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884A8" w14:textId="77777777" w:rsidR="00A32231" w:rsidRPr="00112589" w:rsidRDefault="00A32231" w:rsidP="00883759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1258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4FF1F3FD" w14:textId="09EDE15F" w:rsidR="00A32231" w:rsidRPr="00112589" w:rsidRDefault="00A32231" w:rsidP="00ED74BE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12589">
        <w:rPr>
          <w:b/>
          <w:sz w:val="16"/>
          <w:szCs w:val="16"/>
          <w:lang w:val="ro-RO"/>
        </w:rPr>
        <w:t xml:space="preserve"> (de la pagina 1 la pagina )</w:t>
      </w:r>
    </w:p>
    <w:p w14:paraId="102A1CF6" w14:textId="77777777" w:rsidR="00A32231" w:rsidRDefault="00A32231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3AA5B9FF" w14:textId="77777777" w:rsidR="00A32231" w:rsidRDefault="00A32231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02DD410F" w14:textId="77777777" w:rsidR="00A32231" w:rsidRDefault="00A32231">
      <w:pPr>
        <w:jc w:val="center"/>
        <w:rPr>
          <w:sz w:val="28"/>
        </w:rPr>
      </w:pPr>
    </w:p>
    <w:p w14:paraId="7D15929E" w14:textId="77777777" w:rsidR="00A32231" w:rsidRDefault="00A32231">
      <w:pPr>
        <w:jc w:val="center"/>
        <w:rPr>
          <w:sz w:val="28"/>
        </w:rPr>
      </w:pPr>
    </w:p>
    <w:p w14:paraId="7BBE8218" w14:textId="77777777" w:rsidR="00A32231" w:rsidRDefault="00A32231">
      <w:pPr>
        <w:jc w:val="center"/>
        <w:rPr>
          <w:sz w:val="28"/>
        </w:rPr>
      </w:pPr>
    </w:p>
    <w:p w14:paraId="5691D2B2" w14:textId="77777777" w:rsidR="00A32231" w:rsidRDefault="00A32231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334CD9CC" w14:textId="77777777" w:rsidR="00A32231" w:rsidRDefault="00A32231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BRAŞOV</w:t>
      </w:r>
    </w:p>
    <w:p w14:paraId="264C2680" w14:textId="77777777" w:rsidR="00A32231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57F8B58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1.1pt;margin-top: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526DC99A" w14:textId="77777777" w:rsidR="00A32231" w:rsidRDefault="00A32231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58DBEF43" w14:textId="77777777" w:rsidR="00A32231" w:rsidRDefault="00A32231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august 2025</w:t>
      </w:r>
    </w:p>
    <w:p w14:paraId="0876C0C6" w14:textId="77777777" w:rsidR="00A32231" w:rsidRPr="00304457" w:rsidRDefault="00A32231" w:rsidP="00304457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4ECE20D4" w14:textId="77777777" w:rsidR="00A32231" w:rsidRDefault="00A32231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A32231" w14:paraId="53A92231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54CE47FF" w14:textId="77777777" w:rsidR="00A32231" w:rsidRDefault="00A32231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08ACD975" w14:textId="77777777" w:rsidR="00A32231" w:rsidRDefault="00A32231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6A1F0C7B" w14:textId="77777777" w:rsidR="00A32231" w:rsidRDefault="00A3223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442EC69D" w14:textId="77777777" w:rsidR="00A32231" w:rsidRDefault="00A32231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51865F82" w14:textId="77777777" w:rsidR="00A32231" w:rsidRDefault="00A3223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2B0ADC57" w14:textId="77777777" w:rsidR="00A32231" w:rsidRDefault="00A3223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AB3AE7A" w14:textId="77777777" w:rsidR="00A32231" w:rsidRDefault="00A3223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3A3952FD" w14:textId="77777777" w:rsidR="00A32231" w:rsidRDefault="00A3223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4431977D" w14:textId="77777777" w:rsidR="00A32231" w:rsidRDefault="00A3223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3D8D7F9C" w14:textId="77777777" w:rsidR="00A32231" w:rsidRDefault="00A32231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78655E68" w14:textId="77777777" w:rsidR="00A32231" w:rsidRDefault="00A32231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63E3BAB5" w14:textId="77777777" w:rsidR="00A32231" w:rsidRDefault="00A32231" w:rsidP="002A2B4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327EA691" w14:textId="77777777" w:rsidR="00A32231" w:rsidRDefault="00A32231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3FC8E955" w14:textId="77777777" w:rsidR="00A32231" w:rsidRDefault="00A32231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19AC47DC" w14:textId="77777777" w:rsidR="00A32231" w:rsidRDefault="00A32231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014D7E92" w14:textId="77777777" w:rsidR="00A32231" w:rsidRDefault="00A32231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14FD4AA2" w14:textId="77777777" w:rsidR="00A32231" w:rsidRDefault="00A3223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5424E70B" w14:textId="77777777" w:rsidR="00A32231" w:rsidRDefault="00A3223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26C06D32" w14:textId="77777777" w:rsidR="00A32231" w:rsidRDefault="00A3223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3F29F161" w14:textId="77777777" w:rsidR="00A32231" w:rsidRDefault="00A3223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471DE463" w14:textId="77777777" w:rsidR="00A32231" w:rsidRDefault="00A3223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60CF951C" w14:textId="77777777" w:rsidR="00A32231" w:rsidRDefault="00A3223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169849A3" w14:textId="77777777" w:rsidR="00A32231" w:rsidRDefault="00A3223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6B4DAC5B" w14:textId="77777777" w:rsidR="00A32231" w:rsidRDefault="00A3223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DDA1D77" w14:textId="77777777" w:rsidR="00A32231" w:rsidRDefault="00A32231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A32231" w14:paraId="7A98610C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1A9181FA" w14:textId="77777777" w:rsidR="00A32231" w:rsidRDefault="00A32231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5B3414EF" w14:textId="77777777" w:rsidR="00A32231" w:rsidRDefault="00A3223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7813E8BE" w14:textId="77777777" w:rsidR="00A32231" w:rsidRDefault="00A3223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2ED4ABA6" w14:textId="77777777" w:rsidR="00A32231" w:rsidRDefault="00A3223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2FC9C510" w14:textId="77777777" w:rsidR="00A32231" w:rsidRDefault="00A3223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6A99D4C5" w14:textId="77777777" w:rsidR="00A32231" w:rsidRDefault="00A3223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2A84813B" w14:textId="77777777" w:rsidR="00A32231" w:rsidRDefault="00A3223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85E6AFB" w14:textId="77777777" w:rsidR="00A32231" w:rsidRDefault="00A3223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193B0204" w14:textId="77777777" w:rsidR="00A32231" w:rsidRDefault="00A3223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7C91D56" w14:textId="77777777" w:rsidR="00A32231" w:rsidRDefault="00A3223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49772377" w14:textId="77777777" w:rsidR="00A32231" w:rsidRDefault="00A3223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42CFFAE0" w14:textId="77777777" w:rsidR="00A32231" w:rsidRDefault="00A32231">
      <w:pPr>
        <w:spacing w:line="192" w:lineRule="auto"/>
        <w:jc w:val="center"/>
      </w:pPr>
    </w:p>
    <w:p w14:paraId="3FD84468" w14:textId="77777777" w:rsidR="00A32231" w:rsidRDefault="00A32231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66C52C3C" w14:textId="77777777" w:rsidR="00A32231" w:rsidRPr="00C40B51" w:rsidRDefault="00A3223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353EED90" w14:textId="77777777" w:rsidR="00A32231" w:rsidRPr="00C40B51" w:rsidRDefault="00A3223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4A2C7924" w14:textId="77777777" w:rsidR="00A32231" w:rsidRPr="00C40B51" w:rsidRDefault="00A3223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3D8B6AFE" w14:textId="77777777" w:rsidR="00A32231" w:rsidRDefault="00A32231" w:rsidP="004C7D25">
      <w:pPr>
        <w:pStyle w:val="Heading1"/>
        <w:spacing w:line="360" w:lineRule="auto"/>
      </w:pPr>
      <w:r>
        <w:t>LINIA 101</w:t>
      </w:r>
    </w:p>
    <w:p w14:paraId="28945C61" w14:textId="77777777" w:rsidR="00A32231" w:rsidRDefault="00A32231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32231" w14:paraId="72ECF94F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8C15D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EFB9C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14:paraId="58D73596" w14:textId="77777777" w:rsidR="00A32231" w:rsidRDefault="00A32231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F91E2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C757F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14:paraId="0A3486A5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E24F0" w14:textId="77777777" w:rsidR="00A32231" w:rsidRPr="009E41CA" w:rsidRDefault="00A3223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B91E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99AFF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2671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95EB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9D31C2F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57BBF72F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53B6C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54B1F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14:paraId="23FF902C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AAC65" w14:textId="77777777" w:rsidR="00A32231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47250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14:paraId="586235D0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742BB" w14:textId="77777777" w:rsidR="00A32231" w:rsidRPr="009E41CA" w:rsidRDefault="00A3223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7D56D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9A1A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BB9AD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F00B5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2AF7F2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76D0BC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14:paraId="5E32A39F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A32231" w14:paraId="30FA9B41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6998B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D50AC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B4E5" w14:textId="77777777" w:rsidR="00A32231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489F0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2FEC8060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1F05A198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4F8F8" w14:textId="77777777" w:rsidR="00A32231" w:rsidRPr="009E41CA" w:rsidRDefault="00A3223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01723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79C5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14:paraId="7DE07585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724B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6E34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66E93054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2E8B4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FDEE" w14:textId="77777777" w:rsidR="00A32231" w:rsidRDefault="00A32231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B8AAB" w14:textId="77777777" w:rsidR="00A32231" w:rsidRPr="000625F2" w:rsidRDefault="00A32231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3C206" w14:textId="77777777" w:rsidR="00A32231" w:rsidRDefault="00A32231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14:paraId="5FE73C6A" w14:textId="77777777" w:rsidR="00A32231" w:rsidRDefault="00A32231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14:paraId="45059F5A" w14:textId="77777777" w:rsidR="00A32231" w:rsidRDefault="00A32231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F084E" w14:textId="77777777" w:rsidR="00A32231" w:rsidRDefault="00A32231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14:paraId="52AE4C2F" w14:textId="77777777" w:rsidR="00A32231" w:rsidRDefault="00A32231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D9B97" w14:textId="77777777" w:rsidR="00A32231" w:rsidRPr="000625F2" w:rsidRDefault="00A32231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6B4A4" w14:textId="77777777" w:rsidR="00A32231" w:rsidRDefault="00A32231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CC7AD" w14:textId="77777777" w:rsidR="00A32231" w:rsidRPr="000625F2" w:rsidRDefault="00A32231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185B" w14:textId="77777777" w:rsidR="00A32231" w:rsidRDefault="00A32231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C4331A" w14:textId="77777777" w:rsidR="00A32231" w:rsidRDefault="00A32231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A32231" w14:paraId="2F249F1C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FF616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06F3B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7D79E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7902F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64832600" w14:textId="77777777" w:rsidR="00A32231" w:rsidRDefault="00A32231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5C06B" w14:textId="77777777" w:rsidR="00A32231" w:rsidRDefault="00A3223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14:paraId="72C38A5B" w14:textId="77777777" w:rsidR="00A32231" w:rsidRDefault="00A3223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FBBD2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53D61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0A720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5E40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A32231" w14:paraId="6AED5815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8B131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26B3C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54C8ACBF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EDF5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0B04A" w14:textId="77777777" w:rsidR="00A32231" w:rsidRDefault="00A32231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45C7CA05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14:paraId="1C9DF211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C3E41" w14:textId="77777777" w:rsidR="00A32231" w:rsidRPr="009E41CA" w:rsidRDefault="00A3223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39C6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E4C00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8B7E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24567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338BF561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90B66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25F1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58E0" w14:textId="77777777" w:rsidR="00A32231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90C6" w14:textId="77777777" w:rsidR="00A32231" w:rsidRDefault="00A32231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13F3B81A" w14:textId="77777777" w:rsidR="00A32231" w:rsidRDefault="00A32231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14:paraId="07EA6B74" w14:textId="77777777" w:rsidR="00A32231" w:rsidRDefault="00A32231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908D9" w14:textId="77777777" w:rsidR="00A32231" w:rsidRPr="009E41CA" w:rsidRDefault="00A3223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54028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AF168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14:paraId="39CC096F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2BB51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0405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71EC4B14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1619B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A4935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3E30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9794C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3ECF4BD9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DABC2" w14:textId="77777777" w:rsidR="00A32231" w:rsidRDefault="00A3223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08D308D9" w14:textId="77777777" w:rsidR="00A32231" w:rsidRDefault="00A32231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7185E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E9614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0657E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5FA7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6CB2A0F3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92E10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8CF97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14:paraId="26809B0A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8978A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A58DB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14:paraId="6ADFAD96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34024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0673D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577E9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FCEF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54E1D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32BD313A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57235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B0C54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14:paraId="7F64F1BE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AF032" w14:textId="77777777" w:rsidR="00A32231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D96D6" w14:textId="77777777" w:rsidR="00A32231" w:rsidRDefault="00A32231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3390866E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14:paraId="4A81F903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AB3C4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194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9597B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9ECC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CD28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522986D1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652AB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E205F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CA378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80CF5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7895EF16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B022843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F6331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D01E8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ED01C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2B02A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2DF9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B16F08C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5E635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D3069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14:paraId="4236E59D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39E16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49AF8" w14:textId="77777777" w:rsidR="00A32231" w:rsidRDefault="00A32231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14:paraId="4BD9E1ED" w14:textId="77777777" w:rsidR="00A32231" w:rsidRDefault="00A32231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D2608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8A7B7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71B22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8ABE8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7EB33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5434FA53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70FCA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5858E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19C3C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3892E" w14:textId="77777777" w:rsidR="00A32231" w:rsidRDefault="00A32231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6CE28C50" w14:textId="77777777" w:rsidR="00A32231" w:rsidRDefault="00A32231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DDAC3" w14:textId="77777777" w:rsidR="00A32231" w:rsidRPr="00A165AE" w:rsidRDefault="00A32231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E54DD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A7CF2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847E1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A2EDF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1F0DB1A0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42FC7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98ECD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14:paraId="41C84070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CED2B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3545A" w14:textId="77777777" w:rsidR="00A32231" w:rsidRDefault="00A32231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0CC7D059" w14:textId="77777777" w:rsidR="00A32231" w:rsidRDefault="00A32231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09D07" w14:textId="77777777" w:rsidR="00A32231" w:rsidRDefault="00A32231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50650" w14:textId="77777777" w:rsidR="00A32231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FECB4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86D5C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85690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A32231" w14:paraId="0BF4DABC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3FC66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6B483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7EF50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4B54B" w14:textId="77777777" w:rsidR="00A32231" w:rsidRDefault="00A32231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12ABC0EF" w14:textId="77777777" w:rsidR="00A32231" w:rsidRDefault="00A32231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55DA0" w14:textId="77777777" w:rsidR="00A32231" w:rsidRDefault="00A32231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5A3EE" w14:textId="77777777" w:rsidR="00A32231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ED561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C9DA4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86748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8F12AA" w14:textId="77777777" w:rsidR="00A32231" w:rsidRDefault="00A32231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CBF7F8" w14:textId="77777777" w:rsidR="00A32231" w:rsidRDefault="00A32231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A32231" w14:paraId="35285995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81884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15EF6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4E97F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E76B8" w14:textId="77777777" w:rsidR="00A32231" w:rsidRDefault="00A32231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0CCD328F" w14:textId="77777777" w:rsidR="00A32231" w:rsidRDefault="00A32231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956E4" w14:textId="77777777" w:rsidR="00A32231" w:rsidRDefault="00A32231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7327B" w14:textId="77777777" w:rsidR="00A32231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887BB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BCBC0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47525" w14:textId="77777777" w:rsidR="00A32231" w:rsidRDefault="00A32231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5ED19A" w14:textId="77777777" w:rsidR="00A32231" w:rsidRDefault="00A32231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9BCD86" w14:textId="77777777" w:rsidR="00A32231" w:rsidRDefault="00A32231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A32231" w14:paraId="30968D35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1830A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D15A4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3E37C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ADAA6" w14:textId="77777777" w:rsidR="00A32231" w:rsidRDefault="00A32231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46E2DA89" w14:textId="77777777" w:rsidR="00A32231" w:rsidRDefault="00A32231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69782" w14:textId="77777777" w:rsidR="00A32231" w:rsidRDefault="00A32231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F129F" w14:textId="77777777" w:rsidR="00A32231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A20AC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44831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2543F" w14:textId="77777777" w:rsidR="00A32231" w:rsidRDefault="00A32231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06C390" w14:textId="77777777" w:rsidR="00A32231" w:rsidRDefault="00A32231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893A83" w14:textId="77777777" w:rsidR="00A32231" w:rsidRDefault="00A32231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A32231" w14:paraId="16C457F9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3E706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29093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0FE25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28165" w14:textId="77777777" w:rsidR="00A32231" w:rsidRDefault="00A32231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1E2AFA20" w14:textId="77777777" w:rsidR="00A32231" w:rsidRDefault="00A32231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A6FF8" w14:textId="77777777" w:rsidR="00A32231" w:rsidRDefault="00A32231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66ED5" w14:textId="77777777" w:rsidR="00A32231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6D765" w14:textId="77777777" w:rsidR="00A32231" w:rsidRDefault="00A32231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1F476" w14:textId="77777777" w:rsidR="00A32231" w:rsidRPr="000625F2" w:rsidRDefault="00A32231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C4A9B" w14:textId="77777777" w:rsidR="00A32231" w:rsidRDefault="00A32231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56D9F9" w14:textId="77777777" w:rsidR="00A32231" w:rsidRDefault="00A32231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F5121B" w14:textId="77777777" w:rsidR="00A32231" w:rsidRDefault="00A32231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A32231" w14:paraId="69D50D22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FADD9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D0EC3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C19C4" w14:textId="77777777" w:rsidR="00A32231" w:rsidRPr="000625F2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5669E" w14:textId="77777777" w:rsidR="00A32231" w:rsidRDefault="00A3223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5DCEA353" w14:textId="77777777" w:rsidR="00A32231" w:rsidRDefault="00A3223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C7E84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66E8638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FB3E9" w14:textId="77777777" w:rsidR="00A32231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5D9DF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40CE4" w14:textId="77777777" w:rsidR="00A32231" w:rsidRPr="000625F2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F483E" w14:textId="77777777" w:rsidR="00A32231" w:rsidRDefault="00A3223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F33BF4" w14:textId="77777777" w:rsidR="00A32231" w:rsidRDefault="00A3223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4FF0C8" w14:textId="77777777" w:rsidR="00A32231" w:rsidRDefault="00A3223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A32231" w14:paraId="5FC4E194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5C172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B0210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AFCE0" w14:textId="77777777" w:rsidR="00A32231" w:rsidRPr="000625F2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3E7C7" w14:textId="77777777" w:rsidR="00A32231" w:rsidRDefault="00A3223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5F6FA54B" w14:textId="77777777" w:rsidR="00A32231" w:rsidRDefault="00A3223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50C94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D607DE7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14:paraId="79CAF595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A3C6044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9461CBE" w14:textId="77777777" w:rsidR="00A32231" w:rsidRPr="00A165AE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99199" w14:textId="77777777" w:rsidR="00A32231" w:rsidRPr="000625F2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355B2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B99EE" w14:textId="77777777" w:rsidR="00A32231" w:rsidRPr="000625F2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D1A80" w14:textId="77777777" w:rsidR="00A32231" w:rsidRDefault="00A3223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5E6E94" w14:textId="77777777" w:rsidR="00A32231" w:rsidRDefault="00A3223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A32231" w14:paraId="004668FD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EE55A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16778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B1BCC" w14:textId="77777777" w:rsidR="00A32231" w:rsidRPr="000625F2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133C" w14:textId="77777777" w:rsidR="00A32231" w:rsidRDefault="00A3223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14:paraId="25ECD27E" w14:textId="77777777" w:rsidR="00A32231" w:rsidRDefault="00A3223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4029E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52EE1" w14:textId="77777777" w:rsidR="00A32231" w:rsidRPr="000625F2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45285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E77A2" w14:textId="77777777" w:rsidR="00A32231" w:rsidRPr="000625F2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047FC" w14:textId="77777777" w:rsidR="00A32231" w:rsidRDefault="00A3223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6021A17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66E9B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DE8BB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21162D8B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DFEA4" w14:textId="77777777" w:rsidR="00A32231" w:rsidRPr="000625F2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CEEA" w14:textId="77777777" w:rsidR="00A32231" w:rsidRDefault="00A3223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14:paraId="58D4D23B" w14:textId="77777777" w:rsidR="00A32231" w:rsidRDefault="00A3223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1F87F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722E3" w14:textId="77777777" w:rsidR="00A32231" w:rsidRPr="000625F2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236F4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31C56" w14:textId="77777777" w:rsidR="00A32231" w:rsidRPr="000625F2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2E616" w14:textId="77777777" w:rsidR="00A32231" w:rsidRDefault="00A3223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4B3472F4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C83BD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6A8E5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14:paraId="17DA6516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4B544" w14:textId="77777777" w:rsidR="00A32231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AB4FE" w14:textId="77777777" w:rsidR="00A32231" w:rsidRDefault="00A3223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3E4E2C18" w14:textId="77777777" w:rsidR="00A32231" w:rsidRDefault="00A3223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E7AEB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E8048" w14:textId="77777777" w:rsidR="00A32231" w:rsidRPr="000625F2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C2E1D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1CDD9" w14:textId="77777777" w:rsidR="00A32231" w:rsidRPr="000625F2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2EA55" w14:textId="77777777" w:rsidR="00A32231" w:rsidRDefault="00A3223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3223CC27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ADDB2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7D473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10FF" w14:textId="77777777" w:rsidR="00A32231" w:rsidRPr="000625F2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F02F1" w14:textId="77777777" w:rsidR="00A32231" w:rsidRDefault="00A3223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18F0BE81" w14:textId="77777777" w:rsidR="00A32231" w:rsidRDefault="00A3223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9245E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50B41" w14:textId="77777777" w:rsidR="00A32231" w:rsidRPr="000625F2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DA60B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14:paraId="1AA796EA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5B36" w14:textId="77777777" w:rsidR="00A32231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F60B" w14:textId="77777777" w:rsidR="00A32231" w:rsidRDefault="00A3223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7C779C8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BCAF0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519B4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D0EE" w14:textId="77777777" w:rsidR="00A32231" w:rsidRPr="000625F2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6F954" w14:textId="77777777" w:rsidR="00A32231" w:rsidRDefault="00A32231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7EA7CE33" w14:textId="77777777" w:rsidR="00A32231" w:rsidRDefault="00A32231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E6DB2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30030" w14:textId="77777777" w:rsidR="00A32231" w:rsidRPr="000625F2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ADF98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14:paraId="63B09FDC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1AC5E" w14:textId="77777777" w:rsidR="00A32231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E45C7" w14:textId="77777777" w:rsidR="00A32231" w:rsidRDefault="00A3223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49026ECE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D2B48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23834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14EF" w14:textId="77777777" w:rsidR="00A32231" w:rsidRPr="000625F2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6D9D4" w14:textId="77777777" w:rsidR="00A32231" w:rsidRDefault="00A3223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FA562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5A3874BF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39C8D" w14:textId="77777777" w:rsidR="00A32231" w:rsidRPr="000625F2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9ACE8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B1865" w14:textId="77777777" w:rsidR="00A32231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3CBE9" w14:textId="77777777" w:rsidR="00A32231" w:rsidRDefault="00A3223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14996CC0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1A169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A2B6A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14:paraId="5AE03522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338F5" w14:textId="77777777" w:rsidR="00A32231" w:rsidRPr="000625F2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D0685" w14:textId="77777777" w:rsidR="00A32231" w:rsidRDefault="00A3223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483FC4ED" w14:textId="77777777" w:rsidR="00A32231" w:rsidRDefault="00A3223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2A32B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A981E" w14:textId="77777777" w:rsidR="00A32231" w:rsidRPr="000625F2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A752B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DA3EC" w14:textId="77777777" w:rsidR="00A32231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8281" w14:textId="77777777" w:rsidR="00A32231" w:rsidRDefault="00A3223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7946B45E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DCC14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AFC4D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63+350</w:t>
            </w:r>
          </w:p>
          <w:p w14:paraId="056DD212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0A393" w14:textId="77777777" w:rsidR="00A32231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03098" w14:textId="77777777" w:rsidR="00A32231" w:rsidRDefault="00A32231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1FC50A2B" w14:textId="77777777" w:rsidR="00A32231" w:rsidRDefault="00A32231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CA04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9F6B6" w14:textId="77777777" w:rsidR="00A32231" w:rsidRPr="000625F2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A763C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6DF00" w14:textId="77777777" w:rsidR="00A32231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B892" w14:textId="77777777" w:rsidR="00A32231" w:rsidRDefault="00A3223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Se respectă doar cu primul vehicul din componența trenului.</w:t>
            </w:r>
          </w:p>
        </w:tc>
      </w:tr>
      <w:tr w:rsidR="00A32231" w14:paraId="4D0EBC80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2799A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FE1BD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CC81" w14:textId="77777777" w:rsidR="00A32231" w:rsidRPr="000625F2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3738" w14:textId="77777777" w:rsidR="00A32231" w:rsidRDefault="00A3223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5B584EB0" w14:textId="77777777" w:rsidR="00A32231" w:rsidRDefault="00A32231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F8CC7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89C23" w14:textId="77777777" w:rsidR="00A32231" w:rsidRPr="000625F2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ACF7E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14:paraId="4CA6FA60" w14:textId="77777777" w:rsidR="00A32231" w:rsidRDefault="00A32231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01A67" w14:textId="77777777" w:rsidR="00A32231" w:rsidRPr="000625F2" w:rsidRDefault="00A32231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1BFF9" w14:textId="77777777" w:rsidR="00A32231" w:rsidRDefault="00A32231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552AE264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25CE1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21088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127B8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906B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B8A12CA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FB8E2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2F64865A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14:paraId="3E82F2C7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0A88C18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14:paraId="1D13395B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58C1A39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6BF17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DD303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4E518" w14:textId="77777777" w:rsidR="00A32231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59CBE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00AE2EF6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BE719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DA2F1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D0DE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99BE8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28BEE328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D4122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899C2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F6A3C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B79EE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17C4C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7A4B79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A32231" w14:paraId="7835A34A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C4A37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7F852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E4D0C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EB30F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2497F6EE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FF1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27E3555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0BD31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ED4D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A570D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A4A6A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E8B8858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64578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3E28A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688B9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7EAB6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B242939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654E5921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E36B6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14:paraId="614590EC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59F67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0FAF3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80F87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59F4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DFAA0C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A32231" w14:paraId="31DFAF5B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A66B8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37702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98396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9CEB5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0DFBDEF5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12A51162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88ECD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4AB4323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B6870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2588B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ADC1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5961C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CC9793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A32231" w14:paraId="1C27C695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6FE70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BFA5C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07602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C1BB8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51703863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592FFFEF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A6917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01E5518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36D55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63A35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3E56A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4C50A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A32231" w14:paraId="5F7532A9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A1394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DD940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446D6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E70BC" w14:textId="77777777" w:rsidR="00A32231" w:rsidRDefault="00A32231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5E67B2D6" w14:textId="77777777" w:rsidR="00A32231" w:rsidRDefault="00A32231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4B414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29</w:t>
            </w:r>
          </w:p>
          <w:p w14:paraId="25BD322B" w14:textId="77777777" w:rsidR="00A32231" w:rsidRPr="00FA5543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în abatere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595C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31209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7C786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E3ADF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si 7</w:t>
            </w:r>
          </w:p>
        </w:tc>
      </w:tr>
      <w:tr w:rsidR="00A32231" w14:paraId="586DC525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55955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0E6D8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4EBEB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B9572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32013904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14:paraId="73F51901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D314E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14:paraId="06E92D38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87371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1956F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EA5EF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076CC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4A5A0E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A32231" w14:paraId="58B1C445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0F23D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9C0D0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6BD4F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9600E" w14:textId="77777777" w:rsidR="00A32231" w:rsidRDefault="00A32231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2876E98E" w14:textId="77777777" w:rsidR="00A32231" w:rsidRDefault="00A32231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AB8B6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14:paraId="6BBD0CEF" w14:textId="77777777" w:rsidR="00A32231" w:rsidRPr="009E41CA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61F8A" w14:textId="77777777" w:rsidR="00A32231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4CE91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7DEB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C9A21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65DD2436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7491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BAEEE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2822D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8EE82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2DC4D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78A3F1B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AD12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38992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16D98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64BF8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A32231" w14:paraId="11415E66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31184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F65B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ECF35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00F66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504BB284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C528A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730C8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7286D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97CF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AAFF6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FD44B2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A32231" w14:paraId="7134AF2E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F1ABE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19A88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20D06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932C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46FCB95A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F9EA4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755D777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BA8E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CE0FB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FDFB6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43D9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A5CA0E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4535FA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A32231" w14:paraId="044C82DC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15F1E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AA87D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E8BCB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B00E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1D3FE39A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B4E9B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36AF9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BA40F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17F81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57092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64A675BF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4E208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FF18C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5AE1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54D79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 –</w:t>
            </w:r>
          </w:p>
          <w:p w14:paraId="3C59C55E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579A5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88842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133B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86+650</w:t>
            </w:r>
          </w:p>
          <w:p w14:paraId="530EB4AB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5F63C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44E24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44ACB613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002D7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9E5DE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467D7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0760E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14:paraId="1D7DAD7C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542F0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5E9AD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24851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D4DA6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8CDD1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A32231" w14:paraId="546EC08A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1C727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1EB3F" w14:textId="77777777" w:rsidR="00A32231" w:rsidRDefault="00A32231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AC60C" w14:textId="77777777" w:rsidR="00A32231" w:rsidRPr="000625F2" w:rsidRDefault="00A32231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CA570" w14:textId="77777777" w:rsidR="00A32231" w:rsidRDefault="00A32231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– Goleşti și</w:t>
            </w:r>
          </w:p>
          <w:p w14:paraId="5CF35C74" w14:textId="77777777" w:rsidR="00A32231" w:rsidRDefault="00A32231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EB2C4" w14:textId="77777777" w:rsidR="00A32231" w:rsidRDefault="00A32231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D073C" w14:textId="77777777" w:rsidR="00A32231" w:rsidRPr="000625F2" w:rsidRDefault="00A32231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B505A" w14:textId="77777777" w:rsidR="00A32231" w:rsidRDefault="00A32231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58267871" w14:textId="77777777" w:rsidR="00A32231" w:rsidRDefault="00A32231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76888" w14:textId="77777777" w:rsidR="00A32231" w:rsidRDefault="00A32231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0F50" w14:textId="77777777" w:rsidR="00A32231" w:rsidRDefault="00A32231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23224BD" w14:textId="77777777" w:rsidR="00A32231" w:rsidRDefault="00A32231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11, 13, 17 până la călcâi sch. 70 (din TDJ 70 / 72).</w:t>
            </w:r>
          </w:p>
          <w:p w14:paraId="28B834BD" w14:textId="77777777" w:rsidR="00A32231" w:rsidRDefault="00A32231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Cap X, liniile 1 - 6,  1A -7A, </w:t>
            </w:r>
          </w:p>
          <w:p w14:paraId="3DCBF47A" w14:textId="77777777" w:rsidR="00A32231" w:rsidRDefault="00A32231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firele I și II.</w:t>
            </w:r>
          </w:p>
        </w:tc>
      </w:tr>
      <w:tr w:rsidR="00A32231" w14:paraId="043523B0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D4E44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6244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4F96A331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F7C7E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7EAFB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7BDE66A9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14:paraId="1E156C8A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1A973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E66E8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ED316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4AFC2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8B3A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până la călcâi sch. 33.</w:t>
            </w:r>
          </w:p>
        </w:tc>
      </w:tr>
      <w:tr w:rsidR="00A32231" w14:paraId="009A6A7F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6D4E8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8412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A4CB" w14:textId="77777777" w:rsidR="00A32231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BDC22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6B28DCC4" w14:textId="77777777" w:rsidR="00A32231" w:rsidRDefault="00A32231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A31EF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14A5280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B4BC694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  <w:p w14:paraId="750DD994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0FD5A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41F77" w14:textId="77777777" w:rsidR="00A32231" w:rsidRDefault="00A32231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7F3CA" w14:textId="77777777" w:rsidR="00A32231" w:rsidRPr="000625F2" w:rsidRDefault="00A32231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08B3D" w14:textId="77777777" w:rsidR="00A32231" w:rsidRDefault="00A32231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A32231" w14:paraId="190B4E72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43A9E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86E2" w14:textId="77777777" w:rsidR="00A32231" w:rsidRDefault="00A32231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  <w:p w14:paraId="633855FB" w14:textId="77777777" w:rsidR="00A32231" w:rsidRDefault="00A32231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75BC6" w14:textId="77777777" w:rsidR="00A32231" w:rsidRDefault="00A32231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86962" w14:textId="77777777" w:rsidR="00A32231" w:rsidRDefault="00A32231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 directă </w:t>
            </w:r>
          </w:p>
          <w:p w14:paraId="690FC61E" w14:textId="77777777" w:rsidR="00A32231" w:rsidRDefault="00A32231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064DC" w14:textId="77777777" w:rsidR="00A32231" w:rsidRDefault="00A32231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A1E57" w14:textId="77777777" w:rsidR="00A32231" w:rsidRPr="000625F2" w:rsidRDefault="00A32231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AE852" w14:textId="77777777" w:rsidR="00A32231" w:rsidRDefault="00A32231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F36CD" w14:textId="77777777" w:rsidR="00A32231" w:rsidRPr="000625F2" w:rsidRDefault="00A32231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4C56" w14:textId="77777777" w:rsidR="00A32231" w:rsidRDefault="00A32231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33, 37, 56, 50, 22, 12, si 2 St. Golești.</w:t>
            </w:r>
          </w:p>
        </w:tc>
      </w:tr>
      <w:tr w:rsidR="00A32231" w14:paraId="653A54CE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D1EAA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E42E4" w14:textId="77777777" w:rsidR="00A32231" w:rsidRDefault="00A32231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8E438" w14:textId="77777777" w:rsidR="00A32231" w:rsidRDefault="00A32231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0573" w14:textId="77777777" w:rsidR="00A32231" w:rsidRDefault="00A32231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1AD5BCBC" w14:textId="77777777" w:rsidR="00A32231" w:rsidRDefault="00A32231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6355E" w14:textId="77777777" w:rsidR="00A32231" w:rsidRDefault="00A32231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D2A0C0D" w14:textId="77777777" w:rsidR="00A32231" w:rsidRDefault="00A32231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11D0B57" w14:textId="77777777" w:rsidR="00A32231" w:rsidRDefault="00A32231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E06D" w14:textId="77777777" w:rsidR="00A32231" w:rsidRPr="000625F2" w:rsidRDefault="00A32231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66495" w14:textId="77777777" w:rsidR="00A32231" w:rsidRDefault="00A32231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D5756" w14:textId="77777777" w:rsidR="00A32231" w:rsidRPr="000625F2" w:rsidRDefault="00A32231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C425A" w14:textId="77777777" w:rsidR="00A32231" w:rsidRDefault="00A32231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A32231" w14:paraId="12716D3D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44213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78136" w14:textId="77777777" w:rsidR="00A32231" w:rsidRDefault="00A32231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  <w:p w14:paraId="6824B1D5" w14:textId="77777777" w:rsidR="00A32231" w:rsidRDefault="00A32231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72194" w14:textId="77777777" w:rsidR="00A32231" w:rsidRDefault="00A32231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00582" w14:textId="77777777" w:rsidR="00A32231" w:rsidRDefault="00A32231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FFE6D" w14:textId="77777777" w:rsidR="00A32231" w:rsidRDefault="00A32231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09044" w14:textId="77777777" w:rsidR="00A32231" w:rsidRPr="000625F2" w:rsidRDefault="00A32231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B2D0F" w14:textId="77777777" w:rsidR="00A32231" w:rsidRDefault="00A32231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C86AC" w14:textId="77777777" w:rsidR="00A32231" w:rsidRPr="000625F2" w:rsidRDefault="00A32231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72F61" w14:textId="77777777" w:rsidR="00A32231" w:rsidRDefault="00A32231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 Peste sch. 4R Ramificație Golești  până la călcâi sch. 13 St. Pitești.</w:t>
            </w:r>
          </w:p>
        </w:tc>
      </w:tr>
      <w:tr w:rsidR="00A32231" w14:paraId="723473FC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87E33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E377B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13F33211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47B7B" w14:textId="77777777" w:rsidR="00A32231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21E90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5AB3DF9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55420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8FADD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C9C58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6AE50" w14:textId="77777777" w:rsidR="00A32231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A304E" w14:textId="77777777" w:rsidR="00A32231" w:rsidRDefault="00A32231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1BEBFE86" w14:textId="77777777" w:rsidR="00A32231" w:rsidRDefault="00A32231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47901A85" w14:textId="77777777" w:rsidR="00A32231" w:rsidRDefault="00A32231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E5630DC" w14:textId="77777777" w:rsidR="00A32231" w:rsidRDefault="00A32231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4B9D723D" w14:textId="77777777" w:rsidR="00A32231" w:rsidRPr="002C6BE4" w:rsidRDefault="00A32231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A32231" w14:paraId="3E537C5D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284FA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46388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B23C9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8A584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0AC2AE72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9AAF7B2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D4EEA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50F94C63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4297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AB5F6A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84711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B1DAE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BE997E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14:paraId="40134539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A32231" w14:paraId="05526CAA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6E1C4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D7DA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869C9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F2894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0874601B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790F8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7DE5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78127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2692B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972B5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73B1FEC3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F603E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C03FD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D61B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9171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4D6B6867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114C8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4D6FC92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56A4448E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76E6DB6B" w14:textId="77777777" w:rsidR="00A32231" w:rsidRPr="00164983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7DED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AFDB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25EB2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8924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74DF93" w14:textId="77777777" w:rsidR="00A32231" w:rsidRPr="0058349B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A32231" w14:paraId="2135B7D2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7826B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2F4D8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80898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E6817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A3C0F07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93CC3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C3CC7AE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51296" w14:textId="77777777" w:rsidR="00A32231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6DD0F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B56C0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BD679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DFA7D0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A32231" w14:paraId="6E53BD90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9C470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CBA9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EFD77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EADB9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236B76D6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6CBAC768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0CE8D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14:paraId="6C80D51B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C5D81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D889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EBBDC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9DAB0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975DC4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14:paraId="41F4FB26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A32231" w14:paraId="2AABDD4E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C3892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30B3D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2E099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F4BAF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49F76D63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C4FB3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2FA4C9D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7759DA8E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26A47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406D3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6AF1B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89292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10D7A3C1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5D354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8F6C2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F67FD" w14:textId="77777777" w:rsidR="00A32231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523E3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14:paraId="2DBE802D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8077B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653B7F2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BCF2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165B4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7A9C5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8BC50" w14:textId="77777777" w:rsidR="00A32231" w:rsidRPr="00860983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9D296B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14:paraId="7D4ADE56" w14:textId="77777777" w:rsidR="00A32231" w:rsidRDefault="00A32231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14:paraId="3C407BBC" w14:textId="77777777" w:rsidR="00A32231" w:rsidRDefault="00A32231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A32231" w14:paraId="1F9822B2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1EF64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9A5B9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14:paraId="22976E3E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D17AB" w14:textId="77777777" w:rsidR="00A32231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1B81D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104D5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3201D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3F657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E408B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F05A4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4E1FF1C0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7D065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28257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F20AB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50A87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14:paraId="5F119EAE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1578C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88863A2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32C86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FCF04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5D174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11281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14:paraId="0C0F9DA8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A32231" w14:paraId="62F760BB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A23AC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75DEA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AD172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CA6C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14:paraId="74AF5A10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061F06EF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9C0AF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1ECD0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6CF7D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2C5C7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A3531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3F372692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6CE29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FC7C6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14:paraId="2F7FB858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FD166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12733" w14:textId="77777777" w:rsidR="00A32231" w:rsidRDefault="00A32231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3D698DA5" w14:textId="77777777" w:rsidR="00A32231" w:rsidRDefault="00A32231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si  Potcoava – Bălteni Olt</w:t>
            </w:r>
          </w:p>
          <w:p w14:paraId="156BBCAC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1E222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D0F69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51FE9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615A6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93948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0E83EAC6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F7758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24FAC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7581E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C608D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7070B931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D80F1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6601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E2701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B27E7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6C140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14:paraId="0150A984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A32231" w14:paraId="03A08F40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25BC9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819A8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D05FF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B172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05D349E5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5C683C0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92102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83435C7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FC412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1C9E5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B2A7C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9BE25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0F534092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43CD4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E5BCB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45F3A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5FDCC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00F67120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095E8F54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D2D90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99417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2FCFA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FD103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2152E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25379A44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0DB60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CA1CA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7B583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2CC4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14:paraId="156154AA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51F9C217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7DF5E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11262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B0F8B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02E73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BB48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1DBDCDE2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5E5C3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C597D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B63F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984AD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14:paraId="38D3A901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76222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4C72DD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F712F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5FD4D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35C19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0FEDB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53EAF2C5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02508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953C9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0227A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7A810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4F7776DB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791F1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690FB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E380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851B5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36D0A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3C5A5788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05D1C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0EA71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C0DA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92FD5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2F0CC08B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356E3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0D68F365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14:paraId="0E4E34A0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583D0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AA6A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C74E8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DBE4D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A32231" w14:paraId="19EB33B0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CC1CA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343DD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F5B42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FB59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4AF34F49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14:paraId="73358812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21199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A0C8D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03B43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E6277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44300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5B879024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AB4DC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95887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60F94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0871F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A8C6863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D5350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14:paraId="13C20A7E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42DE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6EFE0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D4B2E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9DF48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A32231" w14:paraId="73EB4F12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19DC0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DD0E7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3F506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BCF7B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1DF37588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09FB3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D2B5FD4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844FF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BC394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ACF8B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8EBF9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219F8D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14:paraId="42F2B3DF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A32231" w14:paraId="11BB0B56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5564F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CD669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A5F73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C886E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E8AD302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DAE8B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3ADFAE4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EC1FD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D37C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22E50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8D0D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A32231" w14:paraId="0DF26AA0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E8D07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51484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F707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90BF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3E3ADAFC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FC917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2657F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CB9F1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60F51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67C2F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14:paraId="2D46BDF7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A32231" w14:paraId="60887B6C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130F4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FB649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110D3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F1D55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14:paraId="6DF525EF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0BD3CC7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1A158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3277AF8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594E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DDAD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8159C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1BA64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19F6BD43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3CA0E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638A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14:paraId="794660B3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89C61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3F7B4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66926C49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1A5119B1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367BB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F2EE5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70FB7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29128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795C7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29E304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A32231" w14:paraId="6819D813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77EA5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24878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31D34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4262A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CE8DDAC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CBCBD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E3193C7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14:paraId="6EFEE918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14:paraId="44413993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9FFC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4961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40F56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553E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191C273C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A32231" w14:paraId="333ADD89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34258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503F5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AD9D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2312F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6245A70C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6626F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C9B0574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D17C4" w14:textId="77777777" w:rsidR="00A32231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5B83C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99D5A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67172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A32231" w14:paraId="0BB9E264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1904E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01BC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17DD0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4596C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BE75B4E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6755C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122D7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25278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2A08F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6550F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A32231" w14:paraId="3D341E1E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EC3CF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BFDB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FE84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6CC25" w14:textId="77777777" w:rsidR="00A32231" w:rsidRDefault="00A32231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9C27824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7DF9D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B9A380B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4C5B4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5DB7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E85B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2D1B7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708AAA6E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42710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B5332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3A2D1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A1D39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14:paraId="070FB966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83F8C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BBA87E5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3236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F14A3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794F2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9D8B1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A32231" w14:paraId="4AA7F0EE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93DA4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83D5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14:paraId="7B94789D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41101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117B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2C44656A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36328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FD297" w14:textId="77777777" w:rsidR="00A32231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EDBA0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4AC3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F92D" w14:textId="77777777" w:rsidR="00A32231" w:rsidRPr="006064A3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6300120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249B3566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2BF2B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8CE4" w14:textId="77777777" w:rsidR="00A32231" w:rsidRPr="006064A3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14:paraId="25B5F07B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75681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E7912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131751BA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70A2A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DAC93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2498A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BF2B6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AFB76" w14:textId="77777777" w:rsidR="00A32231" w:rsidRPr="006064A3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7D4D96B2" w14:textId="77777777" w:rsidR="00A32231" w:rsidRPr="001D28D8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17AB3D93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C4D43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D00EB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14:paraId="76E921B1" w14:textId="77777777" w:rsidR="00A32231" w:rsidRPr="006064A3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E79E9" w14:textId="77777777" w:rsidR="00A32231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CE29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14:paraId="398CF807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3E534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F2BA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8A6B6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03F21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29282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A32231" w14:paraId="0BA1C0F0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5FAA9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DF01A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0CC98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5B112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14:paraId="1956CED1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14:paraId="3248E225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88474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49E15E8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B2EDD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19600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43CF1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B335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017CEB26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37201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980C3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14:paraId="52FD57A2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D4CB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B52A7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14:paraId="79AEA183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71E6B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C436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2478D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FB055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8AFD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5A3A2759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5BF1D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178C0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25274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1EF21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14:paraId="5B2F874C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6654C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7848E3A8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29613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41C10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55E64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EE3C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A32231" w14:paraId="6FCFCD2F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459FA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C7ABA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14:paraId="31FD002C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C6037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3FBB7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65DC7E3C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AD12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36D3E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2DE55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831A2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4C3A8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14:paraId="2E32D987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A32231" w14:paraId="5CD83F09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F664F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49D46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23F39" w14:textId="77777777" w:rsidR="00A32231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061C5" w14:textId="77777777" w:rsidR="00A32231" w:rsidRDefault="00A32231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3AA45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0227DB88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14:paraId="4E1DA84D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E7F25" w14:textId="77777777" w:rsidR="00A32231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091E0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8F345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9A769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A32231" w14:paraId="09C1A9F4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71894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DD94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F3B54" w14:textId="77777777" w:rsidR="00A32231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3C0B7" w14:textId="77777777" w:rsidR="00A32231" w:rsidRDefault="00A32231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4CCA0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07DAED0C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9BD4" w14:textId="77777777" w:rsidR="00A32231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B163E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116AD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FAFA2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A32231" w14:paraId="745763A0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1AFC8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18A10" w14:textId="77777777" w:rsidR="00A32231" w:rsidRDefault="00A32231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A4BB3" w14:textId="77777777" w:rsidR="00A32231" w:rsidRPr="000625F2" w:rsidRDefault="00A32231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6DB3C" w14:textId="77777777" w:rsidR="00A32231" w:rsidRDefault="00A32231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75055207" w14:textId="77777777" w:rsidR="00A32231" w:rsidRDefault="00A32231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8D073" w14:textId="77777777" w:rsidR="00A32231" w:rsidRDefault="00A32231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0D1BA00" w14:textId="77777777" w:rsidR="00A32231" w:rsidRDefault="00A32231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94CE6" w14:textId="77777777" w:rsidR="00A32231" w:rsidRDefault="00A32231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7BE31" w14:textId="77777777" w:rsidR="00A32231" w:rsidRDefault="00A32231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82A58" w14:textId="77777777" w:rsidR="00A32231" w:rsidRPr="000625F2" w:rsidRDefault="00A32231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2736" w14:textId="77777777" w:rsidR="00A32231" w:rsidRDefault="00A32231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55E50C" w14:textId="77777777" w:rsidR="00A32231" w:rsidRDefault="00A32231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14:paraId="0A40D5D1" w14:textId="77777777" w:rsidR="00A32231" w:rsidRDefault="00A32231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A32231" w14:paraId="16B3EFAF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5F3E0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B0DE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FBFB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A306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0F000B07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3C9F6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F57A19A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14:paraId="5FDF9CD6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14:paraId="20909C61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BF886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0ADE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A67D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2D9F5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606FF6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A32231" w14:paraId="6E86F647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ED2B6" w14:textId="77777777" w:rsidR="00A32231" w:rsidRDefault="00A32231" w:rsidP="00A322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64431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2EEDB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22658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6125CF30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12-16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A60BF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E3FFA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92353" w14:textId="77777777" w:rsidR="00A32231" w:rsidRDefault="00A32231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D1F42" w14:textId="77777777" w:rsidR="00A32231" w:rsidRPr="000625F2" w:rsidRDefault="00A32231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52DB2" w14:textId="77777777" w:rsidR="00A32231" w:rsidRDefault="00A32231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AA30238" w14:textId="77777777" w:rsidR="00A32231" w:rsidRDefault="00A32231">
      <w:pPr>
        <w:spacing w:before="40" w:after="40" w:line="192" w:lineRule="auto"/>
        <w:ind w:right="57"/>
        <w:rPr>
          <w:sz w:val="20"/>
          <w:lang w:val="ro-RO"/>
        </w:rPr>
      </w:pPr>
    </w:p>
    <w:p w14:paraId="4CD42718" w14:textId="77777777" w:rsidR="00A32231" w:rsidRDefault="00A32231" w:rsidP="00DB78D2">
      <w:pPr>
        <w:pStyle w:val="Heading1"/>
        <w:spacing w:line="360" w:lineRule="auto"/>
      </w:pPr>
      <w:r>
        <w:t>LINIA 112</w:t>
      </w:r>
    </w:p>
    <w:p w14:paraId="01ECA49B" w14:textId="77777777" w:rsidR="00A32231" w:rsidRDefault="00A32231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A32231" w14:paraId="05A25249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37C76" w14:textId="77777777" w:rsidR="00A32231" w:rsidRDefault="00A32231" w:rsidP="00995A2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AB6E0" w14:textId="77777777" w:rsidR="00A32231" w:rsidRDefault="00A3223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69176" w14:textId="77777777" w:rsidR="00A32231" w:rsidRPr="00483148" w:rsidRDefault="00A3223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7066D" w14:textId="77777777" w:rsidR="00A32231" w:rsidRDefault="00A32231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34E6409" w14:textId="77777777" w:rsidR="00A32231" w:rsidRDefault="00A32231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06EFC" w14:textId="77777777" w:rsidR="00A32231" w:rsidRDefault="00A3223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B8E787D" w14:textId="77777777" w:rsidR="00A32231" w:rsidRDefault="00A3223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14:paraId="63B11D10" w14:textId="77777777" w:rsidR="00A32231" w:rsidRDefault="00A3223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4DDDC" w14:textId="77777777" w:rsidR="00A32231" w:rsidRPr="00483148" w:rsidRDefault="00A3223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FFBBD" w14:textId="77777777" w:rsidR="00A32231" w:rsidRDefault="00A3223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9720E" w14:textId="77777777" w:rsidR="00A32231" w:rsidRPr="00483148" w:rsidRDefault="00A3223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9483E" w14:textId="77777777" w:rsidR="00A32231" w:rsidRDefault="00A32231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30D56577" w14:textId="77777777" w:rsidR="00A32231" w:rsidRDefault="00A32231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A32231" w14:paraId="6EB789EE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B7C02" w14:textId="77777777" w:rsidR="00A32231" w:rsidRDefault="00A32231" w:rsidP="00995A2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291F" w14:textId="77777777" w:rsidR="00A32231" w:rsidRDefault="00A3223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386A4" w14:textId="77777777" w:rsidR="00A32231" w:rsidRPr="00483148" w:rsidRDefault="00A3223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12F80" w14:textId="77777777" w:rsidR="00A32231" w:rsidRDefault="00A32231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7F806F6" w14:textId="77777777" w:rsidR="00A32231" w:rsidRDefault="00A32231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FCD74" w14:textId="77777777" w:rsidR="00A32231" w:rsidRDefault="00A32231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9BCEC" w14:textId="77777777" w:rsidR="00A32231" w:rsidRPr="00483148" w:rsidRDefault="00A3223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1853A" w14:textId="77777777" w:rsidR="00A32231" w:rsidRDefault="00A3223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0AD3B" w14:textId="77777777" w:rsidR="00A32231" w:rsidRPr="00483148" w:rsidRDefault="00A3223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27BE3" w14:textId="77777777" w:rsidR="00A32231" w:rsidRDefault="00A32231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A32231" w14:paraId="3A519608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360D5" w14:textId="77777777" w:rsidR="00A32231" w:rsidRDefault="00A32231" w:rsidP="00995A2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6781C" w14:textId="77777777" w:rsidR="00A32231" w:rsidRDefault="00A3223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AB4DE" w14:textId="77777777" w:rsidR="00A32231" w:rsidRPr="00483148" w:rsidRDefault="00A3223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99BAA" w14:textId="77777777" w:rsidR="00A32231" w:rsidRDefault="00A32231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B659BB4" w14:textId="77777777" w:rsidR="00A32231" w:rsidRDefault="00A32231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32528" w14:textId="77777777" w:rsidR="00A32231" w:rsidRDefault="00A32231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D851E10" w14:textId="77777777" w:rsidR="00A32231" w:rsidRDefault="00A32231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F1DEF" w14:textId="77777777" w:rsidR="00A32231" w:rsidRPr="00483148" w:rsidRDefault="00A3223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C36AA" w14:textId="77777777" w:rsidR="00A32231" w:rsidRDefault="00A3223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9CD42" w14:textId="77777777" w:rsidR="00A32231" w:rsidRPr="00483148" w:rsidRDefault="00A32231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42AFA" w14:textId="77777777" w:rsidR="00A32231" w:rsidRDefault="00A32231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A32231" w14:paraId="2B73A98F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5893F" w14:textId="77777777" w:rsidR="00A32231" w:rsidRDefault="00A32231" w:rsidP="00995A2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F15A4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E3A07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4E55A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46F7A20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DB98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9711202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CD4FB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37D7F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24295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138FA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21FE2628" w14:textId="77777777" w:rsidTr="003876B2">
        <w:trPr>
          <w:cantSplit/>
          <w:trHeight w:val="483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CAB85" w14:textId="77777777" w:rsidR="00A32231" w:rsidRDefault="00A32231" w:rsidP="00995A2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CB541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  <w:p w14:paraId="22125156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71819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45856" w14:textId="77777777" w:rsidR="00A32231" w:rsidRDefault="00A32231" w:rsidP="003876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 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DD29A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456D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5143B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5E6AA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EC952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61E070DB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A9E6E" w14:textId="77777777" w:rsidR="00A32231" w:rsidRDefault="00A32231" w:rsidP="00995A2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CA9E4" w14:textId="77777777" w:rsidR="00A32231" w:rsidRDefault="00A32231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E780E" w14:textId="77777777" w:rsidR="00A32231" w:rsidRDefault="00A32231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7DF6" w14:textId="77777777" w:rsidR="00A32231" w:rsidRDefault="00A32231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14:paraId="24BD2E25" w14:textId="77777777" w:rsidR="00A32231" w:rsidRDefault="00A32231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00AE0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ECDE726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98A5A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D67C1" w14:textId="77777777" w:rsidR="00A32231" w:rsidRDefault="00A32231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20E69" w14:textId="77777777" w:rsidR="00A32231" w:rsidRPr="00483148" w:rsidRDefault="00A32231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FADEF" w14:textId="77777777" w:rsidR="00A32231" w:rsidRDefault="00A32231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322C09C1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662E3" w14:textId="77777777" w:rsidR="00A32231" w:rsidRDefault="00A32231" w:rsidP="00995A2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C9CCB" w14:textId="77777777" w:rsidR="00A32231" w:rsidRDefault="00A32231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222+850</w:t>
            </w:r>
          </w:p>
          <w:p w14:paraId="67B7FB2D" w14:textId="77777777" w:rsidR="00A32231" w:rsidRDefault="00A32231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222+950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BC89D" w14:textId="77777777" w:rsidR="00A32231" w:rsidRDefault="00A32231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BEBA6" w14:textId="77777777" w:rsidR="00A32231" w:rsidRDefault="00A32231" w:rsidP="0012786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 - 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3D7B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F9364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638E5" w14:textId="77777777" w:rsidR="00A32231" w:rsidRDefault="00A32231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93AA" w14:textId="77777777" w:rsidR="00A32231" w:rsidRPr="00483148" w:rsidRDefault="00A32231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BEF1" w14:textId="77777777" w:rsidR="00A32231" w:rsidRDefault="00A32231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5165750A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F01A9" w14:textId="77777777" w:rsidR="00A32231" w:rsidRDefault="00A32231" w:rsidP="00995A2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F9459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B0002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C3939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660C1A25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953E07E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846EC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1259D09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18D2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2ECC2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1A3DC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7F4C2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16509BF2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7F42C" w14:textId="77777777" w:rsidR="00A32231" w:rsidRDefault="00A32231" w:rsidP="00995A2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F1945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94B60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D7D83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0504EA0D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3B7EF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604230A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120F5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A272E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DD0D4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10293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6C85AA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A32231" w14:paraId="619E781B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B5231" w14:textId="77777777" w:rsidR="00A32231" w:rsidRDefault="00A32231" w:rsidP="00995A2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CF7A1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14:paraId="5F84CB2B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139B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3D2C3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6C79582E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8D8A5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BF633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0EE94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D5466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B7C1D" w14:textId="77777777" w:rsidR="00A32231" w:rsidRPr="00EB0A86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14:paraId="61C51AB5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FB479EF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2824C" w14:textId="77777777" w:rsidR="00A32231" w:rsidRDefault="00A32231" w:rsidP="00995A2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D52F6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14:paraId="7764676E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CC6A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ED641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3C3E23A0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98AD1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F37A9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73008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A4A04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6749C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6922D42B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6A9ED" w14:textId="77777777" w:rsidR="00A32231" w:rsidRDefault="00A32231" w:rsidP="00995A2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DCB6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14:paraId="0F9D1660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015B4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D500B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76F46B91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9503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446F7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35863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27B98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C67CF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AC75821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14:paraId="6C8C9AFD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A32231" w14:paraId="34FF9442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263FD" w14:textId="77777777" w:rsidR="00A32231" w:rsidRDefault="00A32231" w:rsidP="00995A2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2D01B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66490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CD077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51462B4A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7895B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25D28DF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5D16C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FF0FB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C915D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1A83A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A32231" w14:paraId="61C030BD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783FD" w14:textId="77777777" w:rsidR="00A32231" w:rsidRDefault="00A32231" w:rsidP="00995A2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F5CDA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9C5CD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62290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868C707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26A833C8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4A23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3E951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AC901" w14:textId="77777777" w:rsidR="00A32231" w:rsidRDefault="00A32231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3CDDF984" w14:textId="77777777" w:rsidR="00A32231" w:rsidRDefault="00A32231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A01BD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7FC2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1EF15FC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2B3C97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A32231" w14:paraId="78C6BC37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23B" w14:textId="77777777" w:rsidR="00A32231" w:rsidRDefault="00A32231" w:rsidP="00995A2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46AC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7E1AA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924E8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72398C34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A260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14:paraId="2695FD8A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679B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F824C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6610B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5CF1F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278FDC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A32231" w14:paraId="1D07239D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F8D40" w14:textId="77777777" w:rsidR="00A32231" w:rsidRDefault="00A32231" w:rsidP="00995A2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D971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B45E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85EB5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625F017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6DE3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F1C6B8A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10567151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F45DE48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D504B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E0271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0A7E9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636B0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7CDBC0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A32231" w14:paraId="5D88A4A4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E0B83" w14:textId="77777777" w:rsidR="00A32231" w:rsidRDefault="00A32231" w:rsidP="00995A2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C7364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36BCB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0184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9A61CB1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76FF8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67F4360" w14:textId="77777777" w:rsidR="00A32231" w:rsidRPr="000A20AF" w:rsidRDefault="00A32231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A241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54C22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6C138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F4768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930DE4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A32231" w14:paraId="692D4F7E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105FC" w14:textId="77777777" w:rsidR="00A32231" w:rsidRDefault="00A32231" w:rsidP="00995A2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F8FA8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6E438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DF70E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400BD590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CCA5C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BE51F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1847D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B263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C5E00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BEFE43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A32231" w14:paraId="343C3E1B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F780F" w14:textId="77777777" w:rsidR="00A32231" w:rsidRDefault="00A32231" w:rsidP="00995A2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D7E6A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76D5D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B8637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1DF8C885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1564E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3BC8CCD2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67014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6764C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22F1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A4F98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A32231" w14:paraId="6405D48F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75B04" w14:textId="77777777" w:rsidR="00A32231" w:rsidRDefault="00A32231" w:rsidP="00995A2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B6DB0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BCC7C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78D3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1B18374F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E8075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2C92B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C4718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040B4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F2330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A32231" w14:paraId="31F42E36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84FE9" w14:textId="77777777" w:rsidR="00A32231" w:rsidRDefault="00A32231" w:rsidP="00995A2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E6EF2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2F076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C1B2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4616B9E8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6D704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2D39735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CB5AD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29D7F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B6FA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8643E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7AA40C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A32231" w14:paraId="3A030F9C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D9CE3" w14:textId="77777777" w:rsidR="00A32231" w:rsidRDefault="00A32231" w:rsidP="00995A2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8B769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1163A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E9C2B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2739E315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14:paraId="72C95EB6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37443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D009D3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5DB8A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40895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A38F5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8005E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45B7E97E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9802" w14:textId="77777777" w:rsidR="00A32231" w:rsidRDefault="00A32231" w:rsidP="00995A2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65161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C91C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C0CF7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DDA38BE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67BFC922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3FDC9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F7BD918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35B9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E966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FDD2D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4C935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192936C0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6EB3" w14:textId="77777777" w:rsidR="00A32231" w:rsidRDefault="00A32231" w:rsidP="00995A2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4A066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A1497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4ACCA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5A55833E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1D98D4C4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0B27249E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48AD3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3EC127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E2C9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D2F42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AC295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78C2B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4988A3B3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61128" w14:textId="77777777" w:rsidR="00A32231" w:rsidRDefault="00A32231" w:rsidP="00995A2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D0838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1A45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99F4F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5B217629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2DBEE248" w14:textId="77777777" w:rsidR="00A32231" w:rsidRPr="007D0C03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BA067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6454464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A5D9A48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4697D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B622" w14:textId="77777777" w:rsidR="00A32231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AE209" w14:textId="77777777" w:rsidR="00A32231" w:rsidRPr="00483148" w:rsidRDefault="00A32231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E4924" w14:textId="77777777" w:rsidR="00A32231" w:rsidRDefault="00A32231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14:paraId="19FCD7A8" w14:textId="77777777" w:rsidR="00A32231" w:rsidRDefault="00A32231">
      <w:pPr>
        <w:spacing w:before="40" w:after="40" w:line="192" w:lineRule="auto"/>
        <w:ind w:right="57"/>
        <w:rPr>
          <w:sz w:val="20"/>
          <w:lang w:val="ro-RO"/>
        </w:rPr>
      </w:pPr>
    </w:p>
    <w:p w14:paraId="5CA5FAAC" w14:textId="77777777" w:rsidR="00A32231" w:rsidRPr="005905D7" w:rsidRDefault="00A32231" w:rsidP="006B4CB8">
      <w:pPr>
        <w:pStyle w:val="Heading1"/>
        <w:spacing w:line="360" w:lineRule="auto"/>
      </w:pPr>
      <w:r w:rsidRPr="005905D7">
        <w:t>LINIA 116</w:t>
      </w:r>
    </w:p>
    <w:p w14:paraId="668E8E1F" w14:textId="77777777" w:rsidR="00A32231" w:rsidRPr="005905D7" w:rsidRDefault="00A32231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A32231" w:rsidRPr="00743905" w14:paraId="1F5A0190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F1BD9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C0C7A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78A74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7275C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1ECDB623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11BA8" w14:textId="77777777" w:rsidR="00A32231" w:rsidRDefault="00A3223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751ED12F" w14:textId="77777777" w:rsidR="00A32231" w:rsidRPr="00743905" w:rsidRDefault="00A3223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BF5CE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1B1E3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200F9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C0A14" w14:textId="77777777" w:rsidR="00A32231" w:rsidRDefault="00A32231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97B6EE4" w14:textId="77777777" w:rsidR="00A32231" w:rsidRPr="00743905" w:rsidRDefault="00A32231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A32231" w:rsidRPr="00743905" w14:paraId="6BE8BF22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AB7E5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DAA13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28B99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2741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47B8A4B5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38129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62CEB2D2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1395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F072F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35790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2FFB6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A32231" w:rsidRPr="00743905" w14:paraId="28DDE7ED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96945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867E4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57EA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78DCA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017759CD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5ABCB1A9" w14:textId="77777777" w:rsidR="00A32231" w:rsidRPr="00743905" w:rsidRDefault="00A32231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89656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C1C70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BBB32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94415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5A815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32231" w:rsidRPr="00743905" w14:paraId="32C5DAD7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2EB6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7DE1F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13B94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78151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3BC8F7A3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101AE" w14:textId="77777777" w:rsidR="00A32231" w:rsidRPr="00743905" w:rsidRDefault="00A3223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A4568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56E6B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9A4DC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66949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40E1D56F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A32231" w:rsidRPr="00743905" w14:paraId="4BFF9017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949F0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6623D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4433A749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6F4B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B4692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62BF1CF6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05F9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CFDEB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5FFC1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171B8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47B2F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8B67DA9" w14:textId="77777777" w:rsidR="00A32231" w:rsidRPr="0007721B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32231" w:rsidRPr="00743905" w14:paraId="3DBAF1D1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79813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1E2F3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148C5A26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B1D6C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4AC3A" w14:textId="77777777" w:rsidR="00A32231" w:rsidRPr="00743905" w:rsidRDefault="00A3223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325FE771" w14:textId="77777777" w:rsidR="00A32231" w:rsidRPr="00743905" w:rsidRDefault="00A3223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EA0A3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44BD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AD0FE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5AF2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DB202" w14:textId="77777777" w:rsidR="00A32231" w:rsidRPr="00743905" w:rsidRDefault="00A32231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1D2C420" w14:textId="77777777" w:rsidR="00A32231" w:rsidRDefault="00A32231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32231" w:rsidRPr="00743905" w14:paraId="194C791B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BB1DF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94C6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05AF44D4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024C6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F9CC4" w14:textId="77777777" w:rsidR="00A32231" w:rsidRPr="00743905" w:rsidRDefault="00A32231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13EDE711" w14:textId="77777777" w:rsidR="00A32231" w:rsidRPr="00743905" w:rsidRDefault="00A32231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6452E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8AC8F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0C24A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70A3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022AA" w14:textId="77777777" w:rsidR="00A32231" w:rsidRPr="00743905" w:rsidRDefault="00A32231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60E9A91" w14:textId="77777777" w:rsidR="00A32231" w:rsidRPr="00743905" w:rsidRDefault="00A32231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32231" w:rsidRPr="00743905" w14:paraId="1C6AF510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EBEC7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99417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5E32E7E2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6A569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4A4F4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4A90F7D" w14:textId="77777777" w:rsidR="00A32231" w:rsidRPr="00743905" w:rsidRDefault="00A32231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FF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0FA2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6A07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E86E1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934CA" w14:textId="77777777" w:rsidR="00A32231" w:rsidRPr="00537749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A32231" w:rsidRPr="00743905" w14:paraId="2ED1A465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82BD2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5FC4B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636C9D64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EDE7E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A6774" w14:textId="77777777" w:rsidR="00A32231" w:rsidRDefault="00A32231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1F2FCB9F" w14:textId="77777777" w:rsidR="00A32231" w:rsidRPr="00743905" w:rsidRDefault="00A32231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5D9E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B3B7C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5C9A7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6020E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ACA0" w14:textId="77777777" w:rsidR="00A32231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4E305249" w14:textId="77777777" w:rsidR="00A32231" w:rsidRPr="005A7670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32231" w:rsidRPr="00743905" w14:paraId="708F259B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C836B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A79B5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C0CCA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37AED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565F8BE5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2A86BA11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EAE8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7EC79C1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D926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6032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2C64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0C414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32231" w:rsidRPr="00743905" w14:paraId="6D8238AB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28C31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90864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3E74E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D624B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60B0B19C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A89C1" w14:textId="77777777" w:rsidR="00A32231" w:rsidRPr="00743905" w:rsidRDefault="00A3223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3BA62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21273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A9F3F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BE2B8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12F5747A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A32231" w:rsidRPr="00743905" w14:paraId="549811D4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4FBD9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E73E6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0FDA5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7A88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220C9A36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5884C52F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D856C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684468E8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2379830B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07A51304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62D74802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77F26078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286BE371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125AA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CCC4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24528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3F416" w14:textId="77777777" w:rsidR="00A32231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EA7C0B1" w14:textId="77777777" w:rsidR="00A32231" w:rsidRPr="00743905" w:rsidRDefault="00A32231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A32231" w:rsidRPr="00743905" w14:paraId="0C4014D7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0CF73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35C05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2594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458AF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5DFB1B12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054A7828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03840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5EAABF0C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1A5B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FD96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025E1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A0007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A32231" w:rsidRPr="00743905" w14:paraId="43D93D4F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C3F2B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01DE8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F31E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BBB1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789B228E" w14:textId="77777777" w:rsidR="00A32231" w:rsidRPr="00743905" w:rsidRDefault="00A32231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996B2" w14:textId="77777777" w:rsidR="00A32231" w:rsidRPr="00743905" w:rsidRDefault="00A32231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72746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A5E9A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C204B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FE218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69B18E81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5BB4D842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A32231" w:rsidRPr="00743905" w14:paraId="0F415656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1D7AB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B780A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4C88E4F6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483DD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8E9A" w14:textId="77777777" w:rsidR="00A32231" w:rsidRPr="00743905" w:rsidRDefault="00A32231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43827134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DA7C3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9D5CF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2450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A0129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B2B2F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94460C6" w14:textId="77777777" w:rsidR="00A32231" w:rsidRPr="001D7D9E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32231" w:rsidRPr="00743905" w14:paraId="621C84C9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9E2E1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B013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C96AE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D5985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724001A7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C68AB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51982B7B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55C8F2D6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1918DDD3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2B893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FBFD7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F45D1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62AEE" w14:textId="77777777" w:rsidR="00A32231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269DBA7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A32231" w:rsidRPr="00743905" w14:paraId="06F5FEC3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EFB3E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6CC3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E5CC5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9A2A4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14916CCF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80503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0B50654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08DE0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F772E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C1160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37ED9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32231" w:rsidRPr="00743905" w14:paraId="4E9D6CB3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B2D99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114E7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ACC6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FED03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4780F" w14:textId="77777777" w:rsidR="00A32231" w:rsidRPr="00743905" w:rsidRDefault="00A32231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052ECDD7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6F9B6447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3762FA52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9DF72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1971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D5CC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0D377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A32231" w:rsidRPr="00743905" w14:paraId="1D40F896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FDB29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755FC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775A972F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6E2D4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8C97E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70F69E84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338D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27CF7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0FA48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E5B05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6B7DE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F488C72" w14:textId="77777777" w:rsidR="00A32231" w:rsidRPr="0007721B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32231" w:rsidRPr="00743905" w14:paraId="7B8EE0DE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D600B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5FC3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6528868B" w14:textId="77777777" w:rsidR="00A32231" w:rsidRPr="00743905" w:rsidRDefault="00A32231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E6001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5FA94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711ACF09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9338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D8411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046E8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D1E1B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8B3E6" w14:textId="77777777" w:rsidR="00A32231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5FA39F9" w14:textId="77777777" w:rsidR="00A32231" w:rsidRPr="00951746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32231" w:rsidRPr="00743905" w14:paraId="3EBB8CBD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59591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AB52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3F546C37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84489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A0B58" w14:textId="77777777" w:rsidR="00A32231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6092050F" w14:textId="77777777" w:rsidR="00A32231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90556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9BDF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E7582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EB83E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F0F51" w14:textId="77777777" w:rsidR="00A32231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A32231" w:rsidRPr="00743905" w14:paraId="7CF031CD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3013B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314B7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1CDE99FB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6026F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82468" w14:textId="77777777" w:rsidR="00A32231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4D797994" w14:textId="77777777" w:rsidR="00A32231" w:rsidRPr="00743905" w:rsidRDefault="00A32231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A0DC3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EDA5D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0A88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D0135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4D8F" w14:textId="77777777" w:rsidR="00A32231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32231" w:rsidRPr="00743905" w14:paraId="5BC853E3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370EC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FD37D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166BC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F0BBE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416262DF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7DF99" w14:textId="77777777" w:rsidR="00A32231" w:rsidRDefault="00A3223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FC9E192" w14:textId="77777777" w:rsidR="00A32231" w:rsidRPr="00743905" w:rsidRDefault="00A3223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F9AF2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807F6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3E3D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E63C8" w14:textId="77777777" w:rsidR="00A32231" w:rsidRDefault="00A32231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3F6BD47" w14:textId="77777777" w:rsidR="00A32231" w:rsidRPr="00743905" w:rsidRDefault="00A32231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A32231" w:rsidRPr="00743905" w14:paraId="33F48CCC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7187D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331E6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E3121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F7A09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0E0963D8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19480E44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81467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A139B1E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2B6B9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8B577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68367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BD2D8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32231" w:rsidRPr="00743905" w14:paraId="5EE364E4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A5044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61898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489A5B88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641DA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330B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5EF80795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7D01E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80BCE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9AFE2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D46F9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87814" w14:textId="77777777" w:rsidR="00A32231" w:rsidRPr="00351657" w:rsidRDefault="00A32231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A32231" w:rsidRPr="00743905" w14:paraId="1DB4E44C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25F8F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8DDE4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7814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C61AC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5F3BC51F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13061499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FF5B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D6134BB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0A85A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43F0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60D5A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B1441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32231" w:rsidRPr="00743905" w14:paraId="7AB7D619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6F38D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A4E0E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0BF11CCC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A69F2" w14:textId="77777777" w:rsidR="00A32231" w:rsidRPr="00743905" w:rsidRDefault="00A32231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F3D5A" w14:textId="77777777" w:rsidR="00A32231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37116516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FCA18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D109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829B4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4934B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360DD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32231" w:rsidRPr="00743905" w14:paraId="13DF4A3E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D78C9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FB307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3DEB3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333A0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50D03640" w14:textId="77777777" w:rsidR="00A32231" w:rsidRPr="00743905" w:rsidRDefault="00A32231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E06C5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B16A562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37711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BB88B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7F98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2AE8D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32231" w:rsidRPr="00743905" w14:paraId="03AA9F37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FD907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5DDB3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1C36F51F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6589E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5B47" w14:textId="77777777" w:rsidR="00A32231" w:rsidRDefault="00A32231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05456E9" w14:textId="77777777" w:rsidR="00A32231" w:rsidRPr="00743905" w:rsidRDefault="00A32231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6F13F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1FE76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BE961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1976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9AEE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32231" w:rsidRPr="00743905" w14:paraId="402C3FBA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AB31C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60082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296E2BB5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F863D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D9093" w14:textId="77777777" w:rsidR="00A32231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4403D02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14BE5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965AF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ECE13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4B780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06213" w14:textId="77777777" w:rsidR="00A32231" w:rsidRDefault="00A32231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9AF2BB3" w14:textId="77777777" w:rsidR="00A32231" w:rsidRPr="003B409E" w:rsidRDefault="00A3223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32231" w:rsidRPr="00743905" w14:paraId="18EB79C6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5AA45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201E5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0BFF662B" w14:textId="77777777" w:rsidR="00A32231" w:rsidRDefault="00A32231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F2708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4C93" w14:textId="77777777" w:rsidR="00A32231" w:rsidRDefault="00A32231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604B881B" w14:textId="77777777" w:rsidR="00A32231" w:rsidRPr="00743905" w:rsidRDefault="00A32231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15271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4A2B3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28B37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37CD1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854D6" w14:textId="77777777" w:rsidR="00A32231" w:rsidRDefault="00A32231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32231" w:rsidRPr="00743905" w14:paraId="7526C31E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B6737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36AFD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764C6D15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1C486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D394B" w14:textId="77777777" w:rsidR="00A32231" w:rsidRDefault="00A3223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CEBF2BF" w14:textId="77777777" w:rsidR="00A32231" w:rsidRPr="00743905" w:rsidRDefault="00A3223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C7703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E57AC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65A6C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B23B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D68D5" w14:textId="77777777" w:rsidR="00A32231" w:rsidRDefault="00A32231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5ABA6B2" w14:textId="77777777" w:rsidR="00A32231" w:rsidRPr="00743905" w:rsidRDefault="00A3223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32231" w:rsidRPr="00743905" w14:paraId="02B53B21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84889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3ACAD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3AE5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43910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5F3DD46E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620B73F3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C1202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8FBC3AD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E7B85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57596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CADEC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F393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32231" w:rsidRPr="00743905" w14:paraId="464470C9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A039A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92800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3D607EE9" w14:textId="77777777" w:rsidR="00A32231" w:rsidRPr="00743905" w:rsidRDefault="00A32231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194AD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17722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7BA4155C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46B99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0AC1D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7C513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0635D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AB32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A32231" w:rsidRPr="00743905" w14:paraId="4E42A21D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79DC5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64BD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155CA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509E3" w14:textId="77777777" w:rsidR="00A32231" w:rsidRDefault="00A3223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5CA92BB2" w14:textId="77777777" w:rsidR="00A32231" w:rsidRDefault="00A3223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60FE2A86" w14:textId="77777777" w:rsidR="00A32231" w:rsidRDefault="00A3223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22EE0" w14:textId="77777777" w:rsidR="00A32231" w:rsidRPr="00743905" w:rsidRDefault="00A32231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BBCF2D5" w14:textId="77777777" w:rsidR="00A32231" w:rsidRPr="00743905" w:rsidRDefault="00A32231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CBCB5" w14:textId="77777777" w:rsidR="00A32231" w:rsidRPr="00743905" w:rsidRDefault="00A32231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031D0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CC07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73616" w14:textId="77777777" w:rsidR="00A32231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32231" w:rsidRPr="00743905" w14:paraId="33C02C21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20E3F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96D4F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112+550</w:t>
            </w:r>
          </w:p>
          <w:p w14:paraId="1EE37B98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112+650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92E7E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95B0F" w14:textId="77777777" w:rsidR="00A32231" w:rsidRDefault="00A3223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72CA3" w14:textId="77777777" w:rsidR="00A32231" w:rsidRPr="00743905" w:rsidRDefault="00A32231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8290D" w14:textId="77777777" w:rsidR="00A32231" w:rsidRPr="00743905" w:rsidRDefault="00A32231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BCEA2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00E1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A463" w14:textId="77777777" w:rsidR="00A32231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32231" w:rsidRPr="00743905" w14:paraId="26A14B9B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9B05F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2A2A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E7EA1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C9325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6C35D62B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686626C1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B320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D899383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CEDF8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213CC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E1E45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C40DE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32231" w:rsidRPr="00743905" w14:paraId="1D114311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E53AD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CC993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270DC8F2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2BCC3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05E4E" w14:textId="77777777" w:rsidR="00A32231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18DEAB88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7480A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373FC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567E8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0158F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7E678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32231" w:rsidRPr="00743905" w14:paraId="2DF06568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6A2DE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2E143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88D2D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CB5EA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235B9F30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6AB5D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6E18C7BA" w14:textId="77777777" w:rsidR="00A32231" w:rsidRPr="00743905" w:rsidRDefault="00A3223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32C92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1BC93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C1D96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7B039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A32231" w:rsidRPr="00743905" w14:paraId="56C0BF85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F136E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95C33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2C01C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0B2C3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6486AC58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E8D14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6FB55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48ECB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6F451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77C1A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A32231" w:rsidRPr="00743905" w14:paraId="71CD663E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04322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45D2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544C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9445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1D86F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8F97D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7D7BF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4D2CA216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30ED1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C4630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A32231" w:rsidRPr="00743905" w14:paraId="3D4DCB52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84B50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2064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D7E90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D12D0" w14:textId="77777777" w:rsidR="00A32231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6764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3927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B4E22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13456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193BF" w14:textId="77777777" w:rsidR="00A32231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1-12 Cap X.</w:t>
            </w:r>
          </w:p>
        </w:tc>
      </w:tr>
      <w:tr w:rsidR="00A32231" w:rsidRPr="00743905" w14:paraId="7975DA56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DE6D2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D04EB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2844F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ABBD7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65A50B95" w14:textId="77777777" w:rsidR="00A32231" w:rsidRPr="00743905" w:rsidRDefault="00A32231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A433A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FB1B15C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DCD1F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2E8AA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4A9C2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155D0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32231" w:rsidRPr="00743905" w14:paraId="7DDC7483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603E9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E66C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4A2D5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7D146" w14:textId="77777777" w:rsidR="00A32231" w:rsidRPr="00743905" w:rsidRDefault="00A32231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20B422B4" w14:textId="77777777" w:rsidR="00A32231" w:rsidRPr="00D73778" w:rsidRDefault="00A32231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416AD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6706C908" w14:textId="77777777" w:rsidR="00A32231" w:rsidRPr="00743905" w:rsidRDefault="00A32231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B1E1D" w14:textId="77777777" w:rsidR="00A32231" w:rsidRPr="00D73778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EE8B8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BECC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7DC9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32231" w:rsidRPr="00743905" w14:paraId="3B033ADB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C665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DCD75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E742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79C3B" w14:textId="77777777" w:rsidR="00A32231" w:rsidRPr="00743905" w:rsidRDefault="00A32231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14154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3E857" w14:textId="77777777" w:rsidR="00A32231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52D9E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3E255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ED236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1-3 Cap Y.</w:t>
            </w:r>
          </w:p>
        </w:tc>
      </w:tr>
      <w:tr w:rsidR="00A32231" w:rsidRPr="00743905" w14:paraId="7FB6D9E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5CA37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B4D9D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D4B43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D3145" w14:textId="77777777" w:rsidR="00A32231" w:rsidRDefault="00A32231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3A57D512" w14:textId="77777777" w:rsidR="00A32231" w:rsidRPr="00743905" w:rsidRDefault="00A32231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E56F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4F8FC19E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5903B29F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7DE870FF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5943F4C6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23FCD" w14:textId="77777777" w:rsidR="00A32231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65638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6567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D1010" w14:textId="77777777" w:rsidR="00A32231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CCE0203" w14:textId="77777777" w:rsidR="00A32231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063022E2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A32231" w:rsidRPr="00743905" w14:paraId="6C523861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FCF6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2A08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4D734561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97739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FAF81" w14:textId="77777777" w:rsidR="00A32231" w:rsidRDefault="00A32231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2E1CD3FC" w14:textId="77777777" w:rsidR="00A32231" w:rsidRPr="00743905" w:rsidRDefault="00A32231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D4882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37486" w14:textId="77777777" w:rsidR="00A32231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A1597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24B0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B3DE5" w14:textId="77777777" w:rsidR="00A32231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A32231" w:rsidRPr="00743905" w14:paraId="00FDB3DB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9D84D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BCD94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A64CF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1BF6" w14:textId="77777777" w:rsidR="00A32231" w:rsidRDefault="00A32231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89F8023" w14:textId="77777777" w:rsidR="00A32231" w:rsidRPr="00743905" w:rsidRDefault="00A32231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9B67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D8C59" w14:textId="77777777" w:rsidR="00A32231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DE237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79CC0E13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4F4A7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A66FD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A32231" w:rsidRPr="00743905" w14:paraId="241C4C0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99806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F240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5EF2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A5C67" w14:textId="77777777" w:rsidR="00A32231" w:rsidRDefault="00A32231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6B7CA3D" w14:textId="77777777" w:rsidR="00A32231" w:rsidRPr="00743905" w:rsidRDefault="00A32231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65271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56915" w14:textId="77777777" w:rsidR="00A32231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D0EAA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7F6866E5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068E8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58717" w14:textId="77777777" w:rsidR="00A32231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32231" w:rsidRPr="00743905" w14:paraId="41A2E1B6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D9E1A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74B6B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79A5515C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F429D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B552D" w14:textId="77777777" w:rsidR="00A32231" w:rsidRPr="00743905" w:rsidRDefault="00A32231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299F9EE1" w14:textId="77777777" w:rsidR="00A32231" w:rsidRPr="00743905" w:rsidRDefault="00A32231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ED735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2F24E" w14:textId="77777777" w:rsidR="00A32231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68376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0FEE19A4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5EE7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791D7" w14:textId="77777777" w:rsidR="00A32231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32231" w:rsidRPr="00743905" w14:paraId="0AEBCF5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9DFA8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5F006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5CE4D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83BAF" w14:textId="77777777" w:rsidR="00A32231" w:rsidRPr="00743905" w:rsidRDefault="00A32231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1FB68F01" w14:textId="77777777" w:rsidR="00A32231" w:rsidRPr="00743905" w:rsidRDefault="00A32231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8D874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37B4B1BC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2A1339BD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3E9AC33B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0716B" w14:textId="77777777" w:rsidR="00A32231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BFE8D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1112F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D0721" w14:textId="77777777" w:rsidR="00A32231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3F7224E" w14:textId="77777777" w:rsidR="00A32231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A32231" w:rsidRPr="00743905" w14:paraId="0D36E9EE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E47FA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BEF99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3C01C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DD202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19DE567E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E95B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D09C5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CAFDF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3D322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78005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32231" w:rsidRPr="00743905" w14:paraId="0AF3E1BA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90616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B3D6D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6AB7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AF2E1" w14:textId="77777777" w:rsidR="00A32231" w:rsidRDefault="00A32231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01F47A15" w14:textId="77777777" w:rsidR="00A32231" w:rsidRDefault="00A32231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1AFC3107" w14:textId="77777777" w:rsidR="00A32231" w:rsidRDefault="00A32231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57F19244" w14:textId="77777777" w:rsidR="00A32231" w:rsidRDefault="00A32231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51870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372" w14:textId="77777777" w:rsidR="00A32231" w:rsidRPr="00743905" w:rsidRDefault="00A322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ECF53" w14:textId="77777777" w:rsidR="00A32231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7BE484DB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C05F" w14:textId="77777777" w:rsidR="00A32231" w:rsidRPr="00743905" w:rsidRDefault="00A322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5A4E6" w14:textId="77777777" w:rsidR="00A32231" w:rsidRDefault="00A322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32231" w:rsidRPr="00743905" w14:paraId="1A77EC0F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4BB3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F589" w14:textId="77777777" w:rsidR="00A32231" w:rsidRPr="00743905" w:rsidRDefault="00A322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B44A3" w14:textId="77777777" w:rsidR="00A32231" w:rsidRPr="00743905" w:rsidRDefault="00A322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50013" w14:textId="77777777" w:rsidR="00A32231" w:rsidRPr="00743905" w:rsidRDefault="00A3223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51B0B118" w14:textId="77777777" w:rsidR="00A32231" w:rsidRPr="00743905" w:rsidRDefault="00A3223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6B78B" w14:textId="77777777" w:rsidR="00A32231" w:rsidRDefault="00A322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053C1076" w14:textId="77777777" w:rsidR="00A32231" w:rsidRDefault="00A322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6C5044DA" w14:textId="77777777" w:rsidR="00A32231" w:rsidRPr="00743905" w:rsidRDefault="00A322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E42B0" w14:textId="77777777" w:rsidR="00A32231" w:rsidRPr="00743905" w:rsidRDefault="00A32231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15365" w14:textId="77777777" w:rsidR="00A32231" w:rsidRPr="00743905" w:rsidRDefault="00A322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3464" w14:textId="77777777" w:rsidR="00A32231" w:rsidRPr="00743905" w:rsidRDefault="00A322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ACFB" w14:textId="77777777" w:rsidR="00A32231" w:rsidRPr="00743905" w:rsidRDefault="00A32231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32231" w:rsidRPr="00743905" w14:paraId="55F09564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7AAE2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352C2" w14:textId="77777777" w:rsidR="00A32231" w:rsidRPr="00743905" w:rsidRDefault="00A322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87DB" w14:textId="77777777" w:rsidR="00A32231" w:rsidRPr="00743905" w:rsidRDefault="00A322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AE349" w14:textId="77777777" w:rsidR="00A32231" w:rsidRDefault="00A3223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5BCE0B69" w14:textId="77777777" w:rsidR="00A32231" w:rsidRPr="00743905" w:rsidRDefault="00A3223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89536" w14:textId="77777777" w:rsidR="00A32231" w:rsidRPr="00743905" w:rsidRDefault="00A322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F8D5" w14:textId="77777777" w:rsidR="00A32231" w:rsidRPr="00743905" w:rsidRDefault="00A32231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6D068" w14:textId="77777777" w:rsidR="00A32231" w:rsidRDefault="00A322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6525F521" w14:textId="77777777" w:rsidR="00A32231" w:rsidRPr="00743905" w:rsidRDefault="00A322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9DA89" w14:textId="77777777" w:rsidR="00A32231" w:rsidRPr="00743905" w:rsidRDefault="00A322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1BB05" w14:textId="77777777" w:rsidR="00A32231" w:rsidRPr="00743905" w:rsidRDefault="00A32231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32231" w:rsidRPr="00743905" w14:paraId="74879EC0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010B9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3231" w14:textId="77777777" w:rsidR="00A32231" w:rsidRDefault="00A322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21C8695B" w14:textId="77777777" w:rsidR="00A32231" w:rsidRPr="00743905" w:rsidRDefault="00A322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E7C96" w14:textId="77777777" w:rsidR="00A32231" w:rsidRPr="00743905" w:rsidRDefault="00A322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E46A2" w14:textId="77777777" w:rsidR="00A32231" w:rsidRDefault="00A3223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1A687AEA" w14:textId="77777777" w:rsidR="00A32231" w:rsidRDefault="00A3223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0101E" w14:textId="77777777" w:rsidR="00A32231" w:rsidRDefault="00A322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0FB5" w14:textId="77777777" w:rsidR="00A32231" w:rsidRDefault="00A32231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29788" w14:textId="77777777" w:rsidR="00A32231" w:rsidRPr="00743905" w:rsidRDefault="00A322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BEACA" w14:textId="77777777" w:rsidR="00A32231" w:rsidRPr="00743905" w:rsidRDefault="00A322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B0B91" w14:textId="77777777" w:rsidR="00A32231" w:rsidRDefault="00A32231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32231" w:rsidRPr="00743905" w14:paraId="20F5B60A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22D3B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DDF1E" w14:textId="77777777" w:rsidR="00A32231" w:rsidRDefault="00A322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3C953B98" w14:textId="77777777" w:rsidR="00A32231" w:rsidRDefault="00A322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C0AD0" w14:textId="77777777" w:rsidR="00A32231" w:rsidRDefault="00A322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7AA2E" w14:textId="77777777" w:rsidR="00A32231" w:rsidRDefault="00A3223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26A8474E" w14:textId="77777777" w:rsidR="00A32231" w:rsidRDefault="00A3223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455B4" w14:textId="77777777" w:rsidR="00A32231" w:rsidRDefault="00A322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8A71E" w14:textId="77777777" w:rsidR="00A32231" w:rsidRDefault="00A32231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003BC" w14:textId="77777777" w:rsidR="00A32231" w:rsidRPr="00743905" w:rsidRDefault="00A322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3B56" w14:textId="77777777" w:rsidR="00A32231" w:rsidRPr="00743905" w:rsidRDefault="00A322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D056A" w14:textId="77777777" w:rsidR="00A32231" w:rsidRDefault="00A32231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32231" w:rsidRPr="00743905" w14:paraId="088CED97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551DC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22F8E" w14:textId="77777777" w:rsidR="00A32231" w:rsidRPr="00743905" w:rsidRDefault="00A322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70AC4" w14:textId="77777777" w:rsidR="00A32231" w:rsidRPr="00743905" w:rsidRDefault="00A322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D32E" w14:textId="77777777" w:rsidR="00A32231" w:rsidRDefault="00A3223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6A66343F" w14:textId="77777777" w:rsidR="00A32231" w:rsidRDefault="00A3223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38FD" w14:textId="77777777" w:rsidR="00A32231" w:rsidRDefault="00A322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A3587" w14:textId="77777777" w:rsidR="00A32231" w:rsidRDefault="00A32231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43A02" w14:textId="77777777" w:rsidR="00A32231" w:rsidRPr="00743905" w:rsidRDefault="00A322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240E2" w14:textId="77777777" w:rsidR="00A32231" w:rsidRPr="00743905" w:rsidRDefault="00A322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FF5FE" w14:textId="77777777" w:rsidR="00A32231" w:rsidRDefault="00A32231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32231" w:rsidRPr="00743905" w14:paraId="5A090D92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364F1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43609" w14:textId="77777777" w:rsidR="00A32231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2A59D1DC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4AF8D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F8AC4" w14:textId="77777777" w:rsidR="00A32231" w:rsidRDefault="00A322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205B532D" w14:textId="77777777" w:rsidR="00A32231" w:rsidRDefault="00A322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6A92B43F" w14:textId="77777777" w:rsidR="00A32231" w:rsidRDefault="00A322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1919B8FE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AB587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2B9F0" w14:textId="77777777" w:rsidR="00A32231" w:rsidRPr="00743905" w:rsidRDefault="00A3223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3E103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C0C1B" w14:textId="77777777" w:rsidR="00A32231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91D62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32231" w:rsidRPr="00743905" w14:paraId="3190043C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A7321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F91B4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582A0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124F8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392406B3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1DB3E" w14:textId="77777777" w:rsidR="00A32231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4BE4A7AC" w14:textId="77777777" w:rsidR="00A32231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1E015CA2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B82F3" w14:textId="77777777" w:rsidR="00A32231" w:rsidRPr="00743905" w:rsidRDefault="00A3223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B84C9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1EB0F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388B2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A32231" w:rsidRPr="00743905" w14:paraId="20BA8BDF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F371A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1E152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DF0D1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C363A" w14:textId="77777777" w:rsidR="00A32231" w:rsidRDefault="00A322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59E920AA" w14:textId="77777777" w:rsidR="00A32231" w:rsidRPr="00CD295A" w:rsidRDefault="00A322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7128A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30D8" w14:textId="77777777" w:rsidR="00A32231" w:rsidRPr="00743905" w:rsidRDefault="00A3223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199D8" w14:textId="77777777" w:rsidR="00A32231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67A7E954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F3114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AA5E1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32231" w:rsidRPr="00743905" w14:paraId="15EBEF1F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4A97A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68163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EAB86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71790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EAFA7A9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03BFC8A7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625E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51A796B9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254E2AAC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7DECD" w14:textId="77777777" w:rsidR="00A32231" w:rsidRPr="00743905" w:rsidRDefault="00A3223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41E8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C162F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BC5B2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32231" w:rsidRPr="00743905" w14:paraId="570E6256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1273F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B4B18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C9BD4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2F220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58F94DC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004E9098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DD46F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6A9B8F86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DF0CD" w14:textId="77777777" w:rsidR="00A32231" w:rsidRPr="00743905" w:rsidRDefault="00A3223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BE29C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13125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7344F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32231" w:rsidRPr="00743905" w14:paraId="29E3E14B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F5A74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DEC7B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60A71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B7022" w14:textId="77777777" w:rsidR="00A32231" w:rsidRDefault="00A322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F19B573" w14:textId="77777777" w:rsidR="00A32231" w:rsidRDefault="00A322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2C23D" w14:textId="77777777" w:rsidR="00A32231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2603F" w14:textId="77777777" w:rsidR="00A32231" w:rsidRDefault="00A3223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332AC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BA58A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4353" w14:textId="77777777" w:rsidR="00A32231" w:rsidRDefault="00A322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786596BA" w14:textId="77777777" w:rsidR="00A32231" w:rsidRDefault="00A322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6C544AAA" w14:textId="77777777" w:rsidR="00A32231" w:rsidRDefault="00A322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78C14794" w14:textId="77777777" w:rsidR="00A32231" w:rsidRDefault="00A322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A32231" w:rsidRPr="00743905" w14:paraId="742DA2D6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6BCB6" w14:textId="77777777" w:rsidR="00A32231" w:rsidRPr="00743905" w:rsidRDefault="00A32231" w:rsidP="00A3223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24A05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E4242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0D0C5" w14:textId="77777777" w:rsidR="00A32231" w:rsidRDefault="00A322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935EA9C" w14:textId="77777777" w:rsidR="00A32231" w:rsidRDefault="00A322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642BB" w14:textId="77777777" w:rsidR="00A32231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57EAD487" w14:textId="77777777" w:rsidR="00A32231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66E81BA7" w14:textId="77777777" w:rsidR="00A32231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7179C2FC" w14:textId="77777777" w:rsidR="00A32231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A3E46" w14:textId="77777777" w:rsidR="00A32231" w:rsidRDefault="00A3223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DFAB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86D9A" w14:textId="77777777" w:rsidR="00A32231" w:rsidRPr="00743905" w:rsidRDefault="00A322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1758D" w14:textId="77777777" w:rsidR="00A32231" w:rsidRDefault="00A322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22B77C70" w14:textId="77777777" w:rsidR="00A32231" w:rsidRDefault="00A322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15CCD6E4" w14:textId="77777777" w:rsidR="00A32231" w:rsidRPr="005905D7" w:rsidRDefault="00A32231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7F6F84B7" w14:textId="77777777" w:rsidR="00A32231" w:rsidRDefault="00A32231" w:rsidP="00F078FE">
      <w:pPr>
        <w:pStyle w:val="Heading1"/>
        <w:spacing w:line="360" w:lineRule="auto"/>
      </w:pPr>
      <w:r>
        <w:t>LINIA 124</w:t>
      </w:r>
    </w:p>
    <w:p w14:paraId="744350DF" w14:textId="77777777" w:rsidR="00A32231" w:rsidRDefault="00A32231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A32231" w14:paraId="0FE3A4BA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26688" w14:textId="77777777" w:rsidR="00A32231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4626D" w14:textId="77777777" w:rsidR="00A32231" w:rsidRDefault="00A32231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09C1A" w14:textId="77777777" w:rsidR="00A32231" w:rsidRDefault="00A32231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18D99" w14:textId="77777777" w:rsidR="00A32231" w:rsidRDefault="00A32231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77B22608" w14:textId="77777777" w:rsidR="00A32231" w:rsidRDefault="00A32231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A0010" w14:textId="77777777" w:rsidR="00A32231" w:rsidRDefault="00A32231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59122BA" w14:textId="77777777" w:rsidR="00A32231" w:rsidRDefault="00A32231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E2D43" w14:textId="77777777" w:rsidR="00A32231" w:rsidRDefault="00A32231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B2833" w14:textId="77777777" w:rsidR="00A32231" w:rsidRDefault="00A32231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20399" w14:textId="77777777" w:rsidR="00A32231" w:rsidRDefault="00A32231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0BA9A" w14:textId="77777777" w:rsidR="00A32231" w:rsidRDefault="00A32231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:rsidRPr="00A8307A" w14:paraId="35C1D5BD" w14:textId="77777777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333EF" w14:textId="77777777" w:rsidR="00A32231" w:rsidRPr="00A75A00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C32C9" w14:textId="77777777" w:rsidR="00A32231" w:rsidRPr="00A8307A" w:rsidRDefault="00A32231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5367D" w14:textId="77777777" w:rsidR="00A32231" w:rsidRPr="001F08D5" w:rsidRDefault="00A32231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841B7" w14:textId="77777777" w:rsidR="00A32231" w:rsidRPr="00A8307A" w:rsidRDefault="00A32231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55DB6F6" w14:textId="77777777" w:rsidR="00A32231" w:rsidRPr="00A8307A" w:rsidRDefault="00A32231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0DF06" w14:textId="77777777" w:rsidR="00A32231" w:rsidRDefault="00A32231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7EB8B321" w14:textId="77777777" w:rsidR="00A32231" w:rsidRPr="00A8307A" w:rsidRDefault="00A32231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D03E9" w14:textId="77777777" w:rsidR="00A32231" w:rsidRPr="001F08D5" w:rsidRDefault="00A32231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BAC22" w14:textId="77777777" w:rsidR="00A32231" w:rsidRPr="00A8307A" w:rsidRDefault="00A32231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74773" w14:textId="77777777" w:rsidR="00A32231" w:rsidRPr="001F08D5" w:rsidRDefault="00A32231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D0256" w14:textId="77777777" w:rsidR="00A32231" w:rsidRPr="00A8307A" w:rsidRDefault="00A32231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EF64E0" w14:textId="77777777" w:rsidR="00A32231" w:rsidRDefault="00A32231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17FDB1BB" w14:textId="77777777" w:rsidR="00A32231" w:rsidRDefault="00A32231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A9809ED" w14:textId="77777777" w:rsidR="00A32231" w:rsidRPr="001F08D5" w:rsidRDefault="00A32231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A32231" w14:paraId="2455BF69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18B40" w14:textId="77777777" w:rsidR="00A32231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7FD0D" w14:textId="77777777" w:rsidR="00A32231" w:rsidRDefault="00A32231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3BDA7" w14:textId="77777777" w:rsidR="00A32231" w:rsidRDefault="00A32231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F9904" w14:textId="77777777" w:rsidR="00A32231" w:rsidRDefault="00A32231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49DE1721" w14:textId="77777777" w:rsidR="00A32231" w:rsidRDefault="00A32231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A1D4F" w14:textId="77777777" w:rsidR="00A32231" w:rsidRDefault="00A32231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3551D" w14:textId="77777777" w:rsidR="00A32231" w:rsidRDefault="00A32231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50537" w14:textId="77777777" w:rsidR="00A32231" w:rsidRDefault="00A32231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5D3FE" w14:textId="77777777" w:rsidR="00A32231" w:rsidRDefault="00A32231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275E9" w14:textId="77777777" w:rsidR="00A32231" w:rsidRDefault="00A32231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426628" w14:textId="77777777" w:rsidR="00A32231" w:rsidRDefault="00A32231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A32231" w:rsidRPr="00A8307A" w14:paraId="692B3295" w14:textId="77777777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CDF70" w14:textId="77777777" w:rsidR="00A32231" w:rsidRPr="00A75A00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47953" w14:textId="77777777" w:rsidR="00A32231" w:rsidRPr="00A8307A" w:rsidRDefault="00A32231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F0A04" w14:textId="77777777" w:rsidR="00A32231" w:rsidRPr="00177526" w:rsidRDefault="00A32231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02361" w14:textId="77777777" w:rsidR="00A32231" w:rsidRPr="00A8307A" w:rsidRDefault="00A32231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9EA179B" w14:textId="77777777" w:rsidR="00A32231" w:rsidRPr="00A8307A" w:rsidRDefault="00A32231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6734" w14:textId="77777777" w:rsidR="00A32231" w:rsidRPr="00A8307A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C242F" w14:textId="77777777" w:rsidR="00A32231" w:rsidRPr="00177526" w:rsidRDefault="00A32231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074C" w14:textId="77777777" w:rsidR="00A32231" w:rsidRPr="00A8307A" w:rsidRDefault="00A32231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E1D9" w14:textId="77777777" w:rsidR="00A32231" w:rsidRPr="00177526" w:rsidRDefault="00A32231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6299B" w14:textId="77777777" w:rsidR="00A32231" w:rsidRPr="00A8307A" w:rsidRDefault="00A32231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970F1A" w14:textId="77777777" w:rsidR="00A32231" w:rsidRPr="00A8307A" w:rsidRDefault="00A32231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A32231" w:rsidRPr="00A8307A" w14:paraId="30AAE109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06BAD" w14:textId="77777777" w:rsidR="00A32231" w:rsidRPr="00A75A00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F94C0" w14:textId="77777777" w:rsidR="00A32231" w:rsidRPr="00A8307A" w:rsidRDefault="00A32231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A7FD7" w14:textId="77777777" w:rsidR="00A32231" w:rsidRPr="00AF6A38" w:rsidRDefault="00A32231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718C6" w14:textId="77777777" w:rsidR="00A32231" w:rsidRPr="00A8307A" w:rsidRDefault="00A32231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B7E2A36" w14:textId="77777777" w:rsidR="00A32231" w:rsidRPr="00A8307A" w:rsidRDefault="00A32231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641FE" w14:textId="77777777" w:rsidR="00A32231" w:rsidRDefault="00A32231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0BE8816" w14:textId="77777777" w:rsidR="00A32231" w:rsidRPr="00A8307A" w:rsidRDefault="00A32231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79387" w14:textId="77777777" w:rsidR="00A32231" w:rsidRPr="00AF6A38" w:rsidRDefault="00A32231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6C38" w14:textId="77777777" w:rsidR="00A32231" w:rsidRPr="00A8307A" w:rsidRDefault="00A32231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99CE" w14:textId="77777777" w:rsidR="00A32231" w:rsidRPr="00AF6A38" w:rsidRDefault="00A32231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8382C" w14:textId="77777777" w:rsidR="00A32231" w:rsidRPr="00A8307A" w:rsidRDefault="00A32231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DFBCA2" w14:textId="77777777" w:rsidR="00A32231" w:rsidRPr="00A8307A" w:rsidRDefault="00A32231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A548C15" w14:textId="77777777" w:rsidR="00A32231" w:rsidRPr="00A8307A" w:rsidRDefault="00A32231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88EFDC9" w14:textId="77777777" w:rsidR="00A32231" w:rsidRPr="00A8307A" w:rsidRDefault="00A32231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A32231" w:rsidRPr="00A8307A" w14:paraId="5B92FC93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7E805" w14:textId="77777777" w:rsidR="00A32231" w:rsidRPr="00A75A00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CC1D0" w14:textId="77777777" w:rsidR="00A32231" w:rsidRPr="00A8307A" w:rsidRDefault="00A32231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412AB" w14:textId="77777777" w:rsidR="00A32231" w:rsidRPr="00AF6A38" w:rsidRDefault="00A32231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CF640" w14:textId="77777777" w:rsidR="00A32231" w:rsidRPr="00A8307A" w:rsidRDefault="00A32231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FBDB5" w14:textId="77777777" w:rsidR="00A32231" w:rsidRDefault="00A32231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16D9508" w14:textId="77777777" w:rsidR="00A32231" w:rsidRDefault="00A32231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3FB2A4D" w14:textId="77777777" w:rsidR="00A32231" w:rsidRPr="00A8307A" w:rsidRDefault="00A32231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29002" w14:textId="77777777" w:rsidR="00A32231" w:rsidRPr="00AF6A38" w:rsidRDefault="00A32231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73DE" w14:textId="77777777" w:rsidR="00A32231" w:rsidRPr="00A8307A" w:rsidRDefault="00A32231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8EF01" w14:textId="77777777" w:rsidR="00A32231" w:rsidRPr="00AF6A38" w:rsidRDefault="00A32231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5CDCF" w14:textId="77777777" w:rsidR="00A32231" w:rsidRDefault="00A32231" w:rsidP="008852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16F54CE0" w14:textId="77777777" w:rsidR="00A32231" w:rsidRPr="00A8307A" w:rsidRDefault="00A32231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A32231" w:rsidRPr="00A8307A" w14:paraId="6027E83F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06D05" w14:textId="77777777" w:rsidR="00A32231" w:rsidRPr="00A75A00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1596" w14:textId="77777777" w:rsidR="00A32231" w:rsidRPr="00A8307A" w:rsidRDefault="00A32231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FDAE2" w14:textId="77777777" w:rsidR="00A32231" w:rsidRPr="00AF6A38" w:rsidRDefault="00A32231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CDD35" w14:textId="77777777" w:rsidR="00A32231" w:rsidRPr="00A8307A" w:rsidRDefault="00A32231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EEA35" w14:textId="77777777" w:rsidR="00A32231" w:rsidRDefault="00A32231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11BD6AF" w14:textId="77777777" w:rsidR="00A32231" w:rsidRPr="00A8307A" w:rsidRDefault="00A32231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7D2D7" w14:textId="77777777" w:rsidR="00A32231" w:rsidRPr="00AF6A38" w:rsidRDefault="00A32231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03EB9" w14:textId="77777777" w:rsidR="00A32231" w:rsidRPr="00A8307A" w:rsidRDefault="00A32231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31706" w14:textId="77777777" w:rsidR="00A32231" w:rsidRPr="00AF6A38" w:rsidRDefault="00A32231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71686" w14:textId="77777777" w:rsidR="00A32231" w:rsidRPr="00A8307A" w:rsidRDefault="00A32231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A32231" w:rsidRPr="00A8307A" w14:paraId="354173FC" w14:textId="77777777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5A35B" w14:textId="77777777" w:rsidR="00A32231" w:rsidRPr="00A75A00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DE88" w14:textId="77777777" w:rsidR="00A32231" w:rsidRPr="00A8307A" w:rsidRDefault="00A32231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DE6A4" w14:textId="77777777" w:rsidR="00A32231" w:rsidRPr="00732832" w:rsidRDefault="00A32231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5F640" w14:textId="77777777" w:rsidR="00A32231" w:rsidRPr="00A8307A" w:rsidRDefault="00A3223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CA4B278" w14:textId="77777777" w:rsidR="00A32231" w:rsidRPr="00A8307A" w:rsidRDefault="00A3223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686E" w14:textId="77777777" w:rsidR="00A32231" w:rsidRPr="00A8307A" w:rsidRDefault="00A32231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635B3" w14:textId="77777777" w:rsidR="00A32231" w:rsidRPr="00A8307A" w:rsidRDefault="00A32231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70A0B" w14:textId="77777777" w:rsidR="00A32231" w:rsidRPr="00A8307A" w:rsidRDefault="00A32231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8FEB2" w14:textId="77777777" w:rsidR="00A32231" w:rsidRPr="00732832" w:rsidRDefault="00A32231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FBD12" w14:textId="77777777" w:rsidR="00A32231" w:rsidRDefault="00A322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A5342F" w14:textId="77777777" w:rsidR="00A32231" w:rsidRDefault="00A322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2BCF9DFB" w14:textId="77777777" w:rsidR="00A32231" w:rsidRDefault="00A32231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EC74C8" w14:textId="77777777" w:rsidR="00A32231" w:rsidRDefault="00A322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48490B40" w14:textId="77777777" w:rsidR="00A32231" w:rsidRPr="00A8307A" w:rsidRDefault="00A322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A32231" w:rsidRPr="00A8307A" w14:paraId="7A50D6C5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B6D4E" w14:textId="77777777" w:rsidR="00A32231" w:rsidRPr="00A75A00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D0C3F" w14:textId="77777777" w:rsidR="00A32231" w:rsidRPr="00A8307A" w:rsidRDefault="00A32231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BAE98" w14:textId="77777777" w:rsidR="00A32231" w:rsidRPr="001033B8" w:rsidRDefault="00A32231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5D1A9" w14:textId="77777777" w:rsidR="00A32231" w:rsidRPr="00A8307A" w:rsidRDefault="00A3223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4A9356E" w14:textId="77777777" w:rsidR="00A32231" w:rsidRPr="00A8307A" w:rsidRDefault="00A3223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3B2AD" w14:textId="77777777" w:rsidR="00A32231" w:rsidRPr="00A8307A" w:rsidRDefault="00A32231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A581C" w14:textId="77777777" w:rsidR="00A32231" w:rsidRPr="00A8307A" w:rsidRDefault="00A32231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30C08" w14:textId="77777777" w:rsidR="00A32231" w:rsidRPr="00A8307A" w:rsidRDefault="00A32231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14AEC" w14:textId="77777777" w:rsidR="00A32231" w:rsidRPr="001033B8" w:rsidRDefault="00A32231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42C87" w14:textId="77777777" w:rsidR="00A32231" w:rsidRPr="00A8307A" w:rsidRDefault="00A322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AD2D5C" w14:textId="77777777" w:rsidR="00A32231" w:rsidRDefault="00A322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02B1CEA2" w14:textId="77777777" w:rsidR="00A32231" w:rsidRPr="00A8307A" w:rsidRDefault="00A322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32231" w:rsidRPr="00A8307A" w14:paraId="28D22213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C2D12" w14:textId="77777777" w:rsidR="00A32231" w:rsidRPr="00A75A00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9CC81" w14:textId="77777777" w:rsidR="00A32231" w:rsidRPr="00A8307A" w:rsidRDefault="00A32231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736D9" w14:textId="77777777" w:rsidR="00A32231" w:rsidRPr="001033B8" w:rsidRDefault="00A32231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FEF55" w14:textId="77777777" w:rsidR="00A32231" w:rsidRPr="00A8307A" w:rsidRDefault="00A32231" w:rsidP="0050416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7B2E" w14:textId="77777777" w:rsidR="00A32231" w:rsidRDefault="00A32231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51B4B62" w14:textId="77777777" w:rsidR="00A32231" w:rsidRDefault="00A32231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327C6DE" w14:textId="77777777" w:rsidR="00A32231" w:rsidRPr="00A8307A" w:rsidRDefault="00A32231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50B70" w14:textId="77777777" w:rsidR="00A32231" w:rsidRDefault="00A32231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4AAE5" w14:textId="77777777" w:rsidR="00A32231" w:rsidRPr="00A8307A" w:rsidRDefault="00A32231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CD98C" w14:textId="77777777" w:rsidR="00A32231" w:rsidRPr="001033B8" w:rsidRDefault="00A32231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2BF34" w14:textId="77777777" w:rsidR="00A32231" w:rsidRDefault="00A32231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3DCE04BC" w14:textId="77777777" w:rsidR="00A32231" w:rsidRDefault="00A32231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239867C8" w14:textId="77777777" w:rsidR="00A32231" w:rsidRPr="00A8307A" w:rsidRDefault="00A32231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A32231" w14:paraId="7E22997B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1F225" w14:textId="77777777" w:rsidR="00A32231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349B" w14:textId="77777777" w:rsidR="00A32231" w:rsidRDefault="00A3223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5FCDE" w14:textId="77777777" w:rsidR="00A32231" w:rsidRDefault="00A3223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2B354" w14:textId="77777777" w:rsidR="00A32231" w:rsidRDefault="00A32231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16467FD3" w14:textId="77777777" w:rsidR="00A32231" w:rsidRDefault="00A32231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2811E" w14:textId="77777777" w:rsidR="00A32231" w:rsidRDefault="00A3223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A402FF7" w14:textId="77777777" w:rsidR="00A32231" w:rsidRDefault="00A3223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D0F4A" w14:textId="77777777" w:rsidR="00A32231" w:rsidRDefault="00A3223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06DB0" w14:textId="77777777" w:rsidR="00A32231" w:rsidRDefault="00A3223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CD0AD" w14:textId="77777777" w:rsidR="00A32231" w:rsidRDefault="00A3223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E7195" w14:textId="77777777" w:rsidR="00A32231" w:rsidRDefault="00A32231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F86155" w14:textId="77777777" w:rsidR="00A32231" w:rsidRDefault="00A32231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29BACBA1" w14:textId="77777777" w:rsidR="00A32231" w:rsidRDefault="00A32231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A32231" w:rsidRPr="00A8307A" w14:paraId="78FCF7F8" w14:textId="77777777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6F427" w14:textId="77777777" w:rsidR="00A32231" w:rsidRPr="00A75A00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1485E" w14:textId="77777777" w:rsidR="00A32231" w:rsidRPr="00A8307A" w:rsidRDefault="00A32231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233F0" w14:textId="77777777" w:rsidR="00A32231" w:rsidRPr="00B85265" w:rsidRDefault="00A32231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F4658" w14:textId="77777777" w:rsidR="00A32231" w:rsidRPr="00A8307A" w:rsidRDefault="00A32231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03A74BC" w14:textId="77777777" w:rsidR="00A32231" w:rsidRPr="00A8307A" w:rsidRDefault="00A32231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372D" w14:textId="77777777" w:rsidR="00A32231" w:rsidRDefault="00A32231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335A7BE3" w14:textId="77777777" w:rsidR="00A32231" w:rsidRPr="00A8307A" w:rsidRDefault="00A32231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7255" w14:textId="77777777" w:rsidR="00A32231" w:rsidRPr="00B85265" w:rsidRDefault="00A32231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1E990" w14:textId="77777777" w:rsidR="00A32231" w:rsidRPr="00A8307A" w:rsidRDefault="00A32231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A2C7B" w14:textId="77777777" w:rsidR="00A32231" w:rsidRPr="00B85265" w:rsidRDefault="00A32231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2520" w14:textId="77777777" w:rsidR="00A32231" w:rsidRPr="00A8307A" w:rsidRDefault="00A32231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B2308A" w14:textId="77777777" w:rsidR="00A32231" w:rsidRPr="00A8307A" w:rsidRDefault="00A32231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32231" w:rsidRPr="00A8307A" w14:paraId="3C38BC45" w14:textId="77777777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1DD22" w14:textId="77777777" w:rsidR="00A32231" w:rsidRPr="00A75A00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D1486" w14:textId="77777777" w:rsidR="00A32231" w:rsidRPr="00A8307A" w:rsidRDefault="00A32231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95B34" w14:textId="77777777" w:rsidR="00A32231" w:rsidRPr="00DD4726" w:rsidRDefault="00A32231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C3EA" w14:textId="77777777" w:rsidR="00A32231" w:rsidRPr="00A8307A" w:rsidRDefault="00A32231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084C2AB" w14:textId="77777777" w:rsidR="00A32231" w:rsidRPr="00A8307A" w:rsidRDefault="00A32231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D1215" w14:textId="77777777" w:rsidR="00A32231" w:rsidRPr="00A8307A" w:rsidRDefault="00A32231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B8220" w14:textId="77777777" w:rsidR="00A32231" w:rsidRPr="00DD4726" w:rsidRDefault="00A32231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BDEF0" w14:textId="77777777" w:rsidR="00A32231" w:rsidRPr="00A8307A" w:rsidRDefault="00A32231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48ACF" w14:textId="77777777" w:rsidR="00A32231" w:rsidRPr="00DD4726" w:rsidRDefault="00A32231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F714" w14:textId="77777777" w:rsidR="00A32231" w:rsidRPr="00A8307A" w:rsidRDefault="00A32231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8C5F80" w14:textId="77777777" w:rsidR="00A32231" w:rsidRPr="00A8307A" w:rsidRDefault="00A32231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32231" w:rsidRPr="00A8307A" w14:paraId="37712E06" w14:textId="77777777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B715D" w14:textId="77777777" w:rsidR="00A32231" w:rsidRPr="00A75A00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F5DE" w14:textId="77777777" w:rsidR="00A32231" w:rsidRPr="00A8307A" w:rsidRDefault="00A32231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33DE" w14:textId="77777777" w:rsidR="00A32231" w:rsidRPr="00805377" w:rsidRDefault="00A32231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BACE8" w14:textId="77777777" w:rsidR="00A32231" w:rsidRPr="00A8307A" w:rsidRDefault="00A32231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9C51148" w14:textId="77777777" w:rsidR="00A32231" w:rsidRPr="00A8307A" w:rsidRDefault="00A32231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4B832" w14:textId="77777777" w:rsidR="00A32231" w:rsidRPr="00A8307A" w:rsidRDefault="00A32231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231D" w14:textId="77777777" w:rsidR="00A32231" w:rsidRPr="00805377" w:rsidRDefault="00A32231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EFE47" w14:textId="77777777" w:rsidR="00A32231" w:rsidRPr="00A8307A" w:rsidRDefault="00A32231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D578" w14:textId="77777777" w:rsidR="00A32231" w:rsidRPr="00805377" w:rsidRDefault="00A32231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310BF" w14:textId="77777777" w:rsidR="00A32231" w:rsidRPr="00A8307A" w:rsidRDefault="00A32231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D6330C" w14:textId="77777777" w:rsidR="00A32231" w:rsidRPr="00A8307A" w:rsidRDefault="00A32231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32231" w:rsidRPr="00A8307A" w14:paraId="66AF578A" w14:textId="77777777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F6DC8" w14:textId="77777777" w:rsidR="00A32231" w:rsidRPr="00A75A00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3DB6" w14:textId="77777777" w:rsidR="00A32231" w:rsidRPr="00A8307A" w:rsidRDefault="00A32231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67D4" w14:textId="77777777" w:rsidR="00A32231" w:rsidRPr="00AA7768" w:rsidRDefault="00A32231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2FB65" w14:textId="77777777" w:rsidR="00A32231" w:rsidRPr="00A8307A" w:rsidRDefault="00A32231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6632131" w14:textId="77777777" w:rsidR="00A32231" w:rsidRPr="00A8307A" w:rsidRDefault="00A32231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D23EC" w14:textId="77777777" w:rsidR="00A32231" w:rsidRPr="00A8307A" w:rsidRDefault="00A32231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0DBE" w14:textId="77777777" w:rsidR="00A32231" w:rsidRPr="00AA7768" w:rsidRDefault="00A32231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4195A" w14:textId="77777777" w:rsidR="00A32231" w:rsidRPr="00A8307A" w:rsidRDefault="00A32231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D57AE" w14:textId="77777777" w:rsidR="00A32231" w:rsidRPr="00AA7768" w:rsidRDefault="00A32231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97AB6" w14:textId="77777777" w:rsidR="00A32231" w:rsidRPr="00A8307A" w:rsidRDefault="00A32231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A5836B" w14:textId="77777777" w:rsidR="00A32231" w:rsidRPr="00A8307A" w:rsidRDefault="00A32231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32231" w14:paraId="40B21543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E47C2" w14:textId="77777777" w:rsidR="00A32231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DCA1" w14:textId="77777777" w:rsidR="00A32231" w:rsidRDefault="00A3223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3EFC4" w14:textId="77777777" w:rsidR="00A32231" w:rsidRDefault="00A3223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225F7" w14:textId="77777777" w:rsidR="00A32231" w:rsidRDefault="00A32231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330766EC" w14:textId="77777777" w:rsidR="00A32231" w:rsidRDefault="00A32231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43EAE" w14:textId="77777777" w:rsidR="00A32231" w:rsidRDefault="00A3223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3E575F9" w14:textId="77777777" w:rsidR="00A32231" w:rsidRDefault="00A3223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BA65A" w14:textId="77777777" w:rsidR="00A32231" w:rsidRDefault="00A3223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99CD0" w14:textId="77777777" w:rsidR="00A32231" w:rsidRDefault="00A3223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1DAC3" w14:textId="77777777" w:rsidR="00A32231" w:rsidRDefault="00A3223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46C8" w14:textId="77777777" w:rsidR="00A32231" w:rsidRDefault="00A32231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A32231" w14:paraId="7BB6A20D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6846F" w14:textId="77777777" w:rsidR="00A32231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35FAE" w14:textId="77777777" w:rsidR="00A32231" w:rsidRDefault="00A3223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0D2A6963" w14:textId="77777777" w:rsidR="00A32231" w:rsidRDefault="00A32231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99FE8" w14:textId="77777777" w:rsidR="00A32231" w:rsidRDefault="00A3223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84FD1" w14:textId="77777777" w:rsidR="00A32231" w:rsidRDefault="00A32231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10BAB1D0" w14:textId="77777777" w:rsidR="00A32231" w:rsidRDefault="00A32231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42478" w14:textId="77777777" w:rsidR="00A32231" w:rsidRDefault="00A3223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7FA5F" w14:textId="77777777" w:rsidR="00A32231" w:rsidRDefault="00A3223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CBBC5" w14:textId="77777777" w:rsidR="00A32231" w:rsidRDefault="00A3223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C4352" w14:textId="77777777" w:rsidR="00A32231" w:rsidRDefault="00A3223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6799" w14:textId="77777777" w:rsidR="00A32231" w:rsidRPr="00E462CC" w:rsidRDefault="00A32231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9B62503" w14:textId="77777777" w:rsidR="00A32231" w:rsidRDefault="00A32231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A32231" w14:paraId="440F8BA5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3D53E" w14:textId="77777777" w:rsidR="00A32231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8390" w14:textId="77777777" w:rsidR="00A32231" w:rsidRDefault="00A3223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2+580</w:t>
            </w:r>
          </w:p>
          <w:p w14:paraId="6D6C158F" w14:textId="77777777" w:rsidR="00A32231" w:rsidRDefault="00A3223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FEAA" w14:textId="77777777" w:rsidR="00A32231" w:rsidRDefault="00A3223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DB95D" w14:textId="77777777" w:rsidR="00A32231" w:rsidRDefault="00A32231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1F4D1D6C" w14:textId="77777777" w:rsidR="00A32231" w:rsidRDefault="00A32231" w:rsidP="00623F1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E7CCB" w14:textId="77777777" w:rsidR="00A32231" w:rsidRDefault="00A3223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594D" w14:textId="77777777" w:rsidR="00A32231" w:rsidRDefault="00A3223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CCBFF" w14:textId="77777777" w:rsidR="00A32231" w:rsidRDefault="00A3223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AB420" w14:textId="77777777" w:rsidR="00A32231" w:rsidRDefault="00A3223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D1C32" w14:textId="77777777" w:rsidR="00A32231" w:rsidRPr="00E462CC" w:rsidRDefault="00A32231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56EEF356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D1ED9" w14:textId="77777777" w:rsidR="00A32231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51F82" w14:textId="77777777" w:rsidR="00A32231" w:rsidRDefault="00A3223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72D68C4D" w14:textId="77777777" w:rsidR="00A32231" w:rsidRDefault="00A3223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14A27" w14:textId="77777777" w:rsidR="00A32231" w:rsidRDefault="00A3223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68E77" w14:textId="77777777" w:rsidR="00A32231" w:rsidRDefault="00A32231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57642BF8" w14:textId="77777777" w:rsidR="00A32231" w:rsidRDefault="00A32231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7A089" w14:textId="77777777" w:rsidR="00A32231" w:rsidRDefault="00A3223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680A3" w14:textId="77777777" w:rsidR="00A32231" w:rsidRDefault="00A3223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1B106" w14:textId="77777777" w:rsidR="00A32231" w:rsidRDefault="00A3223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11BC7" w14:textId="77777777" w:rsidR="00A32231" w:rsidRDefault="00A3223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39103" w14:textId="77777777" w:rsidR="00A32231" w:rsidRDefault="00A32231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4B6E0F2B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9FC84" w14:textId="77777777" w:rsidR="00A32231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9185D" w14:textId="77777777" w:rsidR="00A32231" w:rsidRDefault="00A3223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87B68" w14:textId="77777777" w:rsidR="00A32231" w:rsidRDefault="00A3223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31387" w14:textId="77777777" w:rsidR="00A32231" w:rsidRDefault="00A32231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42C11E93" w14:textId="77777777" w:rsidR="00A32231" w:rsidRDefault="00A32231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EC30D" w14:textId="77777777" w:rsidR="00A32231" w:rsidRDefault="00A3223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24D6E71" w14:textId="77777777" w:rsidR="00A32231" w:rsidRDefault="00A3223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F9298AC" w14:textId="77777777" w:rsidR="00A32231" w:rsidRDefault="00A3223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0475" w14:textId="77777777" w:rsidR="00A32231" w:rsidRDefault="00A3223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FE4BA" w14:textId="77777777" w:rsidR="00A32231" w:rsidRDefault="00A3223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6A6D0" w14:textId="77777777" w:rsidR="00A32231" w:rsidRDefault="00A3223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A3B1F" w14:textId="77777777" w:rsidR="00A32231" w:rsidRDefault="00A32231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7B11FE" w14:textId="77777777" w:rsidR="00A32231" w:rsidRDefault="00A32231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A32231" w14:paraId="36AD26DB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8D2EA" w14:textId="77777777" w:rsidR="00A32231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0433B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021AC" w14:textId="77777777" w:rsidR="00A32231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8AB68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14:paraId="23A4B283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11DA4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BACC16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4219E" w14:textId="77777777" w:rsidR="00A32231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A600C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3884D" w14:textId="77777777" w:rsidR="00A32231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0A094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A32231" w14:paraId="59EE949A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87846" w14:textId="77777777" w:rsidR="00A32231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AF1AA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5F799" w14:textId="77777777" w:rsidR="00A32231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8978C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171AD684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434C8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589CAA6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03504" w14:textId="77777777" w:rsidR="00A32231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EDE2D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E4AC6" w14:textId="77777777" w:rsidR="00A32231" w:rsidRPr="00ED5B96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77362" w14:textId="77777777" w:rsidR="00A32231" w:rsidRDefault="00A32231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14:paraId="39324E32" w14:textId="77777777" w:rsidR="00A32231" w:rsidRDefault="00A32231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A32231" w14:paraId="7F5E3ADC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7B9E1" w14:textId="77777777" w:rsidR="00A32231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2AFB9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C34E2" w14:textId="77777777" w:rsidR="00A32231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59280" w14:textId="77777777" w:rsidR="00A32231" w:rsidRDefault="00A32231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0D620E85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3CBE0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15C3" w14:textId="77777777" w:rsidR="00A32231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C94F5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B60E8" w14:textId="77777777" w:rsidR="00A32231" w:rsidRPr="00ED5B96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17F51" w14:textId="77777777" w:rsidR="00A32231" w:rsidRDefault="00A32231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A32231" w14:paraId="15F765C1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51476" w14:textId="77777777" w:rsidR="00A32231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EED87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B14C8" w14:textId="77777777" w:rsidR="00A32231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91419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0284DBF3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6BD17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DC0DD98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1F094" w14:textId="77777777" w:rsidR="00A32231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27E0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6223" w14:textId="77777777" w:rsidR="00A32231" w:rsidRPr="00ED5B96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EC788" w14:textId="77777777" w:rsidR="00A32231" w:rsidRDefault="00A32231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14:paraId="74199F0B" w14:textId="77777777" w:rsidR="00A32231" w:rsidRDefault="00A32231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A32231" w14:paraId="73DAA42F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76139" w14:textId="77777777" w:rsidR="00A32231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9A5D1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B2228" w14:textId="77777777" w:rsidR="00A32231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A5390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 -</w:t>
            </w:r>
          </w:p>
          <w:p w14:paraId="5C949F0A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639D8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5ECEF" w14:textId="77777777" w:rsidR="00A32231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F6205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02173" w14:textId="77777777" w:rsidR="00A32231" w:rsidRPr="00ED5B96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00521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E1A059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14:paraId="4DD15C9C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A32231" w14:paraId="782489E9" w14:textId="77777777">
        <w:trPr>
          <w:cantSplit/>
          <w:trHeight w:val="966"/>
          <w:jc w:val="center"/>
        </w:trPr>
        <w:tc>
          <w:tcPr>
            <w:tcW w:w="639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9A546" w14:textId="77777777" w:rsidR="00A32231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62E32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30+800</w:t>
            </w:r>
          </w:p>
          <w:p w14:paraId="6746FDBE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4A1A" w14:textId="77777777" w:rsidR="00A32231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48662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Jebel – Voiteni  și </w:t>
            </w:r>
          </w:p>
          <w:p w14:paraId="28A44D9F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42429571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lastRenderedPageBreak/>
              <w:t>linia 3 directă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F13C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254D4" w14:textId="77777777" w:rsidR="00A32231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D0E2D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5A0ED" w14:textId="77777777" w:rsidR="00A32231" w:rsidRPr="00ED5B96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B7000" w14:textId="77777777" w:rsidR="00A32231" w:rsidRDefault="00A32231" w:rsidP="0057632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RV în trepte, inclusiv peste sch. 1, </w:t>
            </w:r>
            <w:r>
              <w:rPr>
                <w:b/>
                <w:bCs/>
                <w:i/>
                <w:iCs/>
                <w:sz w:val="20"/>
                <w:lang w:val="ro-RO"/>
              </w:rPr>
              <w:lastRenderedPageBreak/>
              <w:t xml:space="preserve">3, 10, 8 și 2 de pe linia directă 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A32231" w14:paraId="47AC625F" w14:textId="77777777">
        <w:trPr>
          <w:cantSplit/>
          <w:trHeight w:val="491"/>
          <w:jc w:val="center"/>
        </w:trPr>
        <w:tc>
          <w:tcPr>
            <w:tcW w:w="639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BAEA6" w14:textId="77777777" w:rsidR="00A32231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EBA7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6E1814DF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5997C" w14:textId="77777777" w:rsidR="00A32231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083A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EA5A4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52EC3" w14:textId="77777777" w:rsidR="00A32231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FD2CB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69B6D" w14:textId="77777777" w:rsidR="00A32231" w:rsidRPr="00ED5B96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6ABB" w14:textId="77777777" w:rsidR="00A32231" w:rsidRDefault="00A32231" w:rsidP="0057632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7DCC3061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6B991" w14:textId="77777777" w:rsidR="00A32231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9CE76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25616" w14:textId="77777777" w:rsidR="00A32231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D864C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4D85F88F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D75D2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EBDB408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08055" w14:textId="77777777" w:rsidR="00A32231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80629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11F19" w14:textId="77777777" w:rsidR="00A32231" w:rsidRPr="00ED5B96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2D182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600F9FAF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F65F" w14:textId="77777777" w:rsidR="00A32231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05B2C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69DD3" w14:textId="77777777" w:rsidR="00A32231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15E47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54DA8D3A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8D631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DF3C3" w14:textId="77777777" w:rsidR="00A32231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D5122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E88A1" w14:textId="77777777" w:rsidR="00A32231" w:rsidRPr="00ED5B96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44F5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0E34E1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A32231" w14:paraId="3CDBA410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DF7D5" w14:textId="77777777" w:rsidR="00A32231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97880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0A356" w14:textId="77777777" w:rsidR="00A32231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F61B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1BBC37D0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5DD6A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BDD7C" w14:textId="77777777" w:rsidR="00A32231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CBDCD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A66EC" w14:textId="77777777" w:rsidR="00A32231" w:rsidRPr="00ED5B96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B328B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9ECAEC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A32231" w14:paraId="13FE24D5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1DBF8" w14:textId="77777777" w:rsidR="00A32231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090FD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14:paraId="5C56EFDB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C9C60" w14:textId="77777777" w:rsidR="00A32231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7B876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14:paraId="487C5970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FDF8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EFC97" w14:textId="77777777" w:rsidR="00A32231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D2377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67AC0" w14:textId="77777777" w:rsidR="00A32231" w:rsidRPr="00ED5B96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FEE85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11F6C8F1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7C1EB" w14:textId="77777777" w:rsidR="00A32231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7133C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14:paraId="1AE9CDD9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ACAA3" w14:textId="77777777" w:rsidR="00A32231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C89A8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14:paraId="5B89E5F2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4EAD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233EA" w14:textId="77777777" w:rsidR="00A32231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E7585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3D2B" w14:textId="77777777" w:rsidR="00A32231" w:rsidRPr="00ED5B96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A69E5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0FD56C7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198421A5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78551" w14:textId="77777777" w:rsidR="00A32231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4982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AD08C" w14:textId="77777777" w:rsidR="00A32231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8045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8C92E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ADC0E" w14:textId="77777777" w:rsidR="00A32231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8BF9A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B71D5" w14:textId="77777777" w:rsidR="00A32231" w:rsidRPr="00ED5B96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ABEBD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57AA46F4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B6744" w14:textId="77777777" w:rsidR="00A32231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A1FA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3BA7A" w14:textId="77777777" w:rsidR="00A32231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5BF2C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2 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3E78E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713FF" w14:textId="77777777" w:rsidR="00A32231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6D636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48E6A" w14:textId="77777777" w:rsidR="00A32231" w:rsidRPr="00ED5B96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84636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58F31595" w14:textId="77777777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0E777" w14:textId="77777777" w:rsidR="00A32231" w:rsidRDefault="00A32231" w:rsidP="00995A28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9E7E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14:paraId="1A090E95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1368E" w14:textId="77777777" w:rsidR="00A32231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6C9EA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14:paraId="454CF82A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3B26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EFD1F" w14:textId="77777777" w:rsidR="00A32231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13959" w14:textId="77777777" w:rsidR="00A32231" w:rsidRDefault="00A3223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1CFD1" w14:textId="77777777" w:rsidR="00A32231" w:rsidRPr="00ED5B96" w:rsidRDefault="00A3223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E5F85" w14:textId="77777777" w:rsidR="00A32231" w:rsidRDefault="00A3223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08FCBAD" w14:textId="77777777" w:rsidR="00A32231" w:rsidRDefault="00A32231">
      <w:pPr>
        <w:spacing w:before="40" w:after="40" w:line="192" w:lineRule="auto"/>
        <w:ind w:right="57"/>
        <w:rPr>
          <w:sz w:val="20"/>
          <w:lang w:val="ro-RO"/>
        </w:rPr>
      </w:pPr>
    </w:p>
    <w:p w14:paraId="56758E9A" w14:textId="77777777" w:rsidR="00A32231" w:rsidRDefault="00A32231" w:rsidP="00C13E1E">
      <w:pPr>
        <w:pStyle w:val="Heading1"/>
        <w:spacing w:line="360" w:lineRule="auto"/>
      </w:pPr>
      <w:r>
        <w:t>LINIA 125</w:t>
      </w:r>
    </w:p>
    <w:p w14:paraId="76EC904B" w14:textId="77777777" w:rsidR="00A32231" w:rsidRDefault="00A32231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14:paraId="6C689217" w14:textId="77777777" w:rsidR="00A32231" w:rsidRDefault="00A32231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A32231" w14:paraId="250A9D29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97E83" w14:textId="77777777" w:rsidR="00A32231" w:rsidRDefault="00A32231" w:rsidP="00A3223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70856" w14:textId="77777777" w:rsidR="00A32231" w:rsidRDefault="00A3223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8D2E" w14:textId="77777777" w:rsidR="00A32231" w:rsidRDefault="00A3223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0088E" w14:textId="77777777" w:rsidR="00A32231" w:rsidRDefault="00A32231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F553089" w14:textId="77777777" w:rsidR="00A32231" w:rsidRDefault="00A32231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E8D6" w14:textId="77777777" w:rsidR="00A32231" w:rsidRDefault="00A3223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C783755" w14:textId="77777777" w:rsidR="00A32231" w:rsidRDefault="00A3223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F6655" w14:textId="77777777" w:rsidR="00A32231" w:rsidRDefault="00A3223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BC65" w14:textId="77777777" w:rsidR="00A32231" w:rsidRDefault="00A3223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94FBA" w14:textId="77777777" w:rsidR="00A32231" w:rsidRPr="00CE3639" w:rsidRDefault="00A3223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4EAA" w14:textId="77777777" w:rsidR="00A32231" w:rsidRDefault="00A32231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A32231" w14:paraId="1FD3E7E6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BF9B9" w14:textId="77777777" w:rsidR="00A32231" w:rsidRDefault="00A32231" w:rsidP="00A3223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80127" w14:textId="77777777" w:rsidR="00A32231" w:rsidRDefault="00A3223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358111EE" w14:textId="77777777" w:rsidR="00A32231" w:rsidRDefault="00A3223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9AC5B" w14:textId="77777777" w:rsidR="00A32231" w:rsidRDefault="00A3223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5F12F" w14:textId="77777777" w:rsidR="00A32231" w:rsidRDefault="00A32231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CB24E8C" w14:textId="77777777" w:rsidR="00A32231" w:rsidRDefault="00A32231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C2CB9" w14:textId="77777777" w:rsidR="00A32231" w:rsidRDefault="00A3223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C8335" w14:textId="77777777" w:rsidR="00A32231" w:rsidRDefault="00A3223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26576" w14:textId="77777777" w:rsidR="00A32231" w:rsidRDefault="00A3223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B5E92" w14:textId="77777777" w:rsidR="00A32231" w:rsidRPr="00CE3639" w:rsidRDefault="00A3223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7E6CD" w14:textId="77777777" w:rsidR="00A32231" w:rsidRDefault="00A32231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E1DFF32" w14:textId="77777777" w:rsidR="00A32231" w:rsidRDefault="00A32231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A32231" w14:paraId="6712C08A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42804" w14:textId="77777777" w:rsidR="00A32231" w:rsidRDefault="00A32231" w:rsidP="00A3223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FE38A" w14:textId="77777777" w:rsidR="00A32231" w:rsidRDefault="00A3223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363906EA" w14:textId="77777777" w:rsidR="00A32231" w:rsidRDefault="00A3223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B1A6C" w14:textId="77777777" w:rsidR="00A32231" w:rsidRDefault="00A3223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16BCA" w14:textId="77777777" w:rsidR="00A32231" w:rsidRDefault="00A32231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1D50F3F6" w14:textId="77777777" w:rsidR="00A32231" w:rsidRDefault="00A32231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BD419" w14:textId="77777777" w:rsidR="00A32231" w:rsidRDefault="00A3223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4919B" w14:textId="77777777" w:rsidR="00A32231" w:rsidRDefault="00A3223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2CEF0" w14:textId="77777777" w:rsidR="00A32231" w:rsidRDefault="00A3223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988C1" w14:textId="77777777" w:rsidR="00A32231" w:rsidRPr="00CE3639" w:rsidRDefault="00A3223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03D77" w14:textId="77777777" w:rsidR="00A32231" w:rsidRDefault="00A32231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10205AD2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164D2" w14:textId="77777777" w:rsidR="00A32231" w:rsidRDefault="00A32231" w:rsidP="00A3223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5A6CD" w14:textId="77777777" w:rsidR="00A32231" w:rsidRDefault="00A3223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CF07E" w14:textId="77777777" w:rsidR="00A32231" w:rsidRDefault="00A3223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312E0" w14:textId="77777777" w:rsidR="00A32231" w:rsidRDefault="00A32231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39E7F404" w14:textId="77777777" w:rsidR="00A32231" w:rsidRDefault="00A32231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912BA" w14:textId="77777777" w:rsidR="00A32231" w:rsidRDefault="00A3223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FA011CF" w14:textId="77777777" w:rsidR="00A32231" w:rsidRDefault="00A3223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AD7FA6F" w14:textId="77777777" w:rsidR="00A32231" w:rsidRDefault="00A3223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F2BB2" w14:textId="77777777" w:rsidR="00A32231" w:rsidRDefault="00A3223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E6B" w14:textId="77777777" w:rsidR="00A32231" w:rsidRDefault="00A3223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A825" w14:textId="77777777" w:rsidR="00A32231" w:rsidRPr="00CE3639" w:rsidRDefault="00A3223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7538" w14:textId="77777777" w:rsidR="00A32231" w:rsidRDefault="00A32231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25E71E" w14:textId="77777777" w:rsidR="00A32231" w:rsidRDefault="00A32231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A32231" w14:paraId="2D2EF988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D393" w14:textId="77777777" w:rsidR="00A32231" w:rsidRDefault="00A32231" w:rsidP="00A3223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98B77" w14:textId="77777777" w:rsidR="00A32231" w:rsidRDefault="00A3223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81EA2" w14:textId="77777777" w:rsidR="00A32231" w:rsidRDefault="00A3223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14DA" w14:textId="77777777" w:rsidR="00A32231" w:rsidRDefault="00A32231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14:paraId="2618CD88" w14:textId="77777777" w:rsidR="00A32231" w:rsidRDefault="00A32231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1A82F" w14:textId="77777777" w:rsidR="00A32231" w:rsidRDefault="00A32231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EDDB62" w14:textId="77777777" w:rsidR="00A32231" w:rsidRDefault="00A32231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5FCF1" w14:textId="77777777" w:rsidR="00A32231" w:rsidRDefault="00A32231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8830" w14:textId="77777777" w:rsidR="00A32231" w:rsidRDefault="00A3223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65CB9" w14:textId="77777777" w:rsidR="00A32231" w:rsidRPr="00CE3639" w:rsidRDefault="00A3223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00363" w14:textId="77777777" w:rsidR="00A32231" w:rsidRDefault="00A32231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19C66BD8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7A6F3" w14:textId="77777777" w:rsidR="00A32231" w:rsidRDefault="00A32231" w:rsidP="00A3223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CC298" w14:textId="77777777" w:rsidR="00A32231" w:rsidRDefault="00A3223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14:paraId="0002270D" w14:textId="77777777" w:rsidR="00A32231" w:rsidRDefault="00A3223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0CB6D" w14:textId="77777777" w:rsidR="00A32231" w:rsidRDefault="00A3223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D29" w14:textId="77777777" w:rsidR="00A32231" w:rsidRDefault="00A32231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14:paraId="0C6AA933" w14:textId="77777777" w:rsidR="00A32231" w:rsidRDefault="00A32231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9D20E" w14:textId="77777777" w:rsidR="00A32231" w:rsidRDefault="00A32231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C5CB3" w14:textId="77777777" w:rsidR="00A32231" w:rsidRDefault="00A32231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CEB03" w14:textId="77777777" w:rsidR="00A32231" w:rsidRDefault="00A3223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9D78" w14:textId="77777777" w:rsidR="00A32231" w:rsidRPr="00CE3639" w:rsidRDefault="00A3223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5D417" w14:textId="77777777" w:rsidR="00A32231" w:rsidRDefault="00A32231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3D1AC2B4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4101D" w14:textId="77777777" w:rsidR="00A32231" w:rsidRDefault="00A32231" w:rsidP="00A3223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B0FC9" w14:textId="77777777" w:rsidR="00A32231" w:rsidRDefault="00A3223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14:paraId="77E9778B" w14:textId="77777777" w:rsidR="00A32231" w:rsidRDefault="00A3223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146B" w14:textId="77777777" w:rsidR="00A32231" w:rsidRDefault="00A3223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82FB4" w14:textId="77777777" w:rsidR="00A32231" w:rsidRDefault="00A32231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D645" w14:textId="77777777" w:rsidR="00A32231" w:rsidRDefault="00A32231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AF2A6" w14:textId="77777777" w:rsidR="00A32231" w:rsidRDefault="00A32231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BC57D" w14:textId="77777777" w:rsidR="00A32231" w:rsidRDefault="00A3223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41790" w14:textId="77777777" w:rsidR="00A32231" w:rsidRPr="00CE3639" w:rsidRDefault="00A3223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8D045" w14:textId="77777777" w:rsidR="00A32231" w:rsidRDefault="00A32231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292208EF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C52D9" w14:textId="77777777" w:rsidR="00A32231" w:rsidRDefault="00A32231" w:rsidP="00A3223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33868" w14:textId="77777777" w:rsidR="00A32231" w:rsidRDefault="00A32231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7C500" w14:textId="77777777" w:rsidR="00A32231" w:rsidRDefault="00A32231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D54F6" w14:textId="77777777" w:rsidR="00A32231" w:rsidRDefault="00A32231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6411318A" w14:textId="77777777" w:rsidR="00A32231" w:rsidRDefault="00A32231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629D" w14:textId="77777777" w:rsidR="00A32231" w:rsidRDefault="00A32231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1CE97" w14:textId="77777777" w:rsidR="00A32231" w:rsidRDefault="00A32231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F617B" w14:textId="77777777" w:rsidR="00A32231" w:rsidRDefault="00A32231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B885E" w14:textId="77777777" w:rsidR="00A32231" w:rsidRPr="00CE3639" w:rsidRDefault="00A32231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B726F" w14:textId="77777777" w:rsidR="00A32231" w:rsidRDefault="00A32231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19BD6EED" w14:textId="77777777" w:rsidR="00A32231" w:rsidRDefault="00A32231">
      <w:pPr>
        <w:spacing w:before="40" w:after="40" w:line="192" w:lineRule="auto"/>
        <w:ind w:right="57"/>
        <w:rPr>
          <w:sz w:val="20"/>
          <w:lang w:val="ro-RO"/>
        </w:rPr>
      </w:pPr>
    </w:p>
    <w:p w14:paraId="056E68EE" w14:textId="77777777" w:rsidR="00A32231" w:rsidRDefault="00A32231" w:rsidP="00E56A6A">
      <w:pPr>
        <w:pStyle w:val="Heading1"/>
        <w:spacing w:line="360" w:lineRule="auto"/>
      </w:pPr>
      <w:r>
        <w:t>LINIA 200</w:t>
      </w:r>
    </w:p>
    <w:p w14:paraId="77BC28C8" w14:textId="77777777" w:rsidR="00A32231" w:rsidRDefault="00A32231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32231" w14:paraId="39957471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574F3" w14:textId="77777777" w:rsidR="00A32231" w:rsidRDefault="00A32231" w:rsidP="00A3223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3E29" w14:textId="77777777" w:rsidR="00A32231" w:rsidRDefault="00A322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2CA160FF" w14:textId="77777777" w:rsidR="00A32231" w:rsidRDefault="00A322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2CFA8" w14:textId="77777777" w:rsidR="00A32231" w:rsidRPr="00032DF2" w:rsidRDefault="00A322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542A3" w14:textId="77777777" w:rsidR="00A32231" w:rsidRDefault="00A322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76CA428D" w14:textId="77777777" w:rsidR="00A32231" w:rsidRDefault="00A322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8052C" w14:textId="77777777" w:rsidR="00A32231" w:rsidRDefault="00A322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B3CD4" w14:textId="77777777" w:rsidR="00A32231" w:rsidRDefault="00A322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974AC" w14:textId="77777777" w:rsidR="00A32231" w:rsidRDefault="00A322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DB44A" w14:textId="77777777" w:rsidR="00A32231" w:rsidRPr="00032DF2" w:rsidRDefault="00A322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A5180" w14:textId="77777777" w:rsidR="00A32231" w:rsidRPr="00F716C0" w:rsidRDefault="00A322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A32231" w14:paraId="095C83EF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0DDD5" w14:textId="77777777" w:rsidR="00A32231" w:rsidRDefault="00A32231" w:rsidP="00A3223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AF27E" w14:textId="77777777" w:rsidR="00A32231" w:rsidRDefault="00A322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459+200</w:t>
            </w:r>
          </w:p>
          <w:p w14:paraId="5CE5BBDD" w14:textId="77777777" w:rsidR="00A32231" w:rsidRDefault="00A32231" w:rsidP="002508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5034B" w14:textId="77777777" w:rsidR="00A32231" w:rsidRDefault="00A322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57AB" w14:textId="77777777" w:rsidR="00A32231" w:rsidRDefault="00A32231" w:rsidP="00250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Orăştie -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C2C0A" w14:textId="77777777" w:rsidR="00A32231" w:rsidRDefault="00A322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24B35" w14:textId="77777777" w:rsidR="00A32231" w:rsidRDefault="00A322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0659" w14:textId="77777777" w:rsidR="00A32231" w:rsidRDefault="00A322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C52DB" w14:textId="77777777" w:rsidR="00A32231" w:rsidRPr="00032DF2" w:rsidRDefault="00A322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3832F" w14:textId="77777777" w:rsidR="00A32231" w:rsidRDefault="00A322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32231" w14:paraId="7302E921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E23FE" w14:textId="77777777" w:rsidR="00A32231" w:rsidRDefault="00A32231" w:rsidP="00A3223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79BA5" w14:textId="77777777" w:rsidR="00A32231" w:rsidRDefault="00A322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AD0A6" w14:textId="77777777" w:rsidR="00A32231" w:rsidRDefault="00A322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343A0" w14:textId="77777777" w:rsidR="00A32231" w:rsidRDefault="00A322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66062A5D" w14:textId="77777777" w:rsidR="00A32231" w:rsidRDefault="00A322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41871" w14:textId="77777777" w:rsidR="00A32231" w:rsidRDefault="00A322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A54AE" w14:textId="77777777" w:rsidR="00A32231" w:rsidRDefault="00A322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F88CE" w14:textId="77777777" w:rsidR="00A32231" w:rsidRDefault="00A322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00866" w14:textId="77777777" w:rsidR="00A32231" w:rsidRPr="00032DF2" w:rsidRDefault="00A322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F086D" w14:textId="77777777" w:rsidR="00A32231" w:rsidRDefault="00A322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32231" w14:paraId="67FD1118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68549" w14:textId="77777777" w:rsidR="00A32231" w:rsidRDefault="00A32231" w:rsidP="00A3223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411C4" w14:textId="77777777" w:rsidR="00A32231" w:rsidRDefault="00A322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1CCA7AA6" w14:textId="77777777" w:rsidR="00A32231" w:rsidRDefault="00A322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021B" w14:textId="77777777" w:rsidR="00A32231" w:rsidRPr="00032DF2" w:rsidRDefault="00A322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D8A72" w14:textId="77777777" w:rsidR="00A32231" w:rsidRDefault="00A322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2FE4F994" w14:textId="77777777" w:rsidR="00A32231" w:rsidRDefault="00A322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6526" w14:textId="77777777" w:rsidR="00A32231" w:rsidRDefault="00A322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6076" w14:textId="77777777" w:rsidR="00A32231" w:rsidRDefault="00A322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159DE" w14:textId="77777777" w:rsidR="00A32231" w:rsidRDefault="00A322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16619309" w14:textId="77777777" w:rsidR="00A32231" w:rsidRDefault="00A322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27DA3" w14:textId="77777777" w:rsidR="00A32231" w:rsidRPr="00032DF2" w:rsidRDefault="00A322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AA6FD" w14:textId="77777777" w:rsidR="00A32231" w:rsidRPr="00C2058A" w:rsidRDefault="00A322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0D50A68" w14:textId="77777777" w:rsidR="00A32231" w:rsidRPr="00F716C0" w:rsidRDefault="00A322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A32231" w14:paraId="320D35F2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5B356" w14:textId="77777777" w:rsidR="00A32231" w:rsidRDefault="00A32231" w:rsidP="00A3223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DE07B" w14:textId="77777777" w:rsidR="00A32231" w:rsidRDefault="00A322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76D99A6F" w14:textId="77777777" w:rsidR="00A32231" w:rsidRDefault="00A322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686AB" w14:textId="77777777" w:rsidR="00A32231" w:rsidRPr="00032DF2" w:rsidRDefault="00A322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08CA" w14:textId="77777777" w:rsidR="00A32231" w:rsidRDefault="00A322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76830FD6" w14:textId="77777777" w:rsidR="00A32231" w:rsidRDefault="00A322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37882" w14:textId="77777777" w:rsidR="00A32231" w:rsidRDefault="00A322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DF21" w14:textId="77777777" w:rsidR="00A32231" w:rsidRDefault="00A322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6CEE8" w14:textId="77777777" w:rsidR="00A32231" w:rsidRDefault="00A322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C4C8F" w14:textId="77777777" w:rsidR="00A32231" w:rsidRDefault="00A322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1DF38" w14:textId="77777777" w:rsidR="00A32231" w:rsidRDefault="00A322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32231" w14:paraId="0603A68F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B4D25" w14:textId="77777777" w:rsidR="00A32231" w:rsidRDefault="00A32231" w:rsidP="00A3223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622D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2A623B1B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23DB9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69D8D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6FEAC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4B4CC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8C54F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64151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7D31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32231" w14:paraId="6A9EDACE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962B0" w14:textId="77777777" w:rsidR="00A32231" w:rsidRDefault="00A32231" w:rsidP="00A3223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D041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1310A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34E43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1D1B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8EF7A90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DB36B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8BFD4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3E515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831E4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A32231" w14:paraId="0D105898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D0F03" w14:textId="77777777" w:rsidR="00A32231" w:rsidRDefault="00A32231" w:rsidP="00A3223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5E1CC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424C0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2CB31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1099F0CB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754FD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4656C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AF48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84F32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31CAF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32231" w14:paraId="109C05DA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36BCD" w14:textId="77777777" w:rsidR="00A32231" w:rsidRDefault="00A32231" w:rsidP="00A3223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B743C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F6B1" w14:textId="77777777" w:rsidR="00A32231" w:rsidRPr="00032DF2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2B66D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74DD2A11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3D066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E7ECD92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11ED4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854C1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2A43" w14:textId="77777777" w:rsidR="00A32231" w:rsidRPr="00032DF2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0984" w14:textId="77777777" w:rsidR="00A32231" w:rsidRPr="00F716C0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32231" w14:paraId="63A0D981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945D9" w14:textId="77777777" w:rsidR="00A32231" w:rsidRDefault="00A32231" w:rsidP="00A3223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984E1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010B6690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A45FB" w14:textId="77777777" w:rsidR="00A32231" w:rsidRPr="00032DF2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B7358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0F54CF0D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7D9DF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E2A09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F75EE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508C236C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B8BB" w14:textId="77777777" w:rsidR="00A32231" w:rsidRPr="00032DF2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6B740" w14:textId="77777777" w:rsidR="00A32231" w:rsidRPr="00F716C0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32231" w14:paraId="25EF7693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5201A" w14:textId="77777777" w:rsidR="00A32231" w:rsidRDefault="00A32231" w:rsidP="00A3223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D510D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1DC3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1AAF8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2489993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800E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09597A4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74067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E7062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A2595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0B7FF" w14:textId="77777777" w:rsidR="00A32231" w:rsidRPr="00F716C0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A32231" w14:paraId="2030F62A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49D12" w14:textId="77777777" w:rsidR="00A32231" w:rsidRDefault="00A32231" w:rsidP="00A3223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ABA2B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4DC8F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E4B17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29395D6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7FC7A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8CD7D9B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8805F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86EB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A702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0D60F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5B0F196" w14:textId="77777777" w:rsidR="00A32231" w:rsidRPr="00F716C0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A32231" w14:paraId="44188AD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067AD" w14:textId="77777777" w:rsidR="00A32231" w:rsidRDefault="00A32231" w:rsidP="00A3223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61716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08C85" w14:textId="77777777" w:rsidR="00A32231" w:rsidRPr="00032DF2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BA8E1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28A7C0E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60764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66D28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66B9A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AC525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9D9E2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32231" w14:paraId="3400468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34ED7" w14:textId="77777777" w:rsidR="00A32231" w:rsidRDefault="00A32231" w:rsidP="00A3223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48E29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E7EB4" w14:textId="77777777" w:rsidR="00A32231" w:rsidRPr="00032DF2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A7FE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F7C84A0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8E7A9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5DC09D8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2A04D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74FA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06DD8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B4D6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A32231" w14:paraId="06B35BF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0874" w14:textId="77777777" w:rsidR="00A32231" w:rsidRDefault="00A32231" w:rsidP="00A3223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6FD18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848FA" w14:textId="77777777" w:rsidR="00A32231" w:rsidRPr="00032DF2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46EB2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0076E44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E0B1B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39CF3EE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6EB99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902E8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14C35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5637F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DD6DB9A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A32231" w14:paraId="0CF35A54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BF556" w14:textId="77777777" w:rsidR="00A32231" w:rsidRDefault="00A32231" w:rsidP="00A3223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FBF94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57AB7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19253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5BD75DCE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69800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234FA" w14:textId="77777777" w:rsidR="00A32231" w:rsidRPr="00032DF2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5A20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9487A" w14:textId="77777777" w:rsidR="00A32231" w:rsidRPr="00032DF2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E5BC5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32231" w14:paraId="1985FE4B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D001C" w14:textId="77777777" w:rsidR="00A32231" w:rsidRDefault="00A32231" w:rsidP="00A3223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A29D5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3AD5E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B295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35B5EA40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8774A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503C9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F0ED0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3347FE68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7A223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0810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A32231" w14:paraId="20B22C5C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94ABA" w14:textId="77777777" w:rsidR="00A32231" w:rsidRDefault="00A32231" w:rsidP="00A3223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4A658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89F0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E7B5B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41AF0A41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9424B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1198E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E1C0D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6F2CB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D27F2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32231" w14:paraId="74079875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C76CC" w14:textId="77777777" w:rsidR="00A32231" w:rsidRDefault="00A32231" w:rsidP="00A3223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664D8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7B2AB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E423B" w14:textId="77777777" w:rsidR="00A32231" w:rsidRDefault="00A32231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312FB1CB" w14:textId="77777777" w:rsidR="00A32231" w:rsidRDefault="00A32231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482DB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CB153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859C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554+600</w:t>
            </w:r>
          </w:p>
          <w:p w14:paraId="52917DF3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9A9AC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EEF85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32231" w14:paraId="4D11F360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0A3DB" w14:textId="77777777" w:rsidR="00A32231" w:rsidRDefault="00A32231" w:rsidP="00A3223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B035E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CFBD2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59CDB" w14:textId="77777777" w:rsidR="00A32231" w:rsidRDefault="00A32231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53BF30CF" w14:textId="77777777" w:rsidR="00A32231" w:rsidRDefault="00A32231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05854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97445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E482B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564+350</w:t>
            </w:r>
          </w:p>
          <w:p w14:paraId="55E36FF0" w14:textId="77777777" w:rsidR="00A32231" w:rsidRDefault="00A322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2D9F" w14:textId="77777777" w:rsidR="00A32231" w:rsidRDefault="00A322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4E1A9" w14:textId="77777777" w:rsidR="00A32231" w:rsidRDefault="00A322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44B281B1" w14:textId="77777777" w:rsidR="00A32231" w:rsidRDefault="00A32231" w:rsidP="00623FF6">
      <w:pPr>
        <w:spacing w:before="40" w:after="40" w:line="192" w:lineRule="auto"/>
        <w:ind w:right="57"/>
        <w:rPr>
          <w:lang w:val="ro-RO"/>
        </w:rPr>
      </w:pPr>
    </w:p>
    <w:p w14:paraId="3DB2623B" w14:textId="77777777" w:rsidR="00A32231" w:rsidRDefault="00A32231" w:rsidP="00C53936">
      <w:pPr>
        <w:pStyle w:val="Heading1"/>
        <w:spacing w:line="360" w:lineRule="auto"/>
      </w:pPr>
      <w:r>
        <w:t>LINIA 200 B</w:t>
      </w:r>
    </w:p>
    <w:p w14:paraId="7F6F3551" w14:textId="77777777" w:rsidR="00A32231" w:rsidRDefault="00A32231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VĂRĂDIA – BĂTUȚA – BÂRZAVA – BÂRZAVA NOUĂ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2492"/>
      </w:tblGrid>
      <w:tr w:rsidR="00A32231" w14:paraId="5BE63559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D53FE" w14:textId="77777777" w:rsidR="00A32231" w:rsidRDefault="00A32231" w:rsidP="00A322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C22F2" w14:textId="77777777" w:rsidR="00A32231" w:rsidRDefault="00A32231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5786D" w14:textId="77777777" w:rsidR="00A32231" w:rsidRPr="00874940" w:rsidRDefault="00A32231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9D79F" w14:textId="77777777" w:rsidR="00A32231" w:rsidRDefault="00A32231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2881C96D" w14:textId="77777777" w:rsidR="00A32231" w:rsidRDefault="00A32231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2C33" w14:textId="77777777" w:rsidR="00A32231" w:rsidRDefault="00A32231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EC14C95" w14:textId="77777777" w:rsidR="00A32231" w:rsidRDefault="00A32231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3E8D7" w14:textId="77777777" w:rsidR="00A32231" w:rsidRPr="0048429E" w:rsidRDefault="00A32231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84B7D" w14:textId="77777777" w:rsidR="00A32231" w:rsidRDefault="00A32231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4A38C" w14:textId="77777777" w:rsidR="00A32231" w:rsidRDefault="00A32231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300FC" w14:textId="77777777" w:rsidR="00A32231" w:rsidRDefault="00A32231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A29AD32" w14:textId="77777777" w:rsidR="00A32231" w:rsidRDefault="00A32231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A32231" w14:paraId="2A392EBE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97D89" w14:textId="77777777" w:rsidR="00A32231" w:rsidRDefault="00A32231" w:rsidP="00A322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C152" w14:textId="77777777" w:rsidR="00A32231" w:rsidRDefault="00A32231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22462" w14:textId="77777777" w:rsidR="00A32231" w:rsidRPr="00874940" w:rsidRDefault="00A32231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A82EA" w14:textId="77777777" w:rsidR="00A32231" w:rsidRDefault="00A32231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744D4301" w14:textId="77777777" w:rsidR="00A32231" w:rsidRDefault="00A32231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0667D" w14:textId="77777777" w:rsidR="00A32231" w:rsidRDefault="00A32231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37389D41" w14:textId="77777777" w:rsidR="00A32231" w:rsidRDefault="00A32231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AA45" w14:textId="77777777" w:rsidR="00A32231" w:rsidRDefault="00A32231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1E2E0" w14:textId="77777777" w:rsidR="00A32231" w:rsidRDefault="00A32231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95BA1" w14:textId="77777777" w:rsidR="00A32231" w:rsidRDefault="00A32231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D086D" w14:textId="77777777" w:rsidR="00A32231" w:rsidRDefault="00A32231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6EC2ED49" w14:textId="77777777" w:rsidR="00A32231" w:rsidRDefault="00A32231">
      <w:pPr>
        <w:spacing w:before="40" w:after="40" w:line="192" w:lineRule="auto"/>
        <w:ind w:right="57"/>
        <w:rPr>
          <w:sz w:val="20"/>
          <w:lang w:val="ro-RO"/>
        </w:rPr>
      </w:pPr>
    </w:p>
    <w:p w14:paraId="4857F674" w14:textId="77777777" w:rsidR="00A32231" w:rsidRDefault="00A32231" w:rsidP="006D4098">
      <w:pPr>
        <w:pStyle w:val="Heading1"/>
        <w:spacing w:line="360" w:lineRule="auto"/>
      </w:pPr>
      <w:r>
        <w:t>LINIA 201</w:t>
      </w:r>
    </w:p>
    <w:p w14:paraId="719696C1" w14:textId="77777777" w:rsidR="00A32231" w:rsidRDefault="00A32231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A32231" w14:paraId="39A3C7A8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2696B" w14:textId="77777777" w:rsidR="00A32231" w:rsidRDefault="00A32231" w:rsidP="00A3223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F8B9" w14:textId="77777777" w:rsidR="00A32231" w:rsidRDefault="00A3223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CBCA7" w14:textId="77777777" w:rsidR="00A32231" w:rsidRPr="00C937B4" w:rsidRDefault="00A3223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E3ECB" w14:textId="77777777" w:rsidR="00A32231" w:rsidRDefault="00A32231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C9BA957" w14:textId="77777777" w:rsidR="00A32231" w:rsidRDefault="00A32231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C6644" w14:textId="77777777" w:rsidR="00A32231" w:rsidRDefault="00A3223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08AC1B9E" w14:textId="77777777" w:rsidR="00A32231" w:rsidRDefault="00A3223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4DAC38DD" w14:textId="77777777" w:rsidR="00A32231" w:rsidRDefault="00A3223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630E6687" w14:textId="77777777" w:rsidR="00A32231" w:rsidRDefault="00A3223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026A1" w14:textId="77777777" w:rsidR="00A32231" w:rsidRPr="00C937B4" w:rsidRDefault="00A3223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6C34E" w14:textId="77777777" w:rsidR="00A32231" w:rsidRDefault="00A3223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F78DA" w14:textId="77777777" w:rsidR="00A32231" w:rsidRPr="00C937B4" w:rsidRDefault="00A3223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2428" w14:textId="77777777" w:rsidR="00A32231" w:rsidRDefault="00A3223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1B6D860A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F498D" w14:textId="77777777" w:rsidR="00A32231" w:rsidRDefault="00A32231" w:rsidP="00A3223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5980A" w14:textId="77777777" w:rsidR="00A32231" w:rsidRDefault="00A3223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68E19" w14:textId="77777777" w:rsidR="00A32231" w:rsidRPr="00C937B4" w:rsidRDefault="00A3223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64674" w14:textId="77777777" w:rsidR="00A32231" w:rsidRDefault="00A32231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F897CDF" w14:textId="77777777" w:rsidR="00A32231" w:rsidRDefault="00A32231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61B5" w14:textId="77777777" w:rsidR="00A32231" w:rsidRDefault="00A3223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3194FC5" w14:textId="77777777" w:rsidR="00A32231" w:rsidRDefault="00A3223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0B71" w14:textId="77777777" w:rsidR="00A32231" w:rsidRDefault="00A3223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19D7C" w14:textId="77777777" w:rsidR="00A32231" w:rsidRDefault="00A3223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350B3" w14:textId="77777777" w:rsidR="00A32231" w:rsidRPr="00C937B4" w:rsidRDefault="00A3223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BB4C7" w14:textId="77777777" w:rsidR="00A32231" w:rsidRDefault="00A3223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52F04B" w14:textId="77777777" w:rsidR="00A32231" w:rsidRDefault="00A3223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D910FD" w14:textId="77777777" w:rsidR="00A32231" w:rsidRDefault="00A3223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53BBF616" w14:textId="77777777" w:rsidR="00A32231" w:rsidRDefault="00A32231">
      <w:pPr>
        <w:spacing w:before="40" w:after="40" w:line="192" w:lineRule="auto"/>
        <w:ind w:right="57"/>
        <w:rPr>
          <w:sz w:val="20"/>
          <w:lang w:val="ro-RO"/>
        </w:rPr>
      </w:pPr>
    </w:p>
    <w:p w14:paraId="72610741" w14:textId="77777777" w:rsidR="00A32231" w:rsidRDefault="00A32231" w:rsidP="00C53936">
      <w:pPr>
        <w:pStyle w:val="Heading1"/>
        <w:spacing w:line="360" w:lineRule="auto"/>
      </w:pPr>
      <w:r>
        <w:lastRenderedPageBreak/>
        <w:t>LINIA 202 A</w:t>
      </w:r>
    </w:p>
    <w:p w14:paraId="0F60484B" w14:textId="77777777" w:rsidR="00A32231" w:rsidRDefault="00A32231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A32231" w14:paraId="6A88EF22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22C80" w14:textId="77777777" w:rsidR="00A32231" w:rsidRDefault="00A32231" w:rsidP="00A322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220BC" w14:textId="77777777" w:rsidR="00A32231" w:rsidRDefault="00A3223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EBE6A" w14:textId="77777777" w:rsidR="00A32231" w:rsidRPr="00874940" w:rsidRDefault="00A3223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B47C" w14:textId="77777777" w:rsidR="00A32231" w:rsidRDefault="00A32231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7D9EE" w14:textId="77777777" w:rsidR="00A32231" w:rsidRDefault="00A3223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10053FA" w14:textId="77777777" w:rsidR="00A32231" w:rsidRDefault="00A3223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99D4" w14:textId="77777777" w:rsidR="00A32231" w:rsidRPr="0048429E" w:rsidRDefault="00A3223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4252B" w14:textId="77777777" w:rsidR="00A32231" w:rsidRDefault="00A3223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2C395" w14:textId="77777777" w:rsidR="00A32231" w:rsidRDefault="00A3223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E041" w14:textId="77777777" w:rsidR="00A32231" w:rsidRDefault="00A32231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A32231" w14:paraId="15B37F9E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ADD2B" w14:textId="77777777" w:rsidR="00A32231" w:rsidRDefault="00A32231" w:rsidP="00A322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39117" w14:textId="77777777" w:rsidR="00A32231" w:rsidRDefault="00A3223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EA5B" w14:textId="77777777" w:rsidR="00A32231" w:rsidRPr="00874940" w:rsidRDefault="00A3223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9E71" w14:textId="77777777" w:rsidR="00A32231" w:rsidRDefault="00A32231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338C8" w14:textId="77777777" w:rsidR="00A32231" w:rsidRDefault="00A32231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6216D" w14:textId="77777777" w:rsidR="00A32231" w:rsidRPr="0048429E" w:rsidRDefault="00A3223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D4B76" w14:textId="77777777" w:rsidR="00A32231" w:rsidRDefault="00A3223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4A0E6" w14:textId="77777777" w:rsidR="00A32231" w:rsidRDefault="00A3223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D3F6C" w14:textId="77777777" w:rsidR="00A32231" w:rsidRDefault="00A32231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5996B7A0" w14:textId="77777777" w:rsidR="00A32231" w:rsidRDefault="00A32231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0F581A" w14:textId="77777777" w:rsidR="00A32231" w:rsidRDefault="00A32231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A32231" w:rsidRPr="00743905" w14:paraId="12A6D03B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37D48" w14:textId="77777777" w:rsidR="00A32231" w:rsidRPr="00743905" w:rsidRDefault="00A32231" w:rsidP="00A322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056E" w14:textId="77777777" w:rsidR="00A32231" w:rsidRPr="00743905" w:rsidRDefault="00A322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148F1160" w14:textId="77777777" w:rsidR="00A32231" w:rsidRPr="00743905" w:rsidRDefault="00A322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A3D22" w14:textId="77777777" w:rsidR="00A32231" w:rsidRPr="00743905" w:rsidRDefault="00A322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81019" w14:textId="77777777" w:rsidR="00A32231" w:rsidRPr="00743905" w:rsidRDefault="00A322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AFE8B9C" w14:textId="77777777" w:rsidR="00A32231" w:rsidRPr="00743905" w:rsidRDefault="00A322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123EDBAE" w14:textId="77777777" w:rsidR="00A32231" w:rsidRPr="00743905" w:rsidRDefault="00A322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107E6D5E" w14:textId="77777777" w:rsidR="00A32231" w:rsidRPr="00743905" w:rsidRDefault="00A322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5D3669BE" w14:textId="77777777" w:rsidR="00A32231" w:rsidRPr="00743905" w:rsidRDefault="00A322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7984" w14:textId="77777777" w:rsidR="00A32231" w:rsidRPr="00743905" w:rsidRDefault="00A322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9681C" w14:textId="77777777" w:rsidR="00A32231" w:rsidRPr="00743905" w:rsidRDefault="00A32231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EBFD" w14:textId="77777777" w:rsidR="00A32231" w:rsidRPr="00743905" w:rsidRDefault="00A322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91F61" w14:textId="77777777" w:rsidR="00A32231" w:rsidRPr="00743905" w:rsidRDefault="00A322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5973E" w14:textId="77777777" w:rsidR="00A32231" w:rsidRPr="00743905" w:rsidRDefault="00A32231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6017F88B" w14:textId="77777777" w:rsidR="00A32231" w:rsidRPr="00743905" w:rsidRDefault="00A32231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A32231" w:rsidRPr="00743905" w14:paraId="7D529B0B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F11D8" w14:textId="77777777" w:rsidR="00A32231" w:rsidRPr="00743905" w:rsidRDefault="00A32231" w:rsidP="00A322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C5DF8" w14:textId="77777777" w:rsidR="00A32231" w:rsidRPr="00743905" w:rsidRDefault="00A322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DA60C" w14:textId="77777777" w:rsidR="00A32231" w:rsidRPr="00743905" w:rsidRDefault="00A322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E19D" w14:textId="77777777" w:rsidR="00A32231" w:rsidRPr="00743905" w:rsidRDefault="00A322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4973A46" w14:textId="77777777" w:rsidR="00A32231" w:rsidRPr="00743905" w:rsidRDefault="00A322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08A35B09" w14:textId="77777777" w:rsidR="00A32231" w:rsidRPr="00743905" w:rsidRDefault="00A322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8264F" w14:textId="77777777" w:rsidR="00A32231" w:rsidRPr="00743905" w:rsidRDefault="00A322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4E128DD3" w14:textId="77777777" w:rsidR="00A32231" w:rsidRPr="00743905" w:rsidRDefault="00A32231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AB7F" w14:textId="77777777" w:rsidR="00A32231" w:rsidRPr="00743905" w:rsidRDefault="00A32231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0ACB" w14:textId="77777777" w:rsidR="00A32231" w:rsidRPr="00743905" w:rsidRDefault="00A322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9D78D" w14:textId="77777777" w:rsidR="00A32231" w:rsidRPr="00743905" w:rsidRDefault="00A322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F12D8" w14:textId="77777777" w:rsidR="00A32231" w:rsidRPr="00743905" w:rsidRDefault="00A32231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32231" w:rsidRPr="00743905" w14:paraId="21A34D90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2E623" w14:textId="77777777" w:rsidR="00A32231" w:rsidRPr="00743905" w:rsidRDefault="00A32231" w:rsidP="00A322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3B159" w14:textId="77777777" w:rsidR="00A32231" w:rsidRPr="00743905" w:rsidRDefault="00A322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754A3" w14:textId="77777777" w:rsidR="00A32231" w:rsidRPr="00743905" w:rsidRDefault="00A322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6B89F" w14:textId="77777777" w:rsidR="00A32231" w:rsidRPr="00743905" w:rsidRDefault="00A322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FA58993" w14:textId="77777777" w:rsidR="00A32231" w:rsidRPr="00743905" w:rsidRDefault="00A322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2C9B8FC4" w14:textId="77777777" w:rsidR="00A32231" w:rsidRPr="00743905" w:rsidRDefault="00A322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710FE" w14:textId="77777777" w:rsidR="00A32231" w:rsidRPr="00743905" w:rsidRDefault="00A322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4983C25B" w14:textId="77777777" w:rsidR="00A32231" w:rsidRPr="00743905" w:rsidRDefault="00A322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3EDFB" w14:textId="77777777" w:rsidR="00A32231" w:rsidRPr="00743905" w:rsidRDefault="00A32231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D969E" w14:textId="77777777" w:rsidR="00A32231" w:rsidRPr="00743905" w:rsidRDefault="00A322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7FC78" w14:textId="77777777" w:rsidR="00A32231" w:rsidRPr="00743905" w:rsidRDefault="00A322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D75F8" w14:textId="77777777" w:rsidR="00A32231" w:rsidRPr="00743905" w:rsidRDefault="00A32231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10E35612" w14:textId="77777777" w:rsidR="00A32231" w:rsidRDefault="00A32231">
      <w:pPr>
        <w:spacing w:before="40" w:after="40" w:line="192" w:lineRule="auto"/>
        <w:ind w:right="57"/>
        <w:rPr>
          <w:sz w:val="20"/>
          <w:lang w:val="ro-RO"/>
        </w:rPr>
      </w:pPr>
    </w:p>
    <w:p w14:paraId="61F419EE" w14:textId="77777777" w:rsidR="00A32231" w:rsidRDefault="00A32231" w:rsidP="00BD3926">
      <w:pPr>
        <w:pStyle w:val="Heading1"/>
        <w:spacing w:line="360" w:lineRule="auto"/>
      </w:pPr>
      <w:r>
        <w:t>LINIA 202 B</w:t>
      </w:r>
    </w:p>
    <w:p w14:paraId="6C93AF54" w14:textId="77777777" w:rsidR="00A32231" w:rsidRDefault="00A32231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A32231" w14:paraId="5E908DC1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A0A9F" w14:textId="77777777" w:rsidR="00A32231" w:rsidRDefault="00A32231" w:rsidP="00A32231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65F30" w14:textId="77777777" w:rsidR="00A32231" w:rsidRDefault="00A3223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7DCC" w14:textId="77777777" w:rsidR="00A32231" w:rsidRPr="007C5BF9" w:rsidRDefault="00A3223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CA7EB" w14:textId="77777777" w:rsidR="00A32231" w:rsidRDefault="00A32231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19A2ADAD" w14:textId="77777777" w:rsidR="00A32231" w:rsidRDefault="00A32231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D8E62" w14:textId="77777777" w:rsidR="00A32231" w:rsidRDefault="00A3223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47BF27D" w14:textId="77777777" w:rsidR="00A32231" w:rsidRDefault="00A3223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5152" w14:textId="77777777" w:rsidR="00A32231" w:rsidRPr="007C5BF9" w:rsidRDefault="00A3223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67B33" w14:textId="77777777" w:rsidR="00A32231" w:rsidRDefault="00A3223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12725" w14:textId="77777777" w:rsidR="00A32231" w:rsidRPr="00BD268F" w:rsidRDefault="00A3223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AB8D" w14:textId="77777777" w:rsidR="00A32231" w:rsidRDefault="00A3223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7D3CC2" w14:textId="77777777" w:rsidR="00A32231" w:rsidRDefault="00A3223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A32231" w14:paraId="55B3C7BD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B168D" w14:textId="77777777" w:rsidR="00A32231" w:rsidRDefault="00A32231" w:rsidP="00A32231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D1F93" w14:textId="77777777" w:rsidR="00A32231" w:rsidRDefault="00A3223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24712A03" w14:textId="77777777" w:rsidR="00A32231" w:rsidRDefault="00A3223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5863D" w14:textId="77777777" w:rsidR="00A32231" w:rsidRPr="007C5BF9" w:rsidRDefault="00A3223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A122" w14:textId="77777777" w:rsidR="00A32231" w:rsidRDefault="00A32231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35C1806D" w14:textId="77777777" w:rsidR="00A32231" w:rsidRDefault="00A32231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89EBA" w14:textId="77777777" w:rsidR="00A32231" w:rsidRDefault="00A3223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E2A33" w14:textId="77777777" w:rsidR="00A32231" w:rsidRDefault="00A3223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5BE31" w14:textId="77777777" w:rsidR="00A32231" w:rsidRDefault="00A3223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E4B92" w14:textId="77777777" w:rsidR="00A32231" w:rsidRPr="00BD268F" w:rsidRDefault="00A3223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5FDDA" w14:textId="77777777" w:rsidR="00A32231" w:rsidRDefault="00A3223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B28578D" w14:textId="77777777" w:rsidR="00A32231" w:rsidRDefault="00A3223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A32231" w14:paraId="08164A57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7FE4" w14:textId="77777777" w:rsidR="00A32231" w:rsidRDefault="00A32231" w:rsidP="00A32231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2CB1" w14:textId="77777777" w:rsidR="00A32231" w:rsidRDefault="00A3223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264C3448" w14:textId="77777777" w:rsidR="00A32231" w:rsidRDefault="00A3223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E678D" w14:textId="77777777" w:rsidR="00A32231" w:rsidRPr="007C5BF9" w:rsidRDefault="00A3223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76B4F" w14:textId="77777777" w:rsidR="00A32231" w:rsidRDefault="00A32231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04BC7C6F" w14:textId="77777777" w:rsidR="00A32231" w:rsidRDefault="00A32231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E73C8" w14:textId="77777777" w:rsidR="00A32231" w:rsidRDefault="00A3223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CA81B" w14:textId="77777777" w:rsidR="00A32231" w:rsidRDefault="00A3223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9F597" w14:textId="77777777" w:rsidR="00A32231" w:rsidRDefault="00A3223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F7D44" w14:textId="77777777" w:rsidR="00A32231" w:rsidRPr="00BD268F" w:rsidRDefault="00A3223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8A9F" w14:textId="77777777" w:rsidR="00A32231" w:rsidRDefault="00A3223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E3C556" w14:textId="77777777" w:rsidR="00A32231" w:rsidRDefault="00A3223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5A2E93C4" w14:textId="77777777" w:rsidR="00A32231" w:rsidRDefault="00A32231">
      <w:pPr>
        <w:spacing w:before="40" w:after="40" w:line="192" w:lineRule="auto"/>
        <w:ind w:right="57"/>
        <w:rPr>
          <w:sz w:val="20"/>
          <w:lang w:val="ro-RO"/>
        </w:rPr>
      </w:pPr>
    </w:p>
    <w:p w14:paraId="3ED9B653" w14:textId="77777777" w:rsidR="00A32231" w:rsidRDefault="00A32231" w:rsidP="002A4CB1">
      <w:pPr>
        <w:pStyle w:val="Heading1"/>
        <w:spacing w:line="360" w:lineRule="auto"/>
      </w:pPr>
      <w:r>
        <w:t>LINIA 203</w:t>
      </w:r>
    </w:p>
    <w:p w14:paraId="41345389" w14:textId="77777777" w:rsidR="00A32231" w:rsidRDefault="00A32231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A32231" w:rsidRPr="007126D7" w14:paraId="4E617576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59041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BCD27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A2C35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BB55" w14:textId="77777777" w:rsidR="00A32231" w:rsidRPr="007126D7" w:rsidRDefault="00A32231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14:paraId="2ED569B2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4A5E2" w14:textId="77777777" w:rsidR="00A32231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009CAF3D" w14:textId="77777777" w:rsidR="00A32231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14:paraId="15FB6C5D" w14:textId="77777777" w:rsidR="00A32231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6978DDE9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62CD7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1990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85A8A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646EF" w14:textId="77777777" w:rsidR="00A32231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14:paraId="295C20C2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A32231" w:rsidRPr="007126D7" w14:paraId="4B37F36F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4188C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E5CD2" w14:textId="77777777" w:rsidR="00A32231" w:rsidRPr="007126D7" w:rsidRDefault="00A322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BB357" w14:textId="77777777" w:rsidR="00A32231" w:rsidRPr="007126D7" w:rsidRDefault="00A322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BDC49" w14:textId="77777777" w:rsidR="00A32231" w:rsidRDefault="00A3223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3EEEA187" w14:textId="77777777" w:rsidR="00A32231" w:rsidRPr="007126D7" w:rsidRDefault="00A3223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79D0B" w14:textId="77777777" w:rsidR="00A32231" w:rsidRDefault="00A322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1610A982" w14:textId="77777777" w:rsidR="00A32231" w:rsidRDefault="00A322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14:paraId="18439308" w14:textId="77777777" w:rsidR="00A32231" w:rsidRDefault="00A322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14:paraId="736C5339" w14:textId="77777777" w:rsidR="00A32231" w:rsidRPr="007126D7" w:rsidRDefault="00A322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1B030" w14:textId="77777777" w:rsidR="00A32231" w:rsidRPr="007126D7" w:rsidRDefault="00A322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EC4B" w14:textId="77777777" w:rsidR="00A32231" w:rsidRPr="007126D7" w:rsidRDefault="00A322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BE55" w14:textId="77777777" w:rsidR="00A32231" w:rsidRPr="007126D7" w:rsidRDefault="00A322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3887E" w14:textId="77777777" w:rsidR="00A32231" w:rsidRPr="007126D7" w:rsidRDefault="00A322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A32231" w:rsidRPr="007126D7" w14:paraId="2FD958F7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2C2DD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A7FE8" w14:textId="77777777" w:rsidR="00A32231" w:rsidRPr="007126D7" w:rsidRDefault="00A322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9EF81" w14:textId="77777777" w:rsidR="00A32231" w:rsidRPr="007126D7" w:rsidRDefault="00A322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5E408" w14:textId="77777777" w:rsidR="00A32231" w:rsidRDefault="00A32231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6BF9DB46" w14:textId="77777777" w:rsidR="00A32231" w:rsidRDefault="00A3223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DFA7F" w14:textId="77777777" w:rsidR="00A32231" w:rsidRDefault="00A322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toata</w:t>
            </w:r>
          </w:p>
          <w:p w14:paraId="0F5FD3E6" w14:textId="77777777" w:rsidR="00A32231" w:rsidRDefault="00A322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0D879" w14:textId="77777777" w:rsidR="00A32231" w:rsidRDefault="00A322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D8375" w14:textId="77777777" w:rsidR="00A32231" w:rsidRPr="007126D7" w:rsidRDefault="00A322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8EFC0" w14:textId="77777777" w:rsidR="00A32231" w:rsidRPr="007126D7" w:rsidRDefault="00A322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28732" w14:textId="77777777" w:rsidR="00A32231" w:rsidRDefault="00A322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32231" w:rsidRPr="007126D7" w14:paraId="36E31C93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6C05D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E9850" w14:textId="77777777" w:rsidR="00A32231" w:rsidRDefault="00A322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206+400</w:t>
            </w:r>
          </w:p>
          <w:p w14:paraId="06A5F774" w14:textId="77777777" w:rsidR="00A32231" w:rsidRPr="007126D7" w:rsidRDefault="00A322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2CE12" w14:textId="77777777" w:rsidR="00A32231" w:rsidRPr="007126D7" w:rsidRDefault="00A322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85377" w14:textId="77777777" w:rsidR="00A32231" w:rsidRPr="007126D7" w:rsidRDefault="00A32231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14:paraId="4726EEA5" w14:textId="77777777" w:rsidR="00A32231" w:rsidRDefault="00A32231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E17DE" w14:textId="77777777" w:rsidR="00A32231" w:rsidRDefault="00A322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67704" w14:textId="77777777" w:rsidR="00A32231" w:rsidRDefault="00A322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0A65B" w14:textId="77777777" w:rsidR="00A32231" w:rsidRPr="007126D7" w:rsidRDefault="00A322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92A0" w14:textId="77777777" w:rsidR="00A32231" w:rsidRPr="007126D7" w:rsidRDefault="00A322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7EC5B" w14:textId="77777777" w:rsidR="00A32231" w:rsidRDefault="00A322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32231" w:rsidRPr="007126D7" w14:paraId="0A47E473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C121D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FACCA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14:paraId="3BF49B72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C4AFE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5BF4D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14:paraId="4118BC52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D7D56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E4D7E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C15A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966B8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968F" w14:textId="77777777" w:rsidR="00A32231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6CAAD23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860F29B" w14:textId="77777777" w:rsidR="00A32231" w:rsidRPr="00744E1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32231" w:rsidRPr="007126D7" w14:paraId="2DD2D266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3D5D7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F4637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14:paraId="1E356CCC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B9D2A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8F993" w14:textId="77777777" w:rsidR="00A32231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2BB416A" w14:textId="77777777" w:rsidR="00A32231" w:rsidRPr="007126D7" w:rsidRDefault="00A32231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95526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4843E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23F06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B6CE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9A66D" w14:textId="77777777" w:rsidR="00A32231" w:rsidRDefault="00A3223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B624FCE" w14:textId="77777777" w:rsidR="00A32231" w:rsidRPr="007126D7" w:rsidRDefault="00A3223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59C721F" w14:textId="77777777" w:rsidR="00A32231" w:rsidRPr="00744E1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32231" w:rsidRPr="007126D7" w14:paraId="149613E8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E634E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46F6A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14:paraId="72832BAB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F2A32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2895F" w14:textId="77777777" w:rsidR="00A32231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160CC6C0" w14:textId="77777777" w:rsidR="00A32231" w:rsidRPr="007126D7" w:rsidRDefault="00A32231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160F0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0789C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FAC99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D55B4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DB859" w14:textId="77777777" w:rsidR="00A32231" w:rsidRDefault="00A3223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A3625FD" w14:textId="77777777" w:rsidR="00A32231" w:rsidRPr="007126D7" w:rsidRDefault="00A3223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A5C5E30" w14:textId="77777777" w:rsidR="00A32231" w:rsidRPr="008F5A6B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32231" w:rsidRPr="007126D7" w14:paraId="53523817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67529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9837B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14:paraId="7845DA80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C5205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3447C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14:paraId="6CA72B80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CC143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F199C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62938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8485A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539A" w14:textId="77777777" w:rsidR="00A32231" w:rsidRDefault="00A3223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960098B" w14:textId="77777777" w:rsidR="00A32231" w:rsidRPr="007126D7" w:rsidRDefault="00A3223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45B0818" w14:textId="77777777" w:rsidR="00A32231" w:rsidRPr="00744E1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32231" w:rsidRPr="007126D7" w14:paraId="55A1C943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EAD1D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3F472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14:paraId="38459B1F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CC8B4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966E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0F73C92A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0382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8755B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09CF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43DAA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E7927" w14:textId="77777777" w:rsidR="00A32231" w:rsidRDefault="00A3223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A3A9133" w14:textId="77777777" w:rsidR="00A32231" w:rsidRPr="007126D7" w:rsidRDefault="00A3223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3E14F08" w14:textId="77777777" w:rsidR="00A32231" w:rsidRPr="00744E1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32231" w:rsidRPr="007126D7" w14:paraId="4824EB27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2E3A3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3A4F3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14:paraId="016BFC16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8A92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CDD2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4436BAE8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D2EAA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3D96B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8B769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12A50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0F982" w14:textId="77777777" w:rsidR="00A32231" w:rsidRDefault="00A3223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270BDC7" w14:textId="77777777" w:rsidR="00A32231" w:rsidRPr="007126D7" w:rsidRDefault="00A3223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A2D550F" w14:textId="77777777" w:rsidR="00A32231" w:rsidRPr="00744E1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32231" w:rsidRPr="007126D7" w14:paraId="5EE03B01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E14AE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C250F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14:paraId="4B36A616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E7ABA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6F828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016ACE0F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FB969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8F88A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B435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50237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2AADB" w14:textId="77777777" w:rsidR="00A32231" w:rsidRDefault="00A3223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4017A37" w14:textId="77777777" w:rsidR="00A32231" w:rsidRPr="007126D7" w:rsidRDefault="00A32231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7BA3DC4" w14:textId="77777777" w:rsidR="00A32231" w:rsidRPr="00744E1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32231" w:rsidRPr="007126D7" w14:paraId="3D9264FB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4750C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B2579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14:paraId="19E9842D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07782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82CE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6427E4BD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F0092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E00B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DB44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88E4E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80E91" w14:textId="77777777" w:rsidR="00A32231" w:rsidRDefault="00A32231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BB3AE69" w14:textId="77777777" w:rsidR="00A32231" w:rsidRPr="007126D7" w:rsidRDefault="00A32231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736D4E6" w14:textId="77777777" w:rsidR="00A32231" w:rsidRPr="00744E1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32231" w:rsidRPr="007126D7" w14:paraId="654D0E89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8BA77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6336E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14:paraId="28FFF8C0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6A5E7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8C0C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6ED48F62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D996F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43AD3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18219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E3EE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CFC33" w14:textId="77777777" w:rsidR="00A32231" w:rsidRDefault="00A32231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FB40918" w14:textId="77777777" w:rsidR="00A32231" w:rsidRPr="007126D7" w:rsidRDefault="00A32231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8CDAC05" w14:textId="77777777" w:rsidR="00A32231" w:rsidRPr="00744E1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32231" w:rsidRPr="007126D7" w14:paraId="6F38FA37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38BFD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4A2B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14:paraId="09C0249F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9A8CD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D8D6D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258756FB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0A07E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9DC4A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C68B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19D29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7167F" w14:textId="77777777" w:rsidR="00A32231" w:rsidRDefault="00A32231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AA6CF7D" w14:textId="77777777" w:rsidR="00A32231" w:rsidRPr="007126D7" w:rsidRDefault="00A32231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C72E7F2" w14:textId="77777777" w:rsidR="00A32231" w:rsidRPr="00744E1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32231" w:rsidRPr="007126D7" w14:paraId="3206EB9D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3FEDF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5AAA0" w14:textId="77777777" w:rsidR="00A32231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545F681B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9C58C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C8D30" w14:textId="77777777" w:rsidR="00A32231" w:rsidRPr="007126D7" w:rsidRDefault="00A32231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771131B1" w14:textId="77777777" w:rsidR="00A32231" w:rsidRPr="007126D7" w:rsidRDefault="00A32231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C4989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DFEE3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1672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1CDF0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1E59" w14:textId="77777777" w:rsidR="00A32231" w:rsidRPr="00F13EC0" w:rsidRDefault="00A32231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32231" w:rsidRPr="007126D7" w14:paraId="50694D00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9B11D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C7F87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5E951749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4308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758E1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4F599ACF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4E6C5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5D8CD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B0405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5FB99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1F6DF" w14:textId="77777777" w:rsidR="00A32231" w:rsidRDefault="00A32231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2489E21" w14:textId="77777777" w:rsidR="00A32231" w:rsidRPr="007126D7" w:rsidRDefault="00A32231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6E73F03" w14:textId="77777777" w:rsidR="00A32231" w:rsidRPr="00744E1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32231" w:rsidRPr="007126D7" w14:paraId="62AC10A5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BDCF4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6252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14:paraId="3E80A9FF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67D0B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7EDEE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1A6FA29F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E7B76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4591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0B480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970D5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A8F84" w14:textId="77777777" w:rsidR="00A32231" w:rsidRDefault="00A32231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690A9C6" w14:textId="77777777" w:rsidR="00A32231" w:rsidRPr="007126D7" w:rsidRDefault="00A32231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6CDDD35" w14:textId="77777777" w:rsidR="00A32231" w:rsidRPr="00744E1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32231" w:rsidRPr="007126D7" w14:paraId="281154CA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77456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704BE" w14:textId="77777777" w:rsidR="00A32231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14:paraId="4B4DF6D1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28B44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5734A" w14:textId="77777777" w:rsidR="00A32231" w:rsidRPr="007126D7" w:rsidRDefault="00A32231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0344B195" w14:textId="77777777" w:rsidR="00A32231" w:rsidRPr="007126D7" w:rsidRDefault="00A32231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D507B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57718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6C097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37DA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65540" w14:textId="77777777" w:rsidR="00A32231" w:rsidRDefault="00A32231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32231" w:rsidRPr="007126D7" w14:paraId="5764F949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E94D6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0AC36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14:paraId="426B5E9F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9CCC9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1F862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3632BEBD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B4E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63696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8FDDF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024A2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45C6" w14:textId="77777777" w:rsidR="00A32231" w:rsidRDefault="00A32231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3239E7D" w14:textId="77777777" w:rsidR="00A32231" w:rsidRPr="007126D7" w:rsidRDefault="00A32231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883E7EB" w14:textId="77777777" w:rsidR="00A32231" w:rsidRPr="00744E1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32231" w:rsidRPr="007126D7" w14:paraId="4E60709C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C5A55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24F89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14:paraId="581220BF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2178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3C985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7FC6AD62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6800B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AC7CA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F6727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503AE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B131C" w14:textId="77777777" w:rsidR="00A32231" w:rsidRDefault="00A32231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598FE66" w14:textId="77777777" w:rsidR="00A32231" w:rsidRPr="007126D7" w:rsidRDefault="00A32231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964781A" w14:textId="77777777" w:rsidR="00A32231" w:rsidRPr="00744E1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32231" w:rsidRPr="007126D7" w14:paraId="53AE010E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CF17A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C93D" w14:textId="77777777" w:rsidR="00A32231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14:paraId="5A2CDC8F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64B05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8B5F7" w14:textId="77777777" w:rsidR="00A32231" w:rsidRPr="007126D7" w:rsidRDefault="00A32231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20799295" w14:textId="77777777" w:rsidR="00A32231" w:rsidRPr="007126D7" w:rsidRDefault="00A32231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92D66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FA900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4415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7C6BA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F9307" w14:textId="77777777" w:rsidR="00A32231" w:rsidRPr="00E9314B" w:rsidRDefault="00A32231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14:paraId="78B85BFD" w14:textId="77777777" w:rsidR="00A32231" w:rsidRDefault="00A32231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A32231" w:rsidRPr="007126D7" w14:paraId="479B8C88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B5193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545ED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8608D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CD7B1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480B6C4E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14:paraId="7946BF5A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7E9CA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14:paraId="5840BB3B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14:paraId="465B9FE6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14:paraId="44120FC0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14:paraId="03F30063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27BF5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A1D01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76F48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4CE50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32231" w:rsidRPr="007126D7" w14:paraId="5ED67B98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B2376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287A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9BC85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1F8E2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7AE5C346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15814" w14:textId="77777777" w:rsidR="00A32231" w:rsidRPr="007126D7" w:rsidRDefault="00A32231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0C1CD6A7" w14:textId="77777777" w:rsidR="00A32231" w:rsidRPr="007126D7" w:rsidRDefault="00A32231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14:paraId="496380E9" w14:textId="77777777" w:rsidR="00A32231" w:rsidRPr="007126D7" w:rsidRDefault="00A32231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14:paraId="095545FC" w14:textId="77777777" w:rsidR="00A32231" w:rsidRPr="007126D7" w:rsidRDefault="00A32231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A9822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B240C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2B614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FEF4F" w14:textId="77777777" w:rsidR="00A32231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14:paraId="4FDCA5EE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A32231" w:rsidRPr="007126D7" w14:paraId="26C4A457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051C7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E3E25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FF24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2B88F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30EF0D6F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19BD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6C5F4D43" w14:textId="77777777" w:rsidR="00A32231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1F23E8DF" w14:textId="77777777" w:rsidR="00A32231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14:paraId="3FA96B49" w14:textId="77777777" w:rsidR="00A32231" w:rsidRPr="007126D7" w:rsidRDefault="00A32231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592CE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DC705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8F106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31D5E" w14:textId="77777777" w:rsidR="00A32231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3FA5CBE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A32231" w:rsidRPr="007126D7" w14:paraId="324E23B2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163BD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2419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1B623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53B80" w14:textId="77777777" w:rsidR="00A32231" w:rsidRPr="007126D7" w:rsidRDefault="00A32231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77786EB8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8526" w14:textId="77777777" w:rsidR="00A32231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46CCE9D5" w14:textId="77777777" w:rsidR="00A32231" w:rsidRDefault="00A32231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3E3360DA" w14:textId="77777777" w:rsidR="00A32231" w:rsidRDefault="00A32231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14:paraId="5417682E" w14:textId="77777777" w:rsidR="00A32231" w:rsidRDefault="00A32231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14:paraId="21049683" w14:textId="77777777" w:rsidR="00A32231" w:rsidRDefault="00A32231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480EE559" w14:textId="77777777" w:rsidR="00A32231" w:rsidRDefault="00A32231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14:paraId="7E81654A" w14:textId="77777777" w:rsidR="00A32231" w:rsidRDefault="00A32231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4517BF8B" w14:textId="77777777" w:rsidR="00A32231" w:rsidRPr="007126D7" w:rsidRDefault="00A32231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C147C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A9C7C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06CE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EACC" w14:textId="77777777" w:rsidR="00A32231" w:rsidRDefault="00A32231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95B6569" w14:textId="77777777" w:rsidR="00A32231" w:rsidRPr="007126D7" w:rsidRDefault="00A32231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A32231" w:rsidRPr="007126D7" w14:paraId="15C13B5F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C2021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9823C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5EF2B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52760" w14:textId="77777777" w:rsidR="00A32231" w:rsidRDefault="00A32231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14:paraId="4FA47726" w14:textId="77777777" w:rsidR="00A32231" w:rsidRPr="007126D7" w:rsidRDefault="00A32231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BCE95" w14:textId="77777777" w:rsidR="00A32231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6FB12BE7" w14:textId="77777777" w:rsidR="00A32231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7AEE2DD5" w14:textId="77777777" w:rsidR="00A32231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14:paraId="1E613A65" w14:textId="77777777" w:rsidR="00A32231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14:paraId="1309EB78" w14:textId="77777777" w:rsidR="00A32231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14:paraId="7E9B0599" w14:textId="77777777" w:rsidR="00A32231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1C32C8D4" w14:textId="77777777" w:rsidR="00A32231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F256F" w14:textId="77777777" w:rsidR="00A32231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0AE8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B6296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1FB85" w14:textId="77777777" w:rsidR="00A32231" w:rsidRDefault="00A32231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E3AEDCA" w14:textId="77777777" w:rsidR="00A32231" w:rsidRDefault="00A32231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A32231" w:rsidRPr="007126D7" w14:paraId="1CCE32F7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F6EF3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02609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0053B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579BB" w14:textId="77777777" w:rsidR="00A32231" w:rsidRDefault="00A32231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14:paraId="770BD7D7" w14:textId="77777777" w:rsidR="00A32231" w:rsidRDefault="00A32231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14:paraId="1C645C4D" w14:textId="77777777" w:rsidR="00A32231" w:rsidRDefault="00A32231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5BFED" w14:textId="77777777" w:rsidR="00A32231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1610CBA8" w14:textId="77777777" w:rsidR="00A32231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1965E" w14:textId="77777777" w:rsidR="00A32231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25FAD" w14:textId="77777777" w:rsidR="00A32231" w:rsidRPr="007126D7" w:rsidRDefault="00A32231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D4D48" w14:textId="77777777" w:rsidR="00A32231" w:rsidRPr="007126D7" w:rsidRDefault="00A32231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B067" w14:textId="77777777" w:rsidR="00A32231" w:rsidRDefault="00A32231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32231" w:rsidRPr="007126D7" w14:paraId="1164A8BA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5F583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7CE2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B98DC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3F095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14:paraId="65A17AF7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732B7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18047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30FE9" w14:textId="77777777" w:rsidR="00A32231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14:paraId="0606620C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C1856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7B01" w14:textId="77777777" w:rsidR="00A32231" w:rsidRDefault="00A32231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14:paraId="1A718E16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32231" w:rsidRPr="007126D7" w14:paraId="4EF68A31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9AD07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FCDFE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E6B0E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DD380" w14:textId="77777777" w:rsidR="00A32231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14:paraId="1377A00F" w14:textId="77777777" w:rsidR="00A32231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6F4408A8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D117D" w14:textId="77777777" w:rsidR="00A32231" w:rsidRDefault="00A32231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3064B703" w14:textId="77777777" w:rsidR="00A32231" w:rsidRDefault="00A32231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14:paraId="22CDB653" w14:textId="77777777" w:rsidR="00A32231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14:paraId="48D84586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00870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0739A" w14:textId="77777777" w:rsidR="00A32231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F964B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56955" w14:textId="77777777" w:rsidR="00A32231" w:rsidRDefault="00A32231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A32231" w:rsidRPr="007126D7" w14:paraId="35A8FEBD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04900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D5E9D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14:paraId="7843902A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E8102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1D58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14:paraId="347A76DC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EB11C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D5B2E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FF604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DA622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4669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32231" w:rsidRPr="007126D7" w14:paraId="0B657153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17546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CC562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D4155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0FC1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14:paraId="0F192998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535D74D3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79CDE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329BECD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98342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D4B14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5F86A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7AC2F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32231" w:rsidRPr="007126D7" w14:paraId="5BAD63F6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9465B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CFCA8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58C93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D18C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14:paraId="15E9C24D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FC0AA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F188C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D5DB9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131CA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FD2F9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32231" w:rsidRPr="007126D7" w14:paraId="09CCAFCA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0B57A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ECC62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394E2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36E4D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14:paraId="4EEB75C2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81FF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EA67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1584B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14:paraId="09F51E26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256AC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3C72B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32231" w:rsidRPr="007126D7" w14:paraId="29D51574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092D5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D9C91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C4071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0F9C1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14:paraId="7F7A3E9F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14DFB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93F2C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93C2B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14:paraId="4C663EDF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D798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988E2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32231" w:rsidRPr="007126D7" w14:paraId="2D5C3E68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4C453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A567" w14:textId="77777777" w:rsidR="00A32231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246FE" w14:textId="77777777" w:rsidR="00A32231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A71A9" w14:textId="77777777" w:rsidR="00A32231" w:rsidRDefault="00A32231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14:paraId="5847561B" w14:textId="77777777" w:rsidR="00A32231" w:rsidRDefault="00A32231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14:paraId="43BF316F" w14:textId="77777777" w:rsidR="00A32231" w:rsidRPr="007126D7" w:rsidRDefault="00A32231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8512F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F3418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E4328" w14:textId="77777777" w:rsidR="00A32231" w:rsidRDefault="00A32231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14:paraId="7212FF1D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1F478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C8006" w14:textId="77777777" w:rsidR="00A32231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14:paraId="40E85D9E" w14:textId="77777777" w:rsidR="00A32231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A32231" w:rsidRPr="007126D7" w14:paraId="0B54D03A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2E49D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923CB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EE488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221AF" w14:textId="77777777" w:rsidR="00A32231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14:paraId="5E22D5BE" w14:textId="77777777" w:rsidR="00A32231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796EC971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DD2D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BDB30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4CA74" w14:textId="77777777" w:rsidR="00A32231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14:paraId="4C07B475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2D122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DDD05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32231" w:rsidRPr="007126D7" w14:paraId="6D4DE995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4F884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EC9AD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BD700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3FD16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5550DF8D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04A8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8721B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E3DD0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643C1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2323C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32231" w:rsidRPr="007126D7" w14:paraId="187D31DD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6E566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B6606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EA91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49637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14:paraId="12A39825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086F4" w14:textId="77777777" w:rsidR="00A32231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14:paraId="7A160B5D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EEEFD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331A8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4DA64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AF86E" w14:textId="77777777" w:rsidR="00A32231" w:rsidRPr="007126D7" w:rsidRDefault="00A32231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01C98675" w14:textId="77777777" w:rsidR="00A32231" w:rsidRDefault="00A32231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B37D899" w14:textId="77777777" w:rsidR="00A32231" w:rsidRPr="007126D7" w:rsidRDefault="00A32231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A32231" w:rsidRPr="007126D7" w14:paraId="684AEBD5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EB252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BAEC3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C2071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57256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14:paraId="4DDFFFAB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02654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B2ADF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89C5A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325E7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1D667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32231" w:rsidRPr="007126D7" w14:paraId="74CD64A9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62FFC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B95B7" w14:textId="77777777" w:rsidR="00A32231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392+200</w:t>
            </w:r>
          </w:p>
          <w:p w14:paraId="599B45AD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402+292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CE087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70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E7D5A" w14:textId="77777777" w:rsidR="00A32231" w:rsidRPr="007126D7" w:rsidRDefault="00A32231" w:rsidP="00922DF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Ax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– Ax St. Ocna Sibiului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BA529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BE9F6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7AEE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7B9FA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68A88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Fără inductori.</w:t>
            </w:r>
          </w:p>
        </w:tc>
      </w:tr>
      <w:tr w:rsidR="00A32231" w:rsidRPr="007126D7" w14:paraId="469A0957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B9EC2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63998" w14:textId="77777777" w:rsidR="00A32231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14:paraId="247C29C7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B7B8D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FBC45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Sibiului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7A0F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566DE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2F30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046D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1A815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A32231" w:rsidRPr="007126D7" w14:paraId="473F782E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53509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0595C" w14:textId="77777777" w:rsidR="00A32231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435+375</w:t>
            </w:r>
          </w:p>
          <w:p w14:paraId="2760F604" w14:textId="77777777" w:rsidR="00A32231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435+425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AB7E4" w14:textId="77777777" w:rsidR="00A32231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20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D87C2" w14:textId="77777777" w:rsidR="00A32231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Șeica Mare</w:t>
            </w: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 – </w:t>
            </w:r>
          </w:p>
          <w:p w14:paraId="3D4E06D4" w14:textId="77777777" w:rsidR="00A32231" w:rsidRPr="00037854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Copșa Mică</w:t>
            </w:r>
          </w:p>
          <w:p w14:paraId="7568B579" w14:textId="77777777" w:rsidR="00A32231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6E794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F0617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545C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0324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8559" w14:textId="77777777" w:rsidR="00A32231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 Cu inductori de 2000 Hz. Valabil doar pentru trenurile tip automotor</w:t>
            </w:r>
          </w:p>
        </w:tc>
      </w:tr>
      <w:tr w:rsidR="00A32231" w:rsidRPr="007126D7" w14:paraId="3A7CF6AE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2562C" w14:textId="77777777" w:rsidR="00A32231" w:rsidRPr="007126D7" w:rsidRDefault="00A32231" w:rsidP="00995A28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0D18B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38920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08358" w14:textId="77777777" w:rsidR="00A32231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14:paraId="7DFB7DF6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C5302" w14:textId="77777777" w:rsidR="00A32231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3DA94B51" w14:textId="77777777" w:rsidR="00A32231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14:paraId="22BB493B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51801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6A15A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8BC01" w14:textId="77777777" w:rsidR="00A32231" w:rsidRPr="007126D7" w:rsidRDefault="00A32231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1690C" w14:textId="77777777" w:rsidR="00A32231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2C47E6C6" w14:textId="77777777" w:rsidR="00A32231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D6D059B" w14:textId="77777777" w:rsidR="00A32231" w:rsidRPr="007126D7" w:rsidRDefault="00A32231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14:paraId="67105636" w14:textId="77777777" w:rsidR="00A32231" w:rsidRDefault="00A32231" w:rsidP="000039F1">
      <w:pPr>
        <w:spacing w:before="40" w:after="40" w:line="192" w:lineRule="auto"/>
        <w:ind w:right="57"/>
        <w:rPr>
          <w:sz w:val="20"/>
          <w:lang w:val="ro-RO"/>
        </w:rPr>
      </w:pPr>
    </w:p>
    <w:p w14:paraId="3F8A0931" w14:textId="77777777" w:rsidR="00A32231" w:rsidRDefault="00A32231" w:rsidP="00CC0982">
      <w:pPr>
        <w:pStyle w:val="Heading1"/>
        <w:spacing w:line="360" w:lineRule="auto"/>
      </w:pPr>
      <w:r>
        <w:lastRenderedPageBreak/>
        <w:t>LINIA 205</w:t>
      </w:r>
    </w:p>
    <w:p w14:paraId="2D8F7897" w14:textId="77777777" w:rsidR="00A32231" w:rsidRDefault="00A32231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A32231" w14:paraId="744E54CF" w14:textId="77777777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1FFE2" w14:textId="77777777" w:rsidR="00A32231" w:rsidRDefault="00A32231" w:rsidP="00995A2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288CB" w14:textId="77777777" w:rsidR="00A32231" w:rsidRDefault="00A3223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6D227" w14:textId="77777777" w:rsidR="00A32231" w:rsidRDefault="00A3223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8E621" w14:textId="77777777" w:rsidR="00A32231" w:rsidRDefault="00A32231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14:paraId="76715029" w14:textId="77777777" w:rsidR="00A32231" w:rsidRPr="00985789" w:rsidRDefault="00A32231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D1C5E" w14:textId="77777777" w:rsidR="00A32231" w:rsidRDefault="00A3223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1BD63C82" w14:textId="77777777" w:rsidR="00A32231" w:rsidRDefault="00A3223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14:paraId="04DC1289" w14:textId="77777777" w:rsidR="00A32231" w:rsidRDefault="00A3223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FB3F1" w14:textId="77777777" w:rsidR="00A32231" w:rsidRDefault="00A3223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D16F" w14:textId="77777777" w:rsidR="00A32231" w:rsidRDefault="00A3223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D6198" w14:textId="77777777" w:rsidR="00A32231" w:rsidRPr="0073437A" w:rsidRDefault="00A3223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5EEFD" w14:textId="77777777" w:rsidR="00A32231" w:rsidRDefault="00A32231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7E59F7" w14:textId="77777777" w:rsidR="00A32231" w:rsidRDefault="00A32231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A32231" w14:paraId="673A285E" w14:textId="77777777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8819B" w14:textId="77777777" w:rsidR="00A32231" w:rsidRDefault="00A32231" w:rsidP="00995A2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1139D" w14:textId="77777777" w:rsidR="00A32231" w:rsidRDefault="00A3223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14:paraId="1CCA5510" w14:textId="77777777" w:rsidR="00A32231" w:rsidRDefault="00A3223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174A" w14:textId="77777777" w:rsidR="00A32231" w:rsidRDefault="00A3223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02882" w14:textId="77777777" w:rsidR="00A32231" w:rsidRDefault="00A32231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14:paraId="705EC6A9" w14:textId="77777777" w:rsidR="00A32231" w:rsidRDefault="00A32231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82D83" w14:textId="77777777" w:rsidR="00A32231" w:rsidRDefault="00A3223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6FEFE" w14:textId="77777777" w:rsidR="00A32231" w:rsidRDefault="00A3223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0840" w14:textId="77777777" w:rsidR="00A32231" w:rsidRDefault="00A3223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65F01" w14:textId="77777777" w:rsidR="00A32231" w:rsidRPr="0073437A" w:rsidRDefault="00A3223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7AED1" w14:textId="77777777" w:rsidR="00A32231" w:rsidRDefault="00A32231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28CC8557" w14:textId="77777777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B90F0" w14:textId="77777777" w:rsidR="00A32231" w:rsidRDefault="00A32231" w:rsidP="00995A2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42B84" w14:textId="77777777" w:rsidR="00A32231" w:rsidRDefault="00A3223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14:paraId="5CE6491C" w14:textId="77777777" w:rsidR="00A32231" w:rsidRDefault="00A3223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F8F11" w14:textId="77777777" w:rsidR="00A32231" w:rsidRDefault="00A3223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0351F" w14:textId="77777777" w:rsidR="00A32231" w:rsidRDefault="00A32231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62B2DE12" w14:textId="77777777" w:rsidR="00A32231" w:rsidRDefault="00A32231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4364" w14:textId="77777777" w:rsidR="00A32231" w:rsidRDefault="00A3223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C078D" w14:textId="77777777" w:rsidR="00A32231" w:rsidRDefault="00A3223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A9D38" w14:textId="77777777" w:rsidR="00A32231" w:rsidRDefault="00A3223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E3499" w14:textId="77777777" w:rsidR="00A32231" w:rsidRPr="0073437A" w:rsidRDefault="00A3223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4C7D1" w14:textId="77777777" w:rsidR="00A32231" w:rsidRDefault="00A32231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E028F0C" w14:textId="77777777" w:rsidR="00A32231" w:rsidRDefault="00A32231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33664FA" w14:textId="77777777" w:rsidR="00A32231" w:rsidRDefault="00A32231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A32231" w14:paraId="7CB75428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42F20" w14:textId="77777777" w:rsidR="00A32231" w:rsidRDefault="00A32231" w:rsidP="00995A2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0B446" w14:textId="77777777" w:rsidR="00A32231" w:rsidRDefault="00A3223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08625" w14:textId="77777777" w:rsidR="00A32231" w:rsidRDefault="00A3223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7136E" w14:textId="77777777" w:rsidR="00A32231" w:rsidRDefault="00A32231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14293" w14:textId="77777777" w:rsidR="00A32231" w:rsidRDefault="00A32231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3AC30" w14:textId="77777777" w:rsidR="00A32231" w:rsidRDefault="00A3223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17C6A" w14:textId="77777777" w:rsidR="00A32231" w:rsidRDefault="00A3223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EB338" w14:textId="77777777" w:rsidR="00A32231" w:rsidRPr="0073437A" w:rsidRDefault="00A3223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E3479" w14:textId="77777777" w:rsidR="00A32231" w:rsidRDefault="00A32231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5FEA95" w14:textId="77777777" w:rsidR="00A32231" w:rsidRDefault="00A32231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A32231" w14:paraId="4B4BA17B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4704E" w14:textId="77777777" w:rsidR="00A32231" w:rsidRDefault="00A32231" w:rsidP="00995A2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517DC" w14:textId="77777777" w:rsidR="00A32231" w:rsidRDefault="00A32231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14:paraId="45A11D40" w14:textId="77777777" w:rsidR="00A32231" w:rsidRDefault="00A32231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C0148" w14:textId="77777777" w:rsidR="00A32231" w:rsidRDefault="00A3223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A099E" w14:textId="77777777" w:rsidR="00A32231" w:rsidRDefault="00A32231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7B4F996F" w14:textId="77777777" w:rsidR="00A32231" w:rsidRDefault="00A32231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E2984" w14:textId="77777777" w:rsidR="00A32231" w:rsidRDefault="00A32231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B7FE7" w14:textId="77777777" w:rsidR="00A32231" w:rsidRDefault="00A3223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67752" w14:textId="77777777" w:rsidR="00A32231" w:rsidRDefault="00A3223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C3352" w14:textId="77777777" w:rsidR="00A32231" w:rsidRPr="0073437A" w:rsidRDefault="00A3223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9A2E9" w14:textId="77777777" w:rsidR="00A32231" w:rsidRDefault="00A32231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3EC48A10" w14:textId="7777777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EC78C" w14:textId="77777777" w:rsidR="00A32231" w:rsidRDefault="00A32231" w:rsidP="00995A2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A13DC" w14:textId="77777777" w:rsidR="00A32231" w:rsidRDefault="00A3223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14:paraId="5698BC22" w14:textId="77777777" w:rsidR="00A32231" w:rsidRDefault="00A3223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63CB1" w14:textId="77777777" w:rsidR="00A32231" w:rsidRDefault="00A3223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3210" w14:textId="77777777" w:rsidR="00A32231" w:rsidRDefault="00A32231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14:paraId="58A44888" w14:textId="77777777" w:rsidR="00A32231" w:rsidRDefault="00A32231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F7681" w14:textId="77777777" w:rsidR="00A32231" w:rsidRDefault="00A3223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F853" w14:textId="77777777" w:rsidR="00A32231" w:rsidRDefault="00A3223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04A3D" w14:textId="77777777" w:rsidR="00A32231" w:rsidRDefault="00A3223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CE7F1" w14:textId="77777777" w:rsidR="00A32231" w:rsidRPr="0073437A" w:rsidRDefault="00A3223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AFAF7" w14:textId="77777777" w:rsidR="00A32231" w:rsidRDefault="00A32231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31ABD94" w14:textId="77777777" w:rsidR="00A32231" w:rsidRDefault="00A32231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3E7CD88" w14:textId="77777777" w:rsidR="00A32231" w:rsidRDefault="00A32231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A32231" w14:paraId="5AF34ABD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14F5F" w14:textId="77777777" w:rsidR="00A32231" w:rsidRDefault="00A32231" w:rsidP="00995A2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EB4E6" w14:textId="77777777" w:rsidR="00A32231" w:rsidRDefault="00A3223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E96AB" w14:textId="77777777" w:rsidR="00A32231" w:rsidRDefault="00A3223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2A62" w14:textId="77777777" w:rsidR="00A32231" w:rsidRDefault="00A32231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1F301" w14:textId="77777777" w:rsidR="00A32231" w:rsidRDefault="00A32231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3B83" w14:textId="77777777" w:rsidR="00A32231" w:rsidRDefault="00A3223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BFBBC" w14:textId="77777777" w:rsidR="00A32231" w:rsidRDefault="00A3223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551C3" w14:textId="77777777" w:rsidR="00A32231" w:rsidRPr="0073437A" w:rsidRDefault="00A3223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5FFC" w14:textId="77777777" w:rsidR="00A32231" w:rsidRDefault="00A32231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851E97" w14:textId="77777777" w:rsidR="00A32231" w:rsidRDefault="00A32231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A32231" w14:paraId="6EAE3841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7243B" w14:textId="77777777" w:rsidR="00A32231" w:rsidRDefault="00A32231" w:rsidP="00995A2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B0AB" w14:textId="77777777" w:rsidR="00A32231" w:rsidRDefault="00A3223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04D763AC" w14:textId="77777777" w:rsidR="00A32231" w:rsidRDefault="00A3223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75EE7" w14:textId="77777777" w:rsidR="00A32231" w:rsidRDefault="00A3223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09E35" w14:textId="77777777" w:rsidR="00A32231" w:rsidRDefault="00A32231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14:paraId="01E22C60" w14:textId="77777777" w:rsidR="00A32231" w:rsidRDefault="00A32231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D1F89" w14:textId="77777777" w:rsidR="00A32231" w:rsidRDefault="00A32231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C19C" w14:textId="77777777" w:rsidR="00A32231" w:rsidRDefault="00A3223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34B4C" w14:textId="77777777" w:rsidR="00A32231" w:rsidRDefault="00A32231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C8357" w14:textId="77777777" w:rsidR="00A32231" w:rsidRPr="0073437A" w:rsidRDefault="00A32231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78D8E" w14:textId="77777777" w:rsidR="00A32231" w:rsidRDefault="00A32231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780EEF84" w14:textId="77777777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1143E" w14:textId="77777777" w:rsidR="00A32231" w:rsidRDefault="00A32231" w:rsidP="00995A2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6777" w14:textId="77777777" w:rsidR="00A32231" w:rsidRDefault="00A3223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80B01" w14:textId="77777777" w:rsidR="00A32231" w:rsidRDefault="00A3223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B3034" w14:textId="77777777" w:rsidR="00A32231" w:rsidRDefault="00A32231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14:paraId="12B52B10" w14:textId="77777777" w:rsidR="00A32231" w:rsidRDefault="00A32231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1B524" w14:textId="77777777" w:rsidR="00A32231" w:rsidRDefault="00A3223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F05FD" w14:textId="77777777" w:rsidR="00A32231" w:rsidRDefault="00A3223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58191" w14:textId="77777777" w:rsidR="00A32231" w:rsidRDefault="00A3223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87C87" w14:textId="77777777" w:rsidR="00A32231" w:rsidRPr="0073437A" w:rsidRDefault="00A3223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E339E" w14:textId="77777777" w:rsidR="00A32231" w:rsidRDefault="00A32231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01A70BFE" w14:textId="77777777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780DA" w14:textId="77777777" w:rsidR="00A32231" w:rsidRDefault="00A32231" w:rsidP="00995A2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72C98" w14:textId="77777777" w:rsidR="00A32231" w:rsidRDefault="00A3223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6B7BC" w14:textId="77777777" w:rsidR="00A32231" w:rsidRDefault="00A3223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36C28" w14:textId="77777777" w:rsidR="00A32231" w:rsidRDefault="00A32231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14:paraId="36B91199" w14:textId="77777777" w:rsidR="00A32231" w:rsidRDefault="00A32231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4F6F7" w14:textId="77777777" w:rsidR="00A32231" w:rsidRDefault="00A3223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E36083" w14:textId="77777777" w:rsidR="00A32231" w:rsidRDefault="00A3223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A41F4" w14:textId="77777777" w:rsidR="00A32231" w:rsidRDefault="00A3223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089A" w14:textId="77777777" w:rsidR="00A32231" w:rsidRDefault="00A3223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3E96A" w14:textId="77777777" w:rsidR="00A32231" w:rsidRPr="0073437A" w:rsidRDefault="00A3223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E6FE2" w14:textId="77777777" w:rsidR="00A32231" w:rsidRDefault="00A32231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69063217" w14:textId="77777777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3CF6B" w14:textId="77777777" w:rsidR="00A32231" w:rsidRDefault="00A32231" w:rsidP="00995A2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8DB91" w14:textId="77777777" w:rsidR="00A32231" w:rsidRDefault="00A3223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C28A5" w14:textId="77777777" w:rsidR="00A32231" w:rsidRDefault="00A3223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020CC" w14:textId="77777777" w:rsidR="00A32231" w:rsidRDefault="00A32231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14:paraId="433730AA" w14:textId="77777777" w:rsidR="00A32231" w:rsidRDefault="00A32231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2BBA8" w14:textId="77777777" w:rsidR="00A32231" w:rsidRDefault="00A3223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BF5E3F6" w14:textId="77777777" w:rsidR="00A32231" w:rsidRDefault="00A3223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73C98" w14:textId="77777777" w:rsidR="00A32231" w:rsidRDefault="00A3223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C602C" w14:textId="77777777" w:rsidR="00A32231" w:rsidRDefault="00A3223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2405D" w14:textId="77777777" w:rsidR="00A32231" w:rsidRPr="0073437A" w:rsidRDefault="00A3223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C1B76" w14:textId="77777777" w:rsidR="00A32231" w:rsidRDefault="00A32231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04CB90C1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8D59" w14:textId="77777777" w:rsidR="00A32231" w:rsidRDefault="00A32231" w:rsidP="00995A2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65E0" w14:textId="77777777" w:rsidR="00A32231" w:rsidRDefault="00A3223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C1459" w14:textId="77777777" w:rsidR="00A32231" w:rsidRDefault="00A3223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5693C" w14:textId="77777777" w:rsidR="00A32231" w:rsidRDefault="00A32231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14:paraId="5A22E089" w14:textId="77777777" w:rsidR="00A32231" w:rsidRDefault="00A32231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CDB63" w14:textId="77777777" w:rsidR="00A32231" w:rsidRDefault="00A3223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34922DC" w14:textId="77777777" w:rsidR="00A32231" w:rsidRDefault="00A3223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B06BE" w14:textId="77777777" w:rsidR="00A32231" w:rsidRDefault="00A3223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A966" w14:textId="77777777" w:rsidR="00A32231" w:rsidRDefault="00A3223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589FF" w14:textId="77777777" w:rsidR="00A32231" w:rsidRPr="0073437A" w:rsidRDefault="00A3223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BAA3E" w14:textId="77777777" w:rsidR="00A32231" w:rsidRDefault="00A32231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034EE59E" w14:textId="77777777" w:rsidR="00A32231" w:rsidRDefault="00A32231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A32231" w14:paraId="6C20C284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CF1FE" w14:textId="77777777" w:rsidR="00A32231" w:rsidRDefault="00A32231" w:rsidP="00995A2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C5862" w14:textId="77777777" w:rsidR="00A32231" w:rsidRDefault="00A32231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7E43" w14:textId="77777777" w:rsidR="00A32231" w:rsidRDefault="00A32231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37337" w14:textId="77777777" w:rsidR="00A32231" w:rsidRDefault="00A32231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14:paraId="4718073E" w14:textId="77777777" w:rsidR="00A32231" w:rsidRDefault="00A32231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ABA4C" w14:textId="77777777" w:rsidR="00A32231" w:rsidRDefault="00A32231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0194" w14:textId="77777777" w:rsidR="00A32231" w:rsidRDefault="00A32231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B49EE" w14:textId="77777777" w:rsidR="00A32231" w:rsidRDefault="00A32231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0E04" w14:textId="77777777" w:rsidR="00A32231" w:rsidRPr="0073437A" w:rsidRDefault="00A32231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6B880" w14:textId="77777777" w:rsidR="00A32231" w:rsidRDefault="00A32231" w:rsidP="002559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7436902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32EC0" w14:textId="77777777" w:rsidR="00A32231" w:rsidRDefault="00A32231" w:rsidP="00995A2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54BB3" w14:textId="77777777" w:rsidR="00A32231" w:rsidRDefault="00A3223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5E498" w14:textId="77777777" w:rsidR="00A32231" w:rsidRDefault="00A3223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FA1DE" w14:textId="77777777" w:rsidR="00A32231" w:rsidRDefault="00A32231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184DD" w14:textId="77777777" w:rsidR="00A32231" w:rsidRDefault="00A3223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842C323" w14:textId="77777777" w:rsidR="00A32231" w:rsidRDefault="00A3223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5000A" w14:textId="77777777" w:rsidR="00A32231" w:rsidRDefault="00A3223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F4FE1" w14:textId="77777777" w:rsidR="00A32231" w:rsidRDefault="00A32231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85930" w14:textId="77777777" w:rsidR="00A32231" w:rsidRPr="0073437A" w:rsidRDefault="00A32231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22FE0" w14:textId="77777777" w:rsidR="00A32231" w:rsidRDefault="00A32231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0205A41" w14:textId="77777777" w:rsidR="00A32231" w:rsidRDefault="00A32231">
      <w:pPr>
        <w:spacing w:before="40" w:after="40" w:line="192" w:lineRule="auto"/>
        <w:ind w:right="57"/>
        <w:rPr>
          <w:sz w:val="20"/>
          <w:lang w:val="ro-RO"/>
        </w:rPr>
      </w:pPr>
    </w:p>
    <w:p w14:paraId="77C8FC28" w14:textId="77777777" w:rsidR="00A32231" w:rsidRDefault="00A32231" w:rsidP="001B3E46">
      <w:pPr>
        <w:pStyle w:val="Heading1"/>
        <w:spacing w:line="360" w:lineRule="auto"/>
      </w:pPr>
      <w:r>
        <w:t>LINIA 206</w:t>
      </w:r>
    </w:p>
    <w:p w14:paraId="747E8017" w14:textId="77777777" w:rsidR="00A32231" w:rsidRDefault="00A32231" w:rsidP="00907AC9">
      <w:pPr>
        <w:pStyle w:val="Heading1"/>
        <w:spacing w:line="360" w:lineRule="auto"/>
        <w:rPr>
          <w:b w:val="0"/>
          <w:bCs w:val="0"/>
          <w:sz w:val="8"/>
        </w:rPr>
      </w:pPr>
      <w:r>
        <w:t>BARTOLOMEU - ZĂRNEŞTI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A32231" w14:paraId="3A1CB480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4F269" w14:textId="77777777" w:rsidR="00A32231" w:rsidRDefault="00A32231" w:rsidP="00A3223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69F5" w14:textId="77777777" w:rsidR="00A32231" w:rsidRDefault="00A32231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14:paraId="3BF19E3E" w14:textId="77777777" w:rsidR="00A32231" w:rsidRDefault="00A32231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79E1" w14:textId="77777777" w:rsidR="00A32231" w:rsidRPr="005E2797" w:rsidRDefault="00A32231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07FE9" w14:textId="77777777" w:rsidR="00A32231" w:rsidRDefault="00A32231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4A17D8F2" w14:textId="77777777" w:rsidR="00A32231" w:rsidRDefault="00A32231" w:rsidP="00FB75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AAAD0" w14:textId="77777777" w:rsidR="00A32231" w:rsidRDefault="00A32231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79A72" w14:textId="77777777" w:rsidR="00A32231" w:rsidRPr="005E2797" w:rsidRDefault="00A32231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CD9B0" w14:textId="77777777" w:rsidR="00A32231" w:rsidRDefault="00A32231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7F95A" w14:textId="77777777" w:rsidR="00A32231" w:rsidRPr="005E2797" w:rsidRDefault="00A32231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59EF3" w14:textId="77777777" w:rsidR="00A32231" w:rsidRDefault="00A32231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1EFC564" w14:textId="77777777" w:rsidR="00A32231" w:rsidRDefault="00A32231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în capătul dinspre Ghimbav.</w:t>
            </w:r>
          </w:p>
          <w:p w14:paraId="06746393" w14:textId="77777777" w:rsidR="00A32231" w:rsidRDefault="00A32231" w:rsidP="008978B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8 și 12 Cap Y.</w:t>
            </w:r>
          </w:p>
        </w:tc>
      </w:tr>
      <w:tr w:rsidR="00A32231" w14:paraId="731B52E5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571E1" w14:textId="77777777" w:rsidR="00A32231" w:rsidRDefault="00A32231" w:rsidP="00A3223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ECDB5" w14:textId="77777777" w:rsidR="00A32231" w:rsidRDefault="00A32231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67417" w14:textId="77777777" w:rsidR="00A32231" w:rsidRDefault="00A32231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0804E" w14:textId="77777777" w:rsidR="00A32231" w:rsidRDefault="00A32231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2A77042F" w14:textId="77777777" w:rsidR="00A32231" w:rsidRDefault="00A32231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83C5E" w14:textId="77777777" w:rsidR="00A32231" w:rsidRDefault="00A32231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din</w:t>
            </w:r>
          </w:p>
          <w:p w14:paraId="1260ABF5" w14:textId="77777777" w:rsidR="00A32231" w:rsidRPr="008978B6" w:rsidRDefault="00A32231" w:rsidP="008978B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Cap X aferenți liniei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18643" w14:textId="77777777" w:rsidR="00A32231" w:rsidRPr="005E2797" w:rsidRDefault="00A32231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86AEB" w14:textId="77777777" w:rsidR="00A32231" w:rsidRDefault="00A32231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A8426" w14:textId="77777777" w:rsidR="00A32231" w:rsidRPr="005E2797" w:rsidRDefault="00A32231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C8A49" w14:textId="77777777" w:rsidR="00A32231" w:rsidRDefault="00A32231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871DC3F" w14:textId="77777777" w:rsidR="00A32231" w:rsidRDefault="00A32231" w:rsidP="008978B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6F39C052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81E9D" w14:textId="77777777" w:rsidR="00A32231" w:rsidRDefault="00A32231" w:rsidP="00A3223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B5DF4" w14:textId="77777777" w:rsidR="00A32231" w:rsidRDefault="00A32231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5+900</w:t>
            </w:r>
          </w:p>
          <w:p w14:paraId="03E0294B" w14:textId="77777777" w:rsidR="00A32231" w:rsidRDefault="00A32231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CD8F2" w14:textId="77777777" w:rsidR="00A32231" w:rsidRDefault="00A32231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B8652" w14:textId="77777777" w:rsidR="00A32231" w:rsidRDefault="00A32231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039CB96E" w14:textId="77777777" w:rsidR="00A32231" w:rsidRDefault="00A32231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68EF" w14:textId="77777777" w:rsidR="00A32231" w:rsidRDefault="00A32231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06699" w14:textId="77777777" w:rsidR="00A32231" w:rsidRDefault="00A32231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CEA41" w14:textId="77777777" w:rsidR="00A32231" w:rsidRDefault="00A32231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37DF4" w14:textId="77777777" w:rsidR="00A32231" w:rsidRPr="005E2797" w:rsidRDefault="00A32231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3D846" w14:textId="77777777" w:rsidR="00A32231" w:rsidRDefault="00A32231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9ECDF27" w14:textId="77777777" w:rsidR="00A32231" w:rsidRDefault="00A32231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3781D493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3EBE0" w14:textId="77777777" w:rsidR="00A32231" w:rsidRDefault="00A32231" w:rsidP="00A3223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9B02" w14:textId="77777777" w:rsidR="00A32231" w:rsidRDefault="00A32231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52638320" w14:textId="77777777" w:rsidR="00A32231" w:rsidRDefault="00A32231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A55F0" w14:textId="77777777" w:rsidR="00A32231" w:rsidRDefault="00A32231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FC6EE" w14:textId="77777777" w:rsidR="00A32231" w:rsidRDefault="00A32231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2D6F8422" w14:textId="77777777" w:rsidR="00A32231" w:rsidRDefault="00A32231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CE6F1" w14:textId="77777777" w:rsidR="00A32231" w:rsidRDefault="00A32231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4762F" w14:textId="77777777" w:rsidR="00A32231" w:rsidRDefault="00A32231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69941" w14:textId="77777777" w:rsidR="00A32231" w:rsidRDefault="00A32231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22495" w14:textId="77777777" w:rsidR="00A32231" w:rsidRPr="005E2797" w:rsidRDefault="00A32231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25D64" w14:textId="77777777" w:rsidR="00A32231" w:rsidRDefault="00A32231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C45A96F" w14:textId="77777777" w:rsidR="00A32231" w:rsidRDefault="00A32231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17EED67B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4EFA9" w14:textId="77777777" w:rsidR="00A32231" w:rsidRDefault="00A32231" w:rsidP="00A3223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ADB38" w14:textId="77777777" w:rsidR="00A32231" w:rsidRDefault="00A32231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16+840</w:t>
            </w:r>
          </w:p>
          <w:p w14:paraId="4728CF5B" w14:textId="77777777" w:rsidR="00A32231" w:rsidRDefault="00A32231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B200" w14:textId="77777777" w:rsidR="00A32231" w:rsidRDefault="00A32231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589B" w14:textId="77777777" w:rsidR="00A32231" w:rsidRDefault="00A32231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Râşnov</w:t>
            </w:r>
          </w:p>
          <w:p w14:paraId="4BA80B66" w14:textId="77777777" w:rsidR="00A32231" w:rsidRDefault="00A32231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08CA20C6" w14:textId="77777777" w:rsidR="00A32231" w:rsidRDefault="00A32231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14:paraId="4D5801CD" w14:textId="77777777" w:rsidR="00A32231" w:rsidRDefault="00A32231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A0651" w14:textId="77777777" w:rsidR="00A32231" w:rsidRDefault="00A32231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1A07" w14:textId="77777777" w:rsidR="00A32231" w:rsidRPr="005E2797" w:rsidRDefault="00A32231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07F1E" w14:textId="77777777" w:rsidR="00A32231" w:rsidRDefault="00A32231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99669" w14:textId="77777777" w:rsidR="00A32231" w:rsidRPr="005E2797" w:rsidRDefault="00A32231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254B" w14:textId="77777777" w:rsidR="00A32231" w:rsidRDefault="00A32231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C8F7E59" w14:textId="77777777" w:rsidR="00A32231" w:rsidRDefault="00A32231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4FBAACBE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DE5D" w14:textId="77777777" w:rsidR="00A32231" w:rsidRDefault="00A32231" w:rsidP="00A3223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D59AB" w14:textId="77777777" w:rsidR="00A32231" w:rsidRDefault="00A32231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5E4B2" w14:textId="77777777" w:rsidR="00A32231" w:rsidRDefault="00A32231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31F89" w14:textId="77777777" w:rsidR="00A32231" w:rsidRDefault="00A32231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Zărneşti liniile 4 și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D9E50" w14:textId="77777777" w:rsidR="00A32231" w:rsidRDefault="00A32231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F5CAC" w14:textId="77777777" w:rsidR="00A32231" w:rsidRPr="005E2797" w:rsidRDefault="00A32231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304C2" w14:textId="77777777" w:rsidR="00A32231" w:rsidRDefault="00A32231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A4AE3" w14:textId="77777777" w:rsidR="00A32231" w:rsidRPr="005E2797" w:rsidRDefault="00A32231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7BA15" w14:textId="77777777" w:rsidR="00A32231" w:rsidRDefault="00A32231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781CB44" w14:textId="77777777" w:rsidR="00A32231" w:rsidRDefault="00A32231">
      <w:pPr>
        <w:spacing w:before="40" w:after="40" w:line="192" w:lineRule="auto"/>
        <w:ind w:right="57"/>
        <w:rPr>
          <w:sz w:val="20"/>
          <w:lang w:val="ro-RO"/>
        </w:rPr>
      </w:pPr>
    </w:p>
    <w:p w14:paraId="18F1E6D4" w14:textId="77777777" w:rsidR="00A32231" w:rsidRDefault="00A32231" w:rsidP="00406C17">
      <w:pPr>
        <w:pStyle w:val="Heading1"/>
        <w:spacing w:line="360" w:lineRule="auto"/>
      </w:pPr>
      <w:r>
        <w:t>LINIA 210</w:t>
      </w:r>
    </w:p>
    <w:p w14:paraId="133112EF" w14:textId="77777777" w:rsidR="00A32231" w:rsidRDefault="00A32231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A32231" w14:paraId="7B6944EE" w14:textId="77777777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00BFA" w14:textId="77777777" w:rsidR="00A32231" w:rsidRDefault="00A32231" w:rsidP="00A3223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855A7" w14:textId="77777777" w:rsidR="00A32231" w:rsidRDefault="00A32231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CDB8" w14:textId="77777777" w:rsidR="00A32231" w:rsidRPr="00C76369" w:rsidRDefault="00A32231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F4D2" w14:textId="77777777" w:rsidR="00A32231" w:rsidRDefault="00A32231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7C76E21E" w14:textId="77777777" w:rsidR="00A32231" w:rsidRDefault="00A32231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DA430" w14:textId="77777777" w:rsidR="00A32231" w:rsidRDefault="00A32231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2720B90E" w14:textId="77777777" w:rsidR="00A32231" w:rsidRDefault="00A32231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80C0E" w14:textId="77777777" w:rsidR="00A32231" w:rsidRPr="00C76369" w:rsidRDefault="00A32231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30E2" w14:textId="77777777" w:rsidR="00A32231" w:rsidRPr="00C76369" w:rsidRDefault="00A32231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6FFA2" w14:textId="77777777" w:rsidR="00A32231" w:rsidRPr="00C76369" w:rsidRDefault="00A32231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9FCD" w14:textId="77777777" w:rsidR="00A32231" w:rsidRDefault="00A32231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D44CEC" w14:textId="77777777" w:rsidR="00A32231" w:rsidRDefault="00A32231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97BE37" w14:textId="77777777" w:rsidR="00A32231" w:rsidRDefault="00A32231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A32231" w14:paraId="635E10DB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64F88" w14:textId="77777777" w:rsidR="00A32231" w:rsidRDefault="00A32231" w:rsidP="00A3223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5CBA2" w14:textId="77777777" w:rsidR="00A32231" w:rsidRDefault="00A32231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1B44E" w14:textId="77777777" w:rsidR="00A32231" w:rsidRPr="00C76369" w:rsidRDefault="00A32231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F05D9" w14:textId="77777777" w:rsidR="00A32231" w:rsidRDefault="00A32231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10C05D3B" w14:textId="77777777" w:rsidR="00A32231" w:rsidRDefault="00A32231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5C9A" w14:textId="77777777" w:rsidR="00A32231" w:rsidRDefault="00A32231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E5451" w14:textId="77777777" w:rsidR="00A32231" w:rsidRPr="00C76369" w:rsidRDefault="00A32231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56F21" w14:textId="77777777" w:rsidR="00A32231" w:rsidRDefault="00A32231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3EAC" w14:textId="77777777" w:rsidR="00A32231" w:rsidRPr="00C76369" w:rsidRDefault="00A32231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25BA" w14:textId="77777777" w:rsidR="00A32231" w:rsidRDefault="00A32231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16759E57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99BEB" w14:textId="77777777" w:rsidR="00A32231" w:rsidRDefault="00A32231" w:rsidP="00A3223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F519A" w14:textId="77777777" w:rsidR="00A32231" w:rsidRDefault="00A3223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A4282" w14:textId="77777777" w:rsidR="00A32231" w:rsidRPr="00C76369" w:rsidRDefault="00A3223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64C98" w14:textId="77777777" w:rsidR="00A32231" w:rsidRDefault="00A32231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14:paraId="0ED5351E" w14:textId="77777777" w:rsidR="00A32231" w:rsidRDefault="00A32231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387D5" w14:textId="77777777" w:rsidR="00A32231" w:rsidRDefault="00A3223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EB83E" w14:textId="77777777" w:rsidR="00A32231" w:rsidRDefault="00A3223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EEF66" w14:textId="77777777" w:rsidR="00A32231" w:rsidRDefault="00A3223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303D4" w14:textId="77777777" w:rsidR="00A32231" w:rsidRPr="00C76369" w:rsidRDefault="00A3223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CBD0" w14:textId="77777777" w:rsidR="00A32231" w:rsidRDefault="00A32231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70201E6B" w14:textId="77777777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836CA" w14:textId="77777777" w:rsidR="00A32231" w:rsidRDefault="00A32231" w:rsidP="00A3223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AAC4A" w14:textId="77777777" w:rsidR="00A32231" w:rsidRDefault="00A3223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0629B" w14:textId="77777777" w:rsidR="00A32231" w:rsidRPr="00C76369" w:rsidRDefault="00A3223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3B857" w14:textId="77777777" w:rsidR="00A32231" w:rsidRDefault="00A3223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14:paraId="1EB3A7F7" w14:textId="77777777" w:rsidR="00A32231" w:rsidRDefault="00A3223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77B5" w14:textId="77777777" w:rsidR="00A32231" w:rsidRDefault="00A3223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057CF" w14:textId="77777777" w:rsidR="00A32231" w:rsidRPr="00C76369" w:rsidRDefault="00A3223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5802E" w14:textId="77777777" w:rsidR="00A32231" w:rsidRDefault="00A3223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358B4" w14:textId="77777777" w:rsidR="00A32231" w:rsidRPr="00C76369" w:rsidRDefault="00A3223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EABC3" w14:textId="77777777" w:rsidR="00A32231" w:rsidRDefault="00A32231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14086148" w14:textId="77777777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BF31F" w14:textId="77777777" w:rsidR="00A32231" w:rsidRDefault="00A32231" w:rsidP="00A3223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AB6AA" w14:textId="77777777" w:rsidR="00A32231" w:rsidRDefault="00A3223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E7FC1" w14:textId="77777777" w:rsidR="00A32231" w:rsidRDefault="00A3223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13D0" w14:textId="77777777" w:rsidR="00A32231" w:rsidRDefault="00A3223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14:paraId="168CE06A" w14:textId="77777777" w:rsidR="00A32231" w:rsidRDefault="00A3223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A11C8" w14:textId="77777777" w:rsidR="00A32231" w:rsidRDefault="00A3223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CD9063E" w14:textId="77777777" w:rsidR="00A32231" w:rsidRDefault="00A3223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14:paraId="7CD1312A" w14:textId="77777777" w:rsidR="00A32231" w:rsidRDefault="00A3223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005824C1" w14:textId="77777777" w:rsidR="00A32231" w:rsidRDefault="00A3223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6A367" w14:textId="77777777" w:rsidR="00A32231" w:rsidRPr="00C76369" w:rsidRDefault="00A3223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79576" w14:textId="77777777" w:rsidR="00A32231" w:rsidRDefault="00A3223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DBF6F" w14:textId="77777777" w:rsidR="00A32231" w:rsidRPr="00C76369" w:rsidRDefault="00A3223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5F0EB" w14:textId="77777777" w:rsidR="00A32231" w:rsidRDefault="00A32231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38DA4D29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8CF04" w14:textId="77777777" w:rsidR="00A32231" w:rsidRDefault="00A32231" w:rsidP="00A3223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A8759" w14:textId="77777777" w:rsidR="00A32231" w:rsidRDefault="00A3223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73254" w14:textId="77777777" w:rsidR="00A32231" w:rsidRPr="00C76369" w:rsidRDefault="00A3223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2A7EB" w14:textId="77777777" w:rsidR="00A32231" w:rsidRDefault="00A3223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14:paraId="1330AF53" w14:textId="77777777" w:rsidR="00A32231" w:rsidRDefault="00A3223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2CB88" w14:textId="77777777" w:rsidR="00A32231" w:rsidRDefault="00A32231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14:paraId="45070C14" w14:textId="77777777" w:rsidR="00A32231" w:rsidRDefault="00A32231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3A6735C8" w14:textId="77777777" w:rsidR="00A32231" w:rsidRDefault="00A32231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6FD52" w14:textId="77777777" w:rsidR="00A32231" w:rsidRPr="00C76369" w:rsidRDefault="00A3223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0E716" w14:textId="77777777" w:rsidR="00A32231" w:rsidRDefault="00A3223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E2EF4" w14:textId="77777777" w:rsidR="00A32231" w:rsidRPr="00C76369" w:rsidRDefault="00A3223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C1910" w14:textId="77777777" w:rsidR="00A32231" w:rsidRDefault="00A32231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0FE93DC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EE946" w14:textId="77777777" w:rsidR="00A32231" w:rsidRDefault="00A32231" w:rsidP="00A3223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7F1EF" w14:textId="77777777" w:rsidR="00A32231" w:rsidRDefault="00A3223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90696" w14:textId="77777777" w:rsidR="00A32231" w:rsidRPr="00C76369" w:rsidRDefault="00A3223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E7B24" w14:textId="77777777" w:rsidR="00A32231" w:rsidRDefault="00A3223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14:paraId="7E36EBF7" w14:textId="77777777" w:rsidR="00A32231" w:rsidRDefault="00A3223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76568" w14:textId="77777777" w:rsidR="00A32231" w:rsidRDefault="00A32231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2CA183A" w14:textId="77777777" w:rsidR="00A32231" w:rsidRDefault="00A32231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14:paraId="7E1053EA" w14:textId="77777777" w:rsidR="00A32231" w:rsidRDefault="00A32231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14:paraId="537038F5" w14:textId="77777777" w:rsidR="00A32231" w:rsidRDefault="00A32231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60013" w14:textId="77777777" w:rsidR="00A32231" w:rsidRPr="00C76369" w:rsidRDefault="00A3223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D900C" w14:textId="77777777" w:rsidR="00A32231" w:rsidRDefault="00A3223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C1094" w14:textId="77777777" w:rsidR="00A32231" w:rsidRPr="00C76369" w:rsidRDefault="00A3223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4A6C0" w14:textId="77777777" w:rsidR="00A32231" w:rsidRDefault="00A32231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DDFB4D" w14:textId="77777777" w:rsidR="00A32231" w:rsidRDefault="00A32231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7CD1EE42" w14:textId="77777777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B456E" w14:textId="77777777" w:rsidR="00A32231" w:rsidRDefault="00A32231" w:rsidP="00A3223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32CA7" w14:textId="77777777" w:rsidR="00A32231" w:rsidRDefault="00A3223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4FC80" w14:textId="77777777" w:rsidR="00A32231" w:rsidRPr="00C76369" w:rsidRDefault="00A3223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7AD37" w14:textId="77777777" w:rsidR="00A32231" w:rsidRDefault="00A3223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14:paraId="0D8CF46B" w14:textId="77777777" w:rsidR="00A32231" w:rsidRDefault="00A3223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973C0" w14:textId="77777777" w:rsidR="00A32231" w:rsidRDefault="00A3223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ax stație și sch.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8681" w14:textId="77777777" w:rsidR="00A32231" w:rsidRPr="00C76369" w:rsidRDefault="00A3223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0983" w14:textId="77777777" w:rsidR="00A32231" w:rsidRDefault="00A3223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4A9CD" w14:textId="77777777" w:rsidR="00A32231" w:rsidRPr="00C76369" w:rsidRDefault="00A3223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F4B0" w14:textId="77777777" w:rsidR="00A32231" w:rsidRDefault="00A32231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CAE5097" w14:textId="77777777" w:rsidR="00A32231" w:rsidRDefault="00A32231">
      <w:pPr>
        <w:spacing w:before="40" w:after="40" w:line="192" w:lineRule="auto"/>
        <w:ind w:right="57"/>
        <w:rPr>
          <w:sz w:val="20"/>
          <w:lang w:val="ro-RO"/>
        </w:rPr>
      </w:pPr>
    </w:p>
    <w:p w14:paraId="45AD3736" w14:textId="77777777" w:rsidR="00A32231" w:rsidRDefault="00A32231" w:rsidP="001B4DE9">
      <w:pPr>
        <w:pStyle w:val="Heading1"/>
        <w:spacing w:line="360" w:lineRule="auto"/>
      </w:pPr>
      <w:r>
        <w:t>LINIA 213</w:t>
      </w:r>
    </w:p>
    <w:p w14:paraId="212BF659" w14:textId="77777777" w:rsidR="00A32231" w:rsidRDefault="00A32231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A32231" w14:paraId="2CEF60BC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6851B" w14:textId="77777777" w:rsidR="00A32231" w:rsidRDefault="00A32231" w:rsidP="00A322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D2F4E" w14:textId="77777777" w:rsidR="00A32231" w:rsidRDefault="00A3223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C9CA6" w14:textId="77777777" w:rsidR="00A32231" w:rsidRPr="00BA7F8C" w:rsidRDefault="00A3223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279EE" w14:textId="77777777" w:rsidR="00A32231" w:rsidRDefault="00A32231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C48F9" w14:textId="77777777" w:rsidR="00A32231" w:rsidRDefault="00A3223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4B84410" w14:textId="77777777" w:rsidR="00A32231" w:rsidRDefault="00A3223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4C17D7DA" w14:textId="77777777" w:rsidR="00A32231" w:rsidRDefault="00A3223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49C0AF52" w14:textId="77777777" w:rsidR="00A32231" w:rsidRDefault="00A3223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012B090" w14:textId="77777777" w:rsidR="00A32231" w:rsidRDefault="00A3223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3AA2" w14:textId="77777777" w:rsidR="00A32231" w:rsidRPr="009E0061" w:rsidRDefault="00A3223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24D24" w14:textId="77777777" w:rsidR="00A32231" w:rsidRDefault="00A3223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641F4" w14:textId="77777777" w:rsidR="00A32231" w:rsidRPr="00BA7F8C" w:rsidRDefault="00A3223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32B6" w14:textId="77777777" w:rsidR="00A32231" w:rsidRDefault="00A32231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A32231" w14:paraId="35C1D929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EE65C" w14:textId="77777777" w:rsidR="00A32231" w:rsidRDefault="00A32231" w:rsidP="00A322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83E00" w14:textId="77777777" w:rsidR="00A32231" w:rsidRDefault="00A3223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F531B" w14:textId="77777777" w:rsidR="00A32231" w:rsidRDefault="00A3223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3E2C4" w14:textId="77777777" w:rsidR="00A32231" w:rsidRDefault="00A32231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126F3646" w14:textId="77777777" w:rsidR="00A32231" w:rsidRDefault="00A32231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1D054" w14:textId="77777777" w:rsidR="00A32231" w:rsidRDefault="00A3223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2097F" w14:textId="77777777" w:rsidR="00A32231" w:rsidRPr="009E0061" w:rsidRDefault="00A3223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324F4" w14:textId="77777777" w:rsidR="00A32231" w:rsidRDefault="00A3223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D79FB" w14:textId="77777777" w:rsidR="00A32231" w:rsidRPr="00BA7F8C" w:rsidRDefault="00A3223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D8E1D" w14:textId="77777777" w:rsidR="00A32231" w:rsidRDefault="00A32231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2231" w14:paraId="5E75104B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4BF93" w14:textId="77777777" w:rsidR="00A32231" w:rsidRDefault="00A32231" w:rsidP="00A322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667C1" w14:textId="77777777" w:rsidR="00A32231" w:rsidRDefault="00A3223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752E5" w14:textId="77777777" w:rsidR="00A32231" w:rsidRDefault="00A3223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3F7BB" w14:textId="77777777" w:rsidR="00A32231" w:rsidRDefault="00A32231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5BA380EC" w14:textId="77777777" w:rsidR="00A32231" w:rsidRDefault="00A32231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5BC38" w14:textId="77777777" w:rsidR="00A32231" w:rsidRDefault="00A3223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28C0E" w14:textId="77777777" w:rsidR="00A32231" w:rsidRPr="009E0061" w:rsidRDefault="00A3223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DB83" w14:textId="77777777" w:rsidR="00A32231" w:rsidRDefault="00A3223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9160C" w14:textId="77777777" w:rsidR="00A32231" w:rsidRPr="00BA7F8C" w:rsidRDefault="00A3223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F7B96" w14:textId="77777777" w:rsidR="00A32231" w:rsidRDefault="00A32231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2231" w14:paraId="2C9D9555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EEF2D" w14:textId="77777777" w:rsidR="00A32231" w:rsidRDefault="00A32231" w:rsidP="00A322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A7AB3" w14:textId="77777777" w:rsidR="00A32231" w:rsidRDefault="00A3223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1E758" w14:textId="77777777" w:rsidR="00A32231" w:rsidRDefault="00A3223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C4ED" w14:textId="77777777" w:rsidR="00A32231" w:rsidRDefault="00A32231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0403AD84" w14:textId="77777777" w:rsidR="00A32231" w:rsidRDefault="00A32231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44645" w14:textId="77777777" w:rsidR="00A32231" w:rsidRDefault="00A3223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36A88A14" w14:textId="77777777" w:rsidR="00A32231" w:rsidRDefault="00A3223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7AC5DFE7" w14:textId="77777777" w:rsidR="00A32231" w:rsidRDefault="00A3223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42B9B6E" w14:textId="77777777" w:rsidR="00A32231" w:rsidRDefault="00A3223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67F67DD6" w14:textId="77777777" w:rsidR="00A32231" w:rsidRDefault="00A3223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66164" w14:textId="77777777" w:rsidR="00A32231" w:rsidRDefault="00A3223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333B1" w14:textId="77777777" w:rsidR="00A32231" w:rsidRDefault="00A3223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B23D" w14:textId="77777777" w:rsidR="00A32231" w:rsidRPr="00BA7F8C" w:rsidRDefault="00A3223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CBD0D" w14:textId="77777777" w:rsidR="00A32231" w:rsidRDefault="00A32231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476B03A" w14:textId="77777777" w:rsidR="00A32231" w:rsidRDefault="00A32231">
      <w:pPr>
        <w:spacing w:before="40" w:after="40" w:line="192" w:lineRule="auto"/>
        <w:ind w:right="57"/>
        <w:rPr>
          <w:sz w:val="20"/>
        </w:rPr>
      </w:pPr>
    </w:p>
    <w:p w14:paraId="37E6B2C1" w14:textId="77777777" w:rsidR="00A32231" w:rsidRDefault="00A32231" w:rsidP="00AF3F1F">
      <w:pPr>
        <w:pStyle w:val="Heading1"/>
        <w:spacing w:line="360" w:lineRule="auto"/>
      </w:pPr>
      <w:r>
        <w:t>LINIA 216</w:t>
      </w:r>
    </w:p>
    <w:p w14:paraId="28646803" w14:textId="77777777" w:rsidR="00A32231" w:rsidRDefault="00A32231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32231" w14:paraId="16670FBD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70306" w14:textId="77777777" w:rsidR="00A32231" w:rsidRDefault="00A32231" w:rsidP="00A32231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BBF0A" w14:textId="77777777" w:rsidR="00A32231" w:rsidRDefault="00A32231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701CD5DF" w14:textId="77777777" w:rsidR="00A32231" w:rsidRDefault="00A32231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B3CA" w14:textId="77777777" w:rsidR="00A32231" w:rsidRDefault="00A3223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15E4" w14:textId="77777777" w:rsidR="00A32231" w:rsidRDefault="00A32231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14:paraId="5BC78692" w14:textId="77777777" w:rsidR="00A32231" w:rsidRDefault="00A32231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7877" w14:textId="77777777" w:rsidR="00A32231" w:rsidRDefault="00A32231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43682" w14:textId="77777777" w:rsidR="00A32231" w:rsidRDefault="00A3223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C0BCB" w14:textId="77777777" w:rsidR="00A32231" w:rsidRDefault="00A32231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D3A3F" w14:textId="77777777" w:rsidR="00A32231" w:rsidRPr="00AA6001" w:rsidRDefault="00A3223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05203" w14:textId="77777777" w:rsidR="00A32231" w:rsidRDefault="00A32231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73C11BBB" w14:textId="77777777" w:rsidTr="008A4C2B">
        <w:trPr>
          <w:cantSplit/>
          <w:trHeight w:val="7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3868D" w14:textId="77777777" w:rsidR="00A32231" w:rsidRDefault="00A32231" w:rsidP="00A32231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8E3C" w14:textId="77777777" w:rsidR="00A32231" w:rsidRDefault="00A32231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68AC9" w14:textId="77777777" w:rsidR="00A32231" w:rsidRDefault="00A32231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70595" w14:textId="77777777" w:rsidR="00A32231" w:rsidRDefault="00A32231" w:rsidP="008A4C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E053" w14:textId="77777777" w:rsidR="00A32231" w:rsidRDefault="00A32231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396AA" w14:textId="77777777" w:rsidR="00A32231" w:rsidRDefault="00A32231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7A84F" w14:textId="77777777" w:rsidR="00A32231" w:rsidRDefault="00A32231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0D384" w14:textId="77777777" w:rsidR="00A32231" w:rsidRPr="00AA6001" w:rsidRDefault="00A32231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F2953" w14:textId="77777777" w:rsidR="00A32231" w:rsidRDefault="00A32231" w:rsidP="008A4C2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3D140A8C" w14:textId="77777777" w:rsidTr="008A4C2B">
        <w:trPr>
          <w:cantSplit/>
          <w:trHeight w:val="7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1D92E" w14:textId="77777777" w:rsidR="00A32231" w:rsidRDefault="00A32231" w:rsidP="00A32231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5AA7B" w14:textId="77777777" w:rsidR="00A32231" w:rsidRDefault="00A32231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51+574</w:t>
            </w:r>
          </w:p>
          <w:p w14:paraId="5969F252" w14:textId="77777777" w:rsidR="00A32231" w:rsidRDefault="00A32231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73+820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21220" w14:textId="77777777" w:rsidR="00A32231" w:rsidRDefault="00A32231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E2367" w14:textId="77777777" w:rsidR="00A32231" w:rsidRDefault="00A32231" w:rsidP="008A4C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Mănăștur</w:t>
            </w:r>
          </w:p>
          <w:p w14:paraId="38A0EEB9" w14:textId="77777777" w:rsidR="00A32231" w:rsidRDefault="00A32231" w:rsidP="008A4C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Coșteiu Mare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313EA" w14:textId="77777777" w:rsidR="00A32231" w:rsidRDefault="00A32231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FB047" w14:textId="77777777" w:rsidR="00A32231" w:rsidRDefault="00A32231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A7D72" w14:textId="77777777" w:rsidR="00A32231" w:rsidRDefault="00A32231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B363C" w14:textId="77777777" w:rsidR="00A32231" w:rsidRPr="00AA6001" w:rsidRDefault="00A32231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C8200" w14:textId="77777777" w:rsidR="00A32231" w:rsidRDefault="00A32231" w:rsidP="008A4C2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747D6641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580D0" w14:textId="77777777" w:rsidR="00A32231" w:rsidRDefault="00A32231" w:rsidP="00A32231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913E" w14:textId="77777777" w:rsidR="00A32231" w:rsidRDefault="00A32231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FBDA9" w14:textId="77777777" w:rsidR="00A32231" w:rsidRDefault="00A3223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B078" w14:textId="77777777" w:rsidR="00A32231" w:rsidRDefault="00A32231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DCEA7" w14:textId="77777777" w:rsidR="00A32231" w:rsidRDefault="00A32231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D9516" w14:textId="77777777" w:rsidR="00A32231" w:rsidRDefault="00A3223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D6495" w14:textId="77777777" w:rsidR="00A32231" w:rsidRDefault="00A32231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857B5" w14:textId="77777777" w:rsidR="00A32231" w:rsidRPr="00AA6001" w:rsidRDefault="00A3223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A1B5" w14:textId="77777777" w:rsidR="00A32231" w:rsidRDefault="00A32231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180FF730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8D316" w14:textId="77777777" w:rsidR="00A32231" w:rsidRDefault="00A32231" w:rsidP="00A32231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6B60D" w14:textId="77777777" w:rsidR="00A32231" w:rsidRDefault="00A32231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3193005E" w14:textId="77777777" w:rsidR="00A32231" w:rsidRDefault="00A32231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E27F" w14:textId="77777777" w:rsidR="00A32231" w:rsidRPr="00614509" w:rsidRDefault="00A3223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B25DC" w14:textId="77777777" w:rsidR="00A32231" w:rsidRDefault="00A32231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14:paraId="46484F59" w14:textId="77777777" w:rsidR="00A32231" w:rsidRDefault="00A32231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EEC9" w14:textId="77777777" w:rsidR="00A32231" w:rsidRDefault="00A32231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D6C9C" w14:textId="77777777" w:rsidR="00A32231" w:rsidRDefault="00A3223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C8378" w14:textId="77777777" w:rsidR="00A32231" w:rsidRDefault="00A32231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C9AE3" w14:textId="77777777" w:rsidR="00A32231" w:rsidRPr="00AA6001" w:rsidRDefault="00A3223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DFE3" w14:textId="77777777" w:rsidR="00A32231" w:rsidRDefault="00A32231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0CE8237F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A993F" w14:textId="77777777" w:rsidR="00A32231" w:rsidRDefault="00A32231" w:rsidP="00A32231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5D130" w14:textId="77777777" w:rsidR="00A32231" w:rsidRDefault="00A32231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0D55" w14:textId="77777777" w:rsidR="00A32231" w:rsidRDefault="00A3223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7491F" w14:textId="77777777" w:rsidR="00A32231" w:rsidRDefault="00A32231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D22E5" w14:textId="77777777" w:rsidR="00A32231" w:rsidRDefault="00A32231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095F8" w14:textId="77777777" w:rsidR="00A32231" w:rsidRDefault="00A3223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5F859" w14:textId="77777777" w:rsidR="00A32231" w:rsidRDefault="00A32231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56373" w14:textId="77777777" w:rsidR="00A32231" w:rsidRPr="00AA6001" w:rsidRDefault="00A3223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4E2A8" w14:textId="77777777" w:rsidR="00A32231" w:rsidRDefault="00A32231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59462454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7828" w14:textId="77777777" w:rsidR="00A32231" w:rsidRDefault="00A32231" w:rsidP="00A32231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C7923" w14:textId="77777777" w:rsidR="00A32231" w:rsidRDefault="00A32231" w:rsidP="00BC63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00F0D" w14:textId="77777777" w:rsidR="00A32231" w:rsidRDefault="00A32231" w:rsidP="00BC63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4FAB" w14:textId="77777777" w:rsidR="00A32231" w:rsidRDefault="00A32231" w:rsidP="00BC63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34D55" w14:textId="77777777" w:rsidR="00A32231" w:rsidRDefault="00A32231" w:rsidP="00BC63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A732C" w14:textId="77777777" w:rsidR="00A32231" w:rsidRDefault="00A32231" w:rsidP="00BC63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28CA" w14:textId="77777777" w:rsidR="00A32231" w:rsidRDefault="00A32231" w:rsidP="00BC63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A400" w14:textId="77777777" w:rsidR="00A32231" w:rsidRPr="00AA6001" w:rsidRDefault="00A32231" w:rsidP="00BC63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E6CF0" w14:textId="77777777" w:rsidR="00A32231" w:rsidRDefault="00A32231" w:rsidP="00BC63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</w:tbl>
    <w:p w14:paraId="72EC8F24" w14:textId="77777777" w:rsidR="00A32231" w:rsidRDefault="00A32231">
      <w:pPr>
        <w:spacing w:before="40" w:after="40" w:line="192" w:lineRule="auto"/>
        <w:ind w:right="57"/>
        <w:rPr>
          <w:sz w:val="20"/>
          <w:lang w:val="ro-RO"/>
        </w:rPr>
      </w:pPr>
    </w:p>
    <w:p w14:paraId="47219D90" w14:textId="77777777" w:rsidR="00A32231" w:rsidRDefault="00A32231" w:rsidP="005B00A7">
      <w:pPr>
        <w:pStyle w:val="Heading1"/>
        <w:spacing w:line="360" w:lineRule="auto"/>
      </w:pPr>
      <w:r>
        <w:t>LINIA 218</w:t>
      </w:r>
    </w:p>
    <w:p w14:paraId="6FA67580" w14:textId="77777777" w:rsidR="00A32231" w:rsidRDefault="00A32231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32231" w14:paraId="54BD979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6A7AF" w14:textId="77777777" w:rsidR="00A32231" w:rsidRDefault="00A32231" w:rsidP="00A322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BCBE7" w14:textId="77777777" w:rsidR="00A32231" w:rsidRDefault="00A322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22E6" w14:textId="77777777" w:rsidR="00A32231" w:rsidRPr="00CF787F" w:rsidRDefault="00A322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9C46B" w14:textId="77777777" w:rsidR="00A32231" w:rsidRDefault="00A32231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24B1282C" w14:textId="77777777" w:rsidR="00A32231" w:rsidRDefault="00A32231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A8" w14:textId="77777777" w:rsidR="00A32231" w:rsidRPr="00465A98" w:rsidRDefault="00A322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4084204C" w14:textId="77777777" w:rsidR="00A32231" w:rsidRPr="00465A98" w:rsidRDefault="00A322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7DC67" w14:textId="77777777" w:rsidR="00A32231" w:rsidRPr="00CF787F" w:rsidRDefault="00A322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F1843" w14:textId="77777777" w:rsidR="00A32231" w:rsidRDefault="00A322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88B2" w14:textId="77777777" w:rsidR="00A32231" w:rsidRPr="00984D71" w:rsidRDefault="00A322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30401" w14:textId="77777777" w:rsidR="00A32231" w:rsidRDefault="00A3223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:rsidRPr="00A8307A" w14:paraId="6761609D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C8399" w14:textId="77777777" w:rsidR="00A32231" w:rsidRPr="00A75A00" w:rsidRDefault="00A32231" w:rsidP="00A32231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49F7" w14:textId="77777777" w:rsidR="00A32231" w:rsidRPr="00A8307A" w:rsidRDefault="00A3223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F6A36" w14:textId="77777777" w:rsidR="00A32231" w:rsidRPr="00A8307A" w:rsidRDefault="00A3223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A7F85" w14:textId="77777777" w:rsidR="00A32231" w:rsidRPr="00A8307A" w:rsidRDefault="00A3223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49AEC5B" w14:textId="77777777" w:rsidR="00A32231" w:rsidRPr="00A8307A" w:rsidRDefault="00A3223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A2D22" w14:textId="77777777" w:rsidR="00A32231" w:rsidRDefault="00A3223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12525589" w14:textId="77777777" w:rsidR="00A32231" w:rsidRPr="00664FA3" w:rsidRDefault="00A3223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8169F" w14:textId="77777777" w:rsidR="00A32231" w:rsidRPr="00A8307A" w:rsidRDefault="00A3223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8D841" w14:textId="77777777" w:rsidR="00A32231" w:rsidRPr="00A8307A" w:rsidRDefault="00A3223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D379E" w14:textId="77777777" w:rsidR="00A32231" w:rsidRPr="00A8307A" w:rsidRDefault="00A3223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B6191" w14:textId="77777777" w:rsidR="00A32231" w:rsidRPr="00A8307A" w:rsidRDefault="00A3223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7AE838" w14:textId="77777777" w:rsidR="00A32231" w:rsidRDefault="00A3223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3A2B7F71" w14:textId="77777777" w:rsidR="00A32231" w:rsidRDefault="00A3223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1C4D663" w14:textId="77777777" w:rsidR="00A32231" w:rsidRPr="00664FA3" w:rsidRDefault="00A3223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A32231" w:rsidRPr="00A8307A" w14:paraId="035EAB85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46046" w14:textId="77777777" w:rsidR="00A32231" w:rsidRPr="00A75A00" w:rsidRDefault="00A32231" w:rsidP="00A32231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E0CDD" w14:textId="77777777" w:rsidR="00A32231" w:rsidRPr="00A8307A" w:rsidRDefault="00A3223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02CEF" w14:textId="77777777" w:rsidR="00A32231" w:rsidRPr="00A8307A" w:rsidRDefault="00A3223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8C4F0" w14:textId="77777777" w:rsidR="00A32231" w:rsidRPr="00A8307A" w:rsidRDefault="00A3223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8E7E52F" w14:textId="77777777" w:rsidR="00A32231" w:rsidRPr="00A8307A" w:rsidRDefault="00A3223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062F" w14:textId="77777777" w:rsidR="00A32231" w:rsidRPr="00664FA3" w:rsidRDefault="00A3223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3009DED7" w14:textId="77777777" w:rsidR="00A32231" w:rsidRPr="00664FA3" w:rsidRDefault="00A3223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A691" w14:textId="77777777" w:rsidR="00A32231" w:rsidRPr="00A8307A" w:rsidRDefault="00A3223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0C598" w14:textId="77777777" w:rsidR="00A32231" w:rsidRPr="00A8307A" w:rsidRDefault="00A3223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9258B" w14:textId="77777777" w:rsidR="00A32231" w:rsidRPr="00A8307A" w:rsidRDefault="00A3223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230B7" w14:textId="77777777" w:rsidR="00A32231" w:rsidRPr="00A8307A" w:rsidRDefault="00A3223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83D9E9" w14:textId="77777777" w:rsidR="00A32231" w:rsidRPr="00A8307A" w:rsidRDefault="00A3223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54B9C08" w14:textId="77777777" w:rsidR="00A32231" w:rsidRPr="00A8307A" w:rsidRDefault="00A3223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60ADB752" w14:textId="77777777" w:rsidR="00A32231" w:rsidRPr="00A8307A" w:rsidRDefault="00A3223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A32231" w:rsidRPr="00A8307A" w14:paraId="3A389573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6C1EA" w14:textId="77777777" w:rsidR="00A32231" w:rsidRPr="00A75A00" w:rsidRDefault="00A32231" w:rsidP="00A32231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A1B7A" w14:textId="77777777" w:rsidR="00A32231" w:rsidRPr="00A8307A" w:rsidRDefault="00A3223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FF9F" w14:textId="77777777" w:rsidR="00A32231" w:rsidRPr="003F40D2" w:rsidRDefault="00A3223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4A9C" w14:textId="77777777" w:rsidR="00A32231" w:rsidRPr="00A8307A" w:rsidRDefault="00A3223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F95FFF6" w14:textId="77777777" w:rsidR="00A32231" w:rsidRPr="00A8307A" w:rsidRDefault="00A3223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97089" w14:textId="77777777" w:rsidR="00A32231" w:rsidRPr="00A8307A" w:rsidRDefault="00A3223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F0E63" w14:textId="77777777" w:rsidR="00A32231" w:rsidRPr="003F40D2" w:rsidRDefault="00A3223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7C4E7" w14:textId="77777777" w:rsidR="00A32231" w:rsidRPr="00A8307A" w:rsidRDefault="00A3223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9C30F" w14:textId="77777777" w:rsidR="00A32231" w:rsidRPr="003F40D2" w:rsidRDefault="00A3223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CFAEE" w14:textId="77777777" w:rsidR="00A32231" w:rsidRPr="00A8307A" w:rsidRDefault="00A3223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D34630" w14:textId="77777777" w:rsidR="00A32231" w:rsidRPr="00A8307A" w:rsidRDefault="00A3223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A32231" w:rsidRPr="00A8307A" w14:paraId="5A9253DD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A39EA" w14:textId="77777777" w:rsidR="00A32231" w:rsidRPr="00A75A00" w:rsidRDefault="00A32231" w:rsidP="00A32231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C9762" w14:textId="77777777" w:rsidR="00A32231" w:rsidRPr="00A8307A" w:rsidRDefault="00A3223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8481F" w14:textId="77777777" w:rsidR="00A32231" w:rsidRPr="003F40D2" w:rsidRDefault="00A3223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3859C" w14:textId="77777777" w:rsidR="00A32231" w:rsidRPr="00A8307A" w:rsidRDefault="00A3223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EC97BEE" w14:textId="77777777" w:rsidR="00A32231" w:rsidRPr="00A8307A" w:rsidRDefault="00A3223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0D29" w14:textId="77777777" w:rsidR="00A32231" w:rsidRDefault="00A3223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A99C479" w14:textId="77777777" w:rsidR="00A32231" w:rsidRPr="00A8307A" w:rsidRDefault="00A3223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322FD" w14:textId="77777777" w:rsidR="00A32231" w:rsidRPr="003F40D2" w:rsidRDefault="00A3223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1ECE5" w14:textId="77777777" w:rsidR="00A32231" w:rsidRPr="00A8307A" w:rsidRDefault="00A3223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9F4BE" w14:textId="77777777" w:rsidR="00A32231" w:rsidRPr="003F40D2" w:rsidRDefault="00A3223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EF7E9" w14:textId="77777777" w:rsidR="00A32231" w:rsidRPr="00A8307A" w:rsidRDefault="00A3223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498C27" w14:textId="77777777" w:rsidR="00A32231" w:rsidRPr="00A8307A" w:rsidRDefault="00A3223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A32231" w:rsidRPr="00A8307A" w14:paraId="57FA75FE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818C2" w14:textId="77777777" w:rsidR="00A32231" w:rsidRPr="00A75A00" w:rsidRDefault="00A32231" w:rsidP="00A32231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A24B" w14:textId="77777777" w:rsidR="00A32231" w:rsidRPr="00A8307A" w:rsidRDefault="00A322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0EC97" w14:textId="77777777" w:rsidR="00A32231" w:rsidRPr="00732832" w:rsidRDefault="00A322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326D" w14:textId="77777777" w:rsidR="00A32231" w:rsidRPr="00A8307A" w:rsidRDefault="00A32231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D3843B5" w14:textId="77777777" w:rsidR="00A32231" w:rsidRPr="00A8307A" w:rsidRDefault="00A32231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A54DD" w14:textId="77777777" w:rsidR="00A32231" w:rsidRPr="00A8307A" w:rsidRDefault="00A322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68185" w14:textId="77777777" w:rsidR="00A32231" w:rsidRPr="007B4F6A" w:rsidRDefault="00A322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39FFC" w14:textId="77777777" w:rsidR="00A32231" w:rsidRPr="00A8307A" w:rsidRDefault="00A322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D6A20" w14:textId="77777777" w:rsidR="00A32231" w:rsidRPr="00732832" w:rsidRDefault="00A322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D36D3" w14:textId="77777777" w:rsidR="00A32231" w:rsidRDefault="00A3223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AD1764" w14:textId="77777777" w:rsidR="00A32231" w:rsidRDefault="00A3223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03672FE6" w14:textId="77777777" w:rsidR="00A32231" w:rsidRDefault="00A3223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A5327E" w14:textId="77777777" w:rsidR="00A32231" w:rsidRDefault="00A3223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48EDE7E" w14:textId="77777777" w:rsidR="00A32231" w:rsidRPr="00A8307A" w:rsidRDefault="00A3223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A32231" w:rsidRPr="00A8307A" w14:paraId="7947E141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D7288" w14:textId="77777777" w:rsidR="00A32231" w:rsidRPr="00A75A00" w:rsidRDefault="00A32231" w:rsidP="00A32231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F9C67" w14:textId="77777777" w:rsidR="00A32231" w:rsidRPr="00A8307A" w:rsidRDefault="00A32231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002D1" w14:textId="77777777" w:rsidR="00A32231" w:rsidRPr="00B26991" w:rsidRDefault="00A32231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8FF3D" w14:textId="77777777" w:rsidR="00A32231" w:rsidRPr="00A8307A" w:rsidRDefault="00A32231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234B5FA" w14:textId="77777777" w:rsidR="00A32231" w:rsidRPr="00A8307A" w:rsidRDefault="00A32231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62A89" w14:textId="77777777" w:rsidR="00A32231" w:rsidRPr="00A8307A" w:rsidRDefault="00A32231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AA721" w14:textId="77777777" w:rsidR="00A32231" w:rsidRPr="00B26991" w:rsidRDefault="00A32231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A8344" w14:textId="77777777" w:rsidR="00A32231" w:rsidRPr="00A8307A" w:rsidRDefault="00A32231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9F4B" w14:textId="77777777" w:rsidR="00A32231" w:rsidRPr="00B26991" w:rsidRDefault="00A32231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E70C" w14:textId="77777777" w:rsidR="00A32231" w:rsidRPr="00A8307A" w:rsidRDefault="00A32231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25994A" w14:textId="77777777" w:rsidR="00A32231" w:rsidRDefault="00A32231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6D76953B" w14:textId="77777777" w:rsidR="00A32231" w:rsidRPr="00A8307A" w:rsidRDefault="00A32231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32231" w:rsidRPr="00A8307A" w14:paraId="0CAF9525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97F4F" w14:textId="77777777" w:rsidR="00A32231" w:rsidRPr="00A75A00" w:rsidRDefault="00A32231" w:rsidP="00A32231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5EDE9" w14:textId="77777777" w:rsidR="00A32231" w:rsidRPr="00A8307A" w:rsidRDefault="00A32231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4F948" w14:textId="77777777" w:rsidR="00A32231" w:rsidRPr="00B26991" w:rsidRDefault="00A32231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C1FE4" w14:textId="77777777" w:rsidR="00A32231" w:rsidRPr="00A8307A" w:rsidRDefault="00A32231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03469" w14:textId="77777777" w:rsidR="00A32231" w:rsidRDefault="00A32231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8D77E08" w14:textId="77777777" w:rsidR="00A32231" w:rsidRDefault="00A32231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E0AC33C" w14:textId="77777777" w:rsidR="00A32231" w:rsidRPr="00A8307A" w:rsidRDefault="00A32231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0B5D4" w14:textId="77777777" w:rsidR="00A32231" w:rsidRDefault="00A32231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C6878" w14:textId="77777777" w:rsidR="00A32231" w:rsidRPr="00A8307A" w:rsidRDefault="00A32231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0B75B" w14:textId="77777777" w:rsidR="00A32231" w:rsidRPr="00B26991" w:rsidRDefault="00A32231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103F" w14:textId="77777777" w:rsidR="00A32231" w:rsidRDefault="00A32231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72473A31" w14:textId="77777777" w:rsidR="00A32231" w:rsidRDefault="00A32231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31906CED" w14:textId="77777777" w:rsidR="00A32231" w:rsidRPr="00A8307A" w:rsidRDefault="00A32231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32231" w:rsidRPr="00A8307A" w14:paraId="142A53AB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96623" w14:textId="77777777" w:rsidR="00A32231" w:rsidRPr="00A75A00" w:rsidRDefault="00A32231" w:rsidP="00A32231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0214F" w14:textId="77777777" w:rsidR="00A32231" w:rsidRPr="00A8307A" w:rsidRDefault="00A32231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AB050" w14:textId="77777777" w:rsidR="00A32231" w:rsidRPr="00B26991" w:rsidRDefault="00A32231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B405" w14:textId="77777777" w:rsidR="00A32231" w:rsidRPr="00A8307A" w:rsidRDefault="00A32231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8FE2F" w14:textId="77777777" w:rsidR="00A32231" w:rsidRDefault="00A32231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A8C06CD" w14:textId="77777777" w:rsidR="00A32231" w:rsidRDefault="00A32231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8EDA304" w14:textId="77777777" w:rsidR="00A32231" w:rsidRPr="00A8307A" w:rsidRDefault="00A32231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3A14E" w14:textId="77777777" w:rsidR="00A32231" w:rsidRDefault="00A32231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FE070" w14:textId="77777777" w:rsidR="00A32231" w:rsidRPr="00A8307A" w:rsidRDefault="00A32231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1FDE1" w14:textId="77777777" w:rsidR="00A32231" w:rsidRPr="00B26991" w:rsidRDefault="00A32231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8EBB" w14:textId="77777777" w:rsidR="00A32231" w:rsidRDefault="00A32231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1CE18EA7" w14:textId="77777777" w:rsidR="00A32231" w:rsidRPr="00A8307A" w:rsidRDefault="00A32231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A32231" w:rsidRPr="00A8307A" w14:paraId="0776A04E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88709" w14:textId="77777777" w:rsidR="00A32231" w:rsidRPr="00A75A00" w:rsidRDefault="00A32231" w:rsidP="00A32231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13BCA" w14:textId="77777777" w:rsidR="00A32231" w:rsidRPr="00A8307A" w:rsidRDefault="00A32231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6DDB" w14:textId="77777777" w:rsidR="00A32231" w:rsidRPr="00B26991" w:rsidRDefault="00A32231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62A3F" w14:textId="77777777" w:rsidR="00A32231" w:rsidRPr="00A8307A" w:rsidRDefault="00A32231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F9BDC" w14:textId="77777777" w:rsidR="00A32231" w:rsidRDefault="00A32231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B331E" w14:textId="77777777" w:rsidR="00A32231" w:rsidRDefault="00A32231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4EAD3" w14:textId="77777777" w:rsidR="00A32231" w:rsidRPr="00A8307A" w:rsidRDefault="00A32231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9432" w14:textId="77777777" w:rsidR="00A32231" w:rsidRPr="00B26991" w:rsidRDefault="00A32231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F917" w14:textId="77777777" w:rsidR="00A32231" w:rsidRDefault="00A32231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32231" w:rsidRPr="00A8307A" w14:paraId="3124AAF7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0859C" w14:textId="77777777" w:rsidR="00A32231" w:rsidRPr="00A75A00" w:rsidRDefault="00A32231" w:rsidP="00A32231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29121" w14:textId="77777777" w:rsidR="00A32231" w:rsidRPr="00A8307A" w:rsidRDefault="00A3223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688B7" w14:textId="77777777" w:rsidR="00A32231" w:rsidRPr="000D3BBC" w:rsidRDefault="00A32231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9346" w14:textId="77777777" w:rsidR="00A32231" w:rsidRPr="00A8307A" w:rsidRDefault="00A32231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359A026" w14:textId="77777777" w:rsidR="00A32231" w:rsidRPr="00A8307A" w:rsidRDefault="00A32231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1A2BB" w14:textId="77777777" w:rsidR="00A32231" w:rsidRDefault="00A3223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CAC9A02" w14:textId="77777777" w:rsidR="00A32231" w:rsidRPr="00A8307A" w:rsidRDefault="00A3223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CE96F" w14:textId="77777777" w:rsidR="00A32231" w:rsidRPr="000D3BBC" w:rsidRDefault="00A32231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435B2" w14:textId="77777777" w:rsidR="00A32231" w:rsidRPr="00A8307A" w:rsidRDefault="00A3223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CB67E" w14:textId="77777777" w:rsidR="00A32231" w:rsidRPr="000D3BBC" w:rsidRDefault="00A32231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1EEE5" w14:textId="77777777" w:rsidR="00A32231" w:rsidRPr="00A8307A" w:rsidRDefault="00A32231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E6890E" w14:textId="77777777" w:rsidR="00A32231" w:rsidRPr="00A8307A" w:rsidRDefault="00A32231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32231" w:rsidRPr="00A8307A" w14:paraId="0B87E5DF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F8724" w14:textId="77777777" w:rsidR="00A32231" w:rsidRPr="00A75A00" w:rsidRDefault="00A32231" w:rsidP="00A32231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05FDF" w14:textId="77777777" w:rsidR="00A32231" w:rsidRPr="00A8307A" w:rsidRDefault="00A32231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AC826" w14:textId="77777777" w:rsidR="00A32231" w:rsidRPr="009658E6" w:rsidRDefault="00A32231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D475A" w14:textId="77777777" w:rsidR="00A32231" w:rsidRPr="00A8307A" w:rsidRDefault="00A32231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66710C1" w14:textId="77777777" w:rsidR="00A32231" w:rsidRPr="00A8307A" w:rsidRDefault="00A32231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A736A" w14:textId="77777777" w:rsidR="00A32231" w:rsidRPr="00A8307A" w:rsidRDefault="00A32231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5EEF" w14:textId="77777777" w:rsidR="00A32231" w:rsidRPr="009658E6" w:rsidRDefault="00A32231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8BDDC" w14:textId="77777777" w:rsidR="00A32231" w:rsidRPr="00A8307A" w:rsidRDefault="00A32231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85BE3" w14:textId="77777777" w:rsidR="00A32231" w:rsidRPr="009658E6" w:rsidRDefault="00A32231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A11CC" w14:textId="77777777" w:rsidR="00A32231" w:rsidRPr="00A8307A" w:rsidRDefault="00A32231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297C08" w14:textId="77777777" w:rsidR="00A32231" w:rsidRPr="00A8307A" w:rsidRDefault="00A32231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32231" w:rsidRPr="00A8307A" w14:paraId="73779A11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A60DE" w14:textId="77777777" w:rsidR="00A32231" w:rsidRPr="00A75A00" w:rsidRDefault="00A32231" w:rsidP="00A32231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32215" w14:textId="77777777" w:rsidR="00A32231" w:rsidRPr="00A8307A" w:rsidRDefault="00A32231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F35CC" w14:textId="77777777" w:rsidR="00A32231" w:rsidRPr="00472E19" w:rsidRDefault="00A32231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FDFD4" w14:textId="77777777" w:rsidR="00A32231" w:rsidRPr="00A8307A" w:rsidRDefault="00A32231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2AA804A" w14:textId="77777777" w:rsidR="00A32231" w:rsidRPr="00A8307A" w:rsidRDefault="00A32231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85A2C" w14:textId="77777777" w:rsidR="00A32231" w:rsidRPr="00A8307A" w:rsidRDefault="00A32231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801CF" w14:textId="77777777" w:rsidR="00A32231" w:rsidRPr="00472E19" w:rsidRDefault="00A32231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A220B" w14:textId="77777777" w:rsidR="00A32231" w:rsidRPr="00A8307A" w:rsidRDefault="00A32231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8C12F" w14:textId="77777777" w:rsidR="00A32231" w:rsidRPr="00472E19" w:rsidRDefault="00A32231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802F7" w14:textId="77777777" w:rsidR="00A32231" w:rsidRPr="00A8307A" w:rsidRDefault="00A32231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E67DDF" w14:textId="77777777" w:rsidR="00A32231" w:rsidRPr="00A8307A" w:rsidRDefault="00A32231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32231" w:rsidRPr="00A8307A" w14:paraId="6CE5AC6A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E7802" w14:textId="77777777" w:rsidR="00A32231" w:rsidRPr="00A75A00" w:rsidRDefault="00A32231" w:rsidP="00A32231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CC0E" w14:textId="77777777" w:rsidR="00A32231" w:rsidRPr="00A8307A" w:rsidRDefault="00A3223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6FB12" w14:textId="77777777" w:rsidR="00A32231" w:rsidRPr="00530A8D" w:rsidRDefault="00A3223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AAE0B" w14:textId="77777777" w:rsidR="00A32231" w:rsidRPr="00A8307A" w:rsidRDefault="00A3223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823A0EF" w14:textId="77777777" w:rsidR="00A32231" w:rsidRPr="00A8307A" w:rsidRDefault="00A3223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1A87F" w14:textId="77777777" w:rsidR="00A32231" w:rsidRPr="00A8307A" w:rsidRDefault="00A3223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9E867" w14:textId="77777777" w:rsidR="00A32231" w:rsidRPr="00530A8D" w:rsidRDefault="00A3223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59036" w14:textId="77777777" w:rsidR="00A32231" w:rsidRPr="00A8307A" w:rsidRDefault="00A3223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A2476" w14:textId="77777777" w:rsidR="00A32231" w:rsidRPr="00530A8D" w:rsidRDefault="00A3223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5893A" w14:textId="77777777" w:rsidR="00A32231" w:rsidRPr="00A8307A" w:rsidRDefault="00A3223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9E3F0D" w14:textId="77777777" w:rsidR="00A32231" w:rsidRPr="00A8307A" w:rsidRDefault="00A3223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32231" w:rsidRPr="00A8307A" w14:paraId="4F0CFDEA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43E6B" w14:textId="77777777" w:rsidR="00A32231" w:rsidRPr="00A75A00" w:rsidRDefault="00A32231" w:rsidP="00A32231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B5588" w14:textId="77777777" w:rsidR="00A32231" w:rsidRDefault="00A3223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50FD00E5" w14:textId="77777777" w:rsidR="00A32231" w:rsidRPr="00A8307A" w:rsidRDefault="00A3223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83DC4" w14:textId="77777777" w:rsidR="00A32231" w:rsidRPr="00530A8D" w:rsidRDefault="00A3223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6433F" w14:textId="77777777" w:rsidR="00A32231" w:rsidRPr="00A8307A" w:rsidRDefault="00A32231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EA6D2" w14:textId="77777777" w:rsidR="00A32231" w:rsidRPr="00A8307A" w:rsidRDefault="00A3223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A573" w14:textId="77777777" w:rsidR="00A32231" w:rsidRDefault="00A3223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1FA7B" w14:textId="77777777" w:rsidR="00A32231" w:rsidRPr="00A8307A" w:rsidRDefault="00A3223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0206" w14:textId="77777777" w:rsidR="00A32231" w:rsidRPr="00530A8D" w:rsidRDefault="00A3223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162A4" w14:textId="77777777" w:rsidR="00A32231" w:rsidRDefault="00A3223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23C78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n st. Aradu Nou. </w:t>
            </w:r>
          </w:p>
          <w:p w14:paraId="23820BD7" w14:textId="77777777" w:rsidR="00A32231" w:rsidRPr="00A8307A" w:rsidRDefault="00A3223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A32231" w:rsidRPr="00A8307A" w14:paraId="32F75654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5C66F" w14:textId="77777777" w:rsidR="00A32231" w:rsidRPr="00A75A00" w:rsidRDefault="00A32231" w:rsidP="00A32231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A74A8" w14:textId="77777777" w:rsidR="00A32231" w:rsidRDefault="00A3223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206A0CD4" w14:textId="77777777" w:rsidR="00A32231" w:rsidRPr="00A8307A" w:rsidRDefault="00A3223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AD28C" w14:textId="77777777" w:rsidR="00A32231" w:rsidRPr="00530A8D" w:rsidRDefault="00A3223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C064F" w14:textId="77777777" w:rsidR="00A32231" w:rsidRDefault="00A3223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ABAE4CC" w14:textId="77777777" w:rsidR="00A32231" w:rsidRDefault="00A32231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3EE82B0B" w14:textId="77777777" w:rsidR="00A32231" w:rsidRPr="00A8307A" w:rsidRDefault="00A32231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82307" w14:textId="77777777" w:rsidR="00A32231" w:rsidRPr="00A8307A" w:rsidRDefault="00A3223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4C22B" w14:textId="77777777" w:rsidR="00A32231" w:rsidRDefault="00A3223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9EAEE" w14:textId="77777777" w:rsidR="00A32231" w:rsidRPr="00A8307A" w:rsidRDefault="00A3223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50F3" w14:textId="77777777" w:rsidR="00A32231" w:rsidRPr="00530A8D" w:rsidRDefault="00A3223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65B9" w14:textId="77777777" w:rsidR="00A32231" w:rsidRPr="00A8307A" w:rsidRDefault="00A3223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2F7C64F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7B27A" w14:textId="77777777" w:rsidR="00A32231" w:rsidRDefault="00A32231" w:rsidP="00A322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6C39F" w14:textId="77777777" w:rsidR="00A32231" w:rsidRDefault="00A322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B614F" w14:textId="77777777" w:rsidR="00A32231" w:rsidRPr="00CF787F" w:rsidRDefault="00A322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0F688" w14:textId="77777777" w:rsidR="00A32231" w:rsidRDefault="00A32231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FDEA049" w14:textId="77777777" w:rsidR="00A32231" w:rsidRDefault="00A32231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4AB80B67" w14:textId="77777777" w:rsidR="00A32231" w:rsidRDefault="00A32231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A4410" w14:textId="77777777" w:rsidR="00A32231" w:rsidRDefault="00A32231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6631E4E3" w14:textId="77777777" w:rsidR="00A32231" w:rsidRPr="00465A98" w:rsidRDefault="00A32231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6D8D2" w14:textId="77777777" w:rsidR="00A32231" w:rsidRPr="00CF787F" w:rsidRDefault="00A322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8A989" w14:textId="77777777" w:rsidR="00A32231" w:rsidRDefault="00A322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CBDEA" w14:textId="77777777" w:rsidR="00A32231" w:rsidRPr="00984D71" w:rsidRDefault="00A322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EAF58" w14:textId="77777777" w:rsidR="00A32231" w:rsidRDefault="00A3223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59AE30" w14:textId="77777777" w:rsidR="00A32231" w:rsidRDefault="00A3223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A32231" w14:paraId="5852733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954FB" w14:textId="77777777" w:rsidR="00A32231" w:rsidRDefault="00A32231" w:rsidP="00A322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DFC71" w14:textId="77777777" w:rsidR="00A32231" w:rsidRDefault="00A322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A8466" w14:textId="77777777" w:rsidR="00A32231" w:rsidRPr="00CF787F" w:rsidRDefault="00A322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5EE95" w14:textId="77777777" w:rsidR="00A32231" w:rsidRDefault="00A32231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D5EA671" w14:textId="77777777" w:rsidR="00A32231" w:rsidRDefault="00A32231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53240E7F" w14:textId="77777777" w:rsidR="00A32231" w:rsidRDefault="00A32231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D08FC" w14:textId="77777777" w:rsidR="00A32231" w:rsidRPr="00465A98" w:rsidRDefault="00A322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E8624" w14:textId="77777777" w:rsidR="00A32231" w:rsidRDefault="00A322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CB758" w14:textId="77777777" w:rsidR="00A32231" w:rsidRDefault="00A322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28183" w14:textId="77777777" w:rsidR="00A32231" w:rsidRPr="00984D71" w:rsidRDefault="00A322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F5090" w14:textId="77777777" w:rsidR="00A32231" w:rsidRDefault="00A3223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A32231" w14:paraId="1CD3AC0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AC2B8" w14:textId="77777777" w:rsidR="00A32231" w:rsidRDefault="00A32231" w:rsidP="00A322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D0076" w14:textId="77777777" w:rsidR="00A32231" w:rsidRDefault="00A322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76CD5" w14:textId="77777777" w:rsidR="00A32231" w:rsidRPr="00CF787F" w:rsidRDefault="00A322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70989" w14:textId="77777777" w:rsidR="00A32231" w:rsidRDefault="00A32231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FD5A4CF" w14:textId="77777777" w:rsidR="00A32231" w:rsidRDefault="00A32231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08373" w14:textId="77777777" w:rsidR="00A32231" w:rsidRPr="00465A98" w:rsidRDefault="00A322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F9C21" w14:textId="77777777" w:rsidR="00A32231" w:rsidRDefault="00A322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59786" w14:textId="77777777" w:rsidR="00A32231" w:rsidRDefault="00A322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2BB21" w14:textId="77777777" w:rsidR="00A32231" w:rsidRPr="00984D71" w:rsidRDefault="00A322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1DDD2" w14:textId="77777777" w:rsidR="00A32231" w:rsidRDefault="00A3223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F78C70" w14:textId="77777777" w:rsidR="00A32231" w:rsidRDefault="00A3223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A32231" w14:paraId="657AFF8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AA45C" w14:textId="77777777" w:rsidR="00A32231" w:rsidRDefault="00A32231" w:rsidP="00A322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633F" w14:textId="77777777" w:rsidR="00A32231" w:rsidRDefault="00A322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C2B3F" w14:textId="77777777" w:rsidR="00A32231" w:rsidRPr="00CF787F" w:rsidRDefault="00A322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3F50A" w14:textId="77777777" w:rsidR="00A32231" w:rsidRDefault="00A32231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91C62DD" w14:textId="77777777" w:rsidR="00A32231" w:rsidRDefault="00A32231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9726" w14:textId="77777777" w:rsidR="00A32231" w:rsidRPr="00465A98" w:rsidRDefault="00A322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83EA2" w14:textId="77777777" w:rsidR="00A32231" w:rsidRDefault="00A322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79EAC" w14:textId="77777777" w:rsidR="00A32231" w:rsidRDefault="00A322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F13CF" w14:textId="77777777" w:rsidR="00A32231" w:rsidRPr="00984D71" w:rsidRDefault="00A322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7D88B" w14:textId="77777777" w:rsidR="00A32231" w:rsidRDefault="00A3223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0B3F84" w14:textId="77777777" w:rsidR="00A32231" w:rsidRDefault="00A3223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3D905789" w14:textId="77777777" w:rsidR="00A32231" w:rsidRDefault="00A3223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A32231" w14:paraId="01EB956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9D94D" w14:textId="77777777" w:rsidR="00A32231" w:rsidRDefault="00A32231" w:rsidP="00A322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23119" w14:textId="77777777" w:rsidR="00A32231" w:rsidRDefault="00A322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6C22428D" w14:textId="77777777" w:rsidR="00A32231" w:rsidRDefault="00A322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01D72" w14:textId="77777777" w:rsidR="00A32231" w:rsidRPr="00CF787F" w:rsidRDefault="00A322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692ED" w14:textId="77777777" w:rsidR="00A32231" w:rsidRDefault="00A32231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F4F7952" w14:textId="77777777" w:rsidR="00A32231" w:rsidRDefault="00A32231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E15EE" w14:textId="77777777" w:rsidR="00A32231" w:rsidRDefault="00A322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2ED0" w14:textId="77777777" w:rsidR="00A32231" w:rsidRDefault="00A322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DC38" w14:textId="77777777" w:rsidR="00A32231" w:rsidRDefault="00A322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93772" w14:textId="77777777" w:rsidR="00A32231" w:rsidRPr="00984D71" w:rsidRDefault="00A322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0E7DB" w14:textId="77777777" w:rsidR="00A32231" w:rsidRDefault="00A3223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7EEFEDE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03A68" w14:textId="77777777" w:rsidR="00A32231" w:rsidRDefault="00A32231" w:rsidP="00A322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9062" w14:textId="77777777" w:rsidR="00A32231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8DFF7" w14:textId="77777777" w:rsidR="00A32231" w:rsidRDefault="00A322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4AA79" w14:textId="77777777" w:rsidR="00A32231" w:rsidRDefault="00A322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577CB016" w14:textId="77777777" w:rsidR="00A32231" w:rsidRDefault="00A322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C0FE9" w14:textId="77777777" w:rsidR="00A32231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B4844" w14:textId="77777777" w:rsidR="00A32231" w:rsidRDefault="00A322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044C1" w14:textId="77777777" w:rsidR="00A32231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A50BE" w14:textId="77777777" w:rsidR="00A32231" w:rsidRPr="00984D71" w:rsidRDefault="00A322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85E70" w14:textId="77777777" w:rsidR="00A32231" w:rsidRDefault="00A322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7BF197" w14:textId="77777777" w:rsidR="00A32231" w:rsidRDefault="00A322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A32231" w14:paraId="1FEA37C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735D3" w14:textId="77777777" w:rsidR="00A32231" w:rsidRDefault="00A32231" w:rsidP="00A322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8B765" w14:textId="77777777" w:rsidR="00A32231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06C12" w14:textId="77777777" w:rsidR="00A32231" w:rsidRPr="00CF787F" w:rsidRDefault="00A322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EA1DD" w14:textId="77777777" w:rsidR="00A32231" w:rsidRDefault="00A322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51648562" w14:textId="77777777" w:rsidR="00A32231" w:rsidRDefault="00A322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E23C" w14:textId="77777777" w:rsidR="00A32231" w:rsidRPr="00465A98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64BCE545" w14:textId="77777777" w:rsidR="00A32231" w:rsidRPr="00465A98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813A" w14:textId="77777777" w:rsidR="00A32231" w:rsidRDefault="00A322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E5CE5" w14:textId="77777777" w:rsidR="00A32231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E9A54" w14:textId="77777777" w:rsidR="00A32231" w:rsidRPr="00984D71" w:rsidRDefault="00A322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359E3" w14:textId="77777777" w:rsidR="00A32231" w:rsidRDefault="00A322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9C3D58" w14:textId="77777777" w:rsidR="00A32231" w:rsidRDefault="00A322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A32231" w14:paraId="4D02179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9B855" w14:textId="77777777" w:rsidR="00A32231" w:rsidRDefault="00A32231" w:rsidP="00A322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19130" w14:textId="77777777" w:rsidR="00A32231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5BBB9F19" w14:textId="77777777" w:rsidR="00A32231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378EB" w14:textId="77777777" w:rsidR="00A32231" w:rsidRPr="00CF787F" w:rsidRDefault="00A322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2AC5C" w14:textId="77777777" w:rsidR="00A32231" w:rsidRDefault="00A32231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2B2B08DC" w14:textId="77777777" w:rsidR="00A32231" w:rsidRDefault="00A322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A5AE" w14:textId="77777777" w:rsidR="00A32231" w:rsidRPr="00465A98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E22B" w14:textId="77777777" w:rsidR="00A32231" w:rsidRDefault="00A322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88347" w14:textId="77777777" w:rsidR="00A32231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13E11" w14:textId="77777777" w:rsidR="00A32231" w:rsidRPr="00984D71" w:rsidRDefault="00A322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F502" w14:textId="77777777" w:rsidR="00A32231" w:rsidRDefault="00A322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18779D8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72E4" w14:textId="77777777" w:rsidR="00A32231" w:rsidRDefault="00A32231" w:rsidP="00A322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9002" w14:textId="77777777" w:rsidR="00A32231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16+050</w:t>
            </w:r>
          </w:p>
          <w:p w14:paraId="30258E3F" w14:textId="77777777" w:rsidR="00A32231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EC18F" w14:textId="77777777" w:rsidR="00A32231" w:rsidRDefault="00A322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4470B" w14:textId="77777777" w:rsidR="00A32231" w:rsidRDefault="00A32231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11863E66" w14:textId="77777777" w:rsidR="00A32231" w:rsidRDefault="00A32231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49AE1" w14:textId="77777777" w:rsidR="00A32231" w:rsidRPr="00465A98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6A30C" w14:textId="77777777" w:rsidR="00A32231" w:rsidRDefault="00A322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9E01F" w14:textId="77777777" w:rsidR="00A32231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7DA29" w14:textId="77777777" w:rsidR="00A32231" w:rsidRPr="00984D71" w:rsidRDefault="00A322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902A6" w14:textId="77777777" w:rsidR="00A32231" w:rsidRDefault="00A322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A32231" w14:paraId="4002572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24557" w14:textId="77777777" w:rsidR="00A32231" w:rsidRDefault="00A32231" w:rsidP="00A322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AEE86" w14:textId="77777777" w:rsidR="00A32231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7AED754D" w14:textId="77777777" w:rsidR="00A32231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9F706" w14:textId="77777777" w:rsidR="00A32231" w:rsidRDefault="00A322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651F6" w14:textId="77777777" w:rsidR="00A32231" w:rsidRDefault="00A32231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Calacea, linia 3 directă și Băile Calacea -Orțișoara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3075D" w14:textId="77777777" w:rsidR="00A32231" w:rsidRPr="00465A98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E3FB7" w14:textId="77777777" w:rsidR="00A32231" w:rsidRDefault="00A322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53E0" w14:textId="77777777" w:rsidR="00A32231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1B714" w14:textId="77777777" w:rsidR="00A32231" w:rsidRPr="00984D71" w:rsidRDefault="00A322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95A19" w14:textId="77777777" w:rsidR="00A32231" w:rsidRDefault="00A322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A32231" w14:paraId="6645CB0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59C7A" w14:textId="77777777" w:rsidR="00A32231" w:rsidRDefault="00A32231" w:rsidP="00A322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C818" w14:textId="77777777" w:rsidR="00A32231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8F70B" w14:textId="77777777" w:rsidR="00A32231" w:rsidRPr="00CF787F" w:rsidRDefault="00A322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A2EEE" w14:textId="77777777" w:rsidR="00A32231" w:rsidRDefault="00A322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700FB" w14:textId="77777777" w:rsidR="00A32231" w:rsidRPr="00465A98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D7095" w14:textId="77777777" w:rsidR="00A32231" w:rsidRDefault="00A322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4C971" w14:textId="77777777" w:rsidR="00A32231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0A833" w14:textId="77777777" w:rsidR="00A32231" w:rsidRPr="00984D71" w:rsidRDefault="00A322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1968E" w14:textId="77777777" w:rsidR="00A32231" w:rsidRDefault="00A322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7979E4" w14:textId="77777777" w:rsidR="00A32231" w:rsidRDefault="00A322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A32231" w14:paraId="69C0C32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BF73C" w14:textId="77777777" w:rsidR="00A32231" w:rsidRDefault="00A32231" w:rsidP="00A322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88B24" w14:textId="77777777" w:rsidR="00A32231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ED5D2" w14:textId="77777777" w:rsidR="00A32231" w:rsidRPr="00CF787F" w:rsidRDefault="00A322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DA8F0" w14:textId="77777777" w:rsidR="00A32231" w:rsidRDefault="00A322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2446DC40" w14:textId="77777777" w:rsidR="00A32231" w:rsidRDefault="00A322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C4DA7" w14:textId="77777777" w:rsidR="00A32231" w:rsidRPr="00465A98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34BBE7AB" w14:textId="77777777" w:rsidR="00A32231" w:rsidRPr="00465A98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36975" w14:textId="77777777" w:rsidR="00A32231" w:rsidRDefault="00A322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7B48" w14:textId="77777777" w:rsidR="00A32231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34176" w14:textId="77777777" w:rsidR="00A32231" w:rsidRPr="00984D71" w:rsidRDefault="00A322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33092" w14:textId="77777777" w:rsidR="00A32231" w:rsidRDefault="00A322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DB2FAC" w14:textId="77777777" w:rsidR="00A32231" w:rsidRDefault="00A322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A32231" w14:paraId="174827D1" w14:textId="77777777" w:rsidTr="00DB255A">
        <w:trPr>
          <w:cantSplit/>
          <w:trHeight w:val="11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ACDB0" w14:textId="77777777" w:rsidR="00A32231" w:rsidRDefault="00A32231" w:rsidP="00A322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1A6B6" w14:textId="77777777" w:rsidR="00A32231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25+100</w:t>
            </w:r>
          </w:p>
          <w:p w14:paraId="38E582C9" w14:textId="77777777" w:rsidR="00A32231" w:rsidRDefault="00A32231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73DCC" w14:textId="77777777" w:rsidR="00A32231" w:rsidRPr="00CF787F" w:rsidRDefault="00A32231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AA0B6" w14:textId="77777777" w:rsidR="00A32231" w:rsidRDefault="00A322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50A44BA5" w14:textId="77777777" w:rsidR="00A32231" w:rsidRDefault="00A322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49F6D793" w14:textId="77777777" w:rsidR="00A32231" w:rsidRDefault="00A322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90C0E" w14:textId="77777777" w:rsidR="00A32231" w:rsidRPr="00465A98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02CE8" w14:textId="77777777" w:rsidR="00A32231" w:rsidRDefault="00A322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7A67D" w14:textId="77777777" w:rsidR="00A32231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AB397" w14:textId="77777777" w:rsidR="00A32231" w:rsidRPr="00984D71" w:rsidRDefault="00A322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8B22C" w14:textId="77777777" w:rsidR="00A32231" w:rsidRDefault="00A322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A32231" w14:paraId="6AF34FE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2AA2" w14:textId="77777777" w:rsidR="00A32231" w:rsidRDefault="00A32231" w:rsidP="00A322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C5B0D" w14:textId="77777777" w:rsidR="00A32231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DBF2B" w14:textId="77777777" w:rsidR="00A32231" w:rsidRPr="00CF787F" w:rsidRDefault="00A322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B85FF" w14:textId="77777777" w:rsidR="00A32231" w:rsidRDefault="00A322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1BE07C61" w14:textId="77777777" w:rsidR="00A32231" w:rsidRDefault="00A322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05FA5" w14:textId="77777777" w:rsidR="00A32231" w:rsidRPr="00465A98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2531FE95" w14:textId="77777777" w:rsidR="00A32231" w:rsidRPr="00465A98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0521B" w14:textId="77777777" w:rsidR="00A32231" w:rsidRDefault="00A322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A7D38" w14:textId="77777777" w:rsidR="00A32231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2BC04" w14:textId="77777777" w:rsidR="00A32231" w:rsidRPr="00984D71" w:rsidRDefault="00A322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3A3CB" w14:textId="77777777" w:rsidR="00A32231" w:rsidRDefault="00A322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5F8162" w14:textId="77777777" w:rsidR="00A32231" w:rsidRDefault="00A322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A32231" w14:paraId="6600504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C95A7" w14:textId="77777777" w:rsidR="00A32231" w:rsidRDefault="00A32231" w:rsidP="00A322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5F5F7" w14:textId="77777777" w:rsidR="00A32231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FDD0" w14:textId="77777777" w:rsidR="00A32231" w:rsidRPr="00CF787F" w:rsidRDefault="00A322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B02C8" w14:textId="77777777" w:rsidR="00A32231" w:rsidRDefault="00A322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4E0693FD" w14:textId="77777777" w:rsidR="00A32231" w:rsidRDefault="00A322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28E0" w14:textId="77777777" w:rsidR="00A32231" w:rsidRPr="00465A98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4FCA8" w14:textId="77777777" w:rsidR="00A32231" w:rsidRDefault="00A322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8670" w14:textId="77777777" w:rsidR="00A32231" w:rsidRDefault="00A322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B1C27" w14:textId="77777777" w:rsidR="00A32231" w:rsidRPr="00984D71" w:rsidRDefault="00A322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3D71D" w14:textId="77777777" w:rsidR="00A32231" w:rsidRDefault="00A322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A32231" w14:paraId="0FD44DC6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54881" w14:textId="77777777" w:rsidR="00A32231" w:rsidRDefault="00A32231" w:rsidP="00A322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B4EFD" w14:textId="77777777" w:rsidR="00A32231" w:rsidRDefault="00A322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5761F662" w14:textId="77777777" w:rsidR="00A32231" w:rsidRDefault="00A322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5E976" w14:textId="77777777" w:rsidR="00A32231" w:rsidRDefault="00A322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A483C" w14:textId="77777777" w:rsidR="00A32231" w:rsidRDefault="00A322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53C1DCA5" w14:textId="77777777" w:rsidR="00A32231" w:rsidRDefault="00A322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4F3A7E49" w14:textId="77777777" w:rsidR="00A32231" w:rsidRDefault="00A32231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B86EC" w14:textId="77777777" w:rsidR="00A32231" w:rsidRPr="00465A98" w:rsidRDefault="00A322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3BB63" w14:textId="77777777" w:rsidR="00A32231" w:rsidRDefault="00A322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8B2E2" w14:textId="77777777" w:rsidR="00A32231" w:rsidRDefault="00A322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373D9" w14:textId="77777777" w:rsidR="00A32231" w:rsidRPr="00984D71" w:rsidRDefault="00A322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02D51" w14:textId="77777777" w:rsidR="00A32231" w:rsidRDefault="00A322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68473BF6" w14:textId="77777777" w:rsidR="00A32231" w:rsidRDefault="00A322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2DD98A56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84CA4" w14:textId="77777777" w:rsidR="00A32231" w:rsidRDefault="00A32231" w:rsidP="00A322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113C1" w14:textId="77777777" w:rsidR="00A32231" w:rsidRDefault="00A32231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FCDB3" w14:textId="77777777" w:rsidR="00A32231" w:rsidRDefault="00A32231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05CB" w14:textId="77777777" w:rsidR="00A32231" w:rsidRDefault="00A32231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10C23EAD" w14:textId="77777777" w:rsidR="00A32231" w:rsidRDefault="00A32231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B2521" w14:textId="77777777" w:rsidR="00A32231" w:rsidRDefault="00A32231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05FC11E6" w14:textId="77777777" w:rsidR="00A32231" w:rsidRPr="00465A98" w:rsidRDefault="00A32231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74CCB" w14:textId="77777777" w:rsidR="00A32231" w:rsidRDefault="00A32231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CFF9" w14:textId="77777777" w:rsidR="00A32231" w:rsidRDefault="00A32231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C878E" w14:textId="77777777" w:rsidR="00A32231" w:rsidRPr="00984D71" w:rsidRDefault="00A32231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9356B" w14:textId="77777777" w:rsidR="00A32231" w:rsidRDefault="00A32231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C313C0" w14:textId="77777777" w:rsidR="00A32231" w:rsidRDefault="00A32231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A32231" w14:paraId="284C3614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CDA10" w14:textId="77777777" w:rsidR="00A32231" w:rsidRDefault="00A32231" w:rsidP="00A322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662F7" w14:textId="77777777" w:rsidR="00A32231" w:rsidRDefault="00A322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F7EB0" w14:textId="77777777" w:rsidR="00A32231" w:rsidRDefault="00A322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C016D" w14:textId="77777777" w:rsidR="00A32231" w:rsidRDefault="00A322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F8420" w14:textId="77777777" w:rsidR="00A32231" w:rsidRDefault="00A322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C64B7" w14:textId="77777777" w:rsidR="00A32231" w:rsidRDefault="00A322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096F2" w14:textId="77777777" w:rsidR="00A32231" w:rsidRDefault="00A322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BB348" w14:textId="77777777" w:rsidR="00A32231" w:rsidRPr="00984D71" w:rsidRDefault="00A322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9A42E" w14:textId="77777777" w:rsidR="00A32231" w:rsidRDefault="00A322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A32231" w14:paraId="6E3E0270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36E0B" w14:textId="77777777" w:rsidR="00A32231" w:rsidRDefault="00A32231" w:rsidP="00A322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14820" w14:textId="77777777" w:rsidR="00A32231" w:rsidRDefault="00A322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8F34F" w14:textId="77777777" w:rsidR="00A32231" w:rsidRDefault="00A322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ABE98" w14:textId="77777777" w:rsidR="00A32231" w:rsidRDefault="00A322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E9D18" w14:textId="77777777" w:rsidR="00A32231" w:rsidRDefault="00A322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D78D3" w14:textId="77777777" w:rsidR="00A32231" w:rsidRDefault="00A322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10358" w14:textId="77777777" w:rsidR="00A32231" w:rsidRDefault="00A322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0A24" w14:textId="77777777" w:rsidR="00A32231" w:rsidRPr="00984D71" w:rsidRDefault="00A322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3EDFF" w14:textId="77777777" w:rsidR="00A32231" w:rsidRDefault="00A322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A32231" w14:paraId="4A0F8C3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0625F" w14:textId="77777777" w:rsidR="00A32231" w:rsidRDefault="00A32231" w:rsidP="00A322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AAEB4" w14:textId="77777777" w:rsidR="00A32231" w:rsidRDefault="00A322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D0136" w14:textId="77777777" w:rsidR="00A32231" w:rsidRDefault="00A322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45BF1" w14:textId="77777777" w:rsidR="00A32231" w:rsidRDefault="00A322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818E5" w14:textId="77777777" w:rsidR="00A32231" w:rsidRDefault="00A322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FFC35" w14:textId="77777777" w:rsidR="00A32231" w:rsidRDefault="00A322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B501F" w14:textId="77777777" w:rsidR="00A32231" w:rsidRDefault="00A322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DB16B" w14:textId="77777777" w:rsidR="00A32231" w:rsidRPr="00984D71" w:rsidRDefault="00A322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C2EE3" w14:textId="77777777" w:rsidR="00A32231" w:rsidRDefault="00A322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A32231" w14:paraId="6F914D40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2D3F9" w14:textId="77777777" w:rsidR="00A32231" w:rsidRDefault="00A32231" w:rsidP="00A322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AE7ED" w14:textId="77777777" w:rsidR="00A32231" w:rsidRDefault="00A322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03B39" w14:textId="77777777" w:rsidR="00A32231" w:rsidRDefault="00A322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CE887" w14:textId="77777777" w:rsidR="00A32231" w:rsidRDefault="00A322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6E914F64" w14:textId="77777777" w:rsidR="00A32231" w:rsidRDefault="00A322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FB30D" w14:textId="77777777" w:rsidR="00A32231" w:rsidRPr="00465A98" w:rsidRDefault="00A322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4E027" w14:textId="77777777" w:rsidR="00A32231" w:rsidRDefault="00A322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7F741" w14:textId="77777777" w:rsidR="00A32231" w:rsidRDefault="00A322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57691" w14:textId="77777777" w:rsidR="00A32231" w:rsidRPr="00984D71" w:rsidRDefault="00A322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7F7B" w14:textId="77777777" w:rsidR="00A32231" w:rsidRDefault="00A322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4A76A05D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D799A" w14:textId="77777777" w:rsidR="00A32231" w:rsidRDefault="00A32231" w:rsidP="00A322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CB69" w14:textId="77777777" w:rsidR="00A32231" w:rsidRDefault="00A322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E330A" w14:textId="77777777" w:rsidR="00A32231" w:rsidRDefault="00A322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8F3CD" w14:textId="77777777" w:rsidR="00A32231" w:rsidRDefault="00A322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523DF243" w14:textId="77777777" w:rsidR="00A32231" w:rsidRDefault="00A322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3D8AC" w14:textId="77777777" w:rsidR="00A32231" w:rsidRDefault="00A322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BFA47" w14:textId="77777777" w:rsidR="00A32231" w:rsidRDefault="00A322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D4DAE" w14:textId="77777777" w:rsidR="00A32231" w:rsidRDefault="00A322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A0EE3" w14:textId="77777777" w:rsidR="00A32231" w:rsidRPr="00984D71" w:rsidRDefault="00A322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9EBEA" w14:textId="77777777" w:rsidR="00A32231" w:rsidRDefault="00A322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FC347E" w14:textId="77777777" w:rsidR="00A32231" w:rsidRDefault="00A322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A32231" w14:paraId="513032AC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2DA6A" w14:textId="77777777" w:rsidR="00A32231" w:rsidRDefault="00A32231" w:rsidP="00A322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EB0D" w14:textId="77777777" w:rsidR="00A32231" w:rsidRDefault="00A322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323B3" w14:textId="77777777" w:rsidR="00A32231" w:rsidRDefault="00A322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D3290" w14:textId="77777777" w:rsidR="00A32231" w:rsidRDefault="00A322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819A26C" w14:textId="77777777" w:rsidR="00A32231" w:rsidRDefault="00A322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8C720" w14:textId="77777777" w:rsidR="00A32231" w:rsidRDefault="00A322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767BF1CF" w14:textId="77777777" w:rsidR="00A32231" w:rsidRDefault="00A322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7</w:t>
            </w:r>
          </w:p>
          <w:p w14:paraId="0BF89494" w14:textId="77777777" w:rsidR="00A32231" w:rsidRDefault="00A32231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8A757" w14:textId="77777777" w:rsidR="00A32231" w:rsidRDefault="00A322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88992" w14:textId="77777777" w:rsidR="00A32231" w:rsidRDefault="00A322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2A57F" w14:textId="77777777" w:rsidR="00A32231" w:rsidRPr="00984D71" w:rsidRDefault="00A322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AB90" w14:textId="77777777" w:rsidR="00A32231" w:rsidRDefault="00A322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999684" w14:textId="77777777" w:rsidR="00A32231" w:rsidRDefault="00A322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219 Aradul Nou - Periam.</w:t>
            </w:r>
          </w:p>
        </w:tc>
      </w:tr>
      <w:tr w:rsidR="00A32231" w14:paraId="4D06A153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4DFD4" w14:textId="77777777" w:rsidR="00A32231" w:rsidRDefault="00A32231" w:rsidP="00A322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B9EB5" w14:textId="77777777" w:rsidR="00A32231" w:rsidRDefault="00A322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465A9" w14:textId="77777777" w:rsidR="00A32231" w:rsidRDefault="00A322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F16B" w14:textId="77777777" w:rsidR="00A32231" w:rsidRDefault="00A322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9E65470" w14:textId="77777777" w:rsidR="00A32231" w:rsidRDefault="00A322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219DE" w14:textId="77777777" w:rsidR="00A32231" w:rsidRDefault="00A322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71093" w14:textId="77777777" w:rsidR="00A32231" w:rsidRDefault="00A322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9059" w14:textId="77777777" w:rsidR="00A32231" w:rsidRDefault="00A322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581F9" w14:textId="77777777" w:rsidR="00A32231" w:rsidRPr="00984D71" w:rsidRDefault="00A322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7E68E" w14:textId="77777777" w:rsidR="00A32231" w:rsidRDefault="00A322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2498CC" w14:textId="77777777" w:rsidR="00A32231" w:rsidRDefault="00A322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A32231" w14:paraId="3EDA31AD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7D77B" w14:textId="77777777" w:rsidR="00A32231" w:rsidRDefault="00A32231" w:rsidP="00A322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2337F" w14:textId="77777777" w:rsidR="00A32231" w:rsidRDefault="00A322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E5041" w14:textId="77777777" w:rsidR="00A32231" w:rsidRDefault="00A322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97B2C" w14:textId="77777777" w:rsidR="00A32231" w:rsidRDefault="00A322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9170B3E" w14:textId="77777777" w:rsidR="00A32231" w:rsidRDefault="00A322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3593" w14:textId="77777777" w:rsidR="00A32231" w:rsidRDefault="00A322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EF908" w14:textId="77777777" w:rsidR="00A32231" w:rsidRDefault="00A322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47D54" w14:textId="77777777" w:rsidR="00A32231" w:rsidRDefault="00A322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8B5B0" w14:textId="77777777" w:rsidR="00A32231" w:rsidRPr="00984D71" w:rsidRDefault="00A322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F0749" w14:textId="77777777" w:rsidR="00A32231" w:rsidRDefault="00A322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078084" w14:textId="77777777" w:rsidR="00A32231" w:rsidRDefault="00A322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A32231" w14:paraId="443E6AFE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09F00" w14:textId="77777777" w:rsidR="00A32231" w:rsidRDefault="00A32231" w:rsidP="00A322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0A515" w14:textId="77777777" w:rsidR="00A32231" w:rsidRDefault="00A322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E78E" w14:textId="77777777" w:rsidR="00A32231" w:rsidRDefault="00A322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4ECA7" w14:textId="77777777" w:rsidR="00A32231" w:rsidRDefault="00A32231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5C7BA1B" w14:textId="77777777" w:rsidR="00A32231" w:rsidRDefault="00A32231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B65D0" w14:textId="77777777" w:rsidR="00A32231" w:rsidRDefault="00A322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DCBC1" w14:textId="77777777" w:rsidR="00A32231" w:rsidRDefault="00A322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9A3C" w14:textId="77777777" w:rsidR="00A32231" w:rsidRDefault="00A322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B196" w14:textId="77777777" w:rsidR="00A32231" w:rsidRPr="00984D71" w:rsidRDefault="00A322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C8D67" w14:textId="77777777" w:rsidR="00A32231" w:rsidRDefault="00A322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0984F4" w14:textId="77777777" w:rsidR="00A32231" w:rsidRDefault="00A322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A32231" w14:paraId="4D67D616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70E9" w14:textId="77777777" w:rsidR="00A32231" w:rsidRDefault="00A32231" w:rsidP="00A322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75DEE" w14:textId="77777777" w:rsidR="00A32231" w:rsidRDefault="00A3223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B51A6" w14:textId="77777777" w:rsidR="00A32231" w:rsidRDefault="00A3223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80D24" w14:textId="77777777" w:rsidR="00A32231" w:rsidRDefault="00A32231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30D14FE" w14:textId="77777777" w:rsidR="00A32231" w:rsidRDefault="00A32231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11DD" w14:textId="77777777" w:rsidR="00A32231" w:rsidRDefault="00A3223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930F7" w14:textId="77777777" w:rsidR="00A32231" w:rsidRDefault="00A3223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839F1" w14:textId="77777777" w:rsidR="00A32231" w:rsidRDefault="00A3223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38D98" w14:textId="77777777" w:rsidR="00A32231" w:rsidRPr="00984D71" w:rsidRDefault="00A3223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BDF27" w14:textId="77777777" w:rsidR="00A32231" w:rsidRDefault="00A32231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5CBA67" w14:textId="77777777" w:rsidR="00A32231" w:rsidRDefault="00A32231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A32231" w14:paraId="2F0AC51C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CED93" w14:textId="77777777" w:rsidR="00A32231" w:rsidRDefault="00A32231" w:rsidP="00A322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2E33C" w14:textId="77777777" w:rsidR="00A32231" w:rsidRDefault="00A32231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75E5" w14:textId="77777777" w:rsidR="00A32231" w:rsidRDefault="00A32231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BD133" w14:textId="77777777" w:rsidR="00A32231" w:rsidRDefault="00A32231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0D54070" w14:textId="77777777" w:rsidR="00A32231" w:rsidRDefault="00A32231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5B0EC" w14:textId="77777777" w:rsidR="00A32231" w:rsidRDefault="00A32231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13C54" w14:textId="77777777" w:rsidR="00A32231" w:rsidRDefault="00A32231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44040" w14:textId="77777777" w:rsidR="00A32231" w:rsidRDefault="00A32231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1BA01" w14:textId="77777777" w:rsidR="00A32231" w:rsidRPr="00984D71" w:rsidRDefault="00A32231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9A1C9" w14:textId="77777777" w:rsidR="00A32231" w:rsidRDefault="00A32231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508BA9" w14:textId="77777777" w:rsidR="00A32231" w:rsidRDefault="00A32231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4B38A088" w14:textId="77777777" w:rsidR="00A32231" w:rsidRDefault="00A32231">
      <w:pPr>
        <w:spacing w:before="40" w:after="40" w:line="192" w:lineRule="auto"/>
        <w:ind w:right="57"/>
        <w:rPr>
          <w:sz w:val="20"/>
          <w:lang w:val="ro-RO"/>
        </w:rPr>
      </w:pPr>
    </w:p>
    <w:p w14:paraId="28EB0FF3" w14:textId="77777777" w:rsidR="00A32231" w:rsidRDefault="00A32231" w:rsidP="0095691E">
      <w:pPr>
        <w:pStyle w:val="Heading1"/>
        <w:spacing w:line="360" w:lineRule="auto"/>
      </w:pPr>
      <w:r>
        <w:t>LINIA 300</w:t>
      </w:r>
    </w:p>
    <w:p w14:paraId="5CCFA223" w14:textId="77777777" w:rsidR="00A32231" w:rsidRDefault="00A32231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A32231" w14:paraId="248FDA12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BEFC9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AA80B" w14:textId="77777777" w:rsidR="00A32231" w:rsidRDefault="00A3223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D866A" w14:textId="77777777" w:rsidR="00A32231" w:rsidRPr="00600D25" w:rsidRDefault="00A3223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50DE" w14:textId="77777777" w:rsidR="00A32231" w:rsidRDefault="00A3223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8AD55FA" w14:textId="77777777" w:rsidR="00A32231" w:rsidRDefault="00A3223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81F13" w14:textId="77777777" w:rsidR="00A32231" w:rsidRDefault="00A3223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D1223" w14:textId="77777777" w:rsidR="00A32231" w:rsidRPr="00600D25" w:rsidRDefault="00A3223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DBAD5" w14:textId="77777777" w:rsidR="00A32231" w:rsidRDefault="00A3223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5495C" w14:textId="77777777" w:rsidR="00A32231" w:rsidRPr="00600D25" w:rsidRDefault="00A3223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C08F1" w14:textId="77777777" w:rsidR="00A32231" w:rsidRPr="00D344C9" w:rsidRDefault="00A32231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32231" w14:paraId="61F8FB6D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DBA2F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C6827" w14:textId="77777777" w:rsidR="00A32231" w:rsidRDefault="00A3223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7A28" w14:textId="77777777" w:rsidR="00A32231" w:rsidRPr="00600D25" w:rsidRDefault="00A3223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F3025" w14:textId="77777777" w:rsidR="00A32231" w:rsidRDefault="00A3223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436A63B" w14:textId="77777777" w:rsidR="00A32231" w:rsidRDefault="00A3223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3CE0C" w14:textId="77777777" w:rsidR="00A32231" w:rsidRDefault="00A3223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6712" w14:textId="77777777" w:rsidR="00A32231" w:rsidRPr="00600D25" w:rsidRDefault="00A3223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2E6AB" w14:textId="77777777" w:rsidR="00A32231" w:rsidRDefault="00A3223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812BF" w14:textId="77777777" w:rsidR="00A32231" w:rsidRPr="00600D25" w:rsidRDefault="00A3223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276B" w14:textId="77777777" w:rsidR="00A32231" w:rsidRPr="00D344C9" w:rsidRDefault="00A3223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32231" w14:paraId="6F87A400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27059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CC173" w14:textId="77777777" w:rsidR="00A32231" w:rsidRDefault="00A3223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63EAF" w14:textId="77777777" w:rsidR="00A32231" w:rsidRPr="00600D25" w:rsidRDefault="00A3223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F7440" w14:textId="77777777" w:rsidR="00A32231" w:rsidRDefault="00A3223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D3B8953" w14:textId="77777777" w:rsidR="00A32231" w:rsidRDefault="00A3223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03055" w14:textId="77777777" w:rsidR="00A32231" w:rsidRDefault="00A3223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81B1E65" w14:textId="77777777" w:rsidR="00A32231" w:rsidRDefault="00A3223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9E9BA" w14:textId="77777777" w:rsidR="00A32231" w:rsidRPr="00600D25" w:rsidRDefault="00A3223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840AA" w14:textId="77777777" w:rsidR="00A32231" w:rsidRDefault="00A3223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58729" w14:textId="77777777" w:rsidR="00A32231" w:rsidRPr="00600D25" w:rsidRDefault="00A3223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EFBB8" w14:textId="77777777" w:rsidR="00A32231" w:rsidRPr="00D344C9" w:rsidRDefault="00A3223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53BBB27" w14:textId="77777777" w:rsidR="00A32231" w:rsidRPr="00D344C9" w:rsidRDefault="00A3223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A32231" w14:paraId="4D20DCC3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B963A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EFD38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5387E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50A05" w14:textId="77777777" w:rsidR="00A32231" w:rsidRDefault="00A3223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01E5044" w14:textId="77777777" w:rsidR="00A32231" w:rsidRDefault="00A3223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9EA4A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DEB74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EAFCF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B7CFB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686C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2C9E6EB9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20367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942BD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2089B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ED46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C3B7925" w14:textId="77777777" w:rsidR="00A32231" w:rsidRDefault="00A3223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37960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5A74384E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37A0FFC6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116F0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9BE05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B8E93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95F31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60C5A0B5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18B32BA7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A32231" w14:paraId="58A48D32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A8CDE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FC70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1BB8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B432C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649CED50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F957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2724B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79277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40FADCA9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1BEE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C5FD1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0264362F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9A0D1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B3536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536CE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3CAD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31088966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BCBA6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1105E9F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ABFE6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08EA2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C998B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B4848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3150C361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32231" w14:paraId="07850921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F69A9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56845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DCA73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C7E23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460FCED2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1A6A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BC84353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BB9CA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3774A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423EE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33755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5EE717F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A32231" w14:paraId="04616737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BF15C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71D01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08D41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9A95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200CD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57491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AC13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28+200</w:t>
            </w:r>
          </w:p>
          <w:p w14:paraId="63D74717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36AA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0F485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32231" w14:paraId="7F254D8F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154BE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CB37F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33DEEB00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A2D01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D3635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8DF6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3CFD6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92ACC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B96B9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FD0A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32231" w14:paraId="2BB72D34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D5A7D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54AD8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52DB7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798E1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 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0A995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69BAA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E823A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14:paraId="2536D120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17B3D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98FF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32231" w14:paraId="6C9B1B92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DF111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F677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CEC2E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D55FC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3AC88402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03F0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CE568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98ABD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C6B31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944A4" w14:textId="77777777" w:rsidR="00A32231" w:rsidRPr="00D344C9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32231" w14:paraId="79D6F932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DA1A2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E856B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10AE0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B0546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2816165D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4AFA5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1BB3402F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46B20CA3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379BA095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686C4606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7427A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E042F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34BF4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5910E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0F1A8F85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0900AC19" w14:textId="77777777" w:rsidR="00A32231" w:rsidRPr="004870EE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A32231" w14:paraId="60F55F00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2E342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52AA1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49F11930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010D7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2F01C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21A24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1CB37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DEBA7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62416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31F3B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AF1FFF6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A32231" w14:paraId="3C40244C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A6CB9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9DA5D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ADD82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06ECB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70C73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57306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A71AB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0A27615A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5DF6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7CE9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77FC89E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A32231" w14:paraId="6854B66F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D5BB8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448BC" w14:textId="77777777" w:rsidR="00A32231" w:rsidRDefault="00A32231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12171231" w14:textId="77777777" w:rsidR="00A32231" w:rsidRDefault="00A32231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96A1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C5424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49EA7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41A3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DE34D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6000D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CCEF6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55C7DD9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A32231" w14:paraId="1E3B94F8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7C0E7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2C12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77353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00740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302C3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DA484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D4635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6F2B023E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1FE0E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50E7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7388464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A32231" w14:paraId="4F3F6B1A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EC11D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35945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4568E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938AF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8D22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318FC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47E7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18ED1FEB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E3A49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EDA09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32231" w14:paraId="2C892DC8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CAA7F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B31C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5255F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76C14" w14:textId="77777777" w:rsidR="00A32231" w:rsidRDefault="00A32231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A0871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B456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268C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69FCCADC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F3962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927D0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32231" w14:paraId="4F506089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E159E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01E93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1AE84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0D1E0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7EF042A2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92CE5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67C4AB2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A7205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4FE1D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55F45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4D7E0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88A5EE0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F66A18C" w14:textId="77777777" w:rsidR="00A32231" w:rsidRPr="00D344C9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A32231" w14:paraId="0213790D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4382B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B9FA4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81E22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8EA1A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4719A290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E5437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19D05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96E4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68D03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C59F3" w14:textId="77777777" w:rsidR="00A32231" w:rsidRPr="00D344C9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32231" w14:paraId="2E98FFC5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79CEC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BE23A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4852A968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9C88F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DE42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4850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63792A0F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3A4F6B2C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13CF5C24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50E8CCD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3F08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AF657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6AD938AD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3338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9B440" w14:textId="77777777" w:rsidR="00A32231" w:rsidRDefault="00A3223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EA4CAF9" w14:textId="77777777" w:rsidR="00A32231" w:rsidRDefault="00A3223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30B967D" w14:textId="77777777" w:rsidR="00A32231" w:rsidRPr="00D344C9" w:rsidRDefault="00A3223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A32231" w14:paraId="2E09159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8F18C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75E8E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32721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10A03" w14:textId="77777777" w:rsidR="00A32231" w:rsidRDefault="00A3223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38D9D395" w14:textId="77777777" w:rsidR="00A32231" w:rsidRDefault="00A3223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C157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D83E1A7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47C3E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F0F51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B8A7E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CC530" w14:textId="77777777" w:rsidR="00A32231" w:rsidRDefault="00A3223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4358BDE" w14:textId="77777777" w:rsidR="00A32231" w:rsidRDefault="00A3223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5439DCA" w14:textId="77777777" w:rsidR="00A32231" w:rsidRDefault="00A3223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A32231" w14:paraId="494B1543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D2495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137DB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88A3B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B995A" w14:textId="77777777" w:rsidR="00A32231" w:rsidRDefault="00A3223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19A6FA13" w14:textId="77777777" w:rsidR="00A32231" w:rsidRDefault="00A3223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6AF8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86B2F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4C1AB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67D8F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BB8E1" w14:textId="77777777" w:rsidR="00A32231" w:rsidRDefault="00A3223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2507916" w14:textId="77777777" w:rsidR="00A32231" w:rsidRDefault="00A3223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44229D2" w14:textId="77777777" w:rsidR="00A32231" w:rsidRDefault="00A3223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A32231" w14:paraId="02141275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B791D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3C33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C7B98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54DB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95A18D7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F4A8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64F190F1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6B6F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3ACB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C63CC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D7217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2EE7BE7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A32231" w14:paraId="7359A3D4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4B532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81CD3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6BD72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E7C61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A867765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239F3596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2DD77171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7CD80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36BFC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7D23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30977258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7083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B238F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8E01A35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85A6DB9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50301F75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6133AFC2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16EA80AB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3D56D5C5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4753C281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A32231" w14:paraId="6499956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EFB78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20361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8A9CE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7308E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7EEEA6ED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6CF4E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BAAE4" w14:textId="77777777" w:rsidR="00A32231" w:rsidRPr="00600D25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7D893" w14:textId="77777777" w:rsidR="00A32231" w:rsidRDefault="00A322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C60E2" w14:textId="77777777" w:rsidR="00A32231" w:rsidRDefault="00A322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DA401" w14:textId="77777777" w:rsidR="00A32231" w:rsidRDefault="00A322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32231" w14:paraId="4FC6B90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55E7E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6EBF4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6C3F0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78EEC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2C62F18A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1412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E7AF" w14:textId="77777777" w:rsidR="00A32231" w:rsidRPr="00600D25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E2D7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A29C5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15856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32231" w14:paraId="67FECF5E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61173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2792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2C7C3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62E66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0BBEDF7E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08F7C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8DD500E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4D54F1EA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ED18D20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FECC6" w14:textId="77777777" w:rsidR="00A32231" w:rsidRPr="00600D25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B5433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A146D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E62A7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93B7E55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A6A384D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A32231" w14:paraId="4B38D11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62A7B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888A7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F2B96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7E6D2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DBECB25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47E0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CC6128C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26B37" w14:textId="77777777" w:rsidR="00A32231" w:rsidRPr="00600D25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7D51A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72229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63EF6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2EA2275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A32231" w14:paraId="1E90D67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A89D1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5F9AE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8717D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683C2" w14:textId="77777777" w:rsidR="00A32231" w:rsidRDefault="00A3223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5DA9578E" w14:textId="77777777" w:rsidR="00A32231" w:rsidRDefault="00A3223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0D7A0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CEFCB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7E9FB" w14:textId="77777777" w:rsidR="00A32231" w:rsidRPr="00E731A9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3F58149B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311B50A8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20868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973A6" w14:textId="77777777" w:rsidR="00A32231" w:rsidRDefault="00A3223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4E165024" w14:textId="77777777" w:rsidR="00A32231" w:rsidRDefault="00A3223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490D4EB2" w14:textId="77777777" w:rsidR="00A32231" w:rsidRPr="001D4392" w:rsidRDefault="00A32231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A32231" w14:paraId="773D333A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F3D03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46A03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3F1B2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1634" w14:textId="77777777" w:rsidR="00A32231" w:rsidRDefault="00A3223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43BC88E1" w14:textId="77777777" w:rsidR="00A32231" w:rsidRDefault="00A3223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BFE39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4AC6B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76B4B" w14:textId="77777777" w:rsidR="00A32231" w:rsidRPr="00E731A9" w:rsidRDefault="00A3223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20EC2811" w14:textId="77777777" w:rsidR="00A32231" w:rsidRPr="00E731A9" w:rsidRDefault="00A3223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1EC9C58E" w14:textId="77777777" w:rsidR="00A32231" w:rsidRDefault="00A3223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3DACA6F6" w14:textId="77777777" w:rsidR="00A32231" w:rsidRDefault="00A3223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E050F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4D430" w14:textId="77777777" w:rsidR="00A32231" w:rsidRPr="00616BAF" w:rsidRDefault="00A3223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92CF0B5" w14:textId="77777777" w:rsidR="00A32231" w:rsidRDefault="00A3223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C1B1D3B" w14:textId="77777777" w:rsidR="00A32231" w:rsidRPr="003B726B" w:rsidRDefault="00A3223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A32231" w14:paraId="4A8652B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32D43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C1A1E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29BEA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40E29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075008EB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2CE5A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32843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C7CCF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701D15AB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46B8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6D596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43CC60B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32231" w14:paraId="0EE8B21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FEB3B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00B7A" w14:textId="77777777" w:rsidR="00A32231" w:rsidRDefault="00A3223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52761" w14:textId="77777777" w:rsidR="00A32231" w:rsidRDefault="00A3223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88D5" w14:textId="77777777" w:rsidR="00A32231" w:rsidRDefault="00A3223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31522FFE" w14:textId="77777777" w:rsidR="00A32231" w:rsidRDefault="00A3223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7EA3B" w14:textId="77777777" w:rsidR="00A32231" w:rsidRDefault="00A3223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1B3CB" w14:textId="77777777" w:rsidR="00A32231" w:rsidRDefault="00A3223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B7532" w14:textId="77777777" w:rsidR="00A32231" w:rsidRDefault="00A3223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6CDBE224" w14:textId="77777777" w:rsidR="00A32231" w:rsidRPr="00E731A9" w:rsidRDefault="00A3223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4A7F7D42" w14:textId="77777777" w:rsidR="00A32231" w:rsidRPr="00E731A9" w:rsidRDefault="00A3223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17F52253" w14:textId="77777777" w:rsidR="00A32231" w:rsidRPr="001D4392" w:rsidRDefault="00A3223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2795C" w14:textId="77777777" w:rsidR="00A32231" w:rsidRDefault="00A3223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68288" w14:textId="77777777" w:rsidR="00A32231" w:rsidRDefault="00A32231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8AA7984" w14:textId="77777777" w:rsidR="00A32231" w:rsidRDefault="00A32231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F049C30" w14:textId="77777777" w:rsidR="00A32231" w:rsidRPr="003B726B" w:rsidRDefault="00A32231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A32231" w14:paraId="66132E0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59964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542A" w14:textId="77777777" w:rsidR="00A32231" w:rsidRDefault="00A3223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BA9FE" w14:textId="77777777" w:rsidR="00A32231" w:rsidRDefault="00A3223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7433" w14:textId="77777777" w:rsidR="00A32231" w:rsidRDefault="00A3223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2717BD58" w14:textId="77777777" w:rsidR="00A32231" w:rsidRDefault="00A3223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79343" w14:textId="77777777" w:rsidR="00A32231" w:rsidRDefault="00A3223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95752" w14:textId="77777777" w:rsidR="00A32231" w:rsidRDefault="00A3223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7A06E" w14:textId="77777777" w:rsidR="00A32231" w:rsidRDefault="00A3223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29E28C48" w14:textId="77777777" w:rsidR="00A32231" w:rsidRPr="00E731A9" w:rsidRDefault="00A3223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732C646B" w14:textId="77777777" w:rsidR="00A32231" w:rsidRPr="00E731A9" w:rsidRDefault="00A3223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09155AE7" w14:textId="77777777" w:rsidR="00A32231" w:rsidRPr="001D4392" w:rsidRDefault="00A3223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D177A" w14:textId="77777777" w:rsidR="00A32231" w:rsidRDefault="00A3223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A68B5" w14:textId="77777777" w:rsidR="00A32231" w:rsidRPr="00616BAF" w:rsidRDefault="00A32231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BDFA2DF" w14:textId="77777777" w:rsidR="00A32231" w:rsidRDefault="00A32231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D782AEA" w14:textId="77777777" w:rsidR="00A32231" w:rsidRPr="003B726B" w:rsidRDefault="00A32231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A32231" w14:paraId="0A426FF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5070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C9681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6A716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4B0C2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0CEE0468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BBC0F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A60B9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D4172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0D847AA7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200AE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0ECE7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44D1DA8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D77714E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A32231" w14:paraId="49666FE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D70B8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9FDDA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C5C77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40F46" w14:textId="77777777" w:rsidR="00A32231" w:rsidRDefault="00A32231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7EBA978A" w14:textId="77777777" w:rsidR="00A32231" w:rsidRDefault="00A32231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4824A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4625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ADD8B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0842111D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74380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567A7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A32231" w14:paraId="2507F319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08D1E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B6AE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6F193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E6F5E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DA33041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F15EA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885D9" w14:textId="77777777" w:rsidR="00A32231" w:rsidRPr="00600D25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3DFD9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3F9F7826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2E6E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F2FFD" w14:textId="77777777" w:rsidR="00A32231" w:rsidRPr="00D344C9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7510EAAD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32231" w14:paraId="7FCD15E9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5D07D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C0D0D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D63B3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67171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0D4AC45C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BBBC4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23F0679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8399C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6CD7F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40FA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7875F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2C1051A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1ED9C20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338B3DC2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A32231" w14:paraId="21365909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E950F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965C0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2FA0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CBB6D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0FFF4E8B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4ED68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4907D" w14:textId="77777777" w:rsidR="00A32231" w:rsidRPr="00600D25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7DFDA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A33B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A0425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71DE712" w14:textId="77777777" w:rsidR="00A32231" w:rsidRPr="00D344C9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A32231" w14:paraId="3C7512AB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6A4A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45F51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42B97660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F1372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9DCB2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44B4822A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5BF25581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244E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8BA7F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78535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E31C0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5104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0ABDE1E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32231" w14:paraId="33B878B0" w14:textId="77777777" w:rsidTr="00322A8B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A07EE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F1F30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C334E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8FA06" w14:textId="77777777" w:rsidR="00A32231" w:rsidRDefault="00A32231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0ABC9BFD" w14:textId="77777777" w:rsidR="00A32231" w:rsidRDefault="00A32231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8EA4B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0E742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4A8AB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186+900</w:t>
            </w:r>
          </w:p>
          <w:p w14:paraId="6FB77751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95E67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7788D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A32231" w14:paraId="3D14F887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ACC02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13AED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78EE5389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7ACDF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FDBD3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1B210E50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ED2AD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518DB" w14:textId="77777777" w:rsidR="00A32231" w:rsidRPr="00600D25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75383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BAD24" w14:textId="77777777" w:rsidR="00A32231" w:rsidRPr="00600D25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354B" w14:textId="77777777" w:rsidR="00A32231" w:rsidRPr="00D344C9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34FF3159" w14:textId="77777777" w:rsidR="00A32231" w:rsidRPr="00D344C9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32231" w14:paraId="79AFB95A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F1AAC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F2B33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920E3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F8ABE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0ADA728B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7968F7F7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4AFDA4C8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775C7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4D6D" w14:textId="77777777" w:rsidR="00A32231" w:rsidRPr="00600D25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2B6E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2C081D30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48896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8CDA4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8C5DCAE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32231" w14:paraId="270E4530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6B019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E9968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FFAF5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B4A1F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5EB734D1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2208D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65786E7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F4947" w14:textId="77777777" w:rsidR="00A32231" w:rsidRPr="00600D25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AD7ED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A5C3E" w14:textId="77777777" w:rsidR="00A32231" w:rsidRPr="00600D25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17264" w14:textId="77777777" w:rsidR="00A32231" w:rsidRPr="00D344C9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32231" w14:paraId="31B65E0E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11AA0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76450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01208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05C87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A738B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11F9494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3DFFD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4A7CE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5AD5" w14:textId="77777777" w:rsidR="00A32231" w:rsidRPr="00600D25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784C8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66ADB99B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A32231" w14:paraId="76CE9756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30465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C7134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FC1EA" w14:textId="77777777" w:rsidR="00A32231" w:rsidRPr="00600D25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F08C0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061F5FF5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0E1F0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8AD46" w14:textId="77777777" w:rsidR="00A32231" w:rsidRPr="00600D25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C1E4A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03A2B7C8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1E4B" w14:textId="77777777" w:rsidR="00A32231" w:rsidRPr="00600D25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3E448" w14:textId="77777777" w:rsidR="00A32231" w:rsidRPr="00D344C9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74799178" w14:textId="77777777" w:rsidR="00A32231" w:rsidRPr="00D344C9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32231" w14:paraId="10D1A0AE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0AA10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91056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49C12" w14:textId="77777777" w:rsidR="00A32231" w:rsidRPr="00600D25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4166F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3F0D8D7F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A0D91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731A4" w14:textId="77777777" w:rsidR="00A32231" w:rsidRPr="00600D25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842BD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7ED4FE2F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853C0" w14:textId="77777777" w:rsidR="00A32231" w:rsidRPr="00600D25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1BE32" w14:textId="77777777" w:rsidR="00A32231" w:rsidRPr="00D344C9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238A6F04" w14:textId="77777777" w:rsidR="00A32231" w:rsidRPr="00D344C9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32231" w14:paraId="527C9908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DFDD7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F7A7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C6D48" w14:textId="77777777" w:rsidR="00A32231" w:rsidRPr="00600D25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90BB1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56A26967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8809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7F28" w14:textId="77777777" w:rsidR="00A32231" w:rsidRPr="00600D25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02315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11BEB8B8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12762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0D1CF" w14:textId="77777777" w:rsidR="00A32231" w:rsidRPr="00D344C9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54DF208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A4ACBE2" w14:textId="77777777" w:rsidR="00A32231" w:rsidRPr="00D344C9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A32231" w14:paraId="70BC1AE0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7B262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1158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D6290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B296B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5880D86B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B65F3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F665" w14:textId="77777777" w:rsidR="00A32231" w:rsidRPr="00600D25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32F60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201+000</w:t>
            </w:r>
          </w:p>
          <w:p w14:paraId="59AD2F92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C8A2" w14:textId="77777777" w:rsidR="00A32231" w:rsidRPr="00600D25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CB76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DC95B30" w14:textId="77777777" w:rsidR="00A32231" w:rsidRDefault="00A32231" w:rsidP="00322A8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32231" w14:paraId="123494ED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FE66D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E8E6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E786E" w14:textId="77777777" w:rsidR="00A32231" w:rsidRPr="00600D25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EC243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7A1F8E48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2496F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7E7E2BF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35F26E70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083893E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4DF19" w14:textId="77777777" w:rsidR="00A32231" w:rsidRPr="00600D25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F982D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C4E0" w14:textId="77777777" w:rsidR="00A32231" w:rsidRPr="00600D25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686A3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2C77FD13" w14:textId="77777777" w:rsidR="00A32231" w:rsidRPr="00D344C9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32231" w14:paraId="7CEA5990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20578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87701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645A33DC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4583C" w14:textId="77777777" w:rsidR="00A32231" w:rsidRPr="00600D25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9E36B" w14:textId="77777777" w:rsidR="00A32231" w:rsidRDefault="00A32231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42D64FD2" w14:textId="77777777" w:rsidR="00A32231" w:rsidRDefault="00A32231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32C0FDDC" w14:textId="77777777" w:rsidR="00A32231" w:rsidRDefault="00A32231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7C135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BD163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CB994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82ADA" w14:textId="77777777" w:rsidR="00A32231" w:rsidRPr="00600D25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096A2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81F897D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32231" w14:paraId="1DAA60F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AE013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0EFF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31B2A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5DB86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60435F2C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6FD5E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852C596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2B513" w14:textId="77777777" w:rsidR="00A32231" w:rsidRPr="00600D25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992D6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2FC07" w14:textId="77777777" w:rsidR="00A32231" w:rsidRPr="00600D25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B5BAD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2E8F275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A32231" w14:paraId="629780C9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61A14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335E5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7A115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B6516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65C2019D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D15B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FA06A6C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8D53" w14:textId="77777777" w:rsidR="00A32231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D65B2" w14:textId="77777777" w:rsidR="00A32231" w:rsidRDefault="00A322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32E84" w14:textId="77777777" w:rsidR="00A32231" w:rsidRPr="00600D25" w:rsidRDefault="00A322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310F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DC2BB47" w14:textId="77777777" w:rsidR="00A32231" w:rsidRDefault="00A322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A32231" w14:paraId="71CB547A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491BC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7B6A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223+000</w:t>
            </w:r>
          </w:p>
          <w:p w14:paraId="28B7314F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7B38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2CCD0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31D82D9E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AC902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E3DED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A6BAA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125F0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91F1C" w14:textId="77777777" w:rsidR="00A32231" w:rsidRDefault="00A32231" w:rsidP="009F6B5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A32231" w14:paraId="14EA846C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4CE53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BFF53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EDD56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DD8F9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2419B328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AD230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E27F3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F44B5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BACC5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FD350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32231" w14:paraId="0E8FD55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6ED58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BEEBB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29726AC1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3A64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AE4B8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0E15513F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A8EAA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F31C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E73D5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E7331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FD35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32231" w14:paraId="5253912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914F8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6532B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2BD19A1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18621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359AE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02A4632C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D454E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B5A1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CA872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F7C7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C6961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32231" w14:paraId="751B3FF2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40949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5355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6CAD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1FE6C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131A12FC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7054B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772F8FC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6988B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6BA6D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ACEB4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88BEF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53D20AB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A32231" w14:paraId="41FBBB8D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2279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443A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41E4A414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76C80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A7784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6E17D718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3B340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57B8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213E6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0752212B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F3474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2B12" w14:textId="77777777" w:rsidR="00A32231" w:rsidRPr="0019324E" w:rsidRDefault="00A32231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FAD1ECA" w14:textId="77777777" w:rsidR="00A32231" w:rsidRPr="000160B5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5F830FA3" w14:textId="77777777" w:rsidR="00A32231" w:rsidRPr="006B78FD" w:rsidRDefault="00A32231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0828E6D7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6FA2B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83DAE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0CF31202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8960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11FFC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6C4E6E8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B1C63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CCE17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B372D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085A0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32184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6D9AF5A" w14:textId="77777777" w:rsidR="00A32231" w:rsidRPr="00ED17B8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2DDC2364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C8319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2A60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8BF9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2CD44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C795C34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32110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4CA84B6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1EADC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BF375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79AF5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7F79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5670FF7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A32231" w14:paraId="499304B5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670B1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E2D70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1F455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74822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666FF5E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785F89C5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357E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1DE0C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0197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E09C1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8FFF0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1AF7752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3817C86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A32231" w14:paraId="714650D0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8807A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5914D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40DAB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D12AA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2C1F0C7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EF58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B5E4A55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5B56763E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F0320C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86F3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F0080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21BD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376F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3458D1E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E43920A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A32231" w14:paraId="4BF8C864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2AD5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2FD2E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9258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6227E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9A62499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6DFEA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2F590826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A621D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B0E1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6002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1661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80F3F37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A32231" w14:paraId="1CC7B08D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C9300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02558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593E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D62CF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2F47D63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FECD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DF563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BAB8F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16991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B8046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974B16E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A32231" w14:paraId="0FB9338F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CDC74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20FB4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43C1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13B5F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AAF99E2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7DAF3C01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469DE873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B67CF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A367C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8F510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E1B44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8B8E0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32231" w14:paraId="4AA420E4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BA1AE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7AE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094C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7B7B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420F37B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7F296855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72947CFC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D658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ABF1E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2B0DF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84616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5831F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32231" w14:paraId="3274D11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A27F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CA98C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4701174E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7F510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1259A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6FC6707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94878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DDDA9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93D5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7D3D1A62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A10CC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32ADD" w14:textId="77777777" w:rsidR="00A32231" w:rsidRPr="0019324E" w:rsidRDefault="00A32231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4204870" w14:textId="77777777" w:rsidR="00A32231" w:rsidRPr="000160B5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3587B699" w14:textId="77777777" w:rsidR="00A32231" w:rsidRPr="005C2BB7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26216F2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34F4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524D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4FED2FC2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E12DF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6D658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9C9C5F0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B451B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6EA22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10593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AF77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B6AFA" w14:textId="77777777" w:rsidR="00A32231" w:rsidRPr="00EC155E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063F7AC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A32231" w14:paraId="202F7BB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30E8D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22511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3794E21B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2F2FC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08AD6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47AECB1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6F792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4A1DD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5EA6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5C518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0BCD" w14:textId="77777777" w:rsidR="00A32231" w:rsidRPr="00EC155E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74C8865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2E196B20" w14:textId="77777777" w:rsidR="00A32231" w:rsidRPr="00EC155E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A32231" w14:paraId="1C9B33D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4A08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041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56CC2233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8E6C0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946FE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FB53FD6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CC1C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92011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01A7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55D3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D262B" w14:textId="77777777" w:rsidR="00A32231" w:rsidRPr="00DE4F3A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8EE0109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3DAA8E16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5319B756" w14:textId="77777777" w:rsidR="00A32231" w:rsidRPr="00DE4F3A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A32231" w14:paraId="6E4D021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F76AD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829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2256E074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D96CE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F66C8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BD6C992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FA162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F010B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7F808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3409F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2D506" w14:textId="77777777" w:rsidR="00A32231" w:rsidRPr="00DE4F3A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DF32908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747A20CC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0C492CEC" w14:textId="77777777" w:rsidR="00A32231" w:rsidRPr="00DE4F3A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A32231" w14:paraId="5B24DDD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7356F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9929A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336A0F63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31B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889FD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2F29E2E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20AB1A83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4D83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7EB3C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81F2F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1255E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35215" w14:textId="77777777" w:rsidR="00A32231" w:rsidRPr="00DE4F3A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6A09551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698D2C46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67E87030" w14:textId="77777777" w:rsidR="00A32231" w:rsidRPr="00DE4F3A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A32231" w14:paraId="25574C30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E88D9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4B237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5C976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E99C4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694DF59A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40975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B8A6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7AEEB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E3573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572F1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32231" w14:paraId="30EA303C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28F9A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BC955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2507992C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BF7EA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29810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09805F4E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DD60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D5B88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D37F7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8C41E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86E04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701755A" w14:textId="77777777" w:rsidR="00A32231" w:rsidRDefault="00A32231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0DFFFF1A" w14:textId="77777777" w:rsidR="00A32231" w:rsidRDefault="00A32231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A32231" w14:paraId="470A94C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93295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64E3A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3A93E794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7F0CE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F916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74598A32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78BC3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98B62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51CBF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CA5AD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CB2F7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3D50ADE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9A705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7523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3B5F7F2E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EDBC7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259DA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5E1DE400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0ABBE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96665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A30BE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CD320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C2DE6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25977AC" w14:textId="77777777" w:rsidR="00A32231" w:rsidRPr="00CB2A72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0C8D96E8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CDF32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B754D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FF9A5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8ED49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3A23C1CB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E4C0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7AD17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8318E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20B80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FEB2B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32231" w14:paraId="4965E21C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3044B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88C0F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1FAFB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65FBA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07A335D2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46533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0FBB19F1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EDFCF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CD6F3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EFE72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430E8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1517CA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E3E5C40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A32231" w14:paraId="287AC39B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0245C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FD59B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282A3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A6D46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2E6EE9E7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003BA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BFB58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633B7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1B4AB7AB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4D9D7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5C1DB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32231" w14:paraId="4727F67C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ECB02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EB9F5" w14:textId="77777777" w:rsidR="00A32231" w:rsidRDefault="00A32231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0C89E" w14:textId="77777777" w:rsidR="00A32231" w:rsidRPr="00600D25" w:rsidRDefault="00A32231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D1C5B" w14:textId="77777777" w:rsidR="00A32231" w:rsidRDefault="00A32231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03F5A96D" w14:textId="77777777" w:rsidR="00A32231" w:rsidRDefault="00A32231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17053" w14:textId="77777777" w:rsidR="00A32231" w:rsidRDefault="00A32231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DCB2" w14:textId="77777777" w:rsidR="00A32231" w:rsidRPr="00600D25" w:rsidRDefault="00A32231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56983" w14:textId="77777777" w:rsidR="00A32231" w:rsidRDefault="00A32231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00FDB710" w14:textId="77777777" w:rsidR="00A32231" w:rsidRDefault="00A32231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48694" w14:textId="77777777" w:rsidR="00A32231" w:rsidRDefault="00A32231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BA439" w14:textId="77777777" w:rsidR="00A32231" w:rsidRDefault="00A32231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A32231" w14:paraId="6B3974DE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7D80C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83EDF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0A3D1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423F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8BF4301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A4837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A31516E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AEB8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4A6CE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FE21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53B44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DAF5C2B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5B6FCDDD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A32231" w14:paraId="1C4843EF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63D5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AD87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51B5D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79A6C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85C00B1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36FDF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F37BBAB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5A20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50A4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ADAB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E7055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D18466A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7525309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A32231" w14:paraId="0B5CCDA7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2DC20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3893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42221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1E56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34E949F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6744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F8E4477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55BE0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287A1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9EA81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6277C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465AAF8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A32231" w14:paraId="45A9C1E6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A462E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0343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1628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BCDD5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FA41AED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9D8EE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FF40358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11B7C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8600D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9C42A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75965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E6D653D" w14:textId="77777777" w:rsidR="00A32231" w:rsidRPr="00D344C9" w:rsidRDefault="00A32231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35D19E11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A32231" w14:paraId="4D275943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07896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ED8C7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0C4D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7E726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0E2B7C57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DDFC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EF51E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E443C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456C7E73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BD4A5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9BA1A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5452A2B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796FB2B2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A32231" w14:paraId="4E6CD51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85041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BC38C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CE76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287B1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076C70D7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66318BEB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15D1AFD5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342B7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33322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D723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6053CA80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6985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8BEB3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C78B962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32231" w14:paraId="4F6BF919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6DFAB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F6B94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ED90A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95163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42D70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E5FFFCC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51458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48A4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178CC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3ECF3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475DAA8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852113D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A32231" w14:paraId="4664229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006CD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1D4B1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96BA2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FDD2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22501E35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3A494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7EEDACFC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3D0C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CFF26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55681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47CE4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0D7EB22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A32231" w14:paraId="7867BC2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FA6EB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3315B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93B70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A0730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6BB28B8F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3BA0E5F6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2CF55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B5DD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5ABCA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757C2950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9E676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B1536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F097204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32231" w14:paraId="0AA3D30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D115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3D817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5AC72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4CD6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0F7162CB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0BE7D04E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572EE98C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275F4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3E02A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B92E3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07AEC9F6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69E62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70265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32231" w14:paraId="286E060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29FEF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E741C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9194F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CBBF2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0133215D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3963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6CD58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076A1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5643F5EC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E4D1C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0CDA3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A7DD555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32231" w14:paraId="31DC4B5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A26D1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FE575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2A8EC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74378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2874355A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809C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9C03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F19E6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15B4E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89581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32231" w14:paraId="7A964DB4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3C590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F078C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13E6E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4E11F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384D2FF7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D812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EED01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6F742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88C25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55A4E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32231" w14:paraId="3A13C6E5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FFDC1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6CFA0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7E000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46A8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1DF848AA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86CFC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9E779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1E453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1160D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7B8A7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A32231" w14:paraId="57CC06BD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20C12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5CFF3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78D13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BC5AD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542B6B64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3CAC0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245DF0D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AAB26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497D6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1CE13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B86F1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CD4B5CD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74F42D4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46C39230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A32231" w14:paraId="2F9182FD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B6F8E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36DD5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56A6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0914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24AF17E3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42E36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8DDCA26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0E972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8ABDB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5CA8D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3C78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E4498BD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28A48000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49CF44DC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A32231" w14:paraId="2613C93D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B004B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3C06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698E8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D73E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C1252FF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6C2A7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C66351E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09F6F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12F95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B1AD5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11D98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CE91D3F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A32231" w14:paraId="1999C028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BEA59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A333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BD1D8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E37E4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7B2F960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59FA7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09ACA52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080E8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E2B4F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0463F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3C2D7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E2697C9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A32231" w14:paraId="282174AA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D729B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2875E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FD993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A8743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2D3EB49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6101C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8D4CBAD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6A3F6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CCE70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6FC2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453D8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32231" w14:paraId="2A01E628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6684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A97BD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C19EF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BAB5C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6C9B179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72FB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009E31F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F13B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53D87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61665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5FCED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B0500F1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A32231" w14:paraId="25AF7A48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766BF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D7B8A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525921EB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70478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3501A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0154CD7D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F84C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144D1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9D6AA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CF38E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8401E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0BA074DA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A32231" w14:paraId="7AFAD161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2E0A4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0CE2B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1241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2F7CA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74F8F8B8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A90C0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93FCA6D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585AD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5FBA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47CFA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62F5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B000633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A32231" w14:paraId="123D1A65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F6403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C7E9D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175D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742D2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169B4BAE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3206F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8F03471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89F07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9B06E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21A1E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C68C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84D8D93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A32231" w14:paraId="6664C7E2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A4DF0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CC155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7D91CF37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5C34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90E08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760C2C42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ADAA2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26007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ACAF4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8C763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E527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32231" w14:paraId="3FAF7212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50437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8707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BD13D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6E5C2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2C38F9BA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11B88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9FB6A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EBE2B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234FE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79EAE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32231" w14:paraId="045EE6D8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7F5DA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F99D1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729CB6CC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A214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F9761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64BF5455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31BFF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5B451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677D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5D4A5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B7430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58542C3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A32231" w14:paraId="1B66CE24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AA231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D14B5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0349A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ED16A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31347E57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F973D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DB9CB83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13DF3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2798E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E1419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60948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3DECEEC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5B4FD50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A32231" w14:paraId="2C375308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EFA04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A5B7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3F9A4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CC365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0250EA17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11326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88BBE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015F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4CFF4B0A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E9AF1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B075C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6163F58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E88F499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471C856C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A32231" w14:paraId="72F3D2ED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928BB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C6B13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462E9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36887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C9C6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29CC1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5A33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53850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E0A1D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01F6C518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A32231" w14:paraId="1AA6FFD6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FCA8F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A8F1E" w14:textId="77777777" w:rsidR="00A32231" w:rsidRDefault="00A32231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01912A19" w14:textId="77777777" w:rsidR="00A32231" w:rsidRDefault="00A32231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8BD66" w14:textId="77777777" w:rsidR="00A32231" w:rsidRDefault="00A32231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6D45D" w14:textId="77777777" w:rsidR="00A32231" w:rsidRDefault="00A32231" w:rsidP="000712A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611DBEB6" w14:textId="77777777" w:rsidR="00A32231" w:rsidRDefault="00A32231" w:rsidP="000712A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A3E88" w14:textId="77777777" w:rsidR="00A32231" w:rsidRDefault="00A32231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CF41" w14:textId="77777777" w:rsidR="00A32231" w:rsidRDefault="00A32231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4E75F" w14:textId="77777777" w:rsidR="00A32231" w:rsidRDefault="00A32231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445D23E5" w14:textId="77777777" w:rsidR="00A32231" w:rsidRDefault="00A32231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6CFBF" w14:textId="77777777" w:rsidR="00A32231" w:rsidRPr="00600D25" w:rsidRDefault="00A32231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CBE23" w14:textId="77777777" w:rsidR="00A32231" w:rsidRDefault="00A32231" w:rsidP="000712A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32231" w14:paraId="6EBA0068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17449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C932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1513C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7556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3405EE7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584BA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841D858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57CB6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E3CAA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A2AFD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FEE99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3D513062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A32231" w14:paraId="3391AAED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E89B1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54B80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E659C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CF21B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D40C6E1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A941B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BF14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F31FE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D9AF1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DD5D5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6F4134C0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A32231" w14:paraId="30553A95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725A1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820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84027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1EA70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B577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D437E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E128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4B810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61375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A32231" w14:paraId="24845701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5401E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99E82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B25F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1DBD9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BFF0E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3849327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000E1B8F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843EF01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134B9BB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5FD2B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E4A58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BEDA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8377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32231" w14:paraId="038D0385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A94FD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2564C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577C6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0E2C8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BC91C86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22EA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9402394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1C3EE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628CD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801CF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A4B06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A32231" w14:paraId="6CF18281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CACBA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B4A3D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BEADD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DFEEC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96705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6420900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0E602B35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3A71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CBEA4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A7F41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0CD1C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A09859B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5A5794BA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32231" w14:paraId="3B8E10E8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86E07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1AA0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4C42E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6F94C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9269142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179F50BE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9529A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2C605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3931F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FD5EA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610E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32231" w14:paraId="0F3AD411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B5E4F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83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5C529F48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57F6B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62C27" w14:textId="77777777" w:rsidR="00A32231" w:rsidRDefault="00A32231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3A388672" w14:textId="77777777" w:rsidR="00A32231" w:rsidRDefault="00A32231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A98AF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0402C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AC693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0F980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08654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FE34C3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A32231" w14:paraId="7814CA22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63EA1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D9801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38BD3F52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30847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15D50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41F5B7E1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C094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CE121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57DE4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B5192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51B4B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32231" w14:paraId="2D8567A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B7BE7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D2900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AEE44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39DEA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60EDF378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3E27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25CD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1F5D3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07D04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8C25E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32231" w14:paraId="15D04EA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6C497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0BAE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477+300</w:t>
            </w:r>
          </w:p>
          <w:p w14:paraId="45DF3F68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478+000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4C8E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599E8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E4D92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2B048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969E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C0AC9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67D43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32231" w14:paraId="7272155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72CCB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E61CE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AF1A2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48681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8D49C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4507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20E03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7DD0554A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4EDAC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A7A5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32231" w14:paraId="282754DC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9B7D9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EC272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6553F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136D1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4990BD1A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36BBB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E38C43F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32CD5A2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8B65B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88444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72248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B0E7B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32231" w14:paraId="2E39554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F3D0A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55632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67C85A0F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3DD80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535FE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74B5177A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6252AB17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187A704B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2C32A60B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8C1B3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BB15E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0259C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FAFEF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D2AA2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32231" w14:paraId="2469ECC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9691F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2AC6A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67ED5CC3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C813B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6667D" w14:textId="77777777" w:rsidR="00A32231" w:rsidRDefault="00A32231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005689C7" w14:textId="77777777" w:rsidR="00A32231" w:rsidRDefault="00A32231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4BE5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C574D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DF547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77BB5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1C390" w14:textId="77777777" w:rsidR="00A32231" w:rsidRDefault="00A32231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5987268" w14:textId="77777777" w:rsidR="00A32231" w:rsidRDefault="00A32231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A32231" w14:paraId="71C226A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E5954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5B1B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5C9FE79D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550F7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1940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1355A078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56F9C494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46F74951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48351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E7A90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0D2BC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149C5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7CB61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32231" w14:paraId="0C0DFE93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1830D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D4DFC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5823C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1E86D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7304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026F3CFE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0839C44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540E94D3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0555C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9B0A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A8B2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9B3E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27FF668D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A32231" w14:paraId="114AAAAB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C0E98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891BE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0C86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5D1A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75F581FD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8B50D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487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85BBD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6D041A14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968DA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4923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32231" w14:paraId="1CA665FA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22B9F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07A3C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E12DC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64B34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D618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2152625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52199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6C15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45A35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58C28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B4E9965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115FA0BE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32231" w14:paraId="73AB414B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2F034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5C034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3F0B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4CA9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FA3B2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7B543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19DC2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E1430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940E4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A32231" w14:paraId="57835C62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4CB9E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41921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F1AF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8B997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4A8CE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42C9D3B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8DBB0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0E77E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DD704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933D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32231" w14:paraId="2B5B5A2F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BF18B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4872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E2D47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0444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003C67C5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5937C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7C840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A1D10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9B22C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52725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32231" w14:paraId="4E2CA390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F8933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F585A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D1A9C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2A911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CB535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01E0AFC3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23C388D5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1F6527AE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06AFEF98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7423B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4AB20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5AE5D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EE10E" w14:textId="77777777" w:rsidR="00A32231" w:rsidRPr="00D344C9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32231" w14:paraId="5A3D7A50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B9E1C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D6700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521C6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D7A4D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2419BFDB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1ECE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84A4A8A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51A43D5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928F6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0C1A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3E20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2350E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7CDA3558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A32231" w14:paraId="432FC913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A26F5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3AF3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37416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95AD8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269EC4D8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26B0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10691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5E1C3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7F92BDB1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436EC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BCCE1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32231" w14:paraId="1A4E2AC9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1C8FA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7E7F3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211A39E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C50F4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A41AE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0926B463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2FD54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D3E4F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186B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191CB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F92F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A32231" w14:paraId="6ABF8FCA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C2907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EBA60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0950BDA2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7B1A3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A67C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2B1DCF05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BC2D7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E8BA5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0151A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67051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FC685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32231" w14:paraId="5F8DE372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C306B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A5242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636+150</w:t>
            </w:r>
          </w:p>
          <w:p w14:paraId="1C92A291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636+400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606E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727F1" w14:textId="77777777" w:rsidR="00A32231" w:rsidRDefault="00A32231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35D40312" w14:textId="77777777" w:rsidR="00A32231" w:rsidRDefault="00A32231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9E0F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A7B18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112CC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AF618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FFCB2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32231" w14:paraId="44B8B12F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B81C0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D8DD3" w14:textId="77777777" w:rsidR="00A32231" w:rsidRDefault="00A32231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637+950</w:t>
            </w:r>
          </w:p>
          <w:p w14:paraId="6786A0C8" w14:textId="77777777" w:rsidR="00A32231" w:rsidRDefault="00A32231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638+200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2FD49" w14:textId="77777777" w:rsidR="00A32231" w:rsidRDefault="00A32231" w:rsidP="00FE074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BB12F" w14:textId="77777777" w:rsidR="00A32231" w:rsidRDefault="00A32231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69D945D8" w14:textId="77777777" w:rsidR="00A32231" w:rsidRDefault="00A32231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94D47" w14:textId="77777777" w:rsidR="00A32231" w:rsidRDefault="00A32231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68685" w14:textId="77777777" w:rsidR="00A32231" w:rsidRDefault="00A32231" w:rsidP="00FE074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35B1C" w14:textId="77777777" w:rsidR="00A32231" w:rsidRDefault="00A32231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AFCE3" w14:textId="77777777" w:rsidR="00A32231" w:rsidRDefault="00A32231" w:rsidP="00FE074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487C0" w14:textId="77777777" w:rsidR="00A32231" w:rsidRDefault="00A32231" w:rsidP="00FE074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32231" w14:paraId="7D385FAF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22938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43EAE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3205846F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6D65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F71B7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7F0A51E4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A4EB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A669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7D83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C086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CA8E7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32231" w14:paraId="00AE1B5A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BBE7F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80D25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645+000</w:t>
            </w:r>
          </w:p>
          <w:p w14:paraId="4D6CF36C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646+400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34BCD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FE1F2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 -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BDF07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7C86B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5F2D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024ED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5814C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32231" w14:paraId="7AD162B6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BFDE6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2EDC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A65C8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F8029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4869B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34C9664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24900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77A90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5C000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3AA1A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A32231" w14:paraId="7C4134C6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4D3F5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430F4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6B70A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CF87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E402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E70681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63CA8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1CE00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8AF17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1DE12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A32231" w14:paraId="40D32EB6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280C5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2F4AF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1C5CD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E165A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C3C1C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C79A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83915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2C82D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62F41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8FFA056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61B6E745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A32231" w14:paraId="6EBD66D2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3E47F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19097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4AA07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BA43A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0073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626E3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EB23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813CA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C197A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B1A4925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7A74D286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A32231" w14:paraId="66ECB44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E8823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99EAC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92559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A7A5B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4684E9A6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4510E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6786D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6CEA1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1D8F2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8952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A32231" w14:paraId="05BCD3BF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BF490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1EEB6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35DF9103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653+030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AF236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ADE73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4BF4E401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BC884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834BC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C06C2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C20FC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A3B97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32231" w14:paraId="7CF37CDA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3E93B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741AA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F10AB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F37F9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4D35315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6F76B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E6C7C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495C2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1FC9B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AAF0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068E90DC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2657E8F8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591298B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A32231" w14:paraId="6343D7F7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9C2B7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A25A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40F31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7A2FD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444BC19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0CC0C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0AE57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327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610E4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2D8DE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13466E8E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100BF004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503864C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A32231" w14:paraId="1A013FF9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10E13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5C598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A3820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810A6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7736EDE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12E31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5C4B9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8CC85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D697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75B9D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14825A13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67C63BAE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AEC6591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A32231" w14:paraId="3B59FC9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FF432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7F99B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F882C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7EA28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EE922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286B4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6A0ED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86F8C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C4AB1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663A3374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1D4CA19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A32231" w14:paraId="5F725AB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B3E91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E5C4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A66AB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19F7D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5205182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3AC90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FDCF7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CC29B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263BD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22AC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17A41899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D505FA8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A32231" w14:paraId="11DEFCF0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FF308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42BD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C156B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E6BA8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8F4F84D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68DF1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04CF0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46CBB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BF7BC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BAACF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75B493EC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B9BC4F0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A32231" w14:paraId="3F600ABA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A3D2F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FE2D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8F6D8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5E8F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7228697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23308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CB47E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FF8A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5310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B3F18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6B02A9F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A32231" w14:paraId="7BDFDEF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849CD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1B36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6414A302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E6D01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87AB5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0D384634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9E134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15718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E6F9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79B3A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ABF77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32231" w14:paraId="131D636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9A669" w14:textId="77777777" w:rsidR="00A32231" w:rsidRDefault="00A32231" w:rsidP="00A322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ED94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3FBAA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A8BBD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FA97B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297582AA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8954" w14:textId="77777777" w:rsidR="00A32231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B1F9F" w14:textId="77777777" w:rsidR="00A32231" w:rsidRDefault="00A322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91B3D" w14:textId="77777777" w:rsidR="00A32231" w:rsidRPr="00600D25" w:rsidRDefault="00A322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6AC09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D528393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18E81FB" w14:textId="77777777" w:rsidR="00A32231" w:rsidRDefault="00A322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697A8156" w14:textId="77777777" w:rsidR="00A32231" w:rsidRPr="00836022" w:rsidRDefault="00A32231" w:rsidP="0095691E">
      <w:pPr>
        <w:spacing w:before="40" w:line="192" w:lineRule="auto"/>
        <w:ind w:right="57"/>
        <w:rPr>
          <w:sz w:val="20"/>
          <w:lang w:val="en-US"/>
        </w:rPr>
      </w:pPr>
    </w:p>
    <w:p w14:paraId="1BC0BF2C" w14:textId="77777777" w:rsidR="00A32231" w:rsidRPr="00DE2227" w:rsidRDefault="00A32231" w:rsidP="0095691E"/>
    <w:p w14:paraId="4C72C949" w14:textId="77777777" w:rsidR="00A32231" w:rsidRPr="0095691E" w:rsidRDefault="00A32231" w:rsidP="0095691E"/>
    <w:p w14:paraId="1DF13700" w14:textId="77777777" w:rsidR="00A32231" w:rsidRDefault="00A32231" w:rsidP="00956F37">
      <w:pPr>
        <w:pStyle w:val="Heading1"/>
        <w:spacing w:line="360" w:lineRule="auto"/>
      </w:pPr>
      <w:r>
        <w:lastRenderedPageBreak/>
        <w:t>LINIA 301 N</w:t>
      </w:r>
    </w:p>
    <w:p w14:paraId="49D7C87A" w14:textId="77777777" w:rsidR="00A32231" w:rsidRDefault="00A32231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A32231" w14:paraId="5C674601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2C31D" w14:textId="77777777" w:rsidR="00A32231" w:rsidRDefault="00A32231" w:rsidP="00A3223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424BA" w14:textId="77777777" w:rsidR="00A32231" w:rsidRDefault="00A32231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1AA58" w14:textId="77777777" w:rsidR="00A32231" w:rsidRDefault="00A3223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C358" w14:textId="77777777" w:rsidR="00A32231" w:rsidRDefault="00A3223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1B2C47C" w14:textId="77777777" w:rsidR="00A32231" w:rsidRDefault="00A3223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8A7C1" w14:textId="77777777" w:rsidR="00A32231" w:rsidRDefault="00A32231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887BA" w14:textId="77777777" w:rsidR="00A32231" w:rsidRDefault="00A3223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BEAFF" w14:textId="77777777" w:rsidR="00A32231" w:rsidRDefault="00A32231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31F5C" w14:textId="77777777" w:rsidR="00A32231" w:rsidRPr="0022092F" w:rsidRDefault="00A3223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0DBF" w14:textId="77777777" w:rsidR="00A32231" w:rsidRDefault="00A32231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392BF8BA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58A9B" w14:textId="77777777" w:rsidR="00A32231" w:rsidRDefault="00A32231" w:rsidP="00A3223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3018C" w14:textId="77777777" w:rsidR="00A32231" w:rsidRDefault="00A3223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F3C44" w14:textId="77777777" w:rsidR="00A32231" w:rsidRDefault="00A3223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CAEE" w14:textId="77777777" w:rsidR="00A32231" w:rsidRDefault="00A3223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A60D837" w14:textId="77777777" w:rsidR="00A32231" w:rsidRDefault="00A3223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381F6" w14:textId="77777777" w:rsidR="00A32231" w:rsidRDefault="00A3223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D74E4" w14:textId="77777777" w:rsidR="00A32231" w:rsidRDefault="00A3223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9FCFC" w14:textId="77777777" w:rsidR="00A32231" w:rsidRDefault="00A3223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B2531" w14:textId="77777777" w:rsidR="00A32231" w:rsidRPr="0022092F" w:rsidRDefault="00A3223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E93E0" w14:textId="77777777" w:rsidR="00A32231" w:rsidRDefault="00A3223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72669945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1D740" w14:textId="77777777" w:rsidR="00A32231" w:rsidRDefault="00A32231" w:rsidP="00A3223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BB0BA" w14:textId="77777777" w:rsidR="00A32231" w:rsidRDefault="00A3223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7C0CA" w14:textId="77777777" w:rsidR="00A32231" w:rsidRDefault="00A3223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BCA77" w14:textId="77777777" w:rsidR="00A32231" w:rsidRDefault="00A3223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5A32334" w14:textId="77777777" w:rsidR="00A32231" w:rsidRDefault="00A3223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A51EA" w14:textId="77777777" w:rsidR="00A32231" w:rsidRDefault="00A3223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5578C" w14:textId="77777777" w:rsidR="00A32231" w:rsidRDefault="00A3223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C7205" w14:textId="77777777" w:rsidR="00A32231" w:rsidRDefault="00A3223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F13B1" w14:textId="77777777" w:rsidR="00A32231" w:rsidRPr="0022092F" w:rsidRDefault="00A3223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33A07" w14:textId="77777777" w:rsidR="00A32231" w:rsidRDefault="00A3223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95F861" w14:textId="77777777" w:rsidR="00A32231" w:rsidRPr="00474FB0" w:rsidRDefault="00A3223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A32231" w14:paraId="6E2772C1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2EBF8" w14:textId="77777777" w:rsidR="00A32231" w:rsidRDefault="00A32231" w:rsidP="00A3223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36555" w14:textId="77777777" w:rsidR="00A32231" w:rsidRDefault="00A322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385C" w14:textId="77777777" w:rsidR="00A32231" w:rsidRDefault="00A322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5EA06" w14:textId="77777777" w:rsidR="00A32231" w:rsidRDefault="00A3223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DBFE8C2" w14:textId="77777777" w:rsidR="00A32231" w:rsidRDefault="00A3223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128A0" w14:textId="77777777" w:rsidR="00A32231" w:rsidRDefault="00A322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06D47" w14:textId="77777777" w:rsidR="00A32231" w:rsidRDefault="00A322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CE686" w14:textId="77777777" w:rsidR="00A32231" w:rsidRDefault="00A322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4A98D" w14:textId="77777777" w:rsidR="00A32231" w:rsidRPr="0022092F" w:rsidRDefault="00A322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7558" w14:textId="77777777" w:rsidR="00A32231" w:rsidRDefault="00A3223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1E74D5C3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A4262" w14:textId="77777777" w:rsidR="00A32231" w:rsidRDefault="00A32231" w:rsidP="00A3223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19592" w14:textId="77777777" w:rsidR="00A32231" w:rsidRDefault="00A322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F880" w14:textId="77777777" w:rsidR="00A32231" w:rsidRDefault="00A322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12702" w14:textId="77777777" w:rsidR="00A32231" w:rsidRDefault="00A3223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2F24FC4" w14:textId="77777777" w:rsidR="00A32231" w:rsidRDefault="00A3223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FC73" w14:textId="77777777" w:rsidR="00A32231" w:rsidRDefault="00A322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55E3B77F" w14:textId="77777777" w:rsidR="00A32231" w:rsidRDefault="00A322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1C03564F" w14:textId="77777777" w:rsidR="00A32231" w:rsidRDefault="00A322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E001" w14:textId="77777777" w:rsidR="00A32231" w:rsidRDefault="00A322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84EE5" w14:textId="77777777" w:rsidR="00A32231" w:rsidRDefault="00A322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77A70" w14:textId="77777777" w:rsidR="00A32231" w:rsidRPr="0022092F" w:rsidRDefault="00A322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0ECF6" w14:textId="77777777" w:rsidR="00A32231" w:rsidRDefault="00A3223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51F5DC7" w14:textId="77777777" w:rsidR="00A32231" w:rsidRDefault="00A3223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5F5D6EE9" w14:textId="77777777" w:rsidR="00A32231" w:rsidRDefault="00A3223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A32231" w14:paraId="260F061D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949A6" w14:textId="77777777" w:rsidR="00A32231" w:rsidRDefault="00A32231" w:rsidP="00A3223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B146F" w14:textId="77777777" w:rsidR="00A32231" w:rsidRDefault="00A322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54DBC9D5" w14:textId="77777777" w:rsidR="00A32231" w:rsidRDefault="00A322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AC341" w14:textId="77777777" w:rsidR="00A32231" w:rsidRDefault="00A322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1440A" w14:textId="77777777" w:rsidR="00A32231" w:rsidRDefault="00A3223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6F1C3302" w14:textId="77777777" w:rsidR="00A32231" w:rsidRDefault="00A3223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CBD7" w14:textId="77777777" w:rsidR="00A32231" w:rsidRDefault="00A322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1B12E" w14:textId="77777777" w:rsidR="00A32231" w:rsidRDefault="00A322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6DC6C" w14:textId="77777777" w:rsidR="00A32231" w:rsidRDefault="00A322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2E33E" w14:textId="77777777" w:rsidR="00A32231" w:rsidRPr="0022092F" w:rsidRDefault="00A322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4A15B" w14:textId="77777777" w:rsidR="00A32231" w:rsidRDefault="00A3223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70D1E8F1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A4926" w14:textId="77777777" w:rsidR="00A32231" w:rsidRDefault="00A32231" w:rsidP="00A3223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4FCA3" w14:textId="77777777" w:rsidR="00A32231" w:rsidRDefault="00A322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DE25" w14:textId="77777777" w:rsidR="00A32231" w:rsidRDefault="00A322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2FEB2" w14:textId="77777777" w:rsidR="00A32231" w:rsidRDefault="00A3223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7231B08D" w14:textId="77777777" w:rsidR="00A32231" w:rsidRDefault="00A3223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F12C5" w14:textId="77777777" w:rsidR="00A32231" w:rsidRDefault="00A322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F901205" w14:textId="77777777" w:rsidR="00A32231" w:rsidRDefault="00A322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066F" w14:textId="77777777" w:rsidR="00A32231" w:rsidRDefault="00A322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3A825" w14:textId="77777777" w:rsidR="00A32231" w:rsidRDefault="00A322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6426C" w14:textId="77777777" w:rsidR="00A32231" w:rsidRPr="0022092F" w:rsidRDefault="00A322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EFECE" w14:textId="77777777" w:rsidR="00A32231" w:rsidRDefault="00A3223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FE26A06" w14:textId="77777777" w:rsidR="00A32231" w:rsidRDefault="00A32231">
      <w:pPr>
        <w:spacing w:before="40" w:after="40" w:line="192" w:lineRule="auto"/>
        <w:ind w:right="57"/>
        <w:rPr>
          <w:sz w:val="20"/>
          <w:lang w:val="ro-RO"/>
        </w:rPr>
      </w:pPr>
    </w:p>
    <w:p w14:paraId="5BBF5AC1" w14:textId="77777777" w:rsidR="00A32231" w:rsidRDefault="00A32231" w:rsidP="007F72A5">
      <w:pPr>
        <w:pStyle w:val="Heading1"/>
        <w:spacing w:line="360" w:lineRule="auto"/>
      </w:pPr>
      <w:r>
        <w:t>LINIA 301 O</w:t>
      </w:r>
    </w:p>
    <w:p w14:paraId="57097255" w14:textId="77777777" w:rsidR="00A32231" w:rsidRDefault="00A32231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32231" w14:paraId="1AFF72D3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40704" w14:textId="77777777" w:rsidR="00A32231" w:rsidRDefault="00A32231" w:rsidP="00A3223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DD9A8" w14:textId="77777777" w:rsidR="00A32231" w:rsidRDefault="00A3223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3B429" w14:textId="77777777" w:rsidR="00A32231" w:rsidRPr="00F1029A" w:rsidRDefault="00A3223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35039" w14:textId="77777777" w:rsidR="00A32231" w:rsidRDefault="00A3223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B1997EA" w14:textId="77777777" w:rsidR="00A32231" w:rsidRDefault="00A3223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5B37E" w14:textId="77777777" w:rsidR="00A32231" w:rsidRDefault="00A3223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3A72F" w14:textId="77777777" w:rsidR="00A32231" w:rsidRPr="00F1029A" w:rsidRDefault="00A3223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1C20A" w14:textId="77777777" w:rsidR="00A32231" w:rsidRDefault="00A3223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DDF29" w14:textId="77777777" w:rsidR="00A32231" w:rsidRPr="00F1029A" w:rsidRDefault="00A3223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70674" w14:textId="77777777" w:rsidR="00A32231" w:rsidRDefault="00A3223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654A1124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4C498" w14:textId="77777777" w:rsidR="00A32231" w:rsidRDefault="00A32231" w:rsidP="00A3223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6E10B" w14:textId="77777777" w:rsidR="00A32231" w:rsidRDefault="00A3223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5D6F" w14:textId="77777777" w:rsidR="00A32231" w:rsidRPr="00F1029A" w:rsidRDefault="00A3223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11728" w14:textId="77777777" w:rsidR="00A32231" w:rsidRDefault="00A3223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0623D57" w14:textId="77777777" w:rsidR="00A32231" w:rsidRDefault="00A3223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7E3FC" w14:textId="77777777" w:rsidR="00A32231" w:rsidRDefault="00A3223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208EC" w14:textId="77777777" w:rsidR="00A32231" w:rsidRPr="00F1029A" w:rsidRDefault="00A3223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D1F6C" w14:textId="77777777" w:rsidR="00A32231" w:rsidRDefault="00A3223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B5C54" w14:textId="77777777" w:rsidR="00A32231" w:rsidRPr="00F1029A" w:rsidRDefault="00A3223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0A83" w14:textId="77777777" w:rsidR="00A32231" w:rsidRDefault="00A3223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7AD6AA62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06BD7" w14:textId="77777777" w:rsidR="00A32231" w:rsidRDefault="00A32231" w:rsidP="00A3223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6082D" w14:textId="77777777" w:rsidR="00A32231" w:rsidRDefault="00A3223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5D80" w14:textId="77777777" w:rsidR="00A32231" w:rsidRPr="00F1029A" w:rsidRDefault="00A3223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39EFD" w14:textId="77777777" w:rsidR="00A32231" w:rsidRDefault="00A3223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DD71F30" w14:textId="77777777" w:rsidR="00A32231" w:rsidRDefault="00A32231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42EA8" w14:textId="77777777" w:rsidR="00A32231" w:rsidRDefault="00A3223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EC20A" w14:textId="77777777" w:rsidR="00A32231" w:rsidRPr="00F1029A" w:rsidRDefault="00A3223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DFC3" w14:textId="77777777" w:rsidR="00A32231" w:rsidRDefault="00A3223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3056C" w14:textId="77777777" w:rsidR="00A32231" w:rsidRPr="00F1029A" w:rsidRDefault="00A3223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C1F2" w14:textId="77777777" w:rsidR="00A32231" w:rsidRDefault="00A3223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144638" w14:textId="77777777" w:rsidR="00A32231" w:rsidRDefault="00A3223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A32231" w14:paraId="74D58154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35BDA" w14:textId="77777777" w:rsidR="00A32231" w:rsidRDefault="00A32231" w:rsidP="00A3223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7838D" w14:textId="77777777" w:rsidR="00A32231" w:rsidRDefault="00A3223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E8B65" w14:textId="77777777" w:rsidR="00A32231" w:rsidRPr="00F1029A" w:rsidRDefault="00A3223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66CFF" w14:textId="77777777" w:rsidR="00A32231" w:rsidRDefault="00A32231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70803B2A" w14:textId="77777777" w:rsidR="00A32231" w:rsidRDefault="00A32231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AB3DF" w14:textId="77777777" w:rsidR="00A32231" w:rsidRDefault="00A32231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2831DFE" w14:textId="77777777" w:rsidR="00A32231" w:rsidRDefault="00A32231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28B05" w14:textId="77777777" w:rsidR="00A32231" w:rsidRPr="00F1029A" w:rsidRDefault="00A32231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BFEF4" w14:textId="77777777" w:rsidR="00A32231" w:rsidRDefault="00A32231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0C30F" w14:textId="77777777" w:rsidR="00A32231" w:rsidRPr="00F1029A" w:rsidRDefault="00A32231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81049" w14:textId="77777777" w:rsidR="00A32231" w:rsidRDefault="00A32231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38D554C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F784A" w14:textId="77777777" w:rsidR="00A32231" w:rsidRDefault="00A32231" w:rsidP="00A3223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683A0" w14:textId="77777777" w:rsidR="00A32231" w:rsidRDefault="00A3223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47BAC" w14:textId="77777777" w:rsidR="00A32231" w:rsidRPr="00F1029A" w:rsidRDefault="00A3223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95A90" w14:textId="77777777" w:rsidR="00A32231" w:rsidRDefault="00A3223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594216D" w14:textId="77777777" w:rsidR="00A32231" w:rsidRDefault="00A3223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327A5" w14:textId="77777777" w:rsidR="00A32231" w:rsidRDefault="00A3223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A49EA3" w14:textId="77777777" w:rsidR="00A32231" w:rsidRDefault="00A3223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6A7D0" w14:textId="77777777" w:rsidR="00A32231" w:rsidRPr="00F1029A" w:rsidRDefault="00A3223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08CD0" w14:textId="77777777" w:rsidR="00A32231" w:rsidRDefault="00A3223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6CE85" w14:textId="77777777" w:rsidR="00A32231" w:rsidRPr="00F1029A" w:rsidRDefault="00A3223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D9EAE" w14:textId="77777777" w:rsidR="00A32231" w:rsidRDefault="00A3223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653FCF1A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E2784" w14:textId="77777777" w:rsidR="00A32231" w:rsidRDefault="00A32231" w:rsidP="00A3223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EC3CD" w14:textId="77777777" w:rsidR="00A32231" w:rsidRDefault="00A3223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A68F1" w14:textId="77777777" w:rsidR="00A32231" w:rsidRPr="00F1029A" w:rsidRDefault="00A3223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9462" w14:textId="77777777" w:rsidR="00A32231" w:rsidRDefault="00A3223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C013B3B" w14:textId="77777777" w:rsidR="00A32231" w:rsidRDefault="00A3223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A3927" w14:textId="77777777" w:rsidR="00A32231" w:rsidRDefault="00A3223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87F443D" w14:textId="77777777" w:rsidR="00A32231" w:rsidRDefault="00A3223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9C567" w14:textId="77777777" w:rsidR="00A32231" w:rsidRPr="00F1029A" w:rsidRDefault="00A3223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6FA2C" w14:textId="77777777" w:rsidR="00A32231" w:rsidRDefault="00A3223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870A1" w14:textId="77777777" w:rsidR="00A32231" w:rsidRPr="00F1029A" w:rsidRDefault="00A3223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BA10" w14:textId="77777777" w:rsidR="00A32231" w:rsidRDefault="00A3223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AAAB8CB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909BC" w14:textId="77777777" w:rsidR="00A32231" w:rsidRDefault="00A32231" w:rsidP="00A3223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763B6" w14:textId="77777777" w:rsidR="00A32231" w:rsidRDefault="00A3223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924F7" w14:textId="77777777" w:rsidR="00A32231" w:rsidRPr="00F1029A" w:rsidRDefault="00A3223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C0EA4" w14:textId="77777777" w:rsidR="00A32231" w:rsidRDefault="00A3223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05A8D88" w14:textId="77777777" w:rsidR="00A32231" w:rsidRDefault="00A3223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48015" w14:textId="77777777" w:rsidR="00A32231" w:rsidRDefault="00A3223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AE2921F" w14:textId="77777777" w:rsidR="00A32231" w:rsidRDefault="00A32231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CB010" w14:textId="77777777" w:rsidR="00A32231" w:rsidRPr="00F1029A" w:rsidRDefault="00A3223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B38F1" w14:textId="77777777" w:rsidR="00A32231" w:rsidRDefault="00A3223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45B4E" w14:textId="77777777" w:rsidR="00A32231" w:rsidRPr="00F1029A" w:rsidRDefault="00A3223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F8C6F" w14:textId="77777777" w:rsidR="00A32231" w:rsidRDefault="00A3223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FB7B02" w14:textId="77777777" w:rsidR="00A32231" w:rsidRDefault="00A3223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A32231" w14:paraId="44D5E28E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1F03" w14:textId="77777777" w:rsidR="00A32231" w:rsidRDefault="00A32231" w:rsidP="00A3223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27E2B" w14:textId="77777777" w:rsidR="00A32231" w:rsidRDefault="00A3223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F2DC9" w14:textId="77777777" w:rsidR="00A32231" w:rsidRPr="00F1029A" w:rsidRDefault="00A3223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C3CA7" w14:textId="77777777" w:rsidR="00A32231" w:rsidRDefault="00A32231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FBB31" w14:textId="77777777" w:rsidR="00A32231" w:rsidRDefault="00A3223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B5D2F8E" w14:textId="77777777" w:rsidR="00A32231" w:rsidRDefault="00A3223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0B83" w14:textId="77777777" w:rsidR="00A32231" w:rsidRPr="00F1029A" w:rsidRDefault="00A3223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491E1" w14:textId="77777777" w:rsidR="00A32231" w:rsidRDefault="00A3223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D5727" w14:textId="77777777" w:rsidR="00A32231" w:rsidRPr="00F1029A" w:rsidRDefault="00A3223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55B04" w14:textId="77777777" w:rsidR="00A32231" w:rsidRDefault="00A32231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819F37" w14:textId="77777777" w:rsidR="00A32231" w:rsidRDefault="00A32231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C5D6FF" w14:textId="77777777" w:rsidR="00A32231" w:rsidRDefault="00A32231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A32231" w14:paraId="53DD4043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14D55" w14:textId="77777777" w:rsidR="00A32231" w:rsidRDefault="00A32231" w:rsidP="00A3223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0975D" w14:textId="77777777" w:rsidR="00A32231" w:rsidRDefault="00A3223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B8A54" w14:textId="77777777" w:rsidR="00A32231" w:rsidRPr="00F1029A" w:rsidRDefault="00A3223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66D31" w14:textId="77777777" w:rsidR="00A32231" w:rsidRDefault="00A32231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7BEE0" w14:textId="77777777" w:rsidR="00A32231" w:rsidRDefault="00A32231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73927B8D" w14:textId="77777777" w:rsidR="00A32231" w:rsidRDefault="00A32231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559ACACE" w14:textId="77777777" w:rsidR="00A32231" w:rsidRDefault="00A32231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320F8" w14:textId="77777777" w:rsidR="00A32231" w:rsidRPr="00F1029A" w:rsidRDefault="00A32231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4A5A8" w14:textId="77777777" w:rsidR="00A32231" w:rsidRDefault="00A32231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3F685" w14:textId="77777777" w:rsidR="00A32231" w:rsidRPr="00F1029A" w:rsidRDefault="00A32231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53A03" w14:textId="77777777" w:rsidR="00A32231" w:rsidRDefault="00A32231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DF5BEE" w14:textId="77777777" w:rsidR="00A32231" w:rsidRDefault="00A32231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66D6A74E" w14:textId="77777777" w:rsidR="00A32231" w:rsidRDefault="00A32231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69F73DE1" w14:textId="77777777" w:rsidR="00A32231" w:rsidRDefault="00A32231">
      <w:pPr>
        <w:spacing w:before="40" w:after="40" w:line="192" w:lineRule="auto"/>
        <w:ind w:right="57"/>
        <w:rPr>
          <w:sz w:val="20"/>
          <w:lang w:val="ro-RO"/>
        </w:rPr>
      </w:pPr>
    </w:p>
    <w:p w14:paraId="226D45C9" w14:textId="77777777" w:rsidR="00A32231" w:rsidRDefault="00A32231" w:rsidP="003260D9">
      <w:pPr>
        <w:pStyle w:val="Heading1"/>
        <w:spacing w:line="360" w:lineRule="auto"/>
      </w:pPr>
      <w:r>
        <w:t>LINIA 301 P</w:t>
      </w:r>
    </w:p>
    <w:p w14:paraId="551AF33B" w14:textId="77777777" w:rsidR="00A32231" w:rsidRDefault="00A32231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32231" w14:paraId="13176656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1F5A7" w14:textId="77777777" w:rsidR="00A32231" w:rsidRDefault="00A32231" w:rsidP="00A3223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CBA1" w14:textId="77777777" w:rsidR="00A32231" w:rsidRDefault="00A32231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5AFAA" w14:textId="77777777" w:rsidR="00A32231" w:rsidRPr="001B37B8" w:rsidRDefault="00A3223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0CDDE" w14:textId="77777777" w:rsidR="00A32231" w:rsidRDefault="00A3223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986B7EF" w14:textId="77777777" w:rsidR="00A32231" w:rsidRDefault="00A3223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B1016" w14:textId="77777777" w:rsidR="00A32231" w:rsidRDefault="00A32231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4E1AD" w14:textId="77777777" w:rsidR="00A32231" w:rsidRDefault="00A3223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280D8" w14:textId="77777777" w:rsidR="00A32231" w:rsidRDefault="00A32231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58D86" w14:textId="77777777" w:rsidR="00A32231" w:rsidRPr="001B37B8" w:rsidRDefault="00A3223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32A37" w14:textId="77777777" w:rsidR="00A32231" w:rsidRDefault="00A32231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329F90FF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DA95E" w14:textId="77777777" w:rsidR="00A32231" w:rsidRDefault="00A32231" w:rsidP="00A3223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3080" w14:textId="77777777" w:rsidR="00A32231" w:rsidRDefault="00A32231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C5E8F" w14:textId="77777777" w:rsidR="00A32231" w:rsidRPr="001B37B8" w:rsidRDefault="00A3223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49FC4" w14:textId="77777777" w:rsidR="00A32231" w:rsidRDefault="00A3223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961F9F2" w14:textId="77777777" w:rsidR="00A32231" w:rsidRDefault="00A3223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E874A" w14:textId="77777777" w:rsidR="00A32231" w:rsidRDefault="00A3223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FB92" w14:textId="77777777" w:rsidR="00A32231" w:rsidRDefault="00A3223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7FA23" w14:textId="77777777" w:rsidR="00A32231" w:rsidRDefault="00A3223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3F259" w14:textId="77777777" w:rsidR="00A32231" w:rsidRPr="001B37B8" w:rsidRDefault="00A3223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50DCE" w14:textId="77777777" w:rsidR="00A32231" w:rsidRDefault="00A3223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2C22442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A558A" w14:textId="77777777" w:rsidR="00A32231" w:rsidRDefault="00A32231" w:rsidP="00A3223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04CE1" w14:textId="77777777" w:rsidR="00A32231" w:rsidRDefault="00A32231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1FAA1" w14:textId="77777777" w:rsidR="00A32231" w:rsidRPr="001B37B8" w:rsidRDefault="00A3223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8B061" w14:textId="77777777" w:rsidR="00A32231" w:rsidRDefault="00A3223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3546E" w14:textId="77777777" w:rsidR="00A32231" w:rsidRDefault="00A3223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CC9D" w14:textId="77777777" w:rsidR="00A32231" w:rsidRDefault="00A3223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875E8" w14:textId="77777777" w:rsidR="00A32231" w:rsidRDefault="00A3223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01B14" w14:textId="77777777" w:rsidR="00A32231" w:rsidRPr="001B37B8" w:rsidRDefault="00A3223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B80EB" w14:textId="77777777" w:rsidR="00A32231" w:rsidRDefault="00A3223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3D891E" w14:textId="77777777" w:rsidR="00A32231" w:rsidRDefault="00A3223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A32231" w:rsidRPr="00A8307A" w14:paraId="41A86631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5C215" w14:textId="77777777" w:rsidR="00A32231" w:rsidRPr="00A75A00" w:rsidRDefault="00A32231" w:rsidP="00A32231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36BC1" w14:textId="77777777" w:rsidR="00A32231" w:rsidRPr="00A8307A" w:rsidRDefault="00A32231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9B9EF" w14:textId="77777777" w:rsidR="00A32231" w:rsidRPr="00A8307A" w:rsidRDefault="00A3223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ED22D" w14:textId="77777777" w:rsidR="00A32231" w:rsidRDefault="00A32231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0721E5B6" w14:textId="77777777" w:rsidR="00A32231" w:rsidRPr="00A8307A" w:rsidRDefault="00A32231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63708" w14:textId="77777777" w:rsidR="00A32231" w:rsidRDefault="00A32231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A056C" w14:textId="77777777" w:rsidR="00A32231" w:rsidRDefault="00A3223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EE011" w14:textId="77777777" w:rsidR="00A32231" w:rsidRPr="00A8307A" w:rsidRDefault="00A32231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6D23B" w14:textId="77777777" w:rsidR="00A32231" w:rsidRPr="00A8307A" w:rsidRDefault="00A3223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BE40C" w14:textId="77777777" w:rsidR="00A32231" w:rsidRPr="00A8307A" w:rsidRDefault="00A32231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2A1073C3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54ABA" w14:textId="77777777" w:rsidR="00A32231" w:rsidRDefault="00A32231" w:rsidP="00A3223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0B51B" w14:textId="77777777" w:rsidR="00A32231" w:rsidRDefault="00A32231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0D09B" w14:textId="77777777" w:rsidR="00A32231" w:rsidRPr="001B37B8" w:rsidRDefault="00A3223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FB7A1" w14:textId="77777777" w:rsidR="00A32231" w:rsidRDefault="00A3223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3BA475DA" w14:textId="77777777" w:rsidR="00A32231" w:rsidRDefault="00A3223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A0849" w14:textId="77777777" w:rsidR="00A32231" w:rsidRDefault="00A3223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462C9510" w14:textId="77777777" w:rsidR="00A32231" w:rsidRDefault="00A3223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F57A9" w14:textId="77777777" w:rsidR="00A32231" w:rsidRDefault="00A3223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2C7DB" w14:textId="77777777" w:rsidR="00A32231" w:rsidRDefault="00A3223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181D" w14:textId="77777777" w:rsidR="00A32231" w:rsidRPr="001B37B8" w:rsidRDefault="00A3223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BFE87" w14:textId="77777777" w:rsidR="00A32231" w:rsidRDefault="00A32231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D575EF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5B6D6" w14:textId="77777777" w:rsidR="00A32231" w:rsidRDefault="00A32231" w:rsidP="00A3223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41605" w14:textId="77777777" w:rsidR="00A32231" w:rsidRDefault="00A32231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D9555" w14:textId="77777777" w:rsidR="00A32231" w:rsidRPr="001B37B8" w:rsidRDefault="00A3223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6BDB7" w14:textId="77777777" w:rsidR="00A32231" w:rsidRDefault="00A3223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D78D52B" w14:textId="77777777" w:rsidR="00A32231" w:rsidRDefault="00A3223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6BB98" w14:textId="77777777" w:rsidR="00A32231" w:rsidRDefault="00A3223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4A7A26A" w14:textId="77777777" w:rsidR="00A32231" w:rsidRDefault="00A3223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A170" w14:textId="77777777" w:rsidR="00A32231" w:rsidRPr="001B37B8" w:rsidRDefault="00A3223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412DD" w14:textId="77777777" w:rsidR="00A32231" w:rsidRDefault="00A3223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8591" w14:textId="77777777" w:rsidR="00A32231" w:rsidRPr="001B37B8" w:rsidRDefault="00A3223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51158" w14:textId="77777777" w:rsidR="00A32231" w:rsidRDefault="00A32231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A32231" w14:paraId="2FDBDC7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32FA1" w14:textId="77777777" w:rsidR="00A32231" w:rsidRDefault="00A32231" w:rsidP="00A3223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6FDAB" w14:textId="77777777" w:rsidR="00A32231" w:rsidRDefault="00A3223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E5C38" w14:textId="77777777" w:rsidR="00A32231" w:rsidRPr="001B37B8" w:rsidRDefault="00A3223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494AD" w14:textId="77777777" w:rsidR="00A32231" w:rsidRDefault="00A3223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FC8A3DC" w14:textId="77777777" w:rsidR="00A32231" w:rsidRDefault="00A3223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32827" w14:textId="77777777" w:rsidR="00A32231" w:rsidRDefault="00A3223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E685C79" w14:textId="77777777" w:rsidR="00A32231" w:rsidRDefault="00A3223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074FD" w14:textId="77777777" w:rsidR="00A32231" w:rsidRDefault="00A3223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4B805" w14:textId="77777777" w:rsidR="00A32231" w:rsidRDefault="00A3223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474CE" w14:textId="77777777" w:rsidR="00A32231" w:rsidRPr="001B37B8" w:rsidRDefault="00A3223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1C645" w14:textId="77777777" w:rsidR="00A32231" w:rsidRDefault="00A3223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303131" w14:textId="77777777" w:rsidR="00A32231" w:rsidRDefault="00A3223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A32231" w14:paraId="7DC6F80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5E63A" w14:textId="77777777" w:rsidR="00A32231" w:rsidRDefault="00A32231" w:rsidP="00A3223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DF180" w14:textId="77777777" w:rsidR="00A32231" w:rsidRDefault="00A3223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67857" w14:textId="77777777" w:rsidR="00A32231" w:rsidRPr="001B37B8" w:rsidRDefault="00A3223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38E53" w14:textId="77777777" w:rsidR="00A32231" w:rsidRDefault="00A32231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C57F57E" w14:textId="77777777" w:rsidR="00A32231" w:rsidRDefault="00A32231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DFFA" w14:textId="77777777" w:rsidR="00A32231" w:rsidRDefault="00A32231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CAA67BE" w14:textId="77777777" w:rsidR="00A32231" w:rsidRDefault="00A3223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A969" w14:textId="77777777" w:rsidR="00A32231" w:rsidRDefault="00A3223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DC44" w14:textId="77777777" w:rsidR="00A32231" w:rsidRDefault="00A3223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BDC3E" w14:textId="77777777" w:rsidR="00A32231" w:rsidRPr="001B37B8" w:rsidRDefault="00A3223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1FF3" w14:textId="77777777" w:rsidR="00A32231" w:rsidRDefault="00A32231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8F76A2" w14:textId="77777777" w:rsidR="00A32231" w:rsidRDefault="00A32231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A32231" w14:paraId="0F2B3EA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5C97B" w14:textId="77777777" w:rsidR="00A32231" w:rsidRDefault="00A32231" w:rsidP="00A3223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F62A8" w14:textId="77777777" w:rsidR="00A32231" w:rsidRDefault="00A3223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7AE1" w14:textId="77777777" w:rsidR="00A32231" w:rsidRPr="001B37B8" w:rsidRDefault="00A3223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EFE40" w14:textId="77777777" w:rsidR="00A32231" w:rsidRDefault="00A3223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6ACC865" w14:textId="77777777" w:rsidR="00A32231" w:rsidRDefault="00A3223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0C127" w14:textId="77777777" w:rsidR="00A32231" w:rsidRDefault="00A3223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54ED5AC" w14:textId="77777777" w:rsidR="00A32231" w:rsidRDefault="00A3223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825E3" w14:textId="77777777" w:rsidR="00A32231" w:rsidRDefault="00A3223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25FC9" w14:textId="77777777" w:rsidR="00A32231" w:rsidRDefault="00A3223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98A2" w14:textId="77777777" w:rsidR="00A32231" w:rsidRPr="001B37B8" w:rsidRDefault="00A3223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94701" w14:textId="77777777" w:rsidR="00A32231" w:rsidRDefault="00A3223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D5EE7F" w14:textId="77777777" w:rsidR="00A32231" w:rsidRDefault="00A3223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A32231" w14:paraId="00C8E2E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F4F35" w14:textId="77777777" w:rsidR="00A32231" w:rsidRDefault="00A32231" w:rsidP="00A3223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E631F" w14:textId="77777777" w:rsidR="00A32231" w:rsidRDefault="00A3223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5EF2" w14:textId="77777777" w:rsidR="00A32231" w:rsidRPr="001B37B8" w:rsidRDefault="00A3223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5D15" w14:textId="77777777" w:rsidR="00A32231" w:rsidRDefault="00A32231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BFFA912" w14:textId="77777777" w:rsidR="00A32231" w:rsidRDefault="00A32231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60B74" w14:textId="77777777" w:rsidR="00A32231" w:rsidRDefault="00A3223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4F23AFA" w14:textId="77777777" w:rsidR="00A32231" w:rsidRDefault="00A3223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D80DB" w14:textId="77777777" w:rsidR="00A32231" w:rsidRDefault="00A3223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52AF2" w14:textId="77777777" w:rsidR="00A32231" w:rsidRDefault="00A3223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D7A80" w14:textId="77777777" w:rsidR="00A32231" w:rsidRPr="001B37B8" w:rsidRDefault="00A3223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1729D" w14:textId="77777777" w:rsidR="00A32231" w:rsidRDefault="00A3223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86E374" w14:textId="77777777" w:rsidR="00A32231" w:rsidRDefault="00A3223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D09AA0" w14:textId="77777777" w:rsidR="00A32231" w:rsidRDefault="00A3223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A32231" w14:paraId="354BE38E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4F48F" w14:textId="77777777" w:rsidR="00A32231" w:rsidRDefault="00A32231" w:rsidP="00A3223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6E079" w14:textId="77777777" w:rsidR="00A32231" w:rsidRDefault="00A32231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750C" w14:textId="77777777" w:rsidR="00A32231" w:rsidRPr="001B37B8" w:rsidRDefault="00A3223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D2732" w14:textId="77777777" w:rsidR="00A32231" w:rsidRDefault="00A32231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665A132" w14:textId="77777777" w:rsidR="00A32231" w:rsidRDefault="00A32231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5FB11" w14:textId="77777777" w:rsidR="00A32231" w:rsidRDefault="00A3223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8DD9757" w14:textId="77777777" w:rsidR="00A32231" w:rsidRDefault="00A3223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3803A81E" w14:textId="77777777" w:rsidR="00A32231" w:rsidRDefault="00A3223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5539F" w14:textId="77777777" w:rsidR="00A32231" w:rsidRDefault="00A3223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FAF8" w14:textId="77777777" w:rsidR="00A32231" w:rsidRDefault="00A3223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9A77A" w14:textId="77777777" w:rsidR="00A32231" w:rsidRPr="001B37B8" w:rsidRDefault="00A3223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AD3AD" w14:textId="77777777" w:rsidR="00A32231" w:rsidRDefault="00A32231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678452" w14:textId="77777777" w:rsidR="00A32231" w:rsidRDefault="00A32231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A32231" w14:paraId="6D9F282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5870B" w14:textId="77777777" w:rsidR="00A32231" w:rsidRDefault="00A32231" w:rsidP="00A3223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A7D46" w14:textId="77777777" w:rsidR="00A32231" w:rsidRDefault="00A3223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4BCD2" w14:textId="77777777" w:rsidR="00A32231" w:rsidRPr="001B37B8" w:rsidRDefault="00A3223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CAEB1" w14:textId="77777777" w:rsidR="00A32231" w:rsidRDefault="00A3223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8F66D13" w14:textId="77777777" w:rsidR="00A32231" w:rsidRDefault="00A3223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37B9F" w14:textId="77777777" w:rsidR="00A32231" w:rsidRDefault="00A3223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66A5736" w14:textId="77777777" w:rsidR="00A32231" w:rsidRDefault="00A3223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05AEE" w14:textId="77777777" w:rsidR="00A32231" w:rsidRDefault="00A3223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2BA8" w14:textId="77777777" w:rsidR="00A32231" w:rsidRDefault="00A3223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0CC03" w14:textId="77777777" w:rsidR="00A32231" w:rsidRPr="001B37B8" w:rsidRDefault="00A3223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4BDC" w14:textId="77777777" w:rsidR="00A32231" w:rsidRDefault="00A3223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BDF650" w14:textId="77777777" w:rsidR="00A32231" w:rsidRDefault="00A3223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A32231" w14:paraId="33E41CAA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4A994" w14:textId="77777777" w:rsidR="00A32231" w:rsidRDefault="00A32231" w:rsidP="00A3223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4FD5" w14:textId="77777777" w:rsidR="00A32231" w:rsidRDefault="00A3223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579A5" w14:textId="77777777" w:rsidR="00A32231" w:rsidRPr="001B37B8" w:rsidRDefault="00A3223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86B8E" w14:textId="77777777" w:rsidR="00A32231" w:rsidRDefault="00A3223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CB324C4" w14:textId="77777777" w:rsidR="00A32231" w:rsidRDefault="00A3223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6488D" w14:textId="77777777" w:rsidR="00A32231" w:rsidRDefault="00A3223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369F86E" w14:textId="77777777" w:rsidR="00A32231" w:rsidRDefault="00A3223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C5812" w14:textId="77777777" w:rsidR="00A32231" w:rsidRDefault="00A3223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88A6" w14:textId="77777777" w:rsidR="00A32231" w:rsidRDefault="00A3223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62789" w14:textId="77777777" w:rsidR="00A32231" w:rsidRPr="001B37B8" w:rsidRDefault="00A3223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7ADCD" w14:textId="77777777" w:rsidR="00A32231" w:rsidRDefault="00A3223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F37534" w14:textId="77777777" w:rsidR="00A32231" w:rsidRDefault="00A3223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A32231" w14:paraId="0531C8FE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C7841" w14:textId="77777777" w:rsidR="00A32231" w:rsidRDefault="00A32231" w:rsidP="00A3223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E2EEE" w14:textId="77777777" w:rsidR="00A32231" w:rsidRDefault="00A3223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B27B7" w14:textId="77777777" w:rsidR="00A32231" w:rsidRPr="001B37B8" w:rsidRDefault="00A3223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F8DB8" w14:textId="77777777" w:rsidR="00A32231" w:rsidRDefault="00A3223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B0C9772" w14:textId="77777777" w:rsidR="00A32231" w:rsidRDefault="00A3223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AD4D2" w14:textId="77777777" w:rsidR="00A32231" w:rsidRDefault="00A3223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33F0D" w14:textId="77777777" w:rsidR="00A32231" w:rsidRDefault="00A3223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6A97E" w14:textId="77777777" w:rsidR="00A32231" w:rsidRDefault="00A3223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12376" w14:textId="77777777" w:rsidR="00A32231" w:rsidRPr="001B37B8" w:rsidRDefault="00A3223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A33CB" w14:textId="77777777" w:rsidR="00A32231" w:rsidRDefault="00A3223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11254C52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86E5F" w14:textId="77777777" w:rsidR="00A32231" w:rsidRDefault="00A32231" w:rsidP="00A3223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11E6" w14:textId="77777777" w:rsidR="00A32231" w:rsidRDefault="00A3223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E60CC" w14:textId="77777777" w:rsidR="00A32231" w:rsidRPr="001B37B8" w:rsidRDefault="00A3223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44D73" w14:textId="77777777" w:rsidR="00A32231" w:rsidRDefault="00A3223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F7BF85D" w14:textId="77777777" w:rsidR="00A32231" w:rsidRDefault="00A3223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DB7A" w14:textId="77777777" w:rsidR="00A32231" w:rsidRDefault="00A3223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337D366" w14:textId="77777777" w:rsidR="00A32231" w:rsidRDefault="00A3223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E876" w14:textId="77777777" w:rsidR="00A32231" w:rsidRDefault="00A3223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F319" w14:textId="77777777" w:rsidR="00A32231" w:rsidRDefault="00A3223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1E638" w14:textId="77777777" w:rsidR="00A32231" w:rsidRPr="001B37B8" w:rsidRDefault="00A3223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9A78A" w14:textId="77777777" w:rsidR="00A32231" w:rsidRDefault="00A3223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FD57FD" w14:textId="77777777" w:rsidR="00A32231" w:rsidRDefault="00A3223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A32231" w14:paraId="2C1AFA97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D9D3C" w14:textId="77777777" w:rsidR="00A32231" w:rsidRDefault="00A32231" w:rsidP="00A3223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5F085" w14:textId="77777777" w:rsidR="00A32231" w:rsidRDefault="00A32231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90378" w14:textId="77777777" w:rsidR="00A32231" w:rsidRPr="001B37B8" w:rsidRDefault="00A3223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6F4AE" w14:textId="77777777" w:rsidR="00A32231" w:rsidRDefault="00A3223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2C561C5" w14:textId="77777777" w:rsidR="00A32231" w:rsidRDefault="00A3223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4A301" w14:textId="77777777" w:rsidR="00A32231" w:rsidRDefault="00A3223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92E1F13" w14:textId="77777777" w:rsidR="00A32231" w:rsidRDefault="00A3223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0136" w14:textId="77777777" w:rsidR="00A32231" w:rsidRDefault="00A3223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A17E8" w14:textId="77777777" w:rsidR="00A32231" w:rsidRDefault="00A3223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40E54" w14:textId="77777777" w:rsidR="00A32231" w:rsidRPr="001B37B8" w:rsidRDefault="00A3223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66757" w14:textId="77777777" w:rsidR="00A32231" w:rsidRDefault="00A3223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671846" w14:textId="77777777" w:rsidR="00A32231" w:rsidRDefault="00A3223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A32231" w14:paraId="4D2DFBB6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C4AE6" w14:textId="77777777" w:rsidR="00A32231" w:rsidRDefault="00A32231" w:rsidP="00A3223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21D70" w14:textId="77777777" w:rsidR="00A32231" w:rsidRDefault="00A3223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04143" w14:textId="77777777" w:rsidR="00A32231" w:rsidRPr="001B37B8" w:rsidRDefault="00A3223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44635" w14:textId="77777777" w:rsidR="00A32231" w:rsidRDefault="00A3223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F66592A" w14:textId="77777777" w:rsidR="00A32231" w:rsidRDefault="00A3223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7F0A" w14:textId="77777777" w:rsidR="00A32231" w:rsidRDefault="00A32231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27519A38" w14:textId="77777777" w:rsidR="00A32231" w:rsidRDefault="00A32231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00962C4A" w14:textId="77777777" w:rsidR="00A32231" w:rsidRDefault="00A32231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DD379" w14:textId="77777777" w:rsidR="00A32231" w:rsidRPr="001B37B8" w:rsidRDefault="00A3223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69277" w14:textId="77777777" w:rsidR="00A32231" w:rsidRDefault="00A3223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A579" w14:textId="77777777" w:rsidR="00A32231" w:rsidRPr="001B37B8" w:rsidRDefault="00A3223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20B08" w14:textId="77777777" w:rsidR="00A32231" w:rsidRDefault="00A3223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14C313E4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E4BBB" w14:textId="77777777" w:rsidR="00A32231" w:rsidRDefault="00A32231" w:rsidP="00A3223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C443D" w14:textId="77777777" w:rsidR="00A32231" w:rsidRDefault="00A3223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A304" w14:textId="77777777" w:rsidR="00A32231" w:rsidRPr="001B37B8" w:rsidRDefault="00A3223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49589" w14:textId="77777777" w:rsidR="00A32231" w:rsidRDefault="00A32231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053994BF" w14:textId="77777777" w:rsidR="00A32231" w:rsidRDefault="00A3223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0D0C0D0D" w14:textId="77777777" w:rsidR="00A32231" w:rsidRDefault="00A3223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D5EE7" w14:textId="77777777" w:rsidR="00A32231" w:rsidRDefault="00A3223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30E79B7" w14:textId="77777777" w:rsidR="00A32231" w:rsidRDefault="00A3223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04B5C" w14:textId="77777777" w:rsidR="00A32231" w:rsidRPr="001B37B8" w:rsidRDefault="00A3223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7AEDC" w14:textId="77777777" w:rsidR="00A32231" w:rsidRDefault="00A3223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C0EBA" w14:textId="77777777" w:rsidR="00A32231" w:rsidRPr="001B37B8" w:rsidRDefault="00A3223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DE97C" w14:textId="77777777" w:rsidR="00A32231" w:rsidRDefault="00A3223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06E97C52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EBD24" w14:textId="77777777" w:rsidR="00A32231" w:rsidRDefault="00A32231" w:rsidP="00A3223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AC11A" w14:textId="77777777" w:rsidR="00A32231" w:rsidRDefault="00A3223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EF709" w14:textId="77777777" w:rsidR="00A32231" w:rsidRPr="001B37B8" w:rsidRDefault="00A3223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7E006" w14:textId="77777777" w:rsidR="00A32231" w:rsidRDefault="00A3223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FDA1227" w14:textId="77777777" w:rsidR="00A32231" w:rsidRDefault="00A3223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76969" w14:textId="77777777" w:rsidR="00A32231" w:rsidRDefault="00A3223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D93DC1B" w14:textId="77777777" w:rsidR="00A32231" w:rsidRDefault="00A3223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FAE21" w14:textId="77777777" w:rsidR="00A32231" w:rsidRPr="001B37B8" w:rsidRDefault="00A3223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81C46" w14:textId="77777777" w:rsidR="00A32231" w:rsidRDefault="00A3223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1A60A" w14:textId="77777777" w:rsidR="00A32231" w:rsidRPr="001B37B8" w:rsidRDefault="00A3223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83BC" w14:textId="77777777" w:rsidR="00A32231" w:rsidRDefault="00A3223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1F8CB030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31208" w14:textId="77777777" w:rsidR="00A32231" w:rsidRDefault="00A32231" w:rsidP="00A3223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7983E" w14:textId="77777777" w:rsidR="00A32231" w:rsidRDefault="00A3223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6C78" w14:textId="77777777" w:rsidR="00A32231" w:rsidRPr="001B37B8" w:rsidRDefault="00A3223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31CD" w14:textId="77777777" w:rsidR="00A32231" w:rsidRDefault="00A3223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4E16934" w14:textId="77777777" w:rsidR="00A32231" w:rsidRDefault="00A3223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DC0A9" w14:textId="77777777" w:rsidR="00A32231" w:rsidRDefault="00A3223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7250C41" w14:textId="77777777" w:rsidR="00A32231" w:rsidRDefault="00A3223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3F301" w14:textId="77777777" w:rsidR="00A32231" w:rsidRPr="001B37B8" w:rsidRDefault="00A3223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E3B96" w14:textId="77777777" w:rsidR="00A32231" w:rsidRDefault="00A3223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0DB9B" w14:textId="77777777" w:rsidR="00A32231" w:rsidRPr="001B37B8" w:rsidRDefault="00A3223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5BBA7" w14:textId="77777777" w:rsidR="00A32231" w:rsidRDefault="00A3223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72A182DB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FF5F4" w14:textId="77777777" w:rsidR="00A32231" w:rsidRDefault="00A32231" w:rsidP="00A3223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B8DA5" w14:textId="77777777" w:rsidR="00A32231" w:rsidRDefault="00A3223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5E475" w14:textId="77777777" w:rsidR="00A32231" w:rsidRPr="001B37B8" w:rsidRDefault="00A3223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3D77" w14:textId="77777777" w:rsidR="00A32231" w:rsidRDefault="00A3223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EC4B35B" w14:textId="77777777" w:rsidR="00A32231" w:rsidRDefault="00A3223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17B95" w14:textId="77777777" w:rsidR="00A32231" w:rsidRDefault="00A3223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E8ECE94" w14:textId="77777777" w:rsidR="00A32231" w:rsidRDefault="00A3223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80098" w14:textId="77777777" w:rsidR="00A32231" w:rsidRPr="001B37B8" w:rsidRDefault="00A3223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BB8BD" w14:textId="77777777" w:rsidR="00A32231" w:rsidRDefault="00A3223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AE554" w14:textId="77777777" w:rsidR="00A32231" w:rsidRPr="001B37B8" w:rsidRDefault="00A3223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CA9F9" w14:textId="77777777" w:rsidR="00A32231" w:rsidRDefault="00A3223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1A390284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5FDC0" w14:textId="77777777" w:rsidR="00A32231" w:rsidRDefault="00A32231" w:rsidP="00A3223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481B3" w14:textId="77777777" w:rsidR="00A32231" w:rsidRDefault="00A3223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0666D" w14:textId="77777777" w:rsidR="00A32231" w:rsidRPr="001B37B8" w:rsidRDefault="00A3223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6387F" w14:textId="77777777" w:rsidR="00A32231" w:rsidRDefault="00A3223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182175B" w14:textId="77777777" w:rsidR="00A32231" w:rsidRDefault="00A3223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6F93D" w14:textId="77777777" w:rsidR="00A32231" w:rsidRDefault="00A3223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A548AAE" w14:textId="77777777" w:rsidR="00A32231" w:rsidRDefault="00A3223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8EFCF" w14:textId="77777777" w:rsidR="00A32231" w:rsidRPr="001B37B8" w:rsidRDefault="00A3223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8D53" w14:textId="77777777" w:rsidR="00A32231" w:rsidRDefault="00A3223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E7AAC" w14:textId="77777777" w:rsidR="00A32231" w:rsidRPr="001B37B8" w:rsidRDefault="00A3223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50A4D" w14:textId="77777777" w:rsidR="00A32231" w:rsidRDefault="00A3223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82253ED" w14:textId="77777777" w:rsidR="00A32231" w:rsidRDefault="00A32231">
      <w:pPr>
        <w:spacing w:before="40" w:after="40" w:line="192" w:lineRule="auto"/>
        <w:ind w:right="57"/>
        <w:rPr>
          <w:sz w:val="20"/>
          <w:lang w:val="ro-RO"/>
        </w:rPr>
      </w:pPr>
    </w:p>
    <w:p w14:paraId="566CDA1F" w14:textId="77777777" w:rsidR="00A32231" w:rsidRDefault="00A32231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14:paraId="28F8AB42" w14:textId="77777777" w:rsidR="00A32231" w:rsidRDefault="00A32231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32231" w14:paraId="445C9ABF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ECE34" w14:textId="77777777" w:rsidR="00A32231" w:rsidRDefault="00A32231" w:rsidP="00A3223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988D1" w14:textId="77777777" w:rsidR="00A32231" w:rsidRDefault="00A3223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2914B" w14:textId="77777777" w:rsidR="00A32231" w:rsidRPr="00594E5B" w:rsidRDefault="00A3223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CBC25" w14:textId="77777777" w:rsidR="00A32231" w:rsidRDefault="00A32231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582A9F5F" w14:textId="77777777" w:rsidR="00A32231" w:rsidRDefault="00A32231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7630E7BC" w14:textId="77777777" w:rsidR="00A32231" w:rsidRDefault="00A32231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70A89" w14:textId="77777777" w:rsidR="00A32231" w:rsidRDefault="00A3223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539C11B2" w14:textId="77777777" w:rsidR="00A32231" w:rsidRDefault="00A3223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14:paraId="255FB108" w14:textId="77777777" w:rsidR="00A32231" w:rsidRDefault="00A3223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31751CD" w14:textId="77777777" w:rsidR="00A32231" w:rsidRDefault="00A3223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A13C5" w14:textId="77777777" w:rsidR="00A32231" w:rsidRPr="00594E5B" w:rsidRDefault="00A3223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52E6D" w14:textId="77777777" w:rsidR="00A32231" w:rsidRDefault="00A3223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2FED7" w14:textId="77777777" w:rsidR="00A32231" w:rsidRPr="00594E5B" w:rsidRDefault="00A3223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73F85" w14:textId="77777777" w:rsidR="00A32231" w:rsidRDefault="00A32231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7D034600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96B87" w14:textId="77777777" w:rsidR="00A32231" w:rsidRDefault="00A32231" w:rsidP="00A3223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EE13A" w14:textId="77777777" w:rsidR="00A32231" w:rsidRDefault="00A3223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336FA" w14:textId="77777777" w:rsidR="00A32231" w:rsidRPr="00594E5B" w:rsidRDefault="00A3223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0E48B" w14:textId="77777777" w:rsidR="00A32231" w:rsidRDefault="00A32231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428C8C87" w14:textId="77777777" w:rsidR="00A32231" w:rsidRDefault="00A32231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24F7DD54" w14:textId="77777777" w:rsidR="00A32231" w:rsidRDefault="00A32231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2A187" w14:textId="77777777" w:rsidR="00A32231" w:rsidRDefault="00A3223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B92DC" w14:textId="77777777" w:rsidR="00A32231" w:rsidRPr="00594E5B" w:rsidRDefault="00A3223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BB19" w14:textId="77777777" w:rsidR="00A32231" w:rsidRDefault="00A3223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51E7" w14:textId="77777777" w:rsidR="00A32231" w:rsidRPr="00594E5B" w:rsidRDefault="00A3223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5B7A6" w14:textId="77777777" w:rsidR="00A32231" w:rsidRDefault="00A32231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36383E0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16105" w14:textId="77777777" w:rsidR="00A32231" w:rsidRDefault="00A32231" w:rsidP="00A3223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3A967" w14:textId="77777777" w:rsidR="00A32231" w:rsidRDefault="00A3223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68AD1" w14:textId="77777777" w:rsidR="00A32231" w:rsidRPr="00594E5B" w:rsidRDefault="00A3223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85452" w14:textId="77777777" w:rsidR="00A32231" w:rsidRDefault="00A32231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1F67AE99" w14:textId="77777777" w:rsidR="00A32231" w:rsidRDefault="00A32231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67A1F121" w14:textId="77777777" w:rsidR="00A32231" w:rsidRDefault="00A32231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14:paraId="4AAC7F1E" w14:textId="77777777" w:rsidR="00A32231" w:rsidRDefault="00A32231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6C9A" w14:textId="77777777" w:rsidR="00A32231" w:rsidRDefault="00A3223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42D75" w14:textId="77777777" w:rsidR="00A32231" w:rsidRDefault="00A3223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0AF5B" w14:textId="77777777" w:rsidR="00A32231" w:rsidRDefault="00A32231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40556" w14:textId="77777777" w:rsidR="00A32231" w:rsidRPr="00594E5B" w:rsidRDefault="00A32231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6E76" w14:textId="77777777" w:rsidR="00A32231" w:rsidRDefault="00A32231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3E9A7C12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70E80" w14:textId="77777777" w:rsidR="00A32231" w:rsidRDefault="00A32231" w:rsidP="00A3223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43470" w14:textId="77777777" w:rsidR="00A32231" w:rsidRDefault="00A32231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CBB21" w14:textId="77777777" w:rsidR="00A32231" w:rsidRPr="00594E5B" w:rsidRDefault="00A32231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A001" w14:textId="77777777" w:rsidR="00A32231" w:rsidRDefault="00A32231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691E16FC" w14:textId="77777777" w:rsidR="00A32231" w:rsidRDefault="00A32231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14:paraId="4264AC78" w14:textId="77777777" w:rsidR="00A32231" w:rsidRDefault="00A32231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95927" w14:textId="77777777" w:rsidR="00A32231" w:rsidRDefault="00A32231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521DF3AD" w14:textId="77777777" w:rsidR="00A32231" w:rsidRDefault="00A32231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A0AC3" w14:textId="77777777" w:rsidR="00A32231" w:rsidRDefault="00A32231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BCFA8" w14:textId="77777777" w:rsidR="00A32231" w:rsidRDefault="00A32231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A1A53" w14:textId="77777777" w:rsidR="00A32231" w:rsidRPr="00594E5B" w:rsidRDefault="00A32231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0C822" w14:textId="77777777" w:rsidR="00A32231" w:rsidRDefault="00A32231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315EC6FC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68F76" w14:textId="77777777" w:rsidR="00A32231" w:rsidRDefault="00A32231" w:rsidP="00A3223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24C" w14:textId="77777777" w:rsidR="00A32231" w:rsidRDefault="00A32231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5950C" w14:textId="77777777" w:rsidR="00A32231" w:rsidRPr="00594E5B" w:rsidRDefault="00A32231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3B583" w14:textId="77777777" w:rsidR="00A32231" w:rsidRDefault="00A32231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69775FB8" w14:textId="77777777" w:rsidR="00A32231" w:rsidRDefault="00A32231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FFCDF" w14:textId="77777777" w:rsidR="00A32231" w:rsidRDefault="00A32231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14:paraId="4BB4C77C" w14:textId="77777777" w:rsidR="00A32231" w:rsidRDefault="00A32231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5BD08" w14:textId="77777777" w:rsidR="00A32231" w:rsidRDefault="00A32231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1C5B6" w14:textId="77777777" w:rsidR="00A32231" w:rsidRDefault="00A32231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A7683" w14:textId="77777777" w:rsidR="00A32231" w:rsidRPr="00594E5B" w:rsidRDefault="00A32231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5D8C" w14:textId="77777777" w:rsidR="00A32231" w:rsidRDefault="00A32231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182D031A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48671" w14:textId="77777777" w:rsidR="00A32231" w:rsidRDefault="00A32231" w:rsidP="00A3223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66F2B" w14:textId="77777777" w:rsidR="00A32231" w:rsidRDefault="00A32231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3C7D2" w14:textId="77777777" w:rsidR="00A32231" w:rsidRPr="00594E5B" w:rsidRDefault="00A32231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59F3B" w14:textId="77777777" w:rsidR="00A32231" w:rsidRDefault="00A32231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048A490B" w14:textId="77777777" w:rsidR="00A32231" w:rsidRDefault="00A32231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14:paraId="4820DDB9" w14:textId="77777777" w:rsidR="00A32231" w:rsidRDefault="00A32231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6DAEC" w14:textId="77777777" w:rsidR="00A32231" w:rsidRDefault="00A32231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46696BF9" w14:textId="77777777" w:rsidR="00A32231" w:rsidRDefault="00A32231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F9EF" w14:textId="77777777" w:rsidR="00A32231" w:rsidRDefault="00A32231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434CB" w14:textId="77777777" w:rsidR="00A32231" w:rsidRDefault="00A32231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29F5" w14:textId="77777777" w:rsidR="00A32231" w:rsidRPr="00594E5B" w:rsidRDefault="00A32231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89085" w14:textId="77777777" w:rsidR="00A32231" w:rsidRDefault="00A32231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1DCCC8C" w14:textId="77777777" w:rsidR="00A32231" w:rsidRDefault="00A32231">
      <w:pPr>
        <w:spacing w:before="40" w:after="40" w:line="192" w:lineRule="auto"/>
        <w:ind w:right="57"/>
        <w:rPr>
          <w:sz w:val="20"/>
          <w:lang w:val="en-US"/>
        </w:rPr>
      </w:pPr>
    </w:p>
    <w:p w14:paraId="48BA4EC0" w14:textId="77777777" w:rsidR="00A32231" w:rsidRDefault="00A32231" w:rsidP="00343A98">
      <w:pPr>
        <w:pStyle w:val="Heading1"/>
        <w:spacing w:line="360" w:lineRule="auto"/>
      </w:pPr>
      <w:r>
        <w:t>LINIA 314 A</w:t>
      </w:r>
    </w:p>
    <w:p w14:paraId="2E6C0A58" w14:textId="77777777" w:rsidR="00A32231" w:rsidRDefault="00A32231" w:rsidP="007802E0">
      <w:pPr>
        <w:pStyle w:val="Heading1"/>
        <w:spacing w:line="360" w:lineRule="auto"/>
        <w:rPr>
          <w:b w:val="0"/>
          <w:bCs w:val="0"/>
          <w:sz w:val="8"/>
        </w:rPr>
      </w:pPr>
      <w:r>
        <w:t>DÂRSTE - BRAŞOV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A32231" w14:paraId="24A7777A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5AFB5" w14:textId="77777777" w:rsidR="00A32231" w:rsidRDefault="00A32231" w:rsidP="00A3223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26F25" w14:textId="77777777" w:rsidR="00A32231" w:rsidRDefault="00A32231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EC7B8" w14:textId="77777777" w:rsidR="00A32231" w:rsidRPr="00014089" w:rsidRDefault="00A32231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B031" w14:textId="77777777" w:rsidR="00A32231" w:rsidRDefault="00A32231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14:paraId="3D64132E" w14:textId="77777777" w:rsidR="00A32231" w:rsidRDefault="00A32231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09B36" w14:textId="77777777" w:rsidR="00A32231" w:rsidRDefault="00A32231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F35BE" w14:textId="77777777" w:rsidR="00A32231" w:rsidRPr="00014089" w:rsidRDefault="00A32231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D8CAC" w14:textId="77777777" w:rsidR="00A32231" w:rsidRDefault="00A32231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163+500</w:t>
            </w:r>
          </w:p>
          <w:p w14:paraId="6FDA635F" w14:textId="77777777" w:rsidR="00A32231" w:rsidRDefault="00A32231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318E4" w14:textId="77777777" w:rsidR="00A32231" w:rsidRDefault="00A32231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EB386" w14:textId="77777777" w:rsidR="00A32231" w:rsidRDefault="00A32231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8BA0D92" w14:textId="77777777" w:rsidR="00A32231" w:rsidRDefault="00A32231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32231" w14:paraId="3F1FAC18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F4A34" w14:textId="77777777" w:rsidR="00A32231" w:rsidRDefault="00A32231" w:rsidP="00A3223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8049" w14:textId="77777777" w:rsidR="00A32231" w:rsidRDefault="00A32231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163+360</w:t>
            </w:r>
          </w:p>
          <w:p w14:paraId="0CBC50BB" w14:textId="77777777" w:rsidR="00A32231" w:rsidRDefault="00A32231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1D21A" w14:textId="77777777" w:rsidR="00A32231" w:rsidRPr="00014089" w:rsidRDefault="00A32231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03D1" w14:textId="77777777" w:rsidR="00A32231" w:rsidRDefault="00A32231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14:paraId="621D30A1" w14:textId="77777777" w:rsidR="00A32231" w:rsidRDefault="00A32231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F8A2D" w14:textId="77777777" w:rsidR="00A32231" w:rsidRDefault="00A32231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9339" w14:textId="77777777" w:rsidR="00A32231" w:rsidRPr="00014089" w:rsidRDefault="00A32231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D85C" w14:textId="77777777" w:rsidR="00A32231" w:rsidRDefault="00A32231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9156A" w14:textId="77777777" w:rsidR="00A32231" w:rsidRDefault="00A32231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77519" w14:textId="77777777" w:rsidR="00A32231" w:rsidRDefault="00A32231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D242803" w14:textId="77777777" w:rsidR="00A32231" w:rsidRDefault="00A32231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32231" w14:paraId="33E0E028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9E69E" w14:textId="77777777" w:rsidR="00A32231" w:rsidRDefault="00A32231" w:rsidP="00A3223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10355" w14:textId="77777777" w:rsidR="00A32231" w:rsidRDefault="00A32231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995BE" w14:textId="77777777" w:rsidR="00A32231" w:rsidRPr="00014089" w:rsidRDefault="00A32231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266E6" w14:textId="77777777" w:rsidR="00A32231" w:rsidRDefault="00A32231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Dârste -</w:t>
            </w:r>
          </w:p>
          <w:p w14:paraId="34426D55" w14:textId="77777777" w:rsidR="00A32231" w:rsidRDefault="00A32231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91F4E" w14:textId="77777777" w:rsidR="00A32231" w:rsidRDefault="00A32231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F3D7" w14:textId="77777777" w:rsidR="00A32231" w:rsidRPr="00014089" w:rsidRDefault="00A32231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1465C" w14:textId="77777777" w:rsidR="00A32231" w:rsidRDefault="00A32231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14:paraId="66E52DA8" w14:textId="77777777" w:rsidR="00A32231" w:rsidRDefault="00A32231" w:rsidP="007A47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169+209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57827" w14:textId="77777777" w:rsidR="00A32231" w:rsidRDefault="00A32231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F15C9" w14:textId="77777777" w:rsidR="00A32231" w:rsidRDefault="00A32231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AE37A8A" w14:textId="77777777" w:rsidR="00A32231" w:rsidRDefault="00A32231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32231" w14:paraId="27AE2064" w14:textId="77777777" w:rsidTr="009B2C8B">
        <w:trPr>
          <w:cantSplit/>
          <w:trHeight w:val="5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41C7F" w14:textId="77777777" w:rsidR="00A32231" w:rsidRDefault="00A32231" w:rsidP="00A3223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164C" w14:textId="77777777" w:rsidR="00A32231" w:rsidRDefault="00A32231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1323" w14:textId="77777777" w:rsidR="00A32231" w:rsidRPr="00014089" w:rsidRDefault="00A32231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0206" w14:textId="77777777" w:rsidR="00A32231" w:rsidRDefault="00A32231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D1B97FE" w14:textId="77777777" w:rsidR="00A32231" w:rsidRDefault="00A32231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AFC2" w14:textId="77777777" w:rsidR="00A32231" w:rsidRDefault="00A32231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D8012" w14:textId="77777777" w:rsidR="00A32231" w:rsidRPr="00014089" w:rsidRDefault="00A32231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6D6CD" w14:textId="77777777" w:rsidR="00A32231" w:rsidRDefault="00A32231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B7361" w14:textId="77777777" w:rsidR="00A32231" w:rsidRDefault="00A32231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2248" w14:textId="77777777" w:rsidR="00A32231" w:rsidRDefault="00A32231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32231" w14:paraId="4A92C4D8" w14:textId="77777777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D5619" w14:textId="77777777" w:rsidR="00A32231" w:rsidRDefault="00A32231" w:rsidP="00A3223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CD8A5" w14:textId="77777777" w:rsidR="00A32231" w:rsidRDefault="00A32231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00A6F" w14:textId="77777777" w:rsidR="00A32231" w:rsidRPr="00014089" w:rsidRDefault="00A32231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D0BA9" w14:textId="77777777" w:rsidR="00A32231" w:rsidRDefault="00A32231" w:rsidP="00F415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EE502E0" w14:textId="77777777" w:rsidR="00A32231" w:rsidRDefault="00A32231" w:rsidP="006878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C12DB" w14:textId="77777777" w:rsidR="00A32231" w:rsidRDefault="00A32231" w:rsidP="00F415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C4057" w14:textId="77777777" w:rsidR="00A32231" w:rsidRPr="00014089" w:rsidRDefault="00A32231" w:rsidP="00F415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D08D9" w14:textId="77777777" w:rsidR="00A32231" w:rsidRDefault="00A32231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92C00" w14:textId="77777777" w:rsidR="00A32231" w:rsidRDefault="00A32231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9B431" w14:textId="77777777" w:rsidR="00A32231" w:rsidRDefault="00A32231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32231" w14:paraId="6E005A6C" w14:textId="77777777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674D9" w14:textId="77777777" w:rsidR="00A32231" w:rsidRDefault="00A32231" w:rsidP="00A3223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95A0" w14:textId="77777777" w:rsidR="00A32231" w:rsidRDefault="00A32231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2116F" w14:textId="77777777" w:rsidR="00A32231" w:rsidRPr="00014089" w:rsidRDefault="00A32231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3C842" w14:textId="77777777" w:rsidR="00A32231" w:rsidRDefault="00A32231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8B66C43" w14:textId="77777777" w:rsidR="00A32231" w:rsidRDefault="00A32231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4097A" w14:textId="77777777" w:rsidR="00A32231" w:rsidRDefault="00A32231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7DCC5D91" w14:textId="77777777" w:rsidR="00A32231" w:rsidRDefault="00A32231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721F" w14:textId="77777777" w:rsidR="00A32231" w:rsidRPr="00014089" w:rsidRDefault="00A32231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DF36" w14:textId="77777777" w:rsidR="00A32231" w:rsidRDefault="00A32231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ED30" w14:textId="77777777" w:rsidR="00A32231" w:rsidRDefault="00A32231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72AB8" w14:textId="77777777" w:rsidR="00A32231" w:rsidRDefault="00A32231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1 - 4 Grupa A </w:t>
            </w:r>
          </w:p>
          <w:p w14:paraId="49AEBE58" w14:textId="77777777" w:rsidR="00A32231" w:rsidRDefault="00A32231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X.</w:t>
            </w:r>
          </w:p>
          <w:p w14:paraId="4FC90637" w14:textId="77777777" w:rsidR="00A32231" w:rsidRDefault="00A32231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32231" w14:paraId="6CF8AB8F" w14:textId="77777777" w:rsidTr="009845E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9D766" w14:textId="77777777" w:rsidR="00A32231" w:rsidRDefault="00A32231" w:rsidP="00A3223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928C4" w14:textId="77777777" w:rsidR="00A32231" w:rsidRDefault="00A32231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DB056" w14:textId="77777777" w:rsidR="00A32231" w:rsidRPr="00014089" w:rsidRDefault="00A32231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29181" w14:textId="77777777" w:rsidR="00A32231" w:rsidRDefault="00A32231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6C4FFE4" w14:textId="77777777" w:rsidR="00A32231" w:rsidRDefault="00A32231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7E99BBBF" w14:textId="77777777" w:rsidR="00A32231" w:rsidRDefault="00A32231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47A35" w14:textId="77777777" w:rsidR="00A32231" w:rsidRDefault="00A32231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12BC8" w14:textId="77777777" w:rsidR="00A32231" w:rsidRPr="00014089" w:rsidRDefault="00A32231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95A1D" w14:textId="77777777" w:rsidR="00A32231" w:rsidRDefault="00A32231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30F2A" w14:textId="77777777" w:rsidR="00A32231" w:rsidRDefault="00A32231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95EDB" w14:textId="77777777" w:rsidR="00A32231" w:rsidRDefault="00A32231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32231" w14:paraId="687816EF" w14:textId="77777777" w:rsidTr="009845EE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A8008" w14:textId="77777777" w:rsidR="00A32231" w:rsidRDefault="00A32231" w:rsidP="00A3223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7D9C" w14:textId="77777777" w:rsidR="00A32231" w:rsidRDefault="00A32231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5A72E" w14:textId="77777777" w:rsidR="00A32231" w:rsidRPr="00014089" w:rsidRDefault="00A32231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B83EC" w14:textId="77777777" w:rsidR="00A32231" w:rsidRDefault="00A32231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880EA60" w14:textId="77777777" w:rsidR="00A32231" w:rsidRDefault="00A32231" w:rsidP="008A49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54AC1F18" w14:textId="77777777" w:rsidR="00A32231" w:rsidRDefault="00A32231" w:rsidP="00331E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1BABA" w14:textId="77777777" w:rsidR="00A32231" w:rsidRDefault="00A32231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57B3" w14:textId="77777777" w:rsidR="00A32231" w:rsidRPr="00014089" w:rsidRDefault="00A32231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2379B" w14:textId="77777777" w:rsidR="00A32231" w:rsidRDefault="00A32231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C1D61" w14:textId="77777777" w:rsidR="00A32231" w:rsidRPr="00014089" w:rsidRDefault="00A32231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1DE7" w14:textId="77777777" w:rsidR="00A32231" w:rsidRDefault="00A32231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61D79BA3" w14:textId="77777777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4BDF1" w14:textId="77777777" w:rsidR="00A32231" w:rsidRDefault="00A32231" w:rsidP="00A3223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7AEB3" w14:textId="77777777" w:rsidR="00A32231" w:rsidRDefault="00A32231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5F54D" w14:textId="77777777" w:rsidR="00A32231" w:rsidRPr="00014089" w:rsidRDefault="00A32231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05083" w14:textId="77777777" w:rsidR="00A32231" w:rsidRDefault="00A32231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7BD5448" w14:textId="77777777" w:rsidR="00A32231" w:rsidRDefault="00A32231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liniile 1 – 26</w:t>
            </w:r>
          </w:p>
          <w:p w14:paraId="75572BD0" w14:textId="77777777" w:rsidR="00A32231" w:rsidRDefault="00A32231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(cu excepţia liniilor </w:t>
            </w:r>
          </w:p>
          <w:p w14:paraId="2C38CCB7" w14:textId="77777777" w:rsidR="00A32231" w:rsidRDefault="00A32231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3,  4,  20  şi  21 închise)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24F97" w14:textId="77777777" w:rsidR="00A32231" w:rsidRDefault="00A32231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415CB" w14:textId="77777777" w:rsidR="00A32231" w:rsidRPr="00014089" w:rsidRDefault="00A32231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E098" w14:textId="77777777" w:rsidR="00A32231" w:rsidRDefault="00A32231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8E482" w14:textId="77777777" w:rsidR="00A32231" w:rsidRPr="00014089" w:rsidRDefault="00A32231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33F64" w14:textId="77777777" w:rsidR="00A32231" w:rsidRDefault="00A32231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273DC4E" w14:textId="77777777" w:rsidR="00A32231" w:rsidRDefault="00A32231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61486389" w14:textId="77777777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AAD6F" w14:textId="77777777" w:rsidR="00A32231" w:rsidRDefault="00A32231" w:rsidP="00A3223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C4069" w14:textId="77777777" w:rsidR="00A32231" w:rsidRDefault="00A32231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FC1C0" w14:textId="77777777" w:rsidR="00A32231" w:rsidRPr="00014089" w:rsidRDefault="00A32231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8D923" w14:textId="77777777" w:rsidR="00A32231" w:rsidRDefault="00A32231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5A8EED41" w14:textId="77777777" w:rsidR="00A32231" w:rsidRDefault="00A32231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3830B2C7" w14:textId="77777777" w:rsidR="00A32231" w:rsidRDefault="00A32231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3F473FCE" w14:textId="77777777" w:rsidR="00A32231" w:rsidRPr="009A1321" w:rsidRDefault="00A32231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78E90" w14:textId="77777777" w:rsidR="00A32231" w:rsidRDefault="00A32231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50427" w14:textId="77777777" w:rsidR="00A32231" w:rsidRPr="00014089" w:rsidRDefault="00A32231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D1DD8" w14:textId="77777777" w:rsidR="00A32231" w:rsidRDefault="00A32231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9A7F" w14:textId="77777777" w:rsidR="00A32231" w:rsidRPr="00014089" w:rsidRDefault="00A32231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9C85D" w14:textId="77777777" w:rsidR="00A32231" w:rsidRDefault="00A32231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5085C4A1" w14:textId="77777777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F711D" w14:textId="77777777" w:rsidR="00A32231" w:rsidRDefault="00A32231" w:rsidP="00A3223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3200E" w14:textId="77777777" w:rsidR="00A32231" w:rsidRDefault="00A32231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18D9C" w14:textId="77777777" w:rsidR="00A32231" w:rsidRPr="00014089" w:rsidRDefault="00A32231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248F3" w14:textId="77777777" w:rsidR="00A32231" w:rsidRDefault="00A32231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508583B8" w14:textId="77777777" w:rsidR="00A32231" w:rsidRDefault="00A32231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2D1B03D6" w14:textId="77777777" w:rsidR="00A32231" w:rsidRDefault="00A32231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006EE1FE" w14:textId="77777777" w:rsidR="00A32231" w:rsidRPr="009A1321" w:rsidRDefault="00A32231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0780F" w14:textId="77777777" w:rsidR="00A32231" w:rsidRDefault="00A32231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AA66D" w14:textId="77777777" w:rsidR="00A32231" w:rsidRPr="00014089" w:rsidRDefault="00A32231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F73C6" w14:textId="77777777" w:rsidR="00A32231" w:rsidRDefault="00A32231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9340A" w14:textId="77777777" w:rsidR="00A32231" w:rsidRPr="00014089" w:rsidRDefault="00A32231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E5DEA" w14:textId="77777777" w:rsidR="00A32231" w:rsidRDefault="00A32231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1644AD81" w14:textId="77777777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54089" w14:textId="77777777" w:rsidR="00A32231" w:rsidRDefault="00A32231" w:rsidP="00A3223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99EC3" w14:textId="77777777" w:rsidR="00A32231" w:rsidRDefault="00A32231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C7443" w14:textId="77777777" w:rsidR="00A32231" w:rsidRPr="00014089" w:rsidRDefault="00A32231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4E484" w14:textId="77777777" w:rsidR="00A32231" w:rsidRDefault="00A32231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492F5BF1" w14:textId="77777777" w:rsidR="00A32231" w:rsidRDefault="00A32231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38E70B09" w14:textId="77777777" w:rsidR="00A32231" w:rsidRDefault="00A32231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</w:t>
            </w:r>
          </w:p>
          <w:p w14:paraId="129F33FC" w14:textId="77777777" w:rsidR="00A32231" w:rsidRDefault="00A32231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sch. nr. 51 şi </w:t>
            </w:r>
          </w:p>
          <w:p w14:paraId="009A0A9D" w14:textId="77777777" w:rsidR="00A32231" w:rsidRDefault="00A32231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E820" w14:textId="77777777" w:rsidR="00A32231" w:rsidRDefault="00A32231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6EB39" w14:textId="77777777" w:rsidR="00A32231" w:rsidRPr="00014089" w:rsidRDefault="00A32231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A8F48" w14:textId="77777777" w:rsidR="00A32231" w:rsidRDefault="00A32231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7ADBD" w14:textId="77777777" w:rsidR="00A32231" w:rsidRPr="00014089" w:rsidRDefault="00A32231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10619" w14:textId="77777777" w:rsidR="00A32231" w:rsidRDefault="00A32231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DB3D024" w14:textId="77777777" w:rsidR="00A32231" w:rsidRDefault="00A32231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54FA4A57" w14:textId="77777777">
        <w:trPr>
          <w:cantSplit/>
          <w:trHeight w:val="193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0D8B8" w14:textId="77777777" w:rsidR="00A32231" w:rsidRDefault="00A32231" w:rsidP="00A3223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70726" w14:textId="77777777" w:rsidR="00A32231" w:rsidRDefault="00A32231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A23C1" w14:textId="77777777" w:rsidR="00A32231" w:rsidRPr="00014089" w:rsidRDefault="00A32231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A9321" w14:textId="77777777" w:rsidR="00A32231" w:rsidRDefault="00A32231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F9B4809" w14:textId="77777777" w:rsidR="00A32231" w:rsidRDefault="00A32231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73273C16" w14:textId="77777777" w:rsidR="00A32231" w:rsidRDefault="00A32231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90862" w14:textId="77777777" w:rsidR="00A32231" w:rsidRDefault="00A32231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7E03831F" w14:textId="77777777" w:rsidR="00A32231" w:rsidRDefault="00A32231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7CA2F33" w14:textId="77777777" w:rsidR="00A32231" w:rsidRDefault="00A32231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1A9F1" w14:textId="77777777" w:rsidR="00A32231" w:rsidRPr="00014089" w:rsidRDefault="00A32231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16A67" w14:textId="77777777" w:rsidR="00A32231" w:rsidRDefault="00A32231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BC1D1" w14:textId="77777777" w:rsidR="00A32231" w:rsidRPr="00014089" w:rsidRDefault="00A32231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744F2" w14:textId="77777777" w:rsidR="00A32231" w:rsidRDefault="00A32231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66CBF78" w14:textId="77777777" w:rsidR="00A32231" w:rsidRDefault="00A32231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2102CD17" w14:textId="77777777" w:rsidR="00A32231" w:rsidRDefault="00A32231">
      <w:pPr>
        <w:spacing w:before="40" w:after="40" w:line="192" w:lineRule="auto"/>
        <w:ind w:right="57"/>
        <w:rPr>
          <w:sz w:val="20"/>
          <w:lang w:val="ro-RO"/>
        </w:rPr>
      </w:pPr>
    </w:p>
    <w:p w14:paraId="63EF0230" w14:textId="77777777" w:rsidR="00A32231" w:rsidRDefault="00A32231" w:rsidP="00056376">
      <w:pPr>
        <w:pStyle w:val="Heading1"/>
        <w:spacing w:line="360" w:lineRule="auto"/>
      </w:pPr>
      <w:r>
        <w:t>LINIA 314 B</w:t>
      </w:r>
    </w:p>
    <w:p w14:paraId="6333C7F9" w14:textId="77777777" w:rsidR="00A32231" w:rsidRDefault="00A32231" w:rsidP="007B63D2">
      <w:pPr>
        <w:pStyle w:val="Heading1"/>
        <w:spacing w:line="360" w:lineRule="auto"/>
        <w:rPr>
          <w:b w:val="0"/>
          <w:bCs w:val="0"/>
          <w:sz w:val="8"/>
        </w:rPr>
      </w:pPr>
      <w:r>
        <w:t>BRAŞOV TRIAJ - BRAŞOV GR. TRANZIT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A32231" w14:paraId="1D18B07A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B81CF" w14:textId="77777777" w:rsidR="00A32231" w:rsidRDefault="00A32231" w:rsidP="00A3223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FC0B0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FD54A" w14:textId="77777777" w:rsidR="00A32231" w:rsidRPr="00080A50" w:rsidRDefault="00A32231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637F2" w14:textId="77777777" w:rsidR="00A32231" w:rsidRDefault="00A32231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04CD245F" w14:textId="77777777" w:rsidR="00A32231" w:rsidRDefault="00A32231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01BD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7C49677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/ 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D0ECD" w14:textId="77777777" w:rsidR="00A32231" w:rsidRPr="00080A50" w:rsidRDefault="00A32231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D9176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21E2E" w14:textId="77777777" w:rsidR="00A32231" w:rsidRPr="00080A50" w:rsidRDefault="00A32231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C9B08" w14:textId="77777777" w:rsidR="00A32231" w:rsidRDefault="00A32231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647752" w14:textId="77777777" w:rsidR="00A32231" w:rsidRDefault="00A32231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42508B" w14:textId="77777777" w:rsidR="00A32231" w:rsidRDefault="00A32231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X.</w:t>
            </w:r>
          </w:p>
        </w:tc>
      </w:tr>
      <w:tr w:rsidR="00A32231" w14:paraId="2CBE8D75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6F2D7" w14:textId="77777777" w:rsidR="00A32231" w:rsidRDefault="00A32231" w:rsidP="00A3223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EF69F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82DC5" w14:textId="77777777" w:rsidR="00A32231" w:rsidRPr="00080A50" w:rsidRDefault="00A32231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0A9B9" w14:textId="77777777" w:rsidR="00A32231" w:rsidRDefault="00A32231" w:rsidP="001F49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5B9BD8CD" w14:textId="77777777" w:rsidR="00A32231" w:rsidRDefault="00A32231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90BF7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5ACADE4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7CF49" w14:textId="77777777" w:rsidR="00A32231" w:rsidRPr="00080A50" w:rsidRDefault="00A32231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7D3A1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E6C20" w14:textId="77777777" w:rsidR="00A32231" w:rsidRPr="00080A50" w:rsidRDefault="00A32231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70102" w14:textId="77777777" w:rsidR="00A32231" w:rsidRDefault="00A32231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101267BC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59247" w14:textId="77777777" w:rsidR="00A32231" w:rsidRDefault="00A32231" w:rsidP="00A3223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98049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B7032" w14:textId="77777777" w:rsidR="00A32231" w:rsidRPr="00080A50" w:rsidRDefault="00A32231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C1BCA" w14:textId="77777777" w:rsidR="00A32231" w:rsidRDefault="00A32231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44A2BDF8" w14:textId="77777777" w:rsidR="00A32231" w:rsidRDefault="00A32231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EA5AA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4064B0A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3079A822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633F09A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20C07" w14:textId="77777777" w:rsidR="00A32231" w:rsidRPr="00080A50" w:rsidRDefault="00A32231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43857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24C9B" w14:textId="77777777" w:rsidR="00A32231" w:rsidRPr="00080A50" w:rsidRDefault="00A32231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9879" w14:textId="77777777" w:rsidR="00A32231" w:rsidRDefault="00A32231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631C58" w14:textId="77777777" w:rsidR="00A32231" w:rsidRDefault="00A32231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433343" w14:textId="77777777" w:rsidR="00A32231" w:rsidRDefault="00A32231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Y.</w:t>
            </w:r>
          </w:p>
        </w:tc>
      </w:tr>
      <w:tr w:rsidR="00A32231" w14:paraId="37A0900A" w14:textId="77777777" w:rsidTr="00E25C24">
        <w:trPr>
          <w:cantSplit/>
          <w:trHeight w:val="9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25B55" w14:textId="77777777" w:rsidR="00A32231" w:rsidRPr="002A0DFA" w:rsidRDefault="00A32231" w:rsidP="00A3223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6A306" w14:textId="77777777" w:rsidR="00A32231" w:rsidRPr="002A0DFA" w:rsidRDefault="00A32231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 </w:t>
            </w:r>
            <w:r w:rsidRPr="002A0DFA">
              <w:rPr>
                <w:b/>
                <w:bCs/>
                <w:sz w:val="18"/>
                <w:szCs w:val="18"/>
                <w:lang w:val="ro-RO"/>
              </w:rPr>
              <w:t>0+400 -</w:t>
            </w:r>
          </w:p>
          <w:p w14:paraId="7178DA2B" w14:textId="77777777" w:rsidR="00A32231" w:rsidRPr="002A0DFA" w:rsidRDefault="00A32231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0+787</w:t>
            </w:r>
          </w:p>
          <w:p w14:paraId="44569E47" w14:textId="77777777" w:rsidR="00A32231" w:rsidRPr="002A0DFA" w:rsidRDefault="00A32231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169+118-169+600</w:t>
            </w:r>
          </w:p>
          <w:p w14:paraId="4A02F0F8" w14:textId="77777777" w:rsidR="00A32231" w:rsidRPr="002A0DFA" w:rsidRDefault="00A32231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(0+787 ≡</w:t>
            </w:r>
          </w:p>
          <w:p w14:paraId="6DE33880" w14:textId="77777777" w:rsidR="00A32231" w:rsidRPr="002A0DFA" w:rsidRDefault="00A32231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169+118)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819C" w14:textId="77777777" w:rsidR="00A32231" w:rsidRPr="00080A50" w:rsidRDefault="00A32231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01EF" w14:textId="77777777" w:rsidR="00A32231" w:rsidRDefault="00A32231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Grupa Tranzit -</w:t>
            </w:r>
          </w:p>
          <w:p w14:paraId="475EF382" w14:textId="77777777" w:rsidR="00A32231" w:rsidRPr="00E25C24" w:rsidRDefault="00A32231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09938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2CEC3" w14:textId="77777777" w:rsidR="00A32231" w:rsidRPr="00080A50" w:rsidRDefault="00A32231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2EB60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CA83A" w14:textId="77777777" w:rsidR="00A32231" w:rsidRPr="00080A50" w:rsidRDefault="00A32231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978F" w14:textId="77777777" w:rsidR="00A32231" w:rsidRDefault="00A32231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8D8FE4C" w14:textId="77777777" w:rsidR="00A32231" w:rsidRDefault="00A32231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42A0219F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28ECD" w14:textId="77777777" w:rsidR="00A32231" w:rsidRDefault="00A32231" w:rsidP="00A3223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D06AC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B0CE" w14:textId="77777777" w:rsidR="00A32231" w:rsidRDefault="00A32231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C8AC7" w14:textId="77777777" w:rsidR="00A32231" w:rsidRDefault="00A32231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264DA1F" w14:textId="77777777" w:rsidR="00A32231" w:rsidRDefault="00A32231" w:rsidP="00B866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0AB69" w14:textId="77777777" w:rsidR="00A32231" w:rsidRDefault="00A32231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C8DF2" w14:textId="77777777" w:rsidR="00A32231" w:rsidRPr="00080A50" w:rsidRDefault="00A32231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5C9A" w14:textId="77777777" w:rsidR="00A32231" w:rsidRDefault="00A32231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48B4" w14:textId="77777777" w:rsidR="00A32231" w:rsidRDefault="00A32231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E32E" w14:textId="77777777" w:rsidR="00A32231" w:rsidRDefault="00A32231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6D143969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6964C" w14:textId="77777777" w:rsidR="00A32231" w:rsidRDefault="00A32231" w:rsidP="00A3223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0AAAB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0196C" w14:textId="77777777" w:rsidR="00A32231" w:rsidRDefault="00A32231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F9A8" w14:textId="77777777" w:rsidR="00A32231" w:rsidRDefault="00A32231" w:rsidP="00416A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B958F6E" w14:textId="77777777" w:rsidR="00A32231" w:rsidRDefault="00A32231" w:rsidP="007F3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C29EE" w14:textId="77777777" w:rsidR="00A32231" w:rsidRDefault="00A32231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1676E" w14:textId="77777777" w:rsidR="00A32231" w:rsidRPr="00080A50" w:rsidRDefault="00A32231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9A3E0" w14:textId="77777777" w:rsidR="00A32231" w:rsidRDefault="00A32231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0BC10" w14:textId="77777777" w:rsidR="00A32231" w:rsidRDefault="00A32231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B9D0A" w14:textId="77777777" w:rsidR="00A32231" w:rsidRDefault="00A32231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296A4215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B5480" w14:textId="77777777" w:rsidR="00A32231" w:rsidRDefault="00A32231" w:rsidP="00A3223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586F2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6C097" w14:textId="77777777" w:rsidR="00A32231" w:rsidRDefault="00A32231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7300D" w14:textId="77777777" w:rsidR="00A32231" w:rsidRDefault="00A32231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47B62B4" w14:textId="77777777" w:rsidR="00A32231" w:rsidRDefault="00A32231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65029" w14:textId="77777777" w:rsidR="00A32231" w:rsidRDefault="00A32231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17BDF449" w14:textId="77777777" w:rsidR="00A32231" w:rsidRDefault="00A32231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1619E" w14:textId="77777777" w:rsidR="00A32231" w:rsidRDefault="00A32231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AE714" w14:textId="77777777" w:rsidR="00A32231" w:rsidRDefault="00A32231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FCDB2" w14:textId="77777777" w:rsidR="00A32231" w:rsidRDefault="00A32231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300EE" w14:textId="77777777" w:rsidR="00A32231" w:rsidRDefault="00A32231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1-4  Grupa A, Cap X.</w:t>
            </w:r>
          </w:p>
          <w:p w14:paraId="55E76714" w14:textId="77777777" w:rsidR="00A32231" w:rsidRDefault="00A32231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6BE5B44B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5F4F8" w14:textId="77777777" w:rsidR="00A32231" w:rsidRDefault="00A32231" w:rsidP="00A3223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CA07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32CE" w14:textId="77777777" w:rsidR="00A32231" w:rsidRDefault="00A32231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CE86" w14:textId="77777777" w:rsidR="00A32231" w:rsidRDefault="00A32231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1DDE9B50" w14:textId="77777777" w:rsidR="00A32231" w:rsidRDefault="00A32231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7FF8FB1D" w14:textId="77777777" w:rsidR="00A32231" w:rsidRDefault="00A32231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sch. nr. 51 şi </w:t>
            </w:r>
          </w:p>
          <w:p w14:paraId="0DC68A70" w14:textId="77777777" w:rsidR="00A32231" w:rsidRDefault="00A32231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9AAC1" w14:textId="77777777" w:rsidR="00A32231" w:rsidRDefault="00A32231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86D34" w14:textId="77777777" w:rsidR="00A32231" w:rsidRPr="00080A50" w:rsidRDefault="00A32231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23B7B" w14:textId="77777777" w:rsidR="00A32231" w:rsidRDefault="00A32231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C47C" w14:textId="77777777" w:rsidR="00A32231" w:rsidRDefault="00A32231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AAFA" w14:textId="77777777" w:rsidR="00A32231" w:rsidRDefault="00A32231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B02222C" w14:textId="77777777" w:rsidR="00A32231" w:rsidRDefault="00A32231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4EDB58C5" w14:textId="77777777" w:rsidTr="0073267A">
        <w:trPr>
          <w:cantSplit/>
          <w:trHeight w:val="17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297EE" w14:textId="77777777" w:rsidR="00A32231" w:rsidRDefault="00A32231" w:rsidP="00A3223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B7AE0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AF0D" w14:textId="77777777" w:rsidR="00A32231" w:rsidRPr="00080A50" w:rsidRDefault="00A32231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97119" w14:textId="77777777" w:rsidR="00A32231" w:rsidRDefault="00A32231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1C48AB9" w14:textId="77777777" w:rsidR="00A32231" w:rsidRDefault="00A32231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AAF59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0F5E8DC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25, 4</w:t>
            </w:r>
            <w:r>
              <w:rPr>
                <w:b/>
                <w:bCs/>
                <w:sz w:val="20"/>
                <w:lang w:val="en-US"/>
              </w:rPr>
              <w:t xml:space="preserve">1 </w:t>
            </w:r>
          </w:p>
          <w:p w14:paraId="34F31FC2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6E16152A" w14:textId="77777777" w:rsidR="00A32231" w:rsidRPr="005148A2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T.D.J. 37 /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6D53B" w14:textId="77777777" w:rsidR="00A32231" w:rsidRPr="00080A50" w:rsidRDefault="00A32231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F24B5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FF94A" w14:textId="77777777" w:rsidR="00A32231" w:rsidRPr="00080A50" w:rsidRDefault="00A32231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B54EF" w14:textId="77777777" w:rsidR="00A32231" w:rsidRDefault="00A32231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C9658DA" w14:textId="77777777" w:rsidR="00A32231" w:rsidRDefault="00A32231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003907E2" w14:textId="77777777" w:rsidTr="00070373">
        <w:trPr>
          <w:cantSplit/>
          <w:trHeight w:val="7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95289" w14:textId="77777777" w:rsidR="00A32231" w:rsidRDefault="00A32231" w:rsidP="00A3223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2ADC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12A4" w14:textId="77777777" w:rsidR="00A32231" w:rsidRPr="00080A50" w:rsidRDefault="00A32231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CD374" w14:textId="77777777" w:rsidR="00A32231" w:rsidRDefault="00A32231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228D39E" w14:textId="77777777" w:rsidR="00A32231" w:rsidRDefault="00A32231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 liniile 01 și </w:t>
            </w:r>
          </w:p>
          <w:p w14:paraId="234B435F" w14:textId="77777777" w:rsidR="00A32231" w:rsidRDefault="00A32231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4771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71568CF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28DDD" w14:textId="77777777" w:rsidR="00A32231" w:rsidRPr="00080A50" w:rsidRDefault="00A32231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27C3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71A76" w14:textId="77777777" w:rsidR="00A32231" w:rsidRPr="00080A50" w:rsidRDefault="00A32231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F0AAB" w14:textId="77777777" w:rsidR="00A32231" w:rsidRDefault="00A32231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1FE04479" w14:textId="77777777" w:rsidTr="00070373">
        <w:trPr>
          <w:cantSplit/>
          <w:trHeight w:val="7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020B3" w14:textId="77777777" w:rsidR="00A32231" w:rsidRDefault="00A32231" w:rsidP="00A3223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4453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0F74" w14:textId="77777777" w:rsidR="00A32231" w:rsidRPr="00080A50" w:rsidRDefault="00A32231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A8CCF" w14:textId="77777777" w:rsidR="00A32231" w:rsidRDefault="00A32231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3B8DFD4" w14:textId="77777777" w:rsidR="00A32231" w:rsidRDefault="00A32231" w:rsidP="00D7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466FA0CE" w14:textId="77777777" w:rsidR="00A32231" w:rsidRDefault="00A32231" w:rsidP="000703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8E20B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4865B" w14:textId="77777777" w:rsidR="00A32231" w:rsidRPr="00080A50" w:rsidRDefault="00A32231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31A09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AC853" w14:textId="77777777" w:rsidR="00A32231" w:rsidRPr="00080A50" w:rsidRDefault="00A32231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3F810" w14:textId="77777777" w:rsidR="00A32231" w:rsidRDefault="00A32231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0E47DAE1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F9472" w14:textId="77777777" w:rsidR="00A32231" w:rsidRDefault="00A32231" w:rsidP="00A3223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EC5FC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E3608" w14:textId="77777777" w:rsidR="00A32231" w:rsidRPr="00080A50" w:rsidRDefault="00A32231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B9072" w14:textId="77777777" w:rsidR="00A32231" w:rsidRDefault="00A32231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2F14075" w14:textId="77777777" w:rsidR="00A32231" w:rsidRDefault="00A32231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1C427E9B" w14:textId="77777777" w:rsidR="00A32231" w:rsidRDefault="00A32231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FB954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1675AE20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3BA5B69A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AF587" w14:textId="77777777" w:rsidR="00A32231" w:rsidRPr="00080A50" w:rsidRDefault="00A32231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A361A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A592A" w14:textId="77777777" w:rsidR="00A32231" w:rsidRPr="00080A50" w:rsidRDefault="00A32231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B724E" w14:textId="77777777" w:rsidR="00A32231" w:rsidRDefault="00A32231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06CF035" w14:textId="77777777" w:rsidR="00A32231" w:rsidRDefault="00A32231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0A9B67A0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490FF" w14:textId="77777777" w:rsidR="00A32231" w:rsidRDefault="00A32231" w:rsidP="00A3223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B8DBC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92BF4" w14:textId="77777777" w:rsidR="00A32231" w:rsidRPr="00080A50" w:rsidRDefault="00A32231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8147E" w14:textId="77777777" w:rsidR="00A32231" w:rsidRDefault="00A32231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7371259" w14:textId="77777777" w:rsidR="00A32231" w:rsidRDefault="00A32231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66C79B60" w14:textId="77777777" w:rsidR="00A32231" w:rsidRDefault="00A32231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B și D) legătura între </w:t>
            </w:r>
          </w:p>
          <w:p w14:paraId="12A090D0" w14:textId="77777777" w:rsidR="00A32231" w:rsidRDefault="00A32231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0345C" w14:textId="77777777" w:rsidR="00A32231" w:rsidRDefault="00A32231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57B20" w14:textId="77777777" w:rsidR="00A32231" w:rsidRPr="00080A50" w:rsidRDefault="00A32231" w:rsidP="00A271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13BF7" w14:textId="77777777" w:rsidR="00A32231" w:rsidRDefault="00A32231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63532" w14:textId="77777777" w:rsidR="00A32231" w:rsidRPr="00080A50" w:rsidRDefault="00A32231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37710" w14:textId="77777777" w:rsidR="00A32231" w:rsidRDefault="00A32231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3D399D08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30B31" w14:textId="77777777" w:rsidR="00A32231" w:rsidRDefault="00A32231" w:rsidP="00A3223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114C4" w14:textId="77777777" w:rsidR="00A32231" w:rsidRDefault="00A32231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6855C" w14:textId="77777777" w:rsidR="00A32231" w:rsidRPr="00080A50" w:rsidRDefault="00A32231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6F251" w14:textId="77777777" w:rsidR="00A32231" w:rsidRDefault="00A32231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C6AC360" w14:textId="77777777" w:rsidR="00A32231" w:rsidRDefault="00A32231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36D60B53" w14:textId="77777777" w:rsidR="00A32231" w:rsidRDefault="00A32231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A și D) legătura între </w:t>
            </w:r>
          </w:p>
          <w:p w14:paraId="4C7D33A3" w14:textId="77777777" w:rsidR="00A32231" w:rsidRDefault="00A32231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2CECD" w14:textId="77777777" w:rsidR="00A32231" w:rsidRDefault="00A32231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47F78" w14:textId="77777777" w:rsidR="00A32231" w:rsidRPr="00080A50" w:rsidRDefault="00A32231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ACEC6" w14:textId="77777777" w:rsidR="00A32231" w:rsidRDefault="00A32231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B53E8" w14:textId="77777777" w:rsidR="00A32231" w:rsidRPr="00080A50" w:rsidRDefault="00A32231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E93D2" w14:textId="77777777" w:rsidR="00A32231" w:rsidRDefault="00A32231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64A0928" w14:textId="77777777" w:rsidR="00A32231" w:rsidRDefault="00A32231">
      <w:pPr>
        <w:spacing w:before="40" w:after="40" w:line="192" w:lineRule="auto"/>
        <w:ind w:right="57"/>
        <w:rPr>
          <w:sz w:val="20"/>
          <w:lang w:val="ro-RO"/>
        </w:rPr>
      </w:pPr>
    </w:p>
    <w:p w14:paraId="48AB0E04" w14:textId="77777777" w:rsidR="00A32231" w:rsidRDefault="00A32231" w:rsidP="00B31BA0">
      <w:pPr>
        <w:pStyle w:val="Heading1"/>
        <w:spacing w:line="360" w:lineRule="auto"/>
      </w:pPr>
      <w:r>
        <w:t>LINIA 314 E</w:t>
      </w:r>
    </w:p>
    <w:p w14:paraId="654584B8" w14:textId="77777777" w:rsidR="00A32231" w:rsidRDefault="00A32231" w:rsidP="008B74F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CĂLĂTORI  - DEPOU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A32231" w14:paraId="65FAE17A" w14:textId="77777777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17BCF" w14:textId="77777777" w:rsidR="00A32231" w:rsidRDefault="00A32231" w:rsidP="00995A28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77C6E" w14:textId="77777777" w:rsidR="00A32231" w:rsidRDefault="00A32231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D65B3" w14:textId="77777777" w:rsidR="00A32231" w:rsidRPr="00FA0030" w:rsidRDefault="00A32231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3406C" w14:textId="77777777" w:rsidR="00A32231" w:rsidRDefault="00A32231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  <w:p w14:paraId="4B2B3225" w14:textId="77777777" w:rsidR="00A32231" w:rsidRDefault="00A32231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F9726" w14:textId="77777777" w:rsidR="00A32231" w:rsidRDefault="00A32231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3C6613F" w14:textId="77777777" w:rsidR="00A32231" w:rsidRDefault="00A32231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DA2ED" w14:textId="77777777" w:rsidR="00A32231" w:rsidRPr="00FA0030" w:rsidRDefault="00A32231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02D4B" w14:textId="77777777" w:rsidR="00A32231" w:rsidRDefault="00A32231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6963A" w14:textId="77777777" w:rsidR="00A32231" w:rsidRPr="00FA0030" w:rsidRDefault="00A32231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DEBD7" w14:textId="77777777" w:rsidR="00A32231" w:rsidRDefault="00A32231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CD567F" w14:textId="77777777" w:rsidR="00A32231" w:rsidRDefault="00A32231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2 - 12 </w:t>
            </w:r>
          </w:p>
          <w:p w14:paraId="4F7C133D" w14:textId="77777777" w:rsidR="00A32231" w:rsidRDefault="00A32231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Tehnică.</w:t>
            </w:r>
          </w:p>
        </w:tc>
      </w:tr>
      <w:tr w:rsidR="00A32231" w14:paraId="4774467D" w14:textId="77777777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8E8C0" w14:textId="77777777" w:rsidR="00A32231" w:rsidRDefault="00A32231" w:rsidP="00995A28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5E903" w14:textId="77777777" w:rsidR="00A32231" w:rsidRDefault="00A32231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FB11" w14:textId="77777777" w:rsidR="00A32231" w:rsidRPr="00FA0030" w:rsidRDefault="00A32231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4B95B" w14:textId="77777777" w:rsidR="00A32231" w:rsidRDefault="00A32231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207AD66" w14:textId="77777777" w:rsidR="00A32231" w:rsidRDefault="00A32231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E-B)</w:t>
            </w:r>
          </w:p>
          <w:p w14:paraId="5B941DFC" w14:textId="77777777" w:rsidR="00A32231" w:rsidRDefault="00A32231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F3705" w14:textId="77777777" w:rsidR="00A32231" w:rsidRDefault="00A32231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65FE98ED" w14:textId="77777777" w:rsidR="00A32231" w:rsidRDefault="00A32231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33D9B54" w14:textId="77777777" w:rsidR="00A32231" w:rsidRDefault="00A32231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CE08D" w14:textId="77777777" w:rsidR="00A32231" w:rsidRPr="00FA0030" w:rsidRDefault="00A32231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003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3E96" w14:textId="77777777" w:rsidR="00A32231" w:rsidRDefault="00A32231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0F7A0" w14:textId="77777777" w:rsidR="00A32231" w:rsidRPr="00FA0030" w:rsidRDefault="00A32231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ADFB" w14:textId="77777777" w:rsidR="00A32231" w:rsidRDefault="00A32231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3F775F1" w14:textId="77777777" w:rsidR="00A32231" w:rsidRDefault="00A32231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343039F0" w14:textId="77777777" w:rsidTr="007F4068">
        <w:trPr>
          <w:cantSplit/>
          <w:trHeight w:val="16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0FC21" w14:textId="77777777" w:rsidR="00A32231" w:rsidRDefault="00A32231" w:rsidP="00995A28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56C35" w14:textId="77777777" w:rsidR="00A32231" w:rsidRDefault="00A32231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50E84" w14:textId="77777777" w:rsidR="00A32231" w:rsidRPr="00FA0030" w:rsidRDefault="00A32231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8897" w14:textId="77777777" w:rsidR="00A32231" w:rsidRDefault="00A32231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A86C9E4" w14:textId="77777777" w:rsidR="00A32231" w:rsidRDefault="00A32231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Depou</w:t>
            </w:r>
          </w:p>
          <w:p w14:paraId="4FFC2324" w14:textId="77777777" w:rsidR="00A32231" w:rsidRDefault="00A32231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</w:t>
            </w:r>
          </w:p>
          <w:p w14:paraId="16DD0AD3" w14:textId="77777777" w:rsidR="00A32231" w:rsidRDefault="00A32231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505F6" w14:textId="77777777" w:rsidR="00A32231" w:rsidRDefault="00A32231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</w:t>
            </w:r>
          </w:p>
          <w:p w14:paraId="2AF288E2" w14:textId="77777777" w:rsidR="00A32231" w:rsidRDefault="00A32231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57A09C3" w14:textId="77777777" w:rsidR="00A32231" w:rsidRDefault="00A32231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5D55881" w14:textId="77777777" w:rsidR="00A32231" w:rsidRDefault="00A32231" w:rsidP="00C03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 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11E77" w14:textId="77777777" w:rsidR="00A32231" w:rsidRPr="00FA0030" w:rsidRDefault="00A32231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A674A" w14:textId="77777777" w:rsidR="00A32231" w:rsidRDefault="00A32231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9543A" w14:textId="77777777" w:rsidR="00A32231" w:rsidRPr="00FA0030" w:rsidRDefault="00A32231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126D0" w14:textId="77777777" w:rsidR="00A32231" w:rsidRDefault="00A32231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2EAC90F" w14:textId="77777777" w:rsidR="00A32231" w:rsidRDefault="00A32231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392B7ED6" w14:textId="77777777" w:rsidR="00A32231" w:rsidRDefault="00A32231">
      <w:pPr>
        <w:spacing w:before="40" w:after="40" w:line="192" w:lineRule="auto"/>
        <w:ind w:right="57"/>
        <w:rPr>
          <w:sz w:val="20"/>
          <w:lang w:val="ro-RO"/>
        </w:rPr>
      </w:pPr>
    </w:p>
    <w:p w14:paraId="5E8334E9" w14:textId="77777777" w:rsidR="00A32231" w:rsidRDefault="00A32231" w:rsidP="00FF39DE">
      <w:pPr>
        <w:pStyle w:val="Heading1"/>
        <w:spacing w:line="360" w:lineRule="auto"/>
      </w:pPr>
      <w:r>
        <w:t>LINIA 314 F</w:t>
      </w:r>
    </w:p>
    <w:p w14:paraId="6A91C9C0" w14:textId="77777777" w:rsidR="00A32231" w:rsidRDefault="00A32231" w:rsidP="00705B3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Triaj - HĂrman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A32231" w14:paraId="733FB951" w14:textId="77777777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5B54C" w14:textId="77777777" w:rsidR="00A32231" w:rsidRDefault="00A32231" w:rsidP="00A322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909AF" w14:textId="77777777" w:rsidR="00A32231" w:rsidRDefault="00A32231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58021" w14:textId="77777777" w:rsidR="00A32231" w:rsidRPr="000535D4" w:rsidRDefault="00A32231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127B7" w14:textId="77777777" w:rsidR="00A32231" w:rsidRDefault="00A32231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DDD5405" w14:textId="77777777" w:rsidR="00A32231" w:rsidRDefault="00A32231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2EED3B07" w14:textId="77777777" w:rsidR="00A32231" w:rsidRDefault="00A32231" w:rsidP="008949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E5515" w14:textId="77777777" w:rsidR="00A32231" w:rsidRDefault="00A32231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2E2CB" w14:textId="77777777" w:rsidR="00A32231" w:rsidRPr="000535D4" w:rsidRDefault="00A32231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34942" w14:textId="77777777" w:rsidR="00A32231" w:rsidRDefault="00A32231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E35B4" w14:textId="77777777" w:rsidR="00A32231" w:rsidRPr="000535D4" w:rsidRDefault="00A32231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F1FB2" w14:textId="77777777" w:rsidR="00A32231" w:rsidRDefault="00A32231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C5CDDD2" w14:textId="77777777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54778" w14:textId="77777777" w:rsidR="00A32231" w:rsidRDefault="00A32231" w:rsidP="00A322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3A7ED" w14:textId="77777777" w:rsidR="00A32231" w:rsidRDefault="00A32231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E0723" w14:textId="77777777" w:rsidR="00A32231" w:rsidRPr="000535D4" w:rsidRDefault="00A32231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4B3F7" w14:textId="77777777" w:rsidR="00A32231" w:rsidRDefault="00A32231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CA8D3EF" w14:textId="77777777" w:rsidR="00A32231" w:rsidRDefault="00A32231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73D7636B" w14:textId="77777777" w:rsidR="00A32231" w:rsidRDefault="00A32231" w:rsidP="00675D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DF9C8" w14:textId="77777777" w:rsidR="00A32231" w:rsidRDefault="00A32231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43584" w14:textId="77777777" w:rsidR="00A32231" w:rsidRPr="000535D4" w:rsidRDefault="00A32231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5C3D9" w14:textId="77777777" w:rsidR="00A32231" w:rsidRDefault="00A32231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72CD4" w14:textId="77777777" w:rsidR="00A32231" w:rsidRPr="000535D4" w:rsidRDefault="00A32231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FA86A" w14:textId="77777777" w:rsidR="00A32231" w:rsidRDefault="00A32231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58852A10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6B01C" w14:textId="77777777" w:rsidR="00A32231" w:rsidRDefault="00A32231" w:rsidP="00A322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EEE72" w14:textId="77777777" w:rsidR="00A32231" w:rsidRDefault="00A32231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E882C" w14:textId="77777777" w:rsidR="00A32231" w:rsidRPr="000535D4" w:rsidRDefault="00A32231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C419" w14:textId="77777777" w:rsidR="00A32231" w:rsidRDefault="00A32231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B61AAD4" w14:textId="77777777" w:rsidR="00A32231" w:rsidRDefault="00A32231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1CE36641" w14:textId="77777777" w:rsidR="00A32231" w:rsidRDefault="00A32231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( 18 B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679FE" w14:textId="77777777" w:rsidR="00A32231" w:rsidRDefault="00A32231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7112EFD2" w14:textId="77777777" w:rsidR="00A32231" w:rsidRDefault="00A32231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E87305D" w14:textId="77777777" w:rsidR="00A32231" w:rsidRDefault="00A32231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76157" w14:textId="77777777" w:rsidR="00A32231" w:rsidRPr="000535D4" w:rsidRDefault="00A32231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DFC54" w14:textId="77777777" w:rsidR="00A32231" w:rsidRDefault="00A32231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056B" w14:textId="77777777" w:rsidR="00A32231" w:rsidRPr="000535D4" w:rsidRDefault="00A32231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D114" w14:textId="77777777" w:rsidR="00A32231" w:rsidRDefault="00A32231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303EC18" w14:textId="77777777" w:rsidR="00A32231" w:rsidRDefault="00A32231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364D7A1F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B7D62" w14:textId="77777777" w:rsidR="00A32231" w:rsidRDefault="00A32231" w:rsidP="00A322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DCB6" w14:textId="77777777" w:rsidR="00A32231" w:rsidRDefault="00A32231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1103A" w14:textId="77777777" w:rsidR="00A32231" w:rsidRPr="000535D4" w:rsidRDefault="00A32231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8604D" w14:textId="77777777" w:rsidR="00A32231" w:rsidRDefault="00A32231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B136515" w14:textId="77777777" w:rsidR="00A32231" w:rsidRDefault="00A32231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circulaţie locomotive</w:t>
            </w:r>
          </w:p>
          <w:p w14:paraId="52199AE3" w14:textId="77777777" w:rsidR="00A32231" w:rsidRDefault="00A32231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B și D) </w:t>
            </w:r>
          </w:p>
          <w:p w14:paraId="3B57E283" w14:textId="77777777" w:rsidR="00A32231" w:rsidRDefault="00A32231" w:rsidP="000067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14:paraId="35999295" w14:textId="77777777" w:rsidR="00A32231" w:rsidRDefault="00A32231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9338C" w14:textId="77777777" w:rsidR="00A32231" w:rsidRDefault="00A32231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B5E66" w14:textId="77777777" w:rsidR="00A32231" w:rsidRPr="000535D4" w:rsidRDefault="00A32231" w:rsidP="000067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12F0B" w14:textId="77777777" w:rsidR="00A32231" w:rsidRDefault="00A32231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6977B" w14:textId="77777777" w:rsidR="00A32231" w:rsidRPr="000535D4" w:rsidRDefault="00A32231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E2566" w14:textId="77777777" w:rsidR="00A32231" w:rsidRDefault="00A32231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75C3A86F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2B65A" w14:textId="77777777" w:rsidR="00A32231" w:rsidRDefault="00A32231" w:rsidP="00A322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A7249" w14:textId="77777777" w:rsidR="00A32231" w:rsidRDefault="00A32231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4152" w14:textId="77777777" w:rsidR="00A32231" w:rsidRPr="000535D4" w:rsidRDefault="00A32231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9C8B9" w14:textId="77777777" w:rsidR="00A32231" w:rsidRDefault="00A32231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D062431" w14:textId="77777777" w:rsidR="00A32231" w:rsidRDefault="00A32231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circulaţie locomotive</w:t>
            </w:r>
          </w:p>
          <w:p w14:paraId="6FA75479" w14:textId="77777777" w:rsidR="00A32231" w:rsidRDefault="00A32231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A și D) </w:t>
            </w:r>
          </w:p>
          <w:p w14:paraId="01609CB9" w14:textId="77777777" w:rsidR="00A32231" w:rsidRDefault="00A32231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14:paraId="726914EF" w14:textId="77777777" w:rsidR="00A32231" w:rsidRDefault="00A32231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509B7" w14:textId="77777777" w:rsidR="00A32231" w:rsidRDefault="00A32231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27E49" w14:textId="77777777" w:rsidR="00A32231" w:rsidRPr="000535D4" w:rsidRDefault="00A32231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370F7" w14:textId="77777777" w:rsidR="00A32231" w:rsidRDefault="00A32231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18148" w14:textId="77777777" w:rsidR="00A32231" w:rsidRPr="000535D4" w:rsidRDefault="00A32231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980ED" w14:textId="77777777" w:rsidR="00A32231" w:rsidRDefault="00A32231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E21AE32" w14:textId="77777777" w:rsidR="00A32231" w:rsidRDefault="00A32231">
      <w:pPr>
        <w:spacing w:before="40" w:after="40" w:line="192" w:lineRule="auto"/>
        <w:ind w:right="57"/>
        <w:rPr>
          <w:sz w:val="20"/>
          <w:lang w:val="ro-RO"/>
        </w:rPr>
      </w:pPr>
    </w:p>
    <w:p w14:paraId="2C607CA4" w14:textId="77777777" w:rsidR="00A32231" w:rsidRDefault="00A32231" w:rsidP="00E81B3B">
      <w:pPr>
        <w:pStyle w:val="Heading1"/>
        <w:spacing w:line="360" w:lineRule="auto"/>
      </w:pPr>
      <w:r>
        <w:t>LINIA 314 G</w:t>
      </w:r>
    </w:p>
    <w:p w14:paraId="0C9A7958" w14:textId="77777777" w:rsidR="00A32231" w:rsidRDefault="00A32231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A32231" w14:paraId="1B4B2A56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DEFAD" w14:textId="77777777" w:rsidR="00A32231" w:rsidRDefault="00A32231" w:rsidP="00A322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07700" w14:textId="77777777" w:rsidR="00A32231" w:rsidRDefault="00A322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1E27C" w14:textId="77777777" w:rsidR="00A32231" w:rsidRPr="00DF53C6" w:rsidRDefault="00A322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AA4AE" w14:textId="77777777" w:rsidR="00A32231" w:rsidRDefault="00A32231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2DCAE28" w14:textId="77777777" w:rsidR="00A32231" w:rsidRDefault="00A32231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4712139D" w14:textId="77777777" w:rsidR="00A32231" w:rsidRDefault="00A3223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75B22" w14:textId="77777777" w:rsidR="00A32231" w:rsidRDefault="00A322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FECD0" w14:textId="77777777" w:rsidR="00A32231" w:rsidRPr="00DF53C6" w:rsidRDefault="00A322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CA9A7" w14:textId="77777777" w:rsidR="00A32231" w:rsidRDefault="00A322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52717" w14:textId="77777777" w:rsidR="00A32231" w:rsidRPr="00DF53C6" w:rsidRDefault="00A322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95268" w14:textId="77777777" w:rsidR="00A32231" w:rsidRDefault="00A3223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58942BC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3F4D1" w14:textId="77777777" w:rsidR="00A32231" w:rsidRDefault="00A32231" w:rsidP="00A322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3CC06" w14:textId="77777777" w:rsidR="00A32231" w:rsidRDefault="00A322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6AA57" w14:textId="77777777" w:rsidR="00A32231" w:rsidRPr="00DF53C6" w:rsidRDefault="00A322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1B33B" w14:textId="77777777" w:rsidR="00A32231" w:rsidRDefault="00A32231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7E5C05E" w14:textId="77777777" w:rsidR="00A32231" w:rsidRDefault="00A32231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04119923" w14:textId="77777777" w:rsidR="00A32231" w:rsidRDefault="00A32231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C9607" w14:textId="77777777" w:rsidR="00A32231" w:rsidRDefault="00A322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45ADD" w14:textId="77777777" w:rsidR="00A32231" w:rsidRPr="00DF53C6" w:rsidRDefault="00A322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EC5B3" w14:textId="77777777" w:rsidR="00A32231" w:rsidRDefault="00A322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2FC7" w14:textId="77777777" w:rsidR="00A32231" w:rsidRPr="00DF53C6" w:rsidRDefault="00A322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CD7A2" w14:textId="77777777" w:rsidR="00A32231" w:rsidRDefault="00A3223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2DB7F3E3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1FAD1" w14:textId="77777777" w:rsidR="00A32231" w:rsidRDefault="00A32231" w:rsidP="00A322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FF992" w14:textId="77777777" w:rsidR="00A32231" w:rsidRDefault="00A322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6211F" w14:textId="77777777" w:rsidR="00A32231" w:rsidRPr="00DF53C6" w:rsidRDefault="00A322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155E2" w14:textId="77777777" w:rsidR="00A32231" w:rsidRDefault="00A32231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E18C513" w14:textId="77777777" w:rsidR="00A32231" w:rsidRDefault="00A32231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3B0D" w14:textId="77777777" w:rsidR="00A32231" w:rsidRDefault="00A322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F30B3" w14:textId="77777777" w:rsidR="00A32231" w:rsidRPr="00DF53C6" w:rsidRDefault="00A322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C07BD" w14:textId="77777777" w:rsidR="00A32231" w:rsidRDefault="00A322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1A6CB" w14:textId="77777777" w:rsidR="00A32231" w:rsidRPr="00DF53C6" w:rsidRDefault="00A322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87804" w14:textId="77777777" w:rsidR="00A32231" w:rsidRDefault="00A3223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870E2C1" w14:textId="77777777" w:rsidR="00A32231" w:rsidRDefault="00A3223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1D5A5C17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419EB" w14:textId="77777777" w:rsidR="00A32231" w:rsidRDefault="00A32231" w:rsidP="00A322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306AA" w14:textId="77777777" w:rsidR="00A32231" w:rsidRDefault="00A3223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38DBD" w14:textId="77777777" w:rsidR="00A32231" w:rsidRPr="00DF53C6" w:rsidRDefault="00A3223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4761" w14:textId="77777777" w:rsidR="00A32231" w:rsidRDefault="00A32231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20C252A" w14:textId="77777777" w:rsidR="00A32231" w:rsidRDefault="00A32231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A7653" w14:textId="77777777" w:rsidR="00A32231" w:rsidRDefault="00A3223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4598" w14:textId="77777777" w:rsidR="00A32231" w:rsidRPr="00DF53C6" w:rsidRDefault="00A3223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C7A04" w14:textId="77777777" w:rsidR="00A32231" w:rsidRDefault="00A3223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19BDB" w14:textId="77777777" w:rsidR="00A32231" w:rsidRPr="00DF53C6" w:rsidRDefault="00A3223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512F0" w14:textId="77777777" w:rsidR="00A32231" w:rsidRDefault="00A32231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684526A" w14:textId="77777777" w:rsidR="00A32231" w:rsidRDefault="00A32231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5F23223C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B9EF2" w14:textId="77777777" w:rsidR="00A32231" w:rsidRDefault="00A32231" w:rsidP="00A322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D736B" w14:textId="77777777" w:rsidR="00A32231" w:rsidRDefault="00A322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1B0FA" w14:textId="77777777" w:rsidR="00A32231" w:rsidRPr="00DF53C6" w:rsidRDefault="00A322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F503F" w14:textId="77777777" w:rsidR="00A32231" w:rsidRDefault="00A3223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6D064A2A" w14:textId="77777777" w:rsidR="00A32231" w:rsidRDefault="00A3223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25581FD3" w14:textId="77777777" w:rsidR="00A32231" w:rsidRDefault="00A3223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40C9B127" w14:textId="77777777" w:rsidR="00A32231" w:rsidRDefault="00A32231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DF44C" w14:textId="77777777" w:rsidR="00A32231" w:rsidRDefault="00A3223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B3E5" w14:textId="77777777" w:rsidR="00A32231" w:rsidRPr="00DF53C6" w:rsidRDefault="00A3223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F1914" w14:textId="77777777" w:rsidR="00A32231" w:rsidRDefault="00A3223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1F9A5" w14:textId="77777777" w:rsidR="00A32231" w:rsidRPr="00DF53C6" w:rsidRDefault="00A3223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2FF90" w14:textId="77777777" w:rsidR="00A32231" w:rsidRDefault="00A32231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0D050D69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5395A" w14:textId="77777777" w:rsidR="00A32231" w:rsidRDefault="00A32231" w:rsidP="00A322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61E91" w14:textId="77777777" w:rsidR="00A32231" w:rsidRDefault="00A322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7797" w14:textId="77777777" w:rsidR="00A32231" w:rsidRPr="00DF53C6" w:rsidRDefault="00A322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BD0AC" w14:textId="77777777" w:rsidR="00A32231" w:rsidRDefault="00A3223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3C0110DB" w14:textId="77777777" w:rsidR="00A32231" w:rsidRDefault="00A3223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0FF06825" w14:textId="77777777" w:rsidR="00A32231" w:rsidRDefault="00A3223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14D80AF7" w14:textId="77777777" w:rsidR="00A32231" w:rsidRDefault="00A32231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9700F" w14:textId="77777777" w:rsidR="00A32231" w:rsidRDefault="00A3223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D07C" w14:textId="77777777" w:rsidR="00A32231" w:rsidRPr="00DF53C6" w:rsidRDefault="00A3223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6E123" w14:textId="77777777" w:rsidR="00A32231" w:rsidRDefault="00A3223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7EF7A" w14:textId="77777777" w:rsidR="00A32231" w:rsidRPr="00DF53C6" w:rsidRDefault="00A3223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B0D95" w14:textId="77777777" w:rsidR="00A32231" w:rsidRDefault="00A32231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5E0276D" w14:textId="77777777" w:rsidR="00A32231" w:rsidRDefault="00A32231">
      <w:pPr>
        <w:spacing w:before="40" w:after="40" w:line="192" w:lineRule="auto"/>
        <w:ind w:right="57"/>
        <w:rPr>
          <w:sz w:val="20"/>
          <w:lang w:val="ro-RO"/>
        </w:rPr>
      </w:pPr>
    </w:p>
    <w:p w14:paraId="7BE5D21E" w14:textId="77777777" w:rsidR="00A32231" w:rsidRDefault="00A32231" w:rsidP="003A5387">
      <w:pPr>
        <w:pStyle w:val="Heading1"/>
        <w:spacing w:line="360" w:lineRule="auto"/>
      </w:pPr>
      <w:r>
        <w:t>LINIA 316</w:t>
      </w:r>
    </w:p>
    <w:p w14:paraId="3ABABB77" w14:textId="77777777" w:rsidR="00A32231" w:rsidRDefault="00A32231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32231" w14:paraId="234CB9A8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693BB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E3C0E" w14:textId="77777777" w:rsidR="00A32231" w:rsidRDefault="00A3223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2DE18" w14:textId="77777777" w:rsidR="00A32231" w:rsidRDefault="00A3223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F260C" w14:textId="77777777" w:rsidR="00A32231" w:rsidRDefault="00A3223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3F93606B" w14:textId="77777777" w:rsidR="00A32231" w:rsidRDefault="00A3223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6BC58" w14:textId="77777777" w:rsidR="00A32231" w:rsidRDefault="00A32231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43CC9" w14:textId="77777777" w:rsidR="00A32231" w:rsidRDefault="00A3223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CA312" w14:textId="77777777" w:rsidR="00A32231" w:rsidRDefault="00A3223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897EB" w14:textId="77777777" w:rsidR="00A32231" w:rsidRPr="00F6236C" w:rsidRDefault="00A3223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FCEB" w14:textId="77777777" w:rsidR="00A32231" w:rsidRDefault="00A3223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BBA899" w14:textId="77777777" w:rsidR="00A32231" w:rsidRDefault="00A3223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E3FDEA1" w14:textId="77777777" w:rsidR="00A32231" w:rsidRDefault="00A3223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A32231" w14:paraId="4BA01A6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B1C8D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21BD" w14:textId="77777777" w:rsidR="00A32231" w:rsidRDefault="00A3223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24BAB" w14:textId="77777777" w:rsidR="00A32231" w:rsidRDefault="00A3223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DAA47" w14:textId="77777777" w:rsidR="00A32231" w:rsidRDefault="00A3223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A2063" w14:textId="77777777" w:rsidR="00A32231" w:rsidRDefault="00A3223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54495174" w14:textId="77777777" w:rsidR="00A32231" w:rsidRDefault="00A3223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1BC6A0AA" w14:textId="77777777" w:rsidR="00A32231" w:rsidRDefault="00A3223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2E0E6536" w14:textId="77777777" w:rsidR="00A32231" w:rsidRDefault="00A3223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794D9F15" w14:textId="77777777" w:rsidR="00A32231" w:rsidRDefault="00A3223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31DCD9FF" w14:textId="77777777" w:rsidR="00A32231" w:rsidRDefault="00A3223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00A3DEBD" w14:textId="77777777" w:rsidR="00A32231" w:rsidRDefault="00A3223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496A2" w14:textId="77777777" w:rsidR="00A32231" w:rsidRDefault="00A3223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9182" w14:textId="77777777" w:rsidR="00A32231" w:rsidRDefault="00A3223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1E03D" w14:textId="77777777" w:rsidR="00A32231" w:rsidRPr="00F6236C" w:rsidRDefault="00A3223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4423E" w14:textId="77777777" w:rsidR="00A32231" w:rsidRDefault="00A3223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CDF796" w14:textId="77777777" w:rsidR="00A32231" w:rsidRDefault="00A3223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A32231" w14:paraId="0361DA5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0FE96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3AA4B" w14:textId="77777777" w:rsidR="00A32231" w:rsidRDefault="00A3223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8C501" w14:textId="77777777" w:rsidR="00A32231" w:rsidRDefault="00A3223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A9552" w14:textId="77777777" w:rsidR="00A32231" w:rsidRDefault="00A3223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2D6F6273" w14:textId="77777777" w:rsidR="00A32231" w:rsidRDefault="00A3223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0B2B1" w14:textId="77777777" w:rsidR="00A32231" w:rsidRDefault="00A3223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273ECC4" w14:textId="77777777" w:rsidR="00A32231" w:rsidRDefault="00A3223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0B72" w14:textId="77777777" w:rsidR="00A32231" w:rsidRDefault="00A3223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6F226" w14:textId="77777777" w:rsidR="00A32231" w:rsidRDefault="00A3223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7E90" w14:textId="77777777" w:rsidR="00A32231" w:rsidRPr="00F6236C" w:rsidRDefault="00A3223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81D3A" w14:textId="77777777" w:rsidR="00A32231" w:rsidRDefault="00A3223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B5F56A" w14:textId="77777777" w:rsidR="00A32231" w:rsidRDefault="00A3223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94B7F4" w14:textId="77777777" w:rsidR="00A32231" w:rsidRDefault="00A3223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A32231" w14:paraId="26E1DAD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124A0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6E7BE" w14:textId="77777777" w:rsidR="00A32231" w:rsidRDefault="00A3223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520CA" w14:textId="77777777" w:rsidR="00A32231" w:rsidRDefault="00A3223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7CB22" w14:textId="77777777" w:rsidR="00A32231" w:rsidRDefault="00A3223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7498CAD0" w14:textId="77777777" w:rsidR="00A32231" w:rsidRDefault="00A3223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98A3F" w14:textId="77777777" w:rsidR="00A32231" w:rsidRDefault="00A3223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94FF5" w14:textId="77777777" w:rsidR="00A32231" w:rsidRDefault="00A3223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D1EE8" w14:textId="77777777" w:rsidR="00A32231" w:rsidRDefault="00A3223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766E5" w14:textId="77777777" w:rsidR="00A32231" w:rsidRPr="00F6236C" w:rsidRDefault="00A3223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35D60" w14:textId="77777777" w:rsidR="00A32231" w:rsidRDefault="00A3223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2F04F1D8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5D920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78B19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01C32" w14:textId="77777777" w:rsidR="00A32231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66309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6DB224F0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EEC4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7BE7A" w14:textId="77777777" w:rsidR="00A32231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33007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650FC" w14:textId="77777777" w:rsidR="00A32231" w:rsidRPr="00F6236C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DC895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3D766F1E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EACBB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563CB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21EEA" w14:textId="77777777" w:rsidR="00A32231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8CB61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704F0FF1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38A3D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AF90A" w14:textId="77777777" w:rsidR="00A32231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0B4EC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995BC" w14:textId="77777777" w:rsidR="00A32231" w:rsidRPr="00F6236C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2092A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74EB5FAF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1AA18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7062E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34+700</w:t>
            </w:r>
          </w:p>
          <w:p w14:paraId="07F4D3AD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959D4" w14:textId="77777777" w:rsidR="00A32231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0CE2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2402FF0A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EDA4F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9BA9A" w14:textId="77777777" w:rsidR="00A32231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87EBD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2D581" w14:textId="77777777" w:rsidR="00A32231" w:rsidRPr="00F6236C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57C38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2763E6F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2B9A2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83579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3094" w14:textId="77777777" w:rsidR="00A32231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CA4DC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D78F1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59A68" w14:textId="77777777" w:rsidR="00A32231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14E25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840F" w14:textId="77777777" w:rsidR="00A32231" w:rsidRPr="00F6236C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A0A25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40E1104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13E91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A2587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13AE989E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1A072" w14:textId="77777777" w:rsidR="00A32231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4EDFD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ABBB5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DC74" w14:textId="77777777" w:rsidR="00A32231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935D7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61EE" w14:textId="77777777" w:rsidR="00A32231" w:rsidRPr="00F6236C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0C5B9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5040DDAD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F92E1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2A611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36C9BC55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AE0EB" w14:textId="77777777" w:rsidR="00A32231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819E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56B07A1E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9A425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AF1B6" w14:textId="77777777" w:rsidR="00A32231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7BDE5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CA773" w14:textId="77777777" w:rsidR="00A32231" w:rsidRPr="00F6236C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0B587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51B7C629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50352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D59F4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46D08E1A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85895" w14:textId="77777777" w:rsidR="00A32231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B28F6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F6797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6005E" w14:textId="77777777" w:rsidR="00A32231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9014C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390DC" w14:textId="77777777" w:rsidR="00A32231" w:rsidRPr="00F6236C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91001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44F0E03E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9FDE5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DFC5A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6F172" w14:textId="77777777" w:rsidR="00A32231" w:rsidRPr="00F6236C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979B4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533EDFAE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808A1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C9F9" w14:textId="77777777" w:rsidR="00A32231" w:rsidRPr="00514DA4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44C38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CD670" w14:textId="77777777" w:rsidR="00A32231" w:rsidRPr="00F6236C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B5537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E269677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78C61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1479E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6532" w14:textId="77777777" w:rsidR="00A32231" w:rsidRPr="00F6236C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7FF1E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2CE1B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1C09C218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3D67D5DB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38402CE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0A6C8749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EA4F6" w14:textId="77777777" w:rsidR="00A32231" w:rsidRPr="00514DA4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B0FA3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3C8BD" w14:textId="77777777" w:rsidR="00A32231" w:rsidRPr="00F6236C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8EF06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3C15D45A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7328A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AB3C5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6C07" w14:textId="77777777" w:rsidR="00A32231" w:rsidRPr="00F6236C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00BC0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3FCFC255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F0661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7884865C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0F23706F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D1349" w14:textId="77777777" w:rsidR="00A32231" w:rsidRPr="00514DA4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9C3DD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BE827" w14:textId="77777777" w:rsidR="00A32231" w:rsidRPr="00F6236C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5E52E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A32231" w14:paraId="66926009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054D7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9545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05C257C1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D38DF" w14:textId="77777777" w:rsidR="00A32231" w:rsidRPr="00F6236C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6781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266E84F3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23E2" w14:textId="77777777" w:rsidR="00A32231" w:rsidRPr="00273EC0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08B7E" w14:textId="77777777" w:rsidR="00A32231" w:rsidRPr="00514DA4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13F4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2D70" w14:textId="77777777" w:rsidR="00A32231" w:rsidRPr="00F6236C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0B91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1E67D3D5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B397A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8B704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4871E90C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64DF8" w14:textId="77777777" w:rsidR="00A32231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A1069" w14:textId="77777777" w:rsidR="00A32231" w:rsidRDefault="00A32231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47848CDF" w14:textId="77777777" w:rsidR="00A32231" w:rsidRDefault="00A32231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D2340" w14:textId="77777777" w:rsidR="00A32231" w:rsidRPr="00273EC0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E18BA" w14:textId="77777777" w:rsidR="00A32231" w:rsidRPr="00514DA4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868B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13659" w14:textId="77777777" w:rsidR="00A32231" w:rsidRPr="00F6236C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EC27B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5B425505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662A1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28293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7EAD6" w14:textId="77777777" w:rsidR="00A32231" w:rsidRPr="00F6236C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8FEBD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54E1812F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D0D2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905F2" w14:textId="77777777" w:rsidR="00A32231" w:rsidRPr="00514DA4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5DFD9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92D85" w14:textId="77777777" w:rsidR="00A32231" w:rsidRPr="00F6236C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42F2B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0A4BC748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476D6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FB74C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7CA5B" w14:textId="77777777" w:rsidR="00A32231" w:rsidRPr="00F6236C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AE6B1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1F10E1C7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26216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9DB2F" w14:textId="77777777" w:rsidR="00A32231" w:rsidRPr="00514DA4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A50DA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C6634" w14:textId="77777777" w:rsidR="00A32231" w:rsidRPr="00F6236C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9BCC5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755F8B83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8D659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3C8DB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D6010" w14:textId="77777777" w:rsidR="00A32231" w:rsidRPr="00F6236C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B0BDE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14933D7C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A7F02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75C12" w14:textId="77777777" w:rsidR="00A32231" w:rsidRPr="00514DA4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4118E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24788" w14:textId="77777777" w:rsidR="00A32231" w:rsidRPr="00F6236C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F092A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3016467D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81912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6CABD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097C909A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4128E" w14:textId="77777777" w:rsidR="00A32231" w:rsidRPr="00F6236C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88451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24C8C9C8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1B388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132E2" w14:textId="77777777" w:rsidR="00A32231" w:rsidRPr="00514DA4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9F712" w14:textId="77777777" w:rsidR="00A32231" w:rsidRDefault="00A322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847C2" w14:textId="77777777" w:rsidR="00A32231" w:rsidRPr="00F6236C" w:rsidRDefault="00A322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8544" w14:textId="77777777" w:rsidR="00A32231" w:rsidRDefault="00A322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F3D0D28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AF982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2D0BD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E9457" w14:textId="77777777" w:rsidR="00A32231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D917D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588357FA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2FD6B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0C56A" w14:textId="77777777" w:rsidR="00A32231" w:rsidRPr="00514DA4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261A6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91DF6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F1532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7BBFA1A3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EAA3E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103F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A2750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30D85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6F5A588B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B34B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24C8A" w14:textId="77777777" w:rsidR="00A32231" w:rsidRPr="00514DA4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F338F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9BE3A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3A9A4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7958376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8D8BE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F9211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2FE373FD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7FBC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22C6F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F6FB3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CE38A" w14:textId="77777777" w:rsidR="00A32231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2A34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9FD82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F3E4B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0CD6476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112E5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EAA8A" w14:textId="1D82E3BE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</w:t>
            </w:r>
            <w:r w:rsidR="0070046B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+450</w:t>
            </w:r>
          </w:p>
          <w:p w14:paraId="380157AF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DAF77" w14:textId="77777777" w:rsidR="00A32231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1285F" w14:textId="77777777" w:rsidR="00A32231" w:rsidRPr="00830247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>Izvoru Mureşului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68A91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ED683" w14:textId="77777777" w:rsidR="00A32231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8208D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5AD93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868B" w14:textId="0DF37D82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21DFB01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F2500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B22E8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145+600</w:t>
            </w:r>
          </w:p>
          <w:p w14:paraId="1936D0B6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192F5" w14:textId="77777777" w:rsidR="00A32231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ADB9" w14:textId="77777777" w:rsidR="00A32231" w:rsidRDefault="00A32231" w:rsidP="00420E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74D8818C" w14:textId="77777777" w:rsidR="00A32231" w:rsidRPr="00830247" w:rsidRDefault="00A32231" w:rsidP="00420E67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ED4EA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AF4FD" w14:textId="77777777" w:rsidR="00A32231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581E7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5354A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A1E78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292C22CA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45687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8348A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08744E27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6F499" w14:textId="77777777" w:rsidR="00A32231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287E4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7E642ED5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6465AEFE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BF72BCE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44583608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DB397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F63CD" w14:textId="77777777" w:rsidR="00A32231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46EF0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0C141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2D32D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3772FEE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F7720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9D500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D3AB1" w14:textId="77777777" w:rsidR="00A32231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15C09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6CF4A6E6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B966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2AA4" w14:textId="77777777" w:rsidR="00A32231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C8BFA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2D638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0DCCA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61EE058E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AF096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C9B90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89A76" w14:textId="77777777" w:rsidR="00A32231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A6EB8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6756581E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F577A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BE8B2" w14:textId="77777777" w:rsidR="00A32231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AB46E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8A98B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CFB36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65EA1A5C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8089C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EEAFD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9CD17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DBBF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23C419E9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2CC39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729D" w14:textId="77777777" w:rsidR="00A32231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6A496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4E721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3D89E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3AA27312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22A17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59910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DB315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C1648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6E1F8020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33FC3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0AA9" w14:textId="77777777" w:rsidR="00A32231" w:rsidRPr="00514DA4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FC1AC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5B9E1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8B0C7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2455175A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55CE6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9917D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F2926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A6E40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56C43FC0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E92ED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75BCD" w14:textId="77777777" w:rsidR="00A32231" w:rsidRPr="00514DA4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988CF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25606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B0270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496FDC" w14:textId="77777777" w:rsidR="00A32231" w:rsidRPr="000D7AA7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A32231" w14:paraId="429A9C57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D95A9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3568D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C3744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0EF97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43C43D0F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540C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023E7" w14:textId="77777777" w:rsidR="00A32231" w:rsidRPr="00514DA4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E4311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F9719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9590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022439FD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C8627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36A20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B0CF0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C3FAF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0803F704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81126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9739" w14:textId="77777777" w:rsidR="00A32231" w:rsidRPr="00514DA4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45D4B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BDC30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B0463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25AF45A9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1413A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02F41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17E1B1A6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8E979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19B53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3340AD39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2371A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C0A8" w14:textId="77777777" w:rsidR="00A32231" w:rsidRPr="00514DA4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A933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EDDE5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38843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0959FB7E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03DA2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95682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591866DB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ED127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A86BB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2FAF8B4D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FDADE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C64F1" w14:textId="77777777" w:rsidR="00A32231" w:rsidRPr="00514DA4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959C7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5F42C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4FD66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112E2809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1B530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0D6EB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1BF1A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D1818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64822DC7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31C0F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AF85373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411C" w14:textId="77777777" w:rsidR="00A32231" w:rsidRPr="00514DA4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CC363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07C3D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10BE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0D16E112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2A109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89FD9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33092FE9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FBCAA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7004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29573461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13F70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6921" w14:textId="77777777" w:rsidR="00A32231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CEEBC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F4A4F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29265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7E28532B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521BE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C4453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65C5F6DF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B73A" w14:textId="77777777" w:rsidR="00A32231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33B0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0881DE74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B0D3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80B2" w14:textId="77777777" w:rsidR="00A32231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F1D3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1F83B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CBB55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5B9BAC28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A32231" w14:paraId="0142388E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B9440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3505E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ED608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A700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2CB4B0C0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D7212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DD87B" w14:textId="77777777" w:rsidR="00A32231" w:rsidRPr="00514DA4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6CC83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91BD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B275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6785C324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05169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02155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B864E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C42A9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EC655EB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ACA0C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189D" w14:textId="77777777" w:rsidR="00A32231" w:rsidRPr="00514DA4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E1E0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839F9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4D901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3C3AF315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C3CBC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2A70E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F84BF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8A39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1E789D7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FF4D7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580C022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7C4FF" w14:textId="77777777" w:rsidR="00A32231" w:rsidRPr="00514DA4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D5302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674FA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8166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462D6066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C3BFA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5CD5E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49067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7FA3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2A4136E1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32517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BB8B" w14:textId="77777777" w:rsidR="00A32231" w:rsidRPr="00514DA4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1BBAF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9E98A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1191D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A32231" w14:paraId="137CC1B1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8146D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47E99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24C9AE17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8185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DAAFF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4295F71E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604C1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12532" w14:textId="77777777" w:rsidR="00A32231" w:rsidRPr="00514DA4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CDB23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F9DBC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33533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515771AD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F66D0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8064A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61EB9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70E0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38A84121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75D4A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B29B" w14:textId="77777777" w:rsidR="00A32231" w:rsidRPr="00514DA4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AAC2A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BA884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CA0F3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A32231" w14:paraId="2636E5C0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0ED2A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72CA3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74C854E2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D630E" w14:textId="77777777" w:rsidR="00A32231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DDACA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7E3F54E4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8A30A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3AC59" w14:textId="77777777" w:rsidR="00A32231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9386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33034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D2164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167C51FE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8CA39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2AD86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7A5BA" w14:textId="77777777" w:rsidR="00A32231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A550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BD89D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831BDC0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949DE" w14:textId="77777777" w:rsidR="00A32231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7853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C0E93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7F226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16715FFE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2674C57F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23206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5E539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79BC4" w14:textId="77777777" w:rsidR="00A32231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F82CD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A8B9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75A882A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68DA0" w14:textId="77777777" w:rsidR="00A32231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3E8DA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8AFBD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AB682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4F9872B1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428722A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960C4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231EC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1E1BB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DA937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3BA15422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57C30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419FD21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9D99" w14:textId="77777777" w:rsidR="00A32231" w:rsidRPr="00514DA4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AE2C7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AD139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44F5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774F41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A32231" w14:paraId="3C072E86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09145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1E001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B5B55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BA4F9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7FE496CE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A5F6F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14AC163E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E182D" w14:textId="77777777" w:rsidR="00A32231" w:rsidRPr="00514DA4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22D0B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6EFC3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8F3EB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323D51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66EFB8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A32231" w14:paraId="579BCAAA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0ABDC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E0751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B7395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E0E11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374E9471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18CF7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A9B85F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2E9C7" w14:textId="77777777" w:rsidR="00A32231" w:rsidRPr="00514DA4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F6C42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8E835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116FE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33DFC746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AC509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5A59D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F4C7A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5D95B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72E06DC5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0632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7B5A67BB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A5A48" w14:textId="77777777" w:rsidR="00A32231" w:rsidRPr="00514DA4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664FA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CF72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F0F60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7D89E1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1F3276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A32231" w14:paraId="136F1CB8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CA7E4" w14:textId="77777777" w:rsidR="00A32231" w:rsidRDefault="00A32231" w:rsidP="00A322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1990A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8EBD9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CCE27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350DA4C8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54CF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7FD8654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72B65" w14:textId="77777777" w:rsidR="00A32231" w:rsidRPr="00514DA4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8843B" w14:textId="77777777" w:rsidR="00A32231" w:rsidRDefault="00A32231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58A4C" w14:textId="77777777" w:rsidR="00A32231" w:rsidRPr="00F6236C" w:rsidRDefault="00A32231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6EAA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9D1659" w14:textId="77777777" w:rsidR="00A32231" w:rsidRDefault="00A32231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28AD6941" w14:textId="77777777" w:rsidR="00A32231" w:rsidRDefault="00A32231">
      <w:pPr>
        <w:spacing w:before="40" w:after="40" w:line="192" w:lineRule="auto"/>
        <w:ind w:right="57"/>
        <w:rPr>
          <w:sz w:val="20"/>
          <w:lang w:val="ro-RO"/>
        </w:rPr>
      </w:pPr>
    </w:p>
    <w:p w14:paraId="4942E68A" w14:textId="77777777" w:rsidR="00A32231" w:rsidRDefault="00A32231" w:rsidP="00005D2F">
      <w:pPr>
        <w:pStyle w:val="Heading1"/>
        <w:spacing w:line="360" w:lineRule="auto"/>
      </w:pPr>
      <w:r>
        <w:lastRenderedPageBreak/>
        <w:t>LINIA 317</w:t>
      </w:r>
    </w:p>
    <w:p w14:paraId="26931D64" w14:textId="77777777" w:rsidR="00A32231" w:rsidRDefault="00A32231" w:rsidP="003B7857">
      <w:pPr>
        <w:pStyle w:val="Heading1"/>
        <w:spacing w:line="360" w:lineRule="auto"/>
        <w:rPr>
          <w:b w:val="0"/>
          <w:bCs w:val="0"/>
          <w:sz w:val="8"/>
        </w:rPr>
      </w:pPr>
      <w:r>
        <w:t>HĂRMAN - ÎNTORSURA BUZĂULUI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A32231" w14:paraId="674285F0" w14:textId="77777777" w:rsidTr="000C287A">
        <w:trPr>
          <w:cantSplit/>
          <w:trHeight w:val="1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B5653" w14:textId="77777777" w:rsidR="00A32231" w:rsidRDefault="00A32231" w:rsidP="00A32231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958E" w14:textId="77777777" w:rsidR="00A32231" w:rsidRDefault="00A32231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5358A" w14:textId="77777777" w:rsidR="00A32231" w:rsidRPr="007237A1" w:rsidRDefault="00A32231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3B783" w14:textId="77777777" w:rsidR="00A32231" w:rsidRDefault="00A32231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Întorsura Buzăului</w:t>
            </w:r>
          </w:p>
          <w:p w14:paraId="3F740843" w14:textId="77777777" w:rsidR="00A32231" w:rsidRDefault="00A32231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DCCED" w14:textId="77777777" w:rsidR="00A32231" w:rsidRDefault="00A32231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36+400</w:t>
            </w:r>
          </w:p>
          <w:p w14:paraId="4C5B9117" w14:textId="77777777" w:rsidR="00A32231" w:rsidRDefault="00A32231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9F5E5" w14:textId="77777777" w:rsidR="00A32231" w:rsidRPr="007237A1" w:rsidRDefault="00A32231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B4A87" w14:textId="77777777" w:rsidR="00A32231" w:rsidRDefault="00A32231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6EC19" w14:textId="77777777" w:rsidR="00A32231" w:rsidRPr="007237A1" w:rsidRDefault="00A32231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C2065" w14:textId="77777777" w:rsidR="00A32231" w:rsidRDefault="00A32231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B3AE10" w14:textId="77777777" w:rsidR="00A32231" w:rsidRDefault="00A32231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Linie deschisă doar din </w:t>
            </w:r>
          </w:p>
          <w:p w14:paraId="242980E5" w14:textId="77777777" w:rsidR="00A32231" w:rsidRDefault="00A32231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până în axul stației.</w:t>
            </w:r>
          </w:p>
        </w:tc>
      </w:tr>
    </w:tbl>
    <w:p w14:paraId="7E194397" w14:textId="77777777" w:rsidR="00A32231" w:rsidRDefault="00A32231">
      <w:pPr>
        <w:spacing w:before="40" w:after="40" w:line="192" w:lineRule="auto"/>
        <w:ind w:right="57"/>
        <w:rPr>
          <w:sz w:val="20"/>
          <w:lang w:val="ro-RO"/>
        </w:rPr>
      </w:pPr>
    </w:p>
    <w:p w14:paraId="54B7D121" w14:textId="77777777" w:rsidR="00A32231" w:rsidRDefault="00A32231" w:rsidP="00967407">
      <w:pPr>
        <w:pStyle w:val="Heading1"/>
        <w:spacing w:line="360" w:lineRule="auto"/>
      </w:pPr>
      <w:r>
        <w:t>LINIA 318</w:t>
      </w:r>
    </w:p>
    <w:p w14:paraId="2ADEBB9A" w14:textId="77777777" w:rsidR="00A32231" w:rsidRDefault="00A32231" w:rsidP="00822D3D">
      <w:pPr>
        <w:pStyle w:val="Heading1"/>
        <w:spacing w:line="360" w:lineRule="auto"/>
        <w:rPr>
          <w:b w:val="0"/>
          <w:bCs w:val="0"/>
          <w:sz w:val="8"/>
        </w:rPr>
      </w:pPr>
      <w:r>
        <w:t>SFÂNTU GHEORGHE - BREŢCU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32231" w14:paraId="6F58B8B9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FC9E7" w14:textId="77777777" w:rsidR="00A32231" w:rsidRDefault="00A32231" w:rsidP="00A322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17D48" w14:textId="77777777" w:rsidR="00A32231" w:rsidRDefault="00A32231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0+385</w:t>
            </w:r>
          </w:p>
          <w:p w14:paraId="6DB00F3E" w14:textId="77777777" w:rsidR="00A32231" w:rsidRDefault="00A32231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5A06F" w14:textId="77777777" w:rsidR="00A32231" w:rsidRPr="00B31D1D" w:rsidRDefault="00A32231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86CD0" w14:textId="77777777" w:rsidR="00A32231" w:rsidRDefault="00A32231" w:rsidP="003112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14:paraId="11E31AAB" w14:textId="77777777" w:rsidR="00A32231" w:rsidRDefault="00A32231" w:rsidP="005C7A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2C0F3" w14:textId="77777777" w:rsidR="00A32231" w:rsidRDefault="00A32231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11846" w14:textId="77777777" w:rsidR="00A32231" w:rsidRPr="00B31D1D" w:rsidRDefault="00A32231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D01C8" w14:textId="77777777" w:rsidR="00A32231" w:rsidRDefault="00A32231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A3304" w14:textId="77777777" w:rsidR="00A32231" w:rsidRPr="00B31D1D" w:rsidRDefault="00A32231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06BB" w14:textId="77777777" w:rsidR="00A32231" w:rsidRDefault="00A32231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C30B74" w14:textId="77777777" w:rsidR="00A32231" w:rsidRDefault="00A32231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semnalul de intrare YB și sch. nr. 2 </w:t>
            </w:r>
          </w:p>
          <w:p w14:paraId="0E9B1A9D" w14:textId="77777777" w:rsidR="00A32231" w:rsidRDefault="00A32231" w:rsidP="003112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Sf. Gheorghe.</w:t>
            </w:r>
          </w:p>
        </w:tc>
      </w:tr>
      <w:tr w:rsidR="00A32231" w14:paraId="1E2827DE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37A2F" w14:textId="77777777" w:rsidR="00A32231" w:rsidRDefault="00A32231" w:rsidP="00A322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322FC" w14:textId="77777777" w:rsidR="00A32231" w:rsidRDefault="00A32231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  <w:p w14:paraId="3741E315" w14:textId="77777777" w:rsidR="00A32231" w:rsidRDefault="00A32231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65AE" w14:textId="77777777" w:rsidR="00A32231" w:rsidRDefault="00A32231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C83C" w14:textId="77777777" w:rsidR="00A32231" w:rsidRDefault="00A32231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14:paraId="008C81BD" w14:textId="77777777" w:rsidR="00A32231" w:rsidRDefault="00A32231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9DE44" w14:textId="77777777" w:rsidR="00A32231" w:rsidRDefault="00A32231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0AFCA" w14:textId="77777777" w:rsidR="00A32231" w:rsidRPr="00B31D1D" w:rsidRDefault="00A32231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4E2F6" w14:textId="77777777" w:rsidR="00A32231" w:rsidRDefault="00A32231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3E24A" w14:textId="77777777" w:rsidR="00A32231" w:rsidRPr="00B31D1D" w:rsidRDefault="00A32231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1271" w14:textId="77777777" w:rsidR="00A32231" w:rsidRDefault="00A32231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993F8E" w14:textId="77777777" w:rsidR="00A32231" w:rsidRDefault="00A32231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marfă.</w:t>
            </w:r>
          </w:p>
        </w:tc>
      </w:tr>
      <w:tr w:rsidR="00A32231" w14:paraId="2C8BB755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E3E1A" w14:textId="77777777" w:rsidR="00A32231" w:rsidRDefault="00A32231" w:rsidP="00A322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125BD" w14:textId="77777777" w:rsidR="00A32231" w:rsidRDefault="00A32231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14:paraId="0A41A9A4" w14:textId="77777777" w:rsidR="00A32231" w:rsidRDefault="00A32231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5B439" w14:textId="77777777" w:rsidR="00A32231" w:rsidRDefault="00A32231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FB8AA" w14:textId="77777777" w:rsidR="00A32231" w:rsidRDefault="00A32231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14:paraId="334C0FF3" w14:textId="77777777" w:rsidR="00A32231" w:rsidRDefault="00A32231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CADFB" w14:textId="77777777" w:rsidR="00A32231" w:rsidRDefault="00A32231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B1B59" w14:textId="77777777" w:rsidR="00A32231" w:rsidRPr="00B31D1D" w:rsidRDefault="00A32231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502C5" w14:textId="77777777" w:rsidR="00A32231" w:rsidRDefault="00A32231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80673" w14:textId="77777777" w:rsidR="00A32231" w:rsidRPr="00B31D1D" w:rsidRDefault="00A32231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3D2C" w14:textId="77777777" w:rsidR="00A32231" w:rsidRDefault="00A32231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B43A131" w14:textId="77777777" w:rsidR="00A32231" w:rsidRDefault="00A32231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călători.</w:t>
            </w:r>
          </w:p>
        </w:tc>
      </w:tr>
      <w:tr w:rsidR="00A32231" w14:paraId="2E1293E6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50C41" w14:textId="77777777" w:rsidR="00A32231" w:rsidRDefault="00A32231" w:rsidP="00A322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3BAF4" w14:textId="77777777" w:rsidR="00A32231" w:rsidRDefault="00A32231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14:paraId="75181C52" w14:textId="77777777" w:rsidR="00A32231" w:rsidRDefault="00A32231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37565" w14:textId="77777777" w:rsidR="00A32231" w:rsidRDefault="00A32231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B640E" w14:textId="77777777" w:rsidR="00A32231" w:rsidRDefault="00A32231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14:paraId="33FA480D" w14:textId="77777777" w:rsidR="00A32231" w:rsidRDefault="00A32231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Tg. Secuiesc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AE1D5" w14:textId="77777777" w:rsidR="00A32231" w:rsidRDefault="00A32231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66A50" w14:textId="77777777" w:rsidR="00A32231" w:rsidRPr="00B31D1D" w:rsidRDefault="00A32231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7946" w14:textId="77777777" w:rsidR="00A32231" w:rsidRDefault="00A32231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2FCC" w14:textId="77777777" w:rsidR="00A32231" w:rsidRPr="00B31D1D" w:rsidRDefault="00A32231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C75E1" w14:textId="77777777" w:rsidR="00A32231" w:rsidRDefault="00A32231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2833198" w14:textId="77777777" w:rsidR="00A32231" w:rsidRDefault="00A32231" w:rsidP="00D065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marfă.</w:t>
            </w:r>
          </w:p>
        </w:tc>
      </w:tr>
      <w:tr w:rsidR="00A32231" w14:paraId="7400931E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0A5D0" w14:textId="77777777" w:rsidR="00A32231" w:rsidRDefault="00A32231" w:rsidP="00A322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EC70" w14:textId="77777777" w:rsidR="00A32231" w:rsidRDefault="00A32231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14:paraId="0E6C504B" w14:textId="77777777" w:rsidR="00A32231" w:rsidRDefault="00A32231" w:rsidP="00BC4E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10B49" w14:textId="77777777" w:rsidR="00A32231" w:rsidRDefault="00A32231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AD8A4" w14:textId="77777777" w:rsidR="00A32231" w:rsidRDefault="00A32231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12C605CA" w14:textId="77777777" w:rsidR="00A32231" w:rsidRDefault="00A32231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8D3C0" w14:textId="77777777" w:rsidR="00A32231" w:rsidRDefault="00A32231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3D87" w14:textId="77777777" w:rsidR="00A32231" w:rsidRPr="00B31D1D" w:rsidRDefault="00A32231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5102C" w14:textId="77777777" w:rsidR="00A32231" w:rsidRDefault="00A32231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A67AA" w14:textId="77777777" w:rsidR="00A32231" w:rsidRPr="00B31D1D" w:rsidRDefault="00A32231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7AC03" w14:textId="77777777" w:rsidR="00A32231" w:rsidRDefault="00A32231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B8EE554" w14:textId="77777777" w:rsidR="00A32231" w:rsidRDefault="00A32231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A32231" w14:paraId="04503DA0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8CA4D" w14:textId="77777777" w:rsidR="00A32231" w:rsidRDefault="00A32231" w:rsidP="00A322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5D519" w14:textId="77777777" w:rsidR="00A32231" w:rsidRDefault="00A32231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679CF3DA" w14:textId="77777777" w:rsidR="00A32231" w:rsidRDefault="00A32231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3CEE3" w14:textId="77777777" w:rsidR="00A32231" w:rsidRDefault="00A32231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48207" w14:textId="77777777" w:rsidR="00A32231" w:rsidRDefault="00A32231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01DD1CCA" w14:textId="77777777" w:rsidR="00A32231" w:rsidRDefault="00A32231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6277C" w14:textId="77777777" w:rsidR="00A32231" w:rsidRDefault="00A32231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57911" w14:textId="77777777" w:rsidR="00A32231" w:rsidRPr="00B31D1D" w:rsidRDefault="00A32231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27AC9" w14:textId="77777777" w:rsidR="00A32231" w:rsidRDefault="00A32231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D435D" w14:textId="77777777" w:rsidR="00A32231" w:rsidRPr="00B31D1D" w:rsidRDefault="00A32231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E3888" w14:textId="77777777" w:rsidR="00A32231" w:rsidRDefault="00A32231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E8B628B" w14:textId="77777777" w:rsidR="00A32231" w:rsidRDefault="00A32231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A32231" w14:paraId="1F1EA0E8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8CF69" w14:textId="77777777" w:rsidR="00A32231" w:rsidRDefault="00A32231" w:rsidP="00A322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9B009" w14:textId="77777777" w:rsidR="00A32231" w:rsidRDefault="00A32231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24+800</w:t>
            </w:r>
          </w:p>
          <w:p w14:paraId="73830848" w14:textId="77777777" w:rsidR="00A32231" w:rsidRDefault="00A32231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1A925" w14:textId="77777777" w:rsidR="00A32231" w:rsidRDefault="00A32231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B500" w14:textId="77777777" w:rsidR="00A32231" w:rsidRDefault="00A32231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2E86A28F" w14:textId="77777777" w:rsidR="00A32231" w:rsidRDefault="00A32231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70E74" w14:textId="77777777" w:rsidR="00A32231" w:rsidRDefault="00A32231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2756B" w14:textId="77777777" w:rsidR="00A32231" w:rsidRPr="00B31D1D" w:rsidRDefault="00A32231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F7EAF" w14:textId="77777777" w:rsidR="00A32231" w:rsidRDefault="00A32231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BE03B" w14:textId="77777777" w:rsidR="00A32231" w:rsidRPr="00B31D1D" w:rsidRDefault="00A32231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1D90" w14:textId="77777777" w:rsidR="00A32231" w:rsidRDefault="00A32231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FD8E6E4" w14:textId="77777777" w:rsidR="00A32231" w:rsidRDefault="00A32231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A32231" w14:paraId="1D351484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FA338" w14:textId="77777777" w:rsidR="00A32231" w:rsidRDefault="00A32231" w:rsidP="00A322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58B5C" w14:textId="77777777" w:rsidR="00A32231" w:rsidRDefault="00A32231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378B" w14:textId="77777777" w:rsidR="00A32231" w:rsidRDefault="00A32231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F915B" w14:textId="77777777" w:rsidR="00A32231" w:rsidRDefault="00A32231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8434C" w14:textId="77777777" w:rsidR="00A32231" w:rsidRDefault="00A32231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ECAA289" w14:textId="77777777" w:rsidR="00A32231" w:rsidRDefault="00A32231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A3923" w14:textId="77777777" w:rsidR="00A32231" w:rsidRPr="00B31D1D" w:rsidRDefault="00A32231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EC59D" w14:textId="77777777" w:rsidR="00A32231" w:rsidRDefault="00A32231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FDFF7" w14:textId="77777777" w:rsidR="00A32231" w:rsidRPr="00B31D1D" w:rsidRDefault="00A32231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FEEF4" w14:textId="77777777" w:rsidR="00A32231" w:rsidRDefault="00A32231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2EF9E1" w14:textId="77777777" w:rsidR="00A32231" w:rsidRDefault="00A32231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A32231" w14:paraId="1674C702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0D563" w14:textId="77777777" w:rsidR="00A32231" w:rsidRDefault="00A32231" w:rsidP="00A322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6EABD" w14:textId="77777777" w:rsidR="00A32231" w:rsidRDefault="00A32231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84235" w14:textId="77777777" w:rsidR="00A32231" w:rsidRPr="00B31D1D" w:rsidRDefault="00A32231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0B429" w14:textId="77777777" w:rsidR="00A32231" w:rsidRDefault="00A32231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C589D" w14:textId="77777777" w:rsidR="00A32231" w:rsidRDefault="00A32231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350896D" w14:textId="77777777" w:rsidR="00A32231" w:rsidRDefault="00A32231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50752" w14:textId="77777777" w:rsidR="00A32231" w:rsidRPr="00B31D1D" w:rsidRDefault="00A32231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69DC4" w14:textId="77777777" w:rsidR="00A32231" w:rsidRDefault="00A32231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6543" w14:textId="77777777" w:rsidR="00A32231" w:rsidRPr="00B31D1D" w:rsidRDefault="00A32231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C74F5" w14:textId="77777777" w:rsidR="00A32231" w:rsidRDefault="00A32231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BFCEFE" w14:textId="77777777" w:rsidR="00A32231" w:rsidRDefault="00A32231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A32231" w14:paraId="29B20DC5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35E50" w14:textId="77777777" w:rsidR="00A32231" w:rsidRDefault="00A32231" w:rsidP="00A322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5DA96" w14:textId="77777777" w:rsidR="00A32231" w:rsidRDefault="00A32231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  <w:p w14:paraId="5FDF76D2" w14:textId="77777777" w:rsidR="00A32231" w:rsidRDefault="00A32231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3753" w14:textId="77777777" w:rsidR="00A32231" w:rsidRPr="00B31D1D" w:rsidRDefault="00A32231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D273E" w14:textId="77777777" w:rsidR="00A32231" w:rsidRDefault="00A32231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76949" w14:textId="77777777" w:rsidR="00A32231" w:rsidRDefault="00A32231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F07B5" w14:textId="77777777" w:rsidR="00A32231" w:rsidRPr="00B31D1D" w:rsidRDefault="00A32231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A411" w14:textId="77777777" w:rsidR="00A32231" w:rsidRDefault="00A32231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D693" w14:textId="77777777" w:rsidR="00A32231" w:rsidRPr="00B31D1D" w:rsidRDefault="00A32231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D9A4C" w14:textId="77777777" w:rsidR="00A32231" w:rsidRDefault="00A32231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6527BC" w14:textId="77777777" w:rsidR="00A32231" w:rsidRDefault="00A32231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A32231" w14:paraId="0E192854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71A6E" w14:textId="77777777" w:rsidR="00A32231" w:rsidRDefault="00A32231" w:rsidP="00A322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DBBF7" w14:textId="77777777" w:rsidR="00A32231" w:rsidRDefault="00A32231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  <w:p w14:paraId="6C30A993" w14:textId="77777777" w:rsidR="00A32231" w:rsidRDefault="00A32231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66B1C" w14:textId="77777777" w:rsidR="00A32231" w:rsidRPr="00B31D1D" w:rsidRDefault="00A32231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7CAA5" w14:textId="77777777" w:rsidR="00A32231" w:rsidRDefault="00A32231" w:rsidP="000D3F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5DBA2" w14:textId="77777777" w:rsidR="00A32231" w:rsidRDefault="00A32231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79876" w14:textId="77777777" w:rsidR="00A32231" w:rsidRPr="00B31D1D" w:rsidRDefault="00A32231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0D310" w14:textId="77777777" w:rsidR="00A32231" w:rsidRDefault="00A32231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E08D3" w14:textId="77777777" w:rsidR="00A32231" w:rsidRPr="00B31D1D" w:rsidRDefault="00A32231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52B5E" w14:textId="77777777" w:rsidR="00A32231" w:rsidRDefault="00A32231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6D8F24" w14:textId="77777777" w:rsidR="00A32231" w:rsidRDefault="00A32231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A32231" w14:paraId="252F578D" w14:textId="77777777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CE698" w14:textId="77777777" w:rsidR="00A32231" w:rsidRDefault="00A32231" w:rsidP="00A322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74B62" w14:textId="77777777" w:rsidR="00A32231" w:rsidRDefault="00A32231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44+800</w:t>
            </w:r>
          </w:p>
          <w:p w14:paraId="4E33B34F" w14:textId="77777777" w:rsidR="00A32231" w:rsidRDefault="00A32231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CD32" w14:textId="77777777" w:rsidR="00A32231" w:rsidRPr="00B31D1D" w:rsidRDefault="00A32231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6B56E" w14:textId="77777777" w:rsidR="00A32231" w:rsidRDefault="00A32231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Secuiesc –</w:t>
            </w:r>
          </w:p>
          <w:p w14:paraId="30DB14A1" w14:textId="77777777" w:rsidR="00A32231" w:rsidRDefault="00A32231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32BE5" w14:textId="77777777" w:rsidR="00A32231" w:rsidRDefault="00A32231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7CE00" w14:textId="77777777" w:rsidR="00A32231" w:rsidRPr="00B31D1D" w:rsidRDefault="00A32231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6BFB8" w14:textId="77777777" w:rsidR="00A32231" w:rsidRDefault="00A32231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16F" w14:textId="77777777" w:rsidR="00A32231" w:rsidRPr="00B31D1D" w:rsidRDefault="00A32231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1E873" w14:textId="77777777" w:rsidR="00A32231" w:rsidRDefault="00A32231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trenurilor de marfă.</w:t>
            </w:r>
          </w:p>
        </w:tc>
      </w:tr>
      <w:tr w:rsidR="00A32231" w14:paraId="3D29A347" w14:textId="77777777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E728C" w14:textId="77777777" w:rsidR="00A32231" w:rsidRDefault="00A32231" w:rsidP="00A322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D32CA" w14:textId="77777777" w:rsidR="00A32231" w:rsidRDefault="00A32231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47+750</w:t>
            </w:r>
          </w:p>
          <w:p w14:paraId="17521F44" w14:textId="77777777" w:rsidR="00A32231" w:rsidRDefault="00A32231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629CD" w14:textId="77777777" w:rsidR="00A32231" w:rsidRPr="00B31D1D" w:rsidRDefault="00A32231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E7CDB" w14:textId="77777777" w:rsidR="00A32231" w:rsidRDefault="00A32231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Secuiesc –</w:t>
            </w:r>
          </w:p>
          <w:p w14:paraId="6308C02A" w14:textId="77777777" w:rsidR="00A32231" w:rsidRDefault="00A32231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0E698" w14:textId="77777777" w:rsidR="00A32231" w:rsidRDefault="00A32231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B3F2B" w14:textId="77777777" w:rsidR="00A32231" w:rsidRPr="00B31D1D" w:rsidRDefault="00A32231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32852" w14:textId="77777777" w:rsidR="00A32231" w:rsidRDefault="00A32231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E8125" w14:textId="77777777" w:rsidR="00A32231" w:rsidRPr="00B31D1D" w:rsidRDefault="00A32231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D3A7E" w14:textId="77777777" w:rsidR="00A32231" w:rsidRPr="00F578A4" w:rsidRDefault="00A32231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Valabilă pentru toate trenurile de călători.</w:t>
            </w:r>
          </w:p>
        </w:tc>
      </w:tr>
    </w:tbl>
    <w:p w14:paraId="0169BAC8" w14:textId="77777777" w:rsidR="00A32231" w:rsidRDefault="00A32231">
      <w:pPr>
        <w:tabs>
          <w:tab w:val="left" w:pos="4320"/>
        </w:tabs>
        <w:rPr>
          <w:sz w:val="20"/>
          <w:lang w:val="ro-RO"/>
        </w:rPr>
      </w:pPr>
    </w:p>
    <w:p w14:paraId="599630F3" w14:textId="77777777" w:rsidR="00A32231" w:rsidRDefault="00A32231" w:rsidP="00553F36">
      <w:pPr>
        <w:pStyle w:val="Heading1"/>
        <w:spacing w:line="360" w:lineRule="auto"/>
      </w:pPr>
      <w:r>
        <w:t>LINIA 319</w:t>
      </w:r>
    </w:p>
    <w:p w14:paraId="71E0B191" w14:textId="77777777" w:rsidR="00A32231" w:rsidRDefault="00A32231" w:rsidP="00E16F30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RAMIFICAŢIE VÂNĂTORI - ODORHEI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32231" w14:paraId="3A0B4C17" w14:textId="77777777" w:rsidTr="00904487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F8F7" w14:textId="77777777" w:rsidR="00A32231" w:rsidRDefault="00A32231" w:rsidP="00A3223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40E25" w14:textId="77777777" w:rsidR="00A32231" w:rsidRDefault="00A32231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F894C" w14:textId="77777777" w:rsidR="00A32231" w:rsidRPr="006F7A4E" w:rsidRDefault="00A32231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2D2CC" w14:textId="77777777" w:rsidR="00A32231" w:rsidRDefault="00A32231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Odorhei</w:t>
            </w:r>
          </w:p>
          <w:p w14:paraId="3B7D99B3" w14:textId="77777777" w:rsidR="00A32231" w:rsidRDefault="00A32231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4DB5" w14:textId="77777777" w:rsidR="00A32231" w:rsidRDefault="00A32231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477F5E3" w14:textId="77777777" w:rsidR="00A32231" w:rsidRDefault="00A32231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0FD33" w14:textId="77777777" w:rsidR="00A32231" w:rsidRPr="006F7A4E" w:rsidRDefault="00A32231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F7A4E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E718F" w14:textId="77777777" w:rsidR="00A32231" w:rsidRDefault="00A32231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7413B" w14:textId="77777777" w:rsidR="00A32231" w:rsidRPr="003F6099" w:rsidRDefault="00A32231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E5CCF" w14:textId="77777777" w:rsidR="00A32231" w:rsidRDefault="00A32231" w:rsidP="00BB06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E72CE7E" w14:textId="77777777" w:rsidR="00A32231" w:rsidRDefault="00A32231">
      <w:pPr>
        <w:spacing w:before="40" w:after="40" w:line="192" w:lineRule="auto"/>
        <w:ind w:right="57"/>
        <w:rPr>
          <w:sz w:val="20"/>
          <w:lang w:val="ro-RO"/>
        </w:rPr>
      </w:pPr>
    </w:p>
    <w:p w14:paraId="59679CD8" w14:textId="77777777" w:rsidR="00A32231" w:rsidRDefault="00A32231" w:rsidP="009A5523">
      <w:pPr>
        <w:pStyle w:val="Heading1"/>
        <w:spacing w:line="360" w:lineRule="auto"/>
      </w:pPr>
      <w:r>
        <w:t>LINIA 320</w:t>
      </w:r>
    </w:p>
    <w:p w14:paraId="76F8DEC3" w14:textId="77777777" w:rsidR="00A32231" w:rsidRDefault="00A32231" w:rsidP="007437E1">
      <w:pPr>
        <w:pStyle w:val="Heading1"/>
        <w:spacing w:line="360" w:lineRule="auto"/>
        <w:rPr>
          <w:b w:val="0"/>
          <w:bCs w:val="0"/>
          <w:sz w:val="8"/>
        </w:rPr>
      </w:pPr>
      <w:r>
        <w:t>BLAJ - PRAID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32231" w14:paraId="5AD89A8C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6C5F1" w14:textId="77777777" w:rsidR="00A32231" w:rsidRDefault="00A32231" w:rsidP="00A3223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485FF" w14:textId="77777777" w:rsidR="00A32231" w:rsidRDefault="00A32231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24+550</w:t>
            </w:r>
          </w:p>
          <w:p w14:paraId="08753A24" w14:textId="77777777" w:rsidR="00A32231" w:rsidRDefault="00A32231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3AE4" w14:textId="77777777" w:rsidR="00A32231" w:rsidRDefault="00A32231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40A92" w14:textId="77777777" w:rsidR="00A32231" w:rsidRDefault="00A32231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14:paraId="026634AF" w14:textId="77777777" w:rsidR="00A32231" w:rsidRDefault="00A32231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FCACC" w14:textId="77777777" w:rsidR="00A32231" w:rsidRDefault="00A32231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AC32" w14:textId="77777777" w:rsidR="00A32231" w:rsidRPr="00387E05" w:rsidRDefault="00A32231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1D637" w14:textId="77777777" w:rsidR="00A32231" w:rsidRDefault="00A32231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3C843" w14:textId="77777777" w:rsidR="00A32231" w:rsidRPr="00EB59D9" w:rsidRDefault="00A32231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6625F" w14:textId="77777777" w:rsidR="00A32231" w:rsidRDefault="00A32231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A32231" w14:paraId="2F086FB8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DC400" w14:textId="77777777" w:rsidR="00A32231" w:rsidRDefault="00A32231" w:rsidP="00A3223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5175B" w14:textId="77777777" w:rsidR="00A32231" w:rsidRDefault="00A32231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36+350</w:t>
            </w:r>
          </w:p>
          <w:p w14:paraId="389DD25B" w14:textId="77777777" w:rsidR="00A32231" w:rsidRDefault="00A32231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ADCD" w14:textId="77777777" w:rsidR="00A32231" w:rsidRDefault="00A32231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7428E" w14:textId="77777777" w:rsidR="00A32231" w:rsidRDefault="00A32231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14:paraId="0870F417" w14:textId="77777777" w:rsidR="00A32231" w:rsidRDefault="00A32231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 -</w:t>
            </w:r>
          </w:p>
          <w:p w14:paraId="7050DA2A" w14:textId="77777777" w:rsidR="00A32231" w:rsidRDefault="00A32231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Bălăușeri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E65DB" w14:textId="77777777" w:rsidR="00A32231" w:rsidRDefault="00A32231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67247" w14:textId="77777777" w:rsidR="00A32231" w:rsidRPr="00387E05" w:rsidRDefault="00A32231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AE0F7" w14:textId="77777777" w:rsidR="00A32231" w:rsidRDefault="00A32231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52F09" w14:textId="77777777" w:rsidR="00A32231" w:rsidRPr="00EB59D9" w:rsidRDefault="00A32231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34CE" w14:textId="77777777" w:rsidR="00A32231" w:rsidRDefault="00A32231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A32231" w14:paraId="7608C65D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2B81D" w14:textId="77777777" w:rsidR="00A32231" w:rsidRDefault="00A32231" w:rsidP="00A3223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E1B4E" w14:textId="77777777" w:rsidR="00A32231" w:rsidRDefault="00A32231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A7964" w14:textId="77777777" w:rsidR="00A32231" w:rsidRDefault="00A32231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FED7D" w14:textId="77777777" w:rsidR="00A32231" w:rsidRDefault="00A32231" w:rsidP="00E914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Târnăveni</w:t>
            </w:r>
          </w:p>
          <w:p w14:paraId="64968722" w14:textId="77777777" w:rsidR="00A32231" w:rsidRDefault="00A32231" w:rsidP="00E91498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B226D" w14:textId="77777777" w:rsidR="00A32231" w:rsidRDefault="00A32231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4F4B232" w14:textId="77777777" w:rsidR="00A32231" w:rsidRDefault="00A32231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51914" w14:textId="77777777" w:rsidR="00A32231" w:rsidRPr="00387E05" w:rsidRDefault="00A32231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00A47" w14:textId="77777777" w:rsidR="00A32231" w:rsidRDefault="00A32231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722DB" w14:textId="77777777" w:rsidR="00A32231" w:rsidRPr="00EB59D9" w:rsidRDefault="00A32231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0F5F6" w14:textId="77777777" w:rsidR="00A32231" w:rsidRDefault="00A32231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7FE37265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EE27C" w14:textId="77777777" w:rsidR="00A32231" w:rsidRDefault="00A32231" w:rsidP="00A3223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7CE5" w14:textId="77777777" w:rsidR="00A32231" w:rsidRDefault="00A32231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37+988</w:t>
            </w:r>
          </w:p>
          <w:p w14:paraId="334B52D4" w14:textId="77777777" w:rsidR="00A32231" w:rsidRDefault="00A32231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56F99" w14:textId="77777777" w:rsidR="00A32231" w:rsidRPr="00EB59D9" w:rsidRDefault="00A32231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B59D9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71F98" w14:textId="77777777" w:rsidR="00A32231" w:rsidRDefault="00A32231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Târnăveni -</w:t>
            </w:r>
          </w:p>
          <w:p w14:paraId="1CD3C9FC" w14:textId="77777777" w:rsidR="00A32231" w:rsidRDefault="00A32231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Hm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89221" w14:textId="77777777" w:rsidR="00A32231" w:rsidRDefault="00A32231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ABDB3" w14:textId="77777777" w:rsidR="00A32231" w:rsidRPr="00387E05" w:rsidRDefault="00A32231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6155" w14:textId="77777777" w:rsidR="00A32231" w:rsidRDefault="00A32231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EC388" w14:textId="77777777" w:rsidR="00A32231" w:rsidRPr="00EB59D9" w:rsidRDefault="00A32231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2774" w14:textId="77777777" w:rsidR="00A32231" w:rsidRDefault="00A32231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6647F6" w14:textId="77777777" w:rsidR="00A32231" w:rsidRDefault="00A32231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trenurile remorcate cu D.H.C.</w:t>
            </w:r>
          </w:p>
        </w:tc>
      </w:tr>
      <w:tr w:rsidR="00A32231" w14:paraId="045E0147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87836" w14:textId="77777777" w:rsidR="00A32231" w:rsidRDefault="00A32231" w:rsidP="00A3223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8A2A3" w14:textId="77777777" w:rsidR="00A32231" w:rsidRDefault="00A32231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  <w:p w14:paraId="2923F3B9" w14:textId="77777777" w:rsidR="00A32231" w:rsidRDefault="00A32231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9D600" w14:textId="77777777" w:rsidR="00A32231" w:rsidRPr="00EB59D9" w:rsidRDefault="00A32231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3A285" w14:textId="77777777" w:rsidR="00A32231" w:rsidRDefault="00A32231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7A9E824F" w14:textId="77777777" w:rsidR="00A32231" w:rsidRDefault="00A32231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A012B" w14:textId="77777777" w:rsidR="00A32231" w:rsidRDefault="00A32231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B9AD2" w14:textId="77777777" w:rsidR="00A32231" w:rsidRPr="00387E05" w:rsidRDefault="00A32231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F6014" w14:textId="77777777" w:rsidR="00A32231" w:rsidRDefault="00A32231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5A76D" w14:textId="77777777" w:rsidR="00A32231" w:rsidRPr="00EB59D9" w:rsidRDefault="00A32231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B101" w14:textId="77777777" w:rsidR="00A32231" w:rsidRDefault="00A32231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90733E0" w14:textId="77777777" w:rsidR="00A32231" w:rsidRDefault="00A32231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23E5DE59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3BFA9" w14:textId="77777777" w:rsidR="00A32231" w:rsidRDefault="00A32231" w:rsidP="00A3223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7914" w14:textId="77777777" w:rsidR="00A32231" w:rsidRDefault="00A32231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1F7DE76F" w14:textId="77777777" w:rsidR="00A32231" w:rsidRDefault="00A32231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447D8" w14:textId="77777777" w:rsidR="00A32231" w:rsidRDefault="00A32231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4FDFD" w14:textId="77777777" w:rsidR="00A32231" w:rsidRDefault="00A32231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29F0A88E" w14:textId="77777777" w:rsidR="00A32231" w:rsidRDefault="00A32231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1AAB" w14:textId="77777777" w:rsidR="00A32231" w:rsidRDefault="00A32231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EC5BE" w14:textId="77777777" w:rsidR="00A32231" w:rsidRPr="00387E05" w:rsidRDefault="00A32231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0FFE" w14:textId="77777777" w:rsidR="00A32231" w:rsidRDefault="00A32231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37AC9" w14:textId="77777777" w:rsidR="00A32231" w:rsidRPr="00EB59D9" w:rsidRDefault="00A32231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A3FFE" w14:textId="77777777" w:rsidR="00A32231" w:rsidRDefault="00A32231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706D7144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FC576" w14:textId="77777777" w:rsidR="00A32231" w:rsidRDefault="00A32231" w:rsidP="00A3223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7247F" w14:textId="77777777" w:rsidR="00A32231" w:rsidRDefault="00A32231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  <w:p w14:paraId="735FF3CD" w14:textId="77777777" w:rsidR="00A32231" w:rsidRDefault="00A32231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8ED3E" w14:textId="77777777" w:rsidR="00A32231" w:rsidRDefault="00A32231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24169" w14:textId="77777777" w:rsidR="00A32231" w:rsidRDefault="00A32231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24A4237A" w14:textId="77777777" w:rsidR="00A32231" w:rsidRDefault="00A32231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1B9FD" w14:textId="77777777" w:rsidR="00A32231" w:rsidRDefault="00A32231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9015E" w14:textId="77777777" w:rsidR="00A32231" w:rsidRPr="00387E05" w:rsidRDefault="00A32231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408E" w14:textId="77777777" w:rsidR="00A32231" w:rsidRDefault="00A32231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2D0D" w14:textId="77777777" w:rsidR="00A32231" w:rsidRPr="00EB59D9" w:rsidRDefault="00A32231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81EAB" w14:textId="77777777" w:rsidR="00A32231" w:rsidRDefault="00A32231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0802DB34" w14:textId="77777777" w:rsidTr="001C56CA">
        <w:trPr>
          <w:cantSplit/>
          <w:trHeight w:val="4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F3451" w14:textId="77777777" w:rsidR="00A32231" w:rsidRDefault="00A32231" w:rsidP="00A3223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6CF95" w14:textId="77777777" w:rsidR="00A32231" w:rsidRDefault="00A32231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  <w:p w14:paraId="71765DE5" w14:textId="77777777" w:rsidR="00A32231" w:rsidRDefault="00A32231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D0111" w14:textId="77777777" w:rsidR="00A32231" w:rsidRDefault="00A32231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D226" w14:textId="77777777" w:rsidR="00A32231" w:rsidRDefault="00A32231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  -</w:t>
            </w:r>
          </w:p>
          <w:p w14:paraId="0E70E801" w14:textId="77777777" w:rsidR="00A32231" w:rsidRDefault="00A32231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12CEE" w14:textId="77777777" w:rsidR="00A32231" w:rsidRDefault="00A32231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573A4" w14:textId="77777777" w:rsidR="00A32231" w:rsidRPr="00387E05" w:rsidRDefault="00A32231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21180" w14:textId="77777777" w:rsidR="00A32231" w:rsidRDefault="00A32231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63AD0" w14:textId="77777777" w:rsidR="00A32231" w:rsidRPr="00EB59D9" w:rsidRDefault="00A32231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F2D5" w14:textId="77777777" w:rsidR="00A32231" w:rsidRDefault="00A32231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trenurile remorcate cu D.H.C.</w:t>
            </w:r>
          </w:p>
        </w:tc>
      </w:tr>
      <w:tr w:rsidR="00A32231" w14:paraId="62BB60B0" w14:textId="77777777" w:rsidTr="00FA1E29">
        <w:trPr>
          <w:cantSplit/>
          <w:trHeight w:val="4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01D40" w14:textId="77777777" w:rsidR="00A32231" w:rsidRDefault="00A32231" w:rsidP="00A3223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F0567" w14:textId="77777777" w:rsidR="00A32231" w:rsidRDefault="00A32231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  <w:p w14:paraId="0ECF22A7" w14:textId="77777777" w:rsidR="00A32231" w:rsidRDefault="00A32231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1192A" w14:textId="77777777" w:rsidR="00A32231" w:rsidRDefault="00A32231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F3872" w14:textId="77777777" w:rsidR="00A32231" w:rsidRDefault="00A32231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 -</w:t>
            </w:r>
          </w:p>
          <w:p w14:paraId="1A85659A" w14:textId="77777777" w:rsidR="00A32231" w:rsidRDefault="00A32231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Praid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785E9" w14:textId="77777777" w:rsidR="00A32231" w:rsidRDefault="00A32231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901A0" w14:textId="77777777" w:rsidR="00A32231" w:rsidRPr="00387E05" w:rsidRDefault="00A32231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49FD" w14:textId="77777777" w:rsidR="00A32231" w:rsidRDefault="00A32231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35A49" w14:textId="77777777" w:rsidR="00A32231" w:rsidRPr="00EB59D9" w:rsidRDefault="00A32231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B613C" w14:textId="77777777" w:rsidR="00A32231" w:rsidRDefault="00A32231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39E15EA" w14:textId="77777777" w:rsidR="00A32231" w:rsidRDefault="00A32231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 trenurile remorcate cu D.H.C.</w:t>
            </w:r>
          </w:p>
        </w:tc>
      </w:tr>
    </w:tbl>
    <w:p w14:paraId="49791FFF" w14:textId="77777777" w:rsidR="00A32231" w:rsidRDefault="00A32231">
      <w:pPr>
        <w:spacing w:before="40" w:after="40" w:line="192" w:lineRule="auto"/>
        <w:ind w:right="57"/>
        <w:rPr>
          <w:sz w:val="20"/>
          <w:lang w:val="ro-RO"/>
        </w:rPr>
      </w:pPr>
    </w:p>
    <w:p w14:paraId="4F41AA2D" w14:textId="77777777" w:rsidR="00A32231" w:rsidRDefault="00A32231" w:rsidP="00503CFC">
      <w:pPr>
        <w:pStyle w:val="Heading1"/>
        <w:spacing w:line="360" w:lineRule="auto"/>
      </w:pPr>
      <w:r>
        <w:t>LINIA 412</w:t>
      </w:r>
    </w:p>
    <w:p w14:paraId="252A5CF6" w14:textId="77777777" w:rsidR="00A32231" w:rsidRDefault="00A32231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32231" w14:paraId="1FD662DC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1053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1A83" w14:textId="77777777" w:rsidR="00A32231" w:rsidRDefault="00A32231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E160A" w14:textId="77777777" w:rsidR="00A32231" w:rsidRPr="005C35B0" w:rsidRDefault="00A32231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0609D" w14:textId="77777777" w:rsidR="00A32231" w:rsidRDefault="00A32231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3EDA" w14:textId="77777777" w:rsidR="00A32231" w:rsidRDefault="00A32231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0973068B" w14:textId="77777777" w:rsidR="00A32231" w:rsidRDefault="00A32231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B1B4" w14:textId="77777777" w:rsidR="00A32231" w:rsidRPr="00396332" w:rsidRDefault="00A32231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40A80" w14:textId="77777777" w:rsidR="00A32231" w:rsidRDefault="00A32231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3AE9D" w14:textId="77777777" w:rsidR="00A32231" w:rsidRPr="00396332" w:rsidRDefault="00A32231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75E8" w14:textId="77777777" w:rsidR="00A32231" w:rsidRDefault="00A32231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6A1E19F3" w14:textId="77777777" w:rsidR="00A32231" w:rsidRDefault="00A32231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A32231" w14:paraId="1A109176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B54C1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F7137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239E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E6008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22D6E1A8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BC033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A293A04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3B553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FED06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4B7AE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7400A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67F13257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90D79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697DF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D39B3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B7341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68D13551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40D0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E43FA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2B48C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21D539E6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AFAA2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DD6AC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33EFC945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13BE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32C3A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47C80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8DC4A" w14:textId="77777777" w:rsidR="00A32231" w:rsidRDefault="00A32231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7A880003" w14:textId="77777777" w:rsidR="00A32231" w:rsidRDefault="00A32231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559F7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941B5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A8297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8+850</w:t>
            </w:r>
          </w:p>
          <w:p w14:paraId="3EE0996C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A9169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9466F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668C3A0B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37B5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AD3DA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14:paraId="198E1569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80DFF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DD9F6" w14:textId="77777777" w:rsidR="00A32231" w:rsidRDefault="00A32231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 inclusiv linia 3 directă și sch. 4A, 2, 6, 3, 1 și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829E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2AF7B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D17C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46AF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369BC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A32231" w14:paraId="6D8AA4BB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BB5A7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49298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1AC8C3A3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605C7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87AA9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7B26774A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B402E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9E692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F6248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A2592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1B78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722D3DFB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877A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042BD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D2A66" w14:textId="77777777" w:rsidR="00A32231" w:rsidRPr="005C35B0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04772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2061C9B1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346B8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13CDC41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A9A87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22FB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CD6C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6AB10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48245A74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FB6BA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1D0D2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4B433" w14:textId="77777777" w:rsidR="00A32231" w:rsidRPr="005C35B0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1CCEF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57CFE6CE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661F3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4787D73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1D7153E9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FACCECA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385D740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911D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EB75E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D3C9B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AF921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0A8E6EB9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EEA75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56DF0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58374516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23FF9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D0B45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37E651C6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19DBEE80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9689D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F06C7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405E4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D092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85B96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57A80FFD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A71E5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02AFD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18EE3315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7A2F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107A" w14:textId="77777777" w:rsidR="00A32231" w:rsidRDefault="00A32231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4FEAE306" w14:textId="77777777" w:rsidR="00A32231" w:rsidRDefault="00A32231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43AB2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C6628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7B571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89C22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A9DE4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1A64CE80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A46C8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A59C0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1CE3B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158BE" w14:textId="77777777" w:rsidR="00A32231" w:rsidRDefault="00A32231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67964A69" w14:textId="77777777" w:rsidR="00A32231" w:rsidRDefault="00A32231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0BB192BD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7020D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78B3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14BEA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6F49FE29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866E8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7712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4E75D576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2B9A0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00A7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DABC2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307F1" w14:textId="77777777" w:rsidR="00A32231" w:rsidRDefault="00A32231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51F499EB" w14:textId="77777777" w:rsidR="00A32231" w:rsidRDefault="00A32231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19F65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CA30F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84739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69312833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02C35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CB483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46F2214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01D6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22CC9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0E0CDDC9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5156E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3D349" w14:textId="77777777" w:rsidR="00A32231" w:rsidRDefault="00A32231" w:rsidP="000379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Bonțida -</w:t>
            </w:r>
          </w:p>
          <w:p w14:paraId="653D6571" w14:textId="77777777" w:rsidR="00A32231" w:rsidRDefault="00A32231" w:rsidP="000379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99CA7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BB57F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8250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9DAE0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EBCD6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3FF8D1D1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B25EA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A7B3D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2906CF78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1EF43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48773" w14:textId="77777777" w:rsidR="00A32231" w:rsidRDefault="00A32231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4CDD23C3" w14:textId="77777777" w:rsidR="00A32231" w:rsidRDefault="00A32231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1D9A3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72E55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97733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ED757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7E92B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A32231" w14:paraId="04A21BD9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6056F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B4A3D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BFAFA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8031D" w14:textId="77777777" w:rsidR="00A32231" w:rsidRDefault="00A32231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 Gherla  (inclusiv linia 3 directă Iclod și sch. 2A TDJ 8/10, sch. 3 și 1A St. Iclod.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C5584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6498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0B8A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2B186B66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CFFB8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B239D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32425E7B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31731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D97F5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B4DB8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18321" w14:textId="77777777" w:rsidR="00A32231" w:rsidRDefault="00A32231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4860696C" w14:textId="77777777" w:rsidR="00A32231" w:rsidRDefault="00A32231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562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1ADBEF94" w14:textId="77777777" w:rsidR="00A32231" w:rsidRDefault="00A32231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2C57B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EA273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AFA69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55673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01C30C66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F7352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7D413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FBB16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92132" w14:textId="77777777" w:rsidR="00A32231" w:rsidRDefault="00A32231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4BB7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8146913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20FBD38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AD37B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FC9C2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BFA89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1DA8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E97F3C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A32231" w14:paraId="24AE6B3C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F523D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2B5F1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78CACFD7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45D86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49F3E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 -</w:t>
            </w:r>
          </w:p>
          <w:p w14:paraId="44EDE4E4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2D0B9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E3780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411BA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8D973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D230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C365350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49092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B1E96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24112966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DFDC7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9F53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26C5F970" w14:textId="77777777" w:rsidR="00A32231" w:rsidRDefault="00A32231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EFFB4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450D7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E27A4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88C2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4D93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B86C4BE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5534D3CA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6F6EF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C049F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9FA6B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8641" w14:textId="77777777" w:rsidR="00A32231" w:rsidRDefault="00A32231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2B435779" w14:textId="77777777" w:rsidR="00A32231" w:rsidRDefault="00A32231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F95BF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0A398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C493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14:paraId="47722ABF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EB83C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E76EA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A32231" w14:paraId="0001E55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DC2A0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05096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069E1" w14:textId="77777777" w:rsidR="00A32231" w:rsidRPr="005C35B0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A98FC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5C6BB085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FC844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792AC66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C9AC7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A6FF9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69FB1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902ED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580B472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8DB27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C541E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3C848" w14:textId="77777777" w:rsidR="00A32231" w:rsidRPr="005C35B0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753A3" w14:textId="77777777" w:rsidR="00A32231" w:rsidRDefault="00A32231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69407A1D" w14:textId="77777777" w:rsidR="00A32231" w:rsidRDefault="00A32231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ABEF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5E443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2C285" w14:textId="77777777" w:rsidR="00A32231" w:rsidRDefault="00A32231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3E1D3C89" w14:textId="77777777" w:rsidR="00A32231" w:rsidRDefault="00A32231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833E8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007C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3814951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667AC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41656" w14:textId="77777777" w:rsidR="00A32231" w:rsidRDefault="00A32231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9CDD0" w14:textId="77777777" w:rsidR="00A32231" w:rsidRPr="005C35B0" w:rsidRDefault="00A32231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985F7" w14:textId="77777777" w:rsidR="00A32231" w:rsidRDefault="00A32231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14:paraId="03C55A08" w14:textId="77777777" w:rsidR="00A32231" w:rsidRDefault="00A32231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B9DC7" w14:textId="77777777" w:rsidR="00A32231" w:rsidRDefault="00A32231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0AFF6" w14:textId="77777777" w:rsidR="00A32231" w:rsidRPr="00396332" w:rsidRDefault="00A32231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53F3" w14:textId="77777777" w:rsidR="00A32231" w:rsidRDefault="00A32231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5D00541D" w14:textId="77777777" w:rsidR="00A32231" w:rsidRDefault="00A32231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7B745" w14:textId="77777777" w:rsidR="00A32231" w:rsidRDefault="00A32231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ED0FE" w14:textId="77777777" w:rsidR="00A32231" w:rsidRDefault="00A32231" w:rsidP="004549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A32231" w14:paraId="0C05C17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4DBA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9F27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8790F" w14:textId="77777777" w:rsidR="00A32231" w:rsidRPr="005C35B0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8D86B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05233B8C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00B16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61F6B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FF469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5A201DE2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75AB8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002BD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6EEE2A5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8E0F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2B163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BF7EF" w14:textId="77777777" w:rsidR="00A32231" w:rsidRPr="005C35B0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364EB" w14:textId="77777777" w:rsidR="00A32231" w:rsidRDefault="00A32231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49C33DB9" w14:textId="77777777" w:rsidR="00A32231" w:rsidRDefault="00A32231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3BE71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DE5E5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94ACD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23374E53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4944E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A391E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6897F4DD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BEBEE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6E181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5D5C0" w14:textId="77777777" w:rsidR="00A32231" w:rsidRPr="005C35B0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EFF5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3DE34F3D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5463AAB4" w14:textId="77777777" w:rsidR="00A32231" w:rsidRDefault="00A32231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8A98A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1ACC710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D5F92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824B5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4DDDD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04445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2E44FD64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9AE69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4A9BE" w14:textId="77777777" w:rsidR="00A32231" w:rsidRDefault="00A32231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55B0AF52" w14:textId="77777777" w:rsidR="00A32231" w:rsidRDefault="00A32231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2B9B2" w14:textId="77777777" w:rsidR="00A32231" w:rsidRDefault="00A32231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AEADB" w14:textId="77777777" w:rsidR="00A32231" w:rsidRDefault="00A32231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0170C3E1" w14:textId="77777777" w:rsidR="00A32231" w:rsidRDefault="00A32231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74D01" w14:textId="77777777" w:rsidR="00A32231" w:rsidRDefault="00A32231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F708" w14:textId="77777777" w:rsidR="00A32231" w:rsidRPr="00396332" w:rsidRDefault="00A32231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EC0C6" w14:textId="77777777" w:rsidR="00A32231" w:rsidRDefault="00A32231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66816" w14:textId="77777777" w:rsidR="00A32231" w:rsidRPr="00396332" w:rsidRDefault="00A32231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ED01" w14:textId="77777777" w:rsidR="00A32231" w:rsidRDefault="00A32231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083779" w14:textId="77777777" w:rsidR="00A32231" w:rsidRDefault="00A32231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07338B73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9B667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7556D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3AB4FF6E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7E7B7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13FA1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 – Cășeiu (inclusiv pod metalic Cap Y St. Dej călători)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2EFC2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4D15F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118EF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6401F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6C10D" w14:textId="77777777" w:rsidR="00A32231" w:rsidRDefault="00A32231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C58D6C1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35E154D0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6C61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FA885" w14:textId="77777777" w:rsidR="00A32231" w:rsidRDefault="00A322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3530C3A5" w14:textId="77777777" w:rsidR="00A32231" w:rsidRDefault="00A322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E55CD" w14:textId="77777777" w:rsidR="00A32231" w:rsidRDefault="00A322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E708A" w14:textId="77777777" w:rsidR="00A32231" w:rsidRDefault="00A32231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4CF03A85" w14:textId="77777777" w:rsidR="00A32231" w:rsidRDefault="00A32231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D8BC" w14:textId="77777777" w:rsidR="00A32231" w:rsidRDefault="00A322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464A9" w14:textId="77777777" w:rsidR="00A32231" w:rsidRPr="00396332" w:rsidRDefault="00A322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6825C" w14:textId="77777777" w:rsidR="00A32231" w:rsidRDefault="00A322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CA87" w14:textId="77777777" w:rsidR="00A32231" w:rsidRPr="00396332" w:rsidRDefault="00A322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8557" w14:textId="77777777" w:rsidR="00A32231" w:rsidRDefault="00A32231" w:rsidP="007851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02DB579E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F9338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9526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7749A96B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6D2C" w14:textId="77777777" w:rsidR="00A32231" w:rsidRPr="005C35B0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A2233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33AEE9FA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2E16D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F08FB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88516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6793B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96EB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42569D02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FC40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FCE6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7063E658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8BE05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EAFFD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32E26583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D1BF2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5E616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8A54C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A1D25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CC153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3215F6C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4BF666A1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2295A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90A16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00549DCD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6709A" w14:textId="77777777" w:rsidR="00A32231" w:rsidRPr="005C35B0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AA774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0A46D766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217C1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2DB0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3AC53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6E1DE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C2D6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77A10AB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C14FD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E1A55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5025A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F783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78EF14A2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785F6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AF2A0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AD02C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0FEFA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923D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244E988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43503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2B917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93+360</w:t>
            </w:r>
          </w:p>
          <w:p w14:paraId="09536AB8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1D3A2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0CFEE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3885D4BF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(Pod provizoriu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F83D3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0E05C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C17CB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99B32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3757A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698469A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DFFED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03097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0DA4F6B0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86BA6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66B23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4A290185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C230F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9C4D4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0AC58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06FB5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A2E07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7FB027A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624D4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A7D8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6C03E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9DBE6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2625C413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FC540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F281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A18EC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B22AC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E13F3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6C7BAEC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EB585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68676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505119DC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9E137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1E215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77EB1711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0E668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3E7BE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E3433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549A4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6EC7F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3263115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C3486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CFD3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8EA5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9243C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F8E6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C66FF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81D81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0A1AC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72C15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 Nesemnalizată pe teren.</w:t>
            </w:r>
          </w:p>
        </w:tc>
      </w:tr>
      <w:tr w:rsidR="00A32231" w14:paraId="0A5FB22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D5694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F3E0A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3BCBCA0B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DB9E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00B26" w14:textId="77777777" w:rsidR="00A32231" w:rsidRDefault="00A32231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753886F8" w14:textId="77777777" w:rsidR="00A32231" w:rsidRDefault="00A32231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ED3F4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5F4DC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5EC2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31337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4FD8C" w14:textId="77777777" w:rsidR="00A32231" w:rsidRDefault="00A32231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5F86A38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2A19E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F241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119+700</w:t>
            </w:r>
          </w:p>
          <w:p w14:paraId="18E088DF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A402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C821" w14:textId="77777777" w:rsidR="00A32231" w:rsidRDefault="00A32231" w:rsidP="002978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20D166F1" w14:textId="77777777" w:rsidR="00A32231" w:rsidRDefault="00A32231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Jibou </w:t>
            </w:r>
          </w:p>
          <w:p w14:paraId="1C66F3EF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(inclusiv tabier metalic Cap X  St. Jibou)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8DD22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83BDD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D7750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6EC5C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67D61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D54F6A4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5EB84F5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D5E58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9350E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520D1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8DDC0" w14:textId="77777777" w:rsidR="00A32231" w:rsidRDefault="00A32231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43BFD0D6" w14:textId="77777777" w:rsidR="00A32231" w:rsidRDefault="00A32231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B8386" w14:textId="77777777" w:rsidR="00A32231" w:rsidRDefault="00A32231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24B18718" w14:textId="77777777" w:rsidR="00A32231" w:rsidRDefault="00A32231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9986E46" w14:textId="77777777" w:rsidR="00A32231" w:rsidRDefault="00A32231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B4300" w14:textId="77777777" w:rsidR="00A32231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5375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C7E1A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9A0B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6790766D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9ABE7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4A631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88782" w14:textId="77777777" w:rsidR="00A32231" w:rsidRPr="005C35B0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35AAB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1F6A4729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4B38BF3E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D9513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31CD4CB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C2FE2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5DD85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03139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D45EC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5931CCC5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C3201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7143F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0A475" w14:textId="77777777" w:rsidR="00A32231" w:rsidRPr="005C35B0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E1BD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DE334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23009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9A3B6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A39CF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898FB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A32231" w14:paraId="4F201CA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6897782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2BA9D2E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C2CB738" w14:textId="77777777" w:rsidR="00A32231" w:rsidRPr="005C35B0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A7D9A17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2F8D276B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52DFD26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558D5E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D1D44EF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6EA7357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B57CDBD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27C8C54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51A68EA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031D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32F9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1B934038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5BF0" w14:textId="77777777" w:rsidR="00A32231" w:rsidRPr="005C35B0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AFDD9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10A94AD2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81DB9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92E54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32A7B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15B9E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4994F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45A4E87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2783814A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7B03AB1A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56C7FFA0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A32231" w14:paraId="01609B33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B0A88" w14:textId="77777777" w:rsidR="00A32231" w:rsidRDefault="00A32231" w:rsidP="00A322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00543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2F268693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587D2" w14:textId="77777777" w:rsidR="00A32231" w:rsidRPr="005C35B0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87C00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78F9D773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B539C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352D3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D499B" w14:textId="77777777" w:rsidR="00A32231" w:rsidRDefault="00A322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DC129" w14:textId="77777777" w:rsidR="00A32231" w:rsidRPr="00396332" w:rsidRDefault="00A322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8137D" w14:textId="77777777" w:rsidR="00A32231" w:rsidRDefault="00A322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22E9F82" w14:textId="77777777" w:rsidR="00A32231" w:rsidRDefault="00A32231">
      <w:pPr>
        <w:spacing w:before="40" w:after="40" w:line="192" w:lineRule="auto"/>
        <w:ind w:right="57"/>
        <w:rPr>
          <w:sz w:val="20"/>
          <w:lang w:val="ro-RO"/>
        </w:rPr>
      </w:pPr>
    </w:p>
    <w:p w14:paraId="68B52C7A" w14:textId="77777777" w:rsidR="00A32231" w:rsidRDefault="00A32231" w:rsidP="0002281B">
      <w:pPr>
        <w:pStyle w:val="Heading1"/>
        <w:spacing w:line="360" w:lineRule="auto"/>
      </w:pPr>
      <w:r>
        <w:lastRenderedPageBreak/>
        <w:t>LINIA 416</w:t>
      </w:r>
    </w:p>
    <w:p w14:paraId="09782548" w14:textId="77777777" w:rsidR="00A32231" w:rsidRDefault="00A32231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32231" w14:paraId="24F171FE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AF047" w14:textId="77777777" w:rsidR="00A32231" w:rsidRDefault="00A32231" w:rsidP="00A322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0CBAE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9DAA" w14:textId="77777777" w:rsidR="00A32231" w:rsidRPr="00C4423F" w:rsidRDefault="00A322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75939" w14:textId="77777777" w:rsidR="00A32231" w:rsidRDefault="00A322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1E86D113" w14:textId="77777777" w:rsidR="00A32231" w:rsidRDefault="00A322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350F98ED" w14:textId="77777777" w:rsidR="00A32231" w:rsidRDefault="00A32231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A7977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9C29B01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147DB" w14:textId="77777777" w:rsidR="00A32231" w:rsidRPr="00C4423F" w:rsidRDefault="00A322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E9C3D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C976C" w14:textId="77777777" w:rsidR="00A32231" w:rsidRPr="00C4423F" w:rsidRDefault="00A322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9B3BF" w14:textId="77777777" w:rsidR="00A32231" w:rsidRDefault="00A322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59EE35AD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DB50" w14:textId="77777777" w:rsidR="00A32231" w:rsidRDefault="00A32231" w:rsidP="00A322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07531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303C8635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57BF1" w14:textId="77777777" w:rsidR="00A32231" w:rsidRPr="00C4423F" w:rsidRDefault="00A322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09A7B" w14:textId="77777777" w:rsidR="00A32231" w:rsidRDefault="00A32231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3108F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F40C7" w14:textId="77777777" w:rsidR="00A32231" w:rsidRPr="00C4423F" w:rsidRDefault="00A322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4CB76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5E6A" w14:textId="77777777" w:rsidR="00A32231" w:rsidRPr="00C4423F" w:rsidRDefault="00A322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8B564" w14:textId="77777777" w:rsidR="00A32231" w:rsidRDefault="00A322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9638F9A" w14:textId="77777777" w:rsidR="00A32231" w:rsidRDefault="00A322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4B88CB5B" w14:textId="77777777" w:rsidR="00A32231" w:rsidRDefault="00A322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A32231" w14:paraId="57D3F20B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E22F6" w14:textId="77777777" w:rsidR="00A32231" w:rsidRDefault="00A32231" w:rsidP="00A322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00D89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41643" w14:textId="77777777" w:rsidR="00A32231" w:rsidRPr="00C4423F" w:rsidRDefault="00A322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6EBD8" w14:textId="77777777" w:rsidR="00A32231" w:rsidRDefault="00A322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36129FB3" w14:textId="77777777" w:rsidR="00A32231" w:rsidRDefault="00A322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038574E4" w14:textId="77777777" w:rsidR="00A32231" w:rsidRDefault="00A32231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00A8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463FFEDA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2020D886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71F52AA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77B31042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39F47" w14:textId="77777777" w:rsidR="00A32231" w:rsidRPr="00C4423F" w:rsidRDefault="00A322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21E76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7937F" w14:textId="77777777" w:rsidR="00A32231" w:rsidRPr="00C4423F" w:rsidRDefault="00A322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24814" w14:textId="77777777" w:rsidR="00A32231" w:rsidRDefault="00A322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71A3A652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97479" w14:textId="77777777" w:rsidR="00A32231" w:rsidRDefault="00A32231" w:rsidP="00A322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6360D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4605F" w14:textId="77777777" w:rsidR="00A32231" w:rsidRPr="00C4423F" w:rsidRDefault="00A322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F993" w14:textId="77777777" w:rsidR="00A32231" w:rsidRDefault="00A322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208046CF" w14:textId="77777777" w:rsidR="00A32231" w:rsidRDefault="00A322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742934D5" w14:textId="77777777" w:rsidR="00A32231" w:rsidRDefault="00A322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6BDCD413" w14:textId="77777777" w:rsidR="00A32231" w:rsidRDefault="00A322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0D11F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2D233B40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3BA4C770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3B83EE93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F6463E7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59598157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59C3BA13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44C65214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A7AE" w14:textId="77777777" w:rsidR="00A32231" w:rsidRPr="00C4423F" w:rsidRDefault="00A322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86C97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AC767" w14:textId="77777777" w:rsidR="00A32231" w:rsidRPr="00C4423F" w:rsidRDefault="00A322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09F7E" w14:textId="77777777" w:rsidR="00A32231" w:rsidRDefault="00A322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233234FC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09A3E" w14:textId="77777777" w:rsidR="00A32231" w:rsidRDefault="00A32231" w:rsidP="00A322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9F925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7B1E5" w14:textId="77777777" w:rsidR="00A32231" w:rsidRPr="00C4423F" w:rsidRDefault="00A322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07389" w14:textId="77777777" w:rsidR="00A32231" w:rsidRDefault="00A322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7C0D2456" w14:textId="77777777" w:rsidR="00A32231" w:rsidRDefault="00A322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7E1B8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3DDB07AA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16C1EAF6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285FAFEB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79EC87F5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8CE0D" w14:textId="77777777" w:rsidR="00A32231" w:rsidRPr="00C4423F" w:rsidRDefault="00A322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56890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6416" w14:textId="77777777" w:rsidR="00A32231" w:rsidRPr="00C4423F" w:rsidRDefault="00A322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16FA4" w14:textId="77777777" w:rsidR="00A32231" w:rsidRDefault="00A322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E4C3A4" w14:textId="77777777" w:rsidR="00A32231" w:rsidRDefault="00A322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A32231" w14:paraId="3CC6624E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7692F" w14:textId="77777777" w:rsidR="00A32231" w:rsidRDefault="00A32231" w:rsidP="00A322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B0E68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9FEC" w14:textId="77777777" w:rsidR="00A32231" w:rsidRPr="00C4423F" w:rsidRDefault="00A322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7E932" w14:textId="77777777" w:rsidR="00A32231" w:rsidRDefault="00A322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9C914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3DAA9" w14:textId="77777777" w:rsidR="00A32231" w:rsidRDefault="00A322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8496E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2B15D81B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040CE" w14:textId="77777777" w:rsidR="00A32231" w:rsidRPr="00C4423F" w:rsidRDefault="00A322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2CCC5" w14:textId="77777777" w:rsidR="00A32231" w:rsidRDefault="00A322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1352E26D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62F6F" w14:textId="77777777" w:rsidR="00A32231" w:rsidRDefault="00A32231" w:rsidP="00A322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68891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21B4F" w14:textId="77777777" w:rsidR="00A32231" w:rsidRPr="00C4423F" w:rsidRDefault="00A322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E9079" w14:textId="77777777" w:rsidR="00A32231" w:rsidRDefault="00A322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94594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F0D84" w14:textId="77777777" w:rsidR="00A32231" w:rsidRDefault="00A322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65720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6DB915C1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4709E" w14:textId="77777777" w:rsidR="00A32231" w:rsidRDefault="00A322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3FA2" w14:textId="77777777" w:rsidR="00A32231" w:rsidRDefault="00A322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06E7381A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52864" w14:textId="77777777" w:rsidR="00A32231" w:rsidRDefault="00A32231" w:rsidP="00A322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B7864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67C1B" w14:textId="77777777" w:rsidR="00A32231" w:rsidRPr="00C4423F" w:rsidRDefault="00A322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E13D" w14:textId="77777777" w:rsidR="00A32231" w:rsidRDefault="00A322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0824BB4D" w14:textId="77777777" w:rsidR="00A32231" w:rsidRDefault="00A322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4029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6D40770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E2369" w14:textId="77777777" w:rsidR="00A32231" w:rsidRPr="00C4423F" w:rsidRDefault="00A322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1572D" w14:textId="77777777" w:rsidR="00A32231" w:rsidRDefault="00A322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A1FA2" w14:textId="77777777" w:rsidR="00A32231" w:rsidRPr="00C4423F" w:rsidRDefault="00A322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C4BDD" w14:textId="77777777" w:rsidR="00A32231" w:rsidRDefault="00A322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3C4CBADF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FF69D" w14:textId="77777777" w:rsidR="00A32231" w:rsidRDefault="00A32231" w:rsidP="00A322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4D594" w14:textId="77777777" w:rsidR="00A32231" w:rsidRDefault="00A32231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36026203" w14:textId="77777777" w:rsidR="00A32231" w:rsidRDefault="00A32231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6DF5D" w14:textId="77777777" w:rsidR="00A32231" w:rsidRPr="00C4423F" w:rsidRDefault="00A32231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3B732" w14:textId="77777777" w:rsidR="00A32231" w:rsidRDefault="00A32231" w:rsidP="00ED66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1F77CCC9" w14:textId="77777777" w:rsidR="00A32231" w:rsidRDefault="00A32231" w:rsidP="00ED66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809C5" w14:textId="77777777" w:rsidR="00A32231" w:rsidRDefault="00A32231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A0BC" w14:textId="77777777" w:rsidR="00A32231" w:rsidRPr="00C4423F" w:rsidRDefault="00A32231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21CA" w14:textId="77777777" w:rsidR="00A32231" w:rsidRDefault="00A32231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598725E3" w14:textId="77777777" w:rsidR="00A32231" w:rsidRDefault="00A32231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557B2" w14:textId="77777777" w:rsidR="00A32231" w:rsidRPr="00C4423F" w:rsidRDefault="00A32231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2687" w14:textId="77777777" w:rsidR="00A32231" w:rsidRDefault="00A32231" w:rsidP="00ED66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4283B1E9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9CED5" w14:textId="77777777" w:rsidR="00A32231" w:rsidRDefault="00A32231" w:rsidP="00A322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0A8B5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4EDBD" w14:textId="77777777" w:rsidR="00A32231" w:rsidRDefault="00A322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13829" w14:textId="77777777" w:rsidR="00A32231" w:rsidRDefault="00A322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39746831" w14:textId="77777777" w:rsidR="00A32231" w:rsidRDefault="00A322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DFDD6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FD303" w14:textId="77777777" w:rsidR="00A32231" w:rsidRPr="00C4423F" w:rsidRDefault="00A322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ECC85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  <w:p w14:paraId="3518C729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D3641" w14:textId="77777777" w:rsidR="00A32231" w:rsidRDefault="00A322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72498" w14:textId="77777777" w:rsidR="00A32231" w:rsidRDefault="00A3223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601DB51E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D178D" w14:textId="77777777" w:rsidR="00A32231" w:rsidRDefault="00A32231" w:rsidP="00A322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D693F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6D0B5460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D372" w14:textId="77777777" w:rsidR="00A32231" w:rsidRPr="00C4423F" w:rsidRDefault="00A322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9DE6" w14:textId="77777777" w:rsidR="00A32231" w:rsidRDefault="00A322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01324019" w14:textId="77777777" w:rsidR="00A32231" w:rsidRDefault="00A322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1B3C1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9E78E" w14:textId="77777777" w:rsidR="00A32231" w:rsidRPr="00C4423F" w:rsidRDefault="00A322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4FBF0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21FB9" w14:textId="77777777" w:rsidR="00A32231" w:rsidRPr="00C4423F" w:rsidRDefault="00A322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7C783" w14:textId="77777777" w:rsidR="00A32231" w:rsidRDefault="00A3223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074E7040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A3981" w14:textId="77777777" w:rsidR="00A32231" w:rsidRDefault="00A32231" w:rsidP="00A322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D027F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5AD0F" w14:textId="77777777" w:rsidR="00A32231" w:rsidRPr="00C4423F" w:rsidRDefault="00A322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CFA14" w14:textId="77777777" w:rsidR="00A32231" w:rsidRDefault="00A322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0BB2C51C" w14:textId="77777777" w:rsidR="00A32231" w:rsidRDefault="00A322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06FC1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1BE1" w14:textId="77777777" w:rsidR="00A32231" w:rsidRPr="00C4423F" w:rsidRDefault="00A322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63545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0B866A31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9046" w14:textId="77777777" w:rsidR="00A32231" w:rsidRPr="00C4423F" w:rsidRDefault="00A322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FA94B" w14:textId="77777777" w:rsidR="00A32231" w:rsidRDefault="00A3223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257DC2C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4FE18" w14:textId="77777777" w:rsidR="00A32231" w:rsidRDefault="00A32231" w:rsidP="00A322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4DD6B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10AF57FF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F8A82" w14:textId="77777777" w:rsidR="00A32231" w:rsidRPr="00C4423F" w:rsidRDefault="00A322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171E6" w14:textId="77777777" w:rsidR="00A32231" w:rsidRDefault="00A322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0C7B41C6" w14:textId="77777777" w:rsidR="00A32231" w:rsidRDefault="00A322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70BC4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B4FF0" w14:textId="77777777" w:rsidR="00A32231" w:rsidRPr="00C4423F" w:rsidRDefault="00A322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66A8E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27E30" w14:textId="77777777" w:rsidR="00A32231" w:rsidRDefault="00A322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BE8C" w14:textId="77777777" w:rsidR="00A32231" w:rsidRDefault="00A3223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54BDE117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6DFF4" w14:textId="77777777" w:rsidR="00A32231" w:rsidRDefault="00A32231" w:rsidP="00A322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774B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6869" w14:textId="77777777" w:rsidR="00A32231" w:rsidRPr="00C4423F" w:rsidRDefault="00A322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58134" w14:textId="77777777" w:rsidR="00A32231" w:rsidRDefault="00A322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60BA6182" w14:textId="77777777" w:rsidR="00A32231" w:rsidRDefault="00A322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BAC37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A9AB7" w14:textId="77777777" w:rsidR="00A32231" w:rsidRPr="00C4423F" w:rsidRDefault="00A322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E2511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B4B3" w14:textId="77777777" w:rsidR="00A32231" w:rsidRDefault="00A322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1015B" w14:textId="77777777" w:rsidR="00A32231" w:rsidRDefault="00A3223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1F737C55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111E4" w14:textId="77777777" w:rsidR="00A32231" w:rsidRDefault="00A32231" w:rsidP="00A322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805D5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4AA72" w14:textId="77777777" w:rsidR="00A32231" w:rsidRPr="00C4423F" w:rsidRDefault="00A322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BD12B" w14:textId="77777777" w:rsidR="00A32231" w:rsidRDefault="00A322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6A746531" w14:textId="77777777" w:rsidR="00A32231" w:rsidRDefault="00A322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EB56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102F03F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78EF4" w14:textId="77777777" w:rsidR="00A32231" w:rsidRPr="00C4423F" w:rsidRDefault="00A322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42054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8E964" w14:textId="77777777" w:rsidR="00A32231" w:rsidRPr="00C4423F" w:rsidRDefault="00A322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E87FA" w14:textId="77777777" w:rsidR="00A32231" w:rsidRDefault="00A3223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A32231" w14:paraId="4266C1A6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57BAF" w14:textId="77777777" w:rsidR="00A32231" w:rsidRDefault="00A32231" w:rsidP="00A322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6A1E5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294DA64F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1EF8E" w14:textId="77777777" w:rsidR="00A32231" w:rsidRPr="00C4423F" w:rsidRDefault="00A322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FDFAC" w14:textId="77777777" w:rsidR="00A32231" w:rsidRDefault="00A322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62B48F17" w14:textId="77777777" w:rsidR="00A32231" w:rsidRDefault="00A322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25BBE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66190" w14:textId="77777777" w:rsidR="00A32231" w:rsidRPr="00C4423F" w:rsidRDefault="00A322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AD79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0E4D5" w14:textId="77777777" w:rsidR="00A32231" w:rsidRPr="00C4423F" w:rsidRDefault="00A322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78C1C" w14:textId="77777777" w:rsidR="00A32231" w:rsidRDefault="00A3223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18312AD0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FCEF9" w14:textId="77777777" w:rsidR="00A32231" w:rsidRDefault="00A32231" w:rsidP="00A322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42637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37+170</w:t>
            </w:r>
          </w:p>
          <w:p w14:paraId="4D4AB3EB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51118" w14:textId="77777777" w:rsidR="00A32231" w:rsidRDefault="00A322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D8D92" w14:textId="77777777" w:rsidR="00A32231" w:rsidRDefault="00A32231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Feldru linia 2 directă secțiunea 024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D21AA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1218A" w14:textId="77777777" w:rsidR="00A32231" w:rsidRPr="00C4423F" w:rsidRDefault="00A322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0A079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906D0" w14:textId="77777777" w:rsidR="00A32231" w:rsidRPr="00C4423F" w:rsidRDefault="00A322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756FF" w14:textId="77777777" w:rsidR="00A32231" w:rsidRDefault="00A3223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4C9E2B78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42D8D" w14:textId="77777777" w:rsidR="00A32231" w:rsidRDefault="00A32231" w:rsidP="00A322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458B6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BF378" w14:textId="77777777" w:rsidR="00A32231" w:rsidRDefault="00A322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802A8" w14:textId="77777777" w:rsidR="00A32231" w:rsidRDefault="00A322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B6ACC7C" w14:textId="77777777" w:rsidR="00A32231" w:rsidRDefault="00A322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388A3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430DBC04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00F2C763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CD7E3F3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0150C9F5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07195" w14:textId="77777777" w:rsidR="00A32231" w:rsidRPr="00C4423F" w:rsidRDefault="00A322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20FBC" w14:textId="77777777" w:rsidR="00A32231" w:rsidRDefault="00A322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283E3" w14:textId="77777777" w:rsidR="00A32231" w:rsidRPr="00C4423F" w:rsidRDefault="00A322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A82F2" w14:textId="77777777" w:rsidR="00A32231" w:rsidRPr="00620605" w:rsidRDefault="00A32231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32231" w14:paraId="7F821E4D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68537" w14:textId="77777777" w:rsidR="00A32231" w:rsidRDefault="00A32231" w:rsidP="00A322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17B08" w14:textId="77777777" w:rsidR="00A32231" w:rsidRDefault="00A322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4CB992AF" w14:textId="77777777" w:rsidR="00A32231" w:rsidRDefault="00A322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D26EF" w14:textId="77777777" w:rsidR="00A32231" w:rsidRDefault="00A322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B4CC1" w14:textId="77777777" w:rsidR="00A32231" w:rsidRDefault="00A322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38C6F38" w14:textId="77777777" w:rsidR="00A32231" w:rsidRDefault="00A322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3686D" w14:textId="77777777" w:rsidR="00A32231" w:rsidRDefault="00A322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9D019" w14:textId="77777777" w:rsidR="00A32231" w:rsidRDefault="00A322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13941" w14:textId="77777777" w:rsidR="00A32231" w:rsidRDefault="00A322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E5B4A" w14:textId="77777777" w:rsidR="00A32231" w:rsidRPr="00C4423F" w:rsidRDefault="00A322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0F635" w14:textId="77777777" w:rsidR="00A32231" w:rsidRPr="0029205F" w:rsidRDefault="00A3223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A32231" w14:paraId="0F2CF9E8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16204" w14:textId="77777777" w:rsidR="00A32231" w:rsidRDefault="00A32231" w:rsidP="00A322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9F89D" w14:textId="77777777" w:rsidR="00A32231" w:rsidRDefault="00A322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36B9D" w14:textId="77777777" w:rsidR="00A32231" w:rsidRPr="00C4423F" w:rsidRDefault="00A322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431F0" w14:textId="77777777" w:rsidR="00A32231" w:rsidRDefault="00A322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26C9E1A" w14:textId="77777777" w:rsidR="00A32231" w:rsidRDefault="00A322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A2416" w14:textId="77777777" w:rsidR="00A32231" w:rsidRDefault="00A322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73543" w14:textId="77777777" w:rsidR="00A32231" w:rsidRPr="00C4423F" w:rsidRDefault="00A322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319F0" w14:textId="77777777" w:rsidR="00A32231" w:rsidRDefault="00A322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6FAC9" w14:textId="77777777" w:rsidR="00A32231" w:rsidRPr="00C4423F" w:rsidRDefault="00A322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FA864" w14:textId="77777777" w:rsidR="00A32231" w:rsidRDefault="00A3223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8BE716" w14:textId="77777777" w:rsidR="00A32231" w:rsidRDefault="00A3223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A32231" w14:paraId="5DAFD193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BF4A0" w14:textId="77777777" w:rsidR="00A32231" w:rsidRDefault="00A32231" w:rsidP="00A322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47291" w14:textId="77777777" w:rsidR="00A32231" w:rsidRDefault="00A322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C19B7" w14:textId="77777777" w:rsidR="00A32231" w:rsidRPr="00C4423F" w:rsidRDefault="00A322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50D5" w14:textId="77777777" w:rsidR="00A32231" w:rsidRDefault="00A322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E00BC90" w14:textId="77777777" w:rsidR="00A32231" w:rsidRDefault="00A322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EE18F" w14:textId="77777777" w:rsidR="00A32231" w:rsidRDefault="00A322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37E3" w14:textId="77777777" w:rsidR="00A32231" w:rsidRPr="00C4423F" w:rsidRDefault="00A322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CF2EF" w14:textId="77777777" w:rsidR="00A32231" w:rsidRDefault="00A322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06AC7" w14:textId="77777777" w:rsidR="00A32231" w:rsidRPr="00C4423F" w:rsidRDefault="00A322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D37B9" w14:textId="77777777" w:rsidR="00A32231" w:rsidRDefault="00A3223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7F8F78" w14:textId="77777777" w:rsidR="00A32231" w:rsidRDefault="00A3223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A32231" w14:paraId="32D96849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7CC38" w14:textId="77777777" w:rsidR="00A32231" w:rsidRDefault="00A32231" w:rsidP="00A322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255AF" w14:textId="77777777" w:rsidR="00A32231" w:rsidRDefault="00A322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E1681" w14:textId="77777777" w:rsidR="00A32231" w:rsidRPr="00C4423F" w:rsidRDefault="00A322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23D7D" w14:textId="77777777" w:rsidR="00A32231" w:rsidRDefault="00A322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B7DAA2C" w14:textId="77777777" w:rsidR="00A32231" w:rsidRDefault="00A322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61195" w14:textId="77777777" w:rsidR="00A32231" w:rsidRDefault="00A322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10D526E" w14:textId="77777777" w:rsidR="00A32231" w:rsidRDefault="00A322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FC81" w14:textId="77777777" w:rsidR="00A32231" w:rsidRDefault="00A322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6EA0F" w14:textId="77777777" w:rsidR="00A32231" w:rsidRDefault="00A322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E16F1" w14:textId="77777777" w:rsidR="00A32231" w:rsidRPr="00C4423F" w:rsidRDefault="00A322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FF0F" w14:textId="77777777" w:rsidR="00A32231" w:rsidRDefault="00A3223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2F9E50" w14:textId="77777777" w:rsidR="00A32231" w:rsidRDefault="00A3223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A32231" w14:paraId="2E22A116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290DC" w14:textId="77777777" w:rsidR="00A32231" w:rsidRDefault="00A32231" w:rsidP="00A322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C27AF" w14:textId="77777777" w:rsidR="00A32231" w:rsidRDefault="00A322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B1D4B" w14:textId="77777777" w:rsidR="00A32231" w:rsidRPr="00C4423F" w:rsidRDefault="00A322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FB358" w14:textId="77777777" w:rsidR="00A32231" w:rsidRDefault="00A322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1C007E4" w14:textId="77777777" w:rsidR="00A32231" w:rsidRDefault="00A322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B9643" w14:textId="77777777" w:rsidR="00A32231" w:rsidRDefault="00A322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0596A" w14:textId="77777777" w:rsidR="00A32231" w:rsidRPr="00C4423F" w:rsidRDefault="00A322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2FF85" w14:textId="77777777" w:rsidR="00A32231" w:rsidRDefault="00A322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133C8" w14:textId="77777777" w:rsidR="00A32231" w:rsidRPr="00C4423F" w:rsidRDefault="00A322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C6EC6" w14:textId="77777777" w:rsidR="00A32231" w:rsidRDefault="00A3223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97A6810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A85EA" w14:textId="77777777" w:rsidR="00A32231" w:rsidRDefault="00A32231" w:rsidP="00A322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008F9" w14:textId="77777777" w:rsidR="00A32231" w:rsidRDefault="00A322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4FD51" w14:textId="77777777" w:rsidR="00A32231" w:rsidRPr="00C4423F" w:rsidRDefault="00A322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6EEF4" w14:textId="77777777" w:rsidR="00A32231" w:rsidRDefault="00A322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A5A015F" w14:textId="77777777" w:rsidR="00A32231" w:rsidRDefault="00A322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8796" w14:textId="77777777" w:rsidR="00A32231" w:rsidRDefault="00A322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53273" w14:textId="77777777" w:rsidR="00A32231" w:rsidRPr="00C4423F" w:rsidRDefault="00A322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3F05" w14:textId="77777777" w:rsidR="00A32231" w:rsidRDefault="00A322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7631B" w14:textId="77777777" w:rsidR="00A32231" w:rsidRPr="00C4423F" w:rsidRDefault="00A322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1D6CE" w14:textId="77777777" w:rsidR="00A32231" w:rsidRDefault="00A3223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7F715BC" w14:textId="77777777" w:rsidR="00A32231" w:rsidRDefault="00A32231">
      <w:pPr>
        <w:spacing w:before="40" w:after="40" w:line="192" w:lineRule="auto"/>
        <w:ind w:right="57"/>
        <w:rPr>
          <w:sz w:val="20"/>
          <w:lang w:val="ro-RO"/>
        </w:rPr>
      </w:pPr>
    </w:p>
    <w:p w14:paraId="458B1D7A" w14:textId="77777777" w:rsidR="00A32231" w:rsidRDefault="00A32231" w:rsidP="00D37279">
      <w:pPr>
        <w:pStyle w:val="Heading1"/>
        <w:spacing w:line="276" w:lineRule="auto"/>
      </w:pPr>
      <w:r>
        <w:t>LINIA 418</w:t>
      </w:r>
    </w:p>
    <w:p w14:paraId="04F69D9A" w14:textId="77777777" w:rsidR="00A32231" w:rsidRDefault="00A32231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32231" w14:paraId="675924A9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8CCFA" w14:textId="77777777" w:rsidR="00A32231" w:rsidRDefault="00A32231" w:rsidP="00A3223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C56DB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4E8CE6B3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B4463" w14:textId="77777777" w:rsidR="00A32231" w:rsidRPr="00896D96" w:rsidRDefault="00A322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B37E6" w14:textId="77777777" w:rsidR="00A32231" w:rsidRDefault="00A322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259C334B" w14:textId="77777777" w:rsidR="00A32231" w:rsidRDefault="00A322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89BAF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987CD" w14:textId="77777777" w:rsidR="00A32231" w:rsidRPr="00896D96" w:rsidRDefault="00A322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BADCD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73B5C" w14:textId="77777777" w:rsidR="00A32231" w:rsidRPr="00896D96" w:rsidRDefault="00A322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D0081" w14:textId="77777777" w:rsidR="00A32231" w:rsidRDefault="00A3223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37047E83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05264" w14:textId="77777777" w:rsidR="00A32231" w:rsidRDefault="00A32231" w:rsidP="00A3223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5AEDA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1C9F2" w14:textId="77777777" w:rsidR="00A32231" w:rsidRPr="00896D96" w:rsidRDefault="00A322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D205A" w14:textId="77777777" w:rsidR="00A32231" w:rsidRDefault="00A322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160F1BED" w14:textId="77777777" w:rsidR="00A32231" w:rsidRDefault="00A322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F170E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46A9F" w14:textId="77777777" w:rsidR="00A32231" w:rsidRPr="00896D96" w:rsidRDefault="00A322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B3D3C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92115" w14:textId="77777777" w:rsidR="00A32231" w:rsidRPr="00896D96" w:rsidRDefault="00A322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6E6E3" w14:textId="77777777" w:rsidR="00A32231" w:rsidRDefault="00A3223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2080A47B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63E95" w14:textId="77777777" w:rsidR="00A32231" w:rsidRDefault="00A32231" w:rsidP="00A3223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AF8C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6B9A6A65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8B0C" w14:textId="77777777" w:rsidR="00A32231" w:rsidRDefault="00A322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303A2" w14:textId="77777777" w:rsidR="00A32231" w:rsidRDefault="00A322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647F2123" w14:textId="77777777" w:rsidR="00A32231" w:rsidRDefault="00A322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719E5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72C3" w14:textId="77777777" w:rsidR="00A32231" w:rsidRPr="00896D96" w:rsidRDefault="00A322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44D07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BC322" w14:textId="77777777" w:rsidR="00A32231" w:rsidRPr="00896D96" w:rsidRDefault="00A322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9EC06" w14:textId="77777777" w:rsidR="00A32231" w:rsidRDefault="00A3223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5169180A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2D7BB" w14:textId="77777777" w:rsidR="00A32231" w:rsidRDefault="00A32231" w:rsidP="00A3223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ADAA0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30F22716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443E" w14:textId="77777777" w:rsidR="00A32231" w:rsidRPr="00896D96" w:rsidRDefault="00A322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E2C8" w14:textId="77777777" w:rsidR="00A32231" w:rsidRDefault="00A32231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4E58C77B" w14:textId="77777777" w:rsidR="00A32231" w:rsidRDefault="00A32231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3EE995B2" w14:textId="77777777" w:rsidR="00A32231" w:rsidRDefault="00A32231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2220A99A" w14:textId="77777777" w:rsidR="00A32231" w:rsidRDefault="00A32231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74DEA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4E319" w14:textId="77777777" w:rsidR="00A32231" w:rsidRPr="00896D96" w:rsidRDefault="00A322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0ECB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8459" w14:textId="77777777" w:rsidR="00A32231" w:rsidRPr="00896D96" w:rsidRDefault="00A322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714E2" w14:textId="77777777" w:rsidR="00A32231" w:rsidRDefault="00A32231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4279B6FC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C0DE0" w14:textId="77777777" w:rsidR="00A32231" w:rsidRDefault="00A32231" w:rsidP="00A3223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D26D5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7BF21" w14:textId="77777777" w:rsidR="00A32231" w:rsidRDefault="00A322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C114F" w14:textId="77777777" w:rsidR="00A32231" w:rsidRDefault="00A32231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5E70BFA4" w14:textId="77777777" w:rsidR="00A32231" w:rsidRDefault="00A322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4DC68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855D9" w14:textId="77777777" w:rsidR="00A32231" w:rsidRPr="00896D96" w:rsidRDefault="00A322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25E64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C0635" w14:textId="77777777" w:rsidR="00A32231" w:rsidRPr="00896D96" w:rsidRDefault="00A322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6FDF6" w14:textId="77777777" w:rsidR="00A32231" w:rsidRDefault="00A3223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62D556ED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DBBAF" w14:textId="77777777" w:rsidR="00A32231" w:rsidRDefault="00A32231" w:rsidP="00A3223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6161E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084B6C2C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17D58" w14:textId="77777777" w:rsidR="00A32231" w:rsidRDefault="00A322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27D00" w14:textId="77777777" w:rsidR="00A32231" w:rsidRDefault="00A32231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64722F48" w14:textId="77777777" w:rsidR="00A32231" w:rsidRDefault="00A32231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CC589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CD38" w14:textId="77777777" w:rsidR="00A32231" w:rsidRDefault="00A322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7BCE0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5CDEB" w14:textId="77777777" w:rsidR="00A32231" w:rsidRPr="00896D96" w:rsidRDefault="00A322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98377" w14:textId="77777777" w:rsidR="00A32231" w:rsidRDefault="00A3223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04795C0D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4B51D" w14:textId="77777777" w:rsidR="00A32231" w:rsidRDefault="00A32231" w:rsidP="00A3223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4EC67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14:paraId="61FE2793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10B7D" w14:textId="77777777" w:rsidR="00A32231" w:rsidRDefault="00A322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2B97D" w14:textId="77777777" w:rsidR="00A32231" w:rsidRDefault="00A32231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7672CCA5" w14:textId="77777777" w:rsidR="00A32231" w:rsidRDefault="00A32231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1C6C9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3D5C7" w14:textId="77777777" w:rsidR="00A32231" w:rsidRDefault="00A322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CF514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2EC8A" w14:textId="77777777" w:rsidR="00A32231" w:rsidRPr="00896D96" w:rsidRDefault="00A322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2FBE" w14:textId="77777777" w:rsidR="00A32231" w:rsidRDefault="00A3223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19AD06B0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D11E6" w14:textId="77777777" w:rsidR="00A32231" w:rsidRDefault="00A32231" w:rsidP="00A3223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480B7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AD65A" w14:textId="77777777" w:rsidR="00A32231" w:rsidRPr="00896D96" w:rsidRDefault="00A322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E2DCA" w14:textId="77777777" w:rsidR="00A32231" w:rsidRDefault="00A322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756F51DB" w14:textId="77777777" w:rsidR="00A32231" w:rsidRDefault="00A322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43698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18CF3EC3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61A774A3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0327B16" w14:textId="77777777" w:rsidR="00A32231" w:rsidRDefault="00A32231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8EE15" w14:textId="77777777" w:rsidR="00A32231" w:rsidRPr="00896D96" w:rsidRDefault="00A322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27577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14E45" w14:textId="77777777" w:rsidR="00A32231" w:rsidRPr="00896D96" w:rsidRDefault="00A322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4603E" w14:textId="77777777" w:rsidR="00A32231" w:rsidRDefault="00A3223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A32231" w14:paraId="5A6E679C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65173" w14:textId="77777777" w:rsidR="00A32231" w:rsidRDefault="00A32231" w:rsidP="00A3223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F7581" w14:textId="77777777" w:rsidR="00A32231" w:rsidRDefault="00A3223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BAFB3" w14:textId="77777777" w:rsidR="00A32231" w:rsidRPr="00896D96" w:rsidRDefault="00A3223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5E0F" w14:textId="77777777" w:rsidR="00A32231" w:rsidRDefault="00A3223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0A556535" w14:textId="77777777" w:rsidR="00A32231" w:rsidRDefault="00A3223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84A32" w14:textId="77777777" w:rsidR="00A32231" w:rsidRDefault="00A3223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30C87" w14:textId="77777777" w:rsidR="00A32231" w:rsidRPr="00896D96" w:rsidRDefault="00A3223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43889" w14:textId="77777777" w:rsidR="00A32231" w:rsidRDefault="00A3223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9C106" w14:textId="77777777" w:rsidR="00A32231" w:rsidRPr="00896D96" w:rsidRDefault="00A3223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EFA8A" w14:textId="77777777" w:rsidR="00A32231" w:rsidRDefault="00A32231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51C47701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99FAA" w14:textId="77777777" w:rsidR="00A32231" w:rsidRDefault="00A32231" w:rsidP="00A3223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F2E5A" w14:textId="77777777" w:rsidR="00A32231" w:rsidRDefault="00A3223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1F441" w14:textId="77777777" w:rsidR="00A32231" w:rsidRPr="00896D96" w:rsidRDefault="00A3223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5F58" w14:textId="77777777" w:rsidR="00A32231" w:rsidRDefault="00A3223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7F2A8503" w14:textId="77777777" w:rsidR="00A32231" w:rsidRDefault="00A3223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C053" w14:textId="77777777" w:rsidR="00A32231" w:rsidRDefault="00A3223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7E9EC" w14:textId="77777777" w:rsidR="00A32231" w:rsidRPr="00896D96" w:rsidRDefault="00A3223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5DE4B" w14:textId="77777777" w:rsidR="00A32231" w:rsidRDefault="00A3223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DE21A" w14:textId="77777777" w:rsidR="00A32231" w:rsidRPr="00896D96" w:rsidRDefault="00A3223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7C6DA" w14:textId="77777777" w:rsidR="00A32231" w:rsidRDefault="00A32231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53BEEE14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64B15" w14:textId="77777777" w:rsidR="00A32231" w:rsidRDefault="00A32231" w:rsidP="00A3223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B7025" w14:textId="77777777" w:rsidR="00A32231" w:rsidRDefault="00A3223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541A1DAC" w14:textId="77777777" w:rsidR="00A32231" w:rsidRDefault="00A3223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12E59" w14:textId="77777777" w:rsidR="00A32231" w:rsidRPr="00896D96" w:rsidRDefault="00A3223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BBE29" w14:textId="77777777" w:rsidR="00A32231" w:rsidRDefault="00A3223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370AFCB8" w14:textId="77777777" w:rsidR="00A32231" w:rsidRDefault="00A3223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DDFCF" w14:textId="77777777" w:rsidR="00A32231" w:rsidRDefault="00A3223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FCE2F" w14:textId="77777777" w:rsidR="00A32231" w:rsidRPr="00896D96" w:rsidRDefault="00A3223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5AD93" w14:textId="77777777" w:rsidR="00A32231" w:rsidRDefault="00A3223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0CBB3" w14:textId="77777777" w:rsidR="00A32231" w:rsidRPr="00896D96" w:rsidRDefault="00A3223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37011" w14:textId="77777777" w:rsidR="00A32231" w:rsidRDefault="00A32231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681FD007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04E0E" w14:textId="77777777" w:rsidR="00A32231" w:rsidRDefault="00A32231" w:rsidP="00A3223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524B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4CD9B" w14:textId="77777777" w:rsidR="00A32231" w:rsidRPr="00896D96" w:rsidRDefault="00A322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07C4A" w14:textId="77777777" w:rsidR="00A32231" w:rsidRDefault="00A322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773CF992" w14:textId="77777777" w:rsidR="00A32231" w:rsidRDefault="00A322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5C4F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52FB9" w14:textId="77777777" w:rsidR="00A32231" w:rsidRPr="00896D96" w:rsidRDefault="00A322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48AC6" w14:textId="77777777" w:rsidR="00A32231" w:rsidRDefault="00A322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C9B1B" w14:textId="77777777" w:rsidR="00A32231" w:rsidRPr="00896D96" w:rsidRDefault="00A322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73818" w14:textId="77777777" w:rsidR="00A32231" w:rsidRDefault="00A3223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77C782F" w14:textId="77777777" w:rsidR="00A32231" w:rsidRDefault="00A32231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6B9B79CD" w14:textId="77777777" w:rsidR="00A32231" w:rsidRDefault="00A32231" w:rsidP="001F0E2C">
      <w:pPr>
        <w:pStyle w:val="Heading1"/>
        <w:spacing w:line="360" w:lineRule="auto"/>
      </w:pPr>
      <w:r>
        <w:t>LINIA 420</w:t>
      </w:r>
    </w:p>
    <w:p w14:paraId="469CA193" w14:textId="77777777" w:rsidR="00A32231" w:rsidRDefault="00A32231" w:rsidP="00040120">
      <w:pPr>
        <w:pStyle w:val="Heading1"/>
        <w:spacing w:line="360" w:lineRule="auto"/>
        <w:rPr>
          <w:b w:val="0"/>
          <w:bCs w:val="0"/>
          <w:sz w:val="8"/>
        </w:rPr>
      </w:pPr>
      <w:r>
        <w:t>LUDUŞ - MĂGHERUŞ ŞIEU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32231" w14:paraId="52EF0080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F5C72" w14:textId="77777777" w:rsidR="00A32231" w:rsidRDefault="00A32231" w:rsidP="00A3223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A454C" w14:textId="77777777" w:rsidR="00A32231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  <w:p w14:paraId="4301642E" w14:textId="77777777" w:rsidR="00A32231" w:rsidRDefault="00A32231" w:rsidP="00D042F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D14F3" w14:textId="77777777" w:rsidR="00A32231" w:rsidRPr="00D061F6" w:rsidRDefault="00A32231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978C2" w14:textId="77777777" w:rsidR="00A32231" w:rsidRDefault="00A32231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Luduş -</w:t>
            </w:r>
          </w:p>
          <w:p w14:paraId="322A7315" w14:textId="77777777" w:rsidR="00A32231" w:rsidRDefault="00A32231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DC6D8" w14:textId="77777777" w:rsidR="00A32231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21A9E" w14:textId="77777777" w:rsidR="00A32231" w:rsidRPr="00D061F6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40A8B" w14:textId="77777777" w:rsidR="00A32231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56CF6" w14:textId="77777777" w:rsidR="00A32231" w:rsidRPr="00D061F6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1D395" w14:textId="77777777" w:rsidR="00A32231" w:rsidRDefault="00A32231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.</w:t>
            </w:r>
          </w:p>
        </w:tc>
      </w:tr>
      <w:tr w:rsidR="00A32231" w14:paraId="1FC6DC33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314A1" w14:textId="77777777" w:rsidR="00A32231" w:rsidRDefault="00A32231" w:rsidP="00A3223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B2E11" w14:textId="77777777" w:rsidR="00A32231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  <w:p w14:paraId="2FD32A41" w14:textId="77777777" w:rsidR="00A32231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8BE8D" w14:textId="77777777" w:rsidR="00A32231" w:rsidRDefault="00A32231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173E" w14:textId="77777777" w:rsidR="00A32231" w:rsidRDefault="00A32231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6D1F6E34" w14:textId="77777777" w:rsidR="00A32231" w:rsidRDefault="00A32231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3A212" w14:textId="77777777" w:rsidR="00A32231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D7D01" w14:textId="77777777" w:rsidR="00A32231" w:rsidRPr="00D061F6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81DA" w14:textId="77777777" w:rsidR="00A32231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F7704" w14:textId="77777777" w:rsidR="00A32231" w:rsidRPr="00D061F6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5A0CD" w14:textId="77777777" w:rsidR="00A32231" w:rsidRDefault="00A32231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2D88C466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A5098" w14:textId="77777777" w:rsidR="00A32231" w:rsidRDefault="00A32231" w:rsidP="00A3223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2964F" w14:textId="77777777" w:rsidR="00A32231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41+200</w:t>
            </w:r>
          </w:p>
          <w:p w14:paraId="787D2C4A" w14:textId="77777777" w:rsidR="00A32231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8F9AE" w14:textId="77777777" w:rsidR="00A32231" w:rsidRDefault="00A32231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F9081" w14:textId="77777777" w:rsidR="00A32231" w:rsidRDefault="00A32231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6DC78E49" w14:textId="77777777" w:rsidR="00A32231" w:rsidRDefault="00A32231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A762A" w14:textId="77777777" w:rsidR="00A32231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3F59B" w14:textId="77777777" w:rsidR="00A32231" w:rsidRPr="00D061F6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23F08" w14:textId="77777777" w:rsidR="00A32231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FC55" w14:textId="77777777" w:rsidR="00A32231" w:rsidRPr="00D061F6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52E55" w14:textId="77777777" w:rsidR="00A32231" w:rsidRDefault="00A32231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96F4A79" w14:textId="77777777" w:rsidR="00A32231" w:rsidRDefault="00A32231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27A35639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389F" w14:textId="77777777" w:rsidR="00A32231" w:rsidRDefault="00A32231" w:rsidP="00A3223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151D" w14:textId="77777777" w:rsidR="00A32231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49+900</w:t>
            </w:r>
          </w:p>
          <w:p w14:paraId="2836BC00" w14:textId="77777777" w:rsidR="00A32231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703E5" w14:textId="77777777" w:rsidR="00A32231" w:rsidRDefault="00A32231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D555D" w14:textId="77777777" w:rsidR="00A32231" w:rsidRDefault="00A32231" w:rsidP="00151B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27809D37" w14:textId="77777777" w:rsidR="00A32231" w:rsidRDefault="00A32231" w:rsidP="00151B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C04F3" w14:textId="77777777" w:rsidR="00A32231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69A12" w14:textId="77777777" w:rsidR="00A32231" w:rsidRPr="00D061F6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17C6D" w14:textId="77777777" w:rsidR="00A32231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F6446" w14:textId="77777777" w:rsidR="00A32231" w:rsidRPr="00D061F6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6A2E0" w14:textId="77777777" w:rsidR="00A32231" w:rsidRDefault="00A32231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55175911" w14:textId="77777777" w:rsidTr="009C3BD7">
        <w:trPr>
          <w:cantSplit/>
          <w:trHeight w:val="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FA34C" w14:textId="77777777" w:rsidR="00A32231" w:rsidRDefault="00A32231" w:rsidP="00A3223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8653C" w14:textId="77777777" w:rsidR="00A32231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0ABB4" w14:textId="77777777" w:rsidR="00A32231" w:rsidRPr="00D061F6" w:rsidRDefault="00A32231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7EA6F" w14:textId="77777777" w:rsidR="00A32231" w:rsidRDefault="00A32231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Sărmăşel</w:t>
            </w:r>
          </w:p>
          <w:p w14:paraId="2B69A08F" w14:textId="77777777" w:rsidR="00A32231" w:rsidRDefault="00A32231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147B9" w14:textId="77777777" w:rsidR="00A32231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9693967" w14:textId="77777777" w:rsidR="00A32231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2345" w14:textId="77777777" w:rsidR="00A32231" w:rsidRPr="00D061F6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61F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1FBD6" w14:textId="77777777" w:rsidR="00A32231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71E8D" w14:textId="77777777" w:rsidR="00A32231" w:rsidRPr="00D061F6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BF0F2" w14:textId="77777777" w:rsidR="00A32231" w:rsidRDefault="00A32231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5CD3BCE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0C341" w14:textId="77777777" w:rsidR="00A32231" w:rsidRDefault="00A32231" w:rsidP="00A3223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F8BE7" w14:textId="77777777" w:rsidR="00A32231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52+950</w:t>
            </w:r>
          </w:p>
          <w:p w14:paraId="4876D6FD" w14:textId="77777777" w:rsidR="00A32231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278FC" w14:textId="77777777" w:rsidR="00A32231" w:rsidRDefault="00A32231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238D" w14:textId="77777777" w:rsidR="00A32231" w:rsidRDefault="00A32231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34C8C76B" w14:textId="77777777" w:rsidR="00A32231" w:rsidRDefault="00A32231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1CA1" w14:textId="77777777" w:rsidR="00A32231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20E46" w14:textId="77777777" w:rsidR="00A32231" w:rsidRPr="00D061F6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A7FB3" w14:textId="77777777" w:rsidR="00A32231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1E1ED" w14:textId="77777777" w:rsidR="00A32231" w:rsidRPr="00D061F6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50A27" w14:textId="77777777" w:rsidR="00A32231" w:rsidRDefault="00A32231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C8357D4" w14:textId="77777777" w:rsidR="00A32231" w:rsidRDefault="00A32231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61CBE845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C14DE" w14:textId="77777777" w:rsidR="00A32231" w:rsidRDefault="00A32231" w:rsidP="00A3223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69FB" w14:textId="77777777" w:rsidR="00A32231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62+000</w:t>
            </w:r>
          </w:p>
          <w:p w14:paraId="51A39A39" w14:textId="77777777" w:rsidR="00A32231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066F5" w14:textId="77777777" w:rsidR="00A32231" w:rsidRDefault="00A32231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8E35" w14:textId="77777777" w:rsidR="00A32231" w:rsidRDefault="00A32231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520E72DA" w14:textId="77777777" w:rsidR="00A32231" w:rsidRDefault="00A32231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8E8BE" w14:textId="77777777" w:rsidR="00A32231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588CE" w14:textId="77777777" w:rsidR="00A32231" w:rsidRPr="00D061F6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E211F" w14:textId="77777777" w:rsidR="00A32231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99DBE" w14:textId="77777777" w:rsidR="00A32231" w:rsidRPr="00D061F6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690E" w14:textId="77777777" w:rsidR="00A32231" w:rsidRDefault="00A32231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0B10D8BB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A8305" w14:textId="77777777" w:rsidR="00A32231" w:rsidRDefault="00A32231" w:rsidP="00A3223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147F5" w14:textId="77777777" w:rsidR="00A32231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63+720</w:t>
            </w:r>
          </w:p>
          <w:p w14:paraId="5652667B" w14:textId="77777777" w:rsidR="00A32231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26CC7" w14:textId="77777777" w:rsidR="00A32231" w:rsidRDefault="00A32231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3DDF1" w14:textId="77777777" w:rsidR="00A32231" w:rsidRDefault="00A32231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04E6439E" w14:textId="77777777" w:rsidR="00A32231" w:rsidRDefault="00A32231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A871" w14:textId="77777777" w:rsidR="00A32231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B8B0" w14:textId="77777777" w:rsidR="00A32231" w:rsidRPr="00D061F6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81646" w14:textId="77777777" w:rsidR="00A32231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B4934" w14:textId="77777777" w:rsidR="00A32231" w:rsidRPr="00D061F6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43E8F" w14:textId="77777777" w:rsidR="00A32231" w:rsidRDefault="00A32231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5561BA2B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73D2D" w14:textId="77777777" w:rsidR="00A32231" w:rsidRDefault="00A32231" w:rsidP="00A3223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A683" w14:textId="77777777" w:rsidR="00A32231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  <w:p w14:paraId="254ACE27" w14:textId="77777777" w:rsidR="00A32231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36A7C" w14:textId="77777777" w:rsidR="00A32231" w:rsidRDefault="00A32231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8F95A" w14:textId="77777777" w:rsidR="00A32231" w:rsidRDefault="00A32231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7B72D785" w14:textId="77777777" w:rsidR="00A32231" w:rsidRDefault="00A32231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303BF" w14:textId="77777777" w:rsidR="00A32231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3AF18" w14:textId="77777777" w:rsidR="00A32231" w:rsidRPr="00D061F6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11D89" w14:textId="77777777" w:rsidR="00A32231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6E750" w14:textId="77777777" w:rsidR="00A32231" w:rsidRPr="00D061F6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4BA09" w14:textId="77777777" w:rsidR="00A32231" w:rsidRDefault="00A32231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063E82B9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FE7BA" w14:textId="77777777" w:rsidR="00A32231" w:rsidRDefault="00A32231" w:rsidP="00A3223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997D2" w14:textId="77777777" w:rsidR="00A32231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  <w:p w14:paraId="47A2378B" w14:textId="77777777" w:rsidR="00A32231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9AAAF" w14:textId="77777777" w:rsidR="00A32231" w:rsidRDefault="00A32231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5D797" w14:textId="77777777" w:rsidR="00A32231" w:rsidRDefault="00A32231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783C716D" w14:textId="77777777" w:rsidR="00A32231" w:rsidRDefault="00A32231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85DEE" w14:textId="77777777" w:rsidR="00A32231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5AF0" w14:textId="77777777" w:rsidR="00A32231" w:rsidRPr="00D061F6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7D1C" w14:textId="77777777" w:rsidR="00A32231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5F6F" w14:textId="77777777" w:rsidR="00A32231" w:rsidRPr="00D061F6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2EB02" w14:textId="77777777" w:rsidR="00A32231" w:rsidRDefault="00A32231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5CF29978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9A244" w14:textId="77777777" w:rsidR="00A32231" w:rsidRDefault="00A32231" w:rsidP="00A3223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2C0E1" w14:textId="77777777" w:rsidR="00A32231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77+650</w:t>
            </w:r>
          </w:p>
          <w:p w14:paraId="32EE37BA" w14:textId="77777777" w:rsidR="00A32231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CB90E" w14:textId="77777777" w:rsidR="00A32231" w:rsidRDefault="00A32231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440CD" w14:textId="77777777" w:rsidR="00A32231" w:rsidRDefault="00A32231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4326D5E9" w14:textId="77777777" w:rsidR="00A32231" w:rsidRDefault="00A32231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91287" w14:textId="77777777" w:rsidR="00A32231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89870" w14:textId="77777777" w:rsidR="00A32231" w:rsidRPr="00D061F6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CE0E6" w14:textId="77777777" w:rsidR="00A32231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93B9" w14:textId="77777777" w:rsidR="00A32231" w:rsidRPr="00D061F6" w:rsidRDefault="00A32231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BF493" w14:textId="77777777" w:rsidR="00A32231" w:rsidRDefault="00A32231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:rsidRPr="00F37505" w14:paraId="10E312FA" w14:textId="77777777" w:rsidTr="009C3BD7">
        <w:trPr>
          <w:cantSplit/>
          <w:trHeight w:val="2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68A47" w14:textId="77777777" w:rsidR="00A32231" w:rsidRPr="00F37505" w:rsidRDefault="00A32231" w:rsidP="00A3223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9F08" w14:textId="77777777" w:rsidR="00A32231" w:rsidRPr="00F37505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8DC8F" w14:textId="77777777" w:rsidR="00A32231" w:rsidRPr="00F37505" w:rsidRDefault="00A32231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22DF2" w14:textId="77777777" w:rsidR="00A32231" w:rsidRPr="00F37505" w:rsidRDefault="00A32231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St. Lechinţa</w:t>
            </w:r>
          </w:p>
          <w:p w14:paraId="2DB96825" w14:textId="77777777" w:rsidR="00A32231" w:rsidRPr="00F37505" w:rsidRDefault="00A32231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D1501" w14:textId="77777777" w:rsidR="00A32231" w:rsidRPr="00F37505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9EBC" w14:textId="77777777" w:rsidR="00A32231" w:rsidRPr="00F37505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750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53DD5" w14:textId="77777777" w:rsidR="00A32231" w:rsidRPr="00F37505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DC4F" w14:textId="77777777" w:rsidR="00A32231" w:rsidRPr="00F37505" w:rsidRDefault="00A32231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DAAEC" w14:textId="77777777" w:rsidR="00A32231" w:rsidRPr="00F37505" w:rsidRDefault="00A32231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725BC261" w14:textId="77777777" w:rsidR="00A32231" w:rsidRDefault="00A32231">
      <w:pPr>
        <w:spacing w:before="40" w:line="192" w:lineRule="auto"/>
        <w:ind w:right="57"/>
        <w:rPr>
          <w:sz w:val="20"/>
          <w:lang w:val="ro-RO"/>
        </w:rPr>
      </w:pPr>
    </w:p>
    <w:p w14:paraId="074E6336" w14:textId="77777777" w:rsidR="00A32231" w:rsidRDefault="00A32231" w:rsidP="00BF55B4">
      <w:pPr>
        <w:pStyle w:val="Heading1"/>
        <w:spacing w:line="360" w:lineRule="auto"/>
      </w:pPr>
      <w:r>
        <w:t>LINIA 421</w:t>
      </w:r>
    </w:p>
    <w:p w14:paraId="6540D32D" w14:textId="77777777" w:rsidR="00A32231" w:rsidRDefault="00A32231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A32231" w14:paraId="4CE7DFDD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246E9" w14:textId="77777777" w:rsidR="00A32231" w:rsidRDefault="00A32231" w:rsidP="00A3223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6F8CA" w14:textId="77777777" w:rsidR="00A32231" w:rsidRDefault="00A322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344D" w14:textId="77777777" w:rsidR="00A32231" w:rsidRDefault="00A322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A536D" w14:textId="77777777" w:rsidR="00A32231" w:rsidRDefault="00A32231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2BAF5457" w14:textId="77777777" w:rsidR="00A32231" w:rsidRDefault="00A32231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35BFC" w14:textId="77777777" w:rsidR="00A32231" w:rsidRDefault="00A322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C85E0" w14:textId="77777777" w:rsidR="00A32231" w:rsidRDefault="00A322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8A61C" w14:textId="77777777" w:rsidR="00A32231" w:rsidRDefault="00A322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97031" w14:textId="77777777" w:rsidR="00A32231" w:rsidRPr="00E22A01" w:rsidRDefault="00A322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1D07B" w14:textId="77777777" w:rsidR="00A32231" w:rsidRDefault="00A32231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6457081E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411AD" w14:textId="77777777" w:rsidR="00A32231" w:rsidRDefault="00A32231" w:rsidP="00A3223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7055F" w14:textId="77777777" w:rsidR="00A32231" w:rsidRDefault="00A322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5DA29" w14:textId="77777777" w:rsidR="00A32231" w:rsidRPr="00FE111C" w:rsidRDefault="00A322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F5021" w14:textId="77777777" w:rsidR="00A32231" w:rsidRDefault="00A32231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2981D7EF" w14:textId="77777777" w:rsidR="00A32231" w:rsidRDefault="00A32231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AC69" w14:textId="77777777" w:rsidR="00A32231" w:rsidRDefault="00A322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42804" w14:textId="77777777" w:rsidR="00A32231" w:rsidRPr="007B5B08" w:rsidRDefault="00A322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FDC46" w14:textId="77777777" w:rsidR="00A32231" w:rsidRDefault="00A322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23376" w14:textId="77777777" w:rsidR="00A32231" w:rsidRPr="00E22A01" w:rsidRDefault="00A322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CFB07" w14:textId="77777777" w:rsidR="00A32231" w:rsidRDefault="00A32231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2F17D65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F5929" w14:textId="77777777" w:rsidR="00A32231" w:rsidRDefault="00A32231" w:rsidP="00A3223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C7A2D" w14:textId="77777777" w:rsidR="00A32231" w:rsidRDefault="00A322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14:paraId="4497C2A0" w14:textId="77777777" w:rsidR="00A32231" w:rsidRDefault="00A322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24966" w14:textId="77777777" w:rsidR="00A32231" w:rsidRPr="00FE111C" w:rsidRDefault="00A322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6764B" w14:textId="77777777" w:rsidR="00A32231" w:rsidRDefault="00A32231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5444E37A" w14:textId="77777777" w:rsidR="00A32231" w:rsidRDefault="00A32231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79D0E" w14:textId="77777777" w:rsidR="00A32231" w:rsidRDefault="00A322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104D7" w14:textId="77777777" w:rsidR="00A32231" w:rsidRPr="007B5B08" w:rsidRDefault="00A322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39587" w14:textId="77777777" w:rsidR="00A32231" w:rsidRDefault="00A322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C4BC3" w14:textId="77777777" w:rsidR="00A32231" w:rsidRPr="00E22A01" w:rsidRDefault="00A322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34B03" w14:textId="77777777" w:rsidR="00A32231" w:rsidRDefault="00A32231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30CFF7B8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45439" w14:textId="77777777" w:rsidR="00A32231" w:rsidRDefault="00A32231" w:rsidP="00A3223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FE1F4" w14:textId="77777777" w:rsidR="00A32231" w:rsidRDefault="00A322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14:paraId="578C1FE9" w14:textId="77777777" w:rsidR="00A32231" w:rsidRDefault="00A322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1186B" w14:textId="77777777" w:rsidR="00A32231" w:rsidRDefault="00A322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2947D" w14:textId="77777777" w:rsidR="00A32231" w:rsidRPr="00160207" w:rsidRDefault="00A32231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14:paraId="0C077487" w14:textId="77777777" w:rsidR="00A32231" w:rsidRDefault="00A32231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E0EDA" w14:textId="77777777" w:rsidR="00A32231" w:rsidRDefault="00A322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C7053" w14:textId="77777777" w:rsidR="00A32231" w:rsidRPr="007B5B08" w:rsidRDefault="00A322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E03A9" w14:textId="77777777" w:rsidR="00A32231" w:rsidRDefault="00A322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F2644" w14:textId="77777777" w:rsidR="00A32231" w:rsidRPr="00E22A01" w:rsidRDefault="00A322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B733" w14:textId="77777777" w:rsidR="00A32231" w:rsidRPr="00821666" w:rsidRDefault="00A32231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14:paraId="355F1FAB" w14:textId="77777777" w:rsidR="00A32231" w:rsidRDefault="00A32231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7BABA68D" w14:textId="77777777" w:rsidR="00A32231" w:rsidRDefault="00A32231" w:rsidP="00380064">
      <w:pPr>
        <w:pStyle w:val="Heading1"/>
        <w:spacing w:line="360" w:lineRule="auto"/>
      </w:pPr>
      <w:r>
        <w:lastRenderedPageBreak/>
        <w:t>LINIA 500</w:t>
      </w:r>
    </w:p>
    <w:p w14:paraId="03215D99" w14:textId="77777777" w:rsidR="00A32231" w:rsidRPr="00071303" w:rsidRDefault="00A32231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A32231" w14:paraId="2DF45D17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5920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7F05A" w14:textId="77777777" w:rsidR="00A32231" w:rsidRDefault="00A322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550C815D" w14:textId="77777777" w:rsidR="00A32231" w:rsidRDefault="00A322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BB05D" w14:textId="77777777" w:rsidR="00A32231" w:rsidRPr="00D33E71" w:rsidRDefault="00A3223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C8FC" w14:textId="77777777" w:rsidR="00A32231" w:rsidRDefault="00A3223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33E04649" w14:textId="77777777" w:rsidR="00A32231" w:rsidRDefault="00A3223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53716" w14:textId="77777777" w:rsidR="00A32231" w:rsidRDefault="00A322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F154C" w14:textId="77777777" w:rsidR="00A32231" w:rsidRPr="00D33E71" w:rsidRDefault="00A3223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0B0F8" w14:textId="77777777" w:rsidR="00A32231" w:rsidRDefault="00A322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1E1F4" w14:textId="77777777" w:rsidR="00A32231" w:rsidRPr="00D33E71" w:rsidRDefault="00A3223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61F87" w14:textId="77777777" w:rsidR="00A32231" w:rsidRDefault="00A32231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70557425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411D3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C96A8" w14:textId="77777777" w:rsidR="00A32231" w:rsidRDefault="00A322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C7E0E" w14:textId="77777777" w:rsidR="00A32231" w:rsidRPr="00D33E71" w:rsidRDefault="00A3223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C9C74" w14:textId="77777777" w:rsidR="00A32231" w:rsidRDefault="00A3223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21CADEEA" w14:textId="77777777" w:rsidR="00A32231" w:rsidRDefault="00A3223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7ED68980" w14:textId="77777777" w:rsidR="00A32231" w:rsidRDefault="00A3223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5F32E" w14:textId="77777777" w:rsidR="00A32231" w:rsidRDefault="00A322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6D2EF2F7" w14:textId="77777777" w:rsidR="00A32231" w:rsidRDefault="00A32231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BE3F8" w14:textId="77777777" w:rsidR="00A32231" w:rsidRPr="00D33E71" w:rsidRDefault="00A3223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6CD8" w14:textId="77777777" w:rsidR="00A32231" w:rsidRDefault="00A322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D8CCF" w14:textId="77777777" w:rsidR="00A32231" w:rsidRPr="00D33E71" w:rsidRDefault="00A3223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FC215" w14:textId="77777777" w:rsidR="00A32231" w:rsidRDefault="00A32231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2540601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5AB73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F25EF" w14:textId="77777777" w:rsidR="00A32231" w:rsidRDefault="00A322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EFC6C" w14:textId="77777777" w:rsidR="00A32231" w:rsidRPr="00D33E71" w:rsidRDefault="00A3223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6705B" w14:textId="77777777" w:rsidR="00A32231" w:rsidRDefault="00A32231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18314AF2" w14:textId="77777777" w:rsidR="00A32231" w:rsidRDefault="00A3223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3614F15E" w14:textId="77777777" w:rsidR="00A32231" w:rsidRDefault="00A3223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C799D" w14:textId="77777777" w:rsidR="00A32231" w:rsidRDefault="00A322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2E526D67" w14:textId="77777777" w:rsidR="00A32231" w:rsidRDefault="00A322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BDB71" w14:textId="77777777" w:rsidR="00A32231" w:rsidRPr="00D33E71" w:rsidRDefault="00A3223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E3B6B" w14:textId="77777777" w:rsidR="00A32231" w:rsidRDefault="00A322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48A4" w14:textId="77777777" w:rsidR="00A32231" w:rsidRPr="00D33E71" w:rsidRDefault="00A3223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1B470" w14:textId="77777777" w:rsidR="00A32231" w:rsidRDefault="00A32231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6462C076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71B9F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B72A2" w14:textId="77777777" w:rsidR="00A32231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6519A2D1" w14:textId="77777777" w:rsidR="00A32231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81068" w14:textId="77777777" w:rsidR="00A32231" w:rsidRPr="00D33E71" w:rsidRDefault="00A322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A2F83" w14:textId="77777777" w:rsidR="00A32231" w:rsidRPr="0008670B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742D843C" w14:textId="77777777" w:rsidR="00A32231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1136F539" w14:textId="77777777" w:rsidR="00A32231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A5644" w14:textId="77777777" w:rsidR="00A32231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17E9" w14:textId="77777777" w:rsidR="00A32231" w:rsidRDefault="00A322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E4219" w14:textId="77777777" w:rsidR="00A32231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AAE0C" w14:textId="77777777" w:rsidR="00A32231" w:rsidRPr="00D33E71" w:rsidRDefault="00A322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3CAAA" w14:textId="77777777" w:rsidR="00A32231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47EE063C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E4D81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01125" w14:textId="77777777" w:rsidR="00A32231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EBCFE" w14:textId="77777777" w:rsidR="00A32231" w:rsidRPr="00D33E71" w:rsidRDefault="00A322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51C2F" w14:textId="77777777" w:rsidR="00A32231" w:rsidRPr="0008670B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130734F5" w14:textId="77777777" w:rsidR="00A32231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1687547A" w14:textId="77777777" w:rsidR="00A32231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08C02" w14:textId="77777777" w:rsidR="00A32231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11B3" w14:textId="77777777" w:rsidR="00A32231" w:rsidRDefault="00A322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BEC39" w14:textId="77777777" w:rsidR="00A32231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1C822BA3" w14:textId="77777777" w:rsidR="00A32231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0D977" w14:textId="77777777" w:rsidR="00A32231" w:rsidRPr="00D33E71" w:rsidRDefault="00A322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38E7D" w14:textId="77777777" w:rsidR="00A32231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:rsidRPr="00456545" w14:paraId="0E5A68E0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207D0" w14:textId="77777777" w:rsidR="00A32231" w:rsidRPr="00456545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26C22" w14:textId="77777777" w:rsidR="00A32231" w:rsidRPr="00456545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B4FB0" w14:textId="77777777" w:rsidR="00A32231" w:rsidRPr="00D33E71" w:rsidRDefault="00A322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CC5A9" w14:textId="77777777" w:rsidR="00A32231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4CC7E379" w14:textId="77777777" w:rsidR="00A32231" w:rsidRPr="00456545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E7532" w14:textId="77777777" w:rsidR="00A32231" w:rsidRPr="00456545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2C9A5" w14:textId="77777777" w:rsidR="00A32231" w:rsidRPr="00D33E71" w:rsidRDefault="00A322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E878C" w14:textId="77777777" w:rsidR="00A32231" w:rsidRPr="00456545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E014" w14:textId="77777777" w:rsidR="00A32231" w:rsidRPr="00D33E71" w:rsidRDefault="00A322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B070E" w14:textId="77777777" w:rsidR="00A32231" w:rsidRPr="00456545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32231" w:rsidRPr="00456545" w14:paraId="68F4626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6031C" w14:textId="77777777" w:rsidR="00A32231" w:rsidRPr="00456545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29AD" w14:textId="77777777" w:rsidR="00A32231" w:rsidRPr="00456545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5D041" w14:textId="77777777" w:rsidR="00A32231" w:rsidRPr="00D33E71" w:rsidRDefault="00A322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31192" w14:textId="77777777" w:rsidR="00A32231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67760493" w14:textId="77777777" w:rsidR="00A32231" w:rsidRPr="00456545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A62E1" w14:textId="77777777" w:rsidR="00A32231" w:rsidRPr="00456545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25A8" w14:textId="77777777" w:rsidR="00A32231" w:rsidRPr="00D33E71" w:rsidRDefault="00A322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88A8" w14:textId="77777777" w:rsidR="00A32231" w:rsidRPr="00456545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45AC9" w14:textId="77777777" w:rsidR="00A32231" w:rsidRPr="00D33E71" w:rsidRDefault="00A322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BD558" w14:textId="77777777" w:rsidR="00A32231" w:rsidRPr="00456545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32231" w:rsidRPr="00456545" w14:paraId="3A7BC82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0675C" w14:textId="77777777" w:rsidR="00A32231" w:rsidRPr="00456545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9E8A6" w14:textId="77777777" w:rsidR="00A32231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219EF2F0" w14:textId="77777777" w:rsidR="00A32231" w:rsidRPr="00456545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AA85E" w14:textId="77777777" w:rsidR="00A32231" w:rsidRPr="00D33E71" w:rsidRDefault="00A322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A0D6C" w14:textId="77777777" w:rsidR="00A32231" w:rsidRDefault="00A32231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59619198" w14:textId="77777777" w:rsidR="00A32231" w:rsidRDefault="00A32231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B5840" w14:textId="77777777" w:rsidR="00A32231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5589" w14:textId="77777777" w:rsidR="00A32231" w:rsidRDefault="00A322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2AC7" w14:textId="77777777" w:rsidR="00A32231" w:rsidRPr="00456545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91578" w14:textId="77777777" w:rsidR="00A32231" w:rsidRPr="00D33E71" w:rsidRDefault="00A322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97C21" w14:textId="77777777" w:rsidR="00A32231" w:rsidRPr="00456545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32231" w:rsidRPr="00456545" w14:paraId="78BA05B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AECB8" w14:textId="77777777" w:rsidR="00A32231" w:rsidRPr="00456545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8132D" w14:textId="77777777" w:rsidR="00A32231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5DA4985C" w14:textId="77777777" w:rsidR="00A32231" w:rsidRPr="00456545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5FAA9" w14:textId="77777777" w:rsidR="00A32231" w:rsidRPr="00D33E71" w:rsidRDefault="00A322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DD4D3" w14:textId="77777777" w:rsidR="00A32231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167A7BAC" w14:textId="77777777" w:rsidR="00A32231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720DD" w14:textId="77777777" w:rsidR="00A32231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4C503" w14:textId="77777777" w:rsidR="00A32231" w:rsidRDefault="00A322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6A7FB" w14:textId="77777777" w:rsidR="00A32231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18472240" w14:textId="77777777" w:rsidR="00A32231" w:rsidRPr="00456545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9B176" w14:textId="77777777" w:rsidR="00A32231" w:rsidRPr="00D33E71" w:rsidRDefault="00A322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9EF42" w14:textId="77777777" w:rsidR="00A32231" w:rsidRPr="004143AF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EFC8653" w14:textId="77777777" w:rsidR="00A32231" w:rsidRPr="00A3090B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:rsidRPr="00456545" w14:paraId="2E3DF8C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9A548" w14:textId="77777777" w:rsidR="00A32231" w:rsidRPr="00456545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67B5F" w14:textId="77777777" w:rsidR="00A32231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7B88A" w14:textId="77777777" w:rsidR="00A32231" w:rsidRDefault="00A322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557A" w14:textId="77777777" w:rsidR="00A32231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04AF373D" w14:textId="77777777" w:rsidR="00A32231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50E6D3D6" w14:textId="77777777" w:rsidR="00A32231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425986D1" w14:textId="77777777" w:rsidR="00A32231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5E41A" w14:textId="77777777" w:rsidR="00A32231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CB407" w14:textId="77777777" w:rsidR="00A32231" w:rsidRDefault="00A322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350AD" w14:textId="77777777" w:rsidR="00A32231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59EAD869" w14:textId="77777777" w:rsidR="00A32231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D0CA3" w14:textId="77777777" w:rsidR="00A32231" w:rsidRDefault="00A322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908C" w14:textId="77777777" w:rsidR="00A32231" w:rsidRPr="00377D08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6821B4" w14:textId="77777777" w:rsidR="00A32231" w:rsidRPr="00377D08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4BE1BDDF" w14:textId="77777777" w:rsidR="00A32231" w:rsidRPr="004143AF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A32231" w:rsidRPr="00456545" w14:paraId="1BC9CFB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E42FD" w14:textId="77777777" w:rsidR="00A32231" w:rsidRPr="00456545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CA312" w14:textId="77777777" w:rsidR="00A32231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8EE76" w14:textId="77777777" w:rsidR="00A32231" w:rsidRDefault="00A322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107B3" w14:textId="77777777" w:rsidR="00A32231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75E127E7" w14:textId="77777777" w:rsidR="00A32231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4CCDE" w14:textId="77777777" w:rsidR="00A32231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6DF4358A" w14:textId="77777777" w:rsidR="00A32231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6E79E" w14:textId="77777777" w:rsidR="00A32231" w:rsidRDefault="00A322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0753D" w14:textId="77777777" w:rsidR="00A32231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E5AAA" w14:textId="77777777" w:rsidR="00A32231" w:rsidRDefault="00A322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D365" w14:textId="77777777" w:rsidR="00A32231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02A6E7" w14:textId="77777777" w:rsidR="00A32231" w:rsidRPr="005F21B7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A32231" w:rsidRPr="00456545" w14:paraId="15A43F26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2C3F3" w14:textId="77777777" w:rsidR="00A32231" w:rsidRPr="00456545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40FA7" w14:textId="77777777" w:rsidR="00A32231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9535B" w14:textId="77777777" w:rsidR="00A32231" w:rsidRDefault="00A322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B428" w14:textId="77777777" w:rsidR="00A32231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0D5F442B" w14:textId="77777777" w:rsidR="00A32231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6CCBC" w14:textId="77777777" w:rsidR="00A32231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57A91B17" w14:textId="77777777" w:rsidR="00A32231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1368C" w14:textId="77777777" w:rsidR="00A32231" w:rsidRDefault="00A322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64FA2" w14:textId="77777777" w:rsidR="00A32231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9CB39" w14:textId="77777777" w:rsidR="00A32231" w:rsidRDefault="00A322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62D96" w14:textId="77777777" w:rsidR="00A32231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3FB234" w14:textId="77777777" w:rsidR="00A32231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A32231" w:rsidRPr="00456545" w14:paraId="46CEF74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74881" w14:textId="77777777" w:rsidR="00A32231" w:rsidRPr="00456545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56370" w14:textId="77777777" w:rsidR="00A32231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4B314" w14:textId="77777777" w:rsidR="00A32231" w:rsidRDefault="00A322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6D59D" w14:textId="77777777" w:rsidR="00A32231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3B4DCF96" w14:textId="77777777" w:rsidR="00A32231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18862" w14:textId="77777777" w:rsidR="00A32231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2879D7BE" w14:textId="77777777" w:rsidR="00A32231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65A14" w14:textId="77777777" w:rsidR="00A32231" w:rsidRDefault="00A322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AAB19" w14:textId="77777777" w:rsidR="00A32231" w:rsidRDefault="00A322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2C542" w14:textId="77777777" w:rsidR="00A32231" w:rsidRDefault="00A322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65363" w14:textId="77777777" w:rsidR="00A32231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59D1B6" w14:textId="77777777" w:rsidR="00A32231" w:rsidRDefault="00A322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A32231" w:rsidRPr="00456545" w14:paraId="0E318289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22A0E" w14:textId="77777777" w:rsidR="00A32231" w:rsidRPr="00456545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40FD6" w14:textId="77777777" w:rsidR="00A32231" w:rsidRDefault="00A3223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59C9" w14:textId="77777777" w:rsidR="00A32231" w:rsidRDefault="00A3223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15414" w14:textId="77777777" w:rsidR="00A32231" w:rsidRDefault="00A32231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40A35803" w14:textId="77777777" w:rsidR="00A32231" w:rsidRDefault="00A32231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2F46" w14:textId="77777777" w:rsidR="00A32231" w:rsidRDefault="00A3223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65467582" w14:textId="77777777" w:rsidR="00A32231" w:rsidRDefault="00A3223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6D757" w14:textId="77777777" w:rsidR="00A32231" w:rsidRDefault="00A3223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FF9A7" w14:textId="77777777" w:rsidR="00A32231" w:rsidRDefault="00A3223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9355E" w14:textId="77777777" w:rsidR="00A32231" w:rsidRDefault="00A3223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10561" w14:textId="77777777" w:rsidR="00A32231" w:rsidRDefault="00A3223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6836DB" w14:textId="77777777" w:rsidR="00A32231" w:rsidRDefault="00A3223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160D1028" w14:textId="77777777" w:rsidR="00A32231" w:rsidRDefault="00A3223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A32231" w:rsidRPr="00456545" w14:paraId="09747269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982FF" w14:textId="77777777" w:rsidR="00A32231" w:rsidRPr="00456545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33BD5" w14:textId="77777777" w:rsidR="00A32231" w:rsidRDefault="00A322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40AB0547" w14:textId="77777777" w:rsidR="00A32231" w:rsidRDefault="00A322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63B09" w14:textId="77777777" w:rsidR="00A32231" w:rsidRDefault="00A322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3C04E" w14:textId="77777777" w:rsidR="00A32231" w:rsidRDefault="00A322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323549E0" w14:textId="77777777" w:rsidR="00A32231" w:rsidRDefault="00A322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FF289" w14:textId="77777777" w:rsidR="00A32231" w:rsidRDefault="00A322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85BA5" w14:textId="77777777" w:rsidR="00A32231" w:rsidRDefault="00A322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095AC" w14:textId="77777777" w:rsidR="00A32231" w:rsidRDefault="00A322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084A9AF7" w14:textId="77777777" w:rsidR="00A32231" w:rsidRDefault="00A322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7A10A" w14:textId="77777777" w:rsidR="00A32231" w:rsidRDefault="00A322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9D605" w14:textId="77777777" w:rsidR="00A32231" w:rsidRDefault="00A322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4BFF1A61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CB88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E12C0" w14:textId="77777777" w:rsidR="00A32231" w:rsidRDefault="00A322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20A45" w14:textId="77777777" w:rsidR="00A32231" w:rsidRPr="00D33E71" w:rsidRDefault="00A322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0CD95" w14:textId="77777777" w:rsidR="00A32231" w:rsidRDefault="00A322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413BC923" w14:textId="77777777" w:rsidR="00A32231" w:rsidRDefault="00A322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00EDF" w14:textId="77777777" w:rsidR="00A32231" w:rsidRDefault="00A322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70673B9A" w14:textId="77777777" w:rsidR="00A32231" w:rsidRDefault="00A322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436684CC" w14:textId="77777777" w:rsidR="00A32231" w:rsidRDefault="00A322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157B5" w14:textId="77777777" w:rsidR="00A32231" w:rsidRPr="00D33E71" w:rsidRDefault="00A322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E8D2E" w14:textId="77777777" w:rsidR="00A32231" w:rsidRDefault="00A322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C9B1" w14:textId="77777777" w:rsidR="00A32231" w:rsidRPr="00D33E71" w:rsidRDefault="00A322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87D0C" w14:textId="77777777" w:rsidR="00A32231" w:rsidRDefault="00A322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D1E9F6" w14:textId="77777777" w:rsidR="00A32231" w:rsidRDefault="00A322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409497A" w14:textId="77777777" w:rsidR="00A32231" w:rsidRDefault="00A322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0354A644" w14:textId="77777777" w:rsidR="00A32231" w:rsidRDefault="00A322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617B231E" w14:textId="77777777" w:rsidR="00A32231" w:rsidRDefault="00A322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A32231" w14:paraId="0A18AFEF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3DBF9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A609" w14:textId="77777777" w:rsidR="00A32231" w:rsidRDefault="00A322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0AB84" w14:textId="77777777" w:rsidR="00A32231" w:rsidRPr="00D33E71" w:rsidRDefault="00A322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D7B8" w14:textId="77777777" w:rsidR="00A32231" w:rsidRDefault="00A322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532095EB" w14:textId="77777777" w:rsidR="00A32231" w:rsidRDefault="00A322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43DC0" w14:textId="77777777" w:rsidR="00A32231" w:rsidRDefault="00A322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D61BF60" w14:textId="77777777" w:rsidR="00A32231" w:rsidRDefault="00A322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49F78A6F" w14:textId="77777777" w:rsidR="00A32231" w:rsidRDefault="00A322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A5E2" w14:textId="77777777" w:rsidR="00A32231" w:rsidRDefault="00A322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6959D" w14:textId="77777777" w:rsidR="00A32231" w:rsidRDefault="00A322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65897" w14:textId="77777777" w:rsidR="00A32231" w:rsidRPr="00D33E71" w:rsidRDefault="00A322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1674E" w14:textId="77777777" w:rsidR="00A32231" w:rsidRDefault="00A322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D4FBFE" w14:textId="77777777" w:rsidR="00A32231" w:rsidRDefault="00A322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59D42540" w14:textId="77777777" w:rsidR="00A32231" w:rsidRDefault="00A322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3AA5EA42" w14:textId="77777777" w:rsidR="00A32231" w:rsidRDefault="00A322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A32231" w14:paraId="48A43D6F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22203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FC426" w14:textId="77777777" w:rsidR="00A32231" w:rsidRDefault="00A322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0894D7C6" w14:textId="77777777" w:rsidR="00A32231" w:rsidRDefault="00A322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684F8" w14:textId="77777777" w:rsidR="00A32231" w:rsidRPr="00D33E71" w:rsidRDefault="00A322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80738" w14:textId="77777777" w:rsidR="00A32231" w:rsidRDefault="00A322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0DC9C31E" w14:textId="77777777" w:rsidR="00A32231" w:rsidRDefault="00A322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104F0C3A" w14:textId="77777777" w:rsidR="00A32231" w:rsidRDefault="00A322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B4A2" w14:textId="77777777" w:rsidR="00A32231" w:rsidRDefault="00A322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8118" w14:textId="77777777" w:rsidR="00A32231" w:rsidRDefault="00A322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522F" w14:textId="77777777" w:rsidR="00A32231" w:rsidRDefault="00A322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08E19" w14:textId="77777777" w:rsidR="00A32231" w:rsidRPr="00D33E71" w:rsidRDefault="00A322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81152" w14:textId="77777777" w:rsidR="00A32231" w:rsidRDefault="00A322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1D787E" w14:textId="77777777" w:rsidR="00A32231" w:rsidRDefault="00A322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A32231" w14:paraId="241FC234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5A5FC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AC82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FC9A7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7B7A6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465D4D0C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046194DD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88B0C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B1E02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AF39E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128+700</w:t>
            </w:r>
          </w:p>
          <w:p w14:paraId="3040B36A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FBA22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46EE9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4, 20, 22 și 40 Cap Y.</w:t>
            </w:r>
          </w:p>
        </w:tc>
      </w:tr>
      <w:tr w:rsidR="00A32231" w14:paraId="72F25D83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A0B8C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9DEB7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08F1D8D8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7916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A17AF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499B747B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07FB4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013F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943F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FFDDE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B0457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4728FAF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A579C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FE099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5F58411F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71F8C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21D2C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0AF5D643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98170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768E7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016C6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6DE3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29401" w14:textId="77777777" w:rsidR="00A32231" w:rsidRPr="004143AF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DB4ABA0" w14:textId="77777777" w:rsidR="00A32231" w:rsidRPr="004143AF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4DE1EB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151B8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8ADDA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4BE7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6B03E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7B93ED65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748B4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D274A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0C23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6A3374C7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3DCDE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D240A" w14:textId="77777777" w:rsidR="00A32231" w:rsidRPr="004143AF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F2C62FB" w14:textId="77777777" w:rsidR="00A32231" w:rsidRPr="004143AF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39BC13E9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DED30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10A95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95D3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39320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0C9FFEE8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2BA4F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531A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ABD3A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A1711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3951C" w14:textId="77777777" w:rsidR="00A32231" w:rsidRPr="004143AF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32231" w14:paraId="15BAA7C7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4A915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789DB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80E1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D2E5A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7B67FAC6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7417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E816D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82217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3650B0FC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28B36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38464" w14:textId="77777777" w:rsidR="00A32231" w:rsidRPr="004143AF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32231" w14:paraId="21CABF7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340A8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42BD2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1F95E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8270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2CA0BCC2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62F8D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AFC3B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2C45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F575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E71A9" w14:textId="77777777" w:rsidR="00A32231" w:rsidRPr="00534A55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67B16F2" w14:textId="77777777" w:rsidR="00A32231" w:rsidRPr="00534A55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B2BFE62" w14:textId="77777777" w:rsidR="00A32231" w:rsidRPr="004143AF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A32231" w14:paraId="352C730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0AF44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0BEE2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7D59D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AEF5C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092D51B3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3F920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903D5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4FFF5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C4453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61AB1" w14:textId="77777777" w:rsidR="00A32231" w:rsidRPr="00534A55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69AB990" w14:textId="77777777" w:rsidR="00A32231" w:rsidRPr="00534A55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8CDAB2B" w14:textId="77777777" w:rsidR="00A32231" w:rsidRPr="00534A55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A32231" w14:paraId="4851EEC9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4B3CD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2690F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53705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C9B19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4566F795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4DF61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A5451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19D96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2D776E91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979E1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9857" w14:textId="77777777" w:rsidR="00A32231" w:rsidRPr="004143AF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32231" w14:paraId="4BE292C4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2832B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EBC8C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41BFB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22CD9" w14:textId="77777777" w:rsidR="00A32231" w:rsidRPr="000C4604" w:rsidRDefault="00A32231" w:rsidP="00BE3ADC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F514F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00EFA54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59A60596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1379D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F6DA1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DB365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817D7" w14:textId="77777777" w:rsidR="00A32231" w:rsidRPr="000C4604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627472F" w14:textId="77777777" w:rsidR="00A32231" w:rsidRPr="004143AF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A32231" w14:paraId="2B6C1BE2" w14:textId="77777777" w:rsidTr="00B344F2">
        <w:trPr>
          <w:cantSplit/>
          <w:trHeight w:val="3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547FD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8623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19C4B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5D033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0F10FE09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E5A04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0E83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9A73B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6FD174FF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2506C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42DC2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32231" w14:paraId="39C17641" w14:textId="77777777" w:rsidTr="0029382F">
        <w:trPr>
          <w:cantSplit/>
          <w:trHeight w:val="6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66D9D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808EF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135B9E0E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B41D9" w14:textId="77777777" w:rsidR="00A32231" w:rsidRDefault="00A32231" w:rsidP="002938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9F59A" w14:textId="77777777" w:rsidR="00A32231" w:rsidRDefault="00A32231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 Cotești și</w:t>
            </w:r>
          </w:p>
          <w:p w14:paraId="7F3FF1A1" w14:textId="77777777" w:rsidR="00A32231" w:rsidRDefault="00A32231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5325A1C7" w14:textId="77777777" w:rsidR="00A32231" w:rsidRDefault="00A32231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C2589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D53A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917D1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38F9B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0F9E" w14:textId="77777777" w:rsidR="00A32231" w:rsidRPr="00BB30B6" w:rsidRDefault="00A32231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CF8DFDD" w14:textId="77777777" w:rsidR="00A32231" w:rsidRDefault="00A32231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62B0F55A" w14:textId="77777777" w:rsidR="00A32231" w:rsidRDefault="00A32231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A32231" w14:paraId="4A8FD13B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27F6B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F039E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A6C69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DD1D6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7C27B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CA3F4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A951E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195+000</w:t>
            </w:r>
          </w:p>
          <w:p w14:paraId="6CE772B1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7E57E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BC98C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287B3E5F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AA851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7E3C5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9ED30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CFE23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7DEE6B4A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6E946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FF1C7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B46D8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9A75C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6348F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1126475F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495FC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AA55B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98D6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F81F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7BE8A7CE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A956E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35FB9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C0FF9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793DC681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5373A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4895B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5DE27BE7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CBCCA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4A7B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18BD13E6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10F69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8F31B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22FC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DEA9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7CD51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C60AF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6059E" w14:textId="77777777" w:rsidR="00A32231" w:rsidRPr="000C4604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A32231" w14:paraId="33D1D732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83059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3A198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B2733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BA759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FB051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BC2A1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684F6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1BD7AF7B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3BA8E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8AE41" w14:textId="77777777" w:rsidR="00A32231" w:rsidRPr="000C4604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A32231" w14:paraId="60237F10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95C01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B46BC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3525993A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41484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412F9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3C98C096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10412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60E9D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8257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18140D43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D8C05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7D00" w14:textId="77777777" w:rsidR="00A32231" w:rsidRPr="004143AF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A253307" w14:textId="77777777" w:rsidR="00A32231" w:rsidRPr="006C1F6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5DB36682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E7BC1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E6704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2E72DE5E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994CB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DDEA6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3B337B45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CCE4C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31759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36DB9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0F853B7C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7BF65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33C6" w14:textId="77777777" w:rsidR="00A32231" w:rsidRPr="004143AF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37D019B" w14:textId="77777777" w:rsidR="00A32231" w:rsidRPr="00D84BDE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1367F410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062D7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CB53C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1111A48D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28252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8078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69835F05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14471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B8608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1B8CC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B466C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96EAE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32231" w14:paraId="0FFC9197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ABE0A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95043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8F0E3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E013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71CA07CD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A2793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D2605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84BC8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12E019D1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B1874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5F673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32231" w14:paraId="243B33FD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A126A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14E10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A8AF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01891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68CB4818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99D41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532ACF6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25E37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53FC5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C2F9A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AE1EB" w14:textId="77777777" w:rsidR="00A32231" w:rsidRPr="00534C03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4BE9A5F9" w14:textId="77777777" w:rsidR="00A32231" w:rsidRPr="00534C03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D9124BC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A32231" w14:paraId="73D239B8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635C6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99DA2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58712C3D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AF894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F0622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11FAFAF4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A29BF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06CB0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66FC8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30AB2F50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2D9DE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CF044" w14:textId="77777777" w:rsidR="00A32231" w:rsidRPr="004143AF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A8A39A6" w14:textId="77777777" w:rsidR="00A32231" w:rsidRPr="00D84BDE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63B60CE0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D2C52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A35F5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2814CE9F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782B4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DFE2B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9BC9C19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03BD5B41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27CDF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D2996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150A1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3B55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F5AF" w14:textId="77777777" w:rsidR="00A32231" w:rsidRPr="001F07B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6151130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21415DBE" w14:textId="77777777" w:rsidR="00A32231" w:rsidRPr="004143AF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A32231" w14:paraId="6FCEF761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8D8D2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2DC44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8C65D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EB753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6BBC750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A31F0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9BA90E9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63AD9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6881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1F642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0E9D6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7D07A8DB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29E5CBFA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A32231" w14:paraId="4F5D5A20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541F7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09923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FD005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36C4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0DDED38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26C63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564F326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C2E9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230C5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5E463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77652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C2DECA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70E9AB4B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A32231" w14:paraId="715BF812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75D75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9378E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52B91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4F939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B79C53E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A493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069F6D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F489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800BD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12BC0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83D77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BADA77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A32231" w14:paraId="338B9B97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8B981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8A84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BBF26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0DC6F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925810B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439FE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1AB8D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F17BE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E8D7E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700D3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D787A1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1C7AF166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32231" w14:paraId="7EA5E901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CB8EA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EA04E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AC20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0EA8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93F245D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2DBC0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3807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3583B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CBAA8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19619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681978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A32231" w14:paraId="37306285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8D874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4B52E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773CA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CA33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F46DAC0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2B184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5A116E1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78E61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F482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9EDD3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5A63F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16A79CA0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A32231" w14:paraId="6740D593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04B3A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2D1C6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93BD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E8869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F23FA50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6A48E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B23BF18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6B797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DD45B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858E2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6CE4A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44ADD8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08CE23D2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A32231" w14:paraId="486EF81E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E61A3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48003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FA5BD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63BC7" w14:textId="77777777" w:rsidR="00A32231" w:rsidRPr="00AD0C48" w:rsidRDefault="00A3223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9DFEBEE" w14:textId="77777777" w:rsidR="00A32231" w:rsidRPr="00AD0C48" w:rsidRDefault="00A3223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ACA7F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1E75D74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8F385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320FD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5646C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A6D42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1E57B8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17E00D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45FAFAA9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32231" w14:paraId="39A000AA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175C1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F6BAA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250F2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814E1" w14:textId="77777777" w:rsidR="00A32231" w:rsidRDefault="00A32231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B45C1B9" w14:textId="77777777" w:rsidR="00A32231" w:rsidRDefault="00A32231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7E25A2B5" w14:textId="77777777" w:rsidR="00A32231" w:rsidRDefault="00A32231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04DFE50E" w14:textId="77777777" w:rsidR="00A32231" w:rsidRPr="002532C4" w:rsidRDefault="00A32231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301C3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47BF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81CD0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3AC5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95DED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751615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47DCD3F5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7DBC3DE9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A32231" w14:paraId="4CA191CD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65EB0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B531E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05CD2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5C399" w14:textId="77777777" w:rsidR="00A32231" w:rsidRDefault="00A32231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BFDA037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863CD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99933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6F851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11D83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5D526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9EF33D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65E63C3B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32231" w14:paraId="36C8998E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354AA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3ECE1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3359B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C21D3" w14:textId="77777777" w:rsidR="00A32231" w:rsidRDefault="00A32231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E2A5D11" w14:textId="77777777" w:rsidR="00A32231" w:rsidRPr="0037264C" w:rsidRDefault="00A3223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1E9A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FFA73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7D509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48A25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90C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C47F66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6B58552D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32231" w14:paraId="4C492623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7C051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9B433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DB06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4E7E" w14:textId="77777777" w:rsidR="00A32231" w:rsidRDefault="00A32231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FC52566" w14:textId="77777777" w:rsidR="00A32231" w:rsidRPr="003A070D" w:rsidRDefault="00A3223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863A5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35D27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95B16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8447D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86606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BEBC43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A32231" w14:paraId="2649B3F4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8F7B7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3E9A4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72154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66ACE" w14:textId="77777777" w:rsidR="00A32231" w:rsidRDefault="00A32231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43C5221" w14:textId="77777777" w:rsidR="00A32231" w:rsidRPr="00F401CD" w:rsidRDefault="00A3223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7880A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5C9ACF7B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69872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3236F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320E2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1437D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A6CD87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4C2799F2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32231" w14:paraId="21E5808C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965B7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001A9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C84B0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B3B0A" w14:textId="77777777" w:rsidR="00A32231" w:rsidRDefault="00A32231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3B4C613" w14:textId="77777777" w:rsidR="00A32231" w:rsidRDefault="00A32231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291F9FC5" w14:textId="77777777" w:rsidR="00A32231" w:rsidRDefault="00A3223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10C61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4A77B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9BCAE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80C04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1E71E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2C58CC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795736FD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32231" w14:paraId="7CB4738D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13F6A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ACD6F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BB9E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58140" w14:textId="77777777" w:rsidR="00A32231" w:rsidRDefault="00A32231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8FC60FA" w14:textId="77777777" w:rsidR="00A32231" w:rsidRDefault="00A32231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5520F970" w14:textId="77777777" w:rsidR="00A32231" w:rsidRDefault="00A32231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6D0E1461" w14:textId="77777777" w:rsidR="00A32231" w:rsidRPr="002532C4" w:rsidRDefault="00A32231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0AD25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F5176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500B9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97F91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FA6A9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9951B9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3DE1061E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A32231" w14:paraId="7FB4B53E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1F371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4FC68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6C74111F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1CF78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0F627" w14:textId="77777777" w:rsidR="00A32231" w:rsidRDefault="00A3223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782FFB8C" w14:textId="77777777" w:rsidR="00A32231" w:rsidRDefault="00A3223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63D231B4" w14:textId="77777777" w:rsidR="00A32231" w:rsidRDefault="00A32231" w:rsidP="00BE3ADC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9AC5F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67429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2EC7D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7359B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03126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3A329F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A32231" w14:paraId="73009D82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A0BEA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DFF4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8C93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8C3D6" w14:textId="77777777" w:rsidR="00A32231" w:rsidRPr="002D1130" w:rsidRDefault="00A3223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214DB9D1" w14:textId="77777777" w:rsidR="00A32231" w:rsidRPr="002D1130" w:rsidRDefault="00A3223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3DDE4EEF" w14:textId="77777777" w:rsidR="00A32231" w:rsidRPr="002D1130" w:rsidRDefault="00A32231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6EFA8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4C8CA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AF2C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4CC7F0E4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146BA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3169F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77D5CA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32515BF5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76419AF8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4DE31B8C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1CA4A2A7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A32231" w14:paraId="4BF4A5F5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770F2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4E356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119C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96CA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2357ACCF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D4A8D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FCC2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A69EE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EA5EE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06676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3997B640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0C3798FC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A32231" w14:paraId="48F0B385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F7A81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B59D1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6E2E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CD0F2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2328C608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1ECE2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97AFB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FEA24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643C4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28420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7113BC3A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1D28FFF9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A32231" w14:paraId="6D0C384E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3DAC5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C8F28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D855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416D0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474BEC8C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E9F89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B1B18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B36C4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0EF3E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708E5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19CD1E33" w14:textId="77777777" w:rsidR="00A32231" w:rsidRPr="00CB3447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A32231" w14:paraId="6EBF905B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907DE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F891F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C29F4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3840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3D24DB72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8958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8C226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CE2BA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0692D8E2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0B60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C4156" w14:textId="77777777" w:rsidR="00A32231" w:rsidRPr="004143AF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8834374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65FAF0FF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1DD62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6C8DA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1B47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4298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285DA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3725E4B9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44F98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E5182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9D984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A8F5F" w14:textId="77777777" w:rsidR="00A32231" w:rsidRPr="004143AF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32231" w14:paraId="76DA4389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C5D65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E812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EE876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BC53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6CFDA49A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089BA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800E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D90F9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6BE9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BA01D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 xml:space="preserve">Cu inductori de 1000Hz </w:t>
            </w:r>
            <w:r>
              <w:rPr>
                <w:b/>
                <w:bCs/>
                <w:i/>
                <w:sz w:val="20"/>
                <w:lang w:val="ro-RO"/>
              </w:rPr>
              <w:br/>
              <w:t>la paletele galbene</w:t>
            </w:r>
          </w:p>
        </w:tc>
      </w:tr>
      <w:tr w:rsidR="00A32231" w14:paraId="0C54A0A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DD828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A33E5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334+800</w:t>
            </w:r>
          </w:p>
          <w:p w14:paraId="10E5CF55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345+800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F9C03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0F868" w14:textId="77777777" w:rsidR="00A32231" w:rsidRDefault="00A32231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43E6750A" w14:textId="77777777" w:rsidR="00A32231" w:rsidRDefault="00A32231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4D081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FD6D4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677E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C3CDF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7E04C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2ABB569E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4B0E4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2DC77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9F90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64B74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96972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1F1E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9A089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361+251</w:t>
            </w:r>
          </w:p>
          <w:p w14:paraId="55B06B0E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7D645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3FB46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Ax St. Mircești și Ax st. Săbăoani, zilnic (inclusiv sâmbăta, duminica și sărbători legale) între orele 07.00 – 19.00. Nesemnalizată pe teren.</w:t>
            </w:r>
          </w:p>
        </w:tc>
      </w:tr>
      <w:tr w:rsidR="00A32231" w14:paraId="04D86D03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6A8FD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DD796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48210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8138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7BB02046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322F4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0B87D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890C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07217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5C94D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657118FA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ABDFD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79210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B5317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F8D0C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18B2CA39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49D6A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7A188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CB6D2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E7D04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EDD6B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4E67CCC2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171F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BD41C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F377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CE609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1B11D4E4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FEB4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80AFF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A96AE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353FA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94B39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0DDF212A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6FC79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B189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86BF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92D25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56E5C386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AD8DA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4ADEFA0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E8B18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AD384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1207A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7EAFE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6A66F0F9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80AB8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0131C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9B99E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2AED3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0449B8FC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A5758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057C80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5F074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63D39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79E8F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A882C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4839AB78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77D5E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12AC3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2361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FDFB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6A63536F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4AD93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003E1F5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00029BA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314DA77A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B1EC42C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87F16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0442F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4AD12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57E5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78A331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59194EB7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3AED99FF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A32231" w14:paraId="47E93564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400A5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9A2EA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BD734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BCAD2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2320A78B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83D63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7DA27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8E62D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34EA6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D0B59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A32231" w14:paraId="56ED4B47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211EC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66759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8849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4593F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63F0A21F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8701B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A41846B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1B0BA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5775C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0C934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3C65B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2CFCC677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DC1CD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0BB99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CC86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818C2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676A897D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7765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3AD6489D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49AC90AB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7C36BD98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46960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B7D23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C8BD1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CC48B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3C08D5D5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67F05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3E113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E4BEE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39B82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1FD1D752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E1977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963B84D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01A26C85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4F29D83F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9CFFE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CFFD0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EC5C5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1678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201BD98C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016DC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9BE87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F1B42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58121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5E0793C5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CE307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E640D" w14:textId="77777777" w:rsidR="00A3223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11EC4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60917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78090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10B97F43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5A367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A9490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2329A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C1310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19C433D7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58FA8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B64DD9F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77970270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7456F2E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3DC73883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FDCB9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36499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70EAF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B25E4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76008D95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3E23D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B2124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339E5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0DB89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23D2EC57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189B6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4CD0F97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BF317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98E06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A5FC2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87EAC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0A39662B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48C23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0C9B1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873B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CD0E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418D7E22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CB557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0A35C664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8A080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234DB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26DAE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687ED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21F86E29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135A5" w14:textId="77777777" w:rsidR="00A32231" w:rsidRDefault="00A32231" w:rsidP="00A3223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3D35B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030CA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C69FC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49EAAFA7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4B6181F8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3DAEF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30CD7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0846C" w14:textId="77777777" w:rsidR="00A32231" w:rsidRDefault="00A32231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507CA" w14:textId="77777777" w:rsidR="00A32231" w:rsidRPr="00D33E71" w:rsidRDefault="00A32231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8A115" w14:textId="77777777" w:rsidR="00A32231" w:rsidRDefault="00A32231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2A6D1F7" w14:textId="77777777" w:rsidR="00A32231" w:rsidRPr="00BA7DAE" w:rsidRDefault="00A32231" w:rsidP="000A5D7E">
      <w:pPr>
        <w:tabs>
          <w:tab w:val="left" w:pos="2748"/>
        </w:tabs>
        <w:rPr>
          <w:sz w:val="20"/>
          <w:lang w:val="ro-RO"/>
        </w:rPr>
      </w:pPr>
    </w:p>
    <w:p w14:paraId="6E1BE7ED" w14:textId="77777777" w:rsidR="00A32231" w:rsidRDefault="00A32231" w:rsidP="00E7698F">
      <w:pPr>
        <w:pStyle w:val="Heading1"/>
        <w:spacing w:line="360" w:lineRule="auto"/>
      </w:pPr>
      <w:r>
        <w:t>LINIA 504</w:t>
      </w:r>
    </w:p>
    <w:p w14:paraId="3F9D5932" w14:textId="77777777" w:rsidR="00A32231" w:rsidRPr="00A16A49" w:rsidRDefault="00A32231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32231" w14:paraId="2EFC12D2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3B4CC" w14:textId="77777777" w:rsidR="00A32231" w:rsidRDefault="00A32231" w:rsidP="00A3223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BC395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1EBB244A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BF9C9" w14:textId="77777777" w:rsidR="00A32231" w:rsidRDefault="00A32231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A51C3" w14:textId="77777777" w:rsidR="00A32231" w:rsidRDefault="00A3223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4FF7318" w14:textId="77777777" w:rsidR="00A32231" w:rsidRDefault="00A3223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F1D9D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C4DC" w14:textId="77777777" w:rsidR="00A32231" w:rsidRPr="00D0473F" w:rsidRDefault="00A3223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007F0" w14:textId="77777777" w:rsidR="00A32231" w:rsidRDefault="00A3223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37C3" w14:textId="77777777" w:rsidR="00A32231" w:rsidRDefault="00A32231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108CF" w14:textId="77777777" w:rsidR="00A32231" w:rsidRDefault="00A32231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084BC64B" w14:textId="77777777" w:rsidR="00A32231" w:rsidRDefault="00A32231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5E02DD99" w14:textId="77777777" w:rsidR="00A32231" w:rsidRPr="004C4194" w:rsidRDefault="00A32231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A32231" w14:paraId="4CCCF2D1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ACCC5" w14:textId="77777777" w:rsidR="00A32231" w:rsidRDefault="00A32231" w:rsidP="00A3223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E6A2B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307BF433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416AE" w14:textId="77777777" w:rsidR="00A32231" w:rsidRDefault="00A32231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6D5FF" w14:textId="77777777" w:rsidR="00A32231" w:rsidRDefault="00A3223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0A7C67BD" w14:textId="77777777" w:rsidR="00A32231" w:rsidRDefault="00A3223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77CE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F1E0" w14:textId="77777777" w:rsidR="00A32231" w:rsidRPr="00D0473F" w:rsidRDefault="00A3223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0089F" w14:textId="77777777" w:rsidR="00A32231" w:rsidRDefault="00A3223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4027AB7B" w14:textId="77777777" w:rsidR="00A32231" w:rsidRDefault="00A3223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A60DB" w14:textId="77777777" w:rsidR="00A32231" w:rsidRDefault="00A32231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27CDC" w14:textId="77777777" w:rsidR="00A32231" w:rsidRPr="004C4194" w:rsidRDefault="00A32231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32231" w14:paraId="35BCC95F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C0F2B" w14:textId="77777777" w:rsidR="00A32231" w:rsidRDefault="00A32231" w:rsidP="00A3223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EDD42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AF189" w14:textId="77777777" w:rsidR="00A32231" w:rsidRDefault="00A32231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0F653" w14:textId="77777777" w:rsidR="00A32231" w:rsidRDefault="00A32231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7C36BB2B" w14:textId="77777777" w:rsidR="00A32231" w:rsidRDefault="00A32231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6BD6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0DD76" w14:textId="77777777" w:rsidR="00A32231" w:rsidRPr="00D0473F" w:rsidRDefault="00A3223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E736" w14:textId="77777777" w:rsidR="00A32231" w:rsidRDefault="00A3223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52AED94F" w14:textId="77777777" w:rsidR="00A32231" w:rsidRDefault="00A3223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38B9C" w14:textId="77777777" w:rsidR="00A32231" w:rsidRDefault="00A32231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FA655" w14:textId="77777777" w:rsidR="00A32231" w:rsidRPr="004C4194" w:rsidRDefault="00A32231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32231" w14:paraId="50A8F241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607B9" w14:textId="77777777" w:rsidR="00A32231" w:rsidRDefault="00A32231" w:rsidP="00A3223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2FF3F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6567192F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DFF4F" w14:textId="77777777" w:rsidR="00A32231" w:rsidRPr="00D0473F" w:rsidRDefault="00A3223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4E5E" w14:textId="77777777" w:rsidR="00A32231" w:rsidRDefault="00A3223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4A634FBA" w14:textId="77777777" w:rsidR="00A32231" w:rsidRDefault="00A3223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67BC5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70F4E" w14:textId="77777777" w:rsidR="00A32231" w:rsidRPr="00D0473F" w:rsidRDefault="00A3223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2FBE8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20569B38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D8611" w14:textId="77777777" w:rsidR="00A32231" w:rsidRPr="00D0473F" w:rsidRDefault="00A3223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D0209" w14:textId="77777777" w:rsidR="00A32231" w:rsidRPr="004C4194" w:rsidRDefault="00A32231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3823CE2A" w14:textId="77777777" w:rsidR="00A32231" w:rsidRPr="00D0576C" w:rsidRDefault="00A3223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0C455D1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28F03" w14:textId="77777777" w:rsidR="00A32231" w:rsidRDefault="00A32231" w:rsidP="00A3223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55967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3B33E" w14:textId="77777777" w:rsidR="00A32231" w:rsidRPr="00D0473F" w:rsidRDefault="00A3223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FF783" w14:textId="77777777" w:rsidR="00A32231" w:rsidRDefault="00A3223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55739F4" w14:textId="77777777" w:rsidR="00A32231" w:rsidRDefault="00A3223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6E57058D" w14:textId="77777777" w:rsidR="00A32231" w:rsidRDefault="00A3223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CF01B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3F548" w14:textId="77777777" w:rsidR="00A32231" w:rsidRPr="00D0473F" w:rsidRDefault="00A3223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58AD8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C6973" w14:textId="77777777" w:rsidR="00A32231" w:rsidRPr="00D0473F" w:rsidRDefault="00A3223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6003F" w14:textId="77777777" w:rsidR="00A32231" w:rsidRDefault="00A3223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54CED76C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D171B" w14:textId="77777777" w:rsidR="00A32231" w:rsidRDefault="00A32231" w:rsidP="00A3223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3B07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5BAC" w14:textId="77777777" w:rsidR="00A32231" w:rsidRPr="00D0473F" w:rsidRDefault="00A3223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6D768" w14:textId="77777777" w:rsidR="00A32231" w:rsidRDefault="00A32231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C62AFA2" w14:textId="77777777" w:rsidR="00A32231" w:rsidRDefault="00A32231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8C78D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C1CB3" w14:textId="77777777" w:rsidR="00A32231" w:rsidRPr="00D0473F" w:rsidRDefault="00A3223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5ECDF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D1740" w14:textId="77777777" w:rsidR="00A32231" w:rsidRPr="00D0473F" w:rsidRDefault="00A3223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1F633" w14:textId="77777777" w:rsidR="00A32231" w:rsidRDefault="00A3223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A32231" w14:paraId="111E2FBC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B1C5C" w14:textId="77777777" w:rsidR="00A32231" w:rsidRDefault="00A32231" w:rsidP="00A3223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BABE4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E4C0E" w14:textId="77777777" w:rsidR="00A32231" w:rsidRPr="00D0473F" w:rsidRDefault="00A3223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833C" w14:textId="77777777" w:rsidR="00A32231" w:rsidRDefault="00A32231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63F7FF2" w14:textId="77777777" w:rsidR="00A32231" w:rsidRDefault="00A32231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C372A" w14:textId="77777777" w:rsidR="00A32231" w:rsidRDefault="00A32231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D0E58" w14:textId="77777777" w:rsidR="00A32231" w:rsidRPr="00D0473F" w:rsidRDefault="00A3223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BEF67" w14:textId="77777777" w:rsidR="00A32231" w:rsidRDefault="00A3223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C2D6A" w14:textId="77777777" w:rsidR="00A32231" w:rsidRPr="00D0473F" w:rsidRDefault="00A3223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72408" w14:textId="77777777" w:rsidR="00A32231" w:rsidRDefault="00A3223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A32231" w14:paraId="134E2260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9F745" w14:textId="77777777" w:rsidR="00A32231" w:rsidRDefault="00A32231" w:rsidP="00A32231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FDFD7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B29C7" w14:textId="77777777" w:rsidR="00A32231" w:rsidRPr="00D0473F" w:rsidRDefault="00A3223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E75A2" w14:textId="77777777" w:rsidR="00A32231" w:rsidRDefault="00A3223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DA3A67D" w14:textId="77777777" w:rsidR="00A32231" w:rsidRDefault="00A3223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6CCB1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7A6DA" w14:textId="77777777" w:rsidR="00A32231" w:rsidRPr="00D0473F" w:rsidRDefault="00A3223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8B91B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23EB1" w14:textId="77777777" w:rsidR="00A32231" w:rsidRPr="00D0473F" w:rsidRDefault="00A3223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BC5C6" w14:textId="77777777" w:rsidR="00A32231" w:rsidRDefault="00A3223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699EFC9E" w14:textId="77777777" w:rsidR="00A32231" w:rsidRDefault="00A3223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32231" w14:paraId="293BFC42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982B6" w14:textId="77777777" w:rsidR="00A32231" w:rsidRDefault="00A32231" w:rsidP="00A32231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83EAF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98CC1" w14:textId="77777777" w:rsidR="00A32231" w:rsidRPr="00D0473F" w:rsidRDefault="00A3223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97F09" w14:textId="77777777" w:rsidR="00A32231" w:rsidRDefault="00A3223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3EB5B94" w14:textId="77777777" w:rsidR="00A32231" w:rsidRDefault="00A3223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51867" w14:textId="77777777" w:rsidR="00A32231" w:rsidRDefault="00A3223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06E1" w14:textId="77777777" w:rsidR="00A32231" w:rsidRPr="00D0473F" w:rsidRDefault="00A3223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2A8F3" w14:textId="77777777" w:rsidR="00A32231" w:rsidRDefault="00A3223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8497F" w14:textId="77777777" w:rsidR="00A32231" w:rsidRPr="00D0473F" w:rsidRDefault="00A3223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5118" w14:textId="77777777" w:rsidR="00A32231" w:rsidRDefault="00A3223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A32231" w14:paraId="5F876B57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93116" w14:textId="77777777" w:rsidR="00A32231" w:rsidRDefault="00A32231" w:rsidP="00A32231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D1346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94F0D" w14:textId="77777777" w:rsidR="00A32231" w:rsidRPr="00D0473F" w:rsidRDefault="00A3223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A91D7" w14:textId="77777777" w:rsidR="00A32231" w:rsidRDefault="00A3223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529E96F" w14:textId="77777777" w:rsidR="00A32231" w:rsidRDefault="00A3223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CF269" w14:textId="77777777" w:rsidR="00A32231" w:rsidRDefault="00A32231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C6AA1" w14:textId="77777777" w:rsidR="00A32231" w:rsidRPr="00D0473F" w:rsidRDefault="00A3223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37D14" w14:textId="77777777" w:rsidR="00A32231" w:rsidRDefault="00A3223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232E4" w14:textId="77777777" w:rsidR="00A32231" w:rsidRPr="00D0473F" w:rsidRDefault="00A3223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751BC" w14:textId="77777777" w:rsidR="00A32231" w:rsidRDefault="00A32231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A32231" w14:paraId="62F8AB75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DE4D6" w14:textId="77777777" w:rsidR="00A32231" w:rsidRDefault="00A32231" w:rsidP="00A32231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0C5BA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E3E32" w14:textId="77777777" w:rsidR="00A32231" w:rsidRPr="00D0473F" w:rsidRDefault="00A3223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4E4E6" w14:textId="77777777" w:rsidR="00A32231" w:rsidRDefault="00A3223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18E1224" w14:textId="77777777" w:rsidR="00A32231" w:rsidRDefault="00A3223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AA69A" w14:textId="77777777" w:rsidR="00A32231" w:rsidRDefault="00A32231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AB62C47" w14:textId="77777777" w:rsidR="00A32231" w:rsidRDefault="00A32231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D65ED" w14:textId="77777777" w:rsidR="00A32231" w:rsidRPr="00D0473F" w:rsidRDefault="00A3223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C0F89" w14:textId="77777777" w:rsidR="00A32231" w:rsidRDefault="00A3223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CDDD2" w14:textId="77777777" w:rsidR="00A32231" w:rsidRPr="00D0473F" w:rsidRDefault="00A3223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6C670" w14:textId="77777777" w:rsidR="00A32231" w:rsidRDefault="00A3223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30787FC" w14:textId="77777777" w:rsidR="00A32231" w:rsidRDefault="00A3223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A32231" w14:paraId="224DFD39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68A55" w14:textId="77777777" w:rsidR="00A32231" w:rsidRDefault="00A32231" w:rsidP="00A32231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5CF1F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7B5FE" w14:textId="77777777" w:rsidR="00A32231" w:rsidRPr="00D0473F" w:rsidRDefault="00A3223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DDA65" w14:textId="77777777" w:rsidR="00A32231" w:rsidRDefault="00A32231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47017C1" w14:textId="77777777" w:rsidR="00A32231" w:rsidRDefault="00A32231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C1064" w14:textId="77777777" w:rsidR="00A32231" w:rsidRDefault="00A32231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01DBEE5" w14:textId="77777777" w:rsidR="00A32231" w:rsidRDefault="00A32231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126B2" w14:textId="77777777" w:rsidR="00A32231" w:rsidRPr="00D0473F" w:rsidRDefault="00A3223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236C" w14:textId="77777777" w:rsidR="00A32231" w:rsidRDefault="00A3223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9DF3F" w14:textId="77777777" w:rsidR="00A32231" w:rsidRPr="00D0473F" w:rsidRDefault="00A3223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6433C" w14:textId="77777777" w:rsidR="00A32231" w:rsidRDefault="00A3223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7AE3C58" w14:textId="77777777" w:rsidR="00A32231" w:rsidRDefault="00A32231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A32231" w14:paraId="55BFDC13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833D9" w14:textId="77777777" w:rsidR="00A32231" w:rsidRDefault="00A32231" w:rsidP="00A32231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9D1E3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5EB4D" w14:textId="77777777" w:rsidR="00A32231" w:rsidRPr="00D0473F" w:rsidRDefault="00A3223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A9CA" w14:textId="77777777" w:rsidR="00A32231" w:rsidRDefault="00A32231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6C3E626D" w14:textId="77777777" w:rsidR="00A32231" w:rsidRDefault="00A32231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EAB5" w14:textId="77777777" w:rsidR="00A32231" w:rsidRDefault="00A32231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2E603" w14:textId="77777777" w:rsidR="00A32231" w:rsidRDefault="00A3223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EED23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631C2EDB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6AEA" w14:textId="77777777" w:rsidR="00A32231" w:rsidRPr="00D0473F" w:rsidRDefault="00A3223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8674E" w14:textId="77777777" w:rsidR="00A32231" w:rsidRDefault="00A3223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7329D4A8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A9C58" w14:textId="77777777" w:rsidR="00A32231" w:rsidRDefault="00A32231" w:rsidP="00A32231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B4D5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59B2398D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6BED3" w14:textId="77777777" w:rsidR="00A32231" w:rsidRPr="00D0473F" w:rsidRDefault="00A3223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36E03" w14:textId="77777777" w:rsidR="00A32231" w:rsidRDefault="00A3223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2F0015E6" w14:textId="77777777" w:rsidR="00A32231" w:rsidRDefault="00A3223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4E3DC" w14:textId="77777777" w:rsidR="00A32231" w:rsidRDefault="00A32231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63774" w14:textId="77777777" w:rsidR="00A32231" w:rsidRDefault="00A3223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A3064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F183D" w14:textId="77777777" w:rsidR="00A32231" w:rsidRPr="00D0473F" w:rsidRDefault="00A3223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1A093" w14:textId="77777777" w:rsidR="00A32231" w:rsidRDefault="00A3223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38C4EC87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02625" w14:textId="77777777" w:rsidR="00A32231" w:rsidRDefault="00A32231" w:rsidP="00A32231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42FB0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6290A" w14:textId="77777777" w:rsidR="00A32231" w:rsidRDefault="00A3223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1DA8" w14:textId="77777777" w:rsidR="00A32231" w:rsidRDefault="00A32231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27EB7247" w14:textId="77777777" w:rsidR="00A32231" w:rsidRDefault="00A32231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BC2C5" w14:textId="77777777" w:rsidR="00A32231" w:rsidRDefault="00A32231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2BBC327" w14:textId="77777777" w:rsidR="00A32231" w:rsidRDefault="00A32231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A82DE" w14:textId="77777777" w:rsidR="00A32231" w:rsidRDefault="00A3223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B2E02" w14:textId="77777777" w:rsidR="00A32231" w:rsidRDefault="00A3223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0AE6A" w14:textId="77777777" w:rsidR="00A32231" w:rsidRPr="00D0473F" w:rsidRDefault="00A3223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FC804" w14:textId="77777777" w:rsidR="00A32231" w:rsidRDefault="00A3223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F8FB14" w14:textId="77777777" w:rsidR="00A32231" w:rsidRDefault="00A3223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A32231" w14:paraId="17048718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2BB90" w14:textId="77777777" w:rsidR="00A32231" w:rsidRDefault="00A32231" w:rsidP="00A32231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2749A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02A5C" w14:textId="77777777" w:rsidR="00A32231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5F345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4A8294FA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A1EC7" w14:textId="77777777" w:rsidR="00A32231" w:rsidRDefault="00A3223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99B779B" w14:textId="77777777" w:rsidR="00A32231" w:rsidRDefault="00A3223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861CD" w14:textId="77777777" w:rsidR="00A32231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CF647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0BE8F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59B4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AD1B7F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A32231" w14:paraId="7C119222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F60CA" w14:textId="77777777" w:rsidR="00A32231" w:rsidRDefault="00A32231" w:rsidP="00A3223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0DA47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2DF23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7199B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4B4E2B9F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C4436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1901A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21008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DF3E6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29518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0E4EB20F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A32231" w14:paraId="71FC10B2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1464" w14:textId="77777777" w:rsidR="00A32231" w:rsidRDefault="00A32231" w:rsidP="00A3223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B2BD9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1D8E16C6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C75FB" w14:textId="77777777" w:rsidR="00A32231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70609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2A4F57D2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8D0E1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22D6B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52800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C88CD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9039A" w14:textId="77777777" w:rsidR="00A32231" w:rsidRPr="004C4194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32231" w14:paraId="2B06F5D9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97020" w14:textId="77777777" w:rsidR="00A32231" w:rsidRDefault="00A32231" w:rsidP="00A3223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F7861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5DEA0BB6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02339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474E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35905015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F9CF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885A5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BBFC5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9E38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A7FEA" w14:textId="77777777" w:rsidR="00A32231" w:rsidRPr="004C4194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A4A2F58" w14:textId="77777777" w:rsidR="00A32231" w:rsidRPr="00D0576C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FC819F2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2461F" w14:textId="77777777" w:rsidR="00A32231" w:rsidRDefault="00A32231" w:rsidP="00A3223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8E741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7B6C9A34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4A4D2" w14:textId="77777777" w:rsidR="00A32231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3BD5F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0549804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89544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32199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AE57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F307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01666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32231" w14:paraId="7D338C76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83257" w14:textId="77777777" w:rsidR="00A32231" w:rsidRDefault="00A32231" w:rsidP="00A3223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01875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09472D14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1350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69CA3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2033D203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8AC9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54F16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7C174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55D67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FF39" w14:textId="77777777" w:rsidR="00A32231" w:rsidRPr="004C4194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DE8207F" w14:textId="77777777" w:rsidR="00A32231" w:rsidRPr="00D0576C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741A3115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09376" w14:textId="77777777" w:rsidR="00A32231" w:rsidRDefault="00A32231" w:rsidP="00A3223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5F4CD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1ACD3BA2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5838D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49FED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CB80990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9135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68B6D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FA107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4783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12862" w14:textId="77777777" w:rsidR="00A32231" w:rsidRPr="004C4194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FF70F7D" w14:textId="77777777" w:rsidR="00A32231" w:rsidRPr="00D0576C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0DD8E334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9EA71" w14:textId="77777777" w:rsidR="00A32231" w:rsidRDefault="00A32231" w:rsidP="00A3223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3B59C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435B033B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B4F2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55877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001FC20C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400BA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CCC84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ED03A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7069A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5315D" w14:textId="77777777" w:rsidR="00A32231" w:rsidRPr="004C4194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1D39A72" w14:textId="77777777" w:rsidR="00A32231" w:rsidRPr="00D0576C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7E29E711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108EC" w14:textId="77777777" w:rsidR="00A32231" w:rsidRDefault="00A32231" w:rsidP="00A3223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2711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78F25" w14:textId="77777777" w:rsidR="00A32231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B3B5C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105BF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65B9D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546BE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79D0C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0ADC6" w14:textId="77777777" w:rsidR="00A32231" w:rsidRPr="00E03C2B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9376BA9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A32231" w14:paraId="7268912E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26B9E" w14:textId="77777777" w:rsidR="00A32231" w:rsidRDefault="00A32231" w:rsidP="00A3223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74A5E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282CB3F1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FFC71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4575C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68185C3B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72E49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75AC0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11C03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C9BFE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957AE" w14:textId="77777777" w:rsidR="00A32231" w:rsidRPr="004C4194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605AA72" w14:textId="77777777" w:rsidR="00A32231" w:rsidRPr="00D0576C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5FE1BA95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693A3" w14:textId="77777777" w:rsidR="00A32231" w:rsidRDefault="00A32231" w:rsidP="00A3223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AACDC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7DB622D3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2ED9D" w14:textId="77777777" w:rsidR="00A32231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28EB5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11697419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9B5B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FB557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CF27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3F172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279EE" w14:textId="77777777" w:rsidR="00A32231" w:rsidRPr="00E4349C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94C7F4B" w14:textId="77777777" w:rsidR="00A32231" w:rsidRPr="00E4349C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66BC464C" w14:textId="77777777" w:rsidR="00A32231" w:rsidRPr="00E4349C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A32231" w14:paraId="7DC95966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FD253" w14:textId="77777777" w:rsidR="00A32231" w:rsidRDefault="00A32231" w:rsidP="00A3223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49F14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5187B5E1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95CFE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15777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525E1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B04AD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F35D1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06C04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CAE2C" w14:textId="77777777" w:rsidR="00A32231" w:rsidRPr="004C4194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74283DB" w14:textId="77777777" w:rsidR="00A32231" w:rsidRPr="00D0576C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40C1D19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78D06" w14:textId="77777777" w:rsidR="00A32231" w:rsidRDefault="00A32231" w:rsidP="00A3223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9F977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7D9445B5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33E25" w14:textId="77777777" w:rsidR="00A32231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3E1FC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61F18ADD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9261E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7FA9A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5DE82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5DEBE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EFDBB" w14:textId="77777777" w:rsidR="00A32231" w:rsidRPr="000D6FC2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FC8DF8D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834FE4A" w14:textId="77777777" w:rsidR="00A32231" w:rsidRPr="000D6FC2" w:rsidRDefault="00A32231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32231" w14:paraId="6648655D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5151C" w14:textId="77777777" w:rsidR="00A32231" w:rsidRDefault="00A32231" w:rsidP="00A3223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7A285" w14:textId="77777777" w:rsidR="00A32231" w:rsidRDefault="00A32231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13B2AFDF" w14:textId="77777777" w:rsidR="00A32231" w:rsidRDefault="00A32231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1B289" w14:textId="77777777" w:rsidR="00A32231" w:rsidRPr="00D0473F" w:rsidRDefault="00A32231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1845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29DEFB7D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BDE1" w14:textId="77777777" w:rsidR="00A32231" w:rsidRDefault="00A3223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B47EA" w14:textId="77777777" w:rsidR="00A32231" w:rsidRDefault="00A32231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2BA6B" w14:textId="77777777" w:rsidR="00A32231" w:rsidRDefault="00A3223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66F9E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4C496" w14:textId="77777777" w:rsidR="00A32231" w:rsidRPr="004C4194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C766D34" w14:textId="77777777" w:rsidR="00A32231" w:rsidRPr="00D0576C" w:rsidRDefault="00A32231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0242BEBC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59C32" w14:textId="77777777" w:rsidR="00A32231" w:rsidRDefault="00A32231" w:rsidP="00A3223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5E3DD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3BA34385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21292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28EE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05820DA7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80D1" w14:textId="77777777" w:rsidR="00A32231" w:rsidRDefault="00A3223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4BC84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0C303" w14:textId="77777777" w:rsidR="00A32231" w:rsidRDefault="00A3223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60044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4F0B2" w14:textId="77777777" w:rsidR="00A32231" w:rsidRPr="004C4194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1F294C8" w14:textId="77777777" w:rsidR="00A32231" w:rsidRPr="00D0576C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0C1583E1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BF25C" w14:textId="77777777" w:rsidR="00A32231" w:rsidRDefault="00A32231" w:rsidP="00A3223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D98E0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50CEB7F8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482D5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BE1C6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05A12BD8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B8D1" w14:textId="77777777" w:rsidR="00A32231" w:rsidRDefault="00A3223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DEF01" w14:textId="77777777" w:rsidR="00A32231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6AFB9" w14:textId="77777777" w:rsidR="00A32231" w:rsidRDefault="00A3223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030CD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CE984" w14:textId="77777777" w:rsidR="00A32231" w:rsidRPr="004C4194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ED7138B" w14:textId="77777777" w:rsidR="00A32231" w:rsidRPr="00D0576C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7CD1CE74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1140C" w14:textId="77777777" w:rsidR="00A32231" w:rsidRDefault="00A32231" w:rsidP="00A3223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AEADF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0CB1570A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CF03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6584A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6956038B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2E495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7EFFC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E77CE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EAFC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19485" w14:textId="77777777" w:rsidR="00A32231" w:rsidRPr="004C4194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1FB9D64" w14:textId="77777777" w:rsidR="00A32231" w:rsidRPr="00D0576C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1592D54B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A4323" w14:textId="77777777" w:rsidR="00A32231" w:rsidRDefault="00A32231" w:rsidP="00A3223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E4719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3218" w14:textId="77777777" w:rsidR="00A32231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09C69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17FD2BE2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9385E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461FD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F9B6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B6394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801E6" w14:textId="77777777" w:rsidR="00A32231" w:rsidRPr="00423757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C2DCC4B" w14:textId="77777777" w:rsidR="00A32231" w:rsidRPr="00423757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40316E9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A32231" w14:paraId="1B47239C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D6042" w14:textId="77777777" w:rsidR="00A32231" w:rsidRDefault="00A32231" w:rsidP="00A3223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29ECA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28AEB" w14:textId="77777777" w:rsidR="00A32231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8238C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4598AB51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12D34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FD126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76D8E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2B6C1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9DF9C" w14:textId="77777777" w:rsidR="00A32231" w:rsidRPr="00F94F88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D420D0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5DFBADCB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A32231" w14:paraId="363D3539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DC981" w14:textId="77777777" w:rsidR="00A32231" w:rsidRDefault="00A32231" w:rsidP="00A3223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80552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0911021E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FEE1" w14:textId="77777777" w:rsidR="00A32231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0F09B" w14:textId="77777777" w:rsidR="00A32231" w:rsidRDefault="00A32231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40FB2F51" w14:textId="77777777" w:rsidR="00A32231" w:rsidRDefault="00A32231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31B6D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01F1B" w14:textId="77777777" w:rsidR="00A32231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6280C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B3B03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3B615" w14:textId="77777777" w:rsidR="00A32231" w:rsidRPr="00F94F88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4740AAA1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F8D44" w14:textId="77777777" w:rsidR="00A32231" w:rsidRDefault="00A32231" w:rsidP="00A3223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B676E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23CBDF39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F55B6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1650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660CC3D1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1114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F22D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F6DE2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74028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51C32" w14:textId="77777777" w:rsidR="00A32231" w:rsidRPr="004C4194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1975FBD" w14:textId="77777777" w:rsidR="00A32231" w:rsidRPr="00D0576C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224F88E1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EBB95" w14:textId="77777777" w:rsidR="00A32231" w:rsidRDefault="00A32231" w:rsidP="00A3223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EF57A" w14:textId="77777777" w:rsidR="00A32231" w:rsidRDefault="00A32231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4BEC" w14:textId="77777777" w:rsidR="00A32231" w:rsidRDefault="00A32231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9674A" w14:textId="77777777" w:rsidR="00A32231" w:rsidRDefault="00A32231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C5175" w14:textId="77777777" w:rsidR="00A32231" w:rsidRDefault="00A32231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B3DCB9A" w14:textId="77777777" w:rsidR="00A32231" w:rsidRDefault="00A32231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5CB87B1B" w14:textId="77777777" w:rsidR="00A32231" w:rsidRDefault="00A32231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C57A270" w14:textId="77777777" w:rsidR="00A32231" w:rsidRDefault="00A32231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38FF5E2E" w14:textId="77777777" w:rsidR="00A32231" w:rsidRDefault="00A32231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CED18" w14:textId="77777777" w:rsidR="00A32231" w:rsidRPr="00D0473F" w:rsidRDefault="00A32231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07827" w14:textId="77777777" w:rsidR="00A32231" w:rsidRDefault="00A32231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E401E" w14:textId="77777777" w:rsidR="00A32231" w:rsidRPr="00D0473F" w:rsidRDefault="00A32231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E9177" w14:textId="77777777" w:rsidR="00A32231" w:rsidRPr="006E4685" w:rsidRDefault="00A32231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01FA8D2A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2E2F3" w14:textId="77777777" w:rsidR="00A32231" w:rsidRDefault="00A32231" w:rsidP="00A3223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95B7F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7DB18" w14:textId="77777777" w:rsidR="00A32231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D1E42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342E968E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2917C" w14:textId="77777777" w:rsidR="00A32231" w:rsidRDefault="00A32231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4CA44253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142CB" w14:textId="77777777" w:rsidR="00A32231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C3B03" w14:textId="77777777" w:rsidR="00A32231" w:rsidRDefault="00A3223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0D70E" w14:textId="77777777" w:rsidR="00A32231" w:rsidRPr="00D0473F" w:rsidRDefault="00A3223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6FC51" w14:textId="77777777" w:rsidR="00A32231" w:rsidRDefault="00A3223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040640A7" w14:textId="77777777" w:rsidR="00A32231" w:rsidRDefault="00A32231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37815A43" w14:textId="77777777" w:rsidR="00A32231" w:rsidRDefault="00A32231" w:rsidP="003C645F">
      <w:pPr>
        <w:pStyle w:val="Heading1"/>
        <w:spacing w:line="360" w:lineRule="auto"/>
      </w:pPr>
      <w:r>
        <w:t>LINIA 602</w:t>
      </w:r>
    </w:p>
    <w:p w14:paraId="78707BF3" w14:textId="77777777" w:rsidR="00A32231" w:rsidRDefault="00A32231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32231" w14:paraId="2942AFEF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021A6" w14:textId="77777777" w:rsidR="00A32231" w:rsidRDefault="00A32231" w:rsidP="00A3223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7A743" w14:textId="77777777" w:rsidR="00A32231" w:rsidRDefault="00A32231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13487389" w14:textId="77777777" w:rsidR="00A32231" w:rsidRDefault="00A32231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4F91A" w14:textId="77777777" w:rsidR="00A32231" w:rsidRDefault="00A32231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54C56" w14:textId="77777777" w:rsidR="00A32231" w:rsidRDefault="00A32231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505E5CAD" w14:textId="77777777" w:rsidR="00A32231" w:rsidRDefault="00A32231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4618" w14:textId="77777777" w:rsidR="00A32231" w:rsidRPr="00406474" w:rsidRDefault="00A32231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BDA1E" w14:textId="77777777" w:rsidR="00A32231" w:rsidRPr="00DA41E4" w:rsidRDefault="00A32231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6ABF" w14:textId="77777777" w:rsidR="00A32231" w:rsidRDefault="00A32231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167ADD8F" w14:textId="77777777" w:rsidR="00A32231" w:rsidRDefault="00A32231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64F6" w14:textId="77777777" w:rsidR="00A32231" w:rsidRDefault="00A32231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7D2B6" w14:textId="77777777" w:rsidR="00A32231" w:rsidRDefault="00A32231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099B6372" w14:textId="77777777" w:rsidR="00A32231" w:rsidRPr="0007619C" w:rsidRDefault="00A32231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13F4187F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41B0B" w14:textId="77777777" w:rsidR="00A32231" w:rsidRDefault="00A32231" w:rsidP="00A3223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E702D" w14:textId="77777777" w:rsidR="00A32231" w:rsidRDefault="00A32231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64D25FDD" w14:textId="77777777" w:rsidR="00A32231" w:rsidRDefault="00A32231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4823D" w14:textId="77777777" w:rsidR="00A32231" w:rsidRDefault="00A32231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56003" w14:textId="77777777" w:rsidR="00A32231" w:rsidRDefault="00A32231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687124AF" w14:textId="77777777" w:rsidR="00A32231" w:rsidRDefault="00A32231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9465C" w14:textId="77777777" w:rsidR="00A32231" w:rsidRPr="00406474" w:rsidRDefault="00A32231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D09C5" w14:textId="77777777" w:rsidR="00A32231" w:rsidRPr="00DA41E4" w:rsidRDefault="00A32231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C95F3" w14:textId="77777777" w:rsidR="00A32231" w:rsidRDefault="00A32231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79713469" w14:textId="77777777" w:rsidR="00A32231" w:rsidRDefault="00A32231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95A3" w14:textId="77777777" w:rsidR="00A32231" w:rsidRDefault="00A32231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D3A7F" w14:textId="77777777" w:rsidR="00A32231" w:rsidRDefault="00A32231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2C5A0164" w14:textId="77777777" w:rsidR="00A32231" w:rsidRDefault="00A32231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65C7856" w14:textId="77777777" w:rsidR="00A32231" w:rsidRDefault="00A32231">
      <w:pPr>
        <w:spacing w:before="40" w:after="40" w:line="192" w:lineRule="auto"/>
        <w:ind w:right="57"/>
        <w:rPr>
          <w:sz w:val="20"/>
          <w:lang w:val="ro-RO"/>
        </w:rPr>
      </w:pPr>
    </w:p>
    <w:p w14:paraId="64444E11" w14:textId="77777777" w:rsidR="00A32231" w:rsidRDefault="00A32231" w:rsidP="00DE3370">
      <w:pPr>
        <w:pStyle w:val="Heading1"/>
        <w:spacing w:line="360" w:lineRule="auto"/>
      </w:pPr>
      <w:r>
        <w:t>LINIA 610</w:t>
      </w:r>
    </w:p>
    <w:p w14:paraId="2B73BD11" w14:textId="77777777" w:rsidR="00A32231" w:rsidRDefault="00A32231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32231" w14:paraId="369BC38F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8F551" w14:textId="77777777" w:rsidR="00A32231" w:rsidRDefault="00A32231" w:rsidP="00A3223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EA7C" w14:textId="77777777" w:rsidR="00A32231" w:rsidRDefault="00A3223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B6A84" w14:textId="77777777" w:rsidR="00A32231" w:rsidRPr="00F81D6F" w:rsidRDefault="00A32231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23121" w14:textId="77777777" w:rsidR="00A32231" w:rsidRDefault="00A32231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59E39D79" w14:textId="77777777" w:rsidR="00A32231" w:rsidRDefault="00A32231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D06AC" w14:textId="77777777" w:rsidR="00A32231" w:rsidRDefault="00A3223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5095B48C" w14:textId="77777777" w:rsidR="00A32231" w:rsidRDefault="00A3223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1A3C4451" w14:textId="77777777" w:rsidR="00A32231" w:rsidRDefault="00A3223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151588A8" w14:textId="77777777" w:rsidR="00A32231" w:rsidRDefault="00A32231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85577" w14:textId="77777777" w:rsidR="00A32231" w:rsidRPr="00F81D6F" w:rsidRDefault="00A32231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BE87" w14:textId="77777777" w:rsidR="00A32231" w:rsidRDefault="00A322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1041C" w14:textId="77777777" w:rsidR="00A32231" w:rsidRPr="00F81D6F" w:rsidRDefault="00A322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74917" w14:textId="77777777" w:rsidR="00A32231" w:rsidRDefault="00A3223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2B85B042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A1FE1" w14:textId="77777777" w:rsidR="00A32231" w:rsidRDefault="00A32231" w:rsidP="00A3223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5AB24" w14:textId="77777777" w:rsidR="00A32231" w:rsidRDefault="00A322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36AF5" w14:textId="77777777" w:rsidR="00A32231" w:rsidRPr="00F81D6F" w:rsidRDefault="00A322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AFB8B" w14:textId="77777777" w:rsidR="00A32231" w:rsidRDefault="00A3223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7A50C25C" w14:textId="77777777" w:rsidR="00A32231" w:rsidRDefault="00A3223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D2C7A" w14:textId="77777777" w:rsidR="00A32231" w:rsidRDefault="00A322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0DFEAE8" w14:textId="77777777" w:rsidR="00A32231" w:rsidRDefault="00A322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3943B507" w14:textId="77777777" w:rsidR="00A32231" w:rsidRDefault="00A322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758492D9" w14:textId="77777777" w:rsidR="00A32231" w:rsidRDefault="00A322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28FB5" w14:textId="77777777" w:rsidR="00A32231" w:rsidRPr="00F81D6F" w:rsidRDefault="00A322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FFCC7" w14:textId="77777777" w:rsidR="00A32231" w:rsidRDefault="00A322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13908" w14:textId="77777777" w:rsidR="00A32231" w:rsidRPr="00F81D6F" w:rsidRDefault="00A322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5C079" w14:textId="77777777" w:rsidR="00A32231" w:rsidRDefault="00A3223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A32231" w14:paraId="23A7A8D4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7A6B3" w14:textId="77777777" w:rsidR="00A32231" w:rsidRDefault="00A32231" w:rsidP="00A3223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E8E3" w14:textId="77777777" w:rsidR="00A32231" w:rsidRDefault="00A322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D075D" w14:textId="77777777" w:rsidR="00A32231" w:rsidRPr="00F81D6F" w:rsidRDefault="00A322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0256B" w14:textId="77777777" w:rsidR="00A32231" w:rsidRDefault="00A3223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41386FA6" w14:textId="77777777" w:rsidR="00A32231" w:rsidRDefault="00A3223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2D2012B1" w14:textId="77777777" w:rsidR="00A32231" w:rsidRDefault="00A3223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9CC8B" w14:textId="77777777" w:rsidR="00A32231" w:rsidRDefault="00A3223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8CBD5" w14:textId="77777777" w:rsidR="00A32231" w:rsidRPr="00F81D6F" w:rsidRDefault="00A322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09454" w14:textId="77777777" w:rsidR="00A32231" w:rsidRDefault="00A322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72E35" w14:textId="77777777" w:rsidR="00A32231" w:rsidRPr="00F81D6F" w:rsidRDefault="00A322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4A355" w14:textId="77777777" w:rsidR="00A32231" w:rsidRDefault="00A3223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02DAEC4B" w14:textId="77777777" w:rsidR="00A32231" w:rsidRDefault="00A3223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A32231" w14:paraId="74769E1E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48D9A" w14:textId="77777777" w:rsidR="00A32231" w:rsidRDefault="00A32231" w:rsidP="00A3223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953D1" w14:textId="77777777" w:rsidR="00A32231" w:rsidRDefault="00A322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52+000</w:t>
            </w:r>
          </w:p>
          <w:p w14:paraId="67D150F7" w14:textId="77777777" w:rsidR="00A32231" w:rsidRDefault="00A322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BFDFA" w14:textId="77777777" w:rsidR="00A32231" w:rsidRPr="00F81D6F" w:rsidRDefault="00A322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4F64" w14:textId="77777777" w:rsidR="00A32231" w:rsidRDefault="00A3223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Podu Iloaiei 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1748F" w14:textId="77777777" w:rsidR="00A32231" w:rsidRDefault="00A3223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8BDC" w14:textId="77777777" w:rsidR="00A32231" w:rsidRDefault="00A322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3EC7" w14:textId="77777777" w:rsidR="00A32231" w:rsidRDefault="00A322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398E" w14:textId="77777777" w:rsidR="00A32231" w:rsidRPr="00F81D6F" w:rsidRDefault="00A322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A75F" w14:textId="77777777" w:rsidR="00A32231" w:rsidRDefault="00A3223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14:paraId="1345B67D" w14:textId="77777777" w:rsidR="00A32231" w:rsidRDefault="00A3223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</w:t>
            </w:r>
          </w:p>
        </w:tc>
      </w:tr>
      <w:tr w:rsidR="00A32231" w14:paraId="48BA5526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CD465" w14:textId="77777777" w:rsidR="00A32231" w:rsidRDefault="00A32231" w:rsidP="00A3223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CE4F4" w14:textId="77777777" w:rsidR="00A32231" w:rsidRDefault="00A322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862AB" w14:textId="77777777" w:rsidR="00A32231" w:rsidRPr="00F81D6F" w:rsidRDefault="00A322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E280B" w14:textId="77777777" w:rsidR="00A32231" w:rsidRDefault="00A3223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2FC2F375" w14:textId="77777777" w:rsidR="00A32231" w:rsidRDefault="00A3223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29197" w14:textId="77777777" w:rsidR="00A32231" w:rsidRDefault="00A3223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2E982FA3" w14:textId="77777777" w:rsidR="00A32231" w:rsidRDefault="00A3223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F685BA1" w14:textId="77777777" w:rsidR="00A32231" w:rsidRDefault="00A3223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FFA0C" w14:textId="77777777" w:rsidR="00A32231" w:rsidRDefault="00A322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84793" w14:textId="77777777" w:rsidR="00A32231" w:rsidRDefault="00A322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E8223" w14:textId="77777777" w:rsidR="00A32231" w:rsidRPr="00F81D6F" w:rsidRDefault="00A322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32C60" w14:textId="77777777" w:rsidR="00A32231" w:rsidRDefault="00A3223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F61751D" w14:textId="77777777" w:rsidR="00A32231" w:rsidRPr="00C60E02" w:rsidRDefault="00A32231">
      <w:pPr>
        <w:tabs>
          <w:tab w:val="left" w:pos="3768"/>
        </w:tabs>
        <w:rPr>
          <w:sz w:val="20"/>
          <w:szCs w:val="20"/>
          <w:lang w:val="ro-RO"/>
        </w:rPr>
      </w:pPr>
    </w:p>
    <w:p w14:paraId="342D0A7D" w14:textId="77777777" w:rsidR="00A32231" w:rsidRDefault="00A32231" w:rsidP="004F6534">
      <w:pPr>
        <w:pStyle w:val="Heading1"/>
        <w:spacing w:line="360" w:lineRule="auto"/>
      </w:pPr>
      <w:r>
        <w:t>LINIA 700</w:t>
      </w:r>
    </w:p>
    <w:p w14:paraId="3EF82F4F" w14:textId="77777777" w:rsidR="00A32231" w:rsidRDefault="00A32231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A32231" w14:paraId="78C263F8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B1A1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A55B6" w14:textId="77777777" w:rsidR="00A32231" w:rsidRDefault="00A32231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71A5C" w14:textId="77777777" w:rsidR="00A32231" w:rsidRDefault="00A32231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AFCD6" w14:textId="77777777" w:rsidR="00A32231" w:rsidRDefault="00A3223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4E2672C" w14:textId="77777777" w:rsidR="00A32231" w:rsidRDefault="00A3223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DD20" w14:textId="77777777" w:rsidR="00A32231" w:rsidRDefault="00A32231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BDBCE" w14:textId="77777777" w:rsidR="00A32231" w:rsidRDefault="00A32231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C5D1A" w14:textId="77777777" w:rsidR="00A32231" w:rsidRDefault="00A32231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CA489" w14:textId="77777777" w:rsidR="00A32231" w:rsidRDefault="00A32231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0D970" w14:textId="77777777" w:rsidR="00A32231" w:rsidRDefault="00A32231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279DD958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20978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1B7C" w14:textId="77777777" w:rsidR="00A32231" w:rsidRDefault="00A3223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52430" w14:textId="77777777" w:rsidR="00A32231" w:rsidRDefault="00A3223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A0B7E" w14:textId="77777777" w:rsidR="00A32231" w:rsidRDefault="00A3223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0F7DA9C" w14:textId="77777777" w:rsidR="00A32231" w:rsidRDefault="00A3223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A53A3" w14:textId="77777777" w:rsidR="00A32231" w:rsidRDefault="00A3223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75A32" w14:textId="77777777" w:rsidR="00A32231" w:rsidRDefault="00A3223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2307" w14:textId="77777777" w:rsidR="00A32231" w:rsidRDefault="00A3223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8AED7" w14:textId="77777777" w:rsidR="00A32231" w:rsidRDefault="00A3223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4C24" w14:textId="77777777" w:rsidR="00A32231" w:rsidRDefault="00A3223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222A81D4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7DDC2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33EAE" w14:textId="77777777" w:rsidR="00A32231" w:rsidRDefault="00A3223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885EF" w14:textId="77777777" w:rsidR="00A32231" w:rsidRDefault="00A3223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EACE" w14:textId="77777777" w:rsidR="00A32231" w:rsidRDefault="00A3223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D9AB786" w14:textId="77777777" w:rsidR="00A32231" w:rsidRDefault="00A3223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F95F4" w14:textId="77777777" w:rsidR="00A32231" w:rsidRDefault="00A3223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8784C" w14:textId="77777777" w:rsidR="00A32231" w:rsidRDefault="00A3223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BE077" w14:textId="77777777" w:rsidR="00A32231" w:rsidRDefault="00A3223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EFB70" w14:textId="77777777" w:rsidR="00A32231" w:rsidRDefault="00A3223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0D918" w14:textId="77777777" w:rsidR="00A32231" w:rsidRDefault="00A3223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154CA7" w14:textId="77777777" w:rsidR="00A32231" w:rsidRDefault="00A3223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A32231" w14:paraId="5757A850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36FB7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1A72F" w14:textId="77777777" w:rsidR="00A32231" w:rsidRDefault="00A3223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5+350</w:t>
            </w:r>
          </w:p>
          <w:p w14:paraId="53977889" w14:textId="77777777" w:rsidR="00A32231" w:rsidRDefault="00A3223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7FE07" w14:textId="77777777" w:rsidR="00A32231" w:rsidRDefault="00A3223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93FB6" w14:textId="77777777" w:rsidR="00A32231" w:rsidRDefault="00A3223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Pajura, linia 1C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E1BFB" w14:textId="77777777" w:rsidR="00A32231" w:rsidRDefault="00A3223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4577C" w14:textId="77777777" w:rsidR="00A32231" w:rsidRDefault="00A3223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E7B7" w14:textId="77777777" w:rsidR="00A32231" w:rsidRDefault="00A3223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2561C" w14:textId="77777777" w:rsidR="00A32231" w:rsidRDefault="00A3223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491C" w14:textId="77777777" w:rsidR="00A32231" w:rsidRDefault="00A3223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3DD77D80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0E9B1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02F7" w14:textId="77777777" w:rsidR="00A32231" w:rsidRDefault="00A3223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8AB7F" w14:textId="77777777" w:rsidR="00A32231" w:rsidRDefault="00A3223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82B50" w14:textId="77777777" w:rsidR="00A32231" w:rsidRDefault="00A32231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C725F6C" w14:textId="77777777" w:rsidR="00A32231" w:rsidRDefault="00A32231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39764" w14:textId="77777777" w:rsidR="00A32231" w:rsidRDefault="00A32231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C93930C" w14:textId="77777777" w:rsidR="00A32231" w:rsidRDefault="00A32231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D0448" w14:textId="77777777" w:rsidR="00A32231" w:rsidRDefault="00A3223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A1E97" w14:textId="77777777" w:rsidR="00A32231" w:rsidRDefault="00A3223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457ED" w14:textId="77777777" w:rsidR="00A32231" w:rsidRDefault="00A3223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E0D77" w14:textId="77777777" w:rsidR="00A32231" w:rsidRDefault="00A3223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5479DB00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6673A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2D9BD" w14:textId="77777777" w:rsidR="00A32231" w:rsidRDefault="00A3223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7EDF2" w14:textId="77777777" w:rsidR="00A32231" w:rsidRDefault="00A3223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01EEC" w14:textId="77777777" w:rsidR="00A32231" w:rsidRDefault="00A3223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EAF44E8" w14:textId="77777777" w:rsidR="00A32231" w:rsidRDefault="00A3223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37E2E" w14:textId="77777777" w:rsidR="00A32231" w:rsidRDefault="00A3223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C3C74F7" w14:textId="77777777" w:rsidR="00A32231" w:rsidRDefault="00A32231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001CC" w14:textId="77777777" w:rsidR="00A32231" w:rsidRDefault="00A3223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AF53" w14:textId="77777777" w:rsidR="00A32231" w:rsidRDefault="00A3223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FD02E" w14:textId="77777777" w:rsidR="00A32231" w:rsidRDefault="00A3223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440F" w14:textId="77777777" w:rsidR="00A32231" w:rsidRDefault="00A3223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780493C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369E3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20FF8" w14:textId="77777777" w:rsidR="00A32231" w:rsidRDefault="00A3223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B6327" w14:textId="77777777" w:rsidR="00A32231" w:rsidRDefault="00A3223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7A2A4" w14:textId="77777777" w:rsidR="00A32231" w:rsidRDefault="00A3223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8472E65" w14:textId="77777777" w:rsidR="00A32231" w:rsidRDefault="00A3223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B90BC" w14:textId="77777777" w:rsidR="00A32231" w:rsidRDefault="00A3223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057C7768" w14:textId="77777777" w:rsidR="00A32231" w:rsidRDefault="00A3223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950B" w14:textId="77777777" w:rsidR="00A32231" w:rsidRDefault="00A3223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8CAE" w14:textId="77777777" w:rsidR="00A32231" w:rsidRDefault="00A3223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0C633" w14:textId="77777777" w:rsidR="00A32231" w:rsidRDefault="00A3223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08E4F" w14:textId="77777777" w:rsidR="00A32231" w:rsidRDefault="00A3223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2526F1C2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66927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B54B" w14:textId="77777777" w:rsidR="00A32231" w:rsidRDefault="00A3223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B399" w14:textId="77777777" w:rsidR="00A32231" w:rsidRDefault="00A3223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DB4A7" w14:textId="77777777" w:rsidR="00A32231" w:rsidRDefault="00A3223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D181A63" w14:textId="77777777" w:rsidR="00A32231" w:rsidRDefault="00A3223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92D9B" w14:textId="77777777" w:rsidR="00A32231" w:rsidRDefault="00A3223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B176940" w14:textId="77777777" w:rsidR="00A32231" w:rsidRDefault="00A3223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7C2DA333" w14:textId="77777777" w:rsidR="00A32231" w:rsidRDefault="00A3223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ACB8B" w14:textId="77777777" w:rsidR="00A32231" w:rsidRDefault="00A3223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F829D" w14:textId="77777777" w:rsidR="00A32231" w:rsidRDefault="00A3223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2A943" w14:textId="77777777" w:rsidR="00A32231" w:rsidRDefault="00A3223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3C37" w14:textId="77777777" w:rsidR="00A32231" w:rsidRDefault="00A3223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5EACAD2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568E8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6666B" w14:textId="77777777" w:rsidR="00A32231" w:rsidRDefault="00A3223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046A" w14:textId="77777777" w:rsidR="00A32231" w:rsidRDefault="00A3223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A45C6" w14:textId="77777777" w:rsidR="00A32231" w:rsidRDefault="00A3223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6B3B318" w14:textId="77777777" w:rsidR="00A32231" w:rsidRDefault="00A3223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A646F" w14:textId="77777777" w:rsidR="00A32231" w:rsidRDefault="00A3223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691B9917" w14:textId="77777777" w:rsidR="00A32231" w:rsidRDefault="00A3223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62CCEBFB" w14:textId="77777777" w:rsidR="00A32231" w:rsidRDefault="00A3223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FA36" w14:textId="77777777" w:rsidR="00A32231" w:rsidRDefault="00A3223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CD763" w14:textId="77777777" w:rsidR="00A32231" w:rsidRDefault="00A3223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FCEC7" w14:textId="77777777" w:rsidR="00A32231" w:rsidRDefault="00A3223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C6BA7" w14:textId="77777777" w:rsidR="00A32231" w:rsidRDefault="00A3223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73193086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3BC5E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E5970" w14:textId="77777777" w:rsidR="00A32231" w:rsidRDefault="00A3223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9D7C1" w14:textId="77777777" w:rsidR="00A32231" w:rsidRDefault="00A3223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6FE8C" w14:textId="77777777" w:rsidR="00A32231" w:rsidRDefault="00A3223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D00464E" w14:textId="77777777" w:rsidR="00A32231" w:rsidRDefault="00A3223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60B81" w14:textId="77777777" w:rsidR="00A32231" w:rsidRDefault="00A3223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446A8" w14:textId="77777777" w:rsidR="00A32231" w:rsidRDefault="00A3223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5900" w14:textId="77777777" w:rsidR="00A32231" w:rsidRDefault="00A3223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E10CB" w14:textId="77777777" w:rsidR="00A32231" w:rsidRDefault="00A3223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13A3" w14:textId="77777777" w:rsidR="00A32231" w:rsidRDefault="00A3223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046773A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77C7E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FB256" w14:textId="77777777" w:rsidR="00A32231" w:rsidRDefault="00A3223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9486F" w14:textId="77777777" w:rsidR="00A32231" w:rsidRDefault="00A3223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CB733" w14:textId="77777777" w:rsidR="00A32231" w:rsidRDefault="00A3223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D7CD015" w14:textId="77777777" w:rsidR="00A32231" w:rsidRDefault="00A3223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78414" w14:textId="77777777" w:rsidR="00A32231" w:rsidRDefault="00A3223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4AA2D3EC" w14:textId="77777777" w:rsidR="00A32231" w:rsidRPr="00B401EA" w:rsidRDefault="00A3223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8EAB6" w14:textId="77777777" w:rsidR="00A32231" w:rsidRDefault="00A3223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2A1F" w14:textId="77777777" w:rsidR="00A32231" w:rsidRDefault="00A3223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9D793" w14:textId="77777777" w:rsidR="00A32231" w:rsidRDefault="00A3223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02D52" w14:textId="77777777" w:rsidR="00A32231" w:rsidRDefault="00A3223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6EE1459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C0DAF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5A168" w14:textId="77777777" w:rsidR="00A32231" w:rsidRDefault="00A3223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DDA69" w14:textId="77777777" w:rsidR="00A32231" w:rsidRDefault="00A3223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0E0DC" w14:textId="77777777" w:rsidR="00A32231" w:rsidRDefault="00A32231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72F355C" w14:textId="77777777" w:rsidR="00A32231" w:rsidRDefault="00A32231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D14F" w14:textId="77777777" w:rsidR="00A32231" w:rsidRDefault="00A32231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7E5070BA" w14:textId="77777777" w:rsidR="00A32231" w:rsidRDefault="00A32231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19624" w14:textId="77777777" w:rsidR="00A32231" w:rsidRDefault="00A3223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9C59C" w14:textId="77777777" w:rsidR="00A32231" w:rsidRDefault="00A3223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EC61D" w14:textId="77777777" w:rsidR="00A32231" w:rsidRDefault="00A3223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33B93" w14:textId="77777777" w:rsidR="00A32231" w:rsidRDefault="00A3223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55B84D9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7FE8F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9715" w14:textId="77777777" w:rsidR="00A32231" w:rsidRDefault="00A3223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9C005" w14:textId="77777777" w:rsidR="00A32231" w:rsidRDefault="00A3223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4CEC" w14:textId="77777777" w:rsidR="00A32231" w:rsidRDefault="00A32231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A4BA9B1" w14:textId="77777777" w:rsidR="00A32231" w:rsidRDefault="00A32231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9A85E" w14:textId="77777777" w:rsidR="00A32231" w:rsidRDefault="00A32231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647CF969" w14:textId="77777777" w:rsidR="00A32231" w:rsidRDefault="00A32231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91420" w14:textId="77777777" w:rsidR="00A32231" w:rsidRDefault="00A3223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5E771" w14:textId="77777777" w:rsidR="00A32231" w:rsidRDefault="00A3223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CAF64" w14:textId="77777777" w:rsidR="00A32231" w:rsidRDefault="00A3223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18B43" w14:textId="77777777" w:rsidR="00A32231" w:rsidRDefault="00A3223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A32231" w14:paraId="5F79D70E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5D2A2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E417C" w14:textId="77777777" w:rsidR="00A32231" w:rsidRDefault="00A3223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2E11A" w14:textId="77777777" w:rsidR="00A32231" w:rsidRDefault="00A3223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27EFC" w14:textId="77777777" w:rsidR="00A32231" w:rsidRDefault="00A32231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61E4989" w14:textId="77777777" w:rsidR="00A32231" w:rsidRDefault="00A32231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7EB42" w14:textId="77777777" w:rsidR="00A32231" w:rsidRDefault="00A32231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4C08F853" w14:textId="77777777" w:rsidR="00A32231" w:rsidRDefault="00A32231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B6E95" w14:textId="77777777" w:rsidR="00A32231" w:rsidRDefault="00A3223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E0939" w14:textId="77777777" w:rsidR="00A32231" w:rsidRDefault="00A3223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480F0" w14:textId="77777777" w:rsidR="00A32231" w:rsidRDefault="00A3223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337A0" w14:textId="77777777" w:rsidR="00A32231" w:rsidRDefault="00A3223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A32231" w14:paraId="1F073AE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C1D6F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213FF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1452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68333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3242DA5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7DEEB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692FBE40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67A29821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25FE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572B6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EB078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4CB48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366A58C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BC77F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3E96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AC640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6335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1B0EDFEB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0F0EC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74A34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676C6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04874128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B49FC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23A11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0555BE4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C590E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13F9C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0F20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B1517" w14:textId="77777777" w:rsidR="00A32231" w:rsidRDefault="00A32231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163504BA" w14:textId="77777777" w:rsidR="00A32231" w:rsidRDefault="00A32231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3004E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74AD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B722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20CD8C96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2C70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8547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47B2FBB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24AB7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37E7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28890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DC884" w14:textId="77777777" w:rsidR="00A32231" w:rsidRDefault="00A32231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3E923F61" w14:textId="77777777" w:rsidR="00A32231" w:rsidRDefault="00A32231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3466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4DD76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0B861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1EFE4A24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F05F2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3D799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35B57535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0AF32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DDEB7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5EC40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4F798" w14:textId="77777777" w:rsidR="00A32231" w:rsidRDefault="00A32231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04AB395F" w14:textId="77777777" w:rsidR="00A32231" w:rsidRDefault="00A32231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9900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C2E6447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9B203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EFC19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A3135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AE33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8D9C64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A32231" w14:paraId="10779D9B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33AB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F08C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92B5D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1560A" w14:textId="77777777" w:rsidR="00A32231" w:rsidRDefault="00A32231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591EB3DE" w14:textId="77777777" w:rsidR="00A32231" w:rsidRDefault="00A32231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73D9E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39471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275CF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8056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E1991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25060EEE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5F330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F54E7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8DAF1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40BCA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40D54616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E8C0A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F3180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ADB7C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2F1AC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E3437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328960CC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77FB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2C8E1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6B211A68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EEA3C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CF3B7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6BCE66F4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96AC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14462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96621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FC3A6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191F7" w14:textId="77777777" w:rsidR="00A32231" w:rsidRPr="00C20CA5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9B9A8B2" w14:textId="77777777" w:rsidR="00A32231" w:rsidRPr="00EB107D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6EEC466E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34B6C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15BDB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DB06E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65DEE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445E3194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0C47E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E9F0BC8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FB27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6FEFA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A7AB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D25B7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4C81C0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1A52EE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A32231" w14:paraId="7FA8D6D8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6DF38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E71E4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6923E5C2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22A95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84736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18F0951F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60958A12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EBD23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D76E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79080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F2398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2E53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14BF0829" w14:textId="77777777" w:rsidR="00A32231" w:rsidRPr="00C401D9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A32231" w14:paraId="71EF8F2A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72764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D1D0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0A83F208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8CBBE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CD94B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2E88DE9A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087F2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C2C21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9FF7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6A67E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DFF80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55291504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42AE8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EC871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C7FCD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FB2C3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1699D422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266BE868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14BF9F46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DEA78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628AD40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B37CF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8C594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0C69D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34A6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32F0A650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A32231" w14:paraId="53465005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4181F02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A606D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20121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2060F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32DF5AB2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73236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23E0966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B6858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ECD17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EAC04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A0C4B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6AFB6B20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B78A130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C9250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60C22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C64F8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261A5829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4DD1B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34833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9BE0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4679C7ED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7A9FC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10F0C" w14:textId="77777777" w:rsidR="00A32231" w:rsidRPr="00C20CA5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AEB2BC8" w14:textId="77777777" w:rsidR="00A32231" w:rsidRPr="00EB107D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6DF8BB6C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991CD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B43F6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AE9B7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4F7E9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C2764BB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057E3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B488658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6A082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5A17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50D68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01B95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0F03F0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16DBBE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A32231" w14:paraId="5465CD7F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B0F4C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6DA8F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B74D8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E5498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08001B0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DBF29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52B7C68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08D01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E366E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AF65A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98CC0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40E9621D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A32231" w14:paraId="69A29673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96E9B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5189D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DEC85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7679C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8EE957A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93FF1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2646B321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C3C5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D1AAE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5754E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20C73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B46CD1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BF945A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65AAEF13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A32231" w14:paraId="6D1BBCD2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29EDC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512AC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2587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E8C19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941960A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5DA52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5B3549B7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9C7BA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FE0AB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ADF81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D3A79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88E8EF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5CDC69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45807BD7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32231" w14:paraId="088A3EA2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7BCB3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F4F7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8B50B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65704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D94FD22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FE288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26BCC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E5CA2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47F6D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96ADE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2657A45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10AF0A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2D17E3C8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A32231" w14:paraId="4A0F5933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19190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A0A70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F75AE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6BF3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4C43E05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BF924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1C42D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FD3FB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411A8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5330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0324DB3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DBB021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5B00D59A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A32231" w14:paraId="5E7C61A1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DD4B7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64C7E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159B5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B7015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087D516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5F6B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76F13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D189F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67B2F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7160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25A254C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55C201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700081B1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A32231" w14:paraId="7C1BF8C4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A40EB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952A2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3F3D4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E0A31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0D89F583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C51E0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07FDA318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68359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9B213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890F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3FA4F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969E43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4249F5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A32231" w14:paraId="76A55251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38351" w14:textId="77777777" w:rsidR="00A32231" w:rsidRDefault="00A32231" w:rsidP="00A3223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AE0A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E99E3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274A6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5FD206AE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71D27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60FC7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7F804" w14:textId="77777777" w:rsidR="00A32231" w:rsidRDefault="00A3223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2B089" w14:textId="77777777" w:rsidR="00A32231" w:rsidRDefault="00A3223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B2DA5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E2DD6C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95540D8" w14:textId="77777777" w:rsidR="00A32231" w:rsidRDefault="00A3223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3F53E1F1" w14:textId="77777777" w:rsidR="00A32231" w:rsidRDefault="00A32231">
      <w:pPr>
        <w:spacing w:before="40" w:after="40" w:line="192" w:lineRule="auto"/>
        <w:ind w:right="57"/>
        <w:rPr>
          <w:sz w:val="20"/>
          <w:lang w:val="ro-RO"/>
        </w:rPr>
      </w:pPr>
    </w:p>
    <w:p w14:paraId="2C4A3773" w14:textId="77777777" w:rsidR="00995A28" w:rsidRDefault="00995A28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013C46AF" w14:textId="77777777" w:rsidR="00995A28" w:rsidRDefault="00995A28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3E3A26D3" w14:textId="363DF066" w:rsidR="00A32231" w:rsidRDefault="00A32231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lastRenderedPageBreak/>
        <w:t>LINIA 701</w:t>
      </w:r>
    </w:p>
    <w:p w14:paraId="57F034BB" w14:textId="77777777" w:rsidR="00A32231" w:rsidRDefault="00A32231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A32231" w14:paraId="310451DE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3E019" w14:textId="77777777" w:rsidR="00A32231" w:rsidRDefault="00A32231" w:rsidP="00A3223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8E3B8" w14:textId="77777777" w:rsidR="00A32231" w:rsidRDefault="00A3223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4CC02" w14:textId="77777777" w:rsidR="00A32231" w:rsidRPr="001304AF" w:rsidRDefault="00A3223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32B1D" w14:textId="77777777" w:rsidR="00A32231" w:rsidRDefault="00A32231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1B89CED4" w14:textId="77777777" w:rsidR="00A32231" w:rsidRDefault="00A32231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065F2" w14:textId="77777777" w:rsidR="00A32231" w:rsidRDefault="00A3223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5E3C0F8" w14:textId="77777777" w:rsidR="00A32231" w:rsidRDefault="00A3223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2D6EAB95" w14:textId="77777777" w:rsidR="00A32231" w:rsidRDefault="00A3223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94388" w14:textId="77777777" w:rsidR="00A32231" w:rsidRDefault="00A3223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06810" w14:textId="77777777" w:rsidR="00A32231" w:rsidRDefault="00A3223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4F55E" w14:textId="77777777" w:rsidR="00A32231" w:rsidRPr="001304AF" w:rsidRDefault="00A3223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602E5" w14:textId="77777777" w:rsidR="00A32231" w:rsidRDefault="00A3223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69ECAD" w14:textId="77777777" w:rsidR="00A32231" w:rsidRDefault="00A3223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A96864" w14:textId="77777777" w:rsidR="00A32231" w:rsidRDefault="00A3223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36167901" w14:textId="77777777" w:rsidR="00A32231" w:rsidRDefault="00A3223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172CE971" w14:textId="77777777" w:rsidR="00A32231" w:rsidRDefault="00A3223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A32231" w14:paraId="26E5C82E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585DF" w14:textId="77777777" w:rsidR="00A32231" w:rsidRDefault="00A32231" w:rsidP="00A3223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D75C7" w14:textId="77777777" w:rsidR="00A32231" w:rsidRDefault="00A3223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C5538" w14:textId="77777777" w:rsidR="00A32231" w:rsidRPr="001304AF" w:rsidRDefault="00A3223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E1DFC" w14:textId="77777777" w:rsidR="00A32231" w:rsidRDefault="00A32231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4EC121D1" w14:textId="77777777" w:rsidR="00A32231" w:rsidRDefault="00A32231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B1D86" w14:textId="77777777" w:rsidR="00A32231" w:rsidRDefault="00A3223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0E88C47" w14:textId="77777777" w:rsidR="00A32231" w:rsidRDefault="00A3223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445A372A" w14:textId="77777777" w:rsidR="00A32231" w:rsidRDefault="00A3223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2903" w14:textId="77777777" w:rsidR="00A32231" w:rsidRDefault="00A32231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415E" w14:textId="77777777" w:rsidR="00A32231" w:rsidRDefault="00A3223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D6E7E" w14:textId="77777777" w:rsidR="00A32231" w:rsidRPr="001304AF" w:rsidRDefault="00A3223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4AC38" w14:textId="77777777" w:rsidR="00A32231" w:rsidRDefault="00A3223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52FAF04" w14:textId="77777777" w:rsidR="00A32231" w:rsidRDefault="00A32231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415A2204" w14:textId="77777777" w:rsidR="00A32231" w:rsidRDefault="00A32231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39D7CD25" w14:textId="77777777" w:rsidR="00A32231" w:rsidRDefault="00A32231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A32231" w14:paraId="7882C6DE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D47FA" w14:textId="77777777" w:rsidR="00A32231" w:rsidRDefault="00A32231" w:rsidP="00A3223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F35A9" w14:textId="77777777" w:rsidR="00A32231" w:rsidRDefault="00A3223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76BA6730" w14:textId="77777777" w:rsidR="00A32231" w:rsidRDefault="00A32231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591A0" w14:textId="77777777" w:rsidR="00A32231" w:rsidRDefault="00A3223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8443" w14:textId="77777777" w:rsidR="00A32231" w:rsidRDefault="00A3223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435ECFB6" w14:textId="77777777" w:rsidR="00A32231" w:rsidRDefault="00A32231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35D00" w14:textId="77777777" w:rsidR="00A32231" w:rsidRDefault="00A3223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38159" w14:textId="77777777" w:rsidR="00A32231" w:rsidRDefault="00A3223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5FD97" w14:textId="77777777" w:rsidR="00A32231" w:rsidRDefault="00A3223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E3D8E" w14:textId="77777777" w:rsidR="00A32231" w:rsidRPr="001304AF" w:rsidRDefault="00A3223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572B" w14:textId="77777777" w:rsidR="00A32231" w:rsidRDefault="00A3223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78B348" w14:textId="77777777" w:rsidR="00A32231" w:rsidRDefault="00A32231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A32231" w14:paraId="2EB2D6CA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41A46" w14:textId="77777777" w:rsidR="00A32231" w:rsidRDefault="00A32231" w:rsidP="00A3223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0D15D" w14:textId="77777777" w:rsidR="00A32231" w:rsidRDefault="00A3223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C9FC5" w14:textId="77777777" w:rsidR="00A32231" w:rsidRDefault="00A3223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313D" w14:textId="77777777" w:rsidR="00A32231" w:rsidRDefault="00A3223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FE7D9" w14:textId="77777777" w:rsidR="00A32231" w:rsidRDefault="00A3223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E3EE1" w14:textId="77777777" w:rsidR="00A32231" w:rsidRDefault="00A3223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F2FC8" w14:textId="77777777" w:rsidR="00A32231" w:rsidRDefault="00A3223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7948D0A9" w14:textId="77777777" w:rsidR="00A32231" w:rsidRDefault="00A3223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9EEC2" w14:textId="77777777" w:rsidR="00A32231" w:rsidRPr="001304AF" w:rsidRDefault="00A3223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982FC" w14:textId="77777777" w:rsidR="00A32231" w:rsidRDefault="00A3223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A32231" w14:paraId="5AEFE666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6C3AC" w14:textId="77777777" w:rsidR="00A32231" w:rsidRDefault="00A32231" w:rsidP="00A3223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717B" w14:textId="77777777" w:rsidR="00A32231" w:rsidRDefault="00A3223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746EA" w14:textId="77777777" w:rsidR="00A32231" w:rsidRDefault="00A3223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84091" w14:textId="77777777" w:rsidR="00A32231" w:rsidRDefault="00A32231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1F868" w14:textId="77777777" w:rsidR="00A32231" w:rsidRDefault="00A3223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37FAD" w14:textId="77777777" w:rsidR="00A32231" w:rsidRDefault="00A3223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5FE25" w14:textId="77777777" w:rsidR="00A32231" w:rsidRDefault="00A3223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4DC3934E" w14:textId="77777777" w:rsidR="00A32231" w:rsidRDefault="00A3223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6E436" w14:textId="77777777" w:rsidR="00A32231" w:rsidRPr="001304AF" w:rsidRDefault="00A3223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DD365" w14:textId="77777777" w:rsidR="00A32231" w:rsidRDefault="00A3223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25C39320" w14:textId="77777777" w:rsidR="00A32231" w:rsidRPr="00B56D0E" w:rsidRDefault="00A3223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A32231" w14:paraId="3C786888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6C49A" w14:textId="77777777" w:rsidR="00A32231" w:rsidRDefault="00A32231" w:rsidP="00A3223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110DA" w14:textId="77777777" w:rsidR="00A32231" w:rsidRDefault="00A3223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75404AEB" w14:textId="77777777" w:rsidR="00A32231" w:rsidRDefault="00A3223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6FD67" w14:textId="77777777" w:rsidR="00A32231" w:rsidRDefault="00A3223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41EC6" w14:textId="77777777" w:rsidR="00A32231" w:rsidRDefault="00A3223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8146" w14:textId="77777777" w:rsidR="00A32231" w:rsidRDefault="00A3223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3120" w14:textId="77777777" w:rsidR="00A32231" w:rsidRDefault="00A3223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A522C" w14:textId="77777777" w:rsidR="00A32231" w:rsidRDefault="00A3223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28A4" w14:textId="77777777" w:rsidR="00A32231" w:rsidRPr="001304AF" w:rsidRDefault="00A3223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7006E" w14:textId="77777777" w:rsidR="00A32231" w:rsidRPr="00175A24" w:rsidRDefault="00A3223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2231" w14:paraId="14E96958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F0AE3" w14:textId="77777777" w:rsidR="00A32231" w:rsidRDefault="00A32231" w:rsidP="00A3223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18C5E" w14:textId="77777777" w:rsidR="00A32231" w:rsidRDefault="00A3223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0252CD31" w14:textId="77777777" w:rsidR="00A32231" w:rsidRDefault="00A3223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67883" w14:textId="77777777" w:rsidR="00A32231" w:rsidRDefault="00A3223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A1DC5" w14:textId="77777777" w:rsidR="00A32231" w:rsidRDefault="00A3223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4F9CA" w14:textId="77777777" w:rsidR="00A32231" w:rsidRDefault="00A3223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F9172" w14:textId="77777777" w:rsidR="00A32231" w:rsidRDefault="00A3223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C529" w14:textId="77777777" w:rsidR="00A32231" w:rsidRDefault="00A3223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7B4BF" w14:textId="77777777" w:rsidR="00A32231" w:rsidRPr="001304AF" w:rsidRDefault="00A3223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DF128" w14:textId="77777777" w:rsidR="00A32231" w:rsidRPr="00175A24" w:rsidRDefault="00A3223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2231" w14:paraId="4F824431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B1854" w14:textId="77777777" w:rsidR="00A32231" w:rsidRDefault="00A32231" w:rsidP="00A3223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133AB" w14:textId="77777777" w:rsidR="00A32231" w:rsidRDefault="00A3223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80934" w14:textId="77777777" w:rsidR="00A32231" w:rsidRDefault="00A3223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5E0D0" w14:textId="77777777" w:rsidR="00A32231" w:rsidRDefault="00A32231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6BFF" w14:textId="77777777" w:rsidR="00A32231" w:rsidRDefault="00A3223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2A1E6B6" w14:textId="77777777" w:rsidR="00A32231" w:rsidRDefault="00A3223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C9C21" w14:textId="77777777" w:rsidR="00A32231" w:rsidRDefault="00A3223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E4074" w14:textId="77777777" w:rsidR="00A32231" w:rsidRDefault="00A3223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B9142" w14:textId="77777777" w:rsidR="00A32231" w:rsidRPr="001304AF" w:rsidRDefault="00A3223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07921" w14:textId="77777777" w:rsidR="00A32231" w:rsidRDefault="00A3223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53AD0C" w14:textId="77777777" w:rsidR="00A32231" w:rsidRDefault="00A3223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2278D5" w14:textId="77777777" w:rsidR="00A32231" w:rsidRPr="00175A24" w:rsidRDefault="00A3223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A32231" w14:paraId="39501EFB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EEA36" w14:textId="77777777" w:rsidR="00A32231" w:rsidRDefault="00A32231" w:rsidP="00A3223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BEE5C" w14:textId="77777777" w:rsidR="00A32231" w:rsidRDefault="00A32231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429F8" w14:textId="77777777" w:rsidR="00A32231" w:rsidRDefault="00A32231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F42C" w14:textId="77777777" w:rsidR="00A32231" w:rsidRDefault="00A32231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4261719" w14:textId="77777777" w:rsidR="00A32231" w:rsidRDefault="00A32231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0EF20" w14:textId="77777777" w:rsidR="00A32231" w:rsidRDefault="00A32231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FF27EAF" w14:textId="77777777" w:rsidR="00A32231" w:rsidRDefault="00A32231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2D42B" w14:textId="77777777" w:rsidR="00A32231" w:rsidRDefault="00A32231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2523D" w14:textId="77777777" w:rsidR="00A32231" w:rsidRDefault="00A32231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98EC0" w14:textId="77777777" w:rsidR="00A32231" w:rsidRDefault="00A32231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5C7A" w14:textId="77777777" w:rsidR="00A32231" w:rsidRDefault="00A32231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56A77C" w14:textId="77777777" w:rsidR="00A32231" w:rsidRDefault="00A32231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6420EE" w14:textId="77777777" w:rsidR="00A32231" w:rsidRDefault="00A32231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A32231" w14:paraId="71BEE1AD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158D3" w14:textId="77777777" w:rsidR="00A32231" w:rsidRDefault="00A32231" w:rsidP="00A3223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98819" w14:textId="77777777" w:rsidR="00A32231" w:rsidRDefault="00A3223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6DAB6" w14:textId="77777777" w:rsidR="00A32231" w:rsidRDefault="00A3223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1315D" w14:textId="77777777" w:rsidR="00A32231" w:rsidRDefault="00A3223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C2F996E" w14:textId="77777777" w:rsidR="00A32231" w:rsidRDefault="00A3223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E14FB" w14:textId="77777777" w:rsidR="00A32231" w:rsidRDefault="00A3223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217E37D" w14:textId="77777777" w:rsidR="00A32231" w:rsidRDefault="00A3223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EE117" w14:textId="77777777" w:rsidR="00A32231" w:rsidRDefault="00A3223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E0F6A" w14:textId="77777777" w:rsidR="00A32231" w:rsidRDefault="00A3223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22A1B" w14:textId="77777777" w:rsidR="00A32231" w:rsidRDefault="00A3223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6040E" w14:textId="77777777" w:rsidR="00A32231" w:rsidRDefault="00A3223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D167A67" w14:textId="77777777" w:rsidR="00A32231" w:rsidRDefault="00A3223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62C226" w14:textId="77777777" w:rsidR="00A32231" w:rsidRDefault="00A3223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A32231" w14:paraId="10555F7F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49AB1" w14:textId="77777777" w:rsidR="00A32231" w:rsidRDefault="00A32231" w:rsidP="00A3223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F410E" w14:textId="77777777" w:rsidR="00A32231" w:rsidRDefault="00A3223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9E3C" w14:textId="77777777" w:rsidR="00A32231" w:rsidRDefault="00A3223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65011" w14:textId="77777777" w:rsidR="00A32231" w:rsidRDefault="00A32231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55A8825" w14:textId="77777777" w:rsidR="00A32231" w:rsidRDefault="00A32231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5E9D4" w14:textId="77777777" w:rsidR="00A32231" w:rsidRDefault="00A3223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288438F" w14:textId="77777777" w:rsidR="00A32231" w:rsidRDefault="00A3223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47ABF" w14:textId="77777777" w:rsidR="00A32231" w:rsidRDefault="00A3223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DB43" w14:textId="77777777" w:rsidR="00A32231" w:rsidRDefault="00A3223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96612" w14:textId="77777777" w:rsidR="00A32231" w:rsidRPr="001304AF" w:rsidRDefault="00A3223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D7403" w14:textId="77777777" w:rsidR="00A32231" w:rsidRDefault="00A3223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988F1F" w14:textId="77777777" w:rsidR="00A32231" w:rsidRDefault="00A3223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B7982B" w14:textId="77777777" w:rsidR="00A32231" w:rsidRDefault="00A3223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A32231" w14:paraId="17432703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D559E" w14:textId="77777777" w:rsidR="00A32231" w:rsidRDefault="00A32231" w:rsidP="00A3223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A5700" w14:textId="77777777" w:rsidR="00A32231" w:rsidRDefault="00A32231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89B94" w14:textId="77777777" w:rsidR="00A32231" w:rsidRDefault="00A32231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54AEB" w14:textId="77777777" w:rsidR="00A32231" w:rsidRDefault="00A32231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7DE27" w14:textId="77777777" w:rsidR="00A32231" w:rsidRDefault="00A32231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274A1" w14:textId="77777777" w:rsidR="00A32231" w:rsidRDefault="00A32231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124FE" w14:textId="77777777" w:rsidR="00A32231" w:rsidRDefault="00A32231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2A9522AE" w14:textId="77777777" w:rsidR="00A32231" w:rsidRDefault="00A32231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0312C" w14:textId="77777777" w:rsidR="00A32231" w:rsidRPr="001304AF" w:rsidRDefault="00A32231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B3529" w14:textId="77777777" w:rsidR="00A32231" w:rsidRDefault="00A32231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2231" w14:paraId="3AA9252B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C4BA6" w14:textId="77777777" w:rsidR="00A32231" w:rsidRDefault="00A32231" w:rsidP="00A3223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EE390" w14:textId="77777777" w:rsidR="00A32231" w:rsidRDefault="00A322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6BDCF75B" w14:textId="77777777" w:rsidR="00A32231" w:rsidRDefault="00A322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A5B6B" w14:textId="77777777" w:rsidR="00A32231" w:rsidRDefault="00A322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1C701" w14:textId="77777777" w:rsidR="00A32231" w:rsidRDefault="00A3223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591C2E81" w14:textId="77777777" w:rsidR="00A32231" w:rsidRDefault="00A3223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0ED19" w14:textId="77777777" w:rsidR="00A32231" w:rsidRPr="00175A7C" w:rsidRDefault="00A322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49094" w14:textId="77777777" w:rsidR="00A32231" w:rsidRDefault="00A322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B55F5" w14:textId="77777777" w:rsidR="00A32231" w:rsidRDefault="00A322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69D4" w14:textId="77777777" w:rsidR="00A32231" w:rsidRPr="001304AF" w:rsidRDefault="00A322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1AAFB" w14:textId="77777777" w:rsidR="00A32231" w:rsidRDefault="00A322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2231" w14:paraId="64AAAEF4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3AF20" w14:textId="77777777" w:rsidR="00A32231" w:rsidRDefault="00A32231" w:rsidP="00A3223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2238F" w14:textId="77777777" w:rsidR="00A32231" w:rsidRDefault="00A3223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02FD" w14:textId="77777777" w:rsidR="00A32231" w:rsidRPr="001304AF" w:rsidRDefault="00A3223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E55CF" w14:textId="77777777" w:rsidR="00A32231" w:rsidRDefault="00A3223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81EE55A" w14:textId="77777777" w:rsidR="00A32231" w:rsidRDefault="00A3223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190F9" w14:textId="77777777" w:rsidR="00A32231" w:rsidRDefault="00A3223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28339426" w14:textId="77777777" w:rsidR="00A32231" w:rsidRDefault="00A3223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3AAA" w14:textId="77777777" w:rsidR="00A32231" w:rsidRPr="00CA3079" w:rsidRDefault="00A3223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262D3" w14:textId="77777777" w:rsidR="00A32231" w:rsidRDefault="00A3223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150A" w14:textId="77777777" w:rsidR="00A32231" w:rsidRPr="001304AF" w:rsidRDefault="00A3223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1F90D" w14:textId="77777777" w:rsidR="00A32231" w:rsidRDefault="00A3223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4C2816" w14:textId="77777777" w:rsidR="00A32231" w:rsidRDefault="00A3223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A32231" w14:paraId="38C28D57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6B41D" w14:textId="77777777" w:rsidR="00A32231" w:rsidRDefault="00A32231" w:rsidP="00A3223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87E79" w14:textId="77777777" w:rsidR="00A32231" w:rsidRDefault="00A3223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1958BBCF" w14:textId="77777777" w:rsidR="00A32231" w:rsidRDefault="00A3223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9A220" w14:textId="77777777" w:rsidR="00A32231" w:rsidRPr="001304AF" w:rsidRDefault="00A3223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DB316" w14:textId="77777777" w:rsidR="00A32231" w:rsidRDefault="00A32231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E0C50CC" w14:textId="77777777" w:rsidR="00A32231" w:rsidRPr="00180EA2" w:rsidRDefault="00A32231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47AFA" w14:textId="77777777" w:rsidR="00A32231" w:rsidRDefault="00A32231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E8CA1" w14:textId="77777777" w:rsidR="00A32231" w:rsidRPr="00CA3079" w:rsidRDefault="00A3223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5E516" w14:textId="77777777" w:rsidR="00A32231" w:rsidRDefault="00A3223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26CB7" w14:textId="77777777" w:rsidR="00A32231" w:rsidRPr="001304AF" w:rsidRDefault="00A3223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1554A" w14:textId="77777777" w:rsidR="00A32231" w:rsidRDefault="00A3223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D01C32F" w14:textId="77777777" w:rsidR="00A32231" w:rsidRDefault="00A3223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27A9D0F8" w14:textId="77777777" w:rsidR="00A32231" w:rsidRDefault="00A3223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A32231" w14:paraId="4E72C997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514E1" w14:textId="77777777" w:rsidR="00A32231" w:rsidRDefault="00A32231" w:rsidP="00A3223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EC026" w14:textId="77777777" w:rsidR="00A32231" w:rsidRDefault="00A3223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456C" w14:textId="77777777" w:rsidR="00A32231" w:rsidRDefault="00A3223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A3559" w14:textId="77777777" w:rsidR="00A32231" w:rsidRDefault="00A32231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66D6D94" w14:textId="77777777" w:rsidR="00A32231" w:rsidRDefault="00A32231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17CDD" w14:textId="77777777" w:rsidR="00A32231" w:rsidRDefault="00A32231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009AB" w14:textId="77777777" w:rsidR="00A32231" w:rsidRPr="00CA3079" w:rsidRDefault="00A3223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FC7BA" w14:textId="77777777" w:rsidR="00A32231" w:rsidRDefault="00A3223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258E05E9" w14:textId="77777777" w:rsidR="00A32231" w:rsidRDefault="00A3223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57F3B" w14:textId="77777777" w:rsidR="00A32231" w:rsidRPr="001304AF" w:rsidRDefault="00A3223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ECE21" w14:textId="77777777" w:rsidR="00A32231" w:rsidRDefault="00A3223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E69DB5" w14:textId="77777777" w:rsidR="00A32231" w:rsidRDefault="00A3223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0B3CFACE" w14:textId="77777777" w:rsidR="00A32231" w:rsidRDefault="00A3223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6E6057" w14:textId="77777777" w:rsidR="00A32231" w:rsidRDefault="00A3223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A32231" w14:paraId="1012B0C0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C737C" w14:textId="77777777" w:rsidR="00A32231" w:rsidRDefault="00A32231" w:rsidP="00A3223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7166B" w14:textId="77777777" w:rsidR="00A32231" w:rsidRDefault="00A3223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3CD75" w14:textId="77777777" w:rsidR="00A32231" w:rsidRDefault="00A3223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B906" w14:textId="77777777" w:rsidR="00A32231" w:rsidRDefault="00A3223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F600BDF" w14:textId="77777777" w:rsidR="00A32231" w:rsidRDefault="00A3223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44B0B" w14:textId="77777777" w:rsidR="00A32231" w:rsidRDefault="00A3223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39AFC774" w14:textId="77777777" w:rsidR="00A32231" w:rsidRDefault="00A3223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27837A8B" w14:textId="77777777" w:rsidR="00A32231" w:rsidRDefault="00A3223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0F252" w14:textId="77777777" w:rsidR="00A32231" w:rsidRPr="00CA3079" w:rsidRDefault="00A3223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D2D1A" w14:textId="77777777" w:rsidR="00A32231" w:rsidRDefault="00A3223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7F4EB" w14:textId="77777777" w:rsidR="00A32231" w:rsidRPr="001304AF" w:rsidRDefault="00A3223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BB73B" w14:textId="77777777" w:rsidR="00A32231" w:rsidRDefault="00A3223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ED146CB" w14:textId="77777777" w:rsidR="00A32231" w:rsidRDefault="00A3223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3D95DD52" w14:textId="77777777" w:rsidR="00A32231" w:rsidRDefault="00A3223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39586B21" w14:textId="77777777" w:rsidR="00A32231" w:rsidRPr="00B71446" w:rsidRDefault="00A3223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38136E79" w14:textId="77777777" w:rsidR="00A32231" w:rsidRDefault="00A32231">
      <w:pPr>
        <w:tabs>
          <w:tab w:val="left" w:pos="6382"/>
        </w:tabs>
        <w:rPr>
          <w:sz w:val="20"/>
        </w:rPr>
      </w:pPr>
    </w:p>
    <w:p w14:paraId="1CCA73BE" w14:textId="77777777" w:rsidR="00A32231" w:rsidRDefault="00A32231" w:rsidP="00F0370D">
      <w:pPr>
        <w:pStyle w:val="Heading1"/>
        <w:spacing w:line="360" w:lineRule="auto"/>
      </w:pPr>
      <w:r>
        <w:lastRenderedPageBreak/>
        <w:t>LINIA 800</w:t>
      </w:r>
    </w:p>
    <w:p w14:paraId="1DC6F54D" w14:textId="77777777" w:rsidR="00A32231" w:rsidRDefault="00A32231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32231" w14:paraId="3FF0D67A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D4411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929C1" w14:textId="77777777" w:rsidR="00A32231" w:rsidRDefault="00A32231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3820A" w14:textId="77777777" w:rsidR="00A32231" w:rsidRPr="001161EA" w:rsidRDefault="00A3223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0AAED" w14:textId="77777777" w:rsidR="00A32231" w:rsidRDefault="00A3223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23A1226" w14:textId="77777777" w:rsidR="00A32231" w:rsidRDefault="00A3223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723A8" w14:textId="77777777" w:rsidR="00A32231" w:rsidRDefault="00A32231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FB46F" w14:textId="77777777" w:rsidR="00A32231" w:rsidRPr="001161EA" w:rsidRDefault="00A3223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9B5FB" w14:textId="77777777" w:rsidR="00A32231" w:rsidRDefault="00A32231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725BE" w14:textId="77777777" w:rsidR="00A32231" w:rsidRPr="008D08DE" w:rsidRDefault="00A3223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FBADE" w14:textId="77777777" w:rsidR="00A32231" w:rsidRDefault="00A32231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5AB6F905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0DBAB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7DE54" w14:textId="77777777" w:rsidR="00A32231" w:rsidRDefault="00A3223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900A0" w14:textId="77777777" w:rsidR="00A32231" w:rsidRPr="001161EA" w:rsidRDefault="00A3223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9D83C" w14:textId="77777777" w:rsidR="00A32231" w:rsidRDefault="00A3223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2895507" w14:textId="77777777" w:rsidR="00A32231" w:rsidRDefault="00A3223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FE894" w14:textId="77777777" w:rsidR="00A32231" w:rsidRDefault="00A3223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A3322" w14:textId="77777777" w:rsidR="00A32231" w:rsidRPr="001161EA" w:rsidRDefault="00A3223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87021" w14:textId="77777777" w:rsidR="00A32231" w:rsidRDefault="00A3223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24E1F" w14:textId="77777777" w:rsidR="00A32231" w:rsidRPr="008D08DE" w:rsidRDefault="00A3223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BD494" w14:textId="77777777" w:rsidR="00A32231" w:rsidRDefault="00A3223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3A6B0CE1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C2B0E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C83B1" w14:textId="77777777" w:rsidR="00A32231" w:rsidRDefault="00A3223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4DB57" w14:textId="77777777" w:rsidR="00A32231" w:rsidRPr="001161EA" w:rsidRDefault="00A3223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F81BB" w14:textId="77777777" w:rsidR="00A32231" w:rsidRDefault="00A3223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0A0B6B4" w14:textId="77777777" w:rsidR="00A32231" w:rsidRDefault="00A3223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DF415" w14:textId="77777777" w:rsidR="00A32231" w:rsidRDefault="00A3223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97131" w14:textId="77777777" w:rsidR="00A32231" w:rsidRPr="001161EA" w:rsidRDefault="00A3223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83B0C" w14:textId="77777777" w:rsidR="00A32231" w:rsidRDefault="00A3223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DF176" w14:textId="77777777" w:rsidR="00A32231" w:rsidRPr="008D08DE" w:rsidRDefault="00A3223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4F4E4" w14:textId="77777777" w:rsidR="00A32231" w:rsidRDefault="00A3223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338B13" w14:textId="77777777" w:rsidR="00A32231" w:rsidRDefault="00A32231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A32231" w:rsidRPr="00A8307A" w14:paraId="3C8EE2C1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9D753" w14:textId="77777777" w:rsidR="00A32231" w:rsidRPr="00A75A00" w:rsidRDefault="00A32231" w:rsidP="00A32231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65ED9" w14:textId="77777777" w:rsidR="00A32231" w:rsidRPr="00A8307A" w:rsidRDefault="00A322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1808D" w14:textId="77777777" w:rsidR="00A32231" w:rsidRPr="00A8307A" w:rsidRDefault="00A322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D7346" w14:textId="77777777" w:rsidR="00A32231" w:rsidRPr="00A8307A" w:rsidRDefault="00A32231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BF3F0" w14:textId="77777777" w:rsidR="00A32231" w:rsidRDefault="00A3223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C89F7CF" w14:textId="77777777" w:rsidR="00A32231" w:rsidRDefault="00A3223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43F48DD3" w14:textId="77777777" w:rsidR="00A32231" w:rsidRDefault="00A3223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7F1B863" w14:textId="77777777" w:rsidR="00A32231" w:rsidRDefault="00A3223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B748C" w14:textId="77777777" w:rsidR="00A32231" w:rsidRDefault="00A322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2FCBF" w14:textId="77777777" w:rsidR="00A32231" w:rsidRPr="00A8307A" w:rsidRDefault="00A322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6F5B8" w14:textId="77777777" w:rsidR="00A32231" w:rsidRPr="00A8307A" w:rsidRDefault="00A322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D4E84" w14:textId="77777777" w:rsidR="00A32231" w:rsidRDefault="00A322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D9DA0D" w14:textId="77777777" w:rsidR="00A32231" w:rsidRPr="00A8307A" w:rsidRDefault="00A322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A32231" w:rsidRPr="00A8307A" w14:paraId="25C0D740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DDFFD" w14:textId="77777777" w:rsidR="00A32231" w:rsidRPr="00A75A00" w:rsidRDefault="00A32231" w:rsidP="00A32231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6D536" w14:textId="77777777" w:rsidR="00A32231" w:rsidRDefault="00A3223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424E4C76" w14:textId="77777777" w:rsidR="00A32231" w:rsidRPr="00A8307A" w:rsidRDefault="00A3223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82E85" w14:textId="77777777" w:rsidR="00A32231" w:rsidRPr="00A8307A" w:rsidRDefault="00A3223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D947D" w14:textId="77777777" w:rsidR="00A32231" w:rsidRDefault="00A3223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3CB62FAA" w14:textId="77777777" w:rsidR="00A32231" w:rsidRDefault="00A3223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F65B3" w14:textId="77777777" w:rsidR="00A32231" w:rsidRDefault="00A32231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D4ECE" w14:textId="77777777" w:rsidR="00A32231" w:rsidRDefault="00A3223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51950" w14:textId="77777777" w:rsidR="00A32231" w:rsidRDefault="00A3223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78690227" w14:textId="77777777" w:rsidR="00A32231" w:rsidRPr="00A8307A" w:rsidRDefault="00A3223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4882D" w14:textId="77777777" w:rsidR="00A32231" w:rsidRPr="00A8307A" w:rsidRDefault="00A3223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929D9" w14:textId="77777777" w:rsidR="00A32231" w:rsidRDefault="00A3223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F773B48" w14:textId="77777777" w:rsidR="00A32231" w:rsidRDefault="00A32231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5C29FDA4" w14:textId="77777777" w:rsidR="00A32231" w:rsidRDefault="00A32231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51F4572A" w14:textId="77777777" w:rsidR="00A32231" w:rsidRDefault="00A32231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A32231" w14:paraId="0AD9F6AB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E88CA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2A5B8" w14:textId="77777777" w:rsidR="00A32231" w:rsidRDefault="00A3223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C52E5" w14:textId="77777777" w:rsidR="00A32231" w:rsidRPr="001161EA" w:rsidRDefault="00A3223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E6DE" w14:textId="77777777" w:rsidR="00A32231" w:rsidRDefault="00A3223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07D9BE06" w14:textId="77777777" w:rsidR="00A32231" w:rsidRDefault="00A3223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BAAD2" w14:textId="77777777" w:rsidR="00A32231" w:rsidRDefault="00A3223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2B50E70" w14:textId="77777777" w:rsidR="00A32231" w:rsidRDefault="00A3223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7917E" w14:textId="77777777" w:rsidR="00A32231" w:rsidRPr="001161EA" w:rsidRDefault="00A3223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54818" w14:textId="77777777" w:rsidR="00A32231" w:rsidRDefault="00A3223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98D6" w14:textId="77777777" w:rsidR="00A32231" w:rsidRPr="008D08DE" w:rsidRDefault="00A3223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31499" w14:textId="77777777" w:rsidR="00A32231" w:rsidRDefault="00A3223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A32231" w14:paraId="047CF4A3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8C3BA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9ACF6" w14:textId="77777777" w:rsidR="00A32231" w:rsidRDefault="00A3223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0C8B" w14:textId="77777777" w:rsidR="00A32231" w:rsidRPr="001161EA" w:rsidRDefault="00A3223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70CA8" w14:textId="77777777" w:rsidR="00A32231" w:rsidRDefault="00A3223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625D72E7" w14:textId="77777777" w:rsidR="00A32231" w:rsidRDefault="00A3223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DFB02" w14:textId="77777777" w:rsidR="00A32231" w:rsidRDefault="00A3223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51635591" w14:textId="77777777" w:rsidR="00A32231" w:rsidRDefault="00A3223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6AD66D58" w14:textId="77777777" w:rsidR="00A32231" w:rsidRDefault="00A3223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3F2DC8B9" w14:textId="77777777" w:rsidR="00A32231" w:rsidRDefault="00A3223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5A7A2F81" w14:textId="77777777" w:rsidR="00A32231" w:rsidRDefault="00A3223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1C7D60F3" w14:textId="77777777" w:rsidR="00A32231" w:rsidRDefault="00A3223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D1223" w14:textId="77777777" w:rsidR="00A32231" w:rsidRPr="001161EA" w:rsidRDefault="00A3223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D839B" w14:textId="77777777" w:rsidR="00A32231" w:rsidRDefault="00A3223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EC8AC" w14:textId="77777777" w:rsidR="00A32231" w:rsidRPr="008D08DE" w:rsidRDefault="00A3223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52F87" w14:textId="77777777" w:rsidR="00A32231" w:rsidRDefault="00A3223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2DFBDCF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B33B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5CA1B" w14:textId="77777777" w:rsidR="00A32231" w:rsidRDefault="00A3223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74852" w14:textId="77777777" w:rsidR="00A32231" w:rsidRPr="001161EA" w:rsidRDefault="00A3223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5BD1" w14:textId="77777777" w:rsidR="00A32231" w:rsidRDefault="00A3223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1539" w14:textId="77777777" w:rsidR="00A32231" w:rsidRDefault="00A3223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C23AB" w14:textId="77777777" w:rsidR="00A32231" w:rsidRPr="001161EA" w:rsidRDefault="00A3223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1299D" w14:textId="77777777" w:rsidR="00A32231" w:rsidRDefault="00A3223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6BB6" w14:textId="77777777" w:rsidR="00A32231" w:rsidRPr="008D08DE" w:rsidRDefault="00A3223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12BD" w14:textId="77777777" w:rsidR="00A32231" w:rsidRDefault="00A3223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1EAC9D" w14:textId="77777777" w:rsidR="00A32231" w:rsidRDefault="00A3223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D0AF3E" w14:textId="77777777" w:rsidR="00A32231" w:rsidRDefault="00A3223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A32231" w14:paraId="177C49F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18857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838CA" w14:textId="77777777" w:rsidR="00A32231" w:rsidRDefault="00A3223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7664A" w14:textId="77777777" w:rsidR="00A32231" w:rsidRPr="001161EA" w:rsidRDefault="00A3223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BF49B" w14:textId="77777777" w:rsidR="00A32231" w:rsidRDefault="00A3223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3C257" w14:textId="77777777" w:rsidR="00A32231" w:rsidRDefault="00A3223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349E4" w14:textId="77777777" w:rsidR="00A32231" w:rsidRDefault="00A3223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671D7" w14:textId="77777777" w:rsidR="00A32231" w:rsidRDefault="00A3223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A1FEA" w14:textId="77777777" w:rsidR="00A32231" w:rsidRPr="008D08DE" w:rsidRDefault="00A3223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759E9" w14:textId="77777777" w:rsidR="00A32231" w:rsidRDefault="00A3223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80E389" w14:textId="77777777" w:rsidR="00A32231" w:rsidRDefault="00A3223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A5D8D6" w14:textId="77777777" w:rsidR="00A32231" w:rsidRDefault="00A3223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A32231" w14:paraId="274F3DE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E0908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D4740" w14:textId="77777777" w:rsidR="00A32231" w:rsidRDefault="00A3223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3702B" w14:textId="77777777" w:rsidR="00A32231" w:rsidRPr="001161EA" w:rsidRDefault="00A3223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2D64C" w14:textId="77777777" w:rsidR="00A32231" w:rsidRDefault="00A32231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3EFAF" w14:textId="77777777" w:rsidR="00A32231" w:rsidRDefault="00A3223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EF0C0" w14:textId="77777777" w:rsidR="00A32231" w:rsidRDefault="00A3223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F056" w14:textId="77777777" w:rsidR="00A32231" w:rsidRDefault="00A3223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ECD03" w14:textId="77777777" w:rsidR="00A32231" w:rsidRPr="008D08DE" w:rsidRDefault="00A3223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C7A7" w14:textId="77777777" w:rsidR="00A32231" w:rsidRDefault="00A3223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372A28" w14:textId="77777777" w:rsidR="00A32231" w:rsidRDefault="00A3223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592E39" w14:textId="77777777" w:rsidR="00A32231" w:rsidRDefault="00A3223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A32231" w14:paraId="09F918A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70191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3DD0E" w14:textId="77777777" w:rsidR="00A32231" w:rsidRDefault="00A3223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5BD469EE" w14:textId="77777777" w:rsidR="00A32231" w:rsidRDefault="00A3223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0B56F" w14:textId="77777777" w:rsidR="00A32231" w:rsidRPr="001161EA" w:rsidRDefault="00A3223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D6BB1" w14:textId="77777777" w:rsidR="00A32231" w:rsidRDefault="00A32231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9559E" w14:textId="77777777" w:rsidR="00A32231" w:rsidRDefault="00A3223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67308" w14:textId="77777777" w:rsidR="00A32231" w:rsidRDefault="00A3223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7AB35" w14:textId="77777777" w:rsidR="00A32231" w:rsidRDefault="00A3223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FFE05" w14:textId="77777777" w:rsidR="00A32231" w:rsidRPr="008D08DE" w:rsidRDefault="00A3223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109FD" w14:textId="77777777" w:rsidR="00A32231" w:rsidRDefault="00A3223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00636B81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2E401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DC72" w14:textId="77777777" w:rsidR="00A32231" w:rsidRDefault="00A322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2D257" w14:textId="77777777" w:rsidR="00A32231" w:rsidRPr="001161EA" w:rsidRDefault="00A322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C0DAC" w14:textId="77777777" w:rsidR="00A32231" w:rsidRDefault="00A3223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576EC" w14:textId="77777777" w:rsidR="00A32231" w:rsidRDefault="00A322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53003E3" w14:textId="77777777" w:rsidR="00A32231" w:rsidRDefault="00A322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21898" w14:textId="77777777" w:rsidR="00A32231" w:rsidRDefault="00A322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6663F" w14:textId="77777777" w:rsidR="00A32231" w:rsidRDefault="00A322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D4F5C" w14:textId="77777777" w:rsidR="00A32231" w:rsidRPr="008D08DE" w:rsidRDefault="00A322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A5969" w14:textId="77777777" w:rsidR="00A32231" w:rsidRDefault="00A322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F4D494" w14:textId="77777777" w:rsidR="00A32231" w:rsidRDefault="00A322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8C1DE4" w14:textId="77777777" w:rsidR="00A32231" w:rsidRDefault="00A322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A32231" w14:paraId="2F6F5CA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FE5C5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E68FF" w14:textId="77777777" w:rsidR="00A32231" w:rsidRDefault="00A3223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C9DB" w14:textId="77777777" w:rsidR="00A32231" w:rsidRPr="001161EA" w:rsidRDefault="00A3223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8CBB" w14:textId="77777777" w:rsidR="00A32231" w:rsidRDefault="00A32231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DC849" w14:textId="77777777" w:rsidR="00A32231" w:rsidRDefault="00A3223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97702" w14:textId="77777777" w:rsidR="00A32231" w:rsidRDefault="00A3223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3D13" w14:textId="77777777" w:rsidR="00A32231" w:rsidRDefault="00A3223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EE854" w14:textId="77777777" w:rsidR="00A32231" w:rsidRPr="008D08DE" w:rsidRDefault="00A3223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C3F7" w14:textId="77777777" w:rsidR="00A32231" w:rsidRDefault="00A3223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F1D8AF" w14:textId="77777777" w:rsidR="00A32231" w:rsidRDefault="00A3223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129873" w14:textId="77777777" w:rsidR="00A32231" w:rsidRDefault="00A3223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A32231" w14:paraId="58FDE8E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33E13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147F3" w14:textId="77777777" w:rsidR="00A32231" w:rsidRDefault="00A3223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22872" w14:textId="77777777" w:rsidR="00A32231" w:rsidRPr="001161EA" w:rsidRDefault="00A3223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657DC" w14:textId="77777777" w:rsidR="00A32231" w:rsidRDefault="00A3223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6079" w14:textId="77777777" w:rsidR="00A32231" w:rsidRDefault="00A3223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DBB9" w14:textId="77777777" w:rsidR="00A32231" w:rsidRDefault="00A3223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412EA" w14:textId="77777777" w:rsidR="00A32231" w:rsidRDefault="00A3223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65227" w14:textId="77777777" w:rsidR="00A32231" w:rsidRPr="008D08DE" w:rsidRDefault="00A3223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A9662" w14:textId="77777777" w:rsidR="00A32231" w:rsidRDefault="00A3223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17FCF3" w14:textId="77777777" w:rsidR="00A32231" w:rsidRDefault="00A3223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4FDDD3" w14:textId="77777777" w:rsidR="00A32231" w:rsidRDefault="00A3223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A32231" w14:paraId="548BDF6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CCC7F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DF129" w14:textId="77777777" w:rsidR="00A32231" w:rsidRDefault="00A3223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A79B" w14:textId="77777777" w:rsidR="00A32231" w:rsidRPr="001161EA" w:rsidRDefault="00A3223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FCCEF" w14:textId="77777777" w:rsidR="00A32231" w:rsidRDefault="00A3223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Pasărea - Brănești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5CEAE" w14:textId="77777777" w:rsidR="00A32231" w:rsidRDefault="00A3223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6CB98" w14:textId="77777777" w:rsidR="00A32231" w:rsidRDefault="00A3223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D4CA7" w14:textId="77777777" w:rsidR="00A32231" w:rsidRDefault="00A3223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14:paraId="6842729D" w14:textId="77777777" w:rsidR="00A32231" w:rsidRDefault="00A3223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3E9F8" w14:textId="77777777" w:rsidR="00A32231" w:rsidRPr="008D08DE" w:rsidRDefault="00A3223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3AF60" w14:textId="77777777" w:rsidR="00A32231" w:rsidRDefault="00A3223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0340A11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53620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A31B6" w14:textId="77777777" w:rsidR="00A32231" w:rsidRDefault="00A3223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1BC8E" w14:textId="77777777" w:rsidR="00A32231" w:rsidRPr="001161EA" w:rsidRDefault="00A3223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B5838" w14:textId="77777777" w:rsidR="00A32231" w:rsidRDefault="00A3223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444DF" w14:textId="77777777" w:rsidR="00A32231" w:rsidRDefault="00A3223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4042E166" w14:textId="77777777" w:rsidR="00A32231" w:rsidRDefault="00A3223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DDD58" w14:textId="77777777" w:rsidR="00A32231" w:rsidRDefault="00A3223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16A42" w14:textId="77777777" w:rsidR="00A32231" w:rsidRDefault="00A3223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65865" w14:textId="77777777" w:rsidR="00A32231" w:rsidRPr="008D08DE" w:rsidRDefault="00A3223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9DC2D" w14:textId="77777777" w:rsidR="00A32231" w:rsidRDefault="00A3223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6006EC8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18530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F705C" w14:textId="77777777" w:rsidR="00A32231" w:rsidRDefault="00A3223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655CE" w14:textId="77777777" w:rsidR="00A32231" w:rsidRPr="001161EA" w:rsidRDefault="00A3223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6BE9D" w14:textId="77777777" w:rsidR="00A32231" w:rsidRDefault="00A3223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326B73C3" w14:textId="77777777" w:rsidR="00A32231" w:rsidRDefault="00A3223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4DACD" w14:textId="77777777" w:rsidR="00A32231" w:rsidRDefault="00A3223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AD7F1" w14:textId="77777777" w:rsidR="00A32231" w:rsidRDefault="00A3223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B20DA" w14:textId="77777777" w:rsidR="00A32231" w:rsidRDefault="00A3223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40781F0A" w14:textId="77777777" w:rsidR="00A32231" w:rsidRDefault="00A3223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BA649" w14:textId="77777777" w:rsidR="00A32231" w:rsidRDefault="00A3223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72EB1" w14:textId="77777777" w:rsidR="00A32231" w:rsidRDefault="00A3223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32231" w14:paraId="2135AC81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DC88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20036" w14:textId="77777777" w:rsidR="00A32231" w:rsidRDefault="00A3223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ED0F1" w14:textId="77777777" w:rsidR="00A32231" w:rsidRDefault="00A3223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25F4D" w14:textId="77777777" w:rsidR="00A32231" w:rsidRDefault="00A3223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2C2EFE31" w14:textId="77777777" w:rsidR="00A32231" w:rsidRDefault="00A3223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62F6" w14:textId="77777777" w:rsidR="00A32231" w:rsidRDefault="00A3223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343F1" w14:textId="77777777" w:rsidR="00A32231" w:rsidRDefault="00A3223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266D1" w14:textId="77777777" w:rsidR="00A32231" w:rsidRDefault="00A3223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6ACF39D6" w14:textId="77777777" w:rsidR="00A32231" w:rsidRDefault="00A3223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AC5BF" w14:textId="77777777" w:rsidR="00A32231" w:rsidRDefault="00A3223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105BC" w14:textId="77777777" w:rsidR="00A32231" w:rsidRDefault="00A3223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415FFD5C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794FA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AF291" w14:textId="77777777" w:rsidR="00A32231" w:rsidRDefault="00A3223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2D8883E9" w14:textId="77777777" w:rsidR="00A32231" w:rsidRDefault="00A3223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5650" w14:textId="77777777" w:rsidR="00A32231" w:rsidRDefault="00A3223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1EA4" w14:textId="77777777" w:rsidR="00A32231" w:rsidRDefault="00A32231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0F162C7" w14:textId="77777777" w:rsidR="00A32231" w:rsidRDefault="00A32231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74709" w14:textId="77777777" w:rsidR="00A32231" w:rsidRDefault="00A3223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D679" w14:textId="77777777" w:rsidR="00A32231" w:rsidRDefault="00A3223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CAE43" w14:textId="77777777" w:rsidR="00A32231" w:rsidRDefault="00A3223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5ECB3" w14:textId="77777777" w:rsidR="00A32231" w:rsidRDefault="00A3223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656E3" w14:textId="77777777" w:rsidR="00A32231" w:rsidRDefault="00A3223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07D0"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A32231" w14:paraId="548CF6F4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7836C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98745" w14:textId="77777777" w:rsidR="00A32231" w:rsidRDefault="00A3223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75561" w14:textId="77777777" w:rsidR="00A32231" w:rsidRDefault="00A3223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358FB" w14:textId="77777777" w:rsidR="00A32231" w:rsidRDefault="00A32231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362980DB" w14:textId="77777777" w:rsidR="00A32231" w:rsidRDefault="00A32231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12C25" w14:textId="77777777" w:rsidR="00A32231" w:rsidRDefault="00A3223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7786E" w14:textId="77777777" w:rsidR="00A32231" w:rsidRDefault="00A3223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10DF" w14:textId="77777777" w:rsidR="00A32231" w:rsidRDefault="00A3223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2467E6B2" w14:textId="77777777" w:rsidR="00A32231" w:rsidRDefault="00A3223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1088" w14:textId="77777777" w:rsidR="00A32231" w:rsidRDefault="00A3223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91164" w14:textId="77777777" w:rsidR="00A32231" w:rsidRDefault="00A3223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72C782D9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ACF60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25C75" w14:textId="77777777" w:rsidR="00A32231" w:rsidRDefault="00A3223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1D264" w14:textId="77777777" w:rsidR="00A32231" w:rsidRDefault="00A3223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110A9" w14:textId="77777777" w:rsidR="00A32231" w:rsidRDefault="00A3223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2B58DE11" w14:textId="77777777" w:rsidR="00A32231" w:rsidRDefault="00A3223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BEE46" w14:textId="77777777" w:rsidR="00A32231" w:rsidRDefault="00A3223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B009A77" w14:textId="77777777" w:rsidR="00A32231" w:rsidRDefault="00A3223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2B96B" w14:textId="77777777" w:rsidR="00A32231" w:rsidRDefault="00A3223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0372D" w14:textId="77777777" w:rsidR="00A32231" w:rsidRDefault="00A3223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1BC7A" w14:textId="77777777" w:rsidR="00A32231" w:rsidRDefault="00A3223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4301" w14:textId="77777777" w:rsidR="00A32231" w:rsidRDefault="00A3223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EF370F" w14:textId="77777777" w:rsidR="00A32231" w:rsidRDefault="00A3223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200F0B" w14:textId="77777777" w:rsidR="00A32231" w:rsidRDefault="00A3223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1AEDF59C" w14:textId="77777777" w:rsidR="00A32231" w:rsidRDefault="00A3223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35F428A1" w14:textId="77777777" w:rsidR="00A32231" w:rsidRDefault="00A3223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A32231" w14:paraId="6AEFF5EA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3C148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ACA23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9789B" w14:textId="77777777" w:rsidR="00A32231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4AEA0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793BDB35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56B1B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FFA9F2F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9A6A3" w14:textId="77777777" w:rsidR="00A32231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AAFE1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A1D76" w14:textId="77777777" w:rsidR="00A32231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8FFB9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073D76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CDCF3A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1A93CB8D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32F48DC8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A32231" w14:paraId="1C59531A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9FE0F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4363B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1326D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53E5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8E738EE" w14:textId="77777777" w:rsidR="00A32231" w:rsidRPr="008B2519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FD9E7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8D762C9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59A21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6A70C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36701" w14:textId="77777777" w:rsidR="00A32231" w:rsidRPr="008D08DE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35D91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A32231" w14:paraId="1D6E4F02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5D49A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9EEB7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2E57A2FF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D32C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62437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DD814BD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090CB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A3F8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25456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A28A8" w14:textId="77777777" w:rsidR="00A32231" w:rsidRPr="008D08DE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67E77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67E34D3B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9C6E9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0A18C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26DF1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0C0F1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3E6CA46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AA869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B9AD6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FE3A7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584D4453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30902" w14:textId="77777777" w:rsidR="00A32231" w:rsidRPr="008D08DE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D57EF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00A3C0D8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6AF5F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2884E" w14:textId="77777777" w:rsidR="00A32231" w:rsidRDefault="00A3223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0C67" w14:textId="77777777" w:rsidR="00A32231" w:rsidRPr="001161EA" w:rsidRDefault="00A3223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C8CD4" w14:textId="77777777" w:rsidR="00A32231" w:rsidRDefault="00A32231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5D390D0" w14:textId="77777777" w:rsidR="00A32231" w:rsidRDefault="00A32231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2F57" w14:textId="77777777" w:rsidR="00A32231" w:rsidRDefault="00A3223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318FE3CA" w14:textId="77777777" w:rsidR="00A32231" w:rsidRDefault="00A3223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28549" w14:textId="77777777" w:rsidR="00A32231" w:rsidRPr="001161EA" w:rsidRDefault="00A3223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0379B" w14:textId="77777777" w:rsidR="00A32231" w:rsidRDefault="00A3223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21957" w14:textId="77777777" w:rsidR="00A32231" w:rsidRPr="008D08DE" w:rsidRDefault="00A3223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E4E3" w14:textId="77777777" w:rsidR="00A32231" w:rsidRDefault="00A3223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A32231" w14:paraId="268A95AE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9D2EC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60E8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B79F6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2B413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7931159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D5202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FE5ED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48EB6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3BF3F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CB9A3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A32231" w14:paraId="56C05DD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D0A88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9C078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9BD39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CF07A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6D237B5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00E38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521E67AA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BBF1E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FE459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80D51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38DF5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4659A5F4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78405316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A32231" w14:paraId="486988C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CDBD8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AC609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C1591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454C3" w14:textId="77777777" w:rsidR="00A32231" w:rsidRDefault="00A32231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38484B1" w14:textId="77777777" w:rsidR="00A32231" w:rsidRDefault="00A32231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381EC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C0BE1" w14:textId="77777777" w:rsidR="00A32231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0AC13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63FF9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12306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2A5A35D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10DD7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CB8E4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DB6C2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8DF3C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B78C177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29C57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23549298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894A7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BB6CA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0416B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A7E22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85DD81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668F8124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A32231" w14:paraId="39A1CBC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06B4B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1158F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C55A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3BC39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E38CF31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167A4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2DA1B414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63144" w14:textId="77777777" w:rsidR="00A32231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CDAEA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71B59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10517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1D2271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BF0FC9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2DCD577B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A32231" w14:paraId="59932BF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3265A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FFBE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A0CF1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4933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FC80697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9942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35160FA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23527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E0D4F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15827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FC2D0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9155BD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A32231" w14:paraId="02B0BDA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BA488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3FFE0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C01A0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3B61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FFDD36E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4D89D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6B49C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B99A4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01AA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6D5D7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264EFB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A32231" w14:paraId="0F87DD31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8EB5D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A2900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23A3CA28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F1C3F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942C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6B03C6B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720AA5F1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CFCEC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FB2A4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50D4D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C2701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117B9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264680B1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5121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E3EE5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C437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73079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74B582A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308224AA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56CB2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7A176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9F991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39581761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5A6B4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FF4A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2CFD267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3D2B9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80DE6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A12C9" w14:textId="77777777" w:rsidR="00A32231" w:rsidRPr="001161EA" w:rsidRDefault="00A32231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F87E1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1ABC9AEE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06E48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FE3A77B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6B9D0607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D2D6A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3DA27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4EF2D" w14:textId="77777777" w:rsidR="00A32231" w:rsidRPr="001161EA" w:rsidRDefault="00A32231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85622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1E2DD3E1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8EA4A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0CA8F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BA32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EFFE3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618B5445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CCCBC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06B710D5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380D6843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5A49C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8DF72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0EC1B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EC3E4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AC2CB9B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60E3E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D4081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88D9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F3ED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AD0B81E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43BC1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2153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C2832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E519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7CF3E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A64B3A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A0B168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A32231" w14:paraId="553EE7BC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9D792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FC2D9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2CB42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C874D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91F9D91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A29D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719D4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6CE15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CBD0A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D186C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34D234D0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D04EA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27B3F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EEB7E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CFED0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0E85AAF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BE5B5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82D72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415FA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EE10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B846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1E22756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0F22A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736F5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43F07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2CA48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06704B9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CFB82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97CF2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B3E23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B7FAF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E348B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3FE7DF51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F30D6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1469B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E5904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9A47A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917B4BC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D7706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BFC25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4DE8D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A892A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CBDBD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1DD992D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EF03B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2DE0C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D71A9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5189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11AD93F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2E0D35FB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CADD5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5A170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F3675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E837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16B48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701A7A6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1C1A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4F998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828A4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F0C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55E8689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C1440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1DD53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9F95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AD639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8F9EF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D92CA0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4291D80E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A32231" w14:paraId="08421E2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7DD00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1965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93413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F8476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7469683F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140BC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D2BEA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A6BA7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6180AF9F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E4B51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C3321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0FADC49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B9B9A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D5030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A3B58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38D1C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3696BF9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01296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6B5EA3F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BE83FFD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BA33B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1CB7F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8C8C3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AC3F8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4CE6EB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43BFE0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6724F3E7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A32231" w14:paraId="1D71450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C2010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6D0AB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FF535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EB7DD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250694E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4D53E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2D56166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65089" w14:textId="77777777" w:rsidR="00A32231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6060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A1D17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AC982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0FEF658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15431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795F3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03CF4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F46E3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DBF6208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0B880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1C530069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3ED" w14:textId="77777777" w:rsidR="00A32231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8F563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AAC16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888A9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283C7FF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5E2D9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C88A1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2749B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062A1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414B24D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8F887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68335AF6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5357C64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FF1C6D2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39652C7F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8E58A" w14:textId="77777777" w:rsidR="00A32231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AE46E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A2F33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165D6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2ACCBD9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5C334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E7CA1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050E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B863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A2480AF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9A7CB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0156F802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50F5D" w14:textId="77777777" w:rsidR="00A32231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B23D3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A2E1A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781D6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594839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140D1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03CEF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E80B5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C5819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7CCA7B2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A582C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30E1" w14:textId="77777777" w:rsidR="00A32231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0F79D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81924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946CD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0E26AE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67EE8C98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A32231" w14:paraId="22C1B098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88EDE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CD24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3A689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8A20B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D9D7CC1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BC39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28CB4D1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19528" w14:textId="77777777" w:rsidR="00A32231" w:rsidRPr="001161EA" w:rsidRDefault="00A32231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41A91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BEA0B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E78C6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1BBF011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41F56F21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7FB50C3E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5FA39CC2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A32231" w14:paraId="7622C6D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08331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F60C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FEF4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DB341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E328B92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13A67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9CA5D82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37200C6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4566A" w14:textId="77777777" w:rsidR="00A32231" w:rsidRPr="001161EA" w:rsidRDefault="00A32231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3F9F9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99AA7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EC04D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741654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894B83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A32231" w14:paraId="07C5C39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40A2B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6CD16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6D169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C6BE8" w14:textId="77777777" w:rsidR="00A32231" w:rsidRDefault="00A32231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384770D" w14:textId="77777777" w:rsidR="00A32231" w:rsidRDefault="00A32231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0A69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42C12" w14:textId="77777777" w:rsidR="00A32231" w:rsidRDefault="00A32231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B84C9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C91F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D6348" w14:textId="77777777" w:rsidR="00A32231" w:rsidRDefault="00A32231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3CF6BAC4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 814 la liniile </w:t>
            </w:r>
          </w:p>
          <w:p w14:paraId="6067C38C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</w:p>
        </w:tc>
      </w:tr>
      <w:tr w:rsidR="00A32231" w14:paraId="138AFFB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DBA72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7689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5EC7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6DF8B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78ABD07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26DBD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6B8CE57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C1E9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ED7A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20F06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751BD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4397A38A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69C3D8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A32231" w14:paraId="5676ADA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13645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BDBA5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615F7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59A72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7F2C8AD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976B3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E1BB9C6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28B2A770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E4A9A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0EAC2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AF523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AFF54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BD21B85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A32231" w14:paraId="44669FA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00468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5DA7B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B6C35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3310D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D2DAD0B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5970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6AF7DA61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19A06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A97B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88A3A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BDC43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035DE6A9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A32231" w14:paraId="078FF4D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7EE10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A338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67927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2B6E4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DBF2DFC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7A53D869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2395D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537FA37D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D23E" w14:textId="77777777" w:rsidR="00A32231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7A94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84261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74911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4B1C78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A32231" w14:paraId="0F15F81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0E6B9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02264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458B4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BCD54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410E47C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A4223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8116F" w14:textId="77777777" w:rsidR="00A32231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18533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FC002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5D556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0502223C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B7EDE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EF5CB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86336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2C8D5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7AF98C0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3E3E1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C9F865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B035F" w14:textId="77777777" w:rsidR="00A32231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D34B1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B5AB1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323D3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1C53DF0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7FD56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A629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9252B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DE42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2323236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3036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6EF7C5A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288BF" w14:textId="77777777" w:rsidR="00A32231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4F190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E38D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D6194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F3A8DCF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5EB7E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8094D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9C894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0CE7A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02DE9B2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B4787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3D53E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88523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872D9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AAE38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5D88AD95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F1498" w14:textId="77777777" w:rsidR="00A32231" w:rsidRDefault="00A32231" w:rsidP="00A3223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5CF42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CC7C1" w14:textId="77777777" w:rsidR="00A32231" w:rsidRPr="001161EA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81A78" w14:textId="77777777" w:rsidR="00A32231" w:rsidRDefault="00A3223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A6865">
              <w:rPr>
                <w:b/>
                <w:bCs/>
                <w:sz w:val="20"/>
                <w:lang w:val="ro-RO"/>
              </w:rPr>
              <w:t>Stația Constanța Oraș prelungire Linia II directa Cap Y si sch.: 38,34 si sch. 2 , pe directa.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C41E3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88890" w14:textId="77777777" w:rsidR="00A32231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BFA1E" w14:textId="77777777" w:rsidR="00A32231" w:rsidRDefault="00A3223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729D8" w14:textId="77777777" w:rsidR="00A32231" w:rsidRPr="008D08DE" w:rsidRDefault="00A3223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CE7E3" w14:textId="77777777" w:rsidR="00A32231" w:rsidRDefault="00A3223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6865">
              <w:rPr>
                <w:b/>
                <w:bCs/>
                <w:i/>
                <w:iCs/>
                <w:sz w:val="20"/>
                <w:lang w:val="ro-RO"/>
              </w:rPr>
              <w:t>Semnalizată pe teren, fără inductori la paleta galbenă. Afectează intrări  L 814 A  Bucla Palas-Cta Oras - Linia  II  directă Constanța Oraș Cap Y .</w:t>
            </w:r>
          </w:p>
        </w:tc>
      </w:tr>
    </w:tbl>
    <w:p w14:paraId="5F78053E" w14:textId="77777777" w:rsidR="00A32231" w:rsidRDefault="00A32231">
      <w:pPr>
        <w:spacing w:before="40" w:after="40" w:line="192" w:lineRule="auto"/>
        <w:ind w:right="57"/>
        <w:rPr>
          <w:sz w:val="20"/>
          <w:lang w:val="ro-RO"/>
        </w:rPr>
      </w:pPr>
    </w:p>
    <w:p w14:paraId="06020FB0" w14:textId="77777777" w:rsidR="00A32231" w:rsidRDefault="00A32231" w:rsidP="00FF5C69">
      <w:pPr>
        <w:pStyle w:val="Heading1"/>
        <w:spacing w:line="276" w:lineRule="auto"/>
      </w:pPr>
      <w:r>
        <w:t>LINIA 804</w:t>
      </w:r>
    </w:p>
    <w:p w14:paraId="18208DE9" w14:textId="77777777" w:rsidR="00A32231" w:rsidRDefault="00A32231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A32231" w14:paraId="25E67715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0D540" w14:textId="77777777" w:rsidR="00A32231" w:rsidRDefault="00A32231" w:rsidP="00A3223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1B52B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42FFFFF2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AD222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5FC9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55635831" w14:textId="77777777" w:rsidR="00A32231" w:rsidRDefault="00A32231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B3627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54A6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16660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17DAB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EC849" w14:textId="77777777" w:rsidR="00A32231" w:rsidRPr="00436B1D" w:rsidRDefault="00A32231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A32231" w14:paraId="60AC9A69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31CF3" w14:textId="77777777" w:rsidR="00A32231" w:rsidRDefault="00A32231" w:rsidP="00A3223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A5237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7EA1142B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FB022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4BB3B" w14:textId="77777777" w:rsidR="00A32231" w:rsidRDefault="00A32231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0E6F86BA" w14:textId="77777777" w:rsidR="00A32231" w:rsidRDefault="00A32231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03B33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C051F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D37D3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37105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39EB6" w14:textId="77777777" w:rsidR="00A32231" w:rsidRPr="00436B1D" w:rsidRDefault="00A32231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A32231" w14:paraId="63D3D0BE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C965E" w14:textId="77777777" w:rsidR="00A32231" w:rsidRDefault="00A32231" w:rsidP="00A3223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18763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6B83C8BD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8EA87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A1E3B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4D366119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7E79B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CF1E4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5D5F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B911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27375" w14:textId="77777777" w:rsidR="00A32231" w:rsidRPr="00E25A4B" w:rsidRDefault="00A32231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54D3FE68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33A96756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BF79E" w14:textId="77777777" w:rsidR="00A32231" w:rsidRDefault="00A32231" w:rsidP="00A3223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74623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A691B" w14:textId="77777777" w:rsidR="00A32231" w:rsidRPr="00A152FB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F1A16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73687968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0A068C90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B1481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6870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966C8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7A48D52E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72D56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1E2D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336B1866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E108F" w14:textId="77777777" w:rsidR="00A32231" w:rsidRDefault="00A32231" w:rsidP="00A3223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DE7E9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16B6A4B2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90C57" w14:textId="77777777" w:rsidR="00A32231" w:rsidRPr="00A152FB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B50FA" w14:textId="77777777" w:rsidR="00A32231" w:rsidRDefault="00A32231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191E6BE7" w14:textId="77777777" w:rsidR="00A32231" w:rsidRDefault="00A32231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3F1E31AB" w14:textId="77777777" w:rsidR="00A32231" w:rsidRDefault="00A32231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0464422B" w14:textId="77777777" w:rsidR="00A32231" w:rsidRDefault="00A32231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154B2552" w14:textId="77777777" w:rsidR="00A32231" w:rsidRDefault="00A32231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36904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C16D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95FEB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194D0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6AC41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64C9B376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3D247" w14:textId="77777777" w:rsidR="00A32231" w:rsidRDefault="00A32231" w:rsidP="00A3223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6C3BC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FEA3F" w14:textId="77777777" w:rsidR="00A32231" w:rsidRPr="00A152FB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A62E7" w14:textId="77777777" w:rsidR="00A32231" w:rsidRDefault="00A32231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710126F6" w14:textId="77777777" w:rsidR="00A32231" w:rsidRDefault="00A32231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54408CB3" w14:textId="77777777" w:rsidR="00A32231" w:rsidRDefault="00A32231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4B628711" w14:textId="77777777" w:rsidR="00A32231" w:rsidRDefault="00A32231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4816D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5FBCD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9D312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0C832D16" w14:textId="77777777" w:rsidR="00A32231" w:rsidRDefault="00A32231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56CC7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AC239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64CFCEC6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69CE5" w14:textId="77777777" w:rsidR="00A32231" w:rsidRDefault="00A32231" w:rsidP="00A3223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DCDAB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7CFBF" w14:textId="77777777" w:rsidR="00A32231" w:rsidRPr="00A152FB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995D2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1D25856A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437BEB2E" w14:textId="77777777" w:rsidR="00A32231" w:rsidRDefault="00A32231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A1BFB" w14:textId="77777777" w:rsidR="00A32231" w:rsidRDefault="00A32231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101E9D" w14:textId="77777777" w:rsidR="00A32231" w:rsidRDefault="00A32231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329E0" w14:textId="77777777" w:rsidR="00A32231" w:rsidRPr="00F9444C" w:rsidRDefault="00A32231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A631A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87F10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F5F82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33C8D430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C65E3" w14:textId="77777777" w:rsidR="00A32231" w:rsidRDefault="00A32231" w:rsidP="00A3223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74C8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7815E2C9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A39D1" w14:textId="77777777" w:rsidR="00A32231" w:rsidRPr="00A152FB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106B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1277BEB4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BAD2D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F4A27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C737E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5A87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8B7E5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0A3B7A3" w14:textId="77777777" w:rsidR="00A32231" w:rsidRDefault="00A32231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A32231" w14:paraId="5BD9B079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10576" w14:textId="77777777" w:rsidR="00A32231" w:rsidRDefault="00A32231" w:rsidP="00A3223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B5969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6861C6F1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9F56E" w14:textId="77777777" w:rsidR="00A32231" w:rsidRPr="00A152FB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93A54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2E6F794A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CDE62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C088E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0F6D9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A8C58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D793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F18F772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A32231" w14:paraId="5363DBF8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3E68D" w14:textId="77777777" w:rsidR="00A32231" w:rsidRDefault="00A32231" w:rsidP="00A3223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08BD6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1FC157B4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E4864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C006A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25E8C56A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6DEA445A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4F4D3086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5F4B5A05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68C96DBF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422DD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A3007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8224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A73D2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29D6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5C5B5787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AA238" w14:textId="77777777" w:rsidR="00A32231" w:rsidRDefault="00A32231" w:rsidP="00A3223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E121E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9BF39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9BBA3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7B902318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F497A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0D2AD9A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AD671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1A3AB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78D6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89FE9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5D9E50F6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9C47D" w14:textId="77777777" w:rsidR="00A32231" w:rsidRDefault="00A32231" w:rsidP="00A3223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3BF36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B3F40" w14:textId="77777777" w:rsidR="00A32231" w:rsidRPr="00A152FB" w:rsidRDefault="00A3223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662C7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28382EAE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3A081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3FCB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91ACC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5EBF7" w14:textId="77777777" w:rsidR="00A32231" w:rsidRPr="00F9444C" w:rsidRDefault="00A3223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0CEB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747416C1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4D30C" w14:textId="77777777" w:rsidR="00A32231" w:rsidRDefault="00A32231" w:rsidP="00A3223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397D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1FB77137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F07BF" w14:textId="77777777" w:rsidR="00A32231" w:rsidRPr="00A152FB" w:rsidRDefault="00A3223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1024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7ACD022D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97508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70FA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DBB9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F04D3" w14:textId="77777777" w:rsidR="00A32231" w:rsidRPr="00F9444C" w:rsidRDefault="00A3223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8EA77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E47D2F1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A32231" w14:paraId="27644BC7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9D497" w14:textId="77777777" w:rsidR="00A32231" w:rsidRDefault="00A32231" w:rsidP="00A3223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D5CAD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30593F0D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4A645" w14:textId="77777777" w:rsidR="00A32231" w:rsidRPr="00A152FB" w:rsidRDefault="00A3223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B8904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1EC46AA5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C1015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1F528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DF5D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3D8D6" w14:textId="77777777" w:rsidR="00A32231" w:rsidRPr="00F9444C" w:rsidRDefault="00A3223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272B8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327C2AE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A32231" w14:paraId="323C821C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BDE79" w14:textId="77777777" w:rsidR="00A32231" w:rsidRDefault="00A32231" w:rsidP="00A3223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95E2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CD557" w14:textId="77777777" w:rsidR="00A32231" w:rsidRPr="00A152FB" w:rsidRDefault="00A3223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6D6F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6BEFF458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DB692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4D200BD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33CAF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E03D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55C2" w14:textId="77777777" w:rsidR="00A32231" w:rsidRPr="00F9444C" w:rsidRDefault="00A3223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4C5E6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3F8DAE7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F29B4B" w14:textId="77777777" w:rsidR="00A32231" w:rsidRDefault="00A32231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A32231" w14:paraId="0530DEB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83B5F" w14:textId="77777777" w:rsidR="00A32231" w:rsidRDefault="00A32231" w:rsidP="00A3223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A8521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1FFC1" w14:textId="77777777" w:rsidR="00A32231" w:rsidRPr="00A152FB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D74DF" w14:textId="77777777" w:rsidR="00A32231" w:rsidRDefault="00A32231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7F3935E5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59CCF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D97ED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A3A10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4AC23EEB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A5AD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48B53" w14:textId="77777777" w:rsidR="00A32231" w:rsidRDefault="00A32231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E1F92D" w14:textId="77777777" w:rsidR="00A32231" w:rsidRDefault="00A32231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0F20D6F1" w14:textId="77777777" w:rsidR="00A32231" w:rsidRDefault="00A32231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E299BD" w14:textId="77777777" w:rsidR="00A32231" w:rsidRDefault="00A32231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A32231" w14:paraId="20598D2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D2ACF" w14:textId="77777777" w:rsidR="00A32231" w:rsidRDefault="00A32231" w:rsidP="00A3223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02B9A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59C11" w14:textId="77777777" w:rsidR="00A32231" w:rsidRPr="00A152FB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13250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5103DD89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6ACA2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42990DA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6D869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8E61F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11306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85E6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4924B5A6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A32231" w14:paraId="46A35353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7ED14" w14:textId="77777777" w:rsidR="00A32231" w:rsidRDefault="00A32231" w:rsidP="00A3223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ED3AF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BFD" w14:textId="77777777" w:rsidR="00A32231" w:rsidRPr="00A152FB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7A377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Movila –</w:t>
            </w:r>
          </w:p>
          <w:p w14:paraId="7EA6DBCD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B43ED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9D00F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FBE0B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72+500</w:t>
            </w:r>
          </w:p>
          <w:p w14:paraId="0A9A89BC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2ADB0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E2237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32F926C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06B9A" w14:textId="77777777" w:rsidR="00A32231" w:rsidRDefault="00A32231" w:rsidP="00A3223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C9B42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520D022D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968F7" w14:textId="77777777" w:rsidR="00A32231" w:rsidRPr="00A152FB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CA5CB" w14:textId="77777777" w:rsidR="00A32231" w:rsidRDefault="00A3223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8D14352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3F10942E" w14:textId="77777777" w:rsidR="00A32231" w:rsidRDefault="00A3223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1780F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7BF01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3E09" w14:textId="77777777" w:rsidR="00A32231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3D3B5" w14:textId="77777777" w:rsidR="00A32231" w:rsidRPr="00F9444C" w:rsidRDefault="00A3223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DAB15" w14:textId="77777777" w:rsidR="00A32231" w:rsidRDefault="00A3223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5096ECB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1C4EA" w14:textId="77777777" w:rsidR="00A32231" w:rsidRDefault="00A32231" w:rsidP="00A3223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FAF5" w14:textId="77777777" w:rsidR="00A32231" w:rsidRDefault="00A3223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75A74" w14:textId="77777777" w:rsidR="00A32231" w:rsidRPr="00A152FB" w:rsidRDefault="00A3223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5D8A1" w14:textId="77777777" w:rsidR="00A32231" w:rsidRDefault="00A3223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2444CB7" w14:textId="77777777" w:rsidR="00A32231" w:rsidRDefault="00A3223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613FD31B" w14:textId="77777777" w:rsidR="00A32231" w:rsidRDefault="00A3223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2AFB6" w14:textId="77777777" w:rsidR="00A32231" w:rsidRDefault="00A3223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BD173" w14:textId="77777777" w:rsidR="00A32231" w:rsidRPr="00F9444C" w:rsidRDefault="00A3223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F1E0A" w14:textId="77777777" w:rsidR="00A32231" w:rsidRDefault="00A3223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1B4049BD" w14:textId="77777777" w:rsidR="00A32231" w:rsidRDefault="00A3223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9A4EA" w14:textId="77777777" w:rsidR="00A32231" w:rsidRPr="00F9444C" w:rsidRDefault="00A3223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62E6" w14:textId="77777777" w:rsidR="00A32231" w:rsidRDefault="00A3223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1ED3F049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51109" w14:textId="77777777" w:rsidR="00A32231" w:rsidRDefault="00A32231" w:rsidP="00A3223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B6234" w14:textId="77777777" w:rsidR="00A32231" w:rsidRDefault="00A3223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4CA36039" w14:textId="77777777" w:rsidR="00A32231" w:rsidRDefault="00A3223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F43CC" w14:textId="77777777" w:rsidR="00A32231" w:rsidRPr="00A152FB" w:rsidRDefault="00A3223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8C1D4" w14:textId="77777777" w:rsidR="00A32231" w:rsidRDefault="00A3223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8C097E4" w14:textId="77777777" w:rsidR="00A32231" w:rsidRDefault="00A3223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2F8FD04F" w14:textId="77777777" w:rsidR="00A32231" w:rsidRDefault="00A3223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2F4E" w14:textId="77777777" w:rsidR="00A32231" w:rsidRDefault="00A3223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9D8D" w14:textId="77777777" w:rsidR="00A32231" w:rsidRDefault="00A3223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EF85F" w14:textId="77777777" w:rsidR="00A32231" w:rsidRDefault="00A3223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B3FA8" w14:textId="77777777" w:rsidR="00A32231" w:rsidRPr="00F9444C" w:rsidRDefault="00A3223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6067F" w14:textId="77777777" w:rsidR="00A32231" w:rsidRDefault="00A3223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32231" w14:paraId="04D690FB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5D232" w14:textId="77777777" w:rsidR="00A32231" w:rsidRDefault="00A32231" w:rsidP="00A3223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DB26A" w14:textId="77777777" w:rsidR="00A32231" w:rsidRDefault="00A3223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255B7" w14:textId="77777777" w:rsidR="00A32231" w:rsidRPr="00A152FB" w:rsidRDefault="00A3223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F12B8" w14:textId="77777777" w:rsidR="00A32231" w:rsidRDefault="00A3223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85DCA06" w14:textId="77777777" w:rsidR="00A32231" w:rsidRDefault="00A3223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211C3654" w14:textId="77777777" w:rsidR="00A32231" w:rsidRDefault="00A3223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CE871" w14:textId="77777777" w:rsidR="00A32231" w:rsidRDefault="00A3223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E0C2B" w14:textId="77777777" w:rsidR="00A32231" w:rsidRDefault="00A3223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5B4A6" w14:textId="77777777" w:rsidR="00A32231" w:rsidRDefault="00A3223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396014C7" w14:textId="77777777" w:rsidR="00A32231" w:rsidRDefault="00A3223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9F348" w14:textId="77777777" w:rsidR="00A32231" w:rsidRPr="00F9444C" w:rsidRDefault="00A3223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6D498" w14:textId="77777777" w:rsidR="00A32231" w:rsidRDefault="00A3223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3684A4C8" w14:textId="77777777" w:rsidR="00A32231" w:rsidRDefault="00A32231" w:rsidP="00802827">
      <w:pPr>
        <w:spacing w:line="276" w:lineRule="auto"/>
        <w:ind w:right="57"/>
        <w:rPr>
          <w:sz w:val="20"/>
          <w:lang w:val="ro-RO"/>
        </w:rPr>
      </w:pPr>
    </w:p>
    <w:p w14:paraId="2E952937" w14:textId="77777777" w:rsidR="00A32231" w:rsidRDefault="00A32231" w:rsidP="00672C80">
      <w:pPr>
        <w:pStyle w:val="Heading1"/>
        <w:spacing w:line="360" w:lineRule="auto"/>
      </w:pPr>
      <w:r>
        <w:t>LINIA 813</w:t>
      </w:r>
    </w:p>
    <w:p w14:paraId="2B5AED89" w14:textId="77777777" w:rsidR="00A32231" w:rsidRDefault="00A32231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A32231" w14:paraId="4A749B6F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77058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B60F" w14:textId="77777777" w:rsidR="00A32231" w:rsidRDefault="00A32231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E5256" w14:textId="77777777" w:rsidR="00A32231" w:rsidRDefault="00A32231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994DF" w14:textId="77777777" w:rsidR="00A32231" w:rsidRDefault="00A32231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980EA81" w14:textId="77777777" w:rsidR="00A32231" w:rsidRDefault="00A32231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1393E" w14:textId="77777777" w:rsidR="00A32231" w:rsidRDefault="00A32231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36EDEC52" w14:textId="77777777" w:rsidR="00A32231" w:rsidRDefault="00A32231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D5BC" w14:textId="77777777" w:rsidR="00A32231" w:rsidRDefault="00A32231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7863C" w14:textId="77777777" w:rsidR="00A32231" w:rsidRDefault="00A32231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565B8" w14:textId="77777777" w:rsidR="00A32231" w:rsidRPr="00564F54" w:rsidRDefault="00A32231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C06FB" w14:textId="77777777" w:rsidR="00A32231" w:rsidRDefault="00A32231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7DB8C9EF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BC4DE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C66CC" w14:textId="77777777" w:rsidR="00A32231" w:rsidRDefault="00A32231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0542E" w14:textId="77777777" w:rsidR="00A32231" w:rsidRDefault="00A32231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A7221" w14:textId="77777777" w:rsidR="00A32231" w:rsidRDefault="00A32231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4293AEC" w14:textId="77777777" w:rsidR="00A32231" w:rsidRDefault="00A32231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64EE4" w14:textId="77777777" w:rsidR="00A32231" w:rsidRDefault="00A32231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5ECD74E4" w14:textId="77777777" w:rsidR="00A32231" w:rsidRPr="00285047" w:rsidRDefault="00A32231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A369B" w14:textId="77777777" w:rsidR="00A32231" w:rsidRPr="00564F54" w:rsidRDefault="00A32231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A1BE" w14:textId="77777777" w:rsidR="00A32231" w:rsidRDefault="00A32231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2A9CC" w14:textId="77777777" w:rsidR="00A32231" w:rsidRPr="00564F54" w:rsidRDefault="00A32231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8E4A7" w14:textId="77777777" w:rsidR="00A32231" w:rsidRDefault="00A32231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41FFA050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7CBFD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6D9E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F35E5" w14:textId="77777777" w:rsidR="00A32231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35074" w14:textId="77777777" w:rsidR="00A32231" w:rsidRDefault="00A3223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472702D" w14:textId="77777777" w:rsidR="00A32231" w:rsidRDefault="00A3223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60F8B" w14:textId="77777777" w:rsidR="00A32231" w:rsidRDefault="00A32231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5BCF0CE1" w14:textId="77777777" w:rsidR="00A32231" w:rsidRDefault="00A32231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DF539" w14:textId="77777777" w:rsidR="00A32231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54B3F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48AEC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2742C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5F6BE6E0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5FF39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CDF3D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CDD1B" w14:textId="77777777" w:rsidR="00A32231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B4C9E" w14:textId="77777777" w:rsidR="00A32231" w:rsidRDefault="00A32231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9573453" w14:textId="77777777" w:rsidR="00A32231" w:rsidRDefault="00A32231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F0F59" w14:textId="77777777" w:rsidR="00A32231" w:rsidRDefault="00A32231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527C8FD7" w14:textId="77777777" w:rsidR="00A32231" w:rsidRDefault="00A32231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70207" w14:textId="77777777" w:rsidR="00A32231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56EA2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F726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32C6C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A32231" w14:paraId="15620A7F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50FB1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7DDDC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6EB41" w14:textId="77777777" w:rsidR="00A32231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C0E82" w14:textId="77777777" w:rsidR="00A32231" w:rsidRDefault="00A3223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505484C" w14:textId="77777777" w:rsidR="00A32231" w:rsidRDefault="00A3223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378DB" w14:textId="77777777" w:rsidR="00A32231" w:rsidRDefault="00A32231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6E3053F4" w14:textId="77777777" w:rsidR="00A32231" w:rsidRDefault="00A32231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14:paraId="4F11B525" w14:textId="77777777" w:rsidR="00A32231" w:rsidRDefault="00A32231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2FDE" w14:textId="77777777" w:rsidR="00A32231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C5946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9B58F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714B5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78EA64FD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95A17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207C9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1855C" w14:textId="77777777" w:rsidR="00A32231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5DE02" w14:textId="77777777" w:rsidR="00A32231" w:rsidRDefault="00A3223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A660C">
              <w:rPr>
                <w:b/>
                <w:bCs/>
                <w:sz w:val="20"/>
                <w:lang w:val="ro-RO"/>
              </w:rPr>
              <w:t xml:space="preserve"> Statia Constanta Oras prelungire Linia II directa Cap Y si sch.: 38,34 si sch. 2 , pe directa.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C66C" w14:textId="77777777" w:rsidR="00A32231" w:rsidRDefault="00A32231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2F2F4" w14:textId="77777777" w:rsidR="00A32231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F4CB1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BA660C">
              <w:rPr>
                <w:b/>
                <w:bCs/>
                <w:sz w:val="20"/>
                <w:lang w:val="ro-RO"/>
              </w:rPr>
              <w:t>225+300228+028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DD1CD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6ABD2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A660C">
              <w:rPr>
                <w:b/>
                <w:bCs/>
                <w:i/>
                <w:iCs/>
                <w:sz w:val="20"/>
                <w:lang w:val="ro-RO"/>
              </w:rPr>
              <w:t>Semnalizată pe teren , fără inductori la paleta galbenă.  Afectează intrări/ieșiri la  Linia  II  directă Constanța Oraș Cap Y .</w:t>
            </w:r>
          </w:p>
        </w:tc>
      </w:tr>
      <w:tr w:rsidR="00A32231" w14:paraId="07776930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1259C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BA80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7866" w14:textId="77777777" w:rsidR="00A32231" w:rsidRDefault="00A3223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4616A7DD" w14:textId="77777777" w:rsidR="00A32231" w:rsidRDefault="00A3223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14:paraId="6E3295B6" w14:textId="77777777" w:rsidR="00A32231" w:rsidRDefault="00A3223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64B73" w14:textId="77777777" w:rsidR="00A32231" w:rsidRPr="001A0BE2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77A936A4" w14:textId="77777777" w:rsidR="00A32231" w:rsidRPr="001A0BE2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14:paraId="31A236CD" w14:textId="77777777" w:rsidR="00A32231" w:rsidRPr="001A0BE2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371D2ED0" w14:textId="77777777" w:rsidR="00A32231" w:rsidRPr="00564F54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9C151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A45E0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3D9AA0BC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AFC81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59ED4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B0D2D" w14:textId="77777777" w:rsidR="00A32231" w:rsidRDefault="00A3223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02A528E1" w14:textId="77777777" w:rsidR="00A32231" w:rsidRDefault="00A3223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14:paraId="151DF5B1" w14:textId="77777777" w:rsidR="00A32231" w:rsidRDefault="00A3223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73263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14:paraId="4704DB74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14:paraId="2063C2AA" w14:textId="77777777" w:rsidR="00A32231" w:rsidRPr="00DD369C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FBF36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75115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7E8400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A32231" w14:paraId="668157AA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510A1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BE380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39ECE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04808" w14:textId="77777777" w:rsidR="00A32231" w:rsidRDefault="00A3223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41C85D35" w14:textId="77777777" w:rsidR="00A32231" w:rsidRDefault="00A3223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C8F4C" w14:textId="77777777" w:rsidR="00A32231" w:rsidRDefault="00A3223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D0236AA" w14:textId="77777777" w:rsidR="00A32231" w:rsidRDefault="00A3223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12B7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2D32B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BE68B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85F1A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9544E8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A32231" w14:paraId="2200356F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CF75E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8620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  <w:p w14:paraId="76783D35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229+340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1144F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16DB" w14:textId="77777777" w:rsidR="00A32231" w:rsidRDefault="00A32231" w:rsidP="004C52C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Oraș -</w:t>
            </w:r>
          </w:p>
          <w:p w14:paraId="334AA8A6" w14:textId="77777777" w:rsidR="00A32231" w:rsidRDefault="00A32231" w:rsidP="004C52C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4C105" w14:textId="77777777" w:rsidR="00A32231" w:rsidRDefault="00A3223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DB90D" w14:textId="77777777" w:rsidR="00A32231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11890" w14:textId="77777777" w:rsidR="00A32231" w:rsidRDefault="00A32231" w:rsidP="004C52C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228+028</w:t>
            </w:r>
          </w:p>
          <w:p w14:paraId="37E83B48" w14:textId="77777777" w:rsidR="00A32231" w:rsidRDefault="00A32231" w:rsidP="004C52C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229+340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71371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1D188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C52C0">
              <w:rPr>
                <w:b/>
                <w:bCs/>
                <w:i/>
                <w:iCs/>
                <w:sz w:val="20"/>
                <w:lang w:val="ro-RO"/>
              </w:rPr>
              <w:t>Semnalizata pe teren, f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4C52C0"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4C52C0">
              <w:rPr>
                <w:b/>
                <w:bCs/>
                <w:i/>
                <w:iCs/>
                <w:sz w:val="20"/>
                <w:lang w:val="ro-RO"/>
              </w:rPr>
              <w:t xml:space="preserve"> inductori la paleta galbena Afecteaza intr /iesiri  Fir I si Fir II  L 813 Constanta Oras-Agigea Nord.</w:t>
            </w:r>
          </w:p>
        </w:tc>
      </w:tr>
      <w:tr w:rsidR="00A32231" w14:paraId="70782F3E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EB3CB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7619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229+340</w:t>
            </w:r>
          </w:p>
          <w:p w14:paraId="04036099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D73F3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5E4C2" w14:textId="77777777" w:rsidR="00A32231" w:rsidRDefault="00A3223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4C52C0">
              <w:rPr>
                <w:b/>
                <w:bCs/>
                <w:sz w:val="20"/>
                <w:lang w:val="ro-RO"/>
              </w:rPr>
              <w:t>Statia  Agigea Nord Linia II directa si sch.: 5,9,13, 6 si  sch.2 , pe directa.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591C9" w14:textId="77777777" w:rsidR="00A32231" w:rsidRDefault="00A3223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6A56A" w14:textId="77777777" w:rsidR="00A32231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47B5F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DB743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C77AF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C52C0">
              <w:rPr>
                <w:b/>
                <w:bCs/>
                <w:i/>
                <w:iCs/>
                <w:sz w:val="20"/>
                <w:lang w:val="ro-RO"/>
              </w:rPr>
              <w:t>Semnalizată pe teren, fără inductori la paleta galbenă. Afectează intrări /ieșiri Linia II directă stația Agigea Nord</w:t>
            </w:r>
          </w:p>
        </w:tc>
      </w:tr>
      <w:tr w:rsidR="00A32231" w14:paraId="2E5686CA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93FFB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4DBC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AFF10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7D384" w14:textId="77777777" w:rsidR="00A32231" w:rsidRDefault="00A3223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4C52C0">
              <w:rPr>
                <w:b/>
                <w:bCs/>
                <w:sz w:val="20"/>
                <w:lang w:val="ro-RO"/>
              </w:rPr>
              <w:t>Statia  Agigea Nord Linia III directa si sch.: 7, 11, 15, 8 si sch.4 , pe directa 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A4C76" w14:textId="77777777" w:rsidR="00A32231" w:rsidRDefault="00A3223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3F15" w14:textId="77777777" w:rsidR="00A32231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4D7FA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229+340</w:t>
            </w:r>
          </w:p>
          <w:p w14:paraId="23EE7960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30C8E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54B4D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C52C0">
              <w:rPr>
                <w:b/>
                <w:bCs/>
                <w:i/>
                <w:iCs/>
                <w:sz w:val="20"/>
                <w:lang w:val="ro-RO"/>
              </w:rPr>
              <w:t>Semnalizata pe teren , fara inductori la paleta galbena Afecteaza intr /iesiri la Linia III directa statia Agigea Nord.</w:t>
            </w:r>
          </w:p>
        </w:tc>
      </w:tr>
      <w:tr w:rsidR="00A32231" w14:paraId="194DA576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DC79A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F3F15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3BDD5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64681" w14:textId="77777777" w:rsidR="00A32231" w:rsidRDefault="00A3223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71BB090" w14:textId="77777777" w:rsidR="00A32231" w:rsidRDefault="00A3223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134CB" w14:textId="77777777" w:rsidR="00A32231" w:rsidRDefault="00A3223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263173A" w14:textId="77777777" w:rsidR="00A32231" w:rsidRDefault="00A3223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E7EF0D9" w14:textId="77777777" w:rsidR="00A32231" w:rsidRDefault="00A3223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9A82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659B9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CE8A6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5E500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FEE96C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A32231" w14:paraId="7CE76A99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14F72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1AF5E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172A7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851C7" w14:textId="77777777" w:rsidR="00A32231" w:rsidRDefault="00A3223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416025A" w14:textId="77777777" w:rsidR="00A32231" w:rsidRDefault="00A3223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52658" w14:textId="77777777" w:rsidR="00A32231" w:rsidRDefault="00A3223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27CA3F5" w14:textId="77777777" w:rsidR="00A32231" w:rsidRDefault="00A3223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2AACB5D" w14:textId="77777777" w:rsidR="00A32231" w:rsidRDefault="00A3223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89510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B5E54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E9C5A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0E863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CFE093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A32231" w14:paraId="0AA4FFE0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171E2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AC025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A2B80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3A217" w14:textId="77777777" w:rsidR="00A32231" w:rsidRDefault="00A3223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FEE4F55" w14:textId="77777777" w:rsidR="00A32231" w:rsidRDefault="00A3223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636D6" w14:textId="77777777" w:rsidR="00A32231" w:rsidRDefault="00A3223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0528A1C" w14:textId="77777777" w:rsidR="00A32231" w:rsidRDefault="00A3223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909E6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7919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84ED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777ED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E09471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AB889E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A32231" w14:paraId="792C63D7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8EC32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A205E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886B2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43E9F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F831914" w14:textId="77777777" w:rsidR="00A32231" w:rsidRDefault="00A32231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5DA67" w14:textId="77777777" w:rsidR="00A32231" w:rsidRDefault="00A3223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14:paraId="1578557F" w14:textId="77777777" w:rsidR="00A32231" w:rsidRDefault="00A32231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A5D4" w14:textId="77777777" w:rsidR="00A32231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A94CD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B4DB3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07B9B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F2D043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A32231" w14:paraId="2F867224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F3694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D8ED3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D244D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643F6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F0A11BB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F2D9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12AF465A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AA42A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8C550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650AD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1C2AF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A32231" w14:paraId="601E658E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59C41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846E6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4C4DD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12DEB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36B9631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DBF87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95CD5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B3977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834CB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E09D1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70B6801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A19001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A32231" w14:paraId="27864006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AE7B5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7CC8A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EB668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7951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D82E17A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51110958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050E9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CA940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5D558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64353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7D07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6B1E8860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2EEC9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6F3B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B1EF2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F150F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3B7D70F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6EC248F7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628F0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46BF" w14:textId="77777777" w:rsidR="00A32231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FD2C5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5B10C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5FF42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3C75C195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2BF64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2431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A1C80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45D41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37A38BE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F985B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4B1E6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9B266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DD7D6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DEC0E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102E7DB3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04B92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FDCBC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D0B7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F411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052061E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193DA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E51DBB4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64322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A58C6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93A6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91A8C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DC657E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A32231" w14:paraId="553B6BAC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8F738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10C37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E70E6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DF602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1AE36506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756CC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98BC0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33511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7B1BB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A23A2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29F5C962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A32231" w14:paraId="3AAE325B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E92BA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FE354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0EDB9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CB4BD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4A8E8B07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8799D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DDE4F5A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4972F4C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E5D56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8735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2C35D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D88B9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42F50D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BFD760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14:paraId="5DB66E31" w14:textId="77777777" w:rsidR="00A32231" w:rsidRPr="00CB3CD0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A32231" w14:paraId="7CBA80F2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9DC2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6E701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3E58EECD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DF55A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A7775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14:paraId="6FD57D6C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14:paraId="6C3981BB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2D98B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09804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4A84B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03993318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9DE49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63B2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2588F070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C997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F5B21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7E073" w14:textId="77777777" w:rsidR="00A32231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A5F24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14:paraId="5B40A6DE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E74BA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0FADC" w14:textId="77777777" w:rsidR="00A32231" w:rsidRPr="00564F54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83FD" w14:textId="77777777" w:rsidR="00A32231" w:rsidRDefault="00A32231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87859" w14:textId="77777777" w:rsidR="00A32231" w:rsidRDefault="00A32231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DB657" w14:textId="77777777" w:rsidR="00A32231" w:rsidRDefault="00A32231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7F1EB1AE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C172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5F433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374634CD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6215" w14:textId="77777777" w:rsidR="00A32231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38FA6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14:paraId="0A7AD336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5747E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D040" w14:textId="77777777" w:rsidR="00A32231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C1638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63BD3C8E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0819" w14:textId="77777777" w:rsidR="00A32231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8923B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7656BD90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4EA7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D52FB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14:paraId="50A539C1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58165" w14:textId="77777777" w:rsidR="00A32231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E932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243BCD0D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33CF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E4123" w14:textId="77777777" w:rsidR="00A32231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5AEFF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5594" w14:textId="77777777" w:rsidR="00A32231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ABDF8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464DF047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341C8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lastRenderedPageBreak/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F9B42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3E15B" w14:textId="77777777" w:rsidR="00A32231" w:rsidRPr="00564F54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94A9B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0300018A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7CDD2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7AFBE19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14:paraId="7C1C702A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7E61A" w14:textId="77777777" w:rsidR="00A32231" w:rsidRPr="00564F54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3748C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AF76D" w14:textId="77777777" w:rsidR="00A32231" w:rsidRPr="00564F54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2DEE6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A32231" w14:paraId="169E488D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79BA6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B1090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73550" w14:textId="77777777" w:rsidR="00A32231" w:rsidRPr="00564F54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4FF1B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22EB5566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7F270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25C77FF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44C27" w14:textId="77777777" w:rsidR="00A32231" w:rsidRPr="00564F54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A37D4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C9AAE" w14:textId="77777777" w:rsidR="00A32231" w:rsidRPr="00564F54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6D6CE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8B959F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14:paraId="22F7C71C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A32231" w14:paraId="051D6E39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218B9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B4055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FCF86" w14:textId="77777777" w:rsidR="00A32231" w:rsidRPr="00564F54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92EEE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45D6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5E619CD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8BF5C" w14:textId="77777777" w:rsidR="00A32231" w:rsidRPr="00564F54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23038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0C1AA" w14:textId="77777777" w:rsidR="00A32231" w:rsidRPr="00564F54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27132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1B5BE96A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A3921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7835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14:paraId="4826858F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EA5E8" w14:textId="77777777" w:rsidR="00A32231" w:rsidRPr="00564F54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586C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76400857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CDB08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B8B42" w14:textId="77777777" w:rsidR="00A32231" w:rsidRPr="00564F54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A5C83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BD8E4" w14:textId="77777777" w:rsidR="00A32231" w:rsidRPr="00564F54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C91B9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54F3975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A32231" w14:paraId="174C3794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64BEB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B49FD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14:paraId="49026406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41058" w14:textId="77777777" w:rsidR="00A32231" w:rsidRPr="00564F54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3FBD4" w14:textId="77777777" w:rsidR="00A32231" w:rsidRDefault="00A32231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32D0B13C" w14:textId="77777777" w:rsidR="00A32231" w:rsidRDefault="00A32231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C0DA3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3DA97" w14:textId="77777777" w:rsidR="00A32231" w:rsidRPr="00564F54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5AB6B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E1C88" w14:textId="77777777" w:rsidR="00A32231" w:rsidRPr="00564F54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98691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Se respectă numai cu primul hehicul din componența trenului (Locomotivă sau automotor)</w:t>
            </w:r>
          </w:p>
        </w:tc>
      </w:tr>
      <w:tr w:rsidR="00A32231" w14:paraId="002B0D3B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CE681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3D67A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14:paraId="7FE7EA92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EE496" w14:textId="77777777" w:rsidR="00A32231" w:rsidRPr="00564F54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50F1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75121087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10939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A50E" w14:textId="77777777" w:rsidR="00A32231" w:rsidRPr="00564F54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B94B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C365C" w14:textId="77777777" w:rsidR="00A32231" w:rsidRPr="00564F54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E1F2B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F6E93DA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A32231" w14:paraId="2EDF402E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74DCE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823F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18BC0" w14:textId="77777777" w:rsidR="00A32231" w:rsidRPr="00564F54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B2122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31031422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81CB7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27372" w14:textId="77777777" w:rsidR="00A32231" w:rsidRPr="00564F54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3A385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50D9E" w14:textId="77777777" w:rsidR="00A32231" w:rsidRPr="00564F54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83A3E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A32231" w14:paraId="467B4C41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EE84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41492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5FDFA" w14:textId="77777777" w:rsidR="00A32231" w:rsidRPr="00564F54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D50F6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14:paraId="4A77D1FF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FFB4D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D18A6BD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1A4E8" w14:textId="77777777" w:rsidR="00A32231" w:rsidRPr="00564F54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0490C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F395C" w14:textId="77777777" w:rsidR="00A32231" w:rsidRPr="00564F54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85CC2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A32231" w14:paraId="3CE2DCE0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921EC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71913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9CC8B" w14:textId="77777777" w:rsidR="00A32231" w:rsidRPr="00564F54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8A46B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4598985A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99BBA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14:paraId="1377D8AF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6832" w14:textId="77777777" w:rsidR="00A32231" w:rsidRPr="00564F54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A2FF7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EDC7E" w14:textId="77777777" w:rsidR="00A32231" w:rsidRPr="00564F54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D855E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43925ECF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4C082F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A32231" w14:paraId="4C603C08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4322" w14:textId="77777777" w:rsidR="00A32231" w:rsidRDefault="00A32231" w:rsidP="00A3223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C4D50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EC75C" w14:textId="77777777" w:rsidR="00A32231" w:rsidRPr="00564F54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2F156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37F12CB6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D0BFF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8D21339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4686" w14:textId="77777777" w:rsidR="00A32231" w:rsidRPr="00564F54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67431" w14:textId="77777777" w:rsidR="00A32231" w:rsidRDefault="00A32231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8333" w14:textId="77777777" w:rsidR="00A32231" w:rsidRPr="00564F54" w:rsidRDefault="00A32231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9F7B1" w14:textId="77777777" w:rsidR="00A32231" w:rsidRDefault="00A32231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2EBED21" w14:textId="77777777" w:rsidR="00A32231" w:rsidRPr="00237377" w:rsidRDefault="00A32231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6FE0C308" w14:textId="77777777" w:rsidR="00A32231" w:rsidRDefault="00A32231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1CA6FB93" w14:textId="77777777" w:rsidR="00A32231" w:rsidRDefault="00A32231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A32231" w14:paraId="05AA572B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DFF02" w14:textId="77777777" w:rsidR="00A32231" w:rsidRDefault="00A32231" w:rsidP="00A3223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CC9F1" w14:textId="77777777" w:rsidR="00A32231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BF0B3" w14:textId="77777777" w:rsidR="00A32231" w:rsidRPr="002B6917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DEE2D" w14:textId="77777777" w:rsidR="00A32231" w:rsidRDefault="00A32231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3970499" w14:textId="77777777" w:rsidR="00A32231" w:rsidRDefault="00A32231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829AA" w14:textId="77777777" w:rsidR="00A32231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2E8F" w14:textId="77777777" w:rsidR="00A32231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DE896" w14:textId="77777777" w:rsidR="00A32231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84A8" w14:textId="77777777" w:rsidR="00A32231" w:rsidRPr="002A6824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DE36B" w14:textId="77777777" w:rsidR="00A32231" w:rsidRDefault="00A3223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3D03C70B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EB12F" w14:textId="77777777" w:rsidR="00A32231" w:rsidRDefault="00A32231" w:rsidP="00A3223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04A7D" w14:textId="77777777" w:rsidR="00A32231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68557" w14:textId="77777777" w:rsidR="00A32231" w:rsidRPr="002B6917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60B9D" w14:textId="77777777" w:rsidR="00A32231" w:rsidRDefault="00A32231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6583192" w14:textId="77777777" w:rsidR="00A32231" w:rsidRDefault="00A32231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275F8" w14:textId="77777777" w:rsidR="00A32231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72249351" w14:textId="77777777" w:rsidR="00A32231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47DBF" w14:textId="77777777" w:rsidR="00A32231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8AA7A" w14:textId="77777777" w:rsidR="00A32231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0FCF6" w14:textId="77777777" w:rsidR="00A32231" w:rsidRPr="002A6824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54E25" w14:textId="77777777" w:rsidR="00A32231" w:rsidRDefault="00A3223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0CB0A5CB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7D686" w14:textId="77777777" w:rsidR="00A32231" w:rsidRDefault="00A32231" w:rsidP="00A3223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B13D" w14:textId="77777777" w:rsidR="00A32231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553D7" w14:textId="77777777" w:rsidR="00A32231" w:rsidRPr="002B6917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E4169" w14:textId="77777777" w:rsidR="00A32231" w:rsidRDefault="00A32231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1003EFA" w14:textId="77777777" w:rsidR="00A32231" w:rsidRDefault="00A32231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CAA87" w14:textId="77777777" w:rsidR="00A32231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36A6CF3D" w14:textId="77777777" w:rsidR="00A32231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38693AF7" w14:textId="77777777" w:rsidR="00A32231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3807ED79" w14:textId="77777777" w:rsidR="00A32231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0956" w14:textId="77777777" w:rsidR="00A32231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8DB92" w14:textId="77777777" w:rsidR="00A32231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33C7" w14:textId="77777777" w:rsidR="00A32231" w:rsidRPr="002A6824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B1490" w14:textId="77777777" w:rsidR="00A32231" w:rsidRDefault="00A3223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7B03E4A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5092D" w14:textId="77777777" w:rsidR="00A32231" w:rsidRDefault="00A32231" w:rsidP="00A3223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DF889" w14:textId="77777777" w:rsidR="00A32231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47CE8" w14:textId="77777777" w:rsidR="00A32231" w:rsidRPr="002B6917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A1A7" w14:textId="77777777" w:rsidR="00A32231" w:rsidRDefault="00A32231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35E678C" w14:textId="77777777" w:rsidR="00A32231" w:rsidRDefault="00A32231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74492" w14:textId="77777777" w:rsidR="00A32231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5CCE5F4B" w14:textId="77777777" w:rsidR="00A32231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A9A4F" w14:textId="77777777" w:rsidR="00A32231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EAF47" w14:textId="77777777" w:rsidR="00A32231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703E5" w14:textId="77777777" w:rsidR="00A32231" w:rsidRPr="002A6824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D3E82" w14:textId="77777777" w:rsidR="00A32231" w:rsidRDefault="00A3223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501C3272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7DC5E" w14:textId="77777777" w:rsidR="00A32231" w:rsidRDefault="00A32231" w:rsidP="00A3223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DEC2C" w14:textId="77777777" w:rsidR="00A32231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A2EA6" w14:textId="77777777" w:rsidR="00A32231" w:rsidRPr="002B6917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C67E6" w14:textId="77777777" w:rsidR="00A32231" w:rsidRDefault="00A32231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86ADB58" w14:textId="77777777" w:rsidR="00A32231" w:rsidRDefault="00A32231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D6AF5" w14:textId="77777777" w:rsidR="00A32231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CDE05" w14:textId="77777777" w:rsidR="00A32231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E3551" w14:textId="77777777" w:rsidR="00A32231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0338C" w14:textId="77777777" w:rsidR="00A32231" w:rsidRPr="002A6824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67ADF" w14:textId="77777777" w:rsidR="00A32231" w:rsidRDefault="00A3223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447DE7" w14:textId="77777777" w:rsidR="00A32231" w:rsidRPr="00C87E63" w:rsidRDefault="00A3223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729EC5EE" w14:textId="77777777" w:rsidR="00A32231" w:rsidRPr="00C87E63" w:rsidRDefault="00A32231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A32231" w14:paraId="49F4348A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82A56" w14:textId="77777777" w:rsidR="00A32231" w:rsidRDefault="00A32231" w:rsidP="00A3223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D06CC" w14:textId="77777777" w:rsidR="00A32231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AACFC" w14:textId="77777777" w:rsidR="00A32231" w:rsidRPr="002B6917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AF02C" w14:textId="77777777" w:rsidR="00A32231" w:rsidRDefault="00A32231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1BCC3C4" w14:textId="77777777" w:rsidR="00A32231" w:rsidRDefault="00A32231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31AF12BE" w14:textId="77777777" w:rsidR="00A32231" w:rsidRDefault="00A32231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EC304" w14:textId="77777777" w:rsidR="00A32231" w:rsidRDefault="00A32231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83C2893" w14:textId="77777777" w:rsidR="00A32231" w:rsidRDefault="00A32231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D6B1D" w14:textId="77777777" w:rsidR="00A32231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31DF7" w14:textId="77777777" w:rsidR="00A32231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14BD2" w14:textId="77777777" w:rsidR="00A32231" w:rsidRPr="002A6824" w:rsidRDefault="00A3223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68EE2" w14:textId="77777777" w:rsidR="00A32231" w:rsidRDefault="00A3223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11E6CA71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07411" w14:textId="77777777" w:rsidR="00A32231" w:rsidRDefault="00A32231" w:rsidP="00A3223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1732A" w14:textId="77777777" w:rsidR="00A32231" w:rsidRDefault="00A3223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BD492" w14:textId="77777777" w:rsidR="00A32231" w:rsidRPr="002B6917" w:rsidRDefault="00A3223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6B55C" w14:textId="77777777" w:rsidR="00A32231" w:rsidRDefault="00A32231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9287FD7" w14:textId="77777777" w:rsidR="00A32231" w:rsidRDefault="00A32231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D006B" w14:textId="77777777" w:rsidR="00A32231" w:rsidRDefault="00A3223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AC5F43D" w14:textId="77777777" w:rsidR="00A32231" w:rsidRDefault="00A32231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7D39B" w14:textId="77777777" w:rsidR="00A32231" w:rsidRDefault="00A3223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D9622" w14:textId="77777777" w:rsidR="00A32231" w:rsidRDefault="00A3223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5725D" w14:textId="77777777" w:rsidR="00A32231" w:rsidRPr="002A6824" w:rsidRDefault="00A3223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35B9" w14:textId="77777777" w:rsidR="00A32231" w:rsidRDefault="00A32231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26CF2D" w14:textId="77777777" w:rsidR="00A32231" w:rsidRDefault="00A32231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A32231" w14:paraId="2E1ED3BD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367" w14:textId="77777777" w:rsidR="00A32231" w:rsidRDefault="00A32231" w:rsidP="00A3223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C62A9" w14:textId="77777777" w:rsidR="00A32231" w:rsidRDefault="00A3223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19183" w14:textId="77777777" w:rsidR="00A32231" w:rsidRPr="002B6917" w:rsidRDefault="00A3223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81732" w14:textId="77777777" w:rsidR="00A32231" w:rsidRDefault="00A32231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3DECA61" w14:textId="77777777" w:rsidR="00A32231" w:rsidRDefault="00A32231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6D6AF" w14:textId="77777777" w:rsidR="00A32231" w:rsidRDefault="00A3223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6E38C" w14:textId="77777777" w:rsidR="00A32231" w:rsidRDefault="00A3223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441F5" w14:textId="77777777" w:rsidR="00A32231" w:rsidRDefault="00A3223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33483" w14:textId="77777777" w:rsidR="00A32231" w:rsidRPr="002A6824" w:rsidRDefault="00A3223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25DA1" w14:textId="77777777" w:rsidR="00A32231" w:rsidRDefault="00A32231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din Fir II L 814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 xml:space="preserve">1 - 7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>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</w:tc>
      </w:tr>
      <w:tr w:rsidR="00A32231" w14:paraId="2A4A444A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DC303" w14:textId="77777777" w:rsidR="00A32231" w:rsidRDefault="00A32231" w:rsidP="00A3223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F439F" w14:textId="77777777" w:rsidR="00A32231" w:rsidRDefault="00A3223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62721C93" w14:textId="77777777" w:rsidR="00A32231" w:rsidRDefault="00A3223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304F" w14:textId="77777777" w:rsidR="00A32231" w:rsidRPr="002B6917" w:rsidRDefault="00A3223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D18AC" w14:textId="77777777" w:rsidR="00A32231" w:rsidRDefault="00A32231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66984D62" w14:textId="77777777" w:rsidR="00A32231" w:rsidRDefault="00A32231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7BDD8CB4" w14:textId="77777777" w:rsidR="00A32231" w:rsidRDefault="00A32231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BC900" w14:textId="77777777" w:rsidR="00A32231" w:rsidRDefault="00A3223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0FB2" w14:textId="77777777" w:rsidR="00A32231" w:rsidRDefault="00A3223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DB88" w14:textId="77777777" w:rsidR="00A32231" w:rsidRDefault="00A3223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78A3CF43" w14:textId="77777777" w:rsidR="00A32231" w:rsidRDefault="00A3223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33BE5" w14:textId="77777777" w:rsidR="00A32231" w:rsidRPr="002A6824" w:rsidRDefault="00A3223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D9216" w14:textId="77777777" w:rsidR="00A32231" w:rsidRDefault="00A32231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32231" w14:paraId="4A9A67AC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A8CBE" w14:textId="77777777" w:rsidR="00A32231" w:rsidRDefault="00A32231" w:rsidP="00A3223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64843" w14:textId="77777777" w:rsidR="00A32231" w:rsidRDefault="00A3223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1A45" w14:textId="77777777" w:rsidR="00A32231" w:rsidRPr="002B6917" w:rsidRDefault="00A3223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F7A11" w14:textId="77777777" w:rsidR="00A32231" w:rsidRDefault="00A32231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288AD670" w14:textId="77777777" w:rsidR="00A32231" w:rsidRDefault="00A32231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14EB1" w14:textId="77777777" w:rsidR="00A32231" w:rsidRDefault="00A32231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5744CB7E" w14:textId="77777777" w:rsidR="00A32231" w:rsidRPr="00810F5B" w:rsidRDefault="00A32231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F8FE5" w14:textId="77777777" w:rsidR="00A32231" w:rsidRPr="00557C88" w:rsidRDefault="00A3223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005FA" w14:textId="77777777" w:rsidR="00A32231" w:rsidRDefault="00A3223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23418" w14:textId="77777777" w:rsidR="00A32231" w:rsidRPr="002A6824" w:rsidRDefault="00A3223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54254" w14:textId="77777777" w:rsidR="00A32231" w:rsidRDefault="00A32231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0E608A" w14:textId="77777777" w:rsidR="00A32231" w:rsidRDefault="00A32231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A32231" w14:paraId="7BD1082E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80DA6" w14:textId="77777777" w:rsidR="00A32231" w:rsidRDefault="00A32231" w:rsidP="00A3223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5CD1" w14:textId="77777777" w:rsidR="00A32231" w:rsidRDefault="00A3223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8AA7" w14:textId="77777777" w:rsidR="00A32231" w:rsidRPr="002B6917" w:rsidRDefault="00A3223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50281" w14:textId="77777777" w:rsidR="00A32231" w:rsidRDefault="00A32231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74F39">
              <w:rPr>
                <w:b/>
                <w:bCs/>
                <w:sz w:val="20"/>
                <w:lang w:val="ro-RO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E06E7" w14:textId="77777777" w:rsidR="00A32231" w:rsidRDefault="00A32231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 și 17</w:t>
            </w:r>
          </w:p>
          <w:p w14:paraId="6D6B7EF1" w14:textId="77777777" w:rsidR="00A32231" w:rsidRDefault="00A32231" w:rsidP="00B74F3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1D823" w14:textId="77777777" w:rsidR="00A32231" w:rsidRDefault="00A3223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DA8D6" w14:textId="77777777" w:rsidR="00A32231" w:rsidRDefault="00A3223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2BF5C" w14:textId="77777777" w:rsidR="00A32231" w:rsidRPr="002A6824" w:rsidRDefault="00A3223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3E6F1" w14:textId="77777777" w:rsidR="00A32231" w:rsidRDefault="00A32231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Nesemnalizată pe teren .</w:t>
            </w:r>
          </w:p>
          <w:p w14:paraId="24AF8012" w14:textId="77777777" w:rsidR="00A32231" w:rsidRDefault="00A32231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Afectează: intrări/ieșiri linii Gr.A1 Cap X si Fir I ,  Fir II  L 814.</w:t>
            </w:r>
          </w:p>
        </w:tc>
      </w:tr>
      <w:tr w:rsidR="00A32231" w14:paraId="17212FF6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3BE28" w14:textId="77777777" w:rsidR="00A32231" w:rsidRDefault="00A32231" w:rsidP="00A3223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2B84E" w14:textId="77777777" w:rsidR="00A32231" w:rsidRDefault="00A3223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575E2" w14:textId="77777777" w:rsidR="00A32231" w:rsidRPr="002B6917" w:rsidRDefault="00A3223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82803" w14:textId="77777777" w:rsidR="00A32231" w:rsidRDefault="00A3223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3A473" w14:textId="77777777" w:rsidR="00A32231" w:rsidRDefault="00A32231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8B3CE" w14:textId="77777777" w:rsidR="00A32231" w:rsidRPr="00557C88" w:rsidRDefault="00A3223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6D27B" w14:textId="77777777" w:rsidR="00A32231" w:rsidRDefault="00A3223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5A135" w14:textId="77777777" w:rsidR="00A32231" w:rsidRPr="002A6824" w:rsidRDefault="00A3223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65700" w14:textId="77777777" w:rsidR="00A32231" w:rsidRDefault="00A3223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C498A8" w14:textId="77777777" w:rsidR="00A32231" w:rsidRPr="00D83307" w:rsidRDefault="00A3223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A32231" w14:paraId="0B211F42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9BC6B" w14:textId="77777777" w:rsidR="00A32231" w:rsidRDefault="00A32231" w:rsidP="00A3223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E3CBA" w14:textId="77777777" w:rsidR="00A32231" w:rsidRDefault="00A3223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C55C0" w14:textId="77777777" w:rsidR="00A32231" w:rsidRPr="002B6917" w:rsidRDefault="00A3223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2B111" w14:textId="77777777" w:rsidR="00A32231" w:rsidRDefault="00A3223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20EFBF01" w14:textId="77777777" w:rsidR="00A32231" w:rsidRDefault="00A3223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F5D82" w14:textId="77777777" w:rsidR="00A32231" w:rsidRDefault="00A3223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31D64" w14:textId="77777777" w:rsidR="00A32231" w:rsidRDefault="00A3223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6502" w14:textId="77777777" w:rsidR="00A32231" w:rsidRDefault="00A3223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EFC34" w14:textId="77777777" w:rsidR="00A32231" w:rsidRPr="002A6824" w:rsidRDefault="00A3223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481B" w14:textId="77777777" w:rsidR="00A32231" w:rsidRDefault="00A3223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58B0F47D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8EC97" w14:textId="77777777" w:rsidR="00A32231" w:rsidRDefault="00A32231" w:rsidP="00A3223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90685" w14:textId="77777777" w:rsidR="00A32231" w:rsidRDefault="00A3223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BCF7D" w14:textId="77777777" w:rsidR="00A32231" w:rsidRPr="002B6917" w:rsidRDefault="00A3223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3F0F0" w14:textId="77777777" w:rsidR="00A32231" w:rsidRDefault="00A32231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53AEEAD9" w14:textId="77777777" w:rsidR="00A32231" w:rsidRDefault="00A3223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4617E" w14:textId="77777777" w:rsidR="00A32231" w:rsidRDefault="00A3223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D16BC" w14:textId="77777777" w:rsidR="00A32231" w:rsidRDefault="00A3223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FCCC" w14:textId="77777777" w:rsidR="00A32231" w:rsidRDefault="00A3223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D10F" w14:textId="77777777" w:rsidR="00A32231" w:rsidRPr="002A6824" w:rsidRDefault="00A3223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1A13" w14:textId="77777777" w:rsidR="00A32231" w:rsidRDefault="00A3223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073DCC7F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031FC" w14:textId="77777777" w:rsidR="00A32231" w:rsidRDefault="00A32231" w:rsidP="00A3223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A4A77" w14:textId="77777777" w:rsidR="00A32231" w:rsidRDefault="00A3223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7A0BA" w14:textId="77777777" w:rsidR="00A32231" w:rsidRPr="002B6917" w:rsidRDefault="00A3223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DF62E" w14:textId="77777777" w:rsidR="00A32231" w:rsidRDefault="00A32231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263A3128" w14:textId="77777777" w:rsidR="00A32231" w:rsidRDefault="00A3223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C9B55" w14:textId="77777777" w:rsidR="00A32231" w:rsidRDefault="00A3223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FD083" w14:textId="77777777" w:rsidR="00A32231" w:rsidRPr="00557C88" w:rsidRDefault="00A3223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F1A1E" w14:textId="77777777" w:rsidR="00A32231" w:rsidRDefault="00A3223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9B348" w14:textId="77777777" w:rsidR="00A32231" w:rsidRPr="002A6824" w:rsidRDefault="00A3223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FCECF" w14:textId="77777777" w:rsidR="00A32231" w:rsidRDefault="00A3223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32231" w14:paraId="39A456B6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AC9D3" w14:textId="77777777" w:rsidR="00A32231" w:rsidRDefault="00A32231" w:rsidP="00A3223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D8B81" w14:textId="77777777" w:rsidR="00A32231" w:rsidRDefault="00A3223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DA442" w14:textId="77777777" w:rsidR="00A32231" w:rsidRPr="002B6917" w:rsidRDefault="00A3223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3745C" w14:textId="77777777" w:rsidR="00A32231" w:rsidRDefault="00A32231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7E43B4FA" w14:textId="77777777" w:rsidR="00A32231" w:rsidRPr="006315B8" w:rsidRDefault="00A32231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2C692" w14:textId="77777777" w:rsidR="00A32231" w:rsidRDefault="00A3223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88A4E" w14:textId="77777777" w:rsidR="00A32231" w:rsidRPr="00557C88" w:rsidRDefault="00A3223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EC62C" w14:textId="77777777" w:rsidR="00A32231" w:rsidRDefault="00A3223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57F24" w14:textId="77777777" w:rsidR="00A32231" w:rsidRPr="002A6824" w:rsidRDefault="00A3223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B7D58" w14:textId="77777777" w:rsidR="00A32231" w:rsidRDefault="00A3223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09F515E" w14:textId="77777777" w:rsidR="00A32231" w:rsidRDefault="00A32231">
      <w:pPr>
        <w:tabs>
          <w:tab w:val="left" w:pos="3183"/>
        </w:tabs>
        <w:rPr>
          <w:sz w:val="20"/>
          <w:lang w:val="ro-RO"/>
        </w:rPr>
      </w:pPr>
    </w:p>
    <w:p w14:paraId="2EB8C2C7" w14:textId="77777777" w:rsidR="00A32231" w:rsidRPr="00C21F42" w:rsidRDefault="00A3223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26A477F" w14:textId="77777777" w:rsidR="00995A28" w:rsidRDefault="00995A2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85E22B0" w14:textId="77777777" w:rsidR="00995A28" w:rsidRDefault="00995A2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FCB0704" w14:textId="77777777" w:rsidR="00995A28" w:rsidRDefault="00995A2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FB4CB09" w14:textId="77777777" w:rsidR="00995A28" w:rsidRDefault="00995A2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AEC3864" w14:textId="77777777" w:rsidR="00995A28" w:rsidRDefault="00995A2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8A9C371" w14:textId="77777777" w:rsidR="00995A28" w:rsidRDefault="00995A2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93DACB6" w14:textId="77777777" w:rsidR="00995A28" w:rsidRDefault="00995A2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5B67201" w14:textId="77777777" w:rsidR="00995A28" w:rsidRDefault="00995A2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5F863F1" w14:textId="77777777" w:rsidR="00995A28" w:rsidRDefault="00995A2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91D6404" w14:textId="77777777" w:rsidR="00995A28" w:rsidRDefault="00995A2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5E5CF0F" w14:textId="77777777" w:rsidR="00995A28" w:rsidRDefault="00995A2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3990918" w14:textId="77777777" w:rsidR="00995A28" w:rsidRDefault="00995A2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1151AE6" w14:textId="2C452494" w:rsidR="00A32231" w:rsidRPr="00C21F42" w:rsidRDefault="00A3223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21B58B6D" w14:textId="77777777" w:rsidR="00A32231" w:rsidRPr="00C21F42" w:rsidRDefault="00A3223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4CB28BF8" w14:textId="77777777" w:rsidR="00A32231" w:rsidRPr="00C21F42" w:rsidRDefault="00A32231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78B09759" w14:textId="77777777" w:rsidR="00A32231" w:rsidRDefault="00A32231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29AB2938" w14:textId="77777777" w:rsidR="00A32231" w:rsidRPr="00C21F42" w:rsidRDefault="00A32231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265914CC" w14:textId="77777777" w:rsidR="00A32231" w:rsidRPr="00C21F42" w:rsidRDefault="00A32231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427FAC94" w14:textId="77777777" w:rsidR="00A32231" w:rsidRPr="00C21F42" w:rsidRDefault="00A32231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370C74C5" w14:textId="77777777" w:rsidR="00A32231" w:rsidRPr="00C21F42" w:rsidRDefault="00A32231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5682FCED" w14:textId="77777777" w:rsidR="00FB37F1" w:rsidRPr="00B95FFA" w:rsidRDefault="00FB37F1" w:rsidP="00B95FFA"/>
    <w:sectPr w:rsidR="00FB37F1" w:rsidRPr="00B95FFA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38BFC" w14:textId="77777777" w:rsidR="003456A3" w:rsidRDefault="003456A3">
      <w:r>
        <w:separator/>
      </w:r>
    </w:p>
  </w:endnote>
  <w:endnote w:type="continuationSeparator" w:id="0">
    <w:p w14:paraId="02DD3619" w14:textId="77777777" w:rsidR="003456A3" w:rsidRDefault="0034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7A3CB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92671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F15FD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DE74B" w14:textId="77777777" w:rsidR="003456A3" w:rsidRDefault="003456A3">
      <w:r>
        <w:separator/>
      </w:r>
    </w:p>
  </w:footnote>
  <w:footnote w:type="continuationSeparator" w:id="0">
    <w:p w14:paraId="0CFF8B0D" w14:textId="77777777" w:rsidR="003456A3" w:rsidRDefault="00345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CD68E" w14:textId="77777777" w:rsidR="006F5073" w:rsidRDefault="00FB2EA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31E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1FF681" w14:textId="1F60B0BE" w:rsidR="006F5073" w:rsidRDefault="008469F6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CD51FC">
      <w:rPr>
        <w:b/>
        <w:bCs/>
        <w:i/>
        <w:iCs/>
        <w:sz w:val="22"/>
      </w:rPr>
      <w:t>decada 1-10 august 2025</w:t>
    </w:r>
  </w:p>
  <w:p w14:paraId="24408284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7070CB33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59DBB8A6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5D47A91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212DFF8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CB12F77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476DC5F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EF0F0F7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0C592660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5321E0E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55BDE85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186429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6B4980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19393F5A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44402E5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6D3FC1B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1F73CBB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44E1B51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21EC0C91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77AAE3C6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71F11F9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A56871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7489CBC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55BA19A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07538B28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2B0E3AD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5BF37A75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26ADB11F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7F078B4C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23054AC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32D08C1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71B5856A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BCC214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4125959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9E93BF7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3AE58B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28DF9C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0BB377C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5F77D9AB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D9B66" w14:textId="77777777" w:rsidR="006F5073" w:rsidRDefault="00FB2EA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4422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1BD7B2" w14:textId="6BECDB5B" w:rsidR="0098517A" w:rsidRPr="0098517A" w:rsidRDefault="00783547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CD51FC">
      <w:rPr>
        <w:b/>
        <w:bCs/>
        <w:i/>
        <w:iCs/>
        <w:sz w:val="22"/>
      </w:rPr>
      <w:t>decada 1-10 august 2025</w:t>
    </w:r>
  </w:p>
  <w:p w14:paraId="492EA45A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1D63DEA0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1B605002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58EA12D3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6E1080A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1FE23E1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2DB323B7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25DDB472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4C6DE711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2F464ADF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6B322B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114831FC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19B2400E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65012B4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8EA7762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45F2A4F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08AFAB0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56417C84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2952C4A6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674ECEF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556708E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6CCDC668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D4175F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357A46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144AE02F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787199C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34EE216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E8555C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C394EF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4D97747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65B89B7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40BF09D2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7BE89D0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290BB2A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45604039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88C972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48ED7AE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6F5105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281BE0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66461F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0E525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47A7E4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7A4AF7A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40D1D3F0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C675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2E43"/>
    <w:multiLevelType w:val="hybridMultilevel"/>
    <w:tmpl w:val="F9B64EF4"/>
    <w:lvl w:ilvl="0" w:tplc="A21EF6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B045A"/>
    <w:multiLevelType w:val="hybridMultilevel"/>
    <w:tmpl w:val="B11C1D36"/>
    <w:lvl w:ilvl="0" w:tplc="42FE79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C798C"/>
    <w:multiLevelType w:val="hybridMultilevel"/>
    <w:tmpl w:val="99A614AE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 w15:restartNumberingAfterBreak="0">
    <w:nsid w:val="14565C17"/>
    <w:multiLevelType w:val="hybridMultilevel"/>
    <w:tmpl w:val="1DC42A92"/>
    <w:lvl w:ilvl="0" w:tplc="75BAFA0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650EA3"/>
    <w:multiLevelType w:val="hybridMultilevel"/>
    <w:tmpl w:val="52529E9E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2B4B1724"/>
    <w:multiLevelType w:val="hybridMultilevel"/>
    <w:tmpl w:val="67BE4150"/>
    <w:lvl w:ilvl="0" w:tplc="98F4672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3343B4"/>
    <w:multiLevelType w:val="hybridMultilevel"/>
    <w:tmpl w:val="61903466"/>
    <w:lvl w:ilvl="0" w:tplc="F78EAE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2DB52B92"/>
    <w:multiLevelType w:val="hybridMultilevel"/>
    <w:tmpl w:val="8B5E0428"/>
    <w:lvl w:ilvl="0" w:tplc="0120607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33412"/>
    <w:multiLevelType w:val="hybridMultilevel"/>
    <w:tmpl w:val="8E0027E8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 w15:restartNumberingAfterBreak="0">
    <w:nsid w:val="33E341C4"/>
    <w:multiLevelType w:val="hybridMultilevel"/>
    <w:tmpl w:val="714E3CFA"/>
    <w:lvl w:ilvl="0" w:tplc="003068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7C5E5A"/>
    <w:multiLevelType w:val="hybridMultilevel"/>
    <w:tmpl w:val="EF1479C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4F72C9"/>
    <w:multiLevelType w:val="hybridMultilevel"/>
    <w:tmpl w:val="2654C488"/>
    <w:lvl w:ilvl="0" w:tplc="402AF31C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3E921556"/>
    <w:multiLevelType w:val="hybridMultilevel"/>
    <w:tmpl w:val="699AABBE"/>
    <w:lvl w:ilvl="0" w:tplc="9D32016C">
      <w:start w:val="1"/>
      <w:numFmt w:val="decimal"/>
      <w:lvlRestart w:val="0"/>
      <w:lvlText w:val="%1"/>
      <w:lvlJc w:val="right"/>
      <w:pPr>
        <w:tabs>
          <w:tab w:val="num" w:pos="96"/>
        </w:tabs>
        <w:ind w:left="96" w:hanging="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F02C7E"/>
    <w:multiLevelType w:val="hybridMultilevel"/>
    <w:tmpl w:val="8F16DB08"/>
    <w:lvl w:ilvl="0" w:tplc="18D02684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0" w15:restartNumberingAfterBreak="0">
    <w:nsid w:val="43234AD8"/>
    <w:multiLevelType w:val="multilevel"/>
    <w:tmpl w:val="43D0FAB0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2F2115"/>
    <w:multiLevelType w:val="hybridMultilevel"/>
    <w:tmpl w:val="DDEEA4A4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2C203F"/>
    <w:multiLevelType w:val="hybridMultilevel"/>
    <w:tmpl w:val="00483D5A"/>
    <w:lvl w:ilvl="0" w:tplc="0E621C5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0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6E0020"/>
    <w:multiLevelType w:val="hybridMultilevel"/>
    <w:tmpl w:val="BF162CBE"/>
    <w:lvl w:ilvl="0" w:tplc="5A4EFE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2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7" w15:restartNumberingAfterBreak="0">
    <w:nsid w:val="6FA42CC1"/>
    <w:multiLevelType w:val="hybridMultilevel"/>
    <w:tmpl w:val="37B451EE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8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4346EB"/>
    <w:multiLevelType w:val="hybridMultilevel"/>
    <w:tmpl w:val="E496009A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0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845365810">
    <w:abstractNumId w:val="31"/>
  </w:num>
  <w:num w:numId="2" w16cid:durableId="528682077">
    <w:abstractNumId w:val="30"/>
  </w:num>
  <w:num w:numId="3" w16cid:durableId="1049263936">
    <w:abstractNumId w:val="29"/>
  </w:num>
  <w:num w:numId="4" w16cid:durableId="1568608976">
    <w:abstractNumId w:val="28"/>
  </w:num>
  <w:num w:numId="5" w16cid:durableId="1391685917">
    <w:abstractNumId w:val="37"/>
  </w:num>
  <w:num w:numId="6" w16cid:durableId="254679305">
    <w:abstractNumId w:val="21"/>
  </w:num>
  <w:num w:numId="7" w16cid:durableId="217740859">
    <w:abstractNumId w:val="36"/>
  </w:num>
  <w:num w:numId="8" w16cid:durableId="1679384678">
    <w:abstractNumId w:val="44"/>
  </w:num>
  <w:num w:numId="9" w16cid:durableId="598950671">
    <w:abstractNumId w:val="39"/>
  </w:num>
  <w:num w:numId="10" w16cid:durableId="1288388605">
    <w:abstractNumId w:val="15"/>
  </w:num>
  <w:num w:numId="11" w16cid:durableId="1403331679">
    <w:abstractNumId w:val="34"/>
  </w:num>
  <w:num w:numId="12" w16cid:durableId="946889578">
    <w:abstractNumId w:val="3"/>
  </w:num>
  <w:num w:numId="13" w16cid:durableId="777607632">
    <w:abstractNumId w:val="27"/>
  </w:num>
  <w:num w:numId="14" w16cid:durableId="2074769900">
    <w:abstractNumId w:val="8"/>
  </w:num>
  <w:num w:numId="15" w16cid:durableId="1184783915">
    <w:abstractNumId w:val="0"/>
  </w:num>
  <w:num w:numId="16" w16cid:durableId="1079517301">
    <w:abstractNumId w:val="43"/>
  </w:num>
  <w:num w:numId="17" w16cid:durableId="811023296">
    <w:abstractNumId w:val="50"/>
  </w:num>
  <w:num w:numId="18" w16cid:durableId="885263045">
    <w:abstractNumId w:val="17"/>
  </w:num>
  <w:num w:numId="19" w16cid:durableId="2029215308">
    <w:abstractNumId w:val="42"/>
  </w:num>
  <w:num w:numId="20" w16cid:durableId="1208643832">
    <w:abstractNumId w:val="41"/>
  </w:num>
  <w:num w:numId="21" w16cid:durableId="1139808656">
    <w:abstractNumId w:val="20"/>
  </w:num>
  <w:num w:numId="22" w16cid:durableId="2011443954">
    <w:abstractNumId w:val="2"/>
  </w:num>
  <w:num w:numId="23" w16cid:durableId="19402065">
    <w:abstractNumId w:val="6"/>
  </w:num>
  <w:num w:numId="24" w16cid:durableId="1704288517">
    <w:abstractNumId w:val="48"/>
  </w:num>
  <w:num w:numId="25" w16cid:durableId="214392657">
    <w:abstractNumId w:val="10"/>
  </w:num>
  <w:num w:numId="26" w16cid:durableId="84882993">
    <w:abstractNumId w:val="18"/>
  </w:num>
  <w:num w:numId="27" w16cid:durableId="65613399">
    <w:abstractNumId w:val="19"/>
  </w:num>
  <w:num w:numId="28" w16cid:durableId="71894456">
    <w:abstractNumId w:val="25"/>
  </w:num>
  <w:num w:numId="29" w16cid:durableId="182784983">
    <w:abstractNumId w:val="46"/>
  </w:num>
  <w:num w:numId="30" w16cid:durableId="598873749">
    <w:abstractNumId w:val="16"/>
  </w:num>
  <w:num w:numId="31" w16cid:durableId="557742951">
    <w:abstractNumId w:val="23"/>
  </w:num>
  <w:num w:numId="32" w16cid:durableId="2003316541">
    <w:abstractNumId w:val="1"/>
  </w:num>
  <w:num w:numId="33" w16cid:durableId="491726566">
    <w:abstractNumId w:val="11"/>
  </w:num>
  <w:num w:numId="34" w16cid:durableId="1374768146">
    <w:abstractNumId w:val="14"/>
  </w:num>
  <w:num w:numId="35" w16cid:durableId="2124642321">
    <w:abstractNumId w:val="7"/>
  </w:num>
  <w:num w:numId="36" w16cid:durableId="2009209847">
    <w:abstractNumId w:val="13"/>
  </w:num>
  <w:num w:numId="37" w16cid:durableId="1411655536">
    <w:abstractNumId w:val="40"/>
  </w:num>
  <w:num w:numId="38" w16cid:durableId="1559784482">
    <w:abstractNumId w:val="38"/>
  </w:num>
  <w:num w:numId="39" w16cid:durableId="175312487">
    <w:abstractNumId w:val="4"/>
  </w:num>
  <w:num w:numId="40" w16cid:durableId="1294674170">
    <w:abstractNumId w:val="35"/>
  </w:num>
  <w:num w:numId="41" w16cid:durableId="1053239351">
    <w:abstractNumId w:val="9"/>
  </w:num>
  <w:num w:numId="42" w16cid:durableId="1794516529">
    <w:abstractNumId w:val="45"/>
  </w:num>
  <w:num w:numId="43" w16cid:durableId="2137330231">
    <w:abstractNumId w:val="26"/>
  </w:num>
  <w:num w:numId="44" w16cid:durableId="104346094">
    <w:abstractNumId w:val="33"/>
  </w:num>
  <w:num w:numId="45" w16cid:durableId="1138840039">
    <w:abstractNumId w:val="24"/>
  </w:num>
  <w:num w:numId="46" w16cid:durableId="1477260617">
    <w:abstractNumId w:val="32"/>
  </w:num>
  <w:num w:numId="47" w16cid:durableId="1859419357">
    <w:abstractNumId w:val="47"/>
  </w:num>
  <w:num w:numId="48" w16cid:durableId="1859387641">
    <w:abstractNumId w:val="5"/>
  </w:num>
  <w:num w:numId="49" w16cid:durableId="959192779">
    <w:abstractNumId w:val="12"/>
  </w:num>
  <w:num w:numId="50" w16cid:durableId="2090540271">
    <w:abstractNumId w:val="22"/>
  </w:num>
  <w:num w:numId="51" w16cid:durableId="2040355014">
    <w:abstractNumId w:val="4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HhltpVb+WRA5pagl8EfjpclP1bVa73IJPJlyyB+Y2+ZGc2rgDn06VqzJmkCZxviv79YANFqlPW6ygeyhHd4X7g==" w:salt="VinBuyrM2JfeJX7tIfYehQ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32A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21A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E2B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2DE4"/>
    <w:rsid w:val="00043394"/>
    <w:rsid w:val="000438BC"/>
    <w:rsid w:val="000445D6"/>
    <w:rsid w:val="0004485A"/>
    <w:rsid w:val="00044E51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2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4F3"/>
    <w:rsid w:val="000648D5"/>
    <w:rsid w:val="00064A0E"/>
    <w:rsid w:val="00065701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B83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53A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88B"/>
    <w:rsid w:val="00087C80"/>
    <w:rsid w:val="000902A4"/>
    <w:rsid w:val="000907E7"/>
    <w:rsid w:val="00090A26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38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111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B4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68E9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485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49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10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84B"/>
    <w:rsid w:val="00107DC3"/>
    <w:rsid w:val="001107DF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63B"/>
    <w:rsid w:val="0013397E"/>
    <w:rsid w:val="00133B74"/>
    <w:rsid w:val="00133D4D"/>
    <w:rsid w:val="00133E0E"/>
    <w:rsid w:val="001342FE"/>
    <w:rsid w:val="00134BFC"/>
    <w:rsid w:val="0013537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0CE7"/>
    <w:rsid w:val="00141BC2"/>
    <w:rsid w:val="00141F1A"/>
    <w:rsid w:val="001429C7"/>
    <w:rsid w:val="00142D8C"/>
    <w:rsid w:val="00142EB5"/>
    <w:rsid w:val="00145027"/>
    <w:rsid w:val="001454E4"/>
    <w:rsid w:val="001456BA"/>
    <w:rsid w:val="0014594B"/>
    <w:rsid w:val="0014619B"/>
    <w:rsid w:val="00146639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65C"/>
    <w:rsid w:val="00153AC3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57E9D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14AE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740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CA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230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0BF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67"/>
    <w:rsid w:val="001C16C5"/>
    <w:rsid w:val="001C2039"/>
    <w:rsid w:val="001C207D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2AE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2DC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07B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32"/>
    <w:rsid w:val="001E3BC8"/>
    <w:rsid w:val="001E3C85"/>
    <w:rsid w:val="001E482D"/>
    <w:rsid w:val="001E4BCB"/>
    <w:rsid w:val="001E5587"/>
    <w:rsid w:val="001E5AA9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4D50"/>
    <w:rsid w:val="001F508B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4C5E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1FA"/>
    <w:rsid w:val="002074B9"/>
    <w:rsid w:val="0020783E"/>
    <w:rsid w:val="00207CC8"/>
    <w:rsid w:val="0021058E"/>
    <w:rsid w:val="00210D93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368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EBF"/>
    <w:rsid w:val="00230F6E"/>
    <w:rsid w:val="00231070"/>
    <w:rsid w:val="002322A3"/>
    <w:rsid w:val="00232586"/>
    <w:rsid w:val="0023324E"/>
    <w:rsid w:val="002333BD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5E6B"/>
    <w:rsid w:val="00236800"/>
    <w:rsid w:val="00236882"/>
    <w:rsid w:val="00236BF4"/>
    <w:rsid w:val="00236C91"/>
    <w:rsid w:val="00236D79"/>
    <w:rsid w:val="00236D8A"/>
    <w:rsid w:val="00237063"/>
    <w:rsid w:val="0023712C"/>
    <w:rsid w:val="002374AE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5E2A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209E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11A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77ABE"/>
    <w:rsid w:val="002802B7"/>
    <w:rsid w:val="00281D88"/>
    <w:rsid w:val="0028267F"/>
    <w:rsid w:val="002827CE"/>
    <w:rsid w:val="002828C2"/>
    <w:rsid w:val="00282E6F"/>
    <w:rsid w:val="0028430B"/>
    <w:rsid w:val="002849C0"/>
    <w:rsid w:val="00284ADC"/>
    <w:rsid w:val="00286A0B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4368"/>
    <w:rsid w:val="002B4E64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1F82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5A2C"/>
    <w:rsid w:val="002F6206"/>
    <w:rsid w:val="002F6316"/>
    <w:rsid w:val="002F6485"/>
    <w:rsid w:val="002F6E7B"/>
    <w:rsid w:val="002F7325"/>
    <w:rsid w:val="002F7912"/>
    <w:rsid w:val="003003CD"/>
    <w:rsid w:val="00300AD4"/>
    <w:rsid w:val="00300EEC"/>
    <w:rsid w:val="0030105C"/>
    <w:rsid w:val="00301156"/>
    <w:rsid w:val="0030139A"/>
    <w:rsid w:val="00301631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1F98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CE7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6A3"/>
    <w:rsid w:val="00345835"/>
    <w:rsid w:val="003458EC"/>
    <w:rsid w:val="003461D4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3B"/>
    <w:rsid w:val="0035427C"/>
    <w:rsid w:val="0035432E"/>
    <w:rsid w:val="0035439A"/>
    <w:rsid w:val="00354422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5445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3A6A"/>
    <w:rsid w:val="0039406F"/>
    <w:rsid w:val="003959CE"/>
    <w:rsid w:val="00395A19"/>
    <w:rsid w:val="00396602"/>
    <w:rsid w:val="00396815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4C3C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5E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1E82"/>
    <w:rsid w:val="003E20B6"/>
    <w:rsid w:val="003E20E5"/>
    <w:rsid w:val="003E212F"/>
    <w:rsid w:val="003E2458"/>
    <w:rsid w:val="003E298C"/>
    <w:rsid w:val="003E2E63"/>
    <w:rsid w:val="003E32D6"/>
    <w:rsid w:val="003E3AEA"/>
    <w:rsid w:val="003E3EF1"/>
    <w:rsid w:val="003E4219"/>
    <w:rsid w:val="003E46A0"/>
    <w:rsid w:val="003E4A40"/>
    <w:rsid w:val="003E4CB2"/>
    <w:rsid w:val="003E51BD"/>
    <w:rsid w:val="003E5456"/>
    <w:rsid w:val="003E5509"/>
    <w:rsid w:val="003E5729"/>
    <w:rsid w:val="003E5BD1"/>
    <w:rsid w:val="003E5C92"/>
    <w:rsid w:val="003E6263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5CB5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232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5EF8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AB2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0D8"/>
    <w:rsid w:val="004274D0"/>
    <w:rsid w:val="004277B8"/>
    <w:rsid w:val="00427E63"/>
    <w:rsid w:val="004303E0"/>
    <w:rsid w:val="004305F4"/>
    <w:rsid w:val="00430E61"/>
    <w:rsid w:val="0043105A"/>
    <w:rsid w:val="00431994"/>
    <w:rsid w:val="00431BC7"/>
    <w:rsid w:val="00431E6B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5CA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4775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1833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0A2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009"/>
    <w:rsid w:val="004820E3"/>
    <w:rsid w:val="00482356"/>
    <w:rsid w:val="0048241E"/>
    <w:rsid w:val="0048263B"/>
    <w:rsid w:val="004829E9"/>
    <w:rsid w:val="00483A45"/>
    <w:rsid w:val="00483C80"/>
    <w:rsid w:val="00483D4F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4BB"/>
    <w:rsid w:val="004A16B2"/>
    <w:rsid w:val="004A19F3"/>
    <w:rsid w:val="004A1B81"/>
    <w:rsid w:val="004A2AB5"/>
    <w:rsid w:val="004A3571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531"/>
    <w:rsid w:val="004C075B"/>
    <w:rsid w:val="004C0C76"/>
    <w:rsid w:val="004C0D6E"/>
    <w:rsid w:val="004C0E86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A9C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245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C55"/>
    <w:rsid w:val="004E5FE1"/>
    <w:rsid w:val="004E607C"/>
    <w:rsid w:val="004E648C"/>
    <w:rsid w:val="004E668C"/>
    <w:rsid w:val="004E67AE"/>
    <w:rsid w:val="004E67FB"/>
    <w:rsid w:val="004E6A1F"/>
    <w:rsid w:val="004E6B19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08"/>
    <w:rsid w:val="004F5072"/>
    <w:rsid w:val="004F5281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DC9"/>
    <w:rsid w:val="00504E77"/>
    <w:rsid w:val="005051E9"/>
    <w:rsid w:val="005056E1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0FF0"/>
    <w:rsid w:val="005110EC"/>
    <w:rsid w:val="00511499"/>
    <w:rsid w:val="00511B06"/>
    <w:rsid w:val="005120B2"/>
    <w:rsid w:val="00512CE3"/>
    <w:rsid w:val="00513317"/>
    <w:rsid w:val="00513684"/>
    <w:rsid w:val="0051411C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1C3D"/>
    <w:rsid w:val="00532713"/>
    <w:rsid w:val="00532963"/>
    <w:rsid w:val="00532D66"/>
    <w:rsid w:val="00533615"/>
    <w:rsid w:val="00534866"/>
    <w:rsid w:val="00534CB2"/>
    <w:rsid w:val="00534F3A"/>
    <w:rsid w:val="00535011"/>
    <w:rsid w:val="005359E6"/>
    <w:rsid w:val="00535B06"/>
    <w:rsid w:val="00536920"/>
    <w:rsid w:val="00536AB3"/>
    <w:rsid w:val="005379C4"/>
    <w:rsid w:val="00537ABD"/>
    <w:rsid w:val="0054001D"/>
    <w:rsid w:val="00540051"/>
    <w:rsid w:val="00540092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3D9"/>
    <w:rsid w:val="005525AF"/>
    <w:rsid w:val="005525CC"/>
    <w:rsid w:val="005527DB"/>
    <w:rsid w:val="00552D66"/>
    <w:rsid w:val="00552EDB"/>
    <w:rsid w:val="00552FA6"/>
    <w:rsid w:val="005533B2"/>
    <w:rsid w:val="005536B8"/>
    <w:rsid w:val="00554594"/>
    <w:rsid w:val="00554696"/>
    <w:rsid w:val="005552F9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727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4946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783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155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38B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688"/>
    <w:rsid w:val="005C1939"/>
    <w:rsid w:val="005C1B54"/>
    <w:rsid w:val="005C201A"/>
    <w:rsid w:val="005C2A5C"/>
    <w:rsid w:val="005C3A1C"/>
    <w:rsid w:val="005C3D71"/>
    <w:rsid w:val="005C3DBE"/>
    <w:rsid w:val="005C3EA9"/>
    <w:rsid w:val="005C4A63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6910"/>
    <w:rsid w:val="005D714E"/>
    <w:rsid w:val="005D7386"/>
    <w:rsid w:val="005D73C6"/>
    <w:rsid w:val="005D7D58"/>
    <w:rsid w:val="005E0B9C"/>
    <w:rsid w:val="005E17BE"/>
    <w:rsid w:val="005E1D6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1F0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3F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1FDB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CC7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2F84"/>
    <w:rsid w:val="00623351"/>
    <w:rsid w:val="00623505"/>
    <w:rsid w:val="006238E7"/>
    <w:rsid w:val="00624152"/>
    <w:rsid w:val="006251FD"/>
    <w:rsid w:val="00625CBC"/>
    <w:rsid w:val="006273A7"/>
    <w:rsid w:val="0062765E"/>
    <w:rsid w:val="00627B0E"/>
    <w:rsid w:val="00630430"/>
    <w:rsid w:val="00630674"/>
    <w:rsid w:val="00631146"/>
    <w:rsid w:val="00631692"/>
    <w:rsid w:val="0063175C"/>
    <w:rsid w:val="00631FF1"/>
    <w:rsid w:val="00632627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3B2"/>
    <w:rsid w:val="00660E35"/>
    <w:rsid w:val="0066176B"/>
    <w:rsid w:val="00661D27"/>
    <w:rsid w:val="0066294E"/>
    <w:rsid w:val="0066309E"/>
    <w:rsid w:val="0066359B"/>
    <w:rsid w:val="006637C0"/>
    <w:rsid w:val="00663882"/>
    <w:rsid w:val="00663E6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08D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9FD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84"/>
    <w:rsid w:val="006A431C"/>
    <w:rsid w:val="006A43C7"/>
    <w:rsid w:val="006A4681"/>
    <w:rsid w:val="006A470A"/>
    <w:rsid w:val="006A471A"/>
    <w:rsid w:val="006A4C53"/>
    <w:rsid w:val="006A5B25"/>
    <w:rsid w:val="006A6AD7"/>
    <w:rsid w:val="006B0113"/>
    <w:rsid w:val="006B0200"/>
    <w:rsid w:val="006B0426"/>
    <w:rsid w:val="006B12A8"/>
    <w:rsid w:val="006B1583"/>
    <w:rsid w:val="006B19C4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6D3E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A80"/>
    <w:rsid w:val="006F7D7C"/>
    <w:rsid w:val="00700354"/>
    <w:rsid w:val="0070046B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73C"/>
    <w:rsid w:val="00706BE9"/>
    <w:rsid w:val="00706F6C"/>
    <w:rsid w:val="00710034"/>
    <w:rsid w:val="007109C7"/>
    <w:rsid w:val="00710A81"/>
    <w:rsid w:val="00710CE2"/>
    <w:rsid w:val="00711D9D"/>
    <w:rsid w:val="00711EA0"/>
    <w:rsid w:val="00712573"/>
    <w:rsid w:val="00713189"/>
    <w:rsid w:val="00713243"/>
    <w:rsid w:val="007132B0"/>
    <w:rsid w:val="007132F6"/>
    <w:rsid w:val="00713BC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1DE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4EB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0C89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AF9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AD7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7DC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5D3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3547"/>
    <w:rsid w:val="0078411E"/>
    <w:rsid w:val="007854AE"/>
    <w:rsid w:val="00785F86"/>
    <w:rsid w:val="007862BA"/>
    <w:rsid w:val="007864F9"/>
    <w:rsid w:val="00786E6F"/>
    <w:rsid w:val="00786F8B"/>
    <w:rsid w:val="0078760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BB3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D7A88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58E"/>
    <w:rsid w:val="007E277F"/>
    <w:rsid w:val="007E27E5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5867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A75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BF8"/>
    <w:rsid w:val="00816C14"/>
    <w:rsid w:val="00816C37"/>
    <w:rsid w:val="00816E99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3CE1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5E9"/>
    <w:rsid w:val="00844C31"/>
    <w:rsid w:val="00845062"/>
    <w:rsid w:val="0084545B"/>
    <w:rsid w:val="008454CE"/>
    <w:rsid w:val="00846421"/>
    <w:rsid w:val="0084652F"/>
    <w:rsid w:val="008469F6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4BD6"/>
    <w:rsid w:val="0085545B"/>
    <w:rsid w:val="00855CEA"/>
    <w:rsid w:val="00855D96"/>
    <w:rsid w:val="00855E41"/>
    <w:rsid w:val="008561F0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771"/>
    <w:rsid w:val="008618A8"/>
    <w:rsid w:val="00861DD7"/>
    <w:rsid w:val="008622AB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DA3"/>
    <w:rsid w:val="008A2E80"/>
    <w:rsid w:val="008A2EC9"/>
    <w:rsid w:val="008A3F7A"/>
    <w:rsid w:val="008A41D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FF7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145"/>
    <w:rsid w:val="008C2732"/>
    <w:rsid w:val="008C2C04"/>
    <w:rsid w:val="008C2FBD"/>
    <w:rsid w:val="008C3505"/>
    <w:rsid w:val="008C3552"/>
    <w:rsid w:val="008C3C9D"/>
    <w:rsid w:val="008C40EC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D0418"/>
    <w:rsid w:val="008D054E"/>
    <w:rsid w:val="008D09DB"/>
    <w:rsid w:val="008D0EA4"/>
    <w:rsid w:val="008D11E2"/>
    <w:rsid w:val="008D134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38A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822"/>
    <w:rsid w:val="00901EB0"/>
    <w:rsid w:val="00902216"/>
    <w:rsid w:val="00902429"/>
    <w:rsid w:val="009025A5"/>
    <w:rsid w:val="009025B4"/>
    <w:rsid w:val="00902C33"/>
    <w:rsid w:val="00903A3B"/>
    <w:rsid w:val="00903C86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03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2CD9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2721F"/>
    <w:rsid w:val="0093006B"/>
    <w:rsid w:val="00931A0E"/>
    <w:rsid w:val="00931C8F"/>
    <w:rsid w:val="00931EAB"/>
    <w:rsid w:val="00931F82"/>
    <w:rsid w:val="009331EE"/>
    <w:rsid w:val="009334DC"/>
    <w:rsid w:val="00933625"/>
    <w:rsid w:val="009336B6"/>
    <w:rsid w:val="00933DC8"/>
    <w:rsid w:val="00934B89"/>
    <w:rsid w:val="00934C51"/>
    <w:rsid w:val="00934D23"/>
    <w:rsid w:val="00935142"/>
    <w:rsid w:val="00935360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1B"/>
    <w:rsid w:val="00943EE8"/>
    <w:rsid w:val="00943F0A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0FD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1B52"/>
    <w:rsid w:val="0096231E"/>
    <w:rsid w:val="00962A81"/>
    <w:rsid w:val="00962BED"/>
    <w:rsid w:val="009634D7"/>
    <w:rsid w:val="0096388A"/>
    <w:rsid w:val="00963E48"/>
    <w:rsid w:val="009647AF"/>
    <w:rsid w:val="00964A0E"/>
    <w:rsid w:val="00964BFA"/>
    <w:rsid w:val="0096521B"/>
    <w:rsid w:val="00965247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073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7A"/>
    <w:rsid w:val="00982883"/>
    <w:rsid w:val="009828B4"/>
    <w:rsid w:val="0098373B"/>
    <w:rsid w:val="009837B7"/>
    <w:rsid w:val="00983B30"/>
    <w:rsid w:val="00983BDC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061"/>
    <w:rsid w:val="0099416A"/>
    <w:rsid w:val="009949BA"/>
    <w:rsid w:val="00995A28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6FA"/>
    <w:rsid w:val="009A47E4"/>
    <w:rsid w:val="009A4E7D"/>
    <w:rsid w:val="009A5157"/>
    <w:rsid w:val="009A52AB"/>
    <w:rsid w:val="009A5C22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9AB"/>
    <w:rsid w:val="009B1AAB"/>
    <w:rsid w:val="009B1B45"/>
    <w:rsid w:val="009B239E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3C0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1EF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1F5F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C15"/>
    <w:rsid w:val="00A2692F"/>
    <w:rsid w:val="00A269E5"/>
    <w:rsid w:val="00A27436"/>
    <w:rsid w:val="00A2765E"/>
    <w:rsid w:val="00A278EA"/>
    <w:rsid w:val="00A279BA"/>
    <w:rsid w:val="00A27B68"/>
    <w:rsid w:val="00A27E0D"/>
    <w:rsid w:val="00A305A1"/>
    <w:rsid w:val="00A3085F"/>
    <w:rsid w:val="00A30C65"/>
    <w:rsid w:val="00A30F2C"/>
    <w:rsid w:val="00A31144"/>
    <w:rsid w:val="00A31BFD"/>
    <w:rsid w:val="00A32231"/>
    <w:rsid w:val="00A323D2"/>
    <w:rsid w:val="00A32F61"/>
    <w:rsid w:val="00A33790"/>
    <w:rsid w:val="00A34352"/>
    <w:rsid w:val="00A34720"/>
    <w:rsid w:val="00A34C51"/>
    <w:rsid w:val="00A34EEC"/>
    <w:rsid w:val="00A35718"/>
    <w:rsid w:val="00A35B5F"/>
    <w:rsid w:val="00A36E23"/>
    <w:rsid w:val="00A36E5F"/>
    <w:rsid w:val="00A37095"/>
    <w:rsid w:val="00A37239"/>
    <w:rsid w:val="00A40014"/>
    <w:rsid w:val="00A40A4E"/>
    <w:rsid w:val="00A40E58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8B6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475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CB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0E"/>
    <w:rsid w:val="00A86A6A"/>
    <w:rsid w:val="00A86AFF"/>
    <w:rsid w:val="00A87B36"/>
    <w:rsid w:val="00A9068F"/>
    <w:rsid w:val="00A90C0D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F7C"/>
    <w:rsid w:val="00A96222"/>
    <w:rsid w:val="00AA0316"/>
    <w:rsid w:val="00AA058B"/>
    <w:rsid w:val="00AA0DE0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41D"/>
    <w:rsid w:val="00AA5606"/>
    <w:rsid w:val="00AA59B6"/>
    <w:rsid w:val="00AA64FF"/>
    <w:rsid w:val="00AA651A"/>
    <w:rsid w:val="00AA6A94"/>
    <w:rsid w:val="00AA7039"/>
    <w:rsid w:val="00AA79BF"/>
    <w:rsid w:val="00AA7B8E"/>
    <w:rsid w:val="00AB04E6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45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DA2"/>
    <w:rsid w:val="00AB6FD2"/>
    <w:rsid w:val="00AB7769"/>
    <w:rsid w:val="00AC0117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6B9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55A"/>
    <w:rsid w:val="00AD38FA"/>
    <w:rsid w:val="00AD3AB9"/>
    <w:rsid w:val="00AD3E19"/>
    <w:rsid w:val="00AD421F"/>
    <w:rsid w:val="00AD46DE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3D59"/>
    <w:rsid w:val="00AE4F69"/>
    <w:rsid w:val="00AE5223"/>
    <w:rsid w:val="00AE5395"/>
    <w:rsid w:val="00AE56F4"/>
    <w:rsid w:val="00AE58F6"/>
    <w:rsid w:val="00AE6151"/>
    <w:rsid w:val="00AE79D4"/>
    <w:rsid w:val="00AE7BED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3EFB"/>
    <w:rsid w:val="00AF4375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1FFB"/>
    <w:rsid w:val="00B2289C"/>
    <w:rsid w:val="00B22D6B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6AE2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1F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47981"/>
    <w:rsid w:val="00B50B17"/>
    <w:rsid w:val="00B50D05"/>
    <w:rsid w:val="00B51D0F"/>
    <w:rsid w:val="00B53AE1"/>
    <w:rsid w:val="00B53CFF"/>
    <w:rsid w:val="00B5490C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138"/>
    <w:rsid w:val="00B73638"/>
    <w:rsid w:val="00B73B7D"/>
    <w:rsid w:val="00B740DE"/>
    <w:rsid w:val="00B743F1"/>
    <w:rsid w:val="00B74473"/>
    <w:rsid w:val="00B74A7D"/>
    <w:rsid w:val="00B74EC6"/>
    <w:rsid w:val="00B76391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5FFA"/>
    <w:rsid w:val="00B967C2"/>
    <w:rsid w:val="00B96EC2"/>
    <w:rsid w:val="00B96EE4"/>
    <w:rsid w:val="00B97064"/>
    <w:rsid w:val="00B974A2"/>
    <w:rsid w:val="00B974ED"/>
    <w:rsid w:val="00B97571"/>
    <w:rsid w:val="00B975FE"/>
    <w:rsid w:val="00B97851"/>
    <w:rsid w:val="00B979A5"/>
    <w:rsid w:val="00B97AAE"/>
    <w:rsid w:val="00B97CE4"/>
    <w:rsid w:val="00BA0624"/>
    <w:rsid w:val="00BA0749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DF0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B1"/>
    <w:rsid w:val="00BB0ED3"/>
    <w:rsid w:val="00BB10D2"/>
    <w:rsid w:val="00BB1457"/>
    <w:rsid w:val="00BB14C0"/>
    <w:rsid w:val="00BB17B7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6B04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3B8B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1C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6D27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B0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C40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031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1EF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2D23"/>
    <w:rsid w:val="00C33058"/>
    <w:rsid w:val="00C3320D"/>
    <w:rsid w:val="00C337CC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0BE8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DC2"/>
    <w:rsid w:val="00C83EBB"/>
    <w:rsid w:val="00C8511D"/>
    <w:rsid w:val="00C85210"/>
    <w:rsid w:val="00C8561D"/>
    <w:rsid w:val="00C85906"/>
    <w:rsid w:val="00C86651"/>
    <w:rsid w:val="00C86FF4"/>
    <w:rsid w:val="00C8726D"/>
    <w:rsid w:val="00C872FB"/>
    <w:rsid w:val="00C90BA3"/>
    <w:rsid w:val="00C927D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4045"/>
    <w:rsid w:val="00CB5015"/>
    <w:rsid w:val="00CB53F6"/>
    <w:rsid w:val="00CB55C9"/>
    <w:rsid w:val="00CB5AE8"/>
    <w:rsid w:val="00CB5B1A"/>
    <w:rsid w:val="00CB61A9"/>
    <w:rsid w:val="00CB6A9D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1FC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C25"/>
    <w:rsid w:val="00CE4D1D"/>
    <w:rsid w:val="00CE4F40"/>
    <w:rsid w:val="00CE5027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64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6DC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1C74"/>
    <w:rsid w:val="00D223FD"/>
    <w:rsid w:val="00D22965"/>
    <w:rsid w:val="00D2398F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40A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3CFB"/>
    <w:rsid w:val="00D345FE"/>
    <w:rsid w:val="00D348BB"/>
    <w:rsid w:val="00D354B3"/>
    <w:rsid w:val="00D35F5F"/>
    <w:rsid w:val="00D35FB6"/>
    <w:rsid w:val="00D36FD7"/>
    <w:rsid w:val="00D37152"/>
    <w:rsid w:val="00D3730C"/>
    <w:rsid w:val="00D37D86"/>
    <w:rsid w:val="00D405C2"/>
    <w:rsid w:val="00D408D4"/>
    <w:rsid w:val="00D40F67"/>
    <w:rsid w:val="00D410AE"/>
    <w:rsid w:val="00D41396"/>
    <w:rsid w:val="00D4163B"/>
    <w:rsid w:val="00D41BF1"/>
    <w:rsid w:val="00D41FFF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F67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43E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119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2F1"/>
    <w:rsid w:val="00D824C9"/>
    <w:rsid w:val="00D824EF"/>
    <w:rsid w:val="00D82C82"/>
    <w:rsid w:val="00D82DAD"/>
    <w:rsid w:val="00D83901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3908"/>
    <w:rsid w:val="00DD4288"/>
    <w:rsid w:val="00DD48E9"/>
    <w:rsid w:val="00DD4B3F"/>
    <w:rsid w:val="00DD4C32"/>
    <w:rsid w:val="00DD5870"/>
    <w:rsid w:val="00DD5D31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8C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9B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A38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1CF8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2E5"/>
    <w:rsid w:val="00E3537E"/>
    <w:rsid w:val="00E358CE"/>
    <w:rsid w:val="00E36AB7"/>
    <w:rsid w:val="00E3708A"/>
    <w:rsid w:val="00E370E1"/>
    <w:rsid w:val="00E37679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2AC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D5F"/>
    <w:rsid w:val="00E54F8E"/>
    <w:rsid w:val="00E55170"/>
    <w:rsid w:val="00E555F1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521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35"/>
    <w:rsid w:val="00E8373C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6F0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3DA5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0E52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3EC"/>
    <w:rsid w:val="00EC6881"/>
    <w:rsid w:val="00EC6A83"/>
    <w:rsid w:val="00EC70F3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4951"/>
    <w:rsid w:val="00ED532E"/>
    <w:rsid w:val="00ED59E4"/>
    <w:rsid w:val="00ED5B64"/>
    <w:rsid w:val="00ED68D8"/>
    <w:rsid w:val="00ED7342"/>
    <w:rsid w:val="00ED74A4"/>
    <w:rsid w:val="00ED74BE"/>
    <w:rsid w:val="00ED7904"/>
    <w:rsid w:val="00EE03F9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632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DA2"/>
    <w:rsid w:val="00F12FB5"/>
    <w:rsid w:val="00F13066"/>
    <w:rsid w:val="00F13190"/>
    <w:rsid w:val="00F134A7"/>
    <w:rsid w:val="00F134CA"/>
    <w:rsid w:val="00F13CFD"/>
    <w:rsid w:val="00F13F73"/>
    <w:rsid w:val="00F14910"/>
    <w:rsid w:val="00F1498F"/>
    <w:rsid w:val="00F1506E"/>
    <w:rsid w:val="00F1508D"/>
    <w:rsid w:val="00F1560E"/>
    <w:rsid w:val="00F1570A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2A56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47E90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3FF5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3ED3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C1D"/>
    <w:rsid w:val="00F8425C"/>
    <w:rsid w:val="00F8434E"/>
    <w:rsid w:val="00F84607"/>
    <w:rsid w:val="00F84635"/>
    <w:rsid w:val="00F84819"/>
    <w:rsid w:val="00F85098"/>
    <w:rsid w:val="00F85DE3"/>
    <w:rsid w:val="00F860AC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094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647"/>
    <w:rsid w:val="00FB1838"/>
    <w:rsid w:val="00FB1A38"/>
    <w:rsid w:val="00FB2040"/>
    <w:rsid w:val="00FB26E2"/>
    <w:rsid w:val="00FB2EAA"/>
    <w:rsid w:val="00FB35C6"/>
    <w:rsid w:val="00FB3678"/>
    <w:rsid w:val="00FB37F1"/>
    <w:rsid w:val="00FB3BA2"/>
    <w:rsid w:val="00FB4418"/>
    <w:rsid w:val="00FB4621"/>
    <w:rsid w:val="00FB4AB5"/>
    <w:rsid w:val="00FB543F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5D1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4D88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CC6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788D618"/>
  <w15:docId w15:val="{702F1570-9976-440B-9EC1-54CDDE0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08788B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08788B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8</TotalTime>
  <Pages>1</Pages>
  <Words>18343</Words>
  <Characters>104556</Characters>
  <Application>Microsoft Office Word</Application>
  <DocSecurity>0</DocSecurity>
  <Lines>871</Lines>
  <Paragraphs>245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122654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7</cp:revision>
  <cp:lastPrinted>2012-08-09T05:47:00Z</cp:lastPrinted>
  <dcterms:created xsi:type="dcterms:W3CDTF">2025-07-23T06:23:00Z</dcterms:created>
  <dcterms:modified xsi:type="dcterms:W3CDTF">2025-07-23T08:34:00Z</dcterms:modified>
</cp:coreProperties>
</file>