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CADD" w14:textId="77777777" w:rsidR="002071FA" w:rsidRPr="00112589" w:rsidRDefault="002071FA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4CDD6E73" w14:textId="56B02658" w:rsidR="002071FA" w:rsidRPr="00112589" w:rsidRDefault="002071FA" w:rsidP="00C01C5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65E3003A" w14:textId="77777777" w:rsidR="002071FA" w:rsidRDefault="002071F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508C91BA" w14:textId="77777777" w:rsidR="002071FA" w:rsidRDefault="002071F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3BBF728C" w14:textId="77777777" w:rsidR="002071FA" w:rsidRDefault="002071FA">
      <w:pPr>
        <w:jc w:val="center"/>
        <w:rPr>
          <w:sz w:val="28"/>
        </w:rPr>
      </w:pPr>
    </w:p>
    <w:p w14:paraId="3A9A46DE" w14:textId="77777777" w:rsidR="002071FA" w:rsidRDefault="002071FA">
      <w:pPr>
        <w:jc w:val="center"/>
        <w:rPr>
          <w:sz w:val="28"/>
        </w:rPr>
      </w:pPr>
    </w:p>
    <w:p w14:paraId="73C2047F" w14:textId="77777777" w:rsidR="002071FA" w:rsidRDefault="002071FA">
      <w:pPr>
        <w:jc w:val="center"/>
        <w:rPr>
          <w:sz w:val="28"/>
        </w:rPr>
      </w:pPr>
    </w:p>
    <w:p w14:paraId="75337332" w14:textId="77777777" w:rsidR="002071FA" w:rsidRDefault="002071FA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51D73721" w14:textId="77777777" w:rsidR="002071FA" w:rsidRDefault="002071FA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BRAŞOV</w:t>
      </w:r>
    </w:p>
    <w:p w14:paraId="486AD178" w14:textId="77777777" w:rsidR="002071FA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0C9C7B9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1.1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44F2B253" w14:textId="77777777" w:rsidR="002071FA" w:rsidRDefault="002071F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2DAFE9CD" w14:textId="77777777" w:rsidR="002071FA" w:rsidRDefault="002071F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iulie 2025</w:t>
      </w:r>
    </w:p>
    <w:p w14:paraId="50A93A88" w14:textId="77777777" w:rsidR="002071FA" w:rsidRPr="00304457" w:rsidRDefault="002071FA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0737642D" w14:textId="77777777" w:rsidR="002071FA" w:rsidRDefault="002071FA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2071FA" w14:paraId="4C7FDF49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30AD3FB" w14:textId="77777777" w:rsidR="002071FA" w:rsidRDefault="002071FA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17348E3" w14:textId="77777777" w:rsidR="002071FA" w:rsidRDefault="002071FA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3EBFD3F4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603306EA" w14:textId="77777777" w:rsidR="002071FA" w:rsidRDefault="002071FA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09D2B0F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8898F14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042C7AF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7CF3611B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FE15587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229AD451" w14:textId="77777777" w:rsidR="002071FA" w:rsidRDefault="002071FA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8CFEAB7" w14:textId="77777777" w:rsidR="002071FA" w:rsidRDefault="002071FA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4B6C264D" w14:textId="77777777" w:rsidR="002071FA" w:rsidRDefault="002071FA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0F063E2E" w14:textId="77777777" w:rsidR="002071FA" w:rsidRDefault="002071FA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7D8C14E4" w14:textId="77777777" w:rsidR="002071FA" w:rsidRDefault="002071FA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020A7926" w14:textId="77777777" w:rsidR="002071FA" w:rsidRDefault="002071FA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66D66644" w14:textId="77777777" w:rsidR="002071FA" w:rsidRDefault="002071FA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4A1E3923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482DCEB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B61D7BF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39E92F3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57868F1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75EB847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57D01D49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6005AC6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6A7554B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2071FA" w14:paraId="643A5CF7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60A5C078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51D5AA56" w14:textId="77777777" w:rsidR="002071FA" w:rsidRDefault="002071F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0CF490EB" w14:textId="77777777" w:rsidR="002071FA" w:rsidRDefault="002071F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D683B86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2C04757" w14:textId="77777777" w:rsidR="002071FA" w:rsidRDefault="002071F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57DAF44" w14:textId="77777777" w:rsidR="002071FA" w:rsidRDefault="002071F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21B9BBAA" w14:textId="77777777" w:rsidR="002071FA" w:rsidRDefault="002071F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D613B2D" w14:textId="77777777" w:rsidR="002071FA" w:rsidRDefault="002071F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4628260F" w14:textId="77777777" w:rsidR="002071FA" w:rsidRDefault="002071F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D48D8E8" w14:textId="77777777" w:rsidR="002071FA" w:rsidRDefault="002071FA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3EB5EC63" w14:textId="77777777" w:rsidR="002071FA" w:rsidRDefault="002071FA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2E0D691E" w14:textId="77777777" w:rsidR="002071FA" w:rsidRDefault="002071FA">
      <w:pPr>
        <w:spacing w:line="192" w:lineRule="auto"/>
        <w:jc w:val="center"/>
      </w:pPr>
    </w:p>
    <w:p w14:paraId="53866144" w14:textId="77777777" w:rsidR="002071FA" w:rsidRDefault="002071FA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654E3E79" w14:textId="77777777" w:rsidR="002071FA" w:rsidRPr="00C40B51" w:rsidRDefault="002071FA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5BFA0D2" w14:textId="77777777" w:rsidR="002071FA" w:rsidRPr="00C40B51" w:rsidRDefault="002071FA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3894B3E" w14:textId="77777777" w:rsidR="002071FA" w:rsidRPr="00C40B51" w:rsidRDefault="002071FA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5BDD312" w14:textId="77777777" w:rsidR="002071FA" w:rsidRDefault="002071FA" w:rsidP="004C7D25">
      <w:pPr>
        <w:pStyle w:val="Heading1"/>
        <w:spacing w:line="360" w:lineRule="auto"/>
      </w:pPr>
      <w:r>
        <w:t>LINIA 101</w:t>
      </w:r>
    </w:p>
    <w:p w14:paraId="7E572450" w14:textId="77777777" w:rsidR="002071FA" w:rsidRDefault="002071FA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071FA" w14:paraId="41EBD4F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91BE7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5D17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3C0FEBAF" w14:textId="77777777" w:rsidR="002071FA" w:rsidRDefault="002071FA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787B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F3B5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401D253F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AA818" w14:textId="77777777" w:rsidR="002071FA" w:rsidRPr="009E41CA" w:rsidRDefault="002071F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8220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E490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211B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FCDF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58BDEB6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69B6AFC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4FFD0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955F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0AFD29F1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C085" w14:textId="77777777" w:rsidR="002071FA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6A1C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692F8C10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1E1F" w14:textId="77777777" w:rsidR="002071FA" w:rsidRPr="009E41CA" w:rsidRDefault="002071F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8312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3463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48D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D638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4DD286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9230A8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77614590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2071FA" w14:paraId="0852E43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258E9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A089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82F4" w14:textId="77777777" w:rsidR="002071FA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CD04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1F71EE64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0D3474B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307B2" w14:textId="77777777" w:rsidR="002071FA" w:rsidRPr="009E41CA" w:rsidRDefault="002071F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36D2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D335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22CD6595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C9FD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C5F9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380865C4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99DBE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6FB8" w14:textId="77777777" w:rsidR="002071FA" w:rsidRDefault="002071F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BCB0" w14:textId="77777777" w:rsidR="002071FA" w:rsidRPr="000625F2" w:rsidRDefault="002071F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736C" w14:textId="77777777" w:rsidR="002071FA" w:rsidRDefault="002071FA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5DE2B4A6" w14:textId="77777777" w:rsidR="002071FA" w:rsidRDefault="002071F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5D3929E8" w14:textId="77777777" w:rsidR="002071FA" w:rsidRDefault="002071F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98ECE" w14:textId="77777777" w:rsidR="002071FA" w:rsidRDefault="002071F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0AB879C3" w14:textId="77777777" w:rsidR="002071FA" w:rsidRDefault="002071F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EA4E" w14:textId="77777777" w:rsidR="002071FA" w:rsidRPr="000625F2" w:rsidRDefault="002071F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A295" w14:textId="77777777" w:rsidR="002071FA" w:rsidRDefault="002071F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E55A" w14:textId="77777777" w:rsidR="002071FA" w:rsidRPr="000625F2" w:rsidRDefault="002071F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8283" w14:textId="77777777" w:rsidR="002071FA" w:rsidRDefault="002071F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4BCD1B" w14:textId="77777777" w:rsidR="002071FA" w:rsidRDefault="002071F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2071FA" w14:paraId="7DAE9EC3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4EBB1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B6D3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881A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4A46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3B6450F2" w14:textId="77777777" w:rsidR="002071FA" w:rsidRDefault="002071FA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234E0" w14:textId="77777777" w:rsidR="002071FA" w:rsidRDefault="002071F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28332A80" w14:textId="77777777" w:rsidR="002071FA" w:rsidRDefault="002071F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4205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ABA1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3C52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E0CC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2071FA" w14:paraId="1DD35D3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DA8EF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A9AC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127804F4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2B379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F096" w14:textId="77777777" w:rsidR="002071FA" w:rsidRDefault="002071FA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D999D35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7930D79D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C884F" w14:textId="77777777" w:rsidR="002071FA" w:rsidRPr="009E41CA" w:rsidRDefault="002071F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3CA6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B978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1287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8807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A73C1F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BFDBE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380A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C58E" w14:textId="77777777" w:rsidR="002071FA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9E0B" w14:textId="77777777" w:rsidR="002071FA" w:rsidRDefault="002071F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55E2F472" w14:textId="77777777" w:rsidR="002071FA" w:rsidRDefault="002071F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7EC89B31" w14:textId="77777777" w:rsidR="002071FA" w:rsidRDefault="002071FA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6A893" w14:textId="77777777" w:rsidR="002071FA" w:rsidRPr="009E41CA" w:rsidRDefault="002071F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0052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1970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348FBAC0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2228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1A2B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65399FC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4A1C7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3DF6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EB13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F02D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7DD0B1A1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B720A" w14:textId="77777777" w:rsidR="002071FA" w:rsidRDefault="002071F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6592B515" w14:textId="77777777" w:rsidR="002071FA" w:rsidRDefault="002071F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E376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F0DE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6E08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0CA3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354EB68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75169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DC2C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7AAD5235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BBC1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C8BD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1B63A42C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DF797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30E6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C79D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A6A2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4B1B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E700A1A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7BFC7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2708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381753C5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7BC3" w14:textId="77777777" w:rsidR="002071FA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E7D1" w14:textId="77777777" w:rsidR="002071FA" w:rsidRDefault="002071FA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385F200F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345D9EEA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64B15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1077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62AC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383A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D772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2E8E98AC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0718B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0C320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A9676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B2607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4AFEA971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6B73828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223C8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393E9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E2CD4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AC365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6AF45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90A1CC1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3D793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1FB1D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313B8A23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F2B45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BC5A4" w14:textId="77777777" w:rsidR="002071FA" w:rsidRDefault="002071F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62F9FAAB" w14:textId="77777777" w:rsidR="002071FA" w:rsidRDefault="002071F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26703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69F59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C218E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000C1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9C07C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EE2E46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DEB6F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DDA90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6ACF8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653BA" w14:textId="77777777" w:rsidR="002071FA" w:rsidRDefault="002071F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6D6D1CD" w14:textId="77777777" w:rsidR="002071FA" w:rsidRDefault="002071F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B6708" w14:textId="77777777" w:rsidR="002071FA" w:rsidRPr="00A165AE" w:rsidRDefault="002071F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C9BA4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B8E1D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B677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FDB74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92C13F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0452B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A339F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6AAB5305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CE093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0479D" w14:textId="77777777" w:rsidR="002071FA" w:rsidRDefault="002071F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2A80E33" w14:textId="77777777" w:rsidR="002071FA" w:rsidRDefault="002071F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5B542" w14:textId="77777777" w:rsidR="002071FA" w:rsidRDefault="002071F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7930B" w14:textId="77777777" w:rsidR="002071FA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106AE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A1A74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5946D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2071FA" w14:paraId="56E2A2B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674B3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7B093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DBE0F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12A4D" w14:textId="77777777" w:rsidR="002071FA" w:rsidRDefault="002071F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B70B88B" w14:textId="77777777" w:rsidR="002071FA" w:rsidRDefault="002071F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48DFA" w14:textId="77777777" w:rsidR="002071FA" w:rsidRDefault="002071F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795B9" w14:textId="77777777" w:rsidR="002071FA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7B53E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0FFF7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8648C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462313" w14:textId="77777777" w:rsidR="002071FA" w:rsidRDefault="002071F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BC9666" w14:textId="77777777" w:rsidR="002071FA" w:rsidRDefault="002071FA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2071FA" w14:paraId="5F63F1A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83FC2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2DF0D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3CCF1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9FD82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58F5AC4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9D250" w14:textId="77777777" w:rsidR="002071FA" w:rsidRDefault="002071F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64159" w14:textId="77777777" w:rsidR="002071FA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B798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107E8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8FFEA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1E6311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CB395A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2071FA" w14:paraId="13CA5EF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BA510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80C29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76752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39A3E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3C1141E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D8357" w14:textId="77777777" w:rsidR="002071FA" w:rsidRDefault="002071F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45C2D" w14:textId="77777777" w:rsidR="002071FA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0ED56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DBE8D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41DE8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BC42B1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577257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2071FA" w14:paraId="615FEBF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81E6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62FAC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F882A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79351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A1B5F06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91F6D" w14:textId="77777777" w:rsidR="002071FA" w:rsidRDefault="002071F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785EA" w14:textId="77777777" w:rsidR="002071FA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962BC" w14:textId="77777777" w:rsidR="002071FA" w:rsidRDefault="002071F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DA289" w14:textId="77777777" w:rsidR="002071FA" w:rsidRPr="000625F2" w:rsidRDefault="002071F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12C3F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2B5BDB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6FBAD9" w14:textId="77777777" w:rsidR="002071FA" w:rsidRDefault="002071FA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2071FA" w14:paraId="799E74E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BB04E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770CF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F922F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7FEE0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7A99D22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DFF4F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38715C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1B369" w14:textId="77777777" w:rsidR="002071FA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C8696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3C7E4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82D6E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4396E5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008FEE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071FA" w14:paraId="34AC5E4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79AC8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9D4FC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C715C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59788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1D336B0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5E88F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517A212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56B16A80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F4F81CB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8334C05" w14:textId="77777777" w:rsidR="002071FA" w:rsidRPr="00A165AE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83EA6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8302F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D58A9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F2037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F3A923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2071FA" w14:paraId="3DB3ED9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AD830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7AF5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FAD1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20C3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43317D7B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AAB4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9F1F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3909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E0C5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9884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31E45B6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DF047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9F65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79DACA18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E3D8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A950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2B3845B8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76DA6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4FEB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E9AE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5CB4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2A7B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F8D7D3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43BA6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0D31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1624125B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E2C9" w14:textId="77777777" w:rsidR="002071FA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F590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2BA1662A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917D2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C6D4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904E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B948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DACB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CCF1A3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91D76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3585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20AE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AC98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CA226F2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D090D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0A39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DFA9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76AE1DA6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5F8B" w14:textId="77777777" w:rsidR="002071FA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233F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54F1076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E041A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3BE8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DA51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479D" w14:textId="77777777" w:rsidR="002071FA" w:rsidRDefault="002071F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C924B57" w14:textId="77777777" w:rsidR="002071FA" w:rsidRDefault="002071F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14BCF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F9C7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F5E5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60C551A5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FFBC" w14:textId="77777777" w:rsidR="002071FA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8C24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28A3B95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71CAB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A2D0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E579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199E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480E3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C41710A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47C1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76A7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BFB4" w14:textId="77777777" w:rsidR="002071FA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50D4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5B2567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A4720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6E85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32379A44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F427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40A7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D012141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5AB9B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2FDA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902B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9086" w14:textId="77777777" w:rsidR="002071FA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226B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B9A604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CB74E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E029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12A460E9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8038" w14:textId="77777777" w:rsidR="002071FA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B950" w14:textId="77777777" w:rsidR="002071FA" w:rsidRDefault="002071FA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61FF0B27" w14:textId="77777777" w:rsidR="002071FA" w:rsidRDefault="002071FA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BAFE3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4D57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CD17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8D9A" w14:textId="77777777" w:rsidR="002071FA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00CC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2071FA" w14:paraId="3CCC263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BAF20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2EDF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0F74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CB4E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5D0A340B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B797D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9509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785F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6020C953" w14:textId="77777777" w:rsidR="002071FA" w:rsidRDefault="002071F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55E2" w14:textId="77777777" w:rsidR="002071FA" w:rsidRPr="000625F2" w:rsidRDefault="002071F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AC0C" w14:textId="77777777" w:rsidR="002071FA" w:rsidRDefault="002071F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496C2A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40936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6404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A99F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0D21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4F7990E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7A7D8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75AEE9C0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524A5440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88EEB80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6DED5594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4F904ED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E32C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D81E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B529" w14:textId="77777777" w:rsidR="002071FA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E3EC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EFB584F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66C6B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FFFE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72D0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709A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B079205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9ADFF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E3EF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0890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53C1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02FB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8B384B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2071FA" w14:paraId="5C57CB5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797FA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4463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5964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197C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F3A80CF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C9271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3ABBAA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2E98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52CA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D37E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66E3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F345455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076EA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AC3A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EFE9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7206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78C0261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014437E8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1771B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6BE306A5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EA5A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7169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A695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6902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7C6B7C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2071FA" w14:paraId="5E95C7AB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40417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BD93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745D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E3F5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640157C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3384E39B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C7592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AD727B9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BB32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68F3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E874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6A21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11527A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2071FA" w14:paraId="26A6F4C2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D18D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CD51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4DA8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E67A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39EA7707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2E5192D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3CAC8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87492D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1A1E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B169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F20C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753A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2071FA" w14:paraId="06C2B43A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8347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1B99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B07F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D1E7" w14:textId="77777777" w:rsidR="002071FA" w:rsidRDefault="002071FA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30B0559F" w14:textId="77777777" w:rsidR="002071FA" w:rsidRDefault="002071FA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19245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3DE55548" w14:textId="77777777" w:rsidR="002071FA" w:rsidRPr="00FA5543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7A82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8E6A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5366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3032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2071FA" w14:paraId="1CB91541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C22D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1F85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362B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C50B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1122465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500AF1A9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5B85C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5DDE84B3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BAB8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E9B4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7575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E5E4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B8343F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2071FA" w14:paraId="54685540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1338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C17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F04A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4117" w14:textId="77777777" w:rsidR="002071FA" w:rsidRDefault="002071F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7B7F316" w14:textId="77777777" w:rsidR="002071FA" w:rsidRDefault="002071F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563D6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3F040892" w14:textId="77777777" w:rsidR="002071FA" w:rsidRPr="009E41C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9E63" w14:textId="77777777" w:rsidR="002071FA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EB2C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BB18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65D4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09C064C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4CEB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B6F3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7179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300F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F8817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984AFA0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5BBB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B6CD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B437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4F03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2071FA" w14:paraId="4F631EE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A7425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5D74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CC7B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845F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7972FA76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F8BC9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6EDE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141E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71BA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DA91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4CB907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2071FA" w14:paraId="31F7C2C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56A32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D7AE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0E0C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A21F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D9D6F34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005F7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0B1BA1C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94CB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1AAC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F3AF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20B9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CE09C3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595AA8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2071FA" w14:paraId="778C9C58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7839E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F089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6AB8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0276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6C25F1B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75A91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124A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81C5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10B8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5ED9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82BADF8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6E35D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4950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7CCB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65D0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7CF0D63E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80820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9A5A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49A8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11E89F81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D9E1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4131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0645048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F3A2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8750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CC78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1195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313F2984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8831E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11C2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FC9E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1BA1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CE5A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2071FA" w14:paraId="7F91399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5A81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C7D4" w14:textId="77777777" w:rsidR="002071FA" w:rsidRDefault="002071F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D600" w14:textId="77777777" w:rsidR="002071FA" w:rsidRPr="000625F2" w:rsidRDefault="002071F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8A80" w14:textId="77777777" w:rsidR="002071FA" w:rsidRDefault="002071F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00E93BCD" w14:textId="77777777" w:rsidR="002071FA" w:rsidRDefault="002071F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7DF26" w14:textId="77777777" w:rsidR="002071FA" w:rsidRDefault="002071F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66B5" w14:textId="77777777" w:rsidR="002071FA" w:rsidRPr="000625F2" w:rsidRDefault="002071F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120B" w14:textId="77777777" w:rsidR="002071FA" w:rsidRDefault="002071F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573621E3" w14:textId="77777777" w:rsidR="002071FA" w:rsidRDefault="002071FA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DEE6" w14:textId="77777777" w:rsidR="002071FA" w:rsidRDefault="002071FA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0ACC" w14:textId="77777777" w:rsidR="002071FA" w:rsidRDefault="002071F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7FD2DDF" w14:textId="77777777" w:rsidR="002071FA" w:rsidRDefault="002071F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16D57DEF" w14:textId="77777777" w:rsidR="002071FA" w:rsidRDefault="002071F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174CFCF6" w14:textId="77777777" w:rsidR="002071FA" w:rsidRDefault="002071FA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2071FA" w14:paraId="2666C89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2A7C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80A2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0B11996D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AFFB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11AB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391D8CA9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3DAA0A6F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F1266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B73C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4D05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7296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C00E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2071FA" w14:paraId="066089C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BA65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8C5B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6CD5" w14:textId="77777777" w:rsidR="002071FA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DEE6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5B600E3F" w14:textId="77777777" w:rsidR="002071FA" w:rsidRDefault="002071F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F67EC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1284D3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A7E866B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52F782B3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DFF8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3038" w14:textId="77777777" w:rsidR="002071FA" w:rsidRDefault="002071F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A963" w14:textId="77777777" w:rsidR="002071FA" w:rsidRPr="000625F2" w:rsidRDefault="002071F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1B06" w14:textId="77777777" w:rsidR="002071FA" w:rsidRDefault="002071FA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2071FA" w14:paraId="75CC41C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4D8B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9474" w14:textId="77777777" w:rsidR="002071FA" w:rsidRDefault="002071F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1C0D0082" w14:textId="77777777" w:rsidR="002071FA" w:rsidRDefault="002071F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30F3" w14:textId="77777777" w:rsidR="002071FA" w:rsidRDefault="002071F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BD2E" w14:textId="77777777" w:rsidR="002071FA" w:rsidRDefault="002071FA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616184EC" w14:textId="77777777" w:rsidR="002071FA" w:rsidRDefault="002071FA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52B32" w14:textId="77777777" w:rsidR="002071FA" w:rsidRDefault="002071F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18B9" w14:textId="77777777" w:rsidR="002071FA" w:rsidRPr="000625F2" w:rsidRDefault="002071F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38EA" w14:textId="77777777" w:rsidR="002071FA" w:rsidRDefault="002071F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3C53" w14:textId="77777777" w:rsidR="002071FA" w:rsidRPr="000625F2" w:rsidRDefault="002071F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3BC2" w14:textId="77777777" w:rsidR="002071FA" w:rsidRDefault="002071F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2071FA" w14:paraId="740EA70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D033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FFD6" w14:textId="77777777" w:rsidR="002071FA" w:rsidRDefault="002071F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56E8" w14:textId="77777777" w:rsidR="002071FA" w:rsidRDefault="002071F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FBE4" w14:textId="77777777" w:rsidR="002071FA" w:rsidRDefault="002071FA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33BF2C2D" w14:textId="77777777" w:rsidR="002071FA" w:rsidRDefault="002071FA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E85BA" w14:textId="77777777" w:rsidR="002071FA" w:rsidRDefault="002071FA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02D0011" w14:textId="77777777" w:rsidR="002071FA" w:rsidRDefault="002071FA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96881AB" w14:textId="77777777" w:rsidR="002071FA" w:rsidRDefault="002071FA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2968" w14:textId="77777777" w:rsidR="002071FA" w:rsidRPr="000625F2" w:rsidRDefault="002071F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BAB" w14:textId="77777777" w:rsidR="002071FA" w:rsidRDefault="002071F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F480" w14:textId="77777777" w:rsidR="002071FA" w:rsidRPr="000625F2" w:rsidRDefault="002071F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A332" w14:textId="77777777" w:rsidR="002071FA" w:rsidRDefault="002071F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2071FA" w14:paraId="2AAD176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A185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58A3" w14:textId="77777777" w:rsidR="002071FA" w:rsidRDefault="002071F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06B53FA8" w14:textId="77777777" w:rsidR="002071FA" w:rsidRDefault="002071F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CCB8" w14:textId="77777777" w:rsidR="002071FA" w:rsidRDefault="002071F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B3FE" w14:textId="77777777" w:rsidR="002071FA" w:rsidRDefault="002071FA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6E892" w14:textId="77777777" w:rsidR="002071FA" w:rsidRDefault="002071F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05F3" w14:textId="77777777" w:rsidR="002071FA" w:rsidRPr="000625F2" w:rsidRDefault="002071F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1E1C" w14:textId="77777777" w:rsidR="002071FA" w:rsidRDefault="002071FA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E220" w14:textId="77777777" w:rsidR="002071FA" w:rsidRPr="000625F2" w:rsidRDefault="002071FA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CA2D" w14:textId="77777777" w:rsidR="002071FA" w:rsidRDefault="002071FA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2071FA" w14:paraId="37162E32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E2BF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9DCB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391C378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4A00" w14:textId="77777777" w:rsidR="002071FA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9852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6F17613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BB38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5EB0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6553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DD78" w14:textId="77777777" w:rsidR="002071FA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26E6" w14:textId="77777777" w:rsidR="002071FA" w:rsidRDefault="002071F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60602B61" w14:textId="77777777" w:rsidR="002071FA" w:rsidRDefault="002071FA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646D22AB" w14:textId="77777777" w:rsidR="002071FA" w:rsidRDefault="002071F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9D7F2AE" w14:textId="77777777" w:rsidR="002071FA" w:rsidRDefault="002071F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7C85E103" w14:textId="77777777" w:rsidR="002071FA" w:rsidRPr="002C6BE4" w:rsidRDefault="002071FA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2071FA" w14:paraId="297AC916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7029D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21B1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6948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AACE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1C9446E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152EE2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71ED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BB7F62D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F9C8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5A5AE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E2377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5404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3AD161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377F4B5C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2071FA" w14:paraId="72F447C1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2177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AF38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BAC7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506A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89AE778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ED54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500B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94A1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CE24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F2E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B42CAAA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1AE07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0036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DDE7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A8EF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5F08D46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895F8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F4DEEE9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5BD333BD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5074C45B" w14:textId="77777777" w:rsidR="002071FA" w:rsidRPr="00164983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CA13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0DC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3AB8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A439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190788" w14:textId="77777777" w:rsidR="002071FA" w:rsidRPr="0058349B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2071FA" w14:paraId="42438273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5C8ED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1EE3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CECC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23E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1272CD0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EDD83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4B4BC0A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9B95" w14:textId="77777777" w:rsidR="002071FA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75B4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344F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A432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1E08C6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2071FA" w14:paraId="4B233D27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04C8C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575F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C06A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6160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698B628F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350FB1E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E685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47B5C58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5928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2534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1548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3962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93305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4AB2DF09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071FA" w14:paraId="64DE8303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D5B0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969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9D34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D43F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41462E35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77F5F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98E2A5D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DFC1D3C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4C68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01CD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1561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E01C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792B81F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F90F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8EAA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DDE9" w14:textId="77777777" w:rsidR="002071FA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F86E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16446410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F73F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3D0560B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CE3F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101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2DF4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BD2F" w14:textId="77777777" w:rsidR="002071FA" w:rsidRPr="00860983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F9A23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4BD118A2" w14:textId="77777777" w:rsidR="002071FA" w:rsidRDefault="002071F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2FAAD3F9" w14:textId="77777777" w:rsidR="002071FA" w:rsidRDefault="002071F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2071FA" w14:paraId="02D1141B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4DBC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0248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2D096DF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15C3" w14:textId="77777777" w:rsidR="002071FA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B7CC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704C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D68D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C90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B0F1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C526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5678EB87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065C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B3E4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12B6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A4B5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680CB6BA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AEAE4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5A20731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BEE4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ED60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265D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70E3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5F4789A8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2071FA" w14:paraId="5A92893F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7501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94D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97C1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A1ED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3935E0A2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2F7710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81300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D1B3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8CA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C216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1756D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9E6C274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2DFF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6FFF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244A53B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6C26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DC9F" w14:textId="77777777" w:rsidR="002071FA" w:rsidRDefault="002071FA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A4CB267" w14:textId="77777777" w:rsidR="002071FA" w:rsidRDefault="002071FA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5B64EFCF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0C299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3EBA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228F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C29B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9B7C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169F30C9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ED740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768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4545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656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260B5B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88426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8F00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F41B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6216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BB43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424CC7F1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071FA" w14:paraId="6630198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F4664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4D1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080E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CA70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E362439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E186A28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D7D5D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AF23F0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8F26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59E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D0FB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1F00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0885F6C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BB77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B97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FAE1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56FD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CA30C2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6168298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CEB2C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A452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8D2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967E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0F48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236EA1F2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8FDEC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011A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2F65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ED5D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7EF5E10C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9C78883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CECDF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F456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727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1660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1DDF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3F4F7E2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781A6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BB1C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FA09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1572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143378B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B47E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F1EB3D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7533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10E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2C8F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3E18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EF47F69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678C9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8F24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FC92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321F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248BB3D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3BCD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9DD5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C12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E285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D5DF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27EEF2C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8D037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8520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10D7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D774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EE864B2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BB530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4312D8F1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45195B9C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4324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A341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D31A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41C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2071FA" w14:paraId="7C9FCC56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A5083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902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E47C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4B5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CEAA185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304365C0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348F3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4FB8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1D96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D1DE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0B5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1402591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073D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7CB6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2BE1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47CE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89D8759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E2F2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2E44ED5A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5011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62C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8A5C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DC1D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2071FA" w14:paraId="10200103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E0E22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FBE6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A6AE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526E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E3E0B0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A90F8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D84A31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A50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20B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DCE9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9FDA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C9336E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3DC6D682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2071FA" w14:paraId="2B879B3A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38404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629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6211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F6B8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759FB29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539B9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D84425A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4FDC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8A9A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346E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0474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2071FA" w14:paraId="5E3CFA94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AC5AF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743D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FB55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EE68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029CF71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7FCB6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CA14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33C4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9928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5AC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3D64C742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2071FA" w14:paraId="3F4430AF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5FB2C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A70B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2597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EE78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3461388D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0C3539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A7D9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6079AD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8C56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725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7D87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951C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59285A69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C776D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5FE0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34C0CE98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7C3A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A333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395A51C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6EEBE4E2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8976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3A70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A35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2E55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3CE9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E67BCE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2071FA" w14:paraId="30376471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16068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760F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F616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A5A0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9C8B9DF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F9C8B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47555F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4470AE6A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31DFFABD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0384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DD8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9620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118F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6C2A5CCF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2071FA" w14:paraId="60008140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5049D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D26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8B52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6A5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3200D49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A766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98CE87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0D07" w14:textId="77777777" w:rsidR="002071FA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7951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05FA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EA84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2071FA" w14:paraId="6BA81160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B500A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56AA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9917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DF52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5103012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0EFDD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DC82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3E4A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9FA1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E258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2071FA" w14:paraId="3C7BA5D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F6DB0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BC4C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94C3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DEED" w14:textId="77777777" w:rsidR="002071FA" w:rsidRDefault="002071FA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5BED4A8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11178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37D34D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1F58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3BE0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D01A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331D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AEB4D0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52B4C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03C9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158E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B2D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4709BC2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4A43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9C058F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E7F0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A360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74C3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435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2071FA" w14:paraId="7B0C349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6D917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0F2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36988C01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D78F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5095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4449307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5BC0B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D847" w14:textId="77777777" w:rsidR="002071FA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CCF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3FC0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6871" w14:textId="77777777" w:rsidR="002071FA" w:rsidRPr="006064A3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09479AA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7F15DE8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A69C9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1146" w14:textId="77777777" w:rsidR="002071FA" w:rsidRPr="006064A3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67A8685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ECFA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0ED4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767BDD50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64179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78BB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5323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17D8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80CD" w14:textId="77777777" w:rsidR="002071FA" w:rsidRPr="006064A3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96D0F51" w14:textId="77777777" w:rsidR="002071FA" w:rsidRPr="001D28D8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685F827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C720F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8F0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3D9CCB40" w14:textId="77777777" w:rsidR="002071FA" w:rsidRPr="006064A3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34CF" w14:textId="77777777" w:rsidR="002071FA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CBE1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2616590C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2E0D3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D2B8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D56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B439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C673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2071FA" w14:paraId="649AB1F0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C9DB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C0A8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CEAA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1D3C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405B5998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0B88EB0C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DE22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C903BA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B416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8EB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59A6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E902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5FE37F9D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3794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F81C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68CC5815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1F09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43FC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017FD85F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C5303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4ACC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35A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6EEB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EE1C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6528219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82E7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9BBA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172B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BC5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4AB728C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42598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743271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56C8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08ED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56E0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7CA3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2071FA" w14:paraId="2B600D03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E71D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300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70177D58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7C19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B0E8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E30AEB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B74D4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B464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5631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6500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8A9D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4F7A8C2A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2071FA" w14:paraId="5E46F8D0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F932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A31F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9954" w14:textId="77777777" w:rsidR="002071FA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06C7" w14:textId="77777777" w:rsidR="002071FA" w:rsidRDefault="002071F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CE34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58F7CC3F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3563623B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4701" w14:textId="77777777" w:rsidR="002071FA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B57A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C112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8869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2071FA" w14:paraId="3946FEE1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2724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7946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7387" w14:textId="77777777" w:rsidR="002071FA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010C" w14:textId="77777777" w:rsidR="002071FA" w:rsidRDefault="002071F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4FEA0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14B9351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7B97" w14:textId="77777777" w:rsidR="002071FA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073A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1ED3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6DED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2071FA" w14:paraId="3B148F00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CD926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77B9" w14:textId="77777777" w:rsidR="002071FA" w:rsidRDefault="002071F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C3DC" w14:textId="77777777" w:rsidR="002071FA" w:rsidRPr="000625F2" w:rsidRDefault="002071F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85A0" w14:textId="77777777" w:rsidR="002071FA" w:rsidRDefault="002071F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124EF2B" w14:textId="77777777" w:rsidR="002071FA" w:rsidRDefault="002071F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80641" w14:textId="77777777" w:rsidR="002071FA" w:rsidRDefault="002071F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614F04F" w14:textId="77777777" w:rsidR="002071FA" w:rsidRDefault="002071F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FAEA" w14:textId="77777777" w:rsidR="002071FA" w:rsidRDefault="002071F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B25B" w14:textId="77777777" w:rsidR="002071FA" w:rsidRDefault="002071F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349C" w14:textId="77777777" w:rsidR="002071FA" w:rsidRPr="000625F2" w:rsidRDefault="002071F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1F8F" w14:textId="77777777" w:rsidR="002071FA" w:rsidRDefault="002071F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DA9773" w14:textId="77777777" w:rsidR="002071FA" w:rsidRDefault="002071F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6AF10332" w14:textId="77777777" w:rsidR="002071FA" w:rsidRDefault="002071F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2071FA" w14:paraId="700DA424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B3F7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D0B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C8FB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307C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44CBCB9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0B71C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3AD85F6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42F91193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6823FAC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D3D2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F5FC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7E17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2561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7AB8B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2071FA" w14:paraId="0478655D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DA7C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A5FC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6D58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96AB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2F005D2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C321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0DBB60CC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38EA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5BCD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8570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FBD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F6F70AA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56D0" w14:textId="77777777" w:rsidR="002071FA" w:rsidRDefault="002071FA" w:rsidP="002071FA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1B9E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3CC2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DFCE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5FA1A91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0CD97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663C0BD2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5BB2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7E6C" w14:textId="77777777" w:rsidR="002071FA" w:rsidRDefault="002071F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EF5F" w14:textId="77777777" w:rsidR="002071FA" w:rsidRPr="000625F2" w:rsidRDefault="002071F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C5D7" w14:textId="77777777" w:rsidR="002071FA" w:rsidRDefault="002071F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142265E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7EF3B79E" w14:textId="77777777" w:rsidR="002071FA" w:rsidRDefault="002071FA" w:rsidP="00DB78D2">
      <w:pPr>
        <w:pStyle w:val="Heading1"/>
        <w:spacing w:line="360" w:lineRule="auto"/>
      </w:pPr>
      <w:r>
        <w:lastRenderedPageBreak/>
        <w:t>LINIA 112</w:t>
      </w:r>
    </w:p>
    <w:p w14:paraId="66D8126C" w14:textId="77777777" w:rsidR="002071FA" w:rsidRDefault="002071FA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2071FA" w14:paraId="693F2138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793FA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9005" w14:textId="77777777" w:rsidR="002071FA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047C" w14:textId="77777777" w:rsidR="002071FA" w:rsidRPr="00483148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B57B" w14:textId="77777777" w:rsidR="002071FA" w:rsidRDefault="002071F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45CFE82" w14:textId="77777777" w:rsidR="002071FA" w:rsidRDefault="002071F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9E5E" w14:textId="77777777" w:rsidR="002071FA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742729" w14:textId="77777777" w:rsidR="002071FA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680F0D69" w14:textId="77777777" w:rsidR="002071FA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53DB" w14:textId="77777777" w:rsidR="002071FA" w:rsidRPr="00483148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C2D0" w14:textId="77777777" w:rsidR="002071FA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7FA1" w14:textId="77777777" w:rsidR="002071FA" w:rsidRPr="00483148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03B4" w14:textId="77777777" w:rsidR="002071FA" w:rsidRDefault="002071F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08D4DD6C" w14:textId="77777777" w:rsidR="002071FA" w:rsidRDefault="002071F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2071FA" w14:paraId="0D948E65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A48E5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5414" w14:textId="77777777" w:rsidR="002071FA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69C4" w14:textId="77777777" w:rsidR="002071FA" w:rsidRPr="00483148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70A0" w14:textId="77777777" w:rsidR="002071FA" w:rsidRDefault="002071F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4B87DAD" w14:textId="77777777" w:rsidR="002071FA" w:rsidRDefault="002071F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F744" w14:textId="77777777" w:rsidR="002071FA" w:rsidRDefault="002071F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C5FE" w14:textId="77777777" w:rsidR="002071FA" w:rsidRPr="00483148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7664" w14:textId="77777777" w:rsidR="002071FA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C15B" w14:textId="77777777" w:rsidR="002071FA" w:rsidRPr="00483148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9088" w14:textId="77777777" w:rsidR="002071FA" w:rsidRDefault="002071F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2071FA" w14:paraId="791F82BC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77C21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C3BF" w14:textId="77777777" w:rsidR="002071FA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5458" w14:textId="77777777" w:rsidR="002071FA" w:rsidRPr="00483148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ABA2" w14:textId="77777777" w:rsidR="002071FA" w:rsidRDefault="002071F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ABC1C67" w14:textId="77777777" w:rsidR="002071FA" w:rsidRDefault="002071F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57E2" w14:textId="77777777" w:rsidR="002071FA" w:rsidRDefault="002071F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2A77B8" w14:textId="77777777" w:rsidR="002071FA" w:rsidRDefault="002071F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BDDC" w14:textId="77777777" w:rsidR="002071FA" w:rsidRPr="00483148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8FF6" w14:textId="77777777" w:rsidR="002071FA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D7E9" w14:textId="77777777" w:rsidR="002071FA" w:rsidRPr="00483148" w:rsidRDefault="002071F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F61E" w14:textId="77777777" w:rsidR="002071FA" w:rsidRDefault="002071F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2071FA" w14:paraId="3D1036AC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75C15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8025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0893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B011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62D4CA6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594B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8855AF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E056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11D7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53B2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D7C3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830A8FC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E2E5D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835E" w14:textId="77777777" w:rsidR="002071FA" w:rsidRDefault="002071F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A856" w14:textId="77777777" w:rsidR="002071FA" w:rsidRDefault="002071F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9007" w14:textId="77777777" w:rsidR="002071FA" w:rsidRDefault="002071FA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711563DC" w14:textId="77777777" w:rsidR="002071FA" w:rsidRDefault="002071FA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F0EC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BB6D45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BA3F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D5FB" w14:textId="77777777" w:rsidR="002071FA" w:rsidRDefault="002071F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E8E2" w14:textId="77777777" w:rsidR="002071FA" w:rsidRPr="00483148" w:rsidRDefault="002071F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F2C1" w14:textId="77777777" w:rsidR="002071FA" w:rsidRDefault="002071FA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ECE001C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FA158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5F9E" w14:textId="77777777" w:rsidR="002071FA" w:rsidRDefault="002071F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222+850</w:t>
            </w:r>
          </w:p>
          <w:p w14:paraId="0BFA2883" w14:textId="77777777" w:rsidR="002071FA" w:rsidRDefault="002071F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E3A9" w14:textId="77777777" w:rsidR="002071FA" w:rsidRDefault="002071F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9B78" w14:textId="77777777" w:rsidR="002071FA" w:rsidRDefault="002071FA" w:rsidP="0012786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299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66C7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A90C" w14:textId="77777777" w:rsidR="002071FA" w:rsidRDefault="002071F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1982" w14:textId="77777777" w:rsidR="002071FA" w:rsidRPr="00483148" w:rsidRDefault="002071FA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7C7F" w14:textId="77777777" w:rsidR="002071FA" w:rsidRDefault="002071FA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11EB2B3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70232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11B4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28D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C519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475C1CCF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3CA0B0A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504D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1399BA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42CC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57DE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8543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3C3A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185E41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625B8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A88E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4FF1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89CD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228A2842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3AF4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DD7E5A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291F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6FB8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9712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7458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690F8A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071FA" w14:paraId="6DF79BA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D3B93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46B9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632D1C9E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CB83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52ED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07BD5559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E591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A1ED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C80E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9B73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66DD" w14:textId="77777777" w:rsidR="002071FA" w:rsidRPr="00EB0A86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40F40F31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74B702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B08C5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42E9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4C0FBA36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9418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1478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3382F877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C1E6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7823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998D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90F6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05EE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15A2584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94E5A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7430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6C7936B1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1BAA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09DF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38583EF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378D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D9E3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C61C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08B2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7D6A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06422F3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0C9D9D25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2071FA" w14:paraId="67E6FC0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077DA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AF8D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8765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F8FF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538172B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9FDF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84AD9EC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F725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1A0F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A690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B88E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2071FA" w14:paraId="501DE0B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037BF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56A1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39D3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3D99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86E10CA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186F90A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BE6F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A54D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7A47" w14:textId="77777777" w:rsidR="002071FA" w:rsidRDefault="002071FA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29ABC0A6" w14:textId="77777777" w:rsidR="002071FA" w:rsidRDefault="002071FA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6564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72F0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7A63137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BABE29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2071FA" w14:paraId="1E63E9A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1D02D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1B12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81BD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27B2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044B10F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344F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2168ACD2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A84A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FAF8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DEFF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D3DA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1D055F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071FA" w14:paraId="6D86DA26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8555B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7726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C6A5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799C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B4D556D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04E6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6FBE46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BE371A7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F8BCE90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3B50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2D1A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0B66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1070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B45DFF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2071FA" w14:paraId="0E8F2CA0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BCDD3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18C0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7CAD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ED83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4B98D50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FDEA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1001A1" w14:textId="77777777" w:rsidR="002071FA" w:rsidRPr="000A20AF" w:rsidRDefault="002071FA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4EA3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9230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2682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738B9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67CF79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2071FA" w14:paraId="48282314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FBD89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E837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6FB4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318B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55A8393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95B0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615F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4A96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2480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0B54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7784A3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2071FA" w14:paraId="733BA43C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68324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E3DB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11FD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F10D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67A946E7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FB2F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0DE302A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78ED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E261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8B9D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E0EC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2071FA" w14:paraId="7FE88A56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87E38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FDE4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DB9D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C9F7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68FB77C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F714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72D6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5AE7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349F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9666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2071FA" w14:paraId="721308D6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009CB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70A9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DAEA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FC7A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0196BA60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B77D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23FC3F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C6F5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5A80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D4DC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FF92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A0636D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2071FA" w14:paraId="74C8EFD5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FB71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0813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9B90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DB46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6F3DED9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34B9238B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56E0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329EE0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C680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EF25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45B1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7CAE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A057E29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A94D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D09A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97C8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CCF6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055FC91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5DC7229C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B601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5E1D74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C3DC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84CC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5096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7976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AC2BB7E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599A6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5C55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F95A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CEAE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152DD303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1A04DFDA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80C65CB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EE0C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1DF8E7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BF1D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857E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F0F7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046D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287570ED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F87D9" w14:textId="77777777" w:rsidR="002071FA" w:rsidRDefault="002071FA" w:rsidP="00F5769E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56B6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7DE1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DAA9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61F04887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5A1B59A7" w14:textId="77777777" w:rsidR="002071FA" w:rsidRPr="007D0C03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4A1C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670A55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90449E1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FEE6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A64E" w14:textId="77777777" w:rsidR="002071FA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D5A0" w14:textId="77777777" w:rsidR="002071FA" w:rsidRPr="00483148" w:rsidRDefault="002071FA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4C6A" w14:textId="77777777" w:rsidR="002071FA" w:rsidRDefault="002071FA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3C79F596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2131E568" w14:textId="77777777" w:rsidR="002071FA" w:rsidRPr="005905D7" w:rsidRDefault="002071FA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123A808E" w14:textId="77777777" w:rsidR="002071FA" w:rsidRPr="005905D7" w:rsidRDefault="002071FA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2071FA" w:rsidRPr="00743905" w14:paraId="6C5E91A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27CC8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038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7FE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579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BB1A74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1DF6" w14:textId="77777777" w:rsidR="002071FA" w:rsidRDefault="002071F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770C4CCB" w14:textId="77777777" w:rsidR="002071FA" w:rsidRPr="00743905" w:rsidRDefault="002071F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ED46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751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D07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1D0E" w14:textId="77777777" w:rsidR="002071FA" w:rsidRDefault="002071F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8E961ED" w14:textId="77777777" w:rsidR="002071FA" w:rsidRPr="00743905" w:rsidRDefault="002071F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2071FA" w:rsidRPr="00743905" w14:paraId="007C8D17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64AE6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190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A8E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5A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25C557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C1B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013BE4B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2D05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070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D12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28F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2071FA" w:rsidRPr="00743905" w14:paraId="58D9C544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D65BA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572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5C8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1CA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F991CC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0FF3269D" w14:textId="77777777" w:rsidR="002071FA" w:rsidRPr="00743905" w:rsidRDefault="002071FA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20B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D17D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8D7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CF8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1CB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2CDDF36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964C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BE3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57A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EF1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668E545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BD4F" w14:textId="77777777" w:rsidR="002071FA" w:rsidRPr="00743905" w:rsidRDefault="002071F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7DE2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F61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593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BDA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66C4F45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071FA" w:rsidRPr="00743905" w14:paraId="70DEE65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F1A2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B76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1641E02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5FA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A26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9A9B15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778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1644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E63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096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6F1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D5C8173" w14:textId="77777777" w:rsidR="002071FA" w:rsidRPr="0007721B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43905" w14:paraId="2251F4F8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FE48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DB04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7B6FC72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CEF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87408" w14:textId="77777777" w:rsidR="002071FA" w:rsidRPr="00743905" w:rsidRDefault="002071F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2382762" w14:textId="77777777" w:rsidR="002071FA" w:rsidRPr="00743905" w:rsidRDefault="002071F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913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2182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54F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42C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AAF5" w14:textId="77777777" w:rsidR="002071FA" w:rsidRPr="00743905" w:rsidRDefault="002071F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D8855D6" w14:textId="77777777" w:rsidR="002071FA" w:rsidRDefault="002071F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43905" w14:paraId="296F2815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9C3F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E1AB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2A35395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5BA3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5442" w14:textId="77777777" w:rsidR="002071FA" w:rsidRPr="00743905" w:rsidRDefault="002071F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6EF2BDD" w14:textId="77777777" w:rsidR="002071FA" w:rsidRPr="00743905" w:rsidRDefault="002071F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867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5503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014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A23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CBE8" w14:textId="77777777" w:rsidR="002071FA" w:rsidRPr="00743905" w:rsidRDefault="002071F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D7F5866" w14:textId="77777777" w:rsidR="002071FA" w:rsidRPr="00743905" w:rsidRDefault="002071F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43905" w14:paraId="19935B7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7E1B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886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1D91CDC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779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068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0C3D3F2" w14:textId="77777777" w:rsidR="002071FA" w:rsidRPr="00743905" w:rsidRDefault="002071F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AF6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B6A4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A29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919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D31A" w14:textId="77777777" w:rsidR="002071FA" w:rsidRPr="00537749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2071FA" w:rsidRPr="00743905" w14:paraId="452850C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E2D0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30E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5D3525D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0A2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A010" w14:textId="77777777" w:rsidR="002071FA" w:rsidRDefault="002071F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02943F23" w14:textId="77777777" w:rsidR="002071FA" w:rsidRPr="00743905" w:rsidRDefault="002071F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D37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6D74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B0D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953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4470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48822DEA" w14:textId="77777777" w:rsidR="002071FA" w:rsidRPr="005A7670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43905" w14:paraId="1DD28F93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0F722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965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49E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8CB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190F57B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7CA4D32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90E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9D4D2F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5BC0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A9C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B0C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A36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283A05B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C15C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C0C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BB1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DDB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4FCC865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1DFA" w14:textId="77777777" w:rsidR="002071FA" w:rsidRPr="00743905" w:rsidRDefault="002071F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FB60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7FF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3A3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E90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4A6BE4E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071FA" w:rsidRPr="00743905" w14:paraId="2546F7BD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AA229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E6D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DDA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47E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5D5A3D6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69F20D8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CD7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1B1D0FA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4EDF65F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781174A6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50B4F1D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8AF014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CCFD1E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B36E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706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144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222F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F6448BA" w14:textId="77777777" w:rsidR="002071FA" w:rsidRPr="00743905" w:rsidRDefault="002071FA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2071FA" w:rsidRPr="00743905" w14:paraId="7C03DEA9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AE447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50B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071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486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12EBA16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749BE96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C6F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21BFEF7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79DB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B28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DB6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E48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2071FA" w:rsidRPr="00743905" w14:paraId="2D9F61B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1E345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9AD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177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2B10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248F4B51" w14:textId="77777777" w:rsidR="002071FA" w:rsidRPr="00743905" w:rsidRDefault="002071FA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251D" w14:textId="77777777" w:rsidR="002071FA" w:rsidRPr="00743905" w:rsidRDefault="002071FA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9657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420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BA4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E93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4833EDD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0B393B2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071FA" w:rsidRPr="00743905" w14:paraId="4EA7886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5ABA9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52F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7A471FD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EE2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8CB19" w14:textId="77777777" w:rsidR="002071FA" w:rsidRPr="00743905" w:rsidRDefault="002071FA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F4446C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880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1835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94C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62D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D0E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4FB7AEC" w14:textId="77777777" w:rsidR="002071FA" w:rsidRPr="001D7D9E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48D1E68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7A026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7A0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C03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4EC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604179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E52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4A804B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5CC8F51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247001D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B107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598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67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C92C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A2B43B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2071FA" w:rsidRPr="00743905" w14:paraId="75334E95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59D1D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33B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70B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DA6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7D66FC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987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E63C46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44DE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C62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8C6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DA0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4E690A97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AA1F0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5F1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96B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4A7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A7F7" w14:textId="77777777" w:rsidR="002071FA" w:rsidRPr="00743905" w:rsidRDefault="002071FA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70BA38B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748DEC3A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3AC5A0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297E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78A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5DA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196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2071FA" w:rsidRPr="00743905" w14:paraId="3C8ECBC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83233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A53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51E1354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C54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CCE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F523FF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E1F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52EF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A05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442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8E5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373CD10" w14:textId="77777777" w:rsidR="002071FA" w:rsidRPr="0007721B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43905" w14:paraId="49AD55B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BAF83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0CD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306F065A" w14:textId="77777777" w:rsidR="002071FA" w:rsidRPr="00743905" w:rsidRDefault="002071FA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678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DF7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3905ADC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9BC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0DBF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1F0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CDD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EA68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E965E52" w14:textId="77777777" w:rsidR="002071FA" w:rsidRPr="00951746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43905" w14:paraId="1CF29BF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EB250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7690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6F90416F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3856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FC34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0004433E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47D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C96F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8AF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88F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2887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2EB6282A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6DD54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9DA1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302D1995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38C7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075A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736CF876" w14:textId="77777777" w:rsidR="002071FA" w:rsidRPr="00743905" w:rsidRDefault="002071FA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AEF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38EE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D31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B78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7DC7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13416041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FAA2D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4EC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C8C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ED2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804DFB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5FCC" w14:textId="77777777" w:rsidR="002071FA" w:rsidRDefault="002071F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BF2F9A9" w14:textId="77777777" w:rsidR="002071FA" w:rsidRPr="00743905" w:rsidRDefault="002071F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BF75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B70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8B5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75DA" w14:textId="77777777" w:rsidR="002071FA" w:rsidRDefault="002071F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2070B17" w14:textId="77777777" w:rsidR="002071FA" w:rsidRPr="00743905" w:rsidRDefault="002071F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2071FA" w:rsidRPr="00743905" w14:paraId="265D9339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4A7F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BC6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CC8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373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A42BB0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D0CEB8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95E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1E77C1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2DAD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4B1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C9E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9C8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37750348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B870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8C8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50D83FC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919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92A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02724A9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691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EEC8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1B1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102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91D8" w14:textId="77777777" w:rsidR="002071FA" w:rsidRPr="00351657" w:rsidRDefault="002071FA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2071FA" w:rsidRPr="00743905" w14:paraId="4FD73FE1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BA5B8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3F0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292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210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1E15A51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F6B1DA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4F4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5B75F2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9837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342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4CA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A11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7D96F4F3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A87FD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A1F2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46F47AC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64703" w14:textId="77777777" w:rsidR="002071FA" w:rsidRPr="00743905" w:rsidRDefault="002071FA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0319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6E16BB1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0F2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8AF5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995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861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CDA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4CDE595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0F75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B4A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1B0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AEC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18844DA8" w14:textId="77777777" w:rsidR="002071FA" w:rsidRPr="00743905" w:rsidRDefault="002071FA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EA9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96B846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9D04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797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DFD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CAE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6995871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FCE9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2BFE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2C3195B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D97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1B46" w14:textId="77777777" w:rsidR="002071FA" w:rsidRDefault="002071F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F3F333B" w14:textId="77777777" w:rsidR="002071FA" w:rsidRPr="00743905" w:rsidRDefault="002071F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405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1936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F5E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44C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95E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0CFF0C7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BAAC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18FF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3AFCD78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880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2AAF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5356EB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297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AE25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9B4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EAD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A067" w14:textId="77777777" w:rsidR="002071FA" w:rsidRDefault="002071F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0328401" w14:textId="77777777" w:rsidR="002071FA" w:rsidRPr="003B409E" w:rsidRDefault="002071F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43905" w14:paraId="00802BC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96AA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B248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9622250" w14:textId="77777777" w:rsidR="002071FA" w:rsidRDefault="002071FA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2CB5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EE6D4" w14:textId="77777777" w:rsidR="002071FA" w:rsidRDefault="002071F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C6A535F" w14:textId="77777777" w:rsidR="002071FA" w:rsidRPr="00743905" w:rsidRDefault="002071F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CD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EF7F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A5F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C65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7D2D" w14:textId="77777777" w:rsidR="002071FA" w:rsidRDefault="002071F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0149B51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16BA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BD55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53C32A1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8CE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E1F0" w14:textId="77777777" w:rsidR="002071FA" w:rsidRDefault="002071F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E46AF98" w14:textId="77777777" w:rsidR="002071FA" w:rsidRPr="00743905" w:rsidRDefault="002071F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45B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56AE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FDB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51A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B33B" w14:textId="77777777" w:rsidR="002071FA" w:rsidRDefault="002071F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1CEB02E" w14:textId="77777777" w:rsidR="002071FA" w:rsidRPr="00743905" w:rsidRDefault="002071F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43905" w14:paraId="78ACAFFA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43DA6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AF1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197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CA0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EAC640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6860FB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FCD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CEF620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AC23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B5C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441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03A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36B68C3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80993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1AB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49413E1C" w14:textId="77777777" w:rsidR="002071FA" w:rsidRPr="00743905" w:rsidRDefault="002071FA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A66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2B9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5CD8EA7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A4E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6C62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D63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34C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A71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071FA" w:rsidRPr="00743905" w14:paraId="4BD253D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E699C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45A9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42E1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8D74" w14:textId="77777777" w:rsidR="002071FA" w:rsidRDefault="002071F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5DDC5B34" w14:textId="77777777" w:rsidR="002071FA" w:rsidRDefault="002071F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69A3BF57" w14:textId="77777777" w:rsidR="002071FA" w:rsidRDefault="002071F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6A8F" w14:textId="77777777" w:rsidR="002071FA" w:rsidRPr="00743905" w:rsidRDefault="002071F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734D6C1" w14:textId="77777777" w:rsidR="002071FA" w:rsidRPr="00743905" w:rsidRDefault="002071F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65AF" w14:textId="77777777" w:rsidR="002071FA" w:rsidRPr="00743905" w:rsidRDefault="002071F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AD9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2F9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DD72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6D3E5C3D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6B7B1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ECAC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3481677D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FA8E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F2C0" w14:textId="77777777" w:rsidR="002071FA" w:rsidRDefault="002071F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8F6F" w14:textId="77777777" w:rsidR="002071FA" w:rsidRPr="00743905" w:rsidRDefault="002071F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6D70" w14:textId="77777777" w:rsidR="002071FA" w:rsidRPr="00743905" w:rsidRDefault="002071F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52E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B535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02E8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7CC78384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587D3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604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473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683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1E20FDD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2B6D30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CC8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AB7C73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1632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6E5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6C0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3F2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54734331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D5771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4086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5D18308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128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6F59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8A981A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833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C0C2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A72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1A0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1B0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7492D8A8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5875D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EF7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E17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B35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F848B5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736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615DDA4" w14:textId="77777777" w:rsidR="002071FA" w:rsidRPr="00743905" w:rsidRDefault="002071F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832B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D10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D8A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18F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2071FA" w:rsidRPr="00743905" w14:paraId="3B2A47D5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EA60F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5F3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E18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9BC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E463A2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8C4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B2B1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0DA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F2A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880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2071FA" w:rsidRPr="00743905" w14:paraId="021745E3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29C6E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10E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8D0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DDB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B59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3299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F6E5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54F2647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08B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318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2071FA" w:rsidRPr="00743905" w14:paraId="443AF736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0BA07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90F6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05D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9040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E47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23FD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5F54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D8C0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49A4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2071FA" w:rsidRPr="00743905" w14:paraId="70A3E53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BC45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5AE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9CA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1CA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5B3FB013" w14:textId="77777777" w:rsidR="002071FA" w:rsidRPr="00743905" w:rsidRDefault="002071FA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AE9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000504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F4C7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595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8A1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721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1975D7F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E2EA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21E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185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0DD5" w14:textId="77777777" w:rsidR="002071FA" w:rsidRPr="00743905" w:rsidRDefault="002071F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631D6A83" w14:textId="77777777" w:rsidR="002071FA" w:rsidRPr="00D73778" w:rsidRDefault="002071FA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FE06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79D3599" w14:textId="77777777" w:rsidR="002071FA" w:rsidRPr="00743905" w:rsidRDefault="002071FA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0D85" w14:textId="77777777" w:rsidR="002071FA" w:rsidRPr="00D73778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601D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063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1380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4648707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D6A0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A54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210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23A9A" w14:textId="77777777" w:rsidR="002071FA" w:rsidRPr="00743905" w:rsidRDefault="002071F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E1BE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E78E" w14:textId="77777777" w:rsidR="002071FA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E88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EA13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A5E8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2071FA" w:rsidRPr="00743905" w14:paraId="69C767B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CD32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D12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A4C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3770" w14:textId="77777777" w:rsidR="002071FA" w:rsidRDefault="002071F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A20B907" w14:textId="77777777" w:rsidR="002071FA" w:rsidRPr="00743905" w:rsidRDefault="002071F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0667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1F6D747D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451A956F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27E39BBE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61DA8863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18EE" w14:textId="77777777" w:rsidR="002071FA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299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87F9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55AB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D073E7C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19F5122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2071FA" w:rsidRPr="00743905" w14:paraId="31D0D77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E519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AF19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5BF922B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3E4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649E" w14:textId="77777777" w:rsidR="002071FA" w:rsidRDefault="002071FA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A34EE6A" w14:textId="77777777" w:rsidR="002071FA" w:rsidRPr="00743905" w:rsidRDefault="002071F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63B9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9CED" w14:textId="77777777" w:rsidR="002071FA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1F71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08B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40EF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2071FA" w:rsidRPr="00743905" w14:paraId="207D395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6E8A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6A5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6D0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EB06" w14:textId="77777777" w:rsidR="002071FA" w:rsidRDefault="002071F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B632457" w14:textId="77777777" w:rsidR="002071FA" w:rsidRPr="00743905" w:rsidRDefault="002071F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EB4F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F709" w14:textId="77777777" w:rsidR="002071FA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FD18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1F775FFB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E6FE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6AB4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2071FA" w:rsidRPr="00743905" w14:paraId="44F78A4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3A36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27DF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7267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8B78" w14:textId="77777777" w:rsidR="002071FA" w:rsidRDefault="002071F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EC26153" w14:textId="77777777" w:rsidR="002071FA" w:rsidRPr="00743905" w:rsidRDefault="002071F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61C1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F039" w14:textId="77777777" w:rsidR="002071FA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7CA5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0E6499CA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97AD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91A8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39AEE37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EB75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D8A5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1E5166C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F6F8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3162" w14:textId="77777777" w:rsidR="002071FA" w:rsidRPr="00743905" w:rsidRDefault="002071F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B07334C" w14:textId="77777777" w:rsidR="002071FA" w:rsidRPr="00743905" w:rsidRDefault="002071F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DB60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D9F4" w14:textId="77777777" w:rsidR="002071FA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2494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D5531C8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B4C6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F828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1DC7D54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D46E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4545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4294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11CA" w14:textId="77777777" w:rsidR="002071FA" w:rsidRPr="00743905" w:rsidRDefault="002071FA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7B34D20" w14:textId="77777777" w:rsidR="002071FA" w:rsidRPr="00743905" w:rsidRDefault="002071F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76D3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7B57150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06C90327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88A90A9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84A7" w14:textId="77777777" w:rsidR="002071FA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CBAA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2028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91D9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66CFA37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2071FA" w:rsidRPr="00743905" w14:paraId="3A3F12D5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5266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D6B7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0525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2E0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06E080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D36F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14B4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186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921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C28A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75F7E7ED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24208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FFC7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4B15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6401" w14:textId="77777777" w:rsidR="002071FA" w:rsidRDefault="002071F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41427279" w14:textId="77777777" w:rsidR="002071FA" w:rsidRDefault="002071F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2D2E6C64" w14:textId="77777777" w:rsidR="002071FA" w:rsidRDefault="002071F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69010966" w14:textId="77777777" w:rsidR="002071FA" w:rsidRDefault="002071F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7C6C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2A6E" w14:textId="77777777" w:rsidR="002071FA" w:rsidRPr="00743905" w:rsidRDefault="002071F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86B8" w14:textId="77777777" w:rsidR="002071FA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23E102A2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C6C3" w14:textId="77777777" w:rsidR="002071FA" w:rsidRPr="00743905" w:rsidRDefault="002071F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EC60" w14:textId="77777777" w:rsidR="002071FA" w:rsidRDefault="002071F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21413EFF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9731F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4833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A180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5E3A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5F13AFC9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8E42" w14:textId="77777777" w:rsidR="002071FA" w:rsidRDefault="002071F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1A9D4475" w14:textId="77777777" w:rsidR="002071FA" w:rsidRDefault="002071F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1E58051D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DD63" w14:textId="77777777" w:rsidR="002071FA" w:rsidRPr="00743905" w:rsidRDefault="002071F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ED1F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5CAF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75AD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316D91DA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A8B9C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CABF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CA84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0E95" w14:textId="77777777" w:rsidR="002071FA" w:rsidRDefault="002071F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32BA41CC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F684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03C4" w14:textId="77777777" w:rsidR="002071FA" w:rsidRPr="00743905" w:rsidRDefault="002071F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3991" w14:textId="77777777" w:rsidR="002071FA" w:rsidRDefault="002071F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76862E76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6D51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670F" w14:textId="77777777" w:rsidR="002071FA" w:rsidRPr="00743905" w:rsidRDefault="002071F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20EE0CE5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12525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EB30" w14:textId="77777777" w:rsidR="002071FA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329D55BF" w14:textId="77777777" w:rsidR="002071FA" w:rsidRPr="00743905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5AE6" w14:textId="77777777" w:rsidR="002071FA" w:rsidRPr="00743905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1393" w14:textId="77777777" w:rsidR="002071FA" w:rsidRDefault="002071F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331EEF6E" w14:textId="77777777" w:rsidR="002071FA" w:rsidRDefault="002071F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20B5" w14:textId="77777777" w:rsidR="002071FA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A01D" w14:textId="77777777" w:rsidR="002071FA" w:rsidRDefault="002071F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42A3" w14:textId="77777777" w:rsidR="002071FA" w:rsidRPr="00743905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59B5" w14:textId="77777777" w:rsidR="002071FA" w:rsidRPr="00743905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3D36" w14:textId="77777777" w:rsidR="002071FA" w:rsidRDefault="002071F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4157ACC2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18395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D588" w14:textId="77777777" w:rsidR="002071FA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74F9732F" w14:textId="77777777" w:rsidR="002071FA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B56E" w14:textId="77777777" w:rsidR="002071FA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1168" w14:textId="77777777" w:rsidR="002071FA" w:rsidRDefault="002071F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DB59175" w14:textId="77777777" w:rsidR="002071FA" w:rsidRDefault="002071F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04B4" w14:textId="77777777" w:rsidR="002071FA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4702" w14:textId="77777777" w:rsidR="002071FA" w:rsidRDefault="002071F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D47E" w14:textId="77777777" w:rsidR="002071FA" w:rsidRPr="00743905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CB87" w14:textId="77777777" w:rsidR="002071FA" w:rsidRPr="00743905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C725" w14:textId="77777777" w:rsidR="002071FA" w:rsidRDefault="002071F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7600BAC0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B71E8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AC8C" w14:textId="77777777" w:rsidR="002071FA" w:rsidRPr="00743905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337A" w14:textId="77777777" w:rsidR="002071FA" w:rsidRPr="00743905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A722" w14:textId="77777777" w:rsidR="002071FA" w:rsidRDefault="002071F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F28BF10" w14:textId="77777777" w:rsidR="002071FA" w:rsidRDefault="002071F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7818" w14:textId="77777777" w:rsidR="002071FA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FBCC" w14:textId="77777777" w:rsidR="002071FA" w:rsidRDefault="002071F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9B18" w14:textId="77777777" w:rsidR="002071FA" w:rsidRPr="00743905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EDB0" w14:textId="77777777" w:rsidR="002071FA" w:rsidRPr="00743905" w:rsidRDefault="002071F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7072" w14:textId="77777777" w:rsidR="002071FA" w:rsidRDefault="002071F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7E370427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942D3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61DC" w14:textId="77777777" w:rsidR="002071FA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2997FA28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A414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5B0D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356CB5A6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2681766D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4FA8F443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7ED1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CE8D" w14:textId="77777777" w:rsidR="002071FA" w:rsidRPr="00743905" w:rsidRDefault="002071F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BAA8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AB27" w14:textId="77777777" w:rsidR="002071FA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D534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5BC0AA9C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74B53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6C11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BBDF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F882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11846A4C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A719" w14:textId="77777777" w:rsidR="002071FA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18D3A7B" w14:textId="77777777" w:rsidR="002071FA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420956B4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FEF2" w14:textId="77777777" w:rsidR="002071FA" w:rsidRPr="00743905" w:rsidRDefault="002071F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75A9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B607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F805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2071FA" w:rsidRPr="00743905" w14:paraId="2E4AAB77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E17DD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300E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80D2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DC51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23E0FC13" w14:textId="77777777" w:rsidR="002071FA" w:rsidRPr="00CD295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26EB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B9D3" w14:textId="77777777" w:rsidR="002071FA" w:rsidRPr="00743905" w:rsidRDefault="002071F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8CD2" w14:textId="77777777" w:rsidR="002071FA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130044D6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72A1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3665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43905" w14:paraId="1BF2EF2F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C7EE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A4D2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B7FA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ACD4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4FA094A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07430390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5277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5246253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0FDD1077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5C4E" w14:textId="77777777" w:rsidR="002071FA" w:rsidRPr="00743905" w:rsidRDefault="002071F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E339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AEBE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68DE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7B3C9186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E8C14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C955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BB8F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5C8D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2CB73F3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622C0C50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4D80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4670BAE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E66D" w14:textId="77777777" w:rsidR="002071FA" w:rsidRPr="00743905" w:rsidRDefault="002071F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EA18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765B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6084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2054561A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7BF55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1140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70E9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5803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47B3BDE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5FC8" w14:textId="77777777" w:rsidR="002071FA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54F8" w14:textId="77777777" w:rsidR="002071FA" w:rsidRDefault="002071F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9BB6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8B5B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EDCF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1EBB108B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09765F05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D27F0FA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2071FA" w:rsidRPr="00743905" w14:paraId="1A908752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7EE86" w14:textId="77777777" w:rsidR="002071FA" w:rsidRPr="00743905" w:rsidRDefault="002071FA" w:rsidP="002071FA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64AB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D3BB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7E16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30CBA9B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9104" w14:textId="77777777" w:rsidR="002071FA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6F4B35F2" w14:textId="77777777" w:rsidR="002071FA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361698B" w14:textId="77777777" w:rsidR="002071FA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B1AD13D" w14:textId="77777777" w:rsidR="002071FA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DF8A" w14:textId="77777777" w:rsidR="002071FA" w:rsidRDefault="002071F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6475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C69A" w14:textId="77777777" w:rsidR="002071FA" w:rsidRPr="00743905" w:rsidRDefault="002071F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E394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7A9723E" w14:textId="77777777" w:rsidR="002071FA" w:rsidRDefault="002071F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35A4239D" w14:textId="77777777" w:rsidR="002071FA" w:rsidRPr="005905D7" w:rsidRDefault="002071FA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7FD83D4F" w14:textId="77777777" w:rsidR="002071FA" w:rsidRDefault="002071FA" w:rsidP="00F078FE">
      <w:pPr>
        <w:pStyle w:val="Heading1"/>
        <w:spacing w:line="360" w:lineRule="auto"/>
      </w:pPr>
      <w:r>
        <w:t>LINIA 124</w:t>
      </w:r>
    </w:p>
    <w:p w14:paraId="25B4EC7F" w14:textId="77777777" w:rsidR="002071FA" w:rsidRDefault="002071FA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071FA" w14:paraId="36E56E46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19416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E28F" w14:textId="77777777" w:rsidR="002071FA" w:rsidRDefault="002071FA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8E98" w14:textId="77777777" w:rsidR="002071FA" w:rsidRDefault="002071FA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46CC" w14:textId="77777777" w:rsidR="002071FA" w:rsidRDefault="002071FA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69B0F7" w14:textId="77777777" w:rsidR="002071FA" w:rsidRDefault="002071FA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B7B0" w14:textId="77777777" w:rsidR="002071FA" w:rsidRDefault="002071FA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B1D179" w14:textId="77777777" w:rsidR="002071FA" w:rsidRDefault="002071FA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F66F" w14:textId="77777777" w:rsidR="002071FA" w:rsidRDefault="002071FA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D43E" w14:textId="77777777" w:rsidR="002071FA" w:rsidRDefault="002071FA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3926" w14:textId="77777777" w:rsidR="002071FA" w:rsidRDefault="002071FA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2C90" w14:textId="77777777" w:rsidR="002071FA" w:rsidRDefault="002071FA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:rsidRPr="00A8307A" w14:paraId="54F4B06E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444BB" w14:textId="77777777" w:rsidR="002071FA" w:rsidRPr="00A75A00" w:rsidRDefault="002071FA" w:rsidP="002071FA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707A" w14:textId="77777777" w:rsidR="002071FA" w:rsidRPr="00A8307A" w:rsidRDefault="002071FA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0184" w14:textId="77777777" w:rsidR="002071FA" w:rsidRPr="001F08D5" w:rsidRDefault="002071FA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EEE9" w14:textId="77777777" w:rsidR="002071FA" w:rsidRPr="00A8307A" w:rsidRDefault="002071FA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311ED6" w14:textId="77777777" w:rsidR="002071FA" w:rsidRPr="00A8307A" w:rsidRDefault="002071FA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C872" w14:textId="77777777" w:rsidR="002071FA" w:rsidRDefault="002071FA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1CAE6295" w14:textId="77777777" w:rsidR="002071FA" w:rsidRPr="00A8307A" w:rsidRDefault="002071FA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A533" w14:textId="77777777" w:rsidR="002071FA" w:rsidRPr="001F08D5" w:rsidRDefault="002071FA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82C7" w14:textId="77777777" w:rsidR="002071FA" w:rsidRPr="00A8307A" w:rsidRDefault="002071FA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B952" w14:textId="77777777" w:rsidR="002071FA" w:rsidRPr="001F08D5" w:rsidRDefault="002071FA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855C" w14:textId="77777777" w:rsidR="002071FA" w:rsidRPr="00A8307A" w:rsidRDefault="002071FA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6DFCF4" w14:textId="77777777" w:rsidR="002071FA" w:rsidRDefault="002071FA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68DF103" w14:textId="77777777" w:rsidR="002071FA" w:rsidRDefault="002071FA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E63C7CB" w14:textId="77777777" w:rsidR="002071FA" w:rsidRPr="001F08D5" w:rsidRDefault="002071FA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2071FA" w14:paraId="0215AC65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14533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9C2D" w14:textId="77777777" w:rsidR="002071FA" w:rsidRDefault="002071FA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64B5" w14:textId="77777777" w:rsidR="002071FA" w:rsidRDefault="002071FA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3F0E" w14:textId="77777777" w:rsidR="002071FA" w:rsidRDefault="002071FA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AFEAFB" w14:textId="77777777" w:rsidR="002071FA" w:rsidRDefault="002071FA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726F" w14:textId="77777777" w:rsidR="002071FA" w:rsidRDefault="002071FA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B83C" w14:textId="77777777" w:rsidR="002071FA" w:rsidRDefault="002071FA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9A35" w14:textId="77777777" w:rsidR="002071FA" w:rsidRDefault="002071FA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B6E0" w14:textId="77777777" w:rsidR="002071FA" w:rsidRDefault="002071FA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7E1F" w14:textId="77777777" w:rsidR="002071FA" w:rsidRDefault="002071FA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B767CA" w14:textId="77777777" w:rsidR="002071FA" w:rsidRDefault="002071FA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2071FA" w:rsidRPr="00A8307A" w14:paraId="4E679704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34369" w14:textId="77777777" w:rsidR="002071FA" w:rsidRPr="00A75A00" w:rsidRDefault="002071FA" w:rsidP="002071FA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C6C7" w14:textId="77777777" w:rsidR="002071FA" w:rsidRPr="00A8307A" w:rsidRDefault="002071FA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6A2E" w14:textId="77777777" w:rsidR="002071FA" w:rsidRPr="00177526" w:rsidRDefault="002071FA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2ECC" w14:textId="77777777" w:rsidR="002071FA" w:rsidRPr="00A8307A" w:rsidRDefault="002071FA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D24F18C" w14:textId="77777777" w:rsidR="002071FA" w:rsidRPr="00A8307A" w:rsidRDefault="002071FA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4C7E" w14:textId="77777777" w:rsidR="002071FA" w:rsidRPr="00A8307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664D" w14:textId="77777777" w:rsidR="002071FA" w:rsidRPr="00177526" w:rsidRDefault="002071FA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5A5D" w14:textId="77777777" w:rsidR="002071FA" w:rsidRPr="00A8307A" w:rsidRDefault="002071FA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52B7" w14:textId="77777777" w:rsidR="002071FA" w:rsidRPr="00177526" w:rsidRDefault="002071FA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0168" w14:textId="77777777" w:rsidR="002071FA" w:rsidRPr="00A8307A" w:rsidRDefault="002071FA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EAE533" w14:textId="77777777" w:rsidR="002071FA" w:rsidRPr="00A8307A" w:rsidRDefault="002071FA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2071FA" w:rsidRPr="00A8307A" w14:paraId="07CBCC0E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944D9" w14:textId="77777777" w:rsidR="002071FA" w:rsidRPr="00A75A00" w:rsidRDefault="002071FA" w:rsidP="002071FA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40AE" w14:textId="77777777" w:rsidR="002071FA" w:rsidRPr="00A8307A" w:rsidRDefault="002071FA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12D4" w14:textId="77777777" w:rsidR="002071FA" w:rsidRPr="00AF6A38" w:rsidRDefault="002071FA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0AA9" w14:textId="77777777" w:rsidR="002071FA" w:rsidRPr="00A8307A" w:rsidRDefault="002071FA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515BF5A" w14:textId="77777777" w:rsidR="002071FA" w:rsidRPr="00A8307A" w:rsidRDefault="002071FA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9DE3" w14:textId="77777777" w:rsidR="002071FA" w:rsidRDefault="002071FA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67DE2B" w14:textId="77777777" w:rsidR="002071FA" w:rsidRPr="00A8307A" w:rsidRDefault="002071FA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BCC8" w14:textId="77777777" w:rsidR="002071FA" w:rsidRPr="00AF6A38" w:rsidRDefault="002071FA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4874" w14:textId="77777777" w:rsidR="002071FA" w:rsidRPr="00A8307A" w:rsidRDefault="002071FA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7776" w14:textId="77777777" w:rsidR="002071FA" w:rsidRPr="00AF6A38" w:rsidRDefault="002071FA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C43C" w14:textId="77777777" w:rsidR="002071FA" w:rsidRPr="00A8307A" w:rsidRDefault="002071FA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F8E786" w14:textId="77777777" w:rsidR="002071FA" w:rsidRPr="00A8307A" w:rsidRDefault="002071FA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DD6BC39" w14:textId="77777777" w:rsidR="002071FA" w:rsidRPr="00A8307A" w:rsidRDefault="002071FA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1FFA78E" w14:textId="77777777" w:rsidR="002071FA" w:rsidRPr="00A8307A" w:rsidRDefault="002071FA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2071FA" w:rsidRPr="00A8307A" w14:paraId="00D53510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FE3EB" w14:textId="77777777" w:rsidR="002071FA" w:rsidRPr="00A75A00" w:rsidRDefault="002071FA" w:rsidP="002071FA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7600" w14:textId="77777777" w:rsidR="002071FA" w:rsidRPr="00A8307A" w:rsidRDefault="002071FA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D0B7" w14:textId="77777777" w:rsidR="002071FA" w:rsidRPr="00AF6A38" w:rsidRDefault="002071FA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D9D7" w14:textId="77777777" w:rsidR="002071FA" w:rsidRPr="00A8307A" w:rsidRDefault="002071FA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F361" w14:textId="77777777" w:rsidR="002071FA" w:rsidRDefault="002071FA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E0BCE1F" w14:textId="77777777" w:rsidR="002071FA" w:rsidRDefault="002071FA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5EF34BC" w14:textId="77777777" w:rsidR="002071FA" w:rsidRPr="00A8307A" w:rsidRDefault="002071FA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CFFD" w14:textId="77777777" w:rsidR="002071FA" w:rsidRPr="00AF6A38" w:rsidRDefault="002071FA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DF86" w14:textId="77777777" w:rsidR="002071FA" w:rsidRPr="00A8307A" w:rsidRDefault="002071FA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DD84" w14:textId="77777777" w:rsidR="002071FA" w:rsidRPr="00AF6A38" w:rsidRDefault="002071FA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CF85" w14:textId="77777777" w:rsidR="002071FA" w:rsidRDefault="002071FA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3387EE7E" w14:textId="77777777" w:rsidR="002071FA" w:rsidRPr="00A8307A" w:rsidRDefault="002071FA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2071FA" w:rsidRPr="00A8307A" w14:paraId="03E82C6D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15FC3" w14:textId="77777777" w:rsidR="002071FA" w:rsidRPr="00A75A00" w:rsidRDefault="002071FA" w:rsidP="002071FA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711D" w14:textId="77777777" w:rsidR="002071FA" w:rsidRPr="00A8307A" w:rsidRDefault="002071FA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507F" w14:textId="77777777" w:rsidR="002071FA" w:rsidRPr="00AF6A38" w:rsidRDefault="002071FA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E9F6" w14:textId="77777777" w:rsidR="002071FA" w:rsidRPr="00A8307A" w:rsidRDefault="002071FA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4354" w14:textId="77777777" w:rsidR="002071FA" w:rsidRDefault="002071FA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C5ED9DC" w14:textId="77777777" w:rsidR="002071FA" w:rsidRPr="00A8307A" w:rsidRDefault="002071FA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D6CA" w14:textId="77777777" w:rsidR="002071FA" w:rsidRPr="00AF6A38" w:rsidRDefault="002071FA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E59D" w14:textId="77777777" w:rsidR="002071FA" w:rsidRPr="00A8307A" w:rsidRDefault="002071FA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96E5" w14:textId="77777777" w:rsidR="002071FA" w:rsidRPr="00AF6A38" w:rsidRDefault="002071FA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A762" w14:textId="77777777" w:rsidR="002071FA" w:rsidRPr="00A8307A" w:rsidRDefault="002071FA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2071FA" w:rsidRPr="00A8307A" w14:paraId="4DCACF1A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D128F" w14:textId="77777777" w:rsidR="002071FA" w:rsidRPr="00A75A00" w:rsidRDefault="002071FA" w:rsidP="002071FA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E44C" w14:textId="77777777" w:rsidR="002071FA" w:rsidRPr="00A8307A" w:rsidRDefault="002071FA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0442" w14:textId="77777777" w:rsidR="002071FA" w:rsidRPr="00732832" w:rsidRDefault="002071FA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5136" w14:textId="77777777" w:rsidR="002071FA" w:rsidRPr="00A8307A" w:rsidRDefault="002071F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745A8F" w14:textId="77777777" w:rsidR="002071FA" w:rsidRPr="00A8307A" w:rsidRDefault="002071F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06E7" w14:textId="77777777" w:rsidR="002071FA" w:rsidRPr="00A8307A" w:rsidRDefault="002071FA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9593" w14:textId="77777777" w:rsidR="002071FA" w:rsidRPr="00A8307A" w:rsidRDefault="002071FA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F116" w14:textId="77777777" w:rsidR="002071FA" w:rsidRPr="00A8307A" w:rsidRDefault="002071FA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93D0" w14:textId="77777777" w:rsidR="002071FA" w:rsidRPr="00732832" w:rsidRDefault="002071FA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5C98" w14:textId="77777777" w:rsidR="002071FA" w:rsidRDefault="002071F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C2F861" w14:textId="77777777" w:rsidR="002071FA" w:rsidRDefault="002071F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5ABF6DD0" w14:textId="77777777" w:rsidR="002071FA" w:rsidRDefault="002071FA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E4B6D3" w14:textId="77777777" w:rsidR="002071FA" w:rsidRDefault="002071F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D46BCED" w14:textId="77777777" w:rsidR="002071FA" w:rsidRPr="00A8307A" w:rsidRDefault="002071F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2071FA" w:rsidRPr="00A8307A" w14:paraId="05B0F585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7EDC9" w14:textId="77777777" w:rsidR="002071FA" w:rsidRPr="00A75A00" w:rsidRDefault="002071FA" w:rsidP="002071FA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33F4" w14:textId="77777777" w:rsidR="002071FA" w:rsidRPr="00A8307A" w:rsidRDefault="002071FA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DBE6" w14:textId="77777777" w:rsidR="002071FA" w:rsidRPr="001033B8" w:rsidRDefault="002071FA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F29A" w14:textId="77777777" w:rsidR="002071FA" w:rsidRPr="00A8307A" w:rsidRDefault="002071F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36D4F0" w14:textId="77777777" w:rsidR="002071FA" w:rsidRPr="00A8307A" w:rsidRDefault="002071F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D09B" w14:textId="77777777" w:rsidR="002071FA" w:rsidRPr="00A8307A" w:rsidRDefault="002071FA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A6D9" w14:textId="77777777" w:rsidR="002071FA" w:rsidRPr="00A8307A" w:rsidRDefault="002071FA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92D3" w14:textId="77777777" w:rsidR="002071FA" w:rsidRPr="00A8307A" w:rsidRDefault="002071FA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60C6" w14:textId="77777777" w:rsidR="002071FA" w:rsidRPr="001033B8" w:rsidRDefault="002071FA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67A4" w14:textId="77777777" w:rsidR="002071FA" w:rsidRPr="00A8307A" w:rsidRDefault="002071F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D9E502" w14:textId="77777777" w:rsidR="002071FA" w:rsidRDefault="002071F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1333CD1" w14:textId="77777777" w:rsidR="002071FA" w:rsidRPr="00A8307A" w:rsidRDefault="002071F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071FA" w:rsidRPr="00A8307A" w14:paraId="693EDFD9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7AFC1" w14:textId="77777777" w:rsidR="002071FA" w:rsidRPr="00A75A00" w:rsidRDefault="002071FA" w:rsidP="002071FA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610C" w14:textId="77777777" w:rsidR="002071FA" w:rsidRPr="00A8307A" w:rsidRDefault="002071FA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CC6C" w14:textId="77777777" w:rsidR="002071FA" w:rsidRPr="001033B8" w:rsidRDefault="002071FA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1483" w14:textId="77777777" w:rsidR="002071FA" w:rsidRPr="00A8307A" w:rsidRDefault="002071FA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D828" w14:textId="77777777" w:rsidR="002071FA" w:rsidRDefault="002071FA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1C4609" w14:textId="77777777" w:rsidR="002071FA" w:rsidRDefault="002071FA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EB77007" w14:textId="77777777" w:rsidR="002071FA" w:rsidRPr="00A8307A" w:rsidRDefault="002071FA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B58F" w14:textId="77777777" w:rsidR="002071FA" w:rsidRDefault="002071FA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E079" w14:textId="77777777" w:rsidR="002071FA" w:rsidRPr="00A8307A" w:rsidRDefault="002071FA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84A2" w14:textId="77777777" w:rsidR="002071FA" w:rsidRPr="001033B8" w:rsidRDefault="002071FA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0C4E" w14:textId="77777777" w:rsidR="002071FA" w:rsidRDefault="002071FA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B93AA76" w14:textId="77777777" w:rsidR="002071FA" w:rsidRDefault="002071FA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3AFF2518" w14:textId="77777777" w:rsidR="002071FA" w:rsidRPr="00A8307A" w:rsidRDefault="002071FA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2071FA" w14:paraId="7616F9FE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E6CFD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E1A1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AE6A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D293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CD48D6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2843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1C5692F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F78E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E75D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C063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7B7D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DC6F56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70A7F2B5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2071FA" w:rsidRPr="00A8307A" w14:paraId="5A9B546F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1895F" w14:textId="77777777" w:rsidR="002071FA" w:rsidRPr="00A75A00" w:rsidRDefault="002071FA" w:rsidP="002071FA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E459" w14:textId="77777777" w:rsidR="002071FA" w:rsidRPr="00A8307A" w:rsidRDefault="002071FA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CDD8" w14:textId="77777777" w:rsidR="002071FA" w:rsidRPr="00B85265" w:rsidRDefault="002071FA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DB6A" w14:textId="77777777" w:rsidR="002071FA" w:rsidRPr="00A8307A" w:rsidRDefault="002071FA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8FE6CC3" w14:textId="77777777" w:rsidR="002071FA" w:rsidRPr="00A8307A" w:rsidRDefault="002071FA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6D67" w14:textId="77777777" w:rsidR="002071FA" w:rsidRDefault="002071FA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1634C5DD" w14:textId="77777777" w:rsidR="002071FA" w:rsidRPr="00A8307A" w:rsidRDefault="002071FA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60AB" w14:textId="77777777" w:rsidR="002071FA" w:rsidRPr="00B85265" w:rsidRDefault="002071FA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2822" w14:textId="77777777" w:rsidR="002071FA" w:rsidRPr="00A8307A" w:rsidRDefault="002071FA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7A0B" w14:textId="77777777" w:rsidR="002071FA" w:rsidRPr="00B85265" w:rsidRDefault="002071FA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C73B" w14:textId="77777777" w:rsidR="002071FA" w:rsidRPr="00A8307A" w:rsidRDefault="002071FA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AA12AE" w14:textId="77777777" w:rsidR="002071FA" w:rsidRPr="00A8307A" w:rsidRDefault="002071FA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071FA" w:rsidRPr="00A8307A" w14:paraId="47286970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2FB25" w14:textId="77777777" w:rsidR="002071FA" w:rsidRPr="00A75A00" w:rsidRDefault="002071FA" w:rsidP="002071FA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8598" w14:textId="77777777" w:rsidR="002071FA" w:rsidRPr="00A8307A" w:rsidRDefault="002071FA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F92D" w14:textId="77777777" w:rsidR="002071FA" w:rsidRPr="00DD4726" w:rsidRDefault="002071FA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0ED6" w14:textId="77777777" w:rsidR="002071FA" w:rsidRPr="00A8307A" w:rsidRDefault="002071FA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FFF943" w14:textId="77777777" w:rsidR="002071FA" w:rsidRPr="00A8307A" w:rsidRDefault="002071FA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7127" w14:textId="77777777" w:rsidR="002071FA" w:rsidRPr="00A8307A" w:rsidRDefault="002071FA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E212" w14:textId="77777777" w:rsidR="002071FA" w:rsidRPr="00DD4726" w:rsidRDefault="002071FA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C4F4" w14:textId="77777777" w:rsidR="002071FA" w:rsidRPr="00A8307A" w:rsidRDefault="002071FA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7425" w14:textId="77777777" w:rsidR="002071FA" w:rsidRPr="00DD4726" w:rsidRDefault="002071FA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8F6D" w14:textId="77777777" w:rsidR="002071FA" w:rsidRPr="00A8307A" w:rsidRDefault="002071FA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731639" w14:textId="77777777" w:rsidR="002071FA" w:rsidRPr="00A8307A" w:rsidRDefault="002071FA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071FA" w:rsidRPr="00A8307A" w14:paraId="2B741AE9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1DAA1" w14:textId="77777777" w:rsidR="002071FA" w:rsidRPr="00A75A00" w:rsidRDefault="002071FA" w:rsidP="002071FA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56BC" w14:textId="77777777" w:rsidR="002071FA" w:rsidRPr="00A8307A" w:rsidRDefault="002071FA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5B10" w14:textId="77777777" w:rsidR="002071FA" w:rsidRPr="00805377" w:rsidRDefault="002071FA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5CD1" w14:textId="77777777" w:rsidR="002071FA" w:rsidRPr="00A8307A" w:rsidRDefault="002071FA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4C75E5" w14:textId="77777777" w:rsidR="002071FA" w:rsidRPr="00A8307A" w:rsidRDefault="002071FA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C654" w14:textId="77777777" w:rsidR="002071FA" w:rsidRPr="00A8307A" w:rsidRDefault="002071FA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732F" w14:textId="77777777" w:rsidR="002071FA" w:rsidRPr="00805377" w:rsidRDefault="002071FA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B6DB" w14:textId="77777777" w:rsidR="002071FA" w:rsidRPr="00A8307A" w:rsidRDefault="002071FA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AECD" w14:textId="77777777" w:rsidR="002071FA" w:rsidRPr="00805377" w:rsidRDefault="002071FA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ADA4" w14:textId="77777777" w:rsidR="002071FA" w:rsidRPr="00A8307A" w:rsidRDefault="002071FA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1A3BC8" w14:textId="77777777" w:rsidR="002071FA" w:rsidRPr="00A8307A" w:rsidRDefault="002071FA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071FA" w:rsidRPr="00A8307A" w14:paraId="646BCDED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9196A" w14:textId="77777777" w:rsidR="002071FA" w:rsidRPr="00A75A00" w:rsidRDefault="002071FA" w:rsidP="002071FA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B6E6" w14:textId="77777777" w:rsidR="002071FA" w:rsidRPr="00A8307A" w:rsidRDefault="002071FA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62A8" w14:textId="77777777" w:rsidR="002071FA" w:rsidRPr="00BA4766" w:rsidRDefault="002071FA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9D59" w14:textId="77777777" w:rsidR="002071FA" w:rsidRPr="00A8307A" w:rsidRDefault="002071FA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AF42C4" w14:textId="77777777" w:rsidR="002071FA" w:rsidRPr="00A8307A" w:rsidRDefault="002071FA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0E19" w14:textId="77777777" w:rsidR="002071FA" w:rsidRPr="00A8307A" w:rsidRDefault="002071FA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DE6D" w14:textId="77777777" w:rsidR="002071FA" w:rsidRPr="00BA4766" w:rsidRDefault="002071FA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D37C" w14:textId="77777777" w:rsidR="002071FA" w:rsidRPr="00A8307A" w:rsidRDefault="002071FA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3EBA" w14:textId="77777777" w:rsidR="002071FA" w:rsidRPr="00BA4766" w:rsidRDefault="002071FA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10A7" w14:textId="77777777" w:rsidR="002071FA" w:rsidRPr="00A8307A" w:rsidRDefault="002071FA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EBC184" w14:textId="77777777" w:rsidR="002071FA" w:rsidRPr="00A8307A" w:rsidRDefault="002071FA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071FA" w:rsidRPr="00A8307A" w14:paraId="700C6871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7E95F" w14:textId="77777777" w:rsidR="002071FA" w:rsidRPr="00A75A00" w:rsidRDefault="002071FA" w:rsidP="002071FA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A70C" w14:textId="77777777" w:rsidR="002071FA" w:rsidRPr="00A8307A" w:rsidRDefault="002071FA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406A" w14:textId="77777777" w:rsidR="002071FA" w:rsidRPr="00AA7768" w:rsidRDefault="002071FA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002A" w14:textId="77777777" w:rsidR="002071FA" w:rsidRPr="00A8307A" w:rsidRDefault="002071FA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844D68" w14:textId="77777777" w:rsidR="002071FA" w:rsidRPr="00A8307A" w:rsidRDefault="002071FA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7C40" w14:textId="77777777" w:rsidR="002071FA" w:rsidRPr="00A8307A" w:rsidRDefault="002071FA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8B8C" w14:textId="77777777" w:rsidR="002071FA" w:rsidRPr="00AA7768" w:rsidRDefault="002071FA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7411" w14:textId="77777777" w:rsidR="002071FA" w:rsidRPr="00A8307A" w:rsidRDefault="002071FA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93E9" w14:textId="77777777" w:rsidR="002071FA" w:rsidRPr="00AA7768" w:rsidRDefault="002071FA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FC0E" w14:textId="77777777" w:rsidR="002071FA" w:rsidRPr="00A8307A" w:rsidRDefault="002071FA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247794" w14:textId="77777777" w:rsidR="002071FA" w:rsidRPr="00A8307A" w:rsidRDefault="002071FA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071FA" w14:paraId="55A6A511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FA4AC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2A6F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B6E5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4F7A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EFFBE76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5EC2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51DA32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7FF7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EB5E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3750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BA73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2071FA" w14:paraId="7CC61CC2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76E77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BDA6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54794ADE" w14:textId="77777777" w:rsidR="002071FA" w:rsidRDefault="002071FA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FE04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B159" w14:textId="77777777" w:rsidR="002071FA" w:rsidRDefault="002071FA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8EA91A1" w14:textId="77777777" w:rsidR="002071FA" w:rsidRDefault="002071FA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8F59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3C92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94F7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9F19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53FA" w14:textId="77777777" w:rsidR="002071FA" w:rsidRPr="00E462CC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0028C1E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2071FA" w14:paraId="1E8163C2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A31B7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2F31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55B9525A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2195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37A2" w14:textId="77777777" w:rsidR="002071FA" w:rsidRDefault="002071FA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5F2507E8" w14:textId="77777777" w:rsidR="002071FA" w:rsidRDefault="002071FA" w:rsidP="00623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491E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C4B6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5886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07C9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9491" w14:textId="77777777" w:rsidR="002071FA" w:rsidRPr="00E462CC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6DFA84E1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CBE39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8C1E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0F5E1499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DFD1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0B2D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91C844F" w14:textId="77777777" w:rsidR="002071FA" w:rsidRDefault="002071FA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7EB4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751D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BC70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0BE7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5017" w14:textId="77777777" w:rsidR="002071FA" w:rsidRDefault="002071FA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0B760B5D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895C3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3494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EA55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8D2D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749F070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9A2E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1BCB7F8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FEA7618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37C1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DA6E" w14:textId="77777777" w:rsidR="002071FA" w:rsidRDefault="002071FA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7657" w14:textId="77777777" w:rsidR="002071FA" w:rsidRDefault="002071FA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D347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FA254F" w14:textId="77777777" w:rsidR="002071FA" w:rsidRDefault="002071FA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2071FA" w14:paraId="29DCC6E6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EA316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5497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0F747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3124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59E8FD74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4100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DA927D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980F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3856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209F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5B62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2071FA" w14:paraId="4A64CF7E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289E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FEAE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2569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22EE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AA0F2FB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5E07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A1FA06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9CF5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48AF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27B5" w14:textId="77777777" w:rsidR="002071FA" w:rsidRPr="00ED5B96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2531" w14:textId="77777777" w:rsidR="002071FA" w:rsidRDefault="002071FA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0483ABDC" w14:textId="77777777" w:rsidR="002071FA" w:rsidRDefault="002071FA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2071FA" w14:paraId="4E206C26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F3EF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E586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2D62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CB10" w14:textId="77777777" w:rsidR="002071FA" w:rsidRDefault="002071FA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73CC0312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CDB6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A8D8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2556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16EF" w14:textId="77777777" w:rsidR="002071FA" w:rsidRPr="00ED5B96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7543" w14:textId="77777777" w:rsidR="002071FA" w:rsidRDefault="002071FA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2071FA" w14:paraId="7A19DC7A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BB5B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6BD4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485B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A891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3C11B6E4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181B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837E06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B18C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545A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CA59" w14:textId="77777777" w:rsidR="002071FA" w:rsidRPr="00ED5B96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A761" w14:textId="77777777" w:rsidR="002071FA" w:rsidRDefault="002071FA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4082EF0F" w14:textId="77777777" w:rsidR="002071FA" w:rsidRDefault="002071FA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2071FA" w14:paraId="3821D3A2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1FD8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6E1F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6E21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E425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C313888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921E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8B80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780E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0A9" w14:textId="77777777" w:rsidR="002071FA" w:rsidRPr="00ED5B96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A97D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10EEEF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6EAB2E73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2071FA" w14:paraId="1BAA95BA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D063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13F8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4E95FF2A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C1A7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03DF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E658AE8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BAB9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403E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8016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A5AE" w14:textId="77777777" w:rsidR="002071FA" w:rsidRPr="00ED5B96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EE4E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302E55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376E406E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2071FA" w14:paraId="534CF583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CB45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19F0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0067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3EB2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63AECE2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791D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990D4D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0C8E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654C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F9E9" w14:textId="77777777" w:rsidR="002071FA" w:rsidRPr="00ED5B96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4FA9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2C169BFB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8AD1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40CD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E040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C0AE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D0EAD59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1CE0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CCB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C568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0291" w14:textId="77777777" w:rsidR="002071FA" w:rsidRPr="00ED5B96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6213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322DDE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2071FA" w14:paraId="0763837E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A93F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D783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9FB8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3B99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63629AF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F4E5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B241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693D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2C49" w14:textId="77777777" w:rsidR="002071FA" w:rsidRPr="00ED5B96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F8A4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375278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2071FA" w14:paraId="352499AB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1E3B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8120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4EA26458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54E4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8F44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4385CE6A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8083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10C9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B7C7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0F14" w14:textId="77777777" w:rsidR="002071FA" w:rsidRPr="00ED5B96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5E8B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67B4B7F1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7FE2D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F904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1DB3BAD0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856C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3B21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200A31FD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77F3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23B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09D0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5C3B" w14:textId="77777777" w:rsidR="002071FA" w:rsidRPr="00ED5B96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444F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3274B9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0C573F0A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1977B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17FC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F145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ABEC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5DFD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AA46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008C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A86A" w14:textId="77777777" w:rsidR="002071FA" w:rsidRPr="00ED5B96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D522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2303DA7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A1344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C6C3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DD04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A270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A789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0E8F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4AFB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6085" w14:textId="77777777" w:rsidR="002071FA" w:rsidRPr="00ED5B96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7FEB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5074FBBB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9FCFE" w14:textId="77777777" w:rsidR="002071FA" w:rsidRDefault="002071FA" w:rsidP="002071FA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877E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09F9EA35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A96D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A0F2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35C568C3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DCA0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385" w14:textId="77777777" w:rsidR="002071FA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6A6" w14:textId="77777777" w:rsidR="002071FA" w:rsidRDefault="002071FA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9645" w14:textId="77777777" w:rsidR="002071FA" w:rsidRPr="00ED5B96" w:rsidRDefault="002071FA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B858" w14:textId="77777777" w:rsidR="002071FA" w:rsidRDefault="002071FA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2EA2720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19F86310" w14:textId="77777777" w:rsidR="002071FA" w:rsidRDefault="002071FA" w:rsidP="00C13E1E">
      <w:pPr>
        <w:pStyle w:val="Heading1"/>
        <w:spacing w:line="360" w:lineRule="auto"/>
      </w:pPr>
      <w:r>
        <w:t>LINIA 125</w:t>
      </w:r>
    </w:p>
    <w:p w14:paraId="68FD0B7E" w14:textId="77777777" w:rsidR="002071FA" w:rsidRDefault="002071FA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4EAEC0D5" w14:textId="77777777" w:rsidR="002071FA" w:rsidRDefault="002071FA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071FA" w14:paraId="5040003C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87FFA" w14:textId="77777777" w:rsidR="002071FA" w:rsidRDefault="002071FA" w:rsidP="002071F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5012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8980" w14:textId="77777777" w:rsidR="002071FA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A780" w14:textId="77777777" w:rsidR="002071FA" w:rsidRDefault="002071FA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307B597" w14:textId="77777777" w:rsidR="002071FA" w:rsidRDefault="002071FA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1E66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370FFE8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1A62" w14:textId="77777777" w:rsidR="002071FA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F6CB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B7BE" w14:textId="77777777" w:rsidR="002071FA" w:rsidRPr="00CE3639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C060" w14:textId="77777777" w:rsidR="002071FA" w:rsidRDefault="002071FA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2071FA" w14:paraId="632CBA73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5E413" w14:textId="77777777" w:rsidR="002071FA" w:rsidRDefault="002071FA" w:rsidP="002071F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846A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5EB3DCB4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CB85" w14:textId="77777777" w:rsidR="002071FA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76E6" w14:textId="77777777" w:rsidR="002071FA" w:rsidRDefault="002071FA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5901745" w14:textId="77777777" w:rsidR="002071FA" w:rsidRDefault="002071FA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7102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2361" w14:textId="77777777" w:rsidR="002071FA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2F48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BE57" w14:textId="77777777" w:rsidR="002071FA" w:rsidRPr="00CE3639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D9A2" w14:textId="77777777" w:rsidR="002071FA" w:rsidRDefault="002071FA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8C90760" w14:textId="77777777" w:rsidR="002071FA" w:rsidRDefault="002071FA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2071FA" w14:paraId="10AAD12D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9C00B" w14:textId="77777777" w:rsidR="002071FA" w:rsidRDefault="002071FA" w:rsidP="002071F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3FEA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2A25A649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13CB" w14:textId="77777777" w:rsidR="002071FA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FAFC" w14:textId="77777777" w:rsidR="002071FA" w:rsidRDefault="002071FA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A315DC8" w14:textId="77777777" w:rsidR="002071FA" w:rsidRDefault="002071FA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847F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B083" w14:textId="77777777" w:rsidR="002071FA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6A27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4ED5" w14:textId="77777777" w:rsidR="002071FA" w:rsidRPr="00CE3639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142C" w14:textId="77777777" w:rsidR="002071FA" w:rsidRDefault="002071FA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1949BD4D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76220" w14:textId="77777777" w:rsidR="002071FA" w:rsidRDefault="002071FA" w:rsidP="002071F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10A2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FABA" w14:textId="77777777" w:rsidR="002071FA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B6B8" w14:textId="77777777" w:rsidR="002071FA" w:rsidRDefault="002071FA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B278225" w14:textId="77777777" w:rsidR="002071FA" w:rsidRDefault="002071FA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7BFE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1797BBE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C8CF1E6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0881" w14:textId="77777777" w:rsidR="002071FA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11C2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119A" w14:textId="77777777" w:rsidR="002071FA" w:rsidRPr="00CE3639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F76B" w14:textId="77777777" w:rsidR="002071FA" w:rsidRDefault="002071FA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B19FBB" w14:textId="77777777" w:rsidR="002071FA" w:rsidRDefault="002071FA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2071FA" w14:paraId="7EC5E61E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E9D2" w14:textId="77777777" w:rsidR="002071FA" w:rsidRDefault="002071FA" w:rsidP="002071F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F5A1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013F" w14:textId="77777777" w:rsidR="002071FA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ACF8" w14:textId="77777777" w:rsidR="002071FA" w:rsidRDefault="002071FA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600D9330" w14:textId="77777777" w:rsidR="002071FA" w:rsidRDefault="002071FA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8443" w14:textId="77777777" w:rsidR="002071FA" w:rsidRDefault="002071FA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E2C06E" w14:textId="77777777" w:rsidR="002071FA" w:rsidRDefault="002071FA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F761" w14:textId="77777777" w:rsidR="002071FA" w:rsidRDefault="002071FA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1FA6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143A" w14:textId="77777777" w:rsidR="002071FA" w:rsidRPr="00CE3639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9E5C" w14:textId="77777777" w:rsidR="002071FA" w:rsidRDefault="002071FA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537670F8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FDAC" w14:textId="77777777" w:rsidR="002071FA" w:rsidRDefault="002071FA" w:rsidP="002071F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5878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44BFDB25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F555" w14:textId="77777777" w:rsidR="002071FA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E05" w14:textId="77777777" w:rsidR="002071FA" w:rsidRDefault="002071FA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68754BDF" w14:textId="77777777" w:rsidR="002071FA" w:rsidRDefault="002071FA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A3D8" w14:textId="77777777" w:rsidR="002071FA" w:rsidRDefault="002071FA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7CA4" w14:textId="77777777" w:rsidR="002071FA" w:rsidRDefault="002071FA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A46D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C562" w14:textId="77777777" w:rsidR="002071FA" w:rsidRPr="00CE3639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2DFF" w14:textId="77777777" w:rsidR="002071FA" w:rsidRDefault="002071FA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7626102D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B210" w14:textId="77777777" w:rsidR="002071FA" w:rsidRDefault="002071FA" w:rsidP="002071F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CCBA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6B41EF42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B947" w14:textId="77777777" w:rsidR="002071FA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ADD7" w14:textId="77777777" w:rsidR="002071FA" w:rsidRDefault="002071FA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CACD" w14:textId="77777777" w:rsidR="002071FA" w:rsidRDefault="002071FA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EF11" w14:textId="77777777" w:rsidR="002071FA" w:rsidRDefault="002071FA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3BC9" w14:textId="77777777" w:rsidR="002071FA" w:rsidRDefault="002071FA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7B57" w14:textId="77777777" w:rsidR="002071FA" w:rsidRPr="00CE3639" w:rsidRDefault="002071FA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92F9" w14:textId="77777777" w:rsidR="002071FA" w:rsidRDefault="002071FA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3936C7E7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979F" w14:textId="77777777" w:rsidR="002071FA" w:rsidRDefault="002071FA" w:rsidP="002071FA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7053" w14:textId="77777777" w:rsidR="002071FA" w:rsidRDefault="002071FA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F784" w14:textId="77777777" w:rsidR="002071FA" w:rsidRDefault="002071FA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7B36" w14:textId="77777777" w:rsidR="002071FA" w:rsidRDefault="002071FA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4C10B4FC" w14:textId="77777777" w:rsidR="002071FA" w:rsidRDefault="002071FA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16D1" w14:textId="77777777" w:rsidR="002071FA" w:rsidRDefault="002071FA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1FA6" w14:textId="77777777" w:rsidR="002071FA" w:rsidRDefault="002071FA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0757" w14:textId="77777777" w:rsidR="002071FA" w:rsidRDefault="002071FA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3486" w14:textId="77777777" w:rsidR="002071FA" w:rsidRPr="00CE3639" w:rsidRDefault="002071FA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E10F" w14:textId="77777777" w:rsidR="002071FA" w:rsidRDefault="002071FA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059FBF64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28FBDEB6" w14:textId="77777777" w:rsidR="002071FA" w:rsidRDefault="002071FA" w:rsidP="00E56A6A">
      <w:pPr>
        <w:pStyle w:val="Heading1"/>
        <w:spacing w:line="360" w:lineRule="auto"/>
      </w:pPr>
      <w:r>
        <w:t>LINIA 200</w:t>
      </w:r>
    </w:p>
    <w:p w14:paraId="619BB133" w14:textId="77777777" w:rsidR="002071FA" w:rsidRDefault="002071FA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071FA" w14:paraId="2B8667A7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9DD80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4787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043BB939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7582" w14:textId="77777777" w:rsidR="002071FA" w:rsidRPr="00032DF2" w:rsidRDefault="002071F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BFBE" w14:textId="77777777" w:rsidR="002071FA" w:rsidRDefault="002071F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2BB58264" w14:textId="77777777" w:rsidR="002071FA" w:rsidRDefault="002071F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00CC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71D4" w14:textId="77777777" w:rsidR="002071FA" w:rsidRDefault="002071F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C0D6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9E05" w14:textId="77777777" w:rsidR="002071FA" w:rsidRPr="00032DF2" w:rsidRDefault="002071F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FC35" w14:textId="77777777" w:rsidR="002071FA" w:rsidRPr="00F716C0" w:rsidRDefault="002071F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2071FA" w14:paraId="26E124F0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348CF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108E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EBE1" w14:textId="77777777" w:rsidR="002071FA" w:rsidRDefault="002071F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FDD8" w14:textId="77777777" w:rsidR="002071FA" w:rsidRDefault="002071F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1B47F88D" w14:textId="77777777" w:rsidR="002071FA" w:rsidRDefault="002071F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EBBA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0262" w14:textId="77777777" w:rsidR="002071FA" w:rsidRDefault="002071F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2BD6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A077" w14:textId="77777777" w:rsidR="002071FA" w:rsidRPr="00032DF2" w:rsidRDefault="002071F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A209" w14:textId="77777777" w:rsidR="002071FA" w:rsidRDefault="002071F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6BA5715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2D3CB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ECF5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0FF66785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1E19" w14:textId="77777777" w:rsidR="002071FA" w:rsidRPr="00032DF2" w:rsidRDefault="002071F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9B8C" w14:textId="77777777" w:rsidR="002071FA" w:rsidRDefault="002071F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1E2D0415" w14:textId="77777777" w:rsidR="002071FA" w:rsidRDefault="002071F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5246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2D8F" w14:textId="77777777" w:rsidR="002071FA" w:rsidRDefault="002071F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9088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1748731F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2B33" w14:textId="77777777" w:rsidR="002071FA" w:rsidRPr="00032DF2" w:rsidRDefault="002071F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338C" w14:textId="77777777" w:rsidR="002071FA" w:rsidRPr="00C2058A" w:rsidRDefault="002071F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A514A8B" w14:textId="77777777" w:rsidR="002071FA" w:rsidRPr="00F716C0" w:rsidRDefault="002071F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2071FA" w14:paraId="5E51022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8FA74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1FAA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72A48955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7425" w14:textId="77777777" w:rsidR="002071FA" w:rsidRPr="00032DF2" w:rsidRDefault="002071F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896D" w14:textId="77777777" w:rsidR="002071FA" w:rsidRDefault="002071F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2D662092" w14:textId="77777777" w:rsidR="002071FA" w:rsidRDefault="002071F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5230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9CA6A" w14:textId="77777777" w:rsidR="002071FA" w:rsidRDefault="002071F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0938" w14:textId="77777777" w:rsidR="002071FA" w:rsidRDefault="002071F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7279" w14:textId="77777777" w:rsidR="002071FA" w:rsidRDefault="002071F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7095" w14:textId="77777777" w:rsidR="002071FA" w:rsidRDefault="002071F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3EA4AE7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CA673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7587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041B772A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45CC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7E27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45E1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ACEB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8797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8BFD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447A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161410B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5391C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BE03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66EF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C3C2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905C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2D4240A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6EF9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A0A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1BB1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2B19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071FA" w14:paraId="21CB1BB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2CE0C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5C5B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D929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EC62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2CA25A6C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AD82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50FB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97A9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E625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D250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6A3C438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3B884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62CA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BA1F" w14:textId="77777777" w:rsidR="002071FA" w:rsidRPr="00032DF2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0FD3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53050651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2427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078DAA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6DA7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87A9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2D98" w14:textId="77777777" w:rsidR="002071FA" w:rsidRPr="00032DF2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F9D5" w14:textId="77777777" w:rsidR="002071FA" w:rsidRPr="00F716C0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65D5400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6B7FB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E549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BF4F7D7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B02B" w14:textId="77777777" w:rsidR="002071FA" w:rsidRPr="00032DF2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633F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8274B04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BE35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C481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6D1E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1A87F317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6F00" w14:textId="77777777" w:rsidR="002071FA" w:rsidRPr="00032DF2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554D" w14:textId="77777777" w:rsidR="002071FA" w:rsidRPr="00F716C0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17D98C0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5B983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AB30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06B0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54E4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E24AF8E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B6D3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C58721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EBF5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F04A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425D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D0D0" w14:textId="77777777" w:rsidR="002071FA" w:rsidRPr="00F716C0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071FA" w14:paraId="28342C1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E1242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3169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7545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8FA9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4963E0F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7C12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BFA856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D75C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E8D1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98A1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3852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3C87D8" w14:textId="77777777" w:rsidR="002071FA" w:rsidRPr="00F716C0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2071FA" w14:paraId="1F3B6AD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BE776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7ECC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255D" w14:textId="77777777" w:rsidR="002071FA" w:rsidRPr="00032DF2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1EAC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84FAE0A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6B5B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64F7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2893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8F3A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9FC7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073AF33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F6465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54CD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1BB5" w14:textId="77777777" w:rsidR="002071FA" w:rsidRPr="00032DF2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C36D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955E9D0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B9C2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D9E4895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2E69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210C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BE53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3E75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071FA" w14:paraId="3A3E957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116E3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EC1E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F2DE" w14:textId="77777777" w:rsidR="002071FA" w:rsidRPr="00032DF2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22C9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3CE67D6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6F75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2AB8F0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BC6E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C1B8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9020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051F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A556CDF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2071FA" w14:paraId="790AE76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87975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29B7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0B67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318D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7120E4D5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ADE7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2765" w14:textId="77777777" w:rsidR="002071FA" w:rsidRPr="00032DF2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3B8A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DB8D" w14:textId="77777777" w:rsidR="002071FA" w:rsidRPr="00032DF2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6F76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7CA9850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BEC41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3615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8D82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91D1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54B1AD61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53C2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0275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1932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65457312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6690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60CD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2071FA" w14:paraId="12F0099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1D868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C65A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49DA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2441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6C6ADFAD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D8AC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1CD2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7212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BE7C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5963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0659A8E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D1C3C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E19F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297C509A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F47F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69BA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7560EA3F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5F63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0D0B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1BB1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0DB8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436E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17D661C6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18CDF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1085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790F" w14:textId="77777777" w:rsidR="002071FA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1DE0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4D7E3A7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703C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EF7D3A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BBDE" w14:textId="77777777" w:rsidR="002071FA" w:rsidRPr="00032DF2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E40D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AD99" w14:textId="77777777" w:rsidR="002071FA" w:rsidRPr="00032DF2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AF7B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1FBE6E9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2071FA" w14:paraId="60F0ABAE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19657" w14:textId="77777777" w:rsidR="002071FA" w:rsidRDefault="002071FA" w:rsidP="002071FA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3DEE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A163" w14:textId="77777777" w:rsidR="002071FA" w:rsidRPr="00032DF2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2935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111EB2B8" w14:textId="77777777" w:rsidR="002071FA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F5DD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5C7701E4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632A" w14:textId="77777777" w:rsidR="002071FA" w:rsidRPr="00032DF2" w:rsidRDefault="002071FA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2C35" w14:textId="77777777" w:rsidR="002071FA" w:rsidRDefault="002071FA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C0F2" w14:textId="77777777" w:rsidR="002071FA" w:rsidRPr="00032DF2" w:rsidRDefault="002071FA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FFFF" w14:textId="77777777" w:rsidR="002071FA" w:rsidRPr="00F716C0" w:rsidRDefault="002071FA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0BF72E72" w14:textId="77777777" w:rsidR="002071FA" w:rsidRDefault="002071FA" w:rsidP="00623FF6">
      <w:pPr>
        <w:spacing w:before="40" w:after="40" w:line="192" w:lineRule="auto"/>
        <w:ind w:right="57"/>
        <w:rPr>
          <w:lang w:val="ro-RO"/>
        </w:rPr>
      </w:pPr>
    </w:p>
    <w:p w14:paraId="12ADA1CA" w14:textId="77777777" w:rsidR="002071FA" w:rsidRDefault="002071FA" w:rsidP="006D4098">
      <w:pPr>
        <w:pStyle w:val="Heading1"/>
        <w:spacing w:line="360" w:lineRule="auto"/>
      </w:pPr>
      <w:r>
        <w:lastRenderedPageBreak/>
        <w:t>LINIA 201</w:t>
      </w:r>
    </w:p>
    <w:p w14:paraId="2A246C6B" w14:textId="77777777" w:rsidR="002071FA" w:rsidRDefault="002071FA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2071FA" w14:paraId="0EC908E1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01AE3" w14:textId="77777777" w:rsidR="002071FA" w:rsidRDefault="002071FA" w:rsidP="002071F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6462" w14:textId="77777777" w:rsidR="002071FA" w:rsidRDefault="002071F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EF58" w14:textId="77777777" w:rsidR="002071FA" w:rsidRPr="00C937B4" w:rsidRDefault="002071F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0AD0" w14:textId="77777777" w:rsidR="002071FA" w:rsidRDefault="002071F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CDDB389" w14:textId="77777777" w:rsidR="002071FA" w:rsidRDefault="002071F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9723" w14:textId="77777777" w:rsidR="002071FA" w:rsidRDefault="002071F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5DC0A09" w14:textId="77777777" w:rsidR="002071FA" w:rsidRDefault="002071F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5579B976" w14:textId="77777777" w:rsidR="002071FA" w:rsidRDefault="002071F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39CCB491" w14:textId="77777777" w:rsidR="002071FA" w:rsidRDefault="002071F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EA33" w14:textId="77777777" w:rsidR="002071FA" w:rsidRPr="00C937B4" w:rsidRDefault="002071F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AA53" w14:textId="77777777" w:rsidR="002071FA" w:rsidRDefault="002071F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1F79" w14:textId="77777777" w:rsidR="002071FA" w:rsidRPr="00C937B4" w:rsidRDefault="002071F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3F53" w14:textId="77777777" w:rsidR="002071FA" w:rsidRDefault="002071F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227D18F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65C48" w14:textId="77777777" w:rsidR="002071FA" w:rsidRDefault="002071FA" w:rsidP="002071FA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0701" w14:textId="77777777" w:rsidR="002071FA" w:rsidRDefault="002071F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8AD5" w14:textId="77777777" w:rsidR="002071FA" w:rsidRPr="00C937B4" w:rsidRDefault="002071F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BC36" w14:textId="77777777" w:rsidR="002071FA" w:rsidRDefault="002071F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CBF2B41" w14:textId="77777777" w:rsidR="002071FA" w:rsidRDefault="002071F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029B" w14:textId="77777777" w:rsidR="002071FA" w:rsidRDefault="002071F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CFAB4D" w14:textId="77777777" w:rsidR="002071FA" w:rsidRDefault="002071F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B59C" w14:textId="77777777" w:rsidR="002071FA" w:rsidRDefault="002071F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1FA1" w14:textId="77777777" w:rsidR="002071FA" w:rsidRDefault="002071F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2400" w14:textId="77777777" w:rsidR="002071FA" w:rsidRPr="00C937B4" w:rsidRDefault="002071F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FCE7" w14:textId="77777777" w:rsidR="002071FA" w:rsidRDefault="002071F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C8E8C9" w14:textId="77777777" w:rsidR="002071FA" w:rsidRDefault="002071F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9729B5" w14:textId="77777777" w:rsidR="002071FA" w:rsidRDefault="002071F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4C9F1565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59956DE6" w14:textId="77777777" w:rsidR="002071FA" w:rsidRDefault="002071FA" w:rsidP="00C53936">
      <w:pPr>
        <w:pStyle w:val="Heading1"/>
        <w:spacing w:line="360" w:lineRule="auto"/>
      </w:pPr>
      <w:r>
        <w:t>LINIA 202 A</w:t>
      </w:r>
    </w:p>
    <w:p w14:paraId="54A607C4" w14:textId="77777777" w:rsidR="002071FA" w:rsidRDefault="002071FA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2071FA" w14:paraId="435AED6A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4C3AC" w14:textId="77777777" w:rsidR="002071FA" w:rsidRDefault="002071FA" w:rsidP="002071F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4C52" w14:textId="77777777" w:rsidR="002071FA" w:rsidRDefault="002071F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8710" w14:textId="77777777" w:rsidR="002071FA" w:rsidRPr="00874940" w:rsidRDefault="002071F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224E" w14:textId="77777777" w:rsidR="002071FA" w:rsidRDefault="002071FA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BBDD" w14:textId="77777777" w:rsidR="002071FA" w:rsidRDefault="002071F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4ECE99A" w14:textId="77777777" w:rsidR="002071FA" w:rsidRDefault="002071F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6407" w14:textId="77777777" w:rsidR="002071FA" w:rsidRPr="0048429E" w:rsidRDefault="002071F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4B63" w14:textId="77777777" w:rsidR="002071FA" w:rsidRDefault="002071F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15EB" w14:textId="77777777" w:rsidR="002071FA" w:rsidRDefault="002071F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A313" w14:textId="77777777" w:rsidR="002071FA" w:rsidRDefault="002071FA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2071FA" w14:paraId="6070B119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2C95D" w14:textId="77777777" w:rsidR="002071FA" w:rsidRDefault="002071FA" w:rsidP="002071F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9DB3" w14:textId="77777777" w:rsidR="002071FA" w:rsidRDefault="002071F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963F" w14:textId="77777777" w:rsidR="002071FA" w:rsidRPr="00874940" w:rsidRDefault="002071F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CDE5" w14:textId="77777777" w:rsidR="002071FA" w:rsidRDefault="002071FA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B051" w14:textId="77777777" w:rsidR="002071FA" w:rsidRDefault="002071FA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035F" w14:textId="77777777" w:rsidR="002071FA" w:rsidRPr="0048429E" w:rsidRDefault="002071F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1560" w14:textId="77777777" w:rsidR="002071FA" w:rsidRDefault="002071F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D0C0" w14:textId="77777777" w:rsidR="002071FA" w:rsidRDefault="002071F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3D86" w14:textId="77777777" w:rsidR="002071FA" w:rsidRDefault="002071F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6B092D8C" w14:textId="77777777" w:rsidR="002071FA" w:rsidRDefault="002071F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25350A" w14:textId="77777777" w:rsidR="002071FA" w:rsidRDefault="002071F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2071FA" w:rsidRPr="00743905" w14:paraId="6D8A7F08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6FE92" w14:textId="77777777" w:rsidR="002071FA" w:rsidRPr="00743905" w:rsidRDefault="002071FA" w:rsidP="002071F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15DB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12D06534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2BEB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C0C4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3AC1CB5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2CD62F2F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2FDCF96A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4B591B18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3B6A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2739" w14:textId="77777777" w:rsidR="002071FA" w:rsidRPr="00743905" w:rsidRDefault="002071F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AE1F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8AD8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410F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211BCF3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2071FA" w:rsidRPr="00743905" w14:paraId="4BEADFC2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3E0E" w14:textId="77777777" w:rsidR="002071FA" w:rsidRPr="00743905" w:rsidRDefault="002071FA" w:rsidP="002071F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8B83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CDC5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ECB7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4A8DC8F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D2216A5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705E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AA27103" w14:textId="77777777" w:rsidR="002071FA" w:rsidRPr="00743905" w:rsidRDefault="002071FA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2FAC" w14:textId="77777777" w:rsidR="002071FA" w:rsidRPr="00743905" w:rsidRDefault="002071F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9A12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9468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3AF7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43905" w14:paraId="3A79CC45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70101" w14:textId="77777777" w:rsidR="002071FA" w:rsidRPr="00743905" w:rsidRDefault="002071FA" w:rsidP="002071FA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2994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DEAA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200A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8BDD1E8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52AACE9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5B9B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A1F37E7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76A8" w14:textId="77777777" w:rsidR="002071FA" w:rsidRPr="00743905" w:rsidRDefault="002071F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C76C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6382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53EE" w14:textId="77777777" w:rsidR="002071FA" w:rsidRPr="00743905" w:rsidRDefault="002071F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6D9E41BD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60B0B769" w14:textId="77777777" w:rsidR="002071FA" w:rsidRDefault="002071FA" w:rsidP="00BD3926">
      <w:pPr>
        <w:pStyle w:val="Heading1"/>
        <w:spacing w:line="360" w:lineRule="auto"/>
      </w:pPr>
      <w:r>
        <w:t>LINIA 202 B</w:t>
      </w:r>
    </w:p>
    <w:p w14:paraId="76792A15" w14:textId="77777777" w:rsidR="002071FA" w:rsidRDefault="002071FA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2071FA" w14:paraId="2EE18F38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059E6" w14:textId="77777777" w:rsidR="002071FA" w:rsidRDefault="002071FA" w:rsidP="002071FA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802F" w14:textId="77777777" w:rsidR="002071FA" w:rsidRDefault="002071FA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4451" w14:textId="77777777" w:rsidR="002071FA" w:rsidRPr="007C5BF9" w:rsidRDefault="002071FA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CEEF" w14:textId="77777777" w:rsidR="002071FA" w:rsidRDefault="002071FA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3C4F9C2A" w14:textId="77777777" w:rsidR="002071FA" w:rsidRDefault="002071FA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BBF7" w14:textId="77777777" w:rsidR="002071FA" w:rsidRDefault="002071FA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05E239" w14:textId="77777777" w:rsidR="002071FA" w:rsidRDefault="002071FA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8956" w14:textId="77777777" w:rsidR="002071FA" w:rsidRPr="007C5BF9" w:rsidRDefault="002071FA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7FE9" w14:textId="77777777" w:rsidR="002071FA" w:rsidRDefault="002071FA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D50C" w14:textId="77777777" w:rsidR="002071FA" w:rsidRPr="00BD268F" w:rsidRDefault="002071FA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3188" w14:textId="77777777" w:rsidR="002071FA" w:rsidRDefault="002071FA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A31820" w14:textId="77777777" w:rsidR="002071FA" w:rsidRDefault="002071FA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2071FA" w14:paraId="6CF9C5D8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01A1B" w14:textId="77777777" w:rsidR="002071FA" w:rsidRDefault="002071FA" w:rsidP="002071FA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5195" w14:textId="77777777" w:rsidR="002071FA" w:rsidRDefault="002071FA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6AE47773" w14:textId="77777777" w:rsidR="002071FA" w:rsidRDefault="002071FA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6B11" w14:textId="77777777" w:rsidR="002071FA" w:rsidRPr="007C5BF9" w:rsidRDefault="002071FA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416B" w14:textId="77777777" w:rsidR="002071FA" w:rsidRDefault="002071FA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44D18255" w14:textId="77777777" w:rsidR="002071FA" w:rsidRDefault="002071FA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D643" w14:textId="77777777" w:rsidR="002071FA" w:rsidRDefault="002071FA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AAF1" w14:textId="77777777" w:rsidR="002071FA" w:rsidRDefault="002071FA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E141" w14:textId="77777777" w:rsidR="002071FA" w:rsidRDefault="002071FA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3E46" w14:textId="77777777" w:rsidR="002071FA" w:rsidRPr="00BD268F" w:rsidRDefault="002071FA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DE18" w14:textId="77777777" w:rsidR="002071FA" w:rsidRDefault="002071FA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FB71051" w14:textId="77777777" w:rsidR="002071FA" w:rsidRDefault="002071FA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2071FA" w14:paraId="3CF02FF8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7E82E" w14:textId="77777777" w:rsidR="002071FA" w:rsidRDefault="002071FA" w:rsidP="002071FA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F82A" w14:textId="77777777" w:rsidR="002071FA" w:rsidRDefault="002071FA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37F739BA" w14:textId="77777777" w:rsidR="002071FA" w:rsidRDefault="002071FA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5F93" w14:textId="77777777" w:rsidR="002071FA" w:rsidRPr="007C5BF9" w:rsidRDefault="002071FA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5D6B" w14:textId="77777777" w:rsidR="002071FA" w:rsidRDefault="002071FA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08EDDBF8" w14:textId="77777777" w:rsidR="002071FA" w:rsidRDefault="002071FA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6394" w14:textId="77777777" w:rsidR="002071FA" w:rsidRDefault="002071FA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FE3A" w14:textId="77777777" w:rsidR="002071FA" w:rsidRDefault="002071FA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F2A0" w14:textId="77777777" w:rsidR="002071FA" w:rsidRDefault="002071FA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D21F" w14:textId="77777777" w:rsidR="002071FA" w:rsidRPr="00BD268F" w:rsidRDefault="002071FA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BB9D" w14:textId="77777777" w:rsidR="002071FA" w:rsidRDefault="002071FA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B45365" w14:textId="77777777" w:rsidR="002071FA" w:rsidRDefault="002071FA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656D149C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69ABEBD2" w14:textId="77777777" w:rsidR="002071FA" w:rsidRDefault="002071FA" w:rsidP="002A4CB1">
      <w:pPr>
        <w:pStyle w:val="Heading1"/>
        <w:spacing w:line="360" w:lineRule="auto"/>
      </w:pPr>
      <w:r>
        <w:t>LINIA 203</w:t>
      </w:r>
    </w:p>
    <w:p w14:paraId="0382B793" w14:textId="77777777" w:rsidR="002071FA" w:rsidRDefault="002071FA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2071FA" w:rsidRPr="007126D7" w14:paraId="57EA7B8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9458A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8F61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6AAF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8B86" w14:textId="77777777" w:rsidR="002071FA" w:rsidRPr="007126D7" w:rsidRDefault="002071FA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2F3C6641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B8589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0FAE9BE9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389FE388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8E8A07C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AB36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FB41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AEC6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CAAF" w14:textId="77777777" w:rsidR="002071FA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7ED54CA6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2071FA" w:rsidRPr="007126D7" w14:paraId="1A2100CF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1FABA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A81B" w14:textId="77777777" w:rsidR="002071FA" w:rsidRPr="007126D7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FB49" w14:textId="77777777" w:rsidR="002071FA" w:rsidRPr="007126D7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F370" w14:textId="77777777" w:rsidR="002071FA" w:rsidRDefault="002071F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774CFA4F" w14:textId="77777777" w:rsidR="002071FA" w:rsidRPr="007126D7" w:rsidRDefault="002071F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94D2" w14:textId="77777777" w:rsidR="002071F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25F91A53" w14:textId="77777777" w:rsidR="002071F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6073BA6B" w14:textId="77777777" w:rsidR="002071F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52C373A9" w14:textId="77777777" w:rsidR="002071FA" w:rsidRPr="007126D7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FD9A" w14:textId="77777777" w:rsidR="002071FA" w:rsidRPr="007126D7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C34E" w14:textId="77777777" w:rsidR="002071FA" w:rsidRPr="007126D7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5051" w14:textId="77777777" w:rsidR="002071FA" w:rsidRPr="007126D7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0A1D" w14:textId="77777777" w:rsidR="002071FA" w:rsidRPr="007126D7" w:rsidRDefault="002071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2071FA" w:rsidRPr="007126D7" w14:paraId="561A7586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8CBDA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7569" w14:textId="77777777" w:rsidR="002071FA" w:rsidRPr="007126D7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29DE" w14:textId="77777777" w:rsidR="002071FA" w:rsidRPr="007126D7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F2A1" w14:textId="77777777" w:rsidR="002071FA" w:rsidRDefault="002071FA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7464E12D" w14:textId="77777777" w:rsidR="002071FA" w:rsidRDefault="002071F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819E" w14:textId="77777777" w:rsidR="002071F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1CBC776C" w14:textId="77777777" w:rsidR="002071F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28BA" w14:textId="77777777" w:rsidR="002071FA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2DC7" w14:textId="77777777" w:rsidR="002071FA" w:rsidRPr="007126D7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0CB3" w14:textId="77777777" w:rsidR="002071FA" w:rsidRPr="007126D7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0DF6" w14:textId="77777777" w:rsidR="002071FA" w:rsidRDefault="002071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126D7" w14:paraId="65417A1F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B89BE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25B9" w14:textId="77777777" w:rsidR="002071F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0E341309" w14:textId="77777777" w:rsidR="002071FA" w:rsidRPr="007126D7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F82A" w14:textId="77777777" w:rsidR="002071FA" w:rsidRPr="007126D7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506E" w14:textId="77777777" w:rsidR="002071FA" w:rsidRPr="007126D7" w:rsidRDefault="002071F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39DD5877" w14:textId="77777777" w:rsidR="002071FA" w:rsidRDefault="002071F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9229" w14:textId="77777777" w:rsidR="002071F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334C" w14:textId="77777777" w:rsidR="002071FA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9C97" w14:textId="77777777" w:rsidR="002071FA" w:rsidRPr="007126D7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0641" w14:textId="77777777" w:rsidR="002071FA" w:rsidRPr="007126D7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AFD6" w14:textId="77777777" w:rsidR="002071FA" w:rsidRDefault="002071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126D7" w14:paraId="739A4901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6E376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E46E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10C84381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62C9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9854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05F4AA28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79A1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D8B3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223E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8ED9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EB14" w14:textId="77777777" w:rsidR="002071FA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EBD4CB7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F34B1EB" w14:textId="77777777" w:rsidR="002071FA" w:rsidRPr="00744E1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7FB6384C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F93E4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544B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3AF37925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52C0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53DB" w14:textId="77777777" w:rsidR="002071FA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EF7FD07" w14:textId="77777777" w:rsidR="002071FA" w:rsidRPr="007126D7" w:rsidRDefault="002071FA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FB24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68D2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2AD7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38F9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6B24" w14:textId="77777777" w:rsidR="002071FA" w:rsidRDefault="002071F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844373E" w14:textId="77777777" w:rsidR="002071FA" w:rsidRPr="007126D7" w:rsidRDefault="002071F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C082669" w14:textId="77777777" w:rsidR="002071FA" w:rsidRPr="00744E1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5C417CCD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AB79F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F38E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08C6492F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4533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870D" w14:textId="77777777" w:rsidR="002071FA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22AC92D" w14:textId="77777777" w:rsidR="002071FA" w:rsidRPr="007126D7" w:rsidRDefault="002071FA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99D0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B1ED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CA7B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B46A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1748" w14:textId="77777777" w:rsidR="002071FA" w:rsidRDefault="002071F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F66F7A6" w14:textId="77777777" w:rsidR="002071FA" w:rsidRPr="007126D7" w:rsidRDefault="002071F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C379AFB" w14:textId="77777777" w:rsidR="002071FA" w:rsidRPr="008F5A6B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35695EEE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DBAB5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A3B8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7C25AE3F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9003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96EF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1912327B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627C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2C08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E17C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1CD4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AF22" w14:textId="77777777" w:rsidR="002071FA" w:rsidRDefault="002071F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3937514" w14:textId="77777777" w:rsidR="002071FA" w:rsidRPr="007126D7" w:rsidRDefault="002071F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AFF7646" w14:textId="77777777" w:rsidR="002071FA" w:rsidRPr="00744E1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212ADE2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BA1E9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2C22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4EBCC893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A065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193D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0B1E4C5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2877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4155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4D7E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BF07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4ABB" w14:textId="77777777" w:rsidR="002071FA" w:rsidRDefault="002071F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6A3C3F2" w14:textId="77777777" w:rsidR="002071FA" w:rsidRPr="007126D7" w:rsidRDefault="002071F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3A0F6DB" w14:textId="77777777" w:rsidR="002071FA" w:rsidRPr="00744E1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6BB006C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9CA5A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910D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336D5599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9911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C36B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0E2BA16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AC25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CC3A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9D2B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5B20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D908" w14:textId="77777777" w:rsidR="002071FA" w:rsidRDefault="002071F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3D0CBDF" w14:textId="77777777" w:rsidR="002071FA" w:rsidRPr="007126D7" w:rsidRDefault="002071F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C29D3D2" w14:textId="77777777" w:rsidR="002071FA" w:rsidRPr="00744E1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4DAB274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06132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ACD5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13FC2FEA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D0E4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8D1A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3459E2DB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BF2E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2D76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FB7C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81EF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AF61" w14:textId="77777777" w:rsidR="002071FA" w:rsidRDefault="002071F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490D1F7" w14:textId="77777777" w:rsidR="002071FA" w:rsidRPr="007126D7" w:rsidRDefault="002071F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2D3AD46" w14:textId="77777777" w:rsidR="002071FA" w:rsidRPr="00744E1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697ECC5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EA842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C12B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11547C9E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85BF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F41C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36E1BC9A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1F0A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73DC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A5BA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8C23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0410" w14:textId="77777777" w:rsidR="002071FA" w:rsidRDefault="002071F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20CC27E" w14:textId="77777777" w:rsidR="002071FA" w:rsidRPr="007126D7" w:rsidRDefault="002071F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E8E05BC" w14:textId="77777777" w:rsidR="002071FA" w:rsidRPr="00744E1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30F1ECC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25503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3664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5717A685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1076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5809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366E0A97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1AF9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8D50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FB26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A66A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0088" w14:textId="77777777" w:rsidR="002071FA" w:rsidRDefault="002071F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BFA3AF3" w14:textId="77777777" w:rsidR="002071FA" w:rsidRPr="007126D7" w:rsidRDefault="002071F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9B43214" w14:textId="77777777" w:rsidR="002071FA" w:rsidRPr="00744E1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05F1528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55B05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A8A7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59C006B4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00C8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6E2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70DA97DA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788A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00CD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9AEF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69DE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0F1E" w14:textId="77777777" w:rsidR="002071FA" w:rsidRDefault="002071F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43AB579" w14:textId="77777777" w:rsidR="002071FA" w:rsidRPr="007126D7" w:rsidRDefault="002071F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B50CDBB" w14:textId="77777777" w:rsidR="002071FA" w:rsidRPr="00744E1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034BE295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8E057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196A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A6A3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9EB7" w14:textId="77777777" w:rsidR="002071FA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3E68DB13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46D6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40F5EE7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919F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4219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A1E7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F8A" w14:textId="77777777" w:rsidR="002071FA" w:rsidRPr="00993BAB" w:rsidRDefault="002071F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1FDDE75" w14:textId="77777777" w:rsidR="002071FA" w:rsidRDefault="002071F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2071FA" w:rsidRPr="007126D7" w14:paraId="20A65C6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02AD4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B012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52EA896F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485C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AD84" w14:textId="77777777" w:rsidR="002071FA" w:rsidRPr="007126D7" w:rsidRDefault="002071F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9006E5A" w14:textId="77777777" w:rsidR="002071FA" w:rsidRPr="007126D7" w:rsidRDefault="002071F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64E3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92B69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37E8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942E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5478" w14:textId="77777777" w:rsidR="002071FA" w:rsidRPr="00F13EC0" w:rsidRDefault="002071F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126D7" w14:paraId="61A8EA6A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4C3D3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43A7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5DB53AE1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A215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B907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AA4FA44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C970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9326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DAE5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3E9C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C216" w14:textId="77777777" w:rsidR="002071FA" w:rsidRDefault="002071F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C48908C" w14:textId="77777777" w:rsidR="002071FA" w:rsidRPr="007126D7" w:rsidRDefault="002071F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6DE1A70" w14:textId="77777777" w:rsidR="002071FA" w:rsidRPr="00744E1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1048946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5D966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DF51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58410848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9489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3891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098E2A0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E6B3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1AF3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9F69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75C3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728F" w14:textId="77777777" w:rsidR="002071FA" w:rsidRDefault="002071F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840C50C" w14:textId="77777777" w:rsidR="002071FA" w:rsidRPr="007126D7" w:rsidRDefault="002071F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7D422D2" w14:textId="77777777" w:rsidR="002071FA" w:rsidRPr="00744E1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16CE3E6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108A8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F072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43C60FF8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6CAB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B238" w14:textId="77777777" w:rsidR="002071FA" w:rsidRPr="007126D7" w:rsidRDefault="002071FA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F39B682" w14:textId="77777777" w:rsidR="002071FA" w:rsidRPr="007126D7" w:rsidRDefault="002071FA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5A7E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4F45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C616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006D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258D" w14:textId="77777777" w:rsidR="002071FA" w:rsidRDefault="002071F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126D7" w14:paraId="336BB4A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DE23F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4E06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05470C6F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AB82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6202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DD0C104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8B92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4710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27BA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C83D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9272" w14:textId="77777777" w:rsidR="002071FA" w:rsidRDefault="002071F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D0FE16E" w14:textId="77777777" w:rsidR="002071FA" w:rsidRPr="007126D7" w:rsidRDefault="002071F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547ED6A" w14:textId="77777777" w:rsidR="002071FA" w:rsidRPr="00744E1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6E0EA6F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F4164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6C6C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7C5855EE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7E79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E143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29BCA76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0C46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B990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A4E1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FDDE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F4FA" w14:textId="77777777" w:rsidR="002071FA" w:rsidRDefault="002071F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5F81807" w14:textId="77777777" w:rsidR="002071FA" w:rsidRPr="007126D7" w:rsidRDefault="002071F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9BE8C07" w14:textId="77777777" w:rsidR="002071FA" w:rsidRPr="00744E1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460F092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7EA9B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21D5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1BFEED4E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85CE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F9B8" w14:textId="77777777" w:rsidR="002071FA" w:rsidRPr="007126D7" w:rsidRDefault="002071F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2FFBF10" w14:textId="77777777" w:rsidR="002071FA" w:rsidRPr="007126D7" w:rsidRDefault="002071F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C400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D8CA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9E56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4B17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1A951" w14:textId="77777777" w:rsidR="002071FA" w:rsidRPr="00E9314B" w:rsidRDefault="002071FA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52A95AD9" w14:textId="77777777" w:rsidR="002071FA" w:rsidRDefault="002071F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126D7" w14:paraId="09C43C30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F517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42DB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39AAE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FE38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028291AD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661B3977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7D19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52640405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61FB08C9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768CE01B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157E6AE4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62B4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5DDF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FC9D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139C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126D7" w14:paraId="2796C76F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5C24C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B4AD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2D3D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2F36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2F6B1158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3802" w14:textId="77777777" w:rsidR="002071FA" w:rsidRPr="007126D7" w:rsidRDefault="002071F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46C272CD" w14:textId="77777777" w:rsidR="002071FA" w:rsidRPr="007126D7" w:rsidRDefault="002071F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2CBB06A7" w14:textId="77777777" w:rsidR="002071FA" w:rsidRPr="007126D7" w:rsidRDefault="002071F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1DFB08E4" w14:textId="77777777" w:rsidR="002071FA" w:rsidRPr="007126D7" w:rsidRDefault="002071F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CC99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E525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94EF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5C27" w14:textId="77777777" w:rsidR="002071FA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25D64160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2071FA" w:rsidRPr="007126D7" w14:paraId="63075CF2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B2B5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AB3D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02B3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6812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3BD02240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D56E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460EB12E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CB011D8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49A96708" w14:textId="77777777" w:rsidR="002071FA" w:rsidRPr="007126D7" w:rsidRDefault="002071FA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7667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EE63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A22D0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3DAF" w14:textId="77777777" w:rsidR="002071FA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4E93E49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2071FA" w:rsidRPr="007126D7" w14:paraId="5AEEC9A9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955E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0EBE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4F77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43CD" w14:textId="77777777" w:rsidR="002071FA" w:rsidRPr="007126D7" w:rsidRDefault="002071F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67C8D275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BB2E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79FA408" w14:textId="77777777" w:rsidR="002071FA" w:rsidRDefault="002071F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7264BC51" w14:textId="77777777" w:rsidR="002071FA" w:rsidRDefault="002071F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1D996178" w14:textId="77777777" w:rsidR="002071FA" w:rsidRDefault="002071F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203CFDC1" w14:textId="77777777" w:rsidR="002071FA" w:rsidRDefault="002071F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5EDFA1B0" w14:textId="77777777" w:rsidR="002071FA" w:rsidRDefault="002071F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444ACF34" w14:textId="77777777" w:rsidR="002071FA" w:rsidRDefault="002071F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04FBD7CF" w14:textId="77777777" w:rsidR="002071FA" w:rsidRPr="007126D7" w:rsidRDefault="002071F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D27A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6797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DA75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82BC" w14:textId="77777777" w:rsidR="002071FA" w:rsidRDefault="002071F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1704408" w14:textId="77777777" w:rsidR="002071FA" w:rsidRPr="007126D7" w:rsidRDefault="002071F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2071FA" w:rsidRPr="007126D7" w14:paraId="4F28F14A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41AC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1ED4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7F75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A08A" w14:textId="77777777" w:rsidR="002071FA" w:rsidRDefault="002071F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0A4BC3D9" w14:textId="77777777" w:rsidR="002071FA" w:rsidRPr="007126D7" w:rsidRDefault="002071F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51D06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45723B5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0E0196E5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6E06953F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0D988BB9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3034F92C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B47D2F7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4099" w14:textId="77777777" w:rsidR="002071FA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F297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6FDC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1F11" w14:textId="77777777" w:rsidR="002071FA" w:rsidRDefault="002071F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44AA857" w14:textId="77777777" w:rsidR="002071FA" w:rsidRDefault="002071FA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2071FA" w:rsidRPr="007126D7" w14:paraId="6E976220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7BFF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AD6DB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54B8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E36C" w14:textId="77777777" w:rsidR="002071FA" w:rsidRDefault="002071F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2A107223" w14:textId="77777777" w:rsidR="002071FA" w:rsidRDefault="002071F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53F782A1" w14:textId="77777777" w:rsidR="002071FA" w:rsidRDefault="002071F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3321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1AC54E42" w14:textId="77777777" w:rsidR="002071FA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894" w14:textId="77777777" w:rsidR="002071FA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DDFF" w14:textId="77777777" w:rsidR="002071FA" w:rsidRPr="007126D7" w:rsidRDefault="002071F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5D5F" w14:textId="77777777" w:rsidR="002071FA" w:rsidRPr="007126D7" w:rsidRDefault="002071F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E844" w14:textId="77777777" w:rsidR="002071FA" w:rsidRDefault="002071F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126D7" w14:paraId="4331A63D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C5558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E437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E440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5606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228EF7CD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4238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5ADF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18DE" w14:textId="77777777" w:rsidR="002071FA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743FE026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1A66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99FD" w14:textId="77777777" w:rsidR="002071FA" w:rsidRDefault="002071F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497C5E12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30DCE35D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359DC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35BE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BEA5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AD43" w14:textId="77777777" w:rsidR="002071FA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1F9ABDC8" w14:textId="77777777" w:rsidR="002071FA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E6F5E5A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5B1D" w14:textId="77777777" w:rsidR="002071FA" w:rsidRDefault="002071F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74B5F20" w14:textId="77777777" w:rsidR="002071FA" w:rsidRDefault="002071F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718CFE34" w14:textId="77777777" w:rsidR="002071FA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4900F7D8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E320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0B4D" w14:textId="77777777" w:rsidR="002071FA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9084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086B" w14:textId="77777777" w:rsidR="002071FA" w:rsidRDefault="002071F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126D7" w14:paraId="0257189D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B2F3E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29CD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21F073DE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CFB0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3B7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5C4FA6D5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3409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245F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27F3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9481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032F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126D7" w14:paraId="2AB187CE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004C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4577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DF9D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6DC3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289FC8FA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4EDF152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89BE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1640549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6B08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DD83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A8A2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119D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126D7" w14:paraId="0BD93D0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C685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D09B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A08D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1DAE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2DD1A1F6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16AF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19E2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B291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38BE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C995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071FA" w:rsidRPr="007126D7" w14:paraId="0866EC15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65470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16F2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F59E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6E9D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58F54A0F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1729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6772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5B4E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55247F79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3160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29B6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126D7" w14:paraId="53DC98E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BA79C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FE89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B924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7F27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698FFCA4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1AFC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159B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AFE7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31120D88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E15E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8725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126D7" w14:paraId="6BDF5D27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245CF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EE05" w14:textId="77777777" w:rsidR="002071FA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E4CD" w14:textId="77777777" w:rsidR="002071FA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3BAD" w14:textId="77777777" w:rsidR="002071FA" w:rsidRDefault="002071F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4AF74652" w14:textId="77777777" w:rsidR="002071FA" w:rsidRDefault="002071F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0B5195E7" w14:textId="77777777" w:rsidR="002071FA" w:rsidRPr="007126D7" w:rsidRDefault="002071F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77CA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550D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B74E" w14:textId="77777777" w:rsidR="002071FA" w:rsidRDefault="002071FA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45F3EE2C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E8B9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D9C5" w14:textId="77777777" w:rsidR="002071FA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438F4F3B" w14:textId="77777777" w:rsidR="002071FA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2071FA" w:rsidRPr="007126D7" w14:paraId="138007A3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8F62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AA4C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FDA7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B38E" w14:textId="77777777" w:rsidR="002071FA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4A0317CA" w14:textId="77777777" w:rsidR="002071FA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73B48BFA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EFBA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A0CA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46B8" w14:textId="77777777" w:rsidR="002071FA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00A9B273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A2B3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53FF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071FA" w:rsidRPr="007126D7" w14:paraId="5F6E74BA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1B791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127A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9784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8632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2FAB093A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C079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C9F6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9A56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C961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7D0F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2DD714E0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0D9F7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9CC5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E259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2D53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06579D73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0583" w14:textId="77777777" w:rsidR="002071FA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35207065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AB8F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50C2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0B13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C7A0" w14:textId="77777777" w:rsidR="002071FA" w:rsidRPr="007126D7" w:rsidRDefault="002071FA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4E4F201" w14:textId="77777777" w:rsidR="002071FA" w:rsidRDefault="002071F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E250900" w14:textId="77777777" w:rsidR="002071FA" w:rsidRPr="007126D7" w:rsidRDefault="002071F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2071FA" w:rsidRPr="007126D7" w14:paraId="01504E3B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8A0FB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7B3A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22D6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1927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382AA37E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E6B3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3745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2E87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D06C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C833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071FA" w:rsidRPr="007126D7" w14:paraId="419770C0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5F119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0063" w14:textId="77777777" w:rsidR="002071FA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392+200</w:t>
            </w:r>
          </w:p>
          <w:p w14:paraId="4B0E8CB3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7919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70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6994" w14:textId="77777777" w:rsidR="002071FA" w:rsidRPr="007126D7" w:rsidRDefault="002071FA" w:rsidP="00922DF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4721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9A47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4EBD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844C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3711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Fără inductori.</w:t>
            </w:r>
          </w:p>
        </w:tc>
      </w:tr>
      <w:tr w:rsidR="002071FA" w:rsidRPr="007126D7" w14:paraId="7B08198D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D4CF7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8A0F" w14:textId="77777777" w:rsidR="002071FA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3CD30B42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CA75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9810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6213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3896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A97D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CF77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E4C5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2071FA" w:rsidRPr="007126D7" w14:paraId="0ADF5CA3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93B13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FD54" w14:textId="77777777" w:rsidR="002071FA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7262468C" w14:textId="77777777" w:rsidR="002071FA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55A8" w14:textId="77777777" w:rsidR="002071FA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DDFC" w14:textId="77777777" w:rsidR="002071FA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7E2BB8C0" w14:textId="77777777" w:rsidR="002071FA" w:rsidRPr="00037854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6E5BA465" w14:textId="77777777" w:rsidR="002071FA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A044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27FF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2C91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82BA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016B" w14:textId="77777777" w:rsidR="002071FA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2071FA" w:rsidRPr="007126D7" w14:paraId="65AE36AF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188F2" w14:textId="77777777" w:rsidR="002071FA" w:rsidRPr="007126D7" w:rsidRDefault="002071FA" w:rsidP="00F5769E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7A71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0250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98EB" w14:textId="77777777" w:rsidR="002071FA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155951C1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1F8C" w14:textId="77777777" w:rsidR="002071FA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4CA10DCF" w14:textId="77777777" w:rsidR="002071FA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599B90C5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B5D9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2F54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A021" w14:textId="77777777" w:rsidR="002071FA" w:rsidRPr="007126D7" w:rsidRDefault="002071F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DA11" w14:textId="77777777" w:rsidR="002071FA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81BB457" w14:textId="77777777" w:rsidR="002071FA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9E2323E" w14:textId="77777777" w:rsidR="002071FA" w:rsidRPr="007126D7" w:rsidRDefault="002071F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6774C052" w14:textId="77777777" w:rsidR="002071FA" w:rsidRDefault="002071FA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745BFC5E" w14:textId="77777777" w:rsidR="002071FA" w:rsidRDefault="002071FA" w:rsidP="00CC0982">
      <w:pPr>
        <w:pStyle w:val="Heading1"/>
        <w:spacing w:line="360" w:lineRule="auto"/>
      </w:pPr>
      <w:r>
        <w:t>LINIA 205</w:t>
      </w:r>
    </w:p>
    <w:p w14:paraId="07EDA833" w14:textId="77777777" w:rsidR="002071FA" w:rsidRDefault="002071FA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071FA" w14:paraId="1E4CE083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A5E5B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9AE0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9111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FF3C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008D7445" w14:textId="77777777" w:rsidR="002071FA" w:rsidRPr="00985789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3BE1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9B00526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00C26304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4C9F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4421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9F85" w14:textId="77777777" w:rsidR="002071FA" w:rsidRPr="0073437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A2FD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846614" w14:textId="77777777" w:rsidR="002071FA" w:rsidRDefault="002071FA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2071FA" w14:paraId="4235AC50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DD3DD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89B1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1F404549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D044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BD3B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63007C70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C635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99D8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F553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1C62" w14:textId="77777777" w:rsidR="002071FA" w:rsidRPr="0073437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D462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2C7BB534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04471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728E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26AD5A59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DAFA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9012" w14:textId="77777777" w:rsidR="002071FA" w:rsidRDefault="002071FA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4313E7EB" w14:textId="77777777" w:rsidR="002071FA" w:rsidRDefault="002071FA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F2FE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E532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90CB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AF96" w14:textId="77777777" w:rsidR="002071FA" w:rsidRPr="0073437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E049" w14:textId="77777777" w:rsidR="002071FA" w:rsidRDefault="002071FA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3FF45B5" w14:textId="77777777" w:rsidR="002071FA" w:rsidRDefault="002071FA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3220DE3" w14:textId="77777777" w:rsidR="002071FA" w:rsidRDefault="002071FA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2071FA" w14:paraId="65AF1936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34969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F97E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2107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E39B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97E3" w14:textId="77777777" w:rsidR="002071FA" w:rsidRDefault="002071F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AC7F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2D1F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E5D0" w14:textId="77777777" w:rsidR="002071FA" w:rsidRPr="0073437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3774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4B1D48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2071FA" w14:paraId="115D83BD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72674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F0F4" w14:textId="77777777" w:rsidR="002071FA" w:rsidRDefault="002071FA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513A9F0D" w14:textId="77777777" w:rsidR="002071FA" w:rsidRDefault="002071FA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8A77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E1C7" w14:textId="77777777" w:rsidR="002071FA" w:rsidRDefault="002071FA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15927460" w14:textId="77777777" w:rsidR="002071FA" w:rsidRDefault="002071FA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3BA0" w14:textId="77777777" w:rsidR="002071FA" w:rsidRDefault="002071F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3E2C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D7AE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02CD" w14:textId="77777777" w:rsidR="002071FA" w:rsidRPr="0073437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7572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2C1C481C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39DA9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387A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17C7A997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D6B4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90DA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67FFF6C0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11BE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98BD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6806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6E19" w14:textId="77777777" w:rsidR="002071FA" w:rsidRPr="0073437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663C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50CEBA1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BB8658B" w14:textId="77777777" w:rsidR="002071FA" w:rsidRDefault="002071FA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2071FA" w14:paraId="7FE0CED5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72001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AB4B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296B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F186" w14:textId="77777777" w:rsidR="002071FA" w:rsidRDefault="002071FA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5AB4" w14:textId="77777777" w:rsidR="002071FA" w:rsidRDefault="002071F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67A3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8D31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62C4" w14:textId="77777777" w:rsidR="002071FA" w:rsidRPr="0073437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B8DA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147BDD" w14:textId="77777777" w:rsidR="002071FA" w:rsidRDefault="002071FA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2071FA" w14:paraId="5CF2B9E2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BC3D4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7EFF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59C8D487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1B5C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4381" w14:textId="77777777" w:rsidR="002071FA" w:rsidRDefault="002071FA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277696B6" w14:textId="77777777" w:rsidR="002071FA" w:rsidRDefault="002071FA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9EB6" w14:textId="77777777" w:rsidR="002071FA" w:rsidRDefault="002071FA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5061" w14:textId="77777777" w:rsidR="002071F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9625" w14:textId="77777777" w:rsidR="002071FA" w:rsidRDefault="002071FA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DB69" w14:textId="77777777" w:rsidR="002071FA" w:rsidRPr="0073437A" w:rsidRDefault="002071FA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4068" w14:textId="77777777" w:rsidR="002071FA" w:rsidRDefault="002071FA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6FC0B6AA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206B7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7EBD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CD7C" w14:textId="77777777" w:rsidR="002071F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EA0F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1ECD1D63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33EF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30EA" w14:textId="77777777" w:rsidR="002071F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59B8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EA73" w14:textId="77777777" w:rsidR="002071FA" w:rsidRPr="0073437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E1F8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019A5B1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C9437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D094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AC5D" w14:textId="77777777" w:rsidR="002071F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2328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76829849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11CC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CC7A87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6874" w14:textId="77777777" w:rsidR="002071F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1B0E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DE06" w14:textId="77777777" w:rsidR="002071FA" w:rsidRPr="0073437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626C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35DDC4F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67D0D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180A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19F0" w14:textId="77777777" w:rsidR="002071F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F205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0C0B5787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81E1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686004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3A90" w14:textId="77777777" w:rsidR="002071F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A098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D1D7" w14:textId="77777777" w:rsidR="002071FA" w:rsidRPr="0073437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1127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3F19B88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A60E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3B62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DF58" w14:textId="77777777" w:rsidR="002071F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E40C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3203793A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69E1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D40C557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63F5" w14:textId="77777777" w:rsidR="002071F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A78A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2497" w14:textId="77777777" w:rsidR="002071FA" w:rsidRPr="0073437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64F6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582FFC5F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2071FA" w14:paraId="656C00B0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9423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D37D" w14:textId="77777777" w:rsidR="002071FA" w:rsidRDefault="002071FA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34E8" w14:textId="77777777" w:rsidR="002071FA" w:rsidRDefault="002071FA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8198" w14:textId="77777777" w:rsidR="002071FA" w:rsidRDefault="002071FA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2E1B91D7" w14:textId="77777777" w:rsidR="002071FA" w:rsidRDefault="002071FA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B4FA" w14:textId="77777777" w:rsidR="002071FA" w:rsidRDefault="002071FA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CCC9" w14:textId="77777777" w:rsidR="002071FA" w:rsidRDefault="002071FA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1F80" w14:textId="77777777" w:rsidR="002071FA" w:rsidRDefault="002071FA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3B3A" w14:textId="77777777" w:rsidR="002071FA" w:rsidRPr="0073437A" w:rsidRDefault="002071FA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1615" w14:textId="77777777" w:rsidR="002071FA" w:rsidRDefault="002071FA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2B64657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50B4" w14:textId="77777777" w:rsidR="002071FA" w:rsidRDefault="002071FA" w:rsidP="00F5769E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F165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67AA" w14:textId="77777777" w:rsidR="002071F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B289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FA12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248F9B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0BF2" w14:textId="77777777" w:rsidR="002071F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0634" w14:textId="77777777" w:rsidR="002071FA" w:rsidRDefault="002071FA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B0B7" w14:textId="77777777" w:rsidR="002071FA" w:rsidRPr="0073437A" w:rsidRDefault="002071FA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1C52" w14:textId="77777777" w:rsidR="002071FA" w:rsidRDefault="002071FA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5B53532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29C6ADEE" w14:textId="77777777" w:rsidR="002071FA" w:rsidRDefault="002071FA" w:rsidP="001B3E46">
      <w:pPr>
        <w:pStyle w:val="Heading1"/>
        <w:spacing w:line="360" w:lineRule="auto"/>
      </w:pPr>
      <w:r>
        <w:lastRenderedPageBreak/>
        <w:t>LINIA 206</w:t>
      </w:r>
    </w:p>
    <w:p w14:paraId="460B3CEF" w14:textId="77777777" w:rsidR="002071FA" w:rsidRDefault="002071FA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071FA" w14:paraId="3D684CC1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7384" w14:textId="77777777" w:rsidR="002071FA" w:rsidRDefault="002071FA" w:rsidP="002071F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6EDD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456ADAF1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3468" w14:textId="77777777" w:rsidR="002071FA" w:rsidRPr="005E2797" w:rsidRDefault="002071FA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3FFD" w14:textId="77777777" w:rsidR="002071FA" w:rsidRDefault="002071FA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335CAE51" w14:textId="77777777" w:rsidR="002071FA" w:rsidRDefault="002071FA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385D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0095" w14:textId="77777777" w:rsidR="002071FA" w:rsidRPr="005E2797" w:rsidRDefault="002071FA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21D4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A9B8" w14:textId="77777777" w:rsidR="002071FA" w:rsidRPr="005E2797" w:rsidRDefault="002071FA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BA4F" w14:textId="77777777" w:rsidR="002071FA" w:rsidRDefault="002071FA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84B2099" w14:textId="77777777" w:rsidR="002071FA" w:rsidRDefault="002071FA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652E5463" w14:textId="77777777" w:rsidR="002071FA" w:rsidRDefault="002071FA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12 Cap Y.</w:t>
            </w:r>
          </w:p>
        </w:tc>
      </w:tr>
      <w:tr w:rsidR="002071FA" w14:paraId="6F5FDDDA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6C71" w14:textId="77777777" w:rsidR="002071FA" w:rsidRDefault="002071FA" w:rsidP="002071F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0D36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8226" w14:textId="77777777" w:rsidR="002071FA" w:rsidRDefault="002071FA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A1C0" w14:textId="77777777" w:rsidR="002071FA" w:rsidRDefault="002071FA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6DE83A8F" w14:textId="77777777" w:rsidR="002071FA" w:rsidRDefault="002071FA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6AE0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13DFCEA5" w14:textId="77777777" w:rsidR="002071FA" w:rsidRPr="008978B6" w:rsidRDefault="002071FA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5D6C" w14:textId="77777777" w:rsidR="002071FA" w:rsidRPr="005E2797" w:rsidRDefault="002071FA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B02C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3F19" w14:textId="77777777" w:rsidR="002071FA" w:rsidRPr="005E2797" w:rsidRDefault="002071FA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5944" w14:textId="77777777" w:rsidR="002071FA" w:rsidRDefault="002071FA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F886A39" w14:textId="77777777" w:rsidR="002071FA" w:rsidRDefault="002071FA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1B606ACF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E988" w14:textId="77777777" w:rsidR="002071FA" w:rsidRDefault="002071FA" w:rsidP="002071F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F1A1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05FF848F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17F9" w14:textId="77777777" w:rsidR="002071FA" w:rsidRDefault="002071FA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83DF" w14:textId="77777777" w:rsidR="002071FA" w:rsidRDefault="002071FA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1618E8BE" w14:textId="77777777" w:rsidR="002071FA" w:rsidRDefault="002071FA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759F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423B" w14:textId="77777777" w:rsidR="002071FA" w:rsidRDefault="002071FA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B9BC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3523" w14:textId="77777777" w:rsidR="002071FA" w:rsidRPr="005E2797" w:rsidRDefault="002071FA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89BD" w14:textId="77777777" w:rsidR="002071FA" w:rsidRDefault="002071FA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914BB41" w14:textId="77777777" w:rsidR="002071FA" w:rsidRDefault="002071FA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62EE42B6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3D09" w14:textId="77777777" w:rsidR="002071FA" w:rsidRDefault="002071FA" w:rsidP="002071F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5C72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67EF5F39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F76E" w14:textId="77777777" w:rsidR="002071FA" w:rsidRDefault="002071FA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1C1D" w14:textId="77777777" w:rsidR="002071FA" w:rsidRDefault="002071FA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4E84669E" w14:textId="77777777" w:rsidR="002071FA" w:rsidRDefault="002071FA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8C52" w14:textId="77777777" w:rsidR="002071FA" w:rsidRDefault="002071FA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0638" w14:textId="77777777" w:rsidR="002071FA" w:rsidRDefault="002071FA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89C7" w14:textId="77777777" w:rsidR="002071FA" w:rsidRDefault="002071FA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85A9" w14:textId="77777777" w:rsidR="002071FA" w:rsidRPr="005E2797" w:rsidRDefault="002071FA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93A9" w14:textId="77777777" w:rsidR="002071FA" w:rsidRDefault="002071FA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E3BB07B" w14:textId="77777777" w:rsidR="002071FA" w:rsidRDefault="002071FA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119BBE68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2CC3" w14:textId="77777777" w:rsidR="002071FA" w:rsidRDefault="002071FA" w:rsidP="002071FA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1D37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7FF9A1CA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C848" w14:textId="77777777" w:rsidR="002071FA" w:rsidRDefault="002071FA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3C69" w14:textId="77777777" w:rsidR="002071FA" w:rsidRDefault="002071FA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6BAA6235" w14:textId="77777777" w:rsidR="002071FA" w:rsidRDefault="002071FA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28671D6" w14:textId="77777777" w:rsidR="002071FA" w:rsidRDefault="002071FA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7AC9C57A" w14:textId="77777777" w:rsidR="002071FA" w:rsidRDefault="002071FA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D601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B881" w14:textId="77777777" w:rsidR="002071FA" w:rsidRPr="005E2797" w:rsidRDefault="002071FA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A2C65" w14:textId="77777777" w:rsidR="002071FA" w:rsidRDefault="002071FA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D828" w14:textId="77777777" w:rsidR="002071FA" w:rsidRPr="005E2797" w:rsidRDefault="002071FA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82F3" w14:textId="77777777" w:rsidR="002071FA" w:rsidRDefault="002071FA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5B6670B" w14:textId="77777777" w:rsidR="002071FA" w:rsidRDefault="002071FA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1EE4521B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2BA4F1F4" w14:textId="77777777" w:rsidR="002071FA" w:rsidRDefault="002071FA" w:rsidP="00406C17">
      <w:pPr>
        <w:pStyle w:val="Heading1"/>
        <w:spacing w:line="360" w:lineRule="auto"/>
      </w:pPr>
      <w:r>
        <w:t>LINIA 210</w:t>
      </w:r>
    </w:p>
    <w:p w14:paraId="71E2DA54" w14:textId="77777777" w:rsidR="002071FA" w:rsidRDefault="002071FA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2071FA" w14:paraId="7BD6B287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ECDAA" w14:textId="77777777" w:rsidR="002071FA" w:rsidRDefault="002071FA" w:rsidP="002071F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C40E" w14:textId="77777777" w:rsidR="002071FA" w:rsidRDefault="002071FA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2A00" w14:textId="77777777" w:rsidR="002071FA" w:rsidRPr="00C76369" w:rsidRDefault="002071FA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FE77" w14:textId="77777777" w:rsidR="002071FA" w:rsidRDefault="002071FA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6ABC0B79" w14:textId="77777777" w:rsidR="002071FA" w:rsidRDefault="002071FA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FEB1" w14:textId="77777777" w:rsidR="002071FA" w:rsidRDefault="002071FA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607AF0E" w14:textId="77777777" w:rsidR="002071FA" w:rsidRDefault="002071FA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955C" w14:textId="77777777" w:rsidR="002071FA" w:rsidRPr="00C76369" w:rsidRDefault="002071FA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CC22" w14:textId="77777777" w:rsidR="002071FA" w:rsidRPr="00C76369" w:rsidRDefault="002071FA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E26E" w14:textId="77777777" w:rsidR="002071FA" w:rsidRPr="00C76369" w:rsidRDefault="002071FA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8B00" w14:textId="77777777" w:rsidR="002071FA" w:rsidRDefault="002071FA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746547" w14:textId="77777777" w:rsidR="002071FA" w:rsidRDefault="002071FA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5E2C50" w14:textId="77777777" w:rsidR="002071FA" w:rsidRDefault="002071FA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2071FA" w14:paraId="0DDCF65A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BF175" w14:textId="77777777" w:rsidR="002071FA" w:rsidRDefault="002071FA" w:rsidP="002071F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FEA0" w14:textId="77777777" w:rsidR="002071FA" w:rsidRDefault="002071FA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3A56" w14:textId="77777777" w:rsidR="002071FA" w:rsidRPr="00C76369" w:rsidRDefault="002071FA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B29C" w14:textId="77777777" w:rsidR="002071FA" w:rsidRDefault="002071FA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0E71DB73" w14:textId="77777777" w:rsidR="002071FA" w:rsidRDefault="002071FA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76E9" w14:textId="77777777" w:rsidR="002071FA" w:rsidRDefault="002071FA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A1F6" w14:textId="77777777" w:rsidR="002071FA" w:rsidRPr="00C76369" w:rsidRDefault="002071FA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21A1" w14:textId="77777777" w:rsidR="002071FA" w:rsidRDefault="002071FA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C700" w14:textId="77777777" w:rsidR="002071FA" w:rsidRPr="00C76369" w:rsidRDefault="002071FA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169A" w14:textId="77777777" w:rsidR="002071FA" w:rsidRDefault="002071FA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422142B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39D74" w14:textId="77777777" w:rsidR="002071FA" w:rsidRDefault="002071FA" w:rsidP="002071F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6546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0B44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0B91" w14:textId="77777777" w:rsidR="002071FA" w:rsidRDefault="002071FA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788787AC" w14:textId="77777777" w:rsidR="002071FA" w:rsidRDefault="002071FA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D510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78CB" w14:textId="77777777" w:rsidR="002071FA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BD24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042B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A34A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59E9449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77A3" w14:textId="77777777" w:rsidR="002071FA" w:rsidRDefault="002071FA" w:rsidP="002071F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5CAA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C54B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986D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5EA260B1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5100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39A7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8E89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19EE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721E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A558BA8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B6E83" w14:textId="77777777" w:rsidR="002071FA" w:rsidRDefault="002071FA" w:rsidP="002071F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880E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73A7" w14:textId="77777777" w:rsidR="002071FA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9D2C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686E49BE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F708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184D529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5FF244E8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C4A6F44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7A16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9DE5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366E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E471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C9566BE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B863F" w14:textId="77777777" w:rsidR="002071FA" w:rsidRDefault="002071FA" w:rsidP="002071F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ED09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5D6B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A1F8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08ED879B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F6FD" w14:textId="77777777" w:rsidR="002071FA" w:rsidRDefault="002071FA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644B0BCB" w14:textId="77777777" w:rsidR="002071FA" w:rsidRDefault="002071FA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E105A51" w14:textId="77777777" w:rsidR="002071FA" w:rsidRDefault="002071FA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9AA9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18F1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9D55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A02B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23E38AC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347AF" w14:textId="77777777" w:rsidR="002071FA" w:rsidRDefault="002071FA" w:rsidP="002071F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FB68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C848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439B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6A3455CA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2755" w14:textId="77777777" w:rsidR="002071FA" w:rsidRDefault="002071FA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70DD8DF" w14:textId="77777777" w:rsidR="002071FA" w:rsidRDefault="002071FA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4945B98E" w14:textId="77777777" w:rsidR="002071FA" w:rsidRDefault="002071FA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12EC4E90" w14:textId="77777777" w:rsidR="002071FA" w:rsidRDefault="002071FA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92DA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72F1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2E70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62F1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C492BD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5C327E8C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0FA6C" w14:textId="77777777" w:rsidR="002071FA" w:rsidRDefault="002071FA" w:rsidP="002071FA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D633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61FB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B2FA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6F92DDA9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891D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0CF5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CA60" w14:textId="77777777" w:rsidR="002071FA" w:rsidRDefault="002071FA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A7A1" w14:textId="77777777" w:rsidR="002071FA" w:rsidRPr="00C76369" w:rsidRDefault="002071FA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B4C3" w14:textId="77777777" w:rsidR="002071FA" w:rsidRDefault="002071FA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82D954E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2344256A" w14:textId="77777777" w:rsidR="002071FA" w:rsidRDefault="002071FA" w:rsidP="001B4DE9">
      <w:pPr>
        <w:pStyle w:val="Heading1"/>
        <w:spacing w:line="360" w:lineRule="auto"/>
      </w:pPr>
      <w:r>
        <w:lastRenderedPageBreak/>
        <w:t>LINIA 213</w:t>
      </w:r>
    </w:p>
    <w:p w14:paraId="085C1ED1" w14:textId="77777777" w:rsidR="002071FA" w:rsidRDefault="002071FA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2071FA" w14:paraId="0BC1A3E3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6E598" w14:textId="77777777" w:rsidR="002071FA" w:rsidRDefault="002071FA" w:rsidP="002071F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DA1C" w14:textId="77777777" w:rsidR="002071FA" w:rsidRDefault="002071FA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5D42" w14:textId="77777777" w:rsidR="002071FA" w:rsidRPr="00BA7F8C" w:rsidRDefault="002071FA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5" w14:textId="77777777" w:rsidR="002071FA" w:rsidRDefault="002071FA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F0A4" w14:textId="77777777" w:rsidR="002071FA" w:rsidRDefault="002071FA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2266E5D" w14:textId="77777777" w:rsidR="002071FA" w:rsidRDefault="002071FA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5764B4C2" w14:textId="77777777" w:rsidR="002071FA" w:rsidRDefault="002071FA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4D77618C" w14:textId="77777777" w:rsidR="002071FA" w:rsidRDefault="002071FA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7E62759" w14:textId="77777777" w:rsidR="002071FA" w:rsidRDefault="002071FA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8C53" w14:textId="77777777" w:rsidR="002071FA" w:rsidRPr="009E0061" w:rsidRDefault="002071FA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23E6" w14:textId="77777777" w:rsidR="002071FA" w:rsidRDefault="002071FA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D692" w14:textId="77777777" w:rsidR="002071FA" w:rsidRPr="00BA7F8C" w:rsidRDefault="002071FA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525D" w14:textId="77777777" w:rsidR="002071FA" w:rsidRDefault="002071FA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2071FA" w14:paraId="5CA67A4E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8F6BC" w14:textId="77777777" w:rsidR="002071FA" w:rsidRDefault="002071FA" w:rsidP="002071F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57C6" w14:textId="77777777" w:rsidR="002071FA" w:rsidRDefault="002071FA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19BA" w14:textId="77777777" w:rsidR="002071FA" w:rsidRDefault="002071FA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C364" w14:textId="77777777" w:rsidR="002071FA" w:rsidRDefault="002071FA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D69D6D4" w14:textId="77777777" w:rsidR="002071FA" w:rsidRDefault="002071FA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5477" w14:textId="77777777" w:rsidR="002071FA" w:rsidRDefault="002071FA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1DB8" w14:textId="77777777" w:rsidR="002071FA" w:rsidRPr="009E0061" w:rsidRDefault="002071FA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D011" w14:textId="77777777" w:rsidR="002071FA" w:rsidRDefault="002071FA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0D2A" w14:textId="77777777" w:rsidR="002071FA" w:rsidRPr="00BA7F8C" w:rsidRDefault="002071FA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012A" w14:textId="77777777" w:rsidR="002071FA" w:rsidRDefault="002071FA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071FA" w14:paraId="20CDC8EB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ED833" w14:textId="77777777" w:rsidR="002071FA" w:rsidRDefault="002071FA" w:rsidP="002071F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22E0" w14:textId="77777777" w:rsidR="002071FA" w:rsidRDefault="002071FA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B913" w14:textId="77777777" w:rsidR="002071FA" w:rsidRDefault="002071FA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F59B" w14:textId="77777777" w:rsidR="002071FA" w:rsidRDefault="002071FA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5C5FDC5" w14:textId="77777777" w:rsidR="002071FA" w:rsidRDefault="002071FA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4CD4" w14:textId="77777777" w:rsidR="002071FA" w:rsidRDefault="002071FA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27D2" w14:textId="77777777" w:rsidR="002071FA" w:rsidRPr="009E0061" w:rsidRDefault="002071FA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9614" w14:textId="77777777" w:rsidR="002071FA" w:rsidRDefault="002071FA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6198" w14:textId="77777777" w:rsidR="002071FA" w:rsidRPr="00BA7F8C" w:rsidRDefault="002071FA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E65F" w14:textId="77777777" w:rsidR="002071FA" w:rsidRDefault="002071FA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071FA" w14:paraId="5CD0F523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1A342" w14:textId="77777777" w:rsidR="002071FA" w:rsidRDefault="002071FA" w:rsidP="002071FA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E430" w14:textId="77777777" w:rsidR="002071FA" w:rsidRDefault="002071FA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A450" w14:textId="77777777" w:rsidR="002071FA" w:rsidRDefault="002071FA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3E3E" w14:textId="77777777" w:rsidR="002071FA" w:rsidRDefault="002071FA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28ACA2B" w14:textId="77777777" w:rsidR="002071FA" w:rsidRDefault="002071FA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BC99" w14:textId="77777777" w:rsidR="002071FA" w:rsidRDefault="002071FA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CA1FF6A" w14:textId="77777777" w:rsidR="002071FA" w:rsidRDefault="002071FA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7DD06A6F" w14:textId="77777777" w:rsidR="002071FA" w:rsidRDefault="002071FA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F9017DD" w14:textId="77777777" w:rsidR="002071FA" w:rsidRDefault="002071FA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5F056B9" w14:textId="77777777" w:rsidR="002071FA" w:rsidRDefault="002071FA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BE17" w14:textId="77777777" w:rsidR="002071FA" w:rsidRDefault="002071FA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4BC0" w14:textId="77777777" w:rsidR="002071FA" w:rsidRDefault="002071FA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E4F6" w14:textId="77777777" w:rsidR="002071FA" w:rsidRPr="00BA7F8C" w:rsidRDefault="002071FA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6D88" w14:textId="77777777" w:rsidR="002071FA" w:rsidRDefault="002071FA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7592DEF" w14:textId="77777777" w:rsidR="002071FA" w:rsidRDefault="002071FA">
      <w:pPr>
        <w:spacing w:before="40" w:after="40" w:line="192" w:lineRule="auto"/>
        <w:ind w:right="57"/>
        <w:rPr>
          <w:sz w:val="20"/>
        </w:rPr>
      </w:pPr>
    </w:p>
    <w:p w14:paraId="29881D25" w14:textId="77777777" w:rsidR="002071FA" w:rsidRDefault="002071FA" w:rsidP="00AF3F1F">
      <w:pPr>
        <w:pStyle w:val="Heading1"/>
        <w:spacing w:line="360" w:lineRule="auto"/>
      </w:pPr>
      <w:r>
        <w:t>LINIA 216</w:t>
      </w:r>
    </w:p>
    <w:p w14:paraId="65D2E609" w14:textId="77777777" w:rsidR="002071FA" w:rsidRDefault="002071FA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071FA" w14:paraId="2C61C14A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E00D" w14:textId="77777777" w:rsidR="002071FA" w:rsidRDefault="002071FA" w:rsidP="002071FA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4B6E" w14:textId="77777777" w:rsidR="002071FA" w:rsidRDefault="002071FA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7801ACB3" w14:textId="77777777" w:rsidR="002071FA" w:rsidRDefault="002071FA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44E3" w14:textId="77777777" w:rsidR="002071FA" w:rsidRDefault="002071FA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AE07" w14:textId="77777777" w:rsidR="002071FA" w:rsidRDefault="002071FA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47871C3B" w14:textId="77777777" w:rsidR="002071FA" w:rsidRDefault="002071FA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ED89" w14:textId="77777777" w:rsidR="002071FA" w:rsidRDefault="002071FA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5C09" w14:textId="77777777" w:rsidR="002071FA" w:rsidRDefault="002071FA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B91C" w14:textId="77777777" w:rsidR="002071FA" w:rsidRDefault="002071FA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3A1E" w14:textId="77777777" w:rsidR="002071FA" w:rsidRPr="00AA6001" w:rsidRDefault="002071FA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6DA8" w14:textId="77777777" w:rsidR="002071FA" w:rsidRDefault="002071FA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23720592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0601" w14:textId="77777777" w:rsidR="002071FA" w:rsidRDefault="002071FA" w:rsidP="002071FA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3134" w14:textId="77777777" w:rsidR="002071FA" w:rsidRDefault="002071FA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4D63" w14:textId="77777777" w:rsidR="002071FA" w:rsidRDefault="002071FA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C356" w14:textId="77777777" w:rsidR="002071FA" w:rsidRDefault="002071FA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61BC" w14:textId="77777777" w:rsidR="002071FA" w:rsidRDefault="002071FA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1237" w14:textId="77777777" w:rsidR="002071FA" w:rsidRDefault="002071FA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72D7" w14:textId="77777777" w:rsidR="002071FA" w:rsidRDefault="002071FA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780D" w14:textId="77777777" w:rsidR="002071FA" w:rsidRPr="00AA6001" w:rsidRDefault="002071FA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4B4F" w14:textId="77777777" w:rsidR="002071FA" w:rsidRDefault="002071FA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605D9E2" w14:textId="77777777" w:rsidTr="008A4C2B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6CC8" w14:textId="77777777" w:rsidR="002071FA" w:rsidRDefault="002071FA" w:rsidP="002071FA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1E14" w14:textId="77777777" w:rsidR="002071FA" w:rsidRDefault="002071FA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51+574</w:t>
            </w:r>
          </w:p>
          <w:p w14:paraId="3AECD4E9" w14:textId="77777777" w:rsidR="002071FA" w:rsidRDefault="002071FA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73+820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BAD9" w14:textId="77777777" w:rsidR="002071FA" w:rsidRDefault="002071FA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E641" w14:textId="77777777" w:rsidR="002071FA" w:rsidRDefault="002071FA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Mănăștur</w:t>
            </w:r>
          </w:p>
          <w:p w14:paraId="791A3A21" w14:textId="77777777" w:rsidR="002071FA" w:rsidRDefault="002071FA" w:rsidP="008A4C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Coșteiu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011D" w14:textId="77777777" w:rsidR="002071FA" w:rsidRDefault="002071FA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C2ED" w14:textId="77777777" w:rsidR="002071FA" w:rsidRDefault="002071FA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CEA4" w14:textId="77777777" w:rsidR="002071FA" w:rsidRDefault="002071FA" w:rsidP="008A4C2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73E5" w14:textId="77777777" w:rsidR="002071FA" w:rsidRPr="00AA6001" w:rsidRDefault="002071FA" w:rsidP="008A4C2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FE06" w14:textId="77777777" w:rsidR="002071FA" w:rsidRDefault="002071FA" w:rsidP="008A4C2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4FED2329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ABAA" w14:textId="77777777" w:rsidR="002071FA" w:rsidRDefault="002071FA" w:rsidP="002071FA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5633" w14:textId="77777777" w:rsidR="002071FA" w:rsidRDefault="002071FA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BA45" w14:textId="77777777" w:rsidR="002071FA" w:rsidRDefault="002071FA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B771" w14:textId="77777777" w:rsidR="002071FA" w:rsidRDefault="002071FA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43BE" w14:textId="77777777" w:rsidR="002071FA" w:rsidRDefault="002071FA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93C1" w14:textId="77777777" w:rsidR="002071FA" w:rsidRDefault="002071FA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5B1C" w14:textId="77777777" w:rsidR="002071FA" w:rsidRDefault="002071FA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0EB9" w14:textId="77777777" w:rsidR="002071FA" w:rsidRPr="00AA6001" w:rsidRDefault="002071FA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A8F8" w14:textId="77777777" w:rsidR="002071FA" w:rsidRDefault="002071FA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A06AD63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B97B" w14:textId="77777777" w:rsidR="002071FA" w:rsidRDefault="002071FA" w:rsidP="002071FA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7881" w14:textId="77777777" w:rsidR="002071FA" w:rsidRDefault="002071FA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0DCDB805" w14:textId="77777777" w:rsidR="002071FA" w:rsidRDefault="002071FA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526A" w14:textId="77777777" w:rsidR="002071FA" w:rsidRPr="00614509" w:rsidRDefault="002071FA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61A1" w14:textId="77777777" w:rsidR="002071FA" w:rsidRDefault="002071FA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0E5D5560" w14:textId="77777777" w:rsidR="002071FA" w:rsidRDefault="002071FA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0F54" w14:textId="77777777" w:rsidR="002071FA" w:rsidRDefault="002071FA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DFFC" w14:textId="77777777" w:rsidR="002071FA" w:rsidRDefault="002071FA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918D" w14:textId="77777777" w:rsidR="002071FA" w:rsidRDefault="002071FA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A13F" w14:textId="77777777" w:rsidR="002071FA" w:rsidRPr="00AA6001" w:rsidRDefault="002071FA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AB40" w14:textId="77777777" w:rsidR="002071FA" w:rsidRDefault="002071FA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1E4C875D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819B" w14:textId="77777777" w:rsidR="002071FA" w:rsidRDefault="002071FA" w:rsidP="002071FA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24ED" w14:textId="77777777" w:rsidR="002071FA" w:rsidRDefault="002071FA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5744" w14:textId="77777777" w:rsidR="002071FA" w:rsidRDefault="002071FA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83E7" w14:textId="77777777" w:rsidR="002071FA" w:rsidRDefault="002071FA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F13B" w14:textId="77777777" w:rsidR="002071FA" w:rsidRDefault="002071FA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6D19" w14:textId="77777777" w:rsidR="002071FA" w:rsidRDefault="002071FA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6446" w14:textId="77777777" w:rsidR="002071FA" w:rsidRDefault="002071FA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A593" w14:textId="77777777" w:rsidR="002071FA" w:rsidRPr="00AA6001" w:rsidRDefault="002071FA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D192" w14:textId="77777777" w:rsidR="002071FA" w:rsidRDefault="002071FA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EAA58BF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AC89" w14:textId="77777777" w:rsidR="002071FA" w:rsidRDefault="002071FA" w:rsidP="002071FA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F4FC" w14:textId="77777777" w:rsidR="002071FA" w:rsidRDefault="002071FA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5312" w14:textId="77777777" w:rsidR="002071FA" w:rsidRDefault="002071FA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A61D" w14:textId="77777777" w:rsidR="002071FA" w:rsidRDefault="002071FA" w:rsidP="00BC63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98CE" w14:textId="77777777" w:rsidR="002071FA" w:rsidRDefault="002071FA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CA76" w14:textId="77777777" w:rsidR="002071FA" w:rsidRDefault="002071FA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F07A" w14:textId="77777777" w:rsidR="002071FA" w:rsidRDefault="002071FA" w:rsidP="00BC63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4978" w14:textId="77777777" w:rsidR="002071FA" w:rsidRPr="00AA6001" w:rsidRDefault="002071FA" w:rsidP="00BC63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4F91" w14:textId="77777777" w:rsidR="002071FA" w:rsidRDefault="002071FA" w:rsidP="00BC63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</w:tbl>
    <w:p w14:paraId="181B86E2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201860D6" w14:textId="77777777" w:rsidR="002071FA" w:rsidRDefault="002071FA" w:rsidP="005B00A7">
      <w:pPr>
        <w:pStyle w:val="Heading1"/>
        <w:spacing w:line="360" w:lineRule="auto"/>
      </w:pPr>
      <w:r>
        <w:t>LINIA 218</w:t>
      </w:r>
    </w:p>
    <w:p w14:paraId="6247AA8A" w14:textId="77777777" w:rsidR="002071FA" w:rsidRDefault="002071FA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071FA" w14:paraId="49539A0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64C38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E33F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DF19" w14:textId="77777777" w:rsidR="002071FA" w:rsidRPr="00CF787F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9B8D" w14:textId="77777777" w:rsidR="002071FA" w:rsidRDefault="002071FA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131F0E" w14:textId="77777777" w:rsidR="002071FA" w:rsidRDefault="002071FA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23B8" w14:textId="77777777" w:rsidR="002071FA" w:rsidRPr="00465A98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3AB62D31" w14:textId="77777777" w:rsidR="002071FA" w:rsidRPr="00465A98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75CE" w14:textId="77777777" w:rsidR="002071FA" w:rsidRPr="00CF787F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6B35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7E0A" w14:textId="77777777" w:rsidR="002071FA" w:rsidRPr="00984D71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F870" w14:textId="77777777" w:rsidR="002071FA" w:rsidRDefault="002071F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:rsidRPr="00A8307A" w14:paraId="476BA5B0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816D8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2753" w14:textId="77777777" w:rsidR="002071FA" w:rsidRPr="00A8307A" w:rsidRDefault="002071F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603D" w14:textId="77777777" w:rsidR="002071FA" w:rsidRPr="00A8307A" w:rsidRDefault="002071F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C9C5" w14:textId="77777777" w:rsidR="002071FA" w:rsidRPr="00A8307A" w:rsidRDefault="002071F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3F5A98" w14:textId="77777777" w:rsidR="002071FA" w:rsidRPr="00A8307A" w:rsidRDefault="002071F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2C65" w14:textId="77777777" w:rsidR="002071FA" w:rsidRDefault="002071F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564AFADA" w14:textId="77777777" w:rsidR="002071FA" w:rsidRPr="00664FA3" w:rsidRDefault="002071F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6712" w14:textId="77777777" w:rsidR="002071FA" w:rsidRPr="00A8307A" w:rsidRDefault="002071F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EA44" w14:textId="77777777" w:rsidR="002071FA" w:rsidRPr="00A8307A" w:rsidRDefault="002071F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0C8B" w14:textId="77777777" w:rsidR="002071FA" w:rsidRPr="00A8307A" w:rsidRDefault="002071F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022C" w14:textId="77777777" w:rsidR="002071FA" w:rsidRPr="00A8307A" w:rsidRDefault="002071F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1A0504" w14:textId="77777777" w:rsidR="002071FA" w:rsidRDefault="002071F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93F1250" w14:textId="77777777" w:rsidR="002071FA" w:rsidRDefault="002071F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3AE792E" w14:textId="77777777" w:rsidR="002071FA" w:rsidRPr="00664FA3" w:rsidRDefault="002071F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2071FA" w:rsidRPr="00A8307A" w14:paraId="495D2095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031D3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19CE" w14:textId="77777777" w:rsidR="002071FA" w:rsidRPr="00A8307A" w:rsidRDefault="002071F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EFD8" w14:textId="77777777" w:rsidR="002071FA" w:rsidRPr="00A8307A" w:rsidRDefault="002071F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FC9F" w14:textId="77777777" w:rsidR="002071FA" w:rsidRPr="00A8307A" w:rsidRDefault="002071F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8DF40B9" w14:textId="77777777" w:rsidR="002071FA" w:rsidRPr="00A8307A" w:rsidRDefault="002071F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AE55" w14:textId="77777777" w:rsidR="002071FA" w:rsidRPr="00664FA3" w:rsidRDefault="002071F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2A6C467" w14:textId="77777777" w:rsidR="002071FA" w:rsidRPr="00664FA3" w:rsidRDefault="002071F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6EDF" w14:textId="77777777" w:rsidR="002071FA" w:rsidRPr="00A8307A" w:rsidRDefault="002071F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377B" w14:textId="77777777" w:rsidR="002071FA" w:rsidRPr="00A8307A" w:rsidRDefault="002071F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34AF" w14:textId="77777777" w:rsidR="002071FA" w:rsidRPr="00A8307A" w:rsidRDefault="002071F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16F5" w14:textId="77777777" w:rsidR="002071FA" w:rsidRPr="00A8307A" w:rsidRDefault="002071F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D798BC" w14:textId="77777777" w:rsidR="002071FA" w:rsidRPr="00A8307A" w:rsidRDefault="002071F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20B3512" w14:textId="77777777" w:rsidR="002071FA" w:rsidRPr="00A8307A" w:rsidRDefault="002071F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2FFC60A" w14:textId="77777777" w:rsidR="002071FA" w:rsidRPr="00A8307A" w:rsidRDefault="002071F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2071FA" w:rsidRPr="00A8307A" w14:paraId="08C041E8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7E1C1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529F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8FBB" w14:textId="77777777" w:rsidR="002071FA" w:rsidRPr="003F40D2" w:rsidRDefault="002071F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B70D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233774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2CCB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1E72" w14:textId="77777777" w:rsidR="002071FA" w:rsidRPr="003F40D2" w:rsidRDefault="002071F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C5D1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CAEE" w14:textId="77777777" w:rsidR="002071FA" w:rsidRPr="003F40D2" w:rsidRDefault="002071F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C46E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CCA41A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2071FA" w:rsidRPr="00A8307A" w14:paraId="6D029332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D0732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DF8E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34FC" w14:textId="77777777" w:rsidR="002071FA" w:rsidRPr="003F40D2" w:rsidRDefault="002071F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7EB1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84094B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568B" w14:textId="77777777" w:rsidR="002071FA" w:rsidRDefault="002071F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B5D33C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7C3C" w14:textId="77777777" w:rsidR="002071FA" w:rsidRPr="003F40D2" w:rsidRDefault="002071F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0906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1581" w14:textId="77777777" w:rsidR="002071FA" w:rsidRPr="003F40D2" w:rsidRDefault="002071F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C61C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890E9D" w14:textId="77777777" w:rsidR="002071FA" w:rsidRPr="00A8307A" w:rsidRDefault="002071F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2071FA" w:rsidRPr="00A8307A" w14:paraId="49900833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5D02A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9D6C" w14:textId="77777777" w:rsidR="002071FA" w:rsidRPr="00A8307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FA9F" w14:textId="77777777" w:rsidR="002071FA" w:rsidRPr="00732832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7D0E" w14:textId="77777777" w:rsidR="002071FA" w:rsidRPr="00A8307A" w:rsidRDefault="002071F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2F4D04" w14:textId="77777777" w:rsidR="002071FA" w:rsidRPr="00A8307A" w:rsidRDefault="002071F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5E81" w14:textId="77777777" w:rsidR="002071FA" w:rsidRPr="00A8307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62B7" w14:textId="77777777" w:rsidR="002071FA" w:rsidRPr="007B4F6A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D6E0" w14:textId="77777777" w:rsidR="002071FA" w:rsidRPr="00A8307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4BC1" w14:textId="77777777" w:rsidR="002071FA" w:rsidRPr="00732832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190A" w14:textId="77777777" w:rsidR="002071FA" w:rsidRDefault="002071F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2333BA" w14:textId="77777777" w:rsidR="002071FA" w:rsidRDefault="002071F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4844F06" w14:textId="77777777" w:rsidR="002071FA" w:rsidRDefault="002071F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D862FC" w14:textId="77777777" w:rsidR="002071FA" w:rsidRDefault="002071F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25A342A" w14:textId="77777777" w:rsidR="002071FA" w:rsidRPr="00A8307A" w:rsidRDefault="002071F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2071FA" w:rsidRPr="00A8307A" w14:paraId="32B154E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7574F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2FD2" w14:textId="77777777" w:rsidR="002071FA" w:rsidRPr="00A8307A" w:rsidRDefault="002071F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2EA8" w14:textId="77777777" w:rsidR="002071FA" w:rsidRPr="00B26991" w:rsidRDefault="002071F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B2AE" w14:textId="77777777" w:rsidR="002071FA" w:rsidRPr="00A8307A" w:rsidRDefault="002071F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959A45" w14:textId="77777777" w:rsidR="002071FA" w:rsidRPr="00A8307A" w:rsidRDefault="002071F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39D5" w14:textId="77777777" w:rsidR="002071FA" w:rsidRPr="00A8307A" w:rsidRDefault="002071F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8861" w14:textId="77777777" w:rsidR="002071FA" w:rsidRPr="00B26991" w:rsidRDefault="002071F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CF93" w14:textId="77777777" w:rsidR="002071FA" w:rsidRPr="00A8307A" w:rsidRDefault="002071F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082E" w14:textId="77777777" w:rsidR="002071FA" w:rsidRPr="00B26991" w:rsidRDefault="002071F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9505" w14:textId="77777777" w:rsidR="002071FA" w:rsidRPr="00A8307A" w:rsidRDefault="002071F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669F28" w14:textId="77777777" w:rsidR="002071FA" w:rsidRDefault="002071F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BF4A02B" w14:textId="77777777" w:rsidR="002071FA" w:rsidRPr="00A8307A" w:rsidRDefault="002071F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071FA" w:rsidRPr="00A8307A" w14:paraId="540C5F1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32677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896E" w14:textId="77777777" w:rsidR="002071FA" w:rsidRPr="00A8307A" w:rsidRDefault="002071F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37E0" w14:textId="77777777" w:rsidR="002071FA" w:rsidRPr="00B26991" w:rsidRDefault="002071F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4A0A" w14:textId="77777777" w:rsidR="002071FA" w:rsidRPr="00A8307A" w:rsidRDefault="002071FA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4E47" w14:textId="77777777" w:rsidR="002071FA" w:rsidRDefault="002071F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A4E22B" w14:textId="77777777" w:rsidR="002071FA" w:rsidRDefault="002071F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5856683" w14:textId="77777777" w:rsidR="002071FA" w:rsidRPr="00A8307A" w:rsidRDefault="002071F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6FBB" w14:textId="77777777" w:rsidR="002071FA" w:rsidRDefault="002071F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1EFE" w14:textId="77777777" w:rsidR="002071FA" w:rsidRPr="00A8307A" w:rsidRDefault="002071F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C9BF" w14:textId="77777777" w:rsidR="002071FA" w:rsidRPr="00B26991" w:rsidRDefault="002071F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6533" w14:textId="77777777" w:rsidR="002071FA" w:rsidRDefault="002071FA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722933EF" w14:textId="77777777" w:rsidR="002071FA" w:rsidRDefault="002071FA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31BA52EF" w14:textId="77777777" w:rsidR="002071FA" w:rsidRPr="00A8307A" w:rsidRDefault="002071FA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071FA" w:rsidRPr="00A8307A" w14:paraId="0E2AB5B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894AC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87D7" w14:textId="77777777" w:rsidR="002071FA" w:rsidRPr="00A8307A" w:rsidRDefault="002071F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189A" w14:textId="77777777" w:rsidR="002071FA" w:rsidRPr="00B26991" w:rsidRDefault="002071F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8917" w14:textId="77777777" w:rsidR="002071FA" w:rsidRPr="00A8307A" w:rsidRDefault="002071FA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F339" w14:textId="77777777" w:rsidR="002071FA" w:rsidRDefault="002071FA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1AB092" w14:textId="77777777" w:rsidR="002071FA" w:rsidRDefault="002071FA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AF482DE" w14:textId="77777777" w:rsidR="002071FA" w:rsidRPr="00A8307A" w:rsidRDefault="002071F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5078" w14:textId="77777777" w:rsidR="002071FA" w:rsidRDefault="002071F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F2EC" w14:textId="77777777" w:rsidR="002071FA" w:rsidRPr="00A8307A" w:rsidRDefault="002071FA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0DB8" w14:textId="77777777" w:rsidR="002071FA" w:rsidRPr="00B26991" w:rsidRDefault="002071FA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1858" w14:textId="77777777" w:rsidR="002071FA" w:rsidRDefault="002071FA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FF9D344" w14:textId="77777777" w:rsidR="002071FA" w:rsidRPr="00A8307A" w:rsidRDefault="002071FA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2071FA" w:rsidRPr="00A8307A" w14:paraId="0D70863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AEBEE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BBE3" w14:textId="77777777" w:rsidR="002071FA" w:rsidRPr="00A8307A" w:rsidRDefault="002071F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D6AC" w14:textId="77777777" w:rsidR="002071FA" w:rsidRPr="00B26991" w:rsidRDefault="002071F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4AD7" w14:textId="77777777" w:rsidR="002071FA" w:rsidRPr="00A8307A" w:rsidRDefault="002071FA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0973" w14:textId="77777777" w:rsidR="002071FA" w:rsidRDefault="002071FA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5779" w14:textId="77777777" w:rsidR="002071FA" w:rsidRDefault="002071F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7681" w14:textId="77777777" w:rsidR="002071FA" w:rsidRPr="00A8307A" w:rsidRDefault="002071FA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F985" w14:textId="77777777" w:rsidR="002071FA" w:rsidRPr="00B26991" w:rsidRDefault="002071FA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482C" w14:textId="77777777" w:rsidR="002071FA" w:rsidRDefault="002071FA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071FA" w:rsidRPr="00A8307A" w14:paraId="19540665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8E735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BB31" w14:textId="77777777" w:rsidR="002071FA" w:rsidRPr="00A8307A" w:rsidRDefault="002071F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FF98" w14:textId="77777777" w:rsidR="002071FA" w:rsidRPr="000D3BBC" w:rsidRDefault="002071F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5E49" w14:textId="77777777" w:rsidR="002071FA" w:rsidRPr="00A8307A" w:rsidRDefault="002071F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52D7DC" w14:textId="77777777" w:rsidR="002071FA" w:rsidRPr="00A8307A" w:rsidRDefault="002071F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D563" w14:textId="77777777" w:rsidR="002071FA" w:rsidRDefault="002071F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19EEDD" w14:textId="77777777" w:rsidR="002071FA" w:rsidRPr="00A8307A" w:rsidRDefault="002071F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5B17" w14:textId="77777777" w:rsidR="002071FA" w:rsidRPr="000D3BBC" w:rsidRDefault="002071F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7425" w14:textId="77777777" w:rsidR="002071FA" w:rsidRPr="00A8307A" w:rsidRDefault="002071F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93C5" w14:textId="77777777" w:rsidR="002071FA" w:rsidRPr="000D3BBC" w:rsidRDefault="002071F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CEB9" w14:textId="77777777" w:rsidR="002071FA" w:rsidRPr="00A8307A" w:rsidRDefault="002071F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E4671A" w14:textId="77777777" w:rsidR="002071FA" w:rsidRPr="00A8307A" w:rsidRDefault="002071F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071FA" w:rsidRPr="00A8307A" w14:paraId="6AC2262D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62223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838F" w14:textId="77777777" w:rsidR="002071FA" w:rsidRPr="00A8307A" w:rsidRDefault="002071F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05E7" w14:textId="77777777" w:rsidR="002071FA" w:rsidRPr="009658E6" w:rsidRDefault="002071F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39A0" w14:textId="77777777" w:rsidR="002071FA" w:rsidRPr="00A8307A" w:rsidRDefault="002071F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9E6645" w14:textId="77777777" w:rsidR="002071FA" w:rsidRPr="00A8307A" w:rsidRDefault="002071F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5948" w14:textId="77777777" w:rsidR="002071FA" w:rsidRPr="00A8307A" w:rsidRDefault="002071F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EE81" w14:textId="77777777" w:rsidR="002071FA" w:rsidRPr="009658E6" w:rsidRDefault="002071F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B26A" w14:textId="77777777" w:rsidR="002071FA" w:rsidRPr="00A8307A" w:rsidRDefault="002071F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6765" w14:textId="77777777" w:rsidR="002071FA" w:rsidRPr="009658E6" w:rsidRDefault="002071F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7432" w14:textId="77777777" w:rsidR="002071FA" w:rsidRPr="00A8307A" w:rsidRDefault="002071F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036839" w14:textId="77777777" w:rsidR="002071FA" w:rsidRPr="00A8307A" w:rsidRDefault="002071F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071FA" w:rsidRPr="00A8307A" w14:paraId="2F4632D7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F7386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BA16" w14:textId="77777777" w:rsidR="002071FA" w:rsidRPr="00A8307A" w:rsidRDefault="002071F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919" w14:textId="77777777" w:rsidR="002071FA" w:rsidRPr="00472E19" w:rsidRDefault="002071F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7EA2" w14:textId="77777777" w:rsidR="002071FA" w:rsidRPr="00A8307A" w:rsidRDefault="002071F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09CB92" w14:textId="77777777" w:rsidR="002071FA" w:rsidRPr="00A8307A" w:rsidRDefault="002071F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54CA" w14:textId="77777777" w:rsidR="002071FA" w:rsidRPr="00A8307A" w:rsidRDefault="002071F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9E6D" w14:textId="77777777" w:rsidR="002071FA" w:rsidRPr="00472E19" w:rsidRDefault="002071F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9BA8" w14:textId="77777777" w:rsidR="002071FA" w:rsidRPr="00A8307A" w:rsidRDefault="002071F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50A0" w14:textId="77777777" w:rsidR="002071FA" w:rsidRPr="00472E19" w:rsidRDefault="002071F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E6BC" w14:textId="77777777" w:rsidR="002071FA" w:rsidRPr="00A8307A" w:rsidRDefault="002071F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D7A79F" w14:textId="77777777" w:rsidR="002071FA" w:rsidRPr="00A8307A" w:rsidRDefault="002071F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071FA" w:rsidRPr="00A8307A" w14:paraId="767A46D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91ECC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56E4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6069" w14:textId="77777777" w:rsidR="002071FA" w:rsidRPr="00530A8D" w:rsidRDefault="002071F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9873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E55ACF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614F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F0B0" w14:textId="77777777" w:rsidR="002071FA" w:rsidRPr="00530A8D" w:rsidRDefault="002071F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5361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4FA3" w14:textId="77777777" w:rsidR="002071FA" w:rsidRPr="00530A8D" w:rsidRDefault="002071F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D7D0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A217DD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071FA" w:rsidRPr="00A8307A" w14:paraId="0C6FF5C9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C5982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9B15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39B7" w14:textId="77777777" w:rsidR="002071FA" w:rsidRPr="00530A8D" w:rsidRDefault="002071F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E717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67C2D61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BBC8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9D74" w14:textId="77777777" w:rsidR="002071FA" w:rsidRPr="00530A8D" w:rsidRDefault="002071F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5504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4741" w14:textId="77777777" w:rsidR="002071FA" w:rsidRPr="00530A8D" w:rsidRDefault="002071F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696B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6F21C9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071FA" w:rsidRPr="00A8307A" w14:paraId="4E5333E8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4EAB9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98B9" w14:textId="77777777" w:rsidR="002071F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D7898B1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B3F1" w14:textId="77777777" w:rsidR="002071FA" w:rsidRPr="00530A8D" w:rsidRDefault="002071F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DEEB" w14:textId="77777777" w:rsidR="002071FA" w:rsidRPr="00A8307A" w:rsidRDefault="002071FA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CA51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6350" w14:textId="77777777" w:rsidR="002071FA" w:rsidRDefault="002071F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BE64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E35D" w14:textId="77777777" w:rsidR="002071FA" w:rsidRPr="00530A8D" w:rsidRDefault="002071F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22E0" w14:textId="77777777" w:rsidR="002071FA" w:rsidRDefault="002071F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4FCEDF23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2071FA" w:rsidRPr="00A8307A" w14:paraId="42DFB053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B1E3A" w14:textId="77777777" w:rsidR="002071FA" w:rsidRPr="00A75A00" w:rsidRDefault="002071FA" w:rsidP="002071FA">
            <w:pPr>
              <w:numPr>
                <w:ilvl w:val="0"/>
                <w:numId w:val="14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73D6" w14:textId="77777777" w:rsidR="002071F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593F8745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5A8C" w14:textId="77777777" w:rsidR="002071FA" w:rsidRPr="00530A8D" w:rsidRDefault="002071F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B010" w14:textId="77777777" w:rsidR="002071FA" w:rsidRDefault="002071F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2720B64" w14:textId="77777777" w:rsidR="002071FA" w:rsidRDefault="002071FA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3C2BA9EF" w14:textId="77777777" w:rsidR="002071FA" w:rsidRPr="00A8307A" w:rsidRDefault="002071FA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0EE9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FFB9" w14:textId="77777777" w:rsidR="002071FA" w:rsidRDefault="002071F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3873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37E5" w14:textId="77777777" w:rsidR="002071FA" w:rsidRPr="00530A8D" w:rsidRDefault="002071F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14CC" w14:textId="77777777" w:rsidR="002071FA" w:rsidRPr="00A8307A" w:rsidRDefault="002071F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57EA504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C2E4E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2B1F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145C" w14:textId="77777777" w:rsidR="002071FA" w:rsidRPr="00CF787F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EDEF" w14:textId="77777777" w:rsidR="002071FA" w:rsidRDefault="002071F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FD19B81" w14:textId="77777777" w:rsidR="002071FA" w:rsidRDefault="002071F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674767BF" w14:textId="77777777" w:rsidR="002071FA" w:rsidRDefault="002071FA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F9F5" w14:textId="77777777" w:rsidR="002071FA" w:rsidRDefault="002071F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4B78F13D" w14:textId="77777777" w:rsidR="002071FA" w:rsidRPr="00465A98" w:rsidRDefault="002071F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84B4" w14:textId="77777777" w:rsidR="002071FA" w:rsidRPr="00CF787F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DB8A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F135" w14:textId="77777777" w:rsidR="002071FA" w:rsidRPr="00984D71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614F" w14:textId="77777777" w:rsidR="002071FA" w:rsidRDefault="002071F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33F27D" w14:textId="77777777" w:rsidR="002071FA" w:rsidRDefault="002071F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2071FA" w14:paraId="02B08FF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3D02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5CAE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48B8" w14:textId="77777777" w:rsidR="002071FA" w:rsidRPr="00CF787F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7597" w14:textId="77777777" w:rsidR="002071FA" w:rsidRDefault="002071F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1F0E4EA" w14:textId="77777777" w:rsidR="002071FA" w:rsidRDefault="002071F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18AD4A6" w14:textId="77777777" w:rsidR="002071FA" w:rsidRDefault="002071F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D6DE" w14:textId="77777777" w:rsidR="002071FA" w:rsidRPr="00465A98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F882" w14:textId="77777777" w:rsidR="002071FA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88CA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86FF" w14:textId="77777777" w:rsidR="002071FA" w:rsidRPr="00984D71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C7C4" w14:textId="77777777" w:rsidR="002071FA" w:rsidRDefault="002071F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2071FA" w14:paraId="4023423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7741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DCDE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22D8" w14:textId="77777777" w:rsidR="002071FA" w:rsidRPr="00CF787F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650E" w14:textId="77777777" w:rsidR="002071FA" w:rsidRDefault="002071F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96E807C" w14:textId="77777777" w:rsidR="002071FA" w:rsidRDefault="002071F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E9F1" w14:textId="77777777" w:rsidR="002071FA" w:rsidRPr="00465A98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94AC" w14:textId="77777777" w:rsidR="002071FA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6752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90A8" w14:textId="77777777" w:rsidR="002071FA" w:rsidRPr="00984D71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24AA" w14:textId="77777777" w:rsidR="002071FA" w:rsidRDefault="002071F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9B9155" w14:textId="77777777" w:rsidR="002071FA" w:rsidRDefault="002071F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2071FA" w14:paraId="247095A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3E1B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4A88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0A23" w14:textId="77777777" w:rsidR="002071FA" w:rsidRPr="00CF787F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CC8A" w14:textId="77777777" w:rsidR="002071FA" w:rsidRDefault="002071F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ACF8C38" w14:textId="77777777" w:rsidR="002071FA" w:rsidRDefault="002071F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2220" w14:textId="77777777" w:rsidR="002071FA" w:rsidRPr="00465A98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0109" w14:textId="77777777" w:rsidR="002071FA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A72F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AC16" w14:textId="77777777" w:rsidR="002071FA" w:rsidRPr="00984D71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A521" w14:textId="77777777" w:rsidR="002071FA" w:rsidRDefault="002071F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48B45C" w14:textId="77777777" w:rsidR="002071FA" w:rsidRDefault="002071F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1D3C114E" w14:textId="77777777" w:rsidR="002071FA" w:rsidRDefault="002071F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2071FA" w14:paraId="4DA56A0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24D5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B315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6F52ECD7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E77E" w14:textId="77777777" w:rsidR="002071FA" w:rsidRPr="00CF787F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C27C" w14:textId="77777777" w:rsidR="002071FA" w:rsidRDefault="002071FA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CCEF698" w14:textId="77777777" w:rsidR="002071FA" w:rsidRDefault="002071FA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2678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B02D" w14:textId="77777777" w:rsidR="002071FA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5504" w14:textId="77777777" w:rsidR="002071FA" w:rsidRDefault="002071F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2371" w14:textId="77777777" w:rsidR="002071FA" w:rsidRPr="00984D71" w:rsidRDefault="002071F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673D" w14:textId="77777777" w:rsidR="002071FA" w:rsidRDefault="002071F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589FD91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34DC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C858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AB70" w14:textId="77777777" w:rsidR="002071FA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CEDE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0C31D2B3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CB68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3F54" w14:textId="77777777" w:rsidR="002071FA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5EBF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8814" w14:textId="77777777" w:rsidR="002071FA" w:rsidRPr="00984D71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0DB5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549333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2071FA" w14:paraId="18720BD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AE09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339C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C52E" w14:textId="77777777" w:rsidR="002071FA" w:rsidRPr="00CF787F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69ED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3835785F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B517" w14:textId="77777777" w:rsidR="002071FA" w:rsidRPr="00465A98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DCB38BB" w14:textId="77777777" w:rsidR="002071FA" w:rsidRPr="00465A98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1DB3" w14:textId="77777777" w:rsidR="002071FA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259C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9362" w14:textId="77777777" w:rsidR="002071FA" w:rsidRPr="00984D71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FBE8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19BCF0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2071FA" w14:paraId="08E6145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24D4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C968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4496864E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2AFC" w14:textId="77777777" w:rsidR="002071FA" w:rsidRPr="00CF787F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FEC9" w14:textId="77777777" w:rsidR="002071FA" w:rsidRDefault="002071FA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43E71473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58CC" w14:textId="77777777" w:rsidR="002071FA" w:rsidRPr="00465A98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357E" w14:textId="77777777" w:rsidR="002071FA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0322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F974" w14:textId="77777777" w:rsidR="002071FA" w:rsidRPr="00984D71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C9A2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188FC70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E6F9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DB36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2FD89117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FD78" w14:textId="77777777" w:rsidR="002071FA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9D76" w14:textId="77777777" w:rsidR="002071FA" w:rsidRDefault="002071F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225FB2E7" w14:textId="77777777" w:rsidR="002071FA" w:rsidRDefault="002071F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0549" w14:textId="77777777" w:rsidR="002071FA" w:rsidRPr="00465A98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924A" w14:textId="77777777" w:rsidR="002071FA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19BE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676A" w14:textId="77777777" w:rsidR="002071FA" w:rsidRPr="00984D71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1BBC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2071FA" w14:paraId="2D6352C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09B3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F8EA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134DD72B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3BE7" w14:textId="77777777" w:rsidR="002071FA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D7FF" w14:textId="77777777" w:rsidR="002071FA" w:rsidRDefault="002071FA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2BA1" w14:textId="77777777" w:rsidR="002071FA" w:rsidRPr="00465A98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78BC" w14:textId="77777777" w:rsidR="002071FA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9572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0564" w14:textId="77777777" w:rsidR="002071FA" w:rsidRPr="00984D71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920A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2071FA" w14:paraId="3423093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E778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BE42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D7C0" w14:textId="77777777" w:rsidR="002071FA" w:rsidRPr="00CF787F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9832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9FE4" w14:textId="77777777" w:rsidR="002071FA" w:rsidRPr="00465A98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AC9E" w14:textId="77777777" w:rsidR="002071FA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0B7A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3E9B" w14:textId="77777777" w:rsidR="002071FA" w:rsidRPr="00984D71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A0BD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06A19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2071FA" w14:paraId="1827B10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3FED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4DFA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325A" w14:textId="77777777" w:rsidR="002071FA" w:rsidRPr="00CF787F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B24A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63C383A4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24B6" w14:textId="77777777" w:rsidR="002071FA" w:rsidRPr="00465A98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3F336CD" w14:textId="77777777" w:rsidR="002071FA" w:rsidRPr="00465A98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4AC3" w14:textId="77777777" w:rsidR="002071FA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F115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8F17" w14:textId="77777777" w:rsidR="002071FA" w:rsidRPr="00984D71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44BE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5EE945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2071FA" w14:paraId="068AD555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B695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45D2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459F855F" w14:textId="77777777" w:rsidR="002071FA" w:rsidRDefault="002071FA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5F90" w14:textId="77777777" w:rsidR="002071FA" w:rsidRPr="00CF787F" w:rsidRDefault="002071FA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C6D2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5B2A1FE8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A16FB44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66CC" w14:textId="77777777" w:rsidR="002071FA" w:rsidRPr="00465A98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8D20" w14:textId="77777777" w:rsidR="002071FA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0FD8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97D4" w14:textId="77777777" w:rsidR="002071FA" w:rsidRPr="00984D71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68FF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2071FA" w14:paraId="5AC2946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D76D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3741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9D78" w14:textId="77777777" w:rsidR="002071FA" w:rsidRPr="00CF787F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CACC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F04FBE2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C5AD" w14:textId="77777777" w:rsidR="002071FA" w:rsidRPr="00465A98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28F36A5" w14:textId="77777777" w:rsidR="002071FA" w:rsidRPr="00465A98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25A5" w14:textId="77777777" w:rsidR="002071FA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EC47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489F" w14:textId="77777777" w:rsidR="002071FA" w:rsidRPr="00984D71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B3A8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EC2135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2071FA" w14:paraId="40ECC88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ABA0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0E29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309B" w14:textId="77777777" w:rsidR="002071FA" w:rsidRPr="00CF787F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91EF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34645FC2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5877" w14:textId="77777777" w:rsidR="002071FA" w:rsidRPr="00465A98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8F8B" w14:textId="77777777" w:rsidR="002071FA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97D1" w14:textId="77777777" w:rsidR="002071FA" w:rsidRDefault="002071F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2257" w14:textId="77777777" w:rsidR="002071FA" w:rsidRPr="00984D71" w:rsidRDefault="002071F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2F48" w14:textId="77777777" w:rsidR="002071FA" w:rsidRDefault="002071F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2071FA" w14:paraId="13302F72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C80C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4881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55B25607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2A3A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CB30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1F12BB4B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2CA7F155" w14:textId="77777777" w:rsidR="002071FA" w:rsidRDefault="002071FA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0F7D" w14:textId="77777777" w:rsidR="002071FA" w:rsidRPr="00465A98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FE70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C1DC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B1772" w14:textId="77777777" w:rsidR="002071FA" w:rsidRPr="00984D71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5A6F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12D555B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A7A1BCE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8E269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A040" w14:textId="77777777" w:rsidR="002071FA" w:rsidRDefault="002071F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8361" w14:textId="77777777" w:rsidR="002071FA" w:rsidRDefault="002071F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E8B1" w14:textId="77777777" w:rsidR="002071FA" w:rsidRDefault="002071FA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06C1C0F2" w14:textId="77777777" w:rsidR="002071FA" w:rsidRDefault="002071FA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B418" w14:textId="77777777" w:rsidR="002071FA" w:rsidRDefault="002071F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8F0CEB0" w14:textId="77777777" w:rsidR="002071FA" w:rsidRPr="00465A98" w:rsidRDefault="002071F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2B34" w14:textId="77777777" w:rsidR="002071FA" w:rsidRDefault="002071F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27A2" w14:textId="77777777" w:rsidR="002071FA" w:rsidRDefault="002071FA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3F1A" w14:textId="77777777" w:rsidR="002071FA" w:rsidRPr="00984D71" w:rsidRDefault="002071FA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ACB2" w14:textId="77777777" w:rsidR="002071FA" w:rsidRDefault="002071FA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242A5E" w14:textId="77777777" w:rsidR="002071FA" w:rsidRDefault="002071FA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2071FA" w14:paraId="41F86EF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9AEDD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2607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E143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B7F4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0C26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AEB3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D8E6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E185" w14:textId="77777777" w:rsidR="002071FA" w:rsidRPr="00984D71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8FB9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2071FA" w14:paraId="25D0E13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5F3DC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41F9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B75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54B6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C8D2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000D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AB98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BAE4" w14:textId="77777777" w:rsidR="002071FA" w:rsidRPr="00984D71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7A0C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2071FA" w14:paraId="0BA5C3D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C15E7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177C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BE59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2F0E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F3F2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45CF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E733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5091" w14:textId="77777777" w:rsidR="002071FA" w:rsidRPr="00984D71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97A0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2071FA" w14:paraId="66B1619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80751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AF4D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06FF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3F4E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5C913E91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3976" w14:textId="77777777" w:rsidR="002071FA" w:rsidRPr="00465A98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3637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A75B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43ED" w14:textId="77777777" w:rsidR="002071FA" w:rsidRPr="00984D71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83DD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081E717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8DEED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0F7B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8BF2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877A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49BA0E83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A477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19C8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0279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AD41" w14:textId="77777777" w:rsidR="002071FA" w:rsidRPr="00984D71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7386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49BE82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2071FA" w14:paraId="5BBB281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3E62F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4788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F78F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09E8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254E4EA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EAD5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2BE3B0BE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590027D0" w14:textId="77777777" w:rsidR="002071FA" w:rsidRDefault="002071FA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38A4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E2DE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18B8" w14:textId="77777777" w:rsidR="002071FA" w:rsidRPr="00984D71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1BEB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B5CE60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2071FA" w14:paraId="713501D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D034C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3C65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DAF6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FB45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48528C1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7823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B2A7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85A3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974D" w14:textId="77777777" w:rsidR="002071FA" w:rsidRPr="00984D71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640E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E722F5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2071FA" w14:paraId="2DEAA13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4AA71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64F9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9FF1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A137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48E8B74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BE20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2BB6C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0A5B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2304" w14:textId="77777777" w:rsidR="002071FA" w:rsidRPr="00984D71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481C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A25D85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2071FA" w14:paraId="038B006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6A188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91E2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5CC6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F153" w14:textId="77777777" w:rsidR="002071FA" w:rsidRDefault="002071FA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8C9A503" w14:textId="77777777" w:rsidR="002071FA" w:rsidRDefault="002071FA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5634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06D8" w14:textId="77777777" w:rsidR="002071FA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7358" w14:textId="77777777" w:rsidR="002071FA" w:rsidRDefault="002071F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DFDF" w14:textId="77777777" w:rsidR="002071FA" w:rsidRPr="00984D71" w:rsidRDefault="002071F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CE0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CB766C" w14:textId="77777777" w:rsidR="002071FA" w:rsidRDefault="002071F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2071FA" w14:paraId="030757F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B29DE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D0D7" w14:textId="77777777" w:rsidR="002071FA" w:rsidRDefault="002071F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7B82" w14:textId="77777777" w:rsidR="002071FA" w:rsidRDefault="002071F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F4EE" w14:textId="77777777" w:rsidR="002071FA" w:rsidRDefault="002071F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F942BF9" w14:textId="77777777" w:rsidR="002071FA" w:rsidRDefault="002071F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BD50" w14:textId="77777777" w:rsidR="002071FA" w:rsidRDefault="002071F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4EF9" w14:textId="77777777" w:rsidR="002071FA" w:rsidRDefault="002071F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870B" w14:textId="77777777" w:rsidR="002071FA" w:rsidRDefault="002071F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69A5" w14:textId="77777777" w:rsidR="002071FA" w:rsidRPr="00984D71" w:rsidRDefault="002071F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9EB5" w14:textId="77777777" w:rsidR="002071FA" w:rsidRDefault="002071F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34F55" w14:textId="77777777" w:rsidR="002071FA" w:rsidRDefault="002071F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2071FA" w14:paraId="748FAFE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61105" w14:textId="77777777" w:rsidR="002071FA" w:rsidRDefault="002071FA" w:rsidP="002071FA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BD72" w14:textId="77777777" w:rsidR="002071FA" w:rsidRDefault="002071FA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739D" w14:textId="77777777" w:rsidR="002071FA" w:rsidRDefault="002071FA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2686" w14:textId="77777777" w:rsidR="002071FA" w:rsidRDefault="002071FA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945D060" w14:textId="77777777" w:rsidR="002071FA" w:rsidRDefault="002071FA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C9B7" w14:textId="77777777" w:rsidR="002071FA" w:rsidRDefault="002071FA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5F53" w14:textId="77777777" w:rsidR="002071FA" w:rsidRDefault="002071FA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D7EF" w14:textId="77777777" w:rsidR="002071FA" w:rsidRDefault="002071FA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AB11" w14:textId="77777777" w:rsidR="002071FA" w:rsidRPr="00984D71" w:rsidRDefault="002071FA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6A58" w14:textId="77777777" w:rsidR="002071FA" w:rsidRDefault="002071FA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626A2A" w14:textId="77777777" w:rsidR="002071FA" w:rsidRDefault="002071FA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475D6C7E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7D863DB1" w14:textId="77777777" w:rsidR="002071FA" w:rsidRDefault="002071FA" w:rsidP="0095691E">
      <w:pPr>
        <w:pStyle w:val="Heading1"/>
        <w:spacing w:line="360" w:lineRule="auto"/>
      </w:pPr>
      <w:r>
        <w:t>LINIA 300</w:t>
      </w:r>
    </w:p>
    <w:p w14:paraId="21F9BCEB" w14:textId="77777777" w:rsidR="002071FA" w:rsidRDefault="002071FA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2071FA" w14:paraId="235642C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428A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6054" w14:textId="77777777" w:rsidR="002071FA" w:rsidRDefault="002071FA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5932" w14:textId="77777777" w:rsidR="002071FA" w:rsidRPr="00600D25" w:rsidRDefault="002071FA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B58C" w14:textId="77777777" w:rsidR="002071FA" w:rsidRDefault="002071F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D9825D" w14:textId="77777777" w:rsidR="002071FA" w:rsidRDefault="002071F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2710" w14:textId="77777777" w:rsidR="002071FA" w:rsidRDefault="002071FA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859F" w14:textId="77777777" w:rsidR="002071FA" w:rsidRPr="00600D25" w:rsidRDefault="002071FA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2BC8" w14:textId="77777777" w:rsidR="002071FA" w:rsidRDefault="002071FA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7DC8" w14:textId="77777777" w:rsidR="002071FA" w:rsidRPr="00600D25" w:rsidRDefault="002071FA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519A" w14:textId="77777777" w:rsidR="002071FA" w:rsidRPr="00D344C9" w:rsidRDefault="002071FA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3ED8679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CC13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DCAE" w14:textId="77777777" w:rsidR="002071FA" w:rsidRDefault="002071F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0C8A5" w14:textId="77777777" w:rsidR="002071FA" w:rsidRPr="00600D25" w:rsidRDefault="002071F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15B9" w14:textId="77777777" w:rsidR="002071FA" w:rsidRDefault="002071F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CC3FB07" w14:textId="77777777" w:rsidR="002071FA" w:rsidRDefault="002071F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0473" w14:textId="77777777" w:rsidR="002071FA" w:rsidRDefault="002071F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7F81" w14:textId="77777777" w:rsidR="002071FA" w:rsidRPr="00600D25" w:rsidRDefault="002071F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3587" w14:textId="77777777" w:rsidR="002071FA" w:rsidRDefault="002071F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68B1" w14:textId="77777777" w:rsidR="002071FA" w:rsidRPr="00600D25" w:rsidRDefault="002071F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1076" w14:textId="77777777" w:rsidR="002071FA" w:rsidRPr="00D344C9" w:rsidRDefault="002071F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5FDC5C2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EFB1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243A" w14:textId="77777777" w:rsidR="002071FA" w:rsidRDefault="002071F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B77C" w14:textId="77777777" w:rsidR="002071FA" w:rsidRPr="00600D25" w:rsidRDefault="002071F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F7E7" w14:textId="77777777" w:rsidR="002071FA" w:rsidRDefault="002071F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44F02F3" w14:textId="77777777" w:rsidR="002071FA" w:rsidRDefault="002071FA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20A9" w14:textId="77777777" w:rsidR="002071FA" w:rsidRDefault="002071F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BEBAF3" w14:textId="77777777" w:rsidR="002071FA" w:rsidRDefault="002071F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E807" w14:textId="77777777" w:rsidR="002071FA" w:rsidRPr="00600D25" w:rsidRDefault="002071F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0FCF" w14:textId="77777777" w:rsidR="002071FA" w:rsidRDefault="002071FA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6C0B" w14:textId="77777777" w:rsidR="002071FA" w:rsidRPr="00600D25" w:rsidRDefault="002071FA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8E6D" w14:textId="77777777" w:rsidR="002071FA" w:rsidRPr="00D344C9" w:rsidRDefault="002071F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A0E0C9" w14:textId="77777777" w:rsidR="002071FA" w:rsidRPr="00D344C9" w:rsidRDefault="002071FA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2071FA" w14:paraId="517FF96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83BE8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F0CC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A0D1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628B" w14:textId="77777777" w:rsidR="002071FA" w:rsidRDefault="002071FA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0B748A3" w14:textId="77777777" w:rsidR="002071FA" w:rsidRDefault="002071FA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5C66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7DF6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1617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5462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203F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E03FF4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19E5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3D7B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88FA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AADF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3E014DC" w14:textId="77777777" w:rsidR="002071FA" w:rsidRDefault="002071FA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32AE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1DE39AB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55723B8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3870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FE6B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57FE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6E55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ADDA286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3B0BB09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071FA" w14:paraId="2425803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4B9FA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A9C7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F7CE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82BD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4B174B86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3CBB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AA32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3F51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7E92E9B4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9227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D470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0B51339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57CCD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99BE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DC9F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AE5B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D24B6CB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6C81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DA053EC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7462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7998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7338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6EB42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40BC1A7E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6E016F2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5A75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5D66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D7E3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0464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2AD63F1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FF8CF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58D22D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CBF0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6F06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F72E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9889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A98287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2071FA" w14:paraId="4B9F5FB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2EE09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9D46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83D47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A523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E91D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B641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C8B6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0179B394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F6DA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EAFB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4506A18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88880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6685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55AEFC38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CC95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3A9C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3B46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ED02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33E0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0386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FBEE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71436C9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0214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253F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A40C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491C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8E77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3628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8EF3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194EC1D8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2C78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EFDB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59A63095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8BF82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A6FB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D356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5027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9ECADB3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9B73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4213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AEB1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8356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3535" w14:textId="77777777" w:rsidR="002071FA" w:rsidRPr="00D344C9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20CBC64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2A768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3479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CAD1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8AFF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7D00EA9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41CF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11C88EE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5EBDC70F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318A77EC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28275AAC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4C55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162B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5FCA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9F13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7D847BCF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5E8EA138" w14:textId="77777777" w:rsidR="002071FA" w:rsidRPr="004870EE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2071FA" w14:paraId="4A2006E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2389B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6F98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083FF988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8BAF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71AB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96B2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01E1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FF10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D90F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02E5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2ADAFE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2071FA" w14:paraId="4831B4F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DACE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F996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C6C9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D7F4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5155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EB5E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458D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E57ED60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7872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7352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F3FCB0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2071FA" w14:paraId="16BB67B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951EF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199D" w14:textId="77777777" w:rsidR="002071FA" w:rsidRDefault="002071FA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5E86312" w14:textId="77777777" w:rsidR="002071FA" w:rsidRDefault="002071FA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6483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A731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E615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680F5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FBDD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245A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6D16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7C970C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2071FA" w14:paraId="2B4B32D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6FF2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0218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14A8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44E0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2908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E1B7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D9BC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2B53DA3D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20F0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7BAB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4918DA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2071FA" w14:paraId="76770B1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A6587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DCD0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4D946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37BC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FC7D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3569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A323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45F12CB6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2865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8235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7C96F44D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1310B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5C1E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E507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40BF" w14:textId="77777777" w:rsidR="002071FA" w:rsidRDefault="002071FA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94F6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7657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9A55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2C488798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AE74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88FB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6C1EF17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7161F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8FAE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000B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8D2C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74EFAF64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8A70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053AEF2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65F6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6583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0F96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9B6C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8B6556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7BB6BAE" w14:textId="77777777" w:rsidR="002071FA" w:rsidRPr="00D344C9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2071FA" w14:paraId="19DE1DD6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14002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8356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68C4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D79B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2FB73C30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BFFA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98AF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5AA0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78ED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FCE7" w14:textId="77777777" w:rsidR="002071FA" w:rsidRPr="00D344C9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2D9B193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B4E37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8C05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55C4EFE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4270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8632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1F41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00F4DA75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4C6D65D0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BE7B5F5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33C2B55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1F9D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ABAA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C1A8C99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C61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0410" w14:textId="77777777" w:rsidR="002071FA" w:rsidRDefault="002071F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4C4B6F3" w14:textId="77777777" w:rsidR="002071FA" w:rsidRDefault="002071F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9AB59A7" w14:textId="77777777" w:rsidR="002071FA" w:rsidRPr="00D344C9" w:rsidRDefault="002071F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2071FA" w14:paraId="63FDB24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1FEC9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2F46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6A7E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4A5A" w14:textId="77777777" w:rsidR="002071FA" w:rsidRDefault="002071F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AB52BBA" w14:textId="77777777" w:rsidR="002071FA" w:rsidRDefault="002071F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278E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095A23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CB9A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B973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36D6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8336" w14:textId="77777777" w:rsidR="002071FA" w:rsidRDefault="002071F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4795CB" w14:textId="77777777" w:rsidR="002071FA" w:rsidRDefault="002071F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4A6B29" w14:textId="77777777" w:rsidR="002071FA" w:rsidRDefault="002071F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2071FA" w14:paraId="232E1D5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D11FB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88E7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BBAAB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072B" w14:textId="77777777" w:rsidR="002071FA" w:rsidRDefault="002071F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850B651" w14:textId="77777777" w:rsidR="002071FA" w:rsidRDefault="002071FA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1605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9A6D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34EB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F5BC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0963" w14:textId="77777777" w:rsidR="002071FA" w:rsidRDefault="002071F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B7FD782" w14:textId="77777777" w:rsidR="002071FA" w:rsidRDefault="002071F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7B6714" w14:textId="77777777" w:rsidR="002071FA" w:rsidRDefault="002071FA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2071FA" w14:paraId="1EACEF2D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97458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1B9A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AF4C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D3F9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809B75F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8F08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D97DF60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4BED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AC12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1ABC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833A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25153E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2071FA" w14:paraId="4E2552E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4A5E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DAC0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F974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9ABA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BFBA544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3FFFF76C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59C3BC48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EC06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822A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52E3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4F9388D5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4053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8E0B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6A2DFF6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176C167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63E653F9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16306335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595AA35F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053A596B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2A85128C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2071FA" w14:paraId="67BAFDB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B7F02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1D95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BD42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8EE7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1730C90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9F39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F5F2" w14:textId="77777777" w:rsidR="002071FA" w:rsidRPr="00600D25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0D25" w14:textId="77777777" w:rsidR="002071FA" w:rsidRDefault="002071FA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222E" w14:textId="77777777" w:rsidR="002071FA" w:rsidRDefault="002071FA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FB1B" w14:textId="77777777" w:rsidR="002071FA" w:rsidRDefault="002071FA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33F7E5A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45D8E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BEAB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74CB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8550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D500150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3D32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66A1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028F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FA25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4140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276A02B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11FDD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3AFA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4C8E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C537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746C2D2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C516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11ABD2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3F94E10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E348D2E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27F4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9A6C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18D3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063C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9BEC62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C85B79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2071FA" w14:paraId="0077578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693C0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F6DB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FBB1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5766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1F989F8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C57C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5B1072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BC8E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76F1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CFD8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D7893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17507C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2071FA" w14:paraId="2AD1174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68008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9B81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9F1F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3A63" w14:textId="77777777" w:rsidR="002071FA" w:rsidRDefault="002071F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4B199E70" w14:textId="77777777" w:rsidR="002071FA" w:rsidRDefault="002071F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0A8D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913A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14EB" w14:textId="77777777" w:rsidR="002071FA" w:rsidRPr="00E731A9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058853B7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A004CE0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0C75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D199" w14:textId="77777777" w:rsidR="002071FA" w:rsidRDefault="002071F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4C19C667" w14:textId="77777777" w:rsidR="002071FA" w:rsidRDefault="002071F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13DD45F2" w14:textId="77777777" w:rsidR="002071FA" w:rsidRPr="001D4392" w:rsidRDefault="002071FA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2071FA" w14:paraId="0248FAC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7BC44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47A2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DDE8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CEC4" w14:textId="77777777" w:rsidR="002071FA" w:rsidRDefault="002071F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62802BF6" w14:textId="77777777" w:rsidR="002071FA" w:rsidRDefault="002071F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78D2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052D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76FA" w14:textId="77777777" w:rsidR="002071FA" w:rsidRPr="00E731A9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019F1064" w14:textId="77777777" w:rsidR="002071FA" w:rsidRPr="00E731A9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4E448F50" w14:textId="77777777" w:rsidR="002071FA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73AD8BD" w14:textId="77777777" w:rsidR="002071FA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A672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50D0" w14:textId="77777777" w:rsidR="002071FA" w:rsidRPr="00616BAF" w:rsidRDefault="002071F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8FF689" w14:textId="77777777" w:rsidR="002071FA" w:rsidRDefault="002071F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FF1975F" w14:textId="77777777" w:rsidR="002071FA" w:rsidRPr="003B726B" w:rsidRDefault="002071FA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2071FA" w14:paraId="325869B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A0B12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9CC4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D2E9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07F6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521367F8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7BBF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2263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D4D5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4778B0F1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E4EA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DD44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54F6812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1F04396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D1A0E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4CE0" w14:textId="77777777" w:rsidR="002071FA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F349" w14:textId="77777777" w:rsidR="002071FA" w:rsidRDefault="002071F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FD0D" w14:textId="77777777" w:rsidR="002071FA" w:rsidRDefault="002071F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BDFCB24" w14:textId="77777777" w:rsidR="002071FA" w:rsidRDefault="002071F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01D1" w14:textId="77777777" w:rsidR="002071FA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6B66" w14:textId="77777777" w:rsidR="002071FA" w:rsidRDefault="002071F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CB92" w14:textId="77777777" w:rsidR="002071FA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14897DA1" w14:textId="77777777" w:rsidR="002071FA" w:rsidRPr="00E731A9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79A537F1" w14:textId="77777777" w:rsidR="002071FA" w:rsidRPr="00E731A9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2600A11" w14:textId="77777777" w:rsidR="002071FA" w:rsidRPr="001D4392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0F35" w14:textId="77777777" w:rsidR="002071FA" w:rsidRDefault="002071F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46B6" w14:textId="77777777" w:rsidR="002071FA" w:rsidRDefault="002071FA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508184" w14:textId="77777777" w:rsidR="002071FA" w:rsidRDefault="002071FA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B859726" w14:textId="77777777" w:rsidR="002071FA" w:rsidRPr="003B726B" w:rsidRDefault="002071FA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2071FA" w14:paraId="0B87B4F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A67BB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1F78" w14:textId="77777777" w:rsidR="002071FA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EA5A" w14:textId="77777777" w:rsidR="002071FA" w:rsidRDefault="002071F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69E6" w14:textId="77777777" w:rsidR="002071FA" w:rsidRDefault="002071F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29D77B7E" w14:textId="77777777" w:rsidR="002071FA" w:rsidRDefault="002071FA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4992" w14:textId="77777777" w:rsidR="002071FA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33BD" w14:textId="77777777" w:rsidR="002071FA" w:rsidRDefault="002071F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C15D" w14:textId="77777777" w:rsidR="002071FA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33B7CF3F" w14:textId="77777777" w:rsidR="002071FA" w:rsidRPr="00E731A9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2D968226" w14:textId="77777777" w:rsidR="002071FA" w:rsidRPr="00E731A9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20BB29E" w14:textId="77777777" w:rsidR="002071FA" w:rsidRPr="001D4392" w:rsidRDefault="002071FA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FD77" w14:textId="77777777" w:rsidR="002071FA" w:rsidRDefault="002071FA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7C32" w14:textId="77777777" w:rsidR="002071FA" w:rsidRPr="00616BAF" w:rsidRDefault="002071FA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188352" w14:textId="77777777" w:rsidR="002071FA" w:rsidRDefault="002071FA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772D5F9" w14:textId="77777777" w:rsidR="002071FA" w:rsidRPr="003B726B" w:rsidRDefault="002071FA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2071FA" w14:paraId="109A45F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5EC73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E2A0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EEDC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6CDA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2F12B5A6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5B98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E28F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6A07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287185D5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F673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6AD9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DDF533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01494B8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2071FA" w14:paraId="6E081DC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AD685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7239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E09B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635D" w14:textId="77777777" w:rsidR="002071FA" w:rsidRDefault="002071FA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F3FC472" w14:textId="77777777" w:rsidR="002071FA" w:rsidRDefault="002071FA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2533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02EC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F912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2FEBD938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FD3C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89A4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2071FA" w14:paraId="66CB2A4E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C881B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6208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87CC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9479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D25A711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3175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4020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F7AC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607B5879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15BC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D033" w14:textId="77777777" w:rsidR="002071FA" w:rsidRPr="00D344C9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403F497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5269B27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2F04B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2DB0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7482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6237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6D89A4B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FF93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4905317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6508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CF48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BBE0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3520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A2E1AC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3B83D2F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4E0FE24E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2071FA" w14:paraId="1143C63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F8D6A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F8B7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832F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81E9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EF78755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B0DB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8765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EC41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6D27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4E9B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5E5730" w14:textId="77777777" w:rsidR="002071FA" w:rsidRPr="00D344C9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2071FA" w14:paraId="0988196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74C72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9AEA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522FD341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5310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3640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258F9E2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A773BA1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51E1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D5AB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CC0E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DAC6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C5C8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712710F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1C8FD5D7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4CC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19C8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E82C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A3A6" w14:textId="77777777" w:rsidR="002071FA" w:rsidRDefault="002071FA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81CCB9A" w14:textId="77777777" w:rsidR="002071FA" w:rsidRDefault="002071FA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CAE7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F8B4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E3BD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6B559509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7022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978D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2071FA" w14:paraId="60F51B4D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B55DF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31C4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6983F94D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FBA8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191A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8DDAF58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A5F3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3318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F50F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3C62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3FB5" w14:textId="77777777" w:rsidR="002071FA" w:rsidRPr="00D344C9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4EF073B" w14:textId="77777777" w:rsidR="002071FA" w:rsidRPr="00D344C9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74EE47FB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55401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8DF1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3FC1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837D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06792AFB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172871E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51B682FB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C567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E1AC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7AD8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127B97DF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12F7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561D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EB65BD8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13BD7BFE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C5234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95FE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09E9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2B47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1E2F1165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17ED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919678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5C59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AB9B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3B18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BCD8" w14:textId="77777777" w:rsidR="002071FA" w:rsidRPr="00D344C9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2B0B4EA1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A8AB9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D80A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C2A3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BA3C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7386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7E0D2D0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6E6C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FE8D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2E7B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F48E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4747DD8D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2071FA" w14:paraId="2724FDEA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393F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2005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3CA8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AE87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C856569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2410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7F7C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93B0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253D8009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9C7B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F1E7" w14:textId="77777777" w:rsidR="002071FA" w:rsidRPr="00D344C9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CBCEEE0" w14:textId="77777777" w:rsidR="002071FA" w:rsidRPr="00D344C9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553F27BC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DBB45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27EC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6B1D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2455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886A0D5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B795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D5C7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F681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5D098A14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0B97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7007" w14:textId="77777777" w:rsidR="002071FA" w:rsidRPr="00D344C9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236A406" w14:textId="77777777" w:rsidR="002071FA" w:rsidRPr="00D344C9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247A7730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441EB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C06B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A003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7671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38EC7B5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51DA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15FF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D6F1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52A3A667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A8DD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1242" w14:textId="77777777" w:rsidR="002071FA" w:rsidRPr="00D344C9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6E33E12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6D13F6A" w14:textId="77777777" w:rsidR="002071FA" w:rsidRPr="00D344C9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071FA" w14:paraId="07B9F728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B3054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A95C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F3A7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4793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148C0A0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7504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11D0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4B6E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6D527FE4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523B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5368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5D8C2E8" w14:textId="77777777" w:rsidR="002071FA" w:rsidRDefault="002071FA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4A3BFFC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B67D7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6052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12FE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4EA5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2AA0EE0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4F50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3482C9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128A37E2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B8E8B14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5E07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EB44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5670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CC25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482B8FE4" w14:textId="77777777" w:rsidR="002071FA" w:rsidRPr="00D344C9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12BD1E54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F9ED3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ED55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2CF97FEA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0A06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7619" w14:textId="77777777" w:rsidR="002071FA" w:rsidRDefault="002071FA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4CD88E8" w14:textId="77777777" w:rsidR="002071FA" w:rsidRDefault="002071FA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5C09EE5E" w14:textId="77777777" w:rsidR="002071FA" w:rsidRDefault="002071FA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6DEF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1EE0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41ED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1709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8A5D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2FE04F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48E3F6B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3801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871B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03AD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0135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E1EFD4F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9C3D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BE9027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E04B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5298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77A5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DA79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EA0C3A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2071FA" w14:paraId="4B5CBAF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CCF07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25C0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E0EF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14C7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7D92FBF8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45AB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C526C3D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4611" w14:textId="77777777" w:rsidR="002071FA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AEDA" w14:textId="77777777" w:rsidR="002071FA" w:rsidRDefault="002071FA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AF46" w14:textId="77777777" w:rsidR="002071FA" w:rsidRPr="00600D25" w:rsidRDefault="002071FA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CE3E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401B1C" w14:textId="77777777" w:rsidR="002071FA" w:rsidRDefault="002071FA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2071FA" w14:paraId="12DCFFE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C8B1D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B00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7DFAC3D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3F38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0EE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5FB7794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607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280A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090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6C6B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3005" w14:textId="77777777" w:rsidR="002071FA" w:rsidRDefault="002071FA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2071FA" w14:paraId="556F05D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29484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63F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F186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6AE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B574BB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E59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002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E58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B5A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59B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79122D9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0F290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3AC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1929D48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695A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9CE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8B02EE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C1C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1782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A7C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3C3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6D5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5567775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B415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7420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3B6E18E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65DC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59C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53BEEB4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ECC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C27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560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41B6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A8D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3739406B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9EFB0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1DC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82C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251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4E9C53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B11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D6A9D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E082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92D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D697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426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32858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2071FA" w14:paraId="1407D6CB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2170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93F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21E23A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C5B5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20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55184E1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896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4A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E65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AC9C37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6062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5343" w14:textId="77777777" w:rsidR="002071FA" w:rsidRPr="0019324E" w:rsidRDefault="002071FA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3890C01" w14:textId="77777777" w:rsidR="002071FA" w:rsidRPr="000160B5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4B9E53F6" w14:textId="77777777" w:rsidR="002071FA" w:rsidRPr="006B78FD" w:rsidRDefault="002071FA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353780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7D5B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325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3B19F69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C16F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B85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9A57C3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C33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7A9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89C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0935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0A6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A6BC438" w14:textId="77777777" w:rsidR="002071FA" w:rsidRPr="00ED17B8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055AB477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07CA8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2A3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9E56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0ED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391913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EAE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D4BBC5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2015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B4B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EB89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D30A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F331288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2071FA" w14:paraId="7A1DF470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9F088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46D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2068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3D7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196495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6D8938A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E7B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369C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D92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CA19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FBBF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1E9FF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4EC58F9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2071FA" w14:paraId="0441BCD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75E6D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719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4ABC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D8B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A3A330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71E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51928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006E9A4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E20BAA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83D9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EA9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9C3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FA1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D4FD1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FED518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2071FA" w14:paraId="1B63CDCB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EDCE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E64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27F5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A6A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ED2A3B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726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5A91FD6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7C9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857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74A2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14E4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A362CDC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2071FA" w14:paraId="38EE810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9779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D5A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03B9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9AA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D61318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990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B0B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AE1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E4A6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9FE7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3C93476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2071FA" w14:paraId="65FA0E50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2A61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A05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AA16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DE8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635381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62B589D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975115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C89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393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57A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B03A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7AE9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2BB16881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12D1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AA2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65EC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DAB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F2358F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6A1A298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8B7A8F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B07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DF68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520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A7B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0046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4461776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E5FE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25E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D40E69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FE7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885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E8A418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FD7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344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E87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BE346A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F5DF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1BE4" w14:textId="77777777" w:rsidR="002071FA" w:rsidRPr="0019324E" w:rsidRDefault="002071FA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D0CD64A" w14:textId="77777777" w:rsidR="002071FA" w:rsidRPr="000160B5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2085B445" w14:textId="77777777" w:rsidR="002071FA" w:rsidRPr="005C2BB7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3A3685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CCE8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C61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702EF43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C0DE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F67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D7F09B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E30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7CE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73D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5CCA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83E2" w14:textId="77777777" w:rsidR="002071FA" w:rsidRPr="00EC155E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78E280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071FA" w14:paraId="7148A61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C7EB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54F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A1781D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B1E1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D4F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017B5F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A11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1A89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E24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3FF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F0EE" w14:textId="77777777" w:rsidR="002071FA" w:rsidRPr="00EC155E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4FBA56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1504B962" w14:textId="77777777" w:rsidR="002071FA" w:rsidRPr="00EC155E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2071FA" w14:paraId="48CB64E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890C2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123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74A549C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3EEC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9F4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8AA365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D07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358F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57A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D3E5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D434" w14:textId="77777777" w:rsidR="002071FA" w:rsidRPr="00DE4F3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743AAD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9FD5BF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7BEABA3" w14:textId="77777777" w:rsidR="002071FA" w:rsidRPr="00DE4F3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071FA" w14:paraId="31B480D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DAB3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CF8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3DF276D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A398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C5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1AA1D4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BCB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4C4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89E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E593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ECC7" w14:textId="77777777" w:rsidR="002071FA" w:rsidRPr="00DE4F3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13E66D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1FCD43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B66616D" w14:textId="77777777" w:rsidR="002071FA" w:rsidRPr="00DE4F3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071FA" w14:paraId="2349233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B32E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E31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64D0110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9A60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192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E15196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0A7C350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E2D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A8B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BD4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6BD7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C8EF" w14:textId="77777777" w:rsidR="002071FA" w:rsidRPr="00DE4F3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8A94AA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1A1834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C35B40D" w14:textId="77777777" w:rsidR="002071FA" w:rsidRPr="00DE4F3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071FA" w14:paraId="1429CF09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93881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998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689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ABA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33217D0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710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004D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582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8868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F43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733DDD87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83DF3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572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05B5AF7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2D77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01C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153AF71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6E3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22EB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786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B187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650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23A758" w14:textId="77777777" w:rsidR="002071FA" w:rsidRDefault="002071FA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28D7A0BB" w14:textId="77777777" w:rsidR="002071FA" w:rsidRDefault="002071FA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071FA" w14:paraId="0DDF933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7BB5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856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3B2F9DA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BB9B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074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525B35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D3C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165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D9E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773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56D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0AD385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EE5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16F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249C8CF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960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D53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668F0B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CCD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4A5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B77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AA0C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695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0315C42" w14:textId="77777777" w:rsidR="002071FA" w:rsidRPr="00CB2A72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2D7289A5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AF81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EDC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1C18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9ED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137251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45D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0CF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7BB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6F6C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26391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30281321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3BD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343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401D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495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49A656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8E2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0227C85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48DD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1F2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F5FC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7DB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ADC60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92A746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2071FA" w14:paraId="1B3B4028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2A5A5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577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AC9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360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05D788D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33B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A3C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625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20E61F5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F285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AEB6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263A53EC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8EF4F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8D0F" w14:textId="77777777" w:rsidR="002071FA" w:rsidRDefault="002071FA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2661" w14:textId="77777777" w:rsidR="002071FA" w:rsidRPr="00600D25" w:rsidRDefault="002071FA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3E56" w14:textId="77777777" w:rsidR="002071FA" w:rsidRDefault="002071FA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7BB2670B" w14:textId="77777777" w:rsidR="002071FA" w:rsidRDefault="002071FA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103A" w14:textId="77777777" w:rsidR="002071FA" w:rsidRDefault="002071FA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4508" w14:textId="77777777" w:rsidR="002071FA" w:rsidRPr="00600D25" w:rsidRDefault="002071FA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1414" w14:textId="77777777" w:rsidR="002071FA" w:rsidRDefault="002071FA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051B2ABF" w14:textId="77777777" w:rsidR="002071FA" w:rsidRDefault="002071FA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8F04" w14:textId="77777777" w:rsidR="002071FA" w:rsidRDefault="002071FA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7E0C" w14:textId="77777777" w:rsidR="002071FA" w:rsidRDefault="002071FA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2071FA" w14:paraId="7EC0F3AC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25C1B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2ED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EB0D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13F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F66FDA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FA5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1A7D9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6ECF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BF1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783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01C3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61A6962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4E49C2BF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2071FA" w14:paraId="64BFAEB4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108F7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D2C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2CF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436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6730AE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3D9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AC9B51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BD6D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D8B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91D8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D46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3A369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4D6F9C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2071FA" w14:paraId="70A633B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E131F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5D0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F4C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DC8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6DFA19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544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1BF36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4E19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D7D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4D3D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F9D8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B2C7C3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2071FA" w14:paraId="2A2FEC8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AF64E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EDD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4E3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80E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556BBE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E67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200CF8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5087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320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E438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175A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93BDD3" w14:textId="77777777" w:rsidR="002071FA" w:rsidRPr="00D344C9" w:rsidRDefault="002071FA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19E6113C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2071FA" w14:paraId="70AFA99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11C88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570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C97D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C7F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861CC1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1A4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C46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7C3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EBC068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399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5FE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DF3045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7EFAA598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2071FA" w14:paraId="1DFB2AA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9B297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0F4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775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79E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BB6691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6FEA467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099EE68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917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EDFF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4E3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12D27FB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BE09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281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1B363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3239962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11B1E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39C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102A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F8E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2B2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9B68AE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876F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5EE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8D61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8F9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C6728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24C8D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2071FA" w14:paraId="18907D2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14867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7E2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2C67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590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6EBA48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DAD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6361DB6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80F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8A6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9477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8D9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7ADD82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2071FA" w14:paraId="0C37E36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EDC9E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9F3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111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9E5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4510DE9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338648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894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F9A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769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1427FAF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81F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256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50C196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663584C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BD5D6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506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5B36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C74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36891CD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4524C62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2ED3137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D71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11F5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B44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301FE9B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2176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96D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1DFA9C9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4E1F3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FE9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F1F7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832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17A50A5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8F9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6CB8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B90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1DF1B70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5D70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8B3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AEAD50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04B3E35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75302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45F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3269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B9C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7A762F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00E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BA91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05B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6045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126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687DE73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660D9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143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477B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35E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DB931F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AAE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1A49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4F8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4610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A0F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3C07D3E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B488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057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819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81A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22A9AAF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CFB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C28E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983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DBD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453B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2071FA" w14:paraId="6782290D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84ADD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B7E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2A66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67F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7EB518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CB3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13F48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0E87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13F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595A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7FC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C7C3F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B5D04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6204A6DC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2071FA" w14:paraId="0DDDF4E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DBD7B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BE6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0B8D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03A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6B38F90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855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C821E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A4F0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54F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6AE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85C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03A15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551917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7545B281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2071FA" w14:paraId="156B41B6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81284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FCF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4D3F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489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A0CDFD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EEC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1D3B9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DE47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10E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2FDB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B86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F22B12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2071FA" w14:paraId="17B40872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49372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5C5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A2D0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C40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007134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05A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F1B69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111B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068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90E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BCE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FE87FF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2071FA" w14:paraId="2959A396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4C9D7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216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818F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037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303049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803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447393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A84D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5ED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929B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3419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3F7D3697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578BF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2D9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1EE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69C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2A9523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985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5154BE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996A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5AF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847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12C2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DF744B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2071FA" w14:paraId="51CB8C9E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4146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5DB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F07C6D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EB85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21F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00A0A42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48D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A165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5D6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C8A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0EB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D2EA70E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2071FA" w14:paraId="4B14D0DC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E5CA6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F83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1A64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41F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EA6D60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A0B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BB3B9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B340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877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2183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9D8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A9C5C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2071FA" w14:paraId="78722F9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D6DE5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29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4844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3D4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ECEDDA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017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4137D4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16B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ED6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657B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EA1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A635F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2071FA" w14:paraId="53BA301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4186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810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7B29D11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609C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00E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5BF8D17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9E1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F2D1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F09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1206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397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46D49E20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2F1F7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58E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D33B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655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136A70A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62A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922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3C5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46C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CEC1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72EE0B5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30D8F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224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2BEBFD3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329B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1A2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3C6A478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DB3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C103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849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F318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AFD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C7C57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2071FA" w14:paraId="27FA89BD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D909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F7A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884C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96E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EF7578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1C6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DB879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50D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4A8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52B7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0920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57F7E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1CD31C1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2071FA" w14:paraId="14E032A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DC38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31E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316D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F98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70F70B6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4F1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7207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667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78268B4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C96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7D0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1D74C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416B9D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26E406A8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2071FA" w14:paraId="77F4F2D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2E48F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4A3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15F3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D49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3E2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2D98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E86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81A5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577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3F3BE60A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2071FA" w14:paraId="5E297A47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5CAFA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87F6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CDCA78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AB59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764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2E43992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1D5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B14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CC6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BDA5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27F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21B7ECA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4F04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9324" w14:textId="77777777" w:rsidR="002071FA" w:rsidRDefault="002071FA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858C" w14:textId="77777777" w:rsidR="002071FA" w:rsidRDefault="002071FA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31E9" w14:textId="77777777" w:rsidR="002071FA" w:rsidRDefault="002071FA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1BC7A0C5" w14:textId="77777777" w:rsidR="002071FA" w:rsidRDefault="002071FA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7956" w14:textId="77777777" w:rsidR="002071FA" w:rsidRDefault="002071FA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B4ED" w14:textId="77777777" w:rsidR="002071FA" w:rsidRDefault="002071FA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DC63" w14:textId="77777777" w:rsidR="002071FA" w:rsidRDefault="002071FA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F769834" w14:textId="77777777" w:rsidR="002071FA" w:rsidRDefault="002071FA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05B7" w14:textId="77777777" w:rsidR="002071FA" w:rsidRPr="00600D25" w:rsidRDefault="002071FA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1D05" w14:textId="77777777" w:rsidR="002071FA" w:rsidRDefault="002071FA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256C24C6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5F4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A69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BEFD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9D3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0F9293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019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3913E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8B4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7D5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E03F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BDD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682726B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2071FA" w14:paraId="0FA90969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B98B8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AE0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EF15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C19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7BF545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53C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7A32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8A8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7059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0A9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76AAC088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2071FA" w14:paraId="51D77ADD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AB91D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81A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9228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C6F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178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087C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353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6E3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A346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2071FA" w14:paraId="7F0A3291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1403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105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C66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537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A61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D5294F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542A30F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1A5F82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72EE53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179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0D0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65FC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675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2B0B8F4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2ED32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6F3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082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164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0FDB3C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C6A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D03092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DDA3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8B6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02C8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58A5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2071FA" w14:paraId="22982DC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5633F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65C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F009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6F5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85C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93D760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25E61C3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9DB5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DFA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F29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0D2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011211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2C2F032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173BE31F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03D00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F47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DC9B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17A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4731AD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7EDA9A6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4C1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C188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5A9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8568E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2BF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4FA0342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4C791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056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2D821B4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AC0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A9AB" w14:textId="77777777" w:rsidR="002071FA" w:rsidRDefault="002071FA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316E675" w14:textId="77777777" w:rsidR="002071FA" w:rsidRDefault="002071FA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3C81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9717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31A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E8BB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25D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A3EBF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2071FA" w14:paraId="51CC885E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E8D45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719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54D9CDA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96D8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B1E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1222E0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9C5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072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4B6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54A9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BCEB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24623DE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867E0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BB2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1C57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068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296D497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9E6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50B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ABD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DFAE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D800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538FA1D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DD92D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82C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76F276D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D812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180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ED0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F962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2E9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53B7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781B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6A40ED6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07CA9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4B2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858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A4E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FA2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87A2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324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6D54EB9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EE5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AFB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1BD0C20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04DCD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92F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808A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2F8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DC768E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EA8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201C06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783F830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087F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B41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F342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EC3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5AC731A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FF5D6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D92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2176634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2D2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1DF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E0182C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6B02B62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6213CAC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2C579DB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883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4614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56C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6D73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C338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29D41B0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8CCAE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F01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21E7D47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837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4BB7" w14:textId="77777777" w:rsidR="002071FA" w:rsidRDefault="002071FA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3D40AE9B" w14:textId="77777777" w:rsidR="002071FA" w:rsidRDefault="002071FA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455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6DC0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59D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112E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FDC2" w14:textId="77777777" w:rsidR="002071FA" w:rsidRDefault="002071FA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61D278" w14:textId="77777777" w:rsidR="002071FA" w:rsidRDefault="002071FA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2071FA" w14:paraId="2B02A96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D1EA0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C67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39C714C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FEA0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072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743D6AD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339784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7EC712A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788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7CE2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C4C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64CD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EF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5D3AEAD4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E867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874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13D9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503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0DF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6C36E7A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1628AE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C7681A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9C92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54E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B67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2AC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5BAED554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2071FA" w14:paraId="2A0B062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FB5C3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BF2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EF5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E07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6D39767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9EA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18C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49C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747F91A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107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FDE4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60EEAE5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88082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A96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EA3E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3E0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E69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B9E0A5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A37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E43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5B89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882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0D279B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25950507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75F02BB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2376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123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6623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F42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5E4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4807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F3D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050E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C48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2071FA" w14:paraId="62FC41B2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AAA3C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78A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0CCA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84F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BA9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D1276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E625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152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2872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8EDA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0D8FCA8E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13737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DB8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7369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317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3F4AEC5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485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C695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3CE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91F0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7A5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26E7502C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A66BA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CFC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CA56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F711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3F5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39C393C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1F07F2B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EF7E2C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56C4976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4ED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803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B097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7410" w14:textId="77777777" w:rsidR="002071FA" w:rsidRPr="00D344C9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69E5772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B70F8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8A6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312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1F1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6967E70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2B4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786ACF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4A7453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50FB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8CA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5927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047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78AEEDC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2071FA" w14:paraId="3E0DA47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947D2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1AA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70E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226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01C53E8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9A7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88A5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025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07A591F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6A18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069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29FCC9A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AD3CD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3B4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1C8A406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5DD7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0FF7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70F428C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4F6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F901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811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2927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7B0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2071FA" w14:paraId="17D01AE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04E3A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E30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6CF298B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BDC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6DE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56291A1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03F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A386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48B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4B35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143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21302400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608F6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797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72E9C71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35B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994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63E4DA5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968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5584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83B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F5D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13F3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54957B8C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1DBDB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41D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BFEC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A82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13A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E724F8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CD2B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EB8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512A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6C8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2071FA" w14:paraId="2F42DD0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17C49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A88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283D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A20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8F6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68B55D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6F53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A8F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7940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84C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2071FA" w14:paraId="49A61F0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5471B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A52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D5C4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83F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6FD2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98C4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69F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50D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8BC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FB95C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4ACF0FF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2071FA" w14:paraId="2FD2C09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253AD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C36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138D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D1B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ADA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AF46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D9B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E752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043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4027A2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3E14677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2071FA" w14:paraId="4CED76C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216D9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680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F07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2B7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1FDDC98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DEF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6A6D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9B43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0DA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1E2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2071FA" w14:paraId="1D2BC9F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235EA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1D6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5C732E7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5A5B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3EB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5EE783F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747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D0B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0F3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BD65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B4A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395DC898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F7A92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003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1B44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DF0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68551B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2C1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D1FC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AA0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D30F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D97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0C77D1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0017243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D6112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071FA" w14:paraId="36AA5808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54960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CD8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86B7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1B4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5A27C4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E24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6488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8BB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1BA3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177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16A7864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33D80FD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E56D9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071FA" w14:paraId="3AD769C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FEF65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C0EB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DF4D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3DF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51571B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67C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FF27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6E6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738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FE6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57FAA96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4640B56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7CB92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071FA" w14:paraId="64120E0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2C180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3826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CBF8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AB7B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64FA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95C0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B2CE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4A53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228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3C9D513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427F1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071FA" w14:paraId="098D58B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06AB9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08A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F45E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AF56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13A5362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819D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218E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FCE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271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045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3A0FF118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A0F2C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071FA" w14:paraId="3AE6B3C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20BDA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5EB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9F59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DF6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D9ED2C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C34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A5EE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703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6570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5EEA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A42200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D4AC6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071FA" w14:paraId="5192684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84C8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C72C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A6A4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E29C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DA6260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C771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35FC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C8C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72E1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1F1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842B12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2071FA" w14:paraId="17265B0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64599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036F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20256EC0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82C8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13FE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529FA8E0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7CA7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065B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BC4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ED4C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5FF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14:paraId="40EADFF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EDC48" w14:textId="77777777" w:rsidR="002071FA" w:rsidRDefault="002071FA" w:rsidP="002071FA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8D99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FF72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A297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3D18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0CE38B14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2B13" w14:textId="77777777" w:rsidR="002071FA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4335" w14:textId="77777777" w:rsidR="002071FA" w:rsidRDefault="002071FA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10C8" w14:textId="77777777" w:rsidR="002071FA" w:rsidRPr="00600D25" w:rsidRDefault="002071FA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C244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A07D0D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BEA2719" w14:textId="77777777" w:rsidR="002071FA" w:rsidRDefault="002071FA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0D9E160B" w14:textId="77777777" w:rsidR="002071FA" w:rsidRPr="00836022" w:rsidRDefault="002071FA" w:rsidP="0095691E">
      <w:pPr>
        <w:spacing w:before="40" w:line="192" w:lineRule="auto"/>
        <w:ind w:right="57"/>
        <w:rPr>
          <w:sz w:val="20"/>
          <w:lang w:val="en-US"/>
        </w:rPr>
      </w:pPr>
    </w:p>
    <w:p w14:paraId="04C05048" w14:textId="77777777" w:rsidR="002071FA" w:rsidRPr="00DE2227" w:rsidRDefault="002071FA" w:rsidP="0095691E"/>
    <w:p w14:paraId="60D49B0B" w14:textId="77777777" w:rsidR="002071FA" w:rsidRPr="0095691E" w:rsidRDefault="002071FA" w:rsidP="0095691E"/>
    <w:p w14:paraId="6BE05590" w14:textId="77777777" w:rsidR="002071FA" w:rsidRDefault="002071FA" w:rsidP="00956F37">
      <w:pPr>
        <w:pStyle w:val="Heading1"/>
        <w:spacing w:line="360" w:lineRule="auto"/>
      </w:pPr>
      <w:r>
        <w:t>LINIA 301 N</w:t>
      </w:r>
    </w:p>
    <w:p w14:paraId="183F6C87" w14:textId="77777777" w:rsidR="002071FA" w:rsidRDefault="002071FA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071FA" w14:paraId="2F72E69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32A38" w14:textId="77777777" w:rsidR="002071FA" w:rsidRDefault="002071FA" w:rsidP="002071F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8281" w14:textId="77777777" w:rsidR="002071FA" w:rsidRDefault="002071F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78BC" w14:textId="77777777" w:rsidR="002071FA" w:rsidRDefault="002071F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B763" w14:textId="77777777" w:rsidR="002071FA" w:rsidRDefault="002071F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D22ACD" w14:textId="77777777" w:rsidR="002071FA" w:rsidRDefault="002071F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F281" w14:textId="77777777" w:rsidR="002071FA" w:rsidRDefault="002071FA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3E9E" w14:textId="77777777" w:rsidR="002071FA" w:rsidRDefault="002071F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01B2" w14:textId="77777777" w:rsidR="002071FA" w:rsidRDefault="002071F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02C0" w14:textId="77777777" w:rsidR="002071FA" w:rsidRPr="0022092F" w:rsidRDefault="002071F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479B" w14:textId="77777777" w:rsidR="002071FA" w:rsidRDefault="002071FA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085378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419AC" w14:textId="77777777" w:rsidR="002071FA" w:rsidRDefault="002071FA" w:rsidP="002071F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C2E3" w14:textId="77777777" w:rsidR="002071FA" w:rsidRDefault="002071F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4B6A" w14:textId="77777777" w:rsidR="002071FA" w:rsidRDefault="002071F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1041" w14:textId="77777777" w:rsidR="002071FA" w:rsidRDefault="002071F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7F45312" w14:textId="77777777" w:rsidR="002071FA" w:rsidRDefault="002071F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C1FC" w14:textId="77777777" w:rsidR="002071FA" w:rsidRDefault="002071F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5E8D8" w14:textId="77777777" w:rsidR="002071FA" w:rsidRDefault="002071F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6987" w14:textId="77777777" w:rsidR="002071FA" w:rsidRDefault="002071F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4FB0" w14:textId="77777777" w:rsidR="002071FA" w:rsidRPr="0022092F" w:rsidRDefault="002071F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DF24" w14:textId="77777777" w:rsidR="002071FA" w:rsidRDefault="002071F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7584B0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F1805" w14:textId="77777777" w:rsidR="002071FA" w:rsidRDefault="002071FA" w:rsidP="002071F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4EA8" w14:textId="77777777" w:rsidR="002071FA" w:rsidRDefault="002071F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70E1" w14:textId="77777777" w:rsidR="002071FA" w:rsidRDefault="002071F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264E" w14:textId="77777777" w:rsidR="002071FA" w:rsidRDefault="002071F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A84B84" w14:textId="77777777" w:rsidR="002071FA" w:rsidRDefault="002071F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BDE1" w14:textId="77777777" w:rsidR="002071FA" w:rsidRDefault="002071F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19AF" w14:textId="77777777" w:rsidR="002071FA" w:rsidRDefault="002071F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2A36" w14:textId="77777777" w:rsidR="002071FA" w:rsidRDefault="002071F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4776" w14:textId="77777777" w:rsidR="002071FA" w:rsidRPr="0022092F" w:rsidRDefault="002071F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5EA5" w14:textId="77777777" w:rsidR="002071FA" w:rsidRDefault="002071F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65C58B" w14:textId="77777777" w:rsidR="002071FA" w:rsidRPr="00474FB0" w:rsidRDefault="002071F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2071FA" w14:paraId="7482233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303BE" w14:textId="77777777" w:rsidR="002071FA" w:rsidRDefault="002071FA" w:rsidP="002071F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4C7D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47A7" w14:textId="77777777" w:rsidR="002071FA" w:rsidRDefault="002071F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AF41" w14:textId="77777777" w:rsidR="002071FA" w:rsidRDefault="002071F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EF256F" w14:textId="77777777" w:rsidR="002071FA" w:rsidRDefault="002071F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DE7B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CF48" w14:textId="77777777" w:rsidR="002071FA" w:rsidRDefault="002071F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B248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45AE" w14:textId="77777777" w:rsidR="002071FA" w:rsidRPr="0022092F" w:rsidRDefault="002071F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EFAA" w14:textId="77777777" w:rsidR="002071FA" w:rsidRDefault="002071F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3C387F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E3313" w14:textId="77777777" w:rsidR="002071FA" w:rsidRDefault="002071FA" w:rsidP="002071F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32FF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4B56" w14:textId="77777777" w:rsidR="002071FA" w:rsidRDefault="002071F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DEEE5" w14:textId="77777777" w:rsidR="002071FA" w:rsidRDefault="002071F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C829A10" w14:textId="77777777" w:rsidR="002071FA" w:rsidRDefault="002071F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2D9B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6AB6C52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9677DE7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C0FE" w14:textId="77777777" w:rsidR="002071FA" w:rsidRDefault="002071F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7AFC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DD8E" w14:textId="77777777" w:rsidR="002071FA" w:rsidRPr="0022092F" w:rsidRDefault="002071F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706B" w14:textId="77777777" w:rsidR="002071FA" w:rsidRDefault="002071F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82C9EEC" w14:textId="77777777" w:rsidR="002071FA" w:rsidRDefault="002071F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2D9ACB5" w14:textId="77777777" w:rsidR="002071FA" w:rsidRDefault="002071F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071FA" w14:paraId="46C99C4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35A35" w14:textId="77777777" w:rsidR="002071FA" w:rsidRDefault="002071FA" w:rsidP="002071F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706D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712E093E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9546" w14:textId="77777777" w:rsidR="002071FA" w:rsidRDefault="002071F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5ABF" w14:textId="77777777" w:rsidR="002071FA" w:rsidRDefault="002071F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A9233B1" w14:textId="77777777" w:rsidR="002071FA" w:rsidRDefault="002071F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F322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0D0E" w14:textId="77777777" w:rsidR="002071FA" w:rsidRDefault="002071F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CAA5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FFD2" w14:textId="77777777" w:rsidR="002071FA" w:rsidRPr="0022092F" w:rsidRDefault="002071F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F9FF" w14:textId="77777777" w:rsidR="002071FA" w:rsidRDefault="002071F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33593463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C43C1" w14:textId="77777777" w:rsidR="002071FA" w:rsidRDefault="002071FA" w:rsidP="002071F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0A4C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CE84" w14:textId="77777777" w:rsidR="002071FA" w:rsidRDefault="002071F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6DAD" w14:textId="77777777" w:rsidR="002071FA" w:rsidRDefault="002071F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6EE69E1" w14:textId="77777777" w:rsidR="002071FA" w:rsidRDefault="002071F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A305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5ADF31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359D" w14:textId="77777777" w:rsidR="002071FA" w:rsidRDefault="002071F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A792" w14:textId="77777777" w:rsidR="002071FA" w:rsidRDefault="002071F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5638" w14:textId="77777777" w:rsidR="002071FA" w:rsidRPr="0022092F" w:rsidRDefault="002071F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7570" w14:textId="77777777" w:rsidR="002071FA" w:rsidRDefault="002071F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03B869F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207126ED" w14:textId="77777777" w:rsidR="002071FA" w:rsidRDefault="002071FA" w:rsidP="007F72A5">
      <w:pPr>
        <w:pStyle w:val="Heading1"/>
        <w:spacing w:line="360" w:lineRule="auto"/>
      </w:pPr>
      <w:r>
        <w:t>LINIA 301 O</w:t>
      </w:r>
    </w:p>
    <w:p w14:paraId="2FEF1A8E" w14:textId="77777777" w:rsidR="002071FA" w:rsidRDefault="002071FA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071FA" w14:paraId="791D579E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85DE" w14:textId="77777777" w:rsidR="002071FA" w:rsidRDefault="002071FA" w:rsidP="002071F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45AE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E840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A707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5F1B833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2B5B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300D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5571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8720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9D82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EE71DC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74EF7" w14:textId="77777777" w:rsidR="002071FA" w:rsidRDefault="002071FA" w:rsidP="002071F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62A1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6891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77B6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B1A76AD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CAE6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C3BA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9F3F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0437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5AAC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5FD65FF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1D7B" w14:textId="77777777" w:rsidR="002071FA" w:rsidRDefault="002071FA" w:rsidP="002071F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CBFB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1CEC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612E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B36D436" w14:textId="77777777" w:rsidR="002071FA" w:rsidRDefault="002071FA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05CB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FEFC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D2E6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BB16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2CCF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4CD7BE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2071FA" w14:paraId="62A53D7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B68A" w14:textId="77777777" w:rsidR="002071FA" w:rsidRDefault="002071FA" w:rsidP="002071F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89DF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23A0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9574" w14:textId="77777777" w:rsidR="002071FA" w:rsidRDefault="002071F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CF0654C" w14:textId="77777777" w:rsidR="002071FA" w:rsidRDefault="002071F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EC81" w14:textId="77777777" w:rsidR="002071FA" w:rsidRDefault="002071F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FFC6CF" w14:textId="77777777" w:rsidR="002071FA" w:rsidRDefault="002071F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EB02" w14:textId="77777777" w:rsidR="002071FA" w:rsidRPr="00F1029A" w:rsidRDefault="002071F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9693" w14:textId="77777777" w:rsidR="002071FA" w:rsidRDefault="002071F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5FFE" w14:textId="77777777" w:rsidR="002071FA" w:rsidRPr="00F1029A" w:rsidRDefault="002071F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5DE7" w14:textId="77777777" w:rsidR="002071FA" w:rsidRDefault="002071FA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D3AB978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3A9D6" w14:textId="77777777" w:rsidR="002071FA" w:rsidRDefault="002071FA" w:rsidP="002071F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6C01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468B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16CB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E792A7C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AE7E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B5CA47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C99B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018C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2137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0E26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691AC5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A1F90" w14:textId="77777777" w:rsidR="002071FA" w:rsidRDefault="002071FA" w:rsidP="002071F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B188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5632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80F4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426BA61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D562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AEFFA5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3E46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DB66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94F9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E1C8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B3A619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7B04" w14:textId="77777777" w:rsidR="002071FA" w:rsidRDefault="002071FA" w:rsidP="002071F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3A7F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DF4C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332F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D288457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D798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580C1D4" w14:textId="77777777" w:rsidR="002071FA" w:rsidRDefault="002071FA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B32A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213C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BF82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A75C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9932B0" w14:textId="77777777" w:rsidR="002071FA" w:rsidRDefault="002071F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2071FA" w14:paraId="62AF82D0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3EB6" w14:textId="77777777" w:rsidR="002071FA" w:rsidRDefault="002071FA" w:rsidP="002071F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D04B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909A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6F77" w14:textId="77777777" w:rsidR="002071FA" w:rsidRDefault="002071FA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E419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EA771F1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02BF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04D8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B9CB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8D2B" w14:textId="77777777" w:rsidR="002071FA" w:rsidRDefault="002071F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877E18" w14:textId="77777777" w:rsidR="002071FA" w:rsidRDefault="002071F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FD1F88" w14:textId="77777777" w:rsidR="002071FA" w:rsidRDefault="002071F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2071FA" w14:paraId="22990262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60AC" w14:textId="77777777" w:rsidR="002071FA" w:rsidRDefault="002071FA" w:rsidP="002071FA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6AAC" w14:textId="77777777" w:rsidR="002071FA" w:rsidRDefault="002071F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0734" w14:textId="77777777" w:rsidR="002071FA" w:rsidRPr="00F1029A" w:rsidRDefault="002071F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21A5" w14:textId="77777777" w:rsidR="002071FA" w:rsidRDefault="002071FA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82EC" w14:textId="77777777" w:rsidR="002071FA" w:rsidRDefault="002071F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42A75241" w14:textId="77777777" w:rsidR="002071FA" w:rsidRDefault="002071F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280B5C22" w14:textId="77777777" w:rsidR="002071FA" w:rsidRDefault="002071F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59FE" w14:textId="77777777" w:rsidR="002071FA" w:rsidRPr="00F1029A" w:rsidRDefault="002071F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56B8" w14:textId="77777777" w:rsidR="002071FA" w:rsidRDefault="002071F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8478" w14:textId="77777777" w:rsidR="002071FA" w:rsidRPr="00F1029A" w:rsidRDefault="002071F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CF33" w14:textId="77777777" w:rsidR="002071FA" w:rsidRDefault="002071F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F1CF09" w14:textId="77777777" w:rsidR="002071FA" w:rsidRDefault="002071F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42A0819B" w14:textId="77777777" w:rsidR="002071FA" w:rsidRDefault="002071F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62FD32BB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21939E26" w14:textId="77777777" w:rsidR="002071FA" w:rsidRDefault="002071FA" w:rsidP="003260D9">
      <w:pPr>
        <w:pStyle w:val="Heading1"/>
        <w:spacing w:line="360" w:lineRule="auto"/>
      </w:pPr>
      <w:r>
        <w:t>LINIA 301 P</w:t>
      </w:r>
    </w:p>
    <w:p w14:paraId="3726D000" w14:textId="77777777" w:rsidR="002071FA" w:rsidRDefault="002071FA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071FA" w14:paraId="15333CD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672AE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5F83" w14:textId="77777777" w:rsidR="002071FA" w:rsidRDefault="002071FA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30C7" w14:textId="77777777" w:rsidR="002071FA" w:rsidRPr="001B37B8" w:rsidRDefault="002071F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3CCD" w14:textId="77777777" w:rsidR="002071FA" w:rsidRDefault="002071F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DAC5DB7" w14:textId="77777777" w:rsidR="002071FA" w:rsidRDefault="002071F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F5C5" w14:textId="77777777" w:rsidR="002071FA" w:rsidRDefault="002071FA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5A8F" w14:textId="77777777" w:rsidR="002071FA" w:rsidRDefault="002071F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118A" w14:textId="77777777" w:rsidR="002071FA" w:rsidRDefault="002071FA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C310" w14:textId="77777777" w:rsidR="002071FA" w:rsidRPr="001B37B8" w:rsidRDefault="002071F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EDD0" w14:textId="77777777" w:rsidR="002071FA" w:rsidRDefault="002071FA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BEEF5D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13E0C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3291" w14:textId="77777777" w:rsidR="002071FA" w:rsidRDefault="002071F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C735" w14:textId="77777777" w:rsidR="002071FA" w:rsidRPr="001B37B8" w:rsidRDefault="002071F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10A0" w14:textId="77777777" w:rsidR="002071FA" w:rsidRDefault="002071F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15391D5" w14:textId="77777777" w:rsidR="002071FA" w:rsidRDefault="002071F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6BB4" w14:textId="77777777" w:rsidR="002071FA" w:rsidRDefault="002071F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8B45" w14:textId="77777777" w:rsidR="002071FA" w:rsidRDefault="002071F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965A" w14:textId="77777777" w:rsidR="002071FA" w:rsidRDefault="002071F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F50D" w14:textId="77777777" w:rsidR="002071FA" w:rsidRPr="001B37B8" w:rsidRDefault="002071F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E563" w14:textId="77777777" w:rsidR="002071FA" w:rsidRDefault="002071F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B608D7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ACC2A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5FE4" w14:textId="77777777" w:rsidR="002071FA" w:rsidRDefault="002071F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989A" w14:textId="77777777" w:rsidR="002071FA" w:rsidRPr="001B37B8" w:rsidRDefault="002071F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1F92" w14:textId="77777777" w:rsidR="002071FA" w:rsidRDefault="002071F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CC6C" w14:textId="77777777" w:rsidR="002071FA" w:rsidRDefault="002071F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47C3" w14:textId="77777777" w:rsidR="002071FA" w:rsidRDefault="002071F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FFB2" w14:textId="77777777" w:rsidR="002071FA" w:rsidRDefault="002071F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333E" w14:textId="77777777" w:rsidR="002071FA" w:rsidRPr="001B37B8" w:rsidRDefault="002071F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BAB9" w14:textId="77777777" w:rsidR="002071FA" w:rsidRDefault="002071F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F425F2" w14:textId="77777777" w:rsidR="002071FA" w:rsidRDefault="002071F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2071FA" w:rsidRPr="00A8307A" w14:paraId="0A43BECD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075FC" w14:textId="77777777" w:rsidR="002071FA" w:rsidRPr="00A75A00" w:rsidRDefault="002071FA" w:rsidP="002071FA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1744" w14:textId="77777777" w:rsidR="002071FA" w:rsidRPr="00A8307A" w:rsidRDefault="002071FA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79ED" w14:textId="77777777" w:rsidR="002071FA" w:rsidRPr="00A8307A" w:rsidRDefault="002071F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33FD" w14:textId="77777777" w:rsidR="002071FA" w:rsidRDefault="002071F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17F96846" w14:textId="77777777" w:rsidR="002071FA" w:rsidRPr="00A8307A" w:rsidRDefault="002071F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068B" w14:textId="77777777" w:rsidR="002071FA" w:rsidRDefault="002071F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D66A" w14:textId="77777777" w:rsidR="002071FA" w:rsidRDefault="002071F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8B22" w14:textId="77777777" w:rsidR="002071FA" w:rsidRPr="00A8307A" w:rsidRDefault="002071F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5D1B" w14:textId="77777777" w:rsidR="002071FA" w:rsidRPr="00A8307A" w:rsidRDefault="002071F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D922" w14:textId="77777777" w:rsidR="002071FA" w:rsidRPr="00A8307A" w:rsidRDefault="002071FA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A8E027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B82F5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CB98" w14:textId="77777777" w:rsidR="002071FA" w:rsidRDefault="002071F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50DA" w14:textId="77777777" w:rsidR="002071FA" w:rsidRPr="001B37B8" w:rsidRDefault="002071F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6B5F" w14:textId="77777777" w:rsidR="002071FA" w:rsidRDefault="002071F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BF413D9" w14:textId="77777777" w:rsidR="002071FA" w:rsidRDefault="002071F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3AE1" w14:textId="77777777" w:rsidR="002071FA" w:rsidRDefault="002071F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36A1BBC8" w14:textId="77777777" w:rsidR="002071FA" w:rsidRDefault="002071F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ACD0" w14:textId="77777777" w:rsidR="002071FA" w:rsidRDefault="002071F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9A81" w14:textId="77777777" w:rsidR="002071FA" w:rsidRDefault="002071F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12EA" w14:textId="77777777" w:rsidR="002071FA" w:rsidRPr="001B37B8" w:rsidRDefault="002071F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82DC" w14:textId="77777777" w:rsidR="002071FA" w:rsidRDefault="002071F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4DE4DB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1998D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7589" w14:textId="77777777" w:rsidR="002071FA" w:rsidRDefault="002071F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F544" w14:textId="77777777" w:rsidR="002071FA" w:rsidRPr="001B37B8" w:rsidRDefault="002071F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0C24" w14:textId="77777777" w:rsidR="002071FA" w:rsidRDefault="002071F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381A423" w14:textId="77777777" w:rsidR="002071FA" w:rsidRDefault="002071F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8B4A" w14:textId="77777777" w:rsidR="002071FA" w:rsidRDefault="002071F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264EAD" w14:textId="77777777" w:rsidR="002071FA" w:rsidRDefault="002071F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36E9" w14:textId="77777777" w:rsidR="002071FA" w:rsidRPr="001B37B8" w:rsidRDefault="002071F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706C" w14:textId="77777777" w:rsidR="002071FA" w:rsidRDefault="002071F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A8AB" w14:textId="77777777" w:rsidR="002071FA" w:rsidRPr="001B37B8" w:rsidRDefault="002071F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5BE6" w14:textId="77777777" w:rsidR="002071FA" w:rsidRDefault="002071F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2071FA" w14:paraId="657B32E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91491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CE66" w14:textId="77777777" w:rsidR="002071FA" w:rsidRDefault="002071F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0315" w14:textId="77777777" w:rsidR="002071FA" w:rsidRPr="001B37B8" w:rsidRDefault="002071F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2947" w14:textId="77777777" w:rsidR="002071FA" w:rsidRDefault="002071F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C344ACE" w14:textId="77777777" w:rsidR="002071FA" w:rsidRDefault="002071F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9BA6" w14:textId="77777777" w:rsidR="002071FA" w:rsidRDefault="002071F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2E0ED6" w14:textId="77777777" w:rsidR="002071FA" w:rsidRDefault="002071F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185B" w14:textId="77777777" w:rsidR="002071FA" w:rsidRDefault="002071F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5B8F" w14:textId="77777777" w:rsidR="002071FA" w:rsidRDefault="002071F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6A91" w14:textId="77777777" w:rsidR="002071FA" w:rsidRPr="001B37B8" w:rsidRDefault="002071F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32E9" w14:textId="77777777" w:rsidR="002071FA" w:rsidRDefault="002071F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6706C3" w14:textId="77777777" w:rsidR="002071FA" w:rsidRDefault="002071F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2071FA" w14:paraId="48A1F36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C3CAE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AF9B" w14:textId="77777777" w:rsidR="002071FA" w:rsidRDefault="002071F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C9B1" w14:textId="77777777" w:rsidR="002071FA" w:rsidRPr="001B37B8" w:rsidRDefault="002071F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52DC" w14:textId="77777777" w:rsidR="002071FA" w:rsidRDefault="002071F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EBA874E" w14:textId="77777777" w:rsidR="002071FA" w:rsidRDefault="002071F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9CD2" w14:textId="77777777" w:rsidR="002071FA" w:rsidRDefault="002071FA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7BDE3E6" w14:textId="77777777" w:rsidR="002071FA" w:rsidRDefault="002071F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F6ED" w14:textId="77777777" w:rsidR="002071FA" w:rsidRDefault="002071F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AC0E" w14:textId="77777777" w:rsidR="002071FA" w:rsidRDefault="002071F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5347" w14:textId="77777777" w:rsidR="002071FA" w:rsidRPr="001B37B8" w:rsidRDefault="002071F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9B7E" w14:textId="77777777" w:rsidR="002071FA" w:rsidRDefault="002071F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7EFC4D" w14:textId="77777777" w:rsidR="002071FA" w:rsidRDefault="002071F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2071FA" w14:paraId="4DAC081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3CA08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41F1" w14:textId="77777777" w:rsidR="002071FA" w:rsidRDefault="002071F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7465" w14:textId="77777777" w:rsidR="002071FA" w:rsidRPr="001B37B8" w:rsidRDefault="002071F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2939" w14:textId="77777777" w:rsidR="002071FA" w:rsidRDefault="002071F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9F04413" w14:textId="77777777" w:rsidR="002071FA" w:rsidRDefault="002071F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7AF9" w14:textId="77777777" w:rsidR="002071FA" w:rsidRDefault="002071F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2A75C8" w14:textId="77777777" w:rsidR="002071FA" w:rsidRDefault="002071F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2C88" w14:textId="77777777" w:rsidR="002071FA" w:rsidRDefault="002071F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440E" w14:textId="77777777" w:rsidR="002071FA" w:rsidRDefault="002071F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C772" w14:textId="77777777" w:rsidR="002071FA" w:rsidRPr="001B37B8" w:rsidRDefault="002071F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2BB7" w14:textId="77777777" w:rsidR="002071FA" w:rsidRDefault="002071F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E2FA5F" w14:textId="77777777" w:rsidR="002071FA" w:rsidRDefault="002071F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2071FA" w14:paraId="583EB6A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05F9B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AF0C" w14:textId="77777777" w:rsidR="002071FA" w:rsidRDefault="002071F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5539" w14:textId="77777777" w:rsidR="002071FA" w:rsidRPr="001B37B8" w:rsidRDefault="002071F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3AE8" w14:textId="77777777" w:rsidR="002071FA" w:rsidRDefault="002071F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B52AFE5" w14:textId="77777777" w:rsidR="002071FA" w:rsidRDefault="002071F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C752" w14:textId="77777777" w:rsidR="002071FA" w:rsidRDefault="002071F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D157A8B" w14:textId="77777777" w:rsidR="002071FA" w:rsidRDefault="002071F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F3C0" w14:textId="77777777" w:rsidR="002071FA" w:rsidRDefault="002071F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CAA4" w14:textId="77777777" w:rsidR="002071FA" w:rsidRDefault="002071F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0C5" w14:textId="77777777" w:rsidR="002071FA" w:rsidRPr="001B37B8" w:rsidRDefault="002071F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CB36" w14:textId="77777777" w:rsidR="002071FA" w:rsidRDefault="002071F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A4D8EA" w14:textId="77777777" w:rsidR="002071FA" w:rsidRDefault="002071F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22846A" w14:textId="77777777" w:rsidR="002071FA" w:rsidRDefault="002071F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2071FA" w14:paraId="0DD8EAD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18D23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7691" w14:textId="77777777" w:rsidR="002071FA" w:rsidRDefault="002071FA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8673" w14:textId="77777777" w:rsidR="002071FA" w:rsidRPr="001B37B8" w:rsidRDefault="002071F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A13A" w14:textId="77777777" w:rsidR="002071FA" w:rsidRDefault="002071F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E38F16E" w14:textId="77777777" w:rsidR="002071FA" w:rsidRDefault="002071F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EE1E" w14:textId="77777777" w:rsidR="002071FA" w:rsidRDefault="002071F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C5B09F" w14:textId="77777777" w:rsidR="002071FA" w:rsidRDefault="002071F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2F156E53" w14:textId="77777777" w:rsidR="002071FA" w:rsidRDefault="002071F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2038" w14:textId="77777777" w:rsidR="002071FA" w:rsidRDefault="002071F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FBC8" w14:textId="77777777" w:rsidR="002071FA" w:rsidRDefault="002071F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EFAA" w14:textId="77777777" w:rsidR="002071FA" w:rsidRPr="001B37B8" w:rsidRDefault="002071F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1596" w14:textId="77777777" w:rsidR="002071FA" w:rsidRDefault="002071F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B90A9D" w14:textId="77777777" w:rsidR="002071FA" w:rsidRDefault="002071F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2071FA" w14:paraId="3217152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5668F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67D9" w14:textId="77777777" w:rsidR="002071FA" w:rsidRDefault="002071F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B8E3" w14:textId="77777777" w:rsidR="002071FA" w:rsidRPr="001B37B8" w:rsidRDefault="002071F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BA20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966396A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5E8B" w14:textId="77777777" w:rsidR="002071FA" w:rsidRDefault="002071F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F8B577" w14:textId="77777777" w:rsidR="002071FA" w:rsidRDefault="002071F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6E33" w14:textId="77777777" w:rsidR="002071FA" w:rsidRDefault="002071F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6E72" w14:textId="77777777" w:rsidR="002071FA" w:rsidRDefault="002071F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F60A" w14:textId="77777777" w:rsidR="002071FA" w:rsidRPr="001B37B8" w:rsidRDefault="002071F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A365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0F1149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2071FA" w14:paraId="384418AE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629F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5097" w14:textId="77777777" w:rsidR="002071FA" w:rsidRDefault="002071F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A11A" w14:textId="77777777" w:rsidR="002071FA" w:rsidRPr="001B37B8" w:rsidRDefault="002071F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19AB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5CA89F1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ADB4" w14:textId="77777777" w:rsidR="002071FA" w:rsidRDefault="002071F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886B359" w14:textId="77777777" w:rsidR="002071FA" w:rsidRDefault="002071F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38D2" w14:textId="77777777" w:rsidR="002071FA" w:rsidRDefault="002071F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A1D0" w14:textId="77777777" w:rsidR="002071FA" w:rsidRDefault="002071F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7404" w14:textId="77777777" w:rsidR="002071FA" w:rsidRPr="001B37B8" w:rsidRDefault="002071F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93ED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918FBD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2071FA" w14:paraId="51EF38FA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3AEF1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2453" w14:textId="77777777" w:rsidR="002071FA" w:rsidRDefault="002071F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56A5" w14:textId="77777777" w:rsidR="002071FA" w:rsidRPr="001B37B8" w:rsidRDefault="002071F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F79E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8355605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CDB1" w14:textId="77777777" w:rsidR="002071FA" w:rsidRDefault="002071F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CAE8" w14:textId="77777777" w:rsidR="002071FA" w:rsidRDefault="002071F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E453" w14:textId="77777777" w:rsidR="002071FA" w:rsidRDefault="002071F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06EA" w14:textId="77777777" w:rsidR="002071FA" w:rsidRPr="001B37B8" w:rsidRDefault="002071F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12C7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1B56C8F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9C31B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DF6A" w14:textId="77777777" w:rsidR="002071FA" w:rsidRDefault="002071F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C1F9" w14:textId="77777777" w:rsidR="002071FA" w:rsidRPr="001B37B8" w:rsidRDefault="002071F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267A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FDBF8EE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7770" w14:textId="77777777" w:rsidR="002071FA" w:rsidRDefault="002071F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97C747" w14:textId="77777777" w:rsidR="002071FA" w:rsidRDefault="002071F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C20" w14:textId="77777777" w:rsidR="002071FA" w:rsidRDefault="002071F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4D59" w14:textId="77777777" w:rsidR="002071FA" w:rsidRDefault="002071F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FB04" w14:textId="77777777" w:rsidR="002071FA" w:rsidRPr="001B37B8" w:rsidRDefault="002071F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79E53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C18FC5" w14:textId="77777777" w:rsidR="002071FA" w:rsidRDefault="002071F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2071FA" w14:paraId="3937CAD2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26451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645E" w14:textId="77777777" w:rsidR="002071FA" w:rsidRDefault="002071FA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6E8D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C933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5668949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949B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2AC50C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FC75" w14:textId="77777777" w:rsidR="002071FA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D698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57A5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00EE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2A4F79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2071FA" w14:paraId="19A224EE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A97D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FA06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9B4F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0B74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0F52E3E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D6D6" w14:textId="77777777" w:rsidR="002071FA" w:rsidRDefault="002071FA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706DD988" w14:textId="77777777" w:rsidR="002071FA" w:rsidRDefault="002071F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13F381B" w14:textId="77777777" w:rsidR="002071FA" w:rsidRDefault="002071F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4DD5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BF0B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DA99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CBA4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D546279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F7A7A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871D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59D9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AC66" w14:textId="77777777" w:rsidR="002071FA" w:rsidRDefault="002071FA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37C7CBB4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06DE7B9B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9A2A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7F0138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9184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5C6D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BBE2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915C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B57608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26CBC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4BA6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19F7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D98B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63B87E8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A406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7664BA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18CC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3329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78B2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257A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5E8D83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E34FE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CA72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268C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8601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6F2903A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064B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C24397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B141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C356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80FA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BC48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AFAAF6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CA44E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1FC0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D34F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26EA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DF28EBE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B730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326DB4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4DE3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B97B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907B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8EA1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7484BFE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8A2AC" w14:textId="77777777" w:rsidR="002071FA" w:rsidRDefault="002071FA" w:rsidP="002071FA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4B31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852C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B1D2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17167AF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665E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9ACF33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8558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70CD" w14:textId="77777777" w:rsidR="002071FA" w:rsidRDefault="002071F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3307" w14:textId="77777777" w:rsidR="002071FA" w:rsidRPr="001B37B8" w:rsidRDefault="002071F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631D" w14:textId="77777777" w:rsidR="002071FA" w:rsidRDefault="002071F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B981DDF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4BB415D4" w14:textId="77777777" w:rsidR="002071FA" w:rsidRDefault="002071F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56B651FC" w14:textId="77777777" w:rsidR="002071FA" w:rsidRDefault="002071FA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071FA" w14:paraId="129FC13D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26EF" w14:textId="77777777" w:rsidR="002071FA" w:rsidRDefault="002071FA" w:rsidP="002071F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785E" w14:textId="77777777" w:rsidR="002071FA" w:rsidRDefault="002071F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63F2" w14:textId="77777777" w:rsidR="002071FA" w:rsidRPr="00594E5B" w:rsidRDefault="002071F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24C9" w14:textId="77777777" w:rsidR="002071FA" w:rsidRDefault="002071F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D7F262F" w14:textId="77777777" w:rsidR="002071FA" w:rsidRDefault="002071F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1E8B9F5" w14:textId="77777777" w:rsidR="002071FA" w:rsidRDefault="002071F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C09A" w14:textId="77777777" w:rsidR="002071FA" w:rsidRDefault="002071F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E138A31" w14:textId="77777777" w:rsidR="002071FA" w:rsidRDefault="002071F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7EA9671E" w14:textId="77777777" w:rsidR="002071FA" w:rsidRDefault="002071F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3E5EAB3" w14:textId="77777777" w:rsidR="002071FA" w:rsidRDefault="002071F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B828" w14:textId="77777777" w:rsidR="002071FA" w:rsidRPr="00594E5B" w:rsidRDefault="002071F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BC4A" w14:textId="77777777" w:rsidR="002071FA" w:rsidRDefault="002071F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099E" w14:textId="77777777" w:rsidR="002071FA" w:rsidRPr="00594E5B" w:rsidRDefault="002071F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EF15" w14:textId="77777777" w:rsidR="002071FA" w:rsidRDefault="002071F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7E03168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F503" w14:textId="77777777" w:rsidR="002071FA" w:rsidRDefault="002071FA" w:rsidP="002071F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423E" w14:textId="77777777" w:rsidR="002071FA" w:rsidRDefault="002071F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094F" w14:textId="77777777" w:rsidR="002071FA" w:rsidRPr="00594E5B" w:rsidRDefault="002071F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EBCB" w14:textId="77777777" w:rsidR="002071FA" w:rsidRDefault="002071F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391D19D" w14:textId="77777777" w:rsidR="002071FA" w:rsidRDefault="002071F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C237271" w14:textId="77777777" w:rsidR="002071FA" w:rsidRDefault="002071FA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1D03" w14:textId="77777777" w:rsidR="002071FA" w:rsidRDefault="002071F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CC43" w14:textId="77777777" w:rsidR="002071FA" w:rsidRPr="00594E5B" w:rsidRDefault="002071F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0DD0" w14:textId="77777777" w:rsidR="002071FA" w:rsidRDefault="002071F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DED9" w14:textId="77777777" w:rsidR="002071FA" w:rsidRPr="00594E5B" w:rsidRDefault="002071F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EF17" w14:textId="77777777" w:rsidR="002071FA" w:rsidRDefault="002071F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4042687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4136A" w14:textId="77777777" w:rsidR="002071FA" w:rsidRDefault="002071FA" w:rsidP="002071F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788F" w14:textId="77777777" w:rsidR="002071FA" w:rsidRDefault="002071F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08DA" w14:textId="77777777" w:rsidR="002071FA" w:rsidRPr="00594E5B" w:rsidRDefault="002071F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5342" w14:textId="77777777" w:rsidR="002071FA" w:rsidRDefault="002071F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2DD1F06E" w14:textId="77777777" w:rsidR="002071FA" w:rsidRDefault="002071F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A01838D" w14:textId="77777777" w:rsidR="002071FA" w:rsidRDefault="002071F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57209F06" w14:textId="77777777" w:rsidR="002071FA" w:rsidRDefault="002071FA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8B1D" w14:textId="77777777" w:rsidR="002071FA" w:rsidRDefault="002071F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9A86" w14:textId="77777777" w:rsidR="002071FA" w:rsidRDefault="002071F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C8FD" w14:textId="77777777" w:rsidR="002071FA" w:rsidRDefault="002071F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8899" w14:textId="77777777" w:rsidR="002071FA" w:rsidRPr="00594E5B" w:rsidRDefault="002071F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24A2" w14:textId="77777777" w:rsidR="002071FA" w:rsidRDefault="002071FA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245F0C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6F46A" w14:textId="77777777" w:rsidR="002071FA" w:rsidRDefault="002071FA" w:rsidP="002071F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6B96" w14:textId="77777777" w:rsidR="002071FA" w:rsidRDefault="002071F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349B" w14:textId="77777777" w:rsidR="002071FA" w:rsidRPr="00594E5B" w:rsidRDefault="002071F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F35B" w14:textId="77777777" w:rsidR="002071FA" w:rsidRDefault="002071F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2D0DA3C1" w14:textId="77777777" w:rsidR="002071FA" w:rsidRDefault="002071F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7F4FF7B4" w14:textId="77777777" w:rsidR="002071FA" w:rsidRDefault="002071F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B75E" w14:textId="77777777" w:rsidR="002071FA" w:rsidRDefault="002071F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302D581B" w14:textId="77777777" w:rsidR="002071FA" w:rsidRDefault="002071F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DE2C" w14:textId="77777777" w:rsidR="002071FA" w:rsidRDefault="002071F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1A12" w14:textId="77777777" w:rsidR="002071FA" w:rsidRDefault="002071F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0773" w14:textId="77777777" w:rsidR="002071FA" w:rsidRPr="00594E5B" w:rsidRDefault="002071F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7143" w14:textId="77777777" w:rsidR="002071FA" w:rsidRDefault="002071FA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CA64B3C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3E407" w14:textId="77777777" w:rsidR="002071FA" w:rsidRDefault="002071FA" w:rsidP="002071F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CE8A" w14:textId="77777777" w:rsidR="002071FA" w:rsidRDefault="002071F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677C" w14:textId="77777777" w:rsidR="002071FA" w:rsidRPr="00594E5B" w:rsidRDefault="002071F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FADC" w14:textId="77777777" w:rsidR="002071FA" w:rsidRDefault="002071F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4F5723C" w14:textId="77777777" w:rsidR="002071FA" w:rsidRDefault="002071F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3700" w14:textId="77777777" w:rsidR="002071FA" w:rsidRDefault="002071F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1646AE41" w14:textId="77777777" w:rsidR="002071FA" w:rsidRDefault="002071F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B062" w14:textId="77777777" w:rsidR="002071FA" w:rsidRDefault="002071F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5EFE" w14:textId="77777777" w:rsidR="002071FA" w:rsidRDefault="002071F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035F" w14:textId="77777777" w:rsidR="002071FA" w:rsidRPr="00594E5B" w:rsidRDefault="002071F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5032" w14:textId="77777777" w:rsidR="002071FA" w:rsidRDefault="002071FA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EAF28D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0F1B3" w14:textId="77777777" w:rsidR="002071FA" w:rsidRDefault="002071FA" w:rsidP="002071FA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1CA4" w14:textId="77777777" w:rsidR="002071FA" w:rsidRDefault="002071F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BDC2" w14:textId="77777777" w:rsidR="002071FA" w:rsidRPr="00594E5B" w:rsidRDefault="002071F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90D2" w14:textId="77777777" w:rsidR="002071FA" w:rsidRDefault="002071F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0149DDB" w14:textId="77777777" w:rsidR="002071FA" w:rsidRDefault="002071F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61F8C508" w14:textId="77777777" w:rsidR="002071FA" w:rsidRDefault="002071F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A218" w14:textId="77777777" w:rsidR="002071FA" w:rsidRDefault="002071F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1676328F" w14:textId="77777777" w:rsidR="002071FA" w:rsidRDefault="002071F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687F" w14:textId="77777777" w:rsidR="002071FA" w:rsidRDefault="002071F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B417" w14:textId="77777777" w:rsidR="002071FA" w:rsidRDefault="002071F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BC09" w14:textId="77777777" w:rsidR="002071FA" w:rsidRPr="00594E5B" w:rsidRDefault="002071F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6B67" w14:textId="77777777" w:rsidR="002071FA" w:rsidRDefault="002071FA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0BF3C9D" w14:textId="77777777" w:rsidR="002071FA" w:rsidRDefault="002071FA">
      <w:pPr>
        <w:spacing w:before="40" w:after="40" w:line="192" w:lineRule="auto"/>
        <w:ind w:right="57"/>
        <w:rPr>
          <w:sz w:val="20"/>
          <w:lang w:val="en-US"/>
        </w:rPr>
      </w:pPr>
    </w:p>
    <w:p w14:paraId="0E8274B8" w14:textId="77777777" w:rsidR="002071FA" w:rsidRDefault="002071FA" w:rsidP="00343A98">
      <w:pPr>
        <w:pStyle w:val="Heading1"/>
        <w:spacing w:line="360" w:lineRule="auto"/>
      </w:pPr>
      <w:r>
        <w:lastRenderedPageBreak/>
        <w:t>LINIA 314 A</w:t>
      </w:r>
    </w:p>
    <w:p w14:paraId="3DC4624D" w14:textId="77777777" w:rsidR="002071FA" w:rsidRDefault="002071FA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071FA" w14:paraId="40252871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C0B4D" w14:textId="77777777" w:rsidR="002071FA" w:rsidRDefault="002071FA" w:rsidP="002071F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4EF5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D982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1528" w14:textId="77777777" w:rsidR="002071FA" w:rsidRDefault="002071FA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1D44A3EF" w14:textId="77777777" w:rsidR="002071FA" w:rsidRDefault="002071FA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B9CD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CD3A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2FAB" w14:textId="77777777" w:rsidR="002071FA" w:rsidRDefault="002071FA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0DA087DE" w14:textId="77777777" w:rsidR="002071FA" w:rsidRDefault="002071FA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13D5" w14:textId="77777777" w:rsidR="002071FA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B775" w14:textId="77777777" w:rsidR="002071FA" w:rsidRDefault="002071FA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EECDE9D" w14:textId="77777777" w:rsidR="002071FA" w:rsidRDefault="002071FA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1CA0DF7E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D571B" w14:textId="77777777" w:rsidR="002071FA" w:rsidRDefault="002071FA" w:rsidP="002071F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A1C5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7471B8E3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D0C1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525C" w14:textId="77777777" w:rsidR="002071FA" w:rsidRDefault="002071FA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7F034984" w14:textId="77777777" w:rsidR="002071FA" w:rsidRDefault="002071FA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52B3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7FB5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2510" w14:textId="77777777" w:rsidR="002071FA" w:rsidRDefault="002071FA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9647" w14:textId="77777777" w:rsidR="002071FA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F5DC" w14:textId="77777777" w:rsidR="002071FA" w:rsidRDefault="002071FA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4B4F17C" w14:textId="77777777" w:rsidR="002071FA" w:rsidRDefault="002071FA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7B01C3E0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A9626" w14:textId="77777777" w:rsidR="002071FA" w:rsidRDefault="002071FA" w:rsidP="002071F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248B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C230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6F2D" w14:textId="77777777" w:rsidR="002071FA" w:rsidRDefault="002071FA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3F44CC9E" w14:textId="77777777" w:rsidR="002071FA" w:rsidRDefault="002071FA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96E0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E22D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80CF" w14:textId="77777777" w:rsidR="002071FA" w:rsidRDefault="002071FA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6FE16255" w14:textId="77777777" w:rsidR="002071FA" w:rsidRDefault="002071FA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4E9E" w14:textId="77777777" w:rsidR="002071FA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C111" w14:textId="77777777" w:rsidR="002071FA" w:rsidRDefault="002071FA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6356F75" w14:textId="77777777" w:rsidR="002071FA" w:rsidRDefault="002071FA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071FA" w14:paraId="173D7D09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469A1" w14:textId="77777777" w:rsidR="002071FA" w:rsidRDefault="002071FA" w:rsidP="002071F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05B4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976B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B338" w14:textId="77777777" w:rsidR="002071FA" w:rsidRDefault="002071FA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05952E6" w14:textId="77777777" w:rsidR="002071FA" w:rsidRDefault="002071FA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F613" w14:textId="77777777" w:rsidR="002071FA" w:rsidRDefault="002071FA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43C4" w14:textId="77777777" w:rsidR="002071FA" w:rsidRPr="00014089" w:rsidRDefault="002071FA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B103" w14:textId="77777777" w:rsidR="002071FA" w:rsidRDefault="002071FA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8EC4" w14:textId="77777777" w:rsidR="002071FA" w:rsidRDefault="002071FA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C467" w14:textId="77777777" w:rsidR="002071FA" w:rsidRDefault="002071FA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2C30ACF0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27F0A" w14:textId="77777777" w:rsidR="002071FA" w:rsidRDefault="002071FA" w:rsidP="002071F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6205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4D49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998D" w14:textId="77777777" w:rsidR="002071FA" w:rsidRDefault="002071FA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4F17A43" w14:textId="77777777" w:rsidR="002071FA" w:rsidRDefault="002071FA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0D1F" w14:textId="77777777" w:rsidR="002071FA" w:rsidRDefault="002071FA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01B42" w14:textId="77777777" w:rsidR="002071FA" w:rsidRPr="00014089" w:rsidRDefault="002071FA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60E9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8B61" w14:textId="77777777" w:rsidR="002071FA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060B" w14:textId="77777777" w:rsidR="002071FA" w:rsidRDefault="002071FA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491E052F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73DF7" w14:textId="77777777" w:rsidR="002071FA" w:rsidRDefault="002071FA" w:rsidP="002071F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1136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0E58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3BFB" w14:textId="77777777" w:rsidR="002071FA" w:rsidRDefault="002071FA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EBEE93F" w14:textId="77777777" w:rsidR="002071FA" w:rsidRDefault="002071FA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E04B" w14:textId="77777777" w:rsidR="002071FA" w:rsidRDefault="002071FA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BD75EE3" w14:textId="77777777" w:rsidR="002071FA" w:rsidRDefault="002071FA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E271" w14:textId="77777777" w:rsidR="002071FA" w:rsidRPr="00014089" w:rsidRDefault="002071FA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B076" w14:textId="77777777" w:rsidR="002071FA" w:rsidRDefault="002071FA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8D8B" w14:textId="77777777" w:rsidR="002071FA" w:rsidRDefault="002071FA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B3EF" w14:textId="77777777" w:rsidR="002071FA" w:rsidRDefault="002071FA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5F61B8A1" w14:textId="77777777" w:rsidR="002071FA" w:rsidRDefault="002071FA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42F4EC67" w14:textId="77777777" w:rsidR="002071FA" w:rsidRDefault="002071FA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229C7BEC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9A6C8" w14:textId="77777777" w:rsidR="002071FA" w:rsidRDefault="002071FA" w:rsidP="002071F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FDCE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95B0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5036" w14:textId="77777777" w:rsidR="002071FA" w:rsidRDefault="002071FA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6790834" w14:textId="77777777" w:rsidR="002071FA" w:rsidRDefault="002071FA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C3C6B8A" w14:textId="77777777" w:rsidR="002071FA" w:rsidRDefault="002071FA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4CE7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DD22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496D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BFF9" w14:textId="77777777" w:rsidR="002071FA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AA86" w14:textId="77777777" w:rsidR="002071FA" w:rsidRDefault="002071FA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071FA" w14:paraId="4B52DB25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ACAC6" w14:textId="77777777" w:rsidR="002071FA" w:rsidRDefault="002071FA" w:rsidP="002071F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0E0F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2028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55AE" w14:textId="77777777" w:rsidR="002071FA" w:rsidRDefault="002071FA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58BC210" w14:textId="77777777" w:rsidR="002071FA" w:rsidRDefault="002071FA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DA0AF15" w14:textId="77777777" w:rsidR="002071FA" w:rsidRDefault="002071FA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BF94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497D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0724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DBE6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EF01" w14:textId="77777777" w:rsidR="002071FA" w:rsidRDefault="002071FA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BBB7AD2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DF5EE" w14:textId="77777777" w:rsidR="002071FA" w:rsidRDefault="002071FA" w:rsidP="002071F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7CFB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9B00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2578" w14:textId="77777777" w:rsidR="002071FA" w:rsidRDefault="002071FA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E743799" w14:textId="77777777" w:rsidR="002071FA" w:rsidRDefault="002071FA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3B85BB9A" w14:textId="77777777" w:rsidR="002071FA" w:rsidRDefault="002071FA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147AE6AE" w14:textId="77777777" w:rsidR="002071FA" w:rsidRDefault="002071FA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4B9F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E543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EE4A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7A82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76BC" w14:textId="77777777" w:rsidR="002071FA" w:rsidRDefault="002071FA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655FC43" w14:textId="77777777" w:rsidR="002071FA" w:rsidRDefault="002071FA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4ED867C4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39405" w14:textId="77777777" w:rsidR="002071FA" w:rsidRDefault="002071FA" w:rsidP="002071F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5377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D94A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DCA6" w14:textId="77777777" w:rsidR="002071FA" w:rsidRDefault="002071FA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641B44E" w14:textId="77777777" w:rsidR="002071FA" w:rsidRDefault="002071FA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01AEF2AD" w14:textId="77777777" w:rsidR="002071FA" w:rsidRDefault="002071FA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2FA07E43" w14:textId="77777777" w:rsidR="002071FA" w:rsidRPr="009A1321" w:rsidRDefault="002071FA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98A6" w14:textId="77777777" w:rsidR="002071FA" w:rsidRDefault="002071FA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EDA6" w14:textId="77777777" w:rsidR="002071FA" w:rsidRPr="00014089" w:rsidRDefault="002071FA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CEE0" w14:textId="77777777" w:rsidR="002071FA" w:rsidRDefault="002071FA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2B7C" w14:textId="77777777" w:rsidR="002071FA" w:rsidRPr="00014089" w:rsidRDefault="002071FA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1228" w14:textId="77777777" w:rsidR="002071FA" w:rsidRDefault="002071FA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4D3DE1A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19EDF" w14:textId="77777777" w:rsidR="002071FA" w:rsidRDefault="002071FA" w:rsidP="002071F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B497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EE0E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69D3" w14:textId="77777777" w:rsidR="002071FA" w:rsidRDefault="002071FA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C419C38" w14:textId="77777777" w:rsidR="002071FA" w:rsidRDefault="002071FA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C12DEA5" w14:textId="77777777" w:rsidR="002071FA" w:rsidRDefault="002071FA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1AF432AA" w14:textId="77777777" w:rsidR="002071FA" w:rsidRPr="009A1321" w:rsidRDefault="002071FA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6B9E" w14:textId="77777777" w:rsidR="002071FA" w:rsidRDefault="002071FA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474A" w14:textId="77777777" w:rsidR="002071FA" w:rsidRPr="00014089" w:rsidRDefault="002071FA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D93E" w14:textId="77777777" w:rsidR="002071FA" w:rsidRDefault="002071FA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06ED" w14:textId="77777777" w:rsidR="002071FA" w:rsidRPr="00014089" w:rsidRDefault="002071FA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7F0C" w14:textId="77777777" w:rsidR="002071FA" w:rsidRDefault="002071FA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91381CC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C771D" w14:textId="77777777" w:rsidR="002071FA" w:rsidRDefault="002071FA" w:rsidP="002071F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947D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4A1D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180B" w14:textId="77777777" w:rsidR="002071FA" w:rsidRDefault="002071FA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9DE5236" w14:textId="77777777" w:rsidR="002071FA" w:rsidRDefault="002071FA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104B0E5" w14:textId="77777777" w:rsidR="002071FA" w:rsidRDefault="002071FA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2C02FB6A" w14:textId="77777777" w:rsidR="002071FA" w:rsidRDefault="002071FA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0973CA29" w14:textId="77777777" w:rsidR="002071FA" w:rsidRDefault="002071FA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2BCC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0956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10B2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3815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590B" w14:textId="77777777" w:rsidR="002071FA" w:rsidRDefault="002071FA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35CC58D" w14:textId="77777777" w:rsidR="002071FA" w:rsidRDefault="002071FA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58F6C0E4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74534" w14:textId="77777777" w:rsidR="002071FA" w:rsidRDefault="002071FA" w:rsidP="002071F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AA6A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8C23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D636" w14:textId="77777777" w:rsidR="002071FA" w:rsidRDefault="002071FA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37691A3" w14:textId="77777777" w:rsidR="002071FA" w:rsidRDefault="002071FA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46BDE0A6" w14:textId="77777777" w:rsidR="002071FA" w:rsidRDefault="002071FA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1040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695C602F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7E2CB82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60B4C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50FA" w14:textId="77777777" w:rsidR="002071FA" w:rsidRDefault="002071FA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7616" w14:textId="77777777" w:rsidR="002071FA" w:rsidRPr="00014089" w:rsidRDefault="002071FA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2015" w14:textId="77777777" w:rsidR="002071FA" w:rsidRDefault="002071FA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561834C" w14:textId="77777777" w:rsidR="002071FA" w:rsidRDefault="002071FA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0D52D335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7E06E40A" w14:textId="77777777" w:rsidR="002071FA" w:rsidRDefault="002071FA" w:rsidP="00056376">
      <w:pPr>
        <w:pStyle w:val="Heading1"/>
        <w:spacing w:line="360" w:lineRule="auto"/>
      </w:pPr>
      <w:r>
        <w:t>LINIA 314 B</w:t>
      </w:r>
    </w:p>
    <w:p w14:paraId="696748AB" w14:textId="77777777" w:rsidR="002071FA" w:rsidRDefault="002071FA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071FA" w14:paraId="50A06FED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BBDD6" w14:textId="77777777" w:rsidR="002071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7BED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345A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20E8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EC957AD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30D5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9F42EE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7F59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5FD6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5ACC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3DF2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FF2DBB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8A16FB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2071FA" w14:paraId="25AF2BF8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2C1A6" w14:textId="77777777" w:rsidR="002071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BC05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E6EE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0D80" w14:textId="77777777" w:rsidR="002071FA" w:rsidRDefault="002071FA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CC2EDEC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4B7A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1271DF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36BA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58AE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069F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BB88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2E8A7747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6A195" w14:textId="77777777" w:rsidR="002071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BED2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7B7E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7E9E" w14:textId="77777777" w:rsidR="002071FA" w:rsidRDefault="002071FA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A8E5854" w14:textId="77777777" w:rsidR="002071FA" w:rsidRDefault="002071FA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5BB1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CD7296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74B1C3CC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2B16B1C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F0B4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19EF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B8EC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FA13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885131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9F97AC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2071FA" w14:paraId="73BE479F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EB7D0" w14:textId="77777777" w:rsidR="002071FA" w:rsidRPr="002A0D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51F1" w14:textId="77777777" w:rsidR="002071FA" w:rsidRPr="002A0DFA" w:rsidRDefault="002071FA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468A9146" w14:textId="77777777" w:rsidR="002071FA" w:rsidRPr="002A0DFA" w:rsidRDefault="002071FA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4CF3F4AF" w14:textId="77777777" w:rsidR="002071FA" w:rsidRPr="002A0DFA" w:rsidRDefault="002071FA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45FEB7A3" w14:textId="77777777" w:rsidR="002071FA" w:rsidRPr="002A0DFA" w:rsidRDefault="002071FA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57D7CECA" w14:textId="77777777" w:rsidR="002071FA" w:rsidRPr="002A0DFA" w:rsidRDefault="002071FA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0EC7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9147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67363858" w14:textId="77777777" w:rsidR="002071FA" w:rsidRPr="00E25C24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62DC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5210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F5DF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3F7B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38DD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CC02E54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43A77539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E8962" w14:textId="77777777" w:rsidR="002071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60B9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772B" w14:textId="77777777" w:rsidR="002071FA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7DEC" w14:textId="77777777" w:rsidR="002071FA" w:rsidRDefault="002071FA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0B37D48" w14:textId="77777777" w:rsidR="002071FA" w:rsidRDefault="002071FA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15FD" w14:textId="77777777" w:rsidR="002071FA" w:rsidRDefault="002071FA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54DD" w14:textId="77777777" w:rsidR="002071FA" w:rsidRPr="00080A50" w:rsidRDefault="002071FA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86D8" w14:textId="77777777" w:rsidR="002071FA" w:rsidRDefault="002071FA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B6CE" w14:textId="77777777" w:rsidR="002071FA" w:rsidRDefault="002071FA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C85D" w14:textId="77777777" w:rsidR="002071FA" w:rsidRDefault="002071FA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F3384EB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8D298" w14:textId="77777777" w:rsidR="002071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BE41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7D75" w14:textId="77777777" w:rsidR="002071FA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D408" w14:textId="77777777" w:rsidR="002071FA" w:rsidRDefault="002071FA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4BE31A3" w14:textId="77777777" w:rsidR="002071FA" w:rsidRDefault="002071FA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286F" w14:textId="77777777" w:rsidR="002071FA" w:rsidRDefault="002071FA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0B96" w14:textId="77777777" w:rsidR="002071FA" w:rsidRPr="00080A50" w:rsidRDefault="002071FA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2448" w14:textId="77777777" w:rsidR="002071FA" w:rsidRDefault="002071FA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86C5" w14:textId="77777777" w:rsidR="002071FA" w:rsidRDefault="002071FA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F847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541219A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F365C" w14:textId="77777777" w:rsidR="002071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6588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BA7F" w14:textId="77777777" w:rsidR="002071FA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546F" w14:textId="77777777" w:rsidR="002071FA" w:rsidRDefault="002071FA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89AE5F0" w14:textId="77777777" w:rsidR="002071FA" w:rsidRDefault="002071FA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0A32" w14:textId="77777777" w:rsidR="002071FA" w:rsidRDefault="002071FA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3B7EA1E" w14:textId="77777777" w:rsidR="002071FA" w:rsidRDefault="002071FA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6574" w14:textId="77777777" w:rsidR="002071FA" w:rsidRDefault="002071FA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E3D7" w14:textId="77777777" w:rsidR="002071FA" w:rsidRDefault="002071FA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7AA2" w14:textId="77777777" w:rsidR="002071FA" w:rsidRDefault="002071FA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7649" w14:textId="77777777" w:rsidR="002071FA" w:rsidRDefault="002071FA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0345BBC5" w14:textId="77777777" w:rsidR="002071FA" w:rsidRDefault="002071FA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DF621DC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2CACB" w14:textId="77777777" w:rsidR="002071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A0EB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22AC" w14:textId="77777777" w:rsidR="002071FA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0F61" w14:textId="77777777" w:rsidR="002071FA" w:rsidRDefault="002071FA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8B9CF7C" w14:textId="77777777" w:rsidR="002071FA" w:rsidRDefault="002071FA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B599A51" w14:textId="77777777" w:rsidR="002071FA" w:rsidRDefault="002071FA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67820032" w14:textId="77777777" w:rsidR="002071FA" w:rsidRDefault="002071FA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783A" w14:textId="77777777" w:rsidR="002071FA" w:rsidRDefault="002071FA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F86D" w14:textId="77777777" w:rsidR="002071FA" w:rsidRPr="00080A50" w:rsidRDefault="002071FA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3FA6" w14:textId="77777777" w:rsidR="002071FA" w:rsidRDefault="002071FA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7E46" w14:textId="77777777" w:rsidR="002071FA" w:rsidRDefault="002071FA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1B65" w14:textId="77777777" w:rsidR="002071FA" w:rsidRDefault="002071FA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10BD4F9" w14:textId="77777777" w:rsidR="002071FA" w:rsidRDefault="002071FA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6CDAD284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DC0C0" w14:textId="77777777" w:rsidR="002071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58B2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816D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077D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59D3EE6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B406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414C68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0D1CFFEF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2C93389C" w14:textId="77777777" w:rsidR="002071FA" w:rsidRPr="005148A2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88C6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CE13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86F2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B5CC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A1042AD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6FB31E88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B12D5" w14:textId="77777777" w:rsidR="002071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390B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0F4B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A835" w14:textId="77777777" w:rsidR="002071FA" w:rsidRDefault="002071FA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013CBC0" w14:textId="77777777" w:rsidR="002071FA" w:rsidRDefault="002071FA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527C5E10" w14:textId="77777777" w:rsidR="002071FA" w:rsidRDefault="002071FA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7970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0C6732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DB22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6578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7653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1DCD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C08EADB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7382C" w14:textId="77777777" w:rsidR="002071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D80F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9CC1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61C4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B148B3F" w14:textId="77777777" w:rsidR="002071FA" w:rsidRDefault="002071FA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E2ED138" w14:textId="77777777" w:rsidR="002071FA" w:rsidRDefault="002071FA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2950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9EFA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D082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F673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70D8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66FE7AE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6ABF9" w14:textId="77777777" w:rsidR="002071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562F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240A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5ABD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E7BECF6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633E6D36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9445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64750B3B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93CD37C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4252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0A73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9C45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C946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D5163D7" w14:textId="77777777" w:rsidR="002071FA" w:rsidRDefault="002071FA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0AB6EAFD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7B702" w14:textId="77777777" w:rsidR="002071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956D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5E4D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726F" w14:textId="77777777" w:rsidR="002071FA" w:rsidRDefault="002071FA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EC5EA96" w14:textId="77777777" w:rsidR="002071FA" w:rsidRDefault="002071FA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79C5434C" w14:textId="77777777" w:rsidR="002071FA" w:rsidRDefault="002071FA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1FB3AD67" w14:textId="77777777" w:rsidR="002071FA" w:rsidRDefault="002071FA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0662" w14:textId="77777777" w:rsidR="002071FA" w:rsidRDefault="002071FA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BFC2" w14:textId="77777777" w:rsidR="002071FA" w:rsidRPr="00080A50" w:rsidRDefault="002071FA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4D5E" w14:textId="77777777" w:rsidR="002071FA" w:rsidRDefault="002071FA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EB75" w14:textId="77777777" w:rsidR="002071FA" w:rsidRPr="00080A50" w:rsidRDefault="002071FA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DF50" w14:textId="77777777" w:rsidR="002071FA" w:rsidRDefault="002071FA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72610DB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1A71B" w14:textId="77777777" w:rsidR="002071FA" w:rsidRDefault="002071FA" w:rsidP="002071FA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7D52" w14:textId="77777777" w:rsidR="002071FA" w:rsidRDefault="002071FA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6358" w14:textId="77777777" w:rsidR="002071FA" w:rsidRPr="00080A50" w:rsidRDefault="002071FA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F56B" w14:textId="77777777" w:rsidR="002071FA" w:rsidRDefault="002071FA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DBEEA87" w14:textId="77777777" w:rsidR="002071FA" w:rsidRDefault="002071FA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30382306" w14:textId="77777777" w:rsidR="002071FA" w:rsidRDefault="002071FA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74A458D2" w14:textId="77777777" w:rsidR="002071FA" w:rsidRDefault="002071FA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609B" w14:textId="77777777" w:rsidR="002071FA" w:rsidRDefault="002071FA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FEF0" w14:textId="77777777" w:rsidR="002071FA" w:rsidRPr="00080A50" w:rsidRDefault="002071FA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14DB" w14:textId="77777777" w:rsidR="002071FA" w:rsidRDefault="002071FA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DCF7" w14:textId="77777777" w:rsidR="002071FA" w:rsidRPr="00080A50" w:rsidRDefault="002071FA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CD8A" w14:textId="77777777" w:rsidR="002071FA" w:rsidRDefault="002071FA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A6186B7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78B970F2" w14:textId="77777777" w:rsidR="002071FA" w:rsidRDefault="002071FA" w:rsidP="00B31BA0">
      <w:pPr>
        <w:pStyle w:val="Heading1"/>
        <w:spacing w:line="360" w:lineRule="auto"/>
      </w:pPr>
      <w:r>
        <w:lastRenderedPageBreak/>
        <w:t>LINIA 314 E</w:t>
      </w:r>
    </w:p>
    <w:p w14:paraId="7D2EE5E0" w14:textId="77777777" w:rsidR="002071FA" w:rsidRDefault="002071FA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071FA" w14:paraId="6FB5EE4B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5CD38" w14:textId="77777777" w:rsidR="002071FA" w:rsidRDefault="002071FA" w:rsidP="00F5769E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A726" w14:textId="77777777" w:rsidR="002071FA" w:rsidRDefault="002071FA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336D" w14:textId="77777777" w:rsidR="002071FA" w:rsidRPr="00FA0030" w:rsidRDefault="002071FA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8F2D" w14:textId="77777777" w:rsidR="002071FA" w:rsidRDefault="002071FA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15857C21" w14:textId="77777777" w:rsidR="002071FA" w:rsidRDefault="002071FA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BC1B" w14:textId="77777777" w:rsidR="002071FA" w:rsidRDefault="002071FA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F8218B" w14:textId="77777777" w:rsidR="002071FA" w:rsidRDefault="002071FA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7AC7" w14:textId="77777777" w:rsidR="002071FA" w:rsidRPr="00FA0030" w:rsidRDefault="002071FA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27B8" w14:textId="77777777" w:rsidR="002071FA" w:rsidRDefault="002071FA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8866" w14:textId="77777777" w:rsidR="002071FA" w:rsidRPr="00FA0030" w:rsidRDefault="002071FA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80A1" w14:textId="77777777" w:rsidR="002071FA" w:rsidRDefault="002071FA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167696" w14:textId="77777777" w:rsidR="002071FA" w:rsidRDefault="002071FA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3DD000A7" w14:textId="77777777" w:rsidR="002071FA" w:rsidRDefault="002071FA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2071FA" w14:paraId="5AC410AE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3951B" w14:textId="77777777" w:rsidR="002071FA" w:rsidRDefault="002071FA" w:rsidP="00F5769E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E8FA" w14:textId="77777777" w:rsidR="002071FA" w:rsidRDefault="002071FA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9331" w14:textId="77777777" w:rsidR="002071FA" w:rsidRPr="00FA0030" w:rsidRDefault="002071FA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8682" w14:textId="77777777" w:rsidR="002071FA" w:rsidRDefault="002071FA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410FC8D" w14:textId="77777777" w:rsidR="002071FA" w:rsidRDefault="002071FA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1AB5601A" w14:textId="77777777" w:rsidR="002071FA" w:rsidRDefault="002071FA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85BC" w14:textId="77777777" w:rsidR="002071FA" w:rsidRDefault="002071FA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68FB514A" w14:textId="77777777" w:rsidR="002071FA" w:rsidRDefault="002071FA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C6A757A" w14:textId="77777777" w:rsidR="002071FA" w:rsidRDefault="002071FA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8AE1" w14:textId="77777777" w:rsidR="002071FA" w:rsidRPr="00FA0030" w:rsidRDefault="002071FA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D778" w14:textId="77777777" w:rsidR="002071FA" w:rsidRDefault="002071FA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E8A4" w14:textId="77777777" w:rsidR="002071FA" w:rsidRPr="00FA0030" w:rsidRDefault="002071FA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B173" w14:textId="77777777" w:rsidR="002071FA" w:rsidRDefault="002071FA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8944266" w14:textId="77777777" w:rsidR="002071FA" w:rsidRDefault="002071FA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25BC873A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0C3F2" w14:textId="77777777" w:rsidR="002071FA" w:rsidRDefault="002071FA" w:rsidP="00F5769E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E17F" w14:textId="77777777" w:rsidR="002071FA" w:rsidRDefault="002071FA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A306" w14:textId="77777777" w:rsidR="002071FA" w:rsidRPr="00FA0030" w:rsidRDefault="002071FA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E782" w14:textId="77777777" w:rsidR="002071FA" w:rsidRDefault="002071FA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9AC4743" w14:textId="77777777" w:rsidR="002071FA" w:rsidRDefault="002071FA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01369183" w14:textId="77777777" w:rsidR="002071FA" w:rsidRDefault="002071FA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2578FC99" w14:textId="77777777" w:rsidR="002071FA" w:rsidRDefault="002071FA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414B" w14:textId="77777777" w:rsidR="002071FA" w:rsidRDefault="002071FA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05F892B5" w14:textId="77777777" w:rsidR="002071FA" w:rsidRDefault="002071FA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C20EB48" w14:textId="77777777" w:rsidR="002071FA" w:rsidRDefault="002071FA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5EEE9DC" w14:textId="77777777" w:rsidR="002071FA" w:rsidRDefault="002071FA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5DB3" w14:textId="77777777" w:rsidR="002071FA" w:rsidRPr="00FA0030" w:rsidRDefault="002071FA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63C6" w14:textId="77777777" w:rsidR="002071FA" w:rsidRDefault="002071FA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6685" w14:textId="77777777" w:rsidR="002071FA" w:rsidRPr="00FA0030" w:rsidRDefault="002071FA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A9A6" w14:textId="77777777" w:rsidR="002071FA" w:rsidRDefault="002071FA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0FF1B07" w14:textId="77777777" w:rsidR="002071FA" w:rsidRDefault="002071FA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4C9C91F0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158C013E" w14:textId="77777777" w:rsidR="002071FA" w:rsidRDefault="002071FA" w:rsidP="00FF39DE">
      <w:pPr>
        <w:pStyle w:val="Heading1"/>
        <w:spacing w:line="360" w:lineRule="auto"/>
      </w:pPr>
      <w:r>
        <w:t>LINIA 314 F</w:t>
      </w:r>
    </w:p>
    <w:p w14:paraId="3718633E" w14:textId="77777777" w:rsidR="002071FA" w:rsidRDefault="002071FA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071FA" w14:paraId="414F344B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41272" w14:textId="77777777" w:rsidR="002071FA" w:rsidRDefault="002071FA" w:rsidP="002071F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7FD8" w14:textId="77777777" w:rsidR="002071FA" w:rsidRDefault="002071FA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78E7" w14:textId="77777777" w:rsidR="002071FA" w:rsidRPr="000535D4" w:rsidRDefault="002071FA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244A" w14:textId="77777777" w:rsidR="002071FA" w:rsidRDefault="002071FA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7ACF3B7" w14:textId="77777777" w:rsidR="002071FA" w:rsidRDefault="002071FA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10E7C3D" w14:textId="77777777" w:rsidR="002071FA" w:rsidRDefault="002071FA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F1F3" w14:textId="77777777" w:rsidR="002071FA" w:rsidRDefault="002071FA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BD30" w14:textId="77777777" w:rsidR="002071FA" w:rsidRPr="000535D4" w:rsidRDefault="002071FA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AB7A" w14:textId="77777777" w:rsidR="002071FA" w:rsidRDefault="002071FA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189F" w14:textId="77777777" w:rsidR="002071FA" w:rsidRPr="000535D4" w:rsidRDefault="002071FA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7989" w14:textId="77777777" w:rsidR="002071FA" w:rsidRDefault="002071FA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73FBEBA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5EB94" w14:textId="77777777" w:rsidR="002071FA" w:rsidRDefault="002071FA" w:rsidP="002071F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4770" w14:textId="77777777" w:rsidR="002071FA" w:rsidRDefault="002071FA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4FC7" w14:textId="77777777" w:rsidR="002071FA" w:rsidRPr="000535D4" w:rsidRDefault="002071FA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790F" w14:textId="77777777" w:rsidR="002071FA" w:rsidRDefault="002071FA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A7E0048" w14:textId="77777777" w:rsidR="002071FA" w:rsidRDefault="002071FA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EDD76BE" w14:textId="77777777" w:rsidR="002071FA" w:rsidRDefault="002071FA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0D6C" w14:textId="77777777" w:rsidR="002071FA" w:rsidRDefault="002071FA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BD20" w14:textId="77777777" w:rsidR="002071FA" w:rsidRPr="000535D4" w:rsidRDefault="002071FA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06D1B" w14:textId="77777777" w:rsidR="002071FA" w:rsidRDefault="002071FA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A802" w14:textId="77777777" w:rsidR="002071FA" w:rsidRPr="000535D4" w:rsidRDefault="002071FA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30AB" w14:textId="77777777" w:rsidR="002071FA" w:rsidRDefault="002071FA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3D4A284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4BEA8" w14:textId="77777777" w:rsidR="002071FA" w:rsidRDefault="002071FA" w:rsidP="002071F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321C" w14:textId="77777777" w:rsidR="002071FA" w:rsidRDefault="002071FA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3869" w14:textId="77777777" w:rsidR="002071FA" w:rsidRPr="000535D4" w:rsidRDefault="002071FA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DE9F" w14:textId="77777777" w:rsidR="002071FA" w:rsidRDefault="002071FA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00F68BC" w14:textId="77777777" w:rsidR="002071FA" w:rsidRDefault="002071FA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3A31A826" w14:textId="77777777" w:rsidR="002071FA" w:rsidRDefault="002071FA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87F5" w14:textId="77777777" w:rsidR="002071FA" w:rsidRDefault="002071FA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61C886C9" w14:textId="77777777" w:rsidR="002071FA" w:rsidRDefault="002071FA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4E7C37B" w14:textId="77777777" w:rsidR="002071FA" w:rsidRDefault="002071FA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2631" w14:textId="77777777" w:rsidR="002071FA" w:rsidRPr="000535D4" w:rsidRDefault="002071FA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FDD7" w14:textId="77777777" w:rsidR="002071FA" w:rsidRDefault="002071FA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0B5B" w14:textId="77777777" w:rsidR="002071FA" w:rsidRPr="000535D4" w:rsidRDefault="002071FA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6B6B" w14:textId="77777777" w:rsidR="002071FA" w:rsidRDefault="002071FA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48094AE" w14:textId="77777777" w:rsidR="002071FA" w:rsidRDefault="002071FA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760D5EB4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B817C" w14:textId="77777777" w:rsidR="002071FA" w:rsidRDefault="002071FA" w:rsidP="002071F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6296" w14:textId="77777777" w:rsidR="002071FA" w:rsidRDefault="002071FA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0DF4" w14:textId="77777777" w:rsidR="002071FA" w:rsidRPr="000535D4" w:rsidRDefault="002071FA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0DF9" w14:textId="77777777" w:rsidR="002071FA" w:rsidRDefault="002071FA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482FC7A" w14:textId="77777777" w:rsidR="002071FA" w:rsidRDefault="002071FA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001C80D5" w14:textId="77777777" w:rsidR="002071FA" w:rsidRDefault="002071FA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60871ACF" w14:textId="77777777" w:rsidR="002071FA" w:rsidRDefault="002071FA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3A1C5037" w14:textId="77777777" w:rsidR="002071FA" w:rsidRDefault="002071FA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2E1C" w14:textId="77777777" w:rsidR="002071FA" w:rsidRDefault="002071FA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EA19" w14:textId="77777777" w:rsidR="002071FA" w:rsidRPr="000535D4" w:rsidRDefault="002071FA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99B8" w14:textId="77777777" w:rsidR="002071FA" w:rsidRDefault="002071FA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237A" w14:textId="77777777" w:rsidR="002071FA" w:rsidRPr="000535D4" w:rsidRDefault="002071FA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CE12" w14:textId="77777777" w:rsidR="002071FA" w:rsidRDefault="002071FA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19D7978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71B3E" w14:textId="77777777" w:rsidR="002071FA" w:rsidRDefault="002071FA" w:rsidP="002071FA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2378" w14:textId="77777777" w:rsidR="002071FA" w:rsidRDefault="002071FA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7582" w14:textId="77777777" w:rsidR="002071FA" w:rsidRPr="000535D4" w:rsidRDefault="002071FA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B792" w14:textId="77777777" w:rsidR="002071FA" w:rsidRDefault="002071FA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0ED307D" w14:textId="77777777" w:rsidR="002071FA" w:rsidRDefault="002071FA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7669D3B8" w14:textId="77777777" w:rsidR="002071FA" w:rsidRDefault="002071FA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54EC2F68" w14:textId="77777777" w:rsidR="002071FA" w:rsidRDefault="002071FA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03E38279" w14:textId="77777777" w:rsidR="002071FA" w:rsidRDefault="002071FA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1FB1" w14:textId="77777777" w:rsidR="002071FA" w:rsidRDefault="002071FA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AAF0" w14:textId="77777777" w:rsidR="002071FA" w:rsidRPr="000535D4" w:rsidRDefault="002071FA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604D" w14:textId="77777777" w:rsidR="002071FA" w:rsidRDefault="002071FA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3CC4" w14:textId="77777777" w:rsidR="002071FA" w:rsidRPr="000535D4" w:rsidRDefault="002071FA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2065" w14:textId="77777777" w:rsidR="002071FA" w:rsidRDefault="002071FA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1499B9B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5A6610A4" w14:textId="77777777" w:rsidR="002071FA" w:rsidRDefault="002071FA" w:rsidP="00E81B3B">
      <w:pPr>
        <w:pStyle w:val="Heading1"/>
        <w:spacing w:line="360" w:lineRule="auto"/>
      </w:pPr>
      <w:r>
        <w:t>LINIA 314 G</w:t>
      </w:r>
    </w:p>
    <w:p w14:paraId="18995493" w14:textId="77777777" w:rsidR="002071FA" w:rsidRDefault="002071FA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071FA" w14:paraId="0FB018BA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E3B95" w14:textId="77777777" w:rsidR="002071FA" w:rsidRDefault="002071FA" w:rsidP="002071F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951A" w14:textId="77777777" w:rsidR="002071FA" w:rsidRDefault="002071F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D559" w14:textId="77777777" w:rsidR="002071FA" w:rsidRPr="00DF53C6" w:rsidRDefault="002071F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7513" w14:textId="77777777" w:rsidR="002071FA" w:rsidRDefault="002071FA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97D2726" w14:textId="77777777" w:rsidR="002071FA" w:rsidRDefault="002071FA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153E76C" w14:textId="77777777" w:rsidR="002071FA" w:rsidRDefault="002071F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F593" w14:textId="77777777" w:rsidR="002071FA" w:rsidRDefault="002071F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CBFC" w14:textId="77777777" w:rsidR="002071FA" w:rsidRPr="00DF53C6" w:rsidRDefault="002071F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7C9B" w14:textId="77777777" w:rsidR="002071FA" w:rsidRDefault="002071F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1C07" w14:textId="77777777" w:rsidR="002071FA" w:rsidRPr="00DF53C6" w:rsidRDefault="002071F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0A97" w14:textId="77777777" w:rsidR="002071FA" w:rsidRDefault="002071F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74C5C1A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15130" w14:textId="77777777" w:rsidR="002071FA" w:rsidRDefault="002071FA" w:rsidP="002071F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926D" w14:textId="77777777" w:rsidR="002071FA" w:rsidRDefault="002071F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4055" w14:textId="77777777" w:rsidR="002071FA" w:rsidRPr="00DF53C6" w:rsidRDefault="002071F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377" w14:textId="77777777" w:rsidR="002071FA" w:rsidRDefault="002071FA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E4963C0" w14:textId="77777777" w:rsidR="002071FA" w:rsidRDefault="002071FA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084AD72" w14:textId="77777777" w:rsidR="002071FA" w:rsidRDefault="002071FA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A915" w14:textId="77777777" w:rsidR="002071FA" w:rsidRDefault="002071F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6D15" w14:textId="77777777" w:rsidR="002071FA" w:rsidRPr="00DF53C6" w:rsidRDefault="002071F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B264" w14:textId="77777777" w:rsidR="002071FA" w:rsidRDefault="002071F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9885" w14:textId="77777777" w:rsidR="002071FA" w:rsidRPr="00DF53C6" w:rsidRDefault="002071F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F942" w14:textId="77777777" w:rsidR="002071FA" w:rsidRDefault="002071F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38F530D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6267E" w14:textId="77777777" w:rsidR="002071FA" w:rsidRDefault="002071FA" w:rsidP="002071F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6978" w14:textId="77777777" w:rsidR="002071FA" w:rsidRDefault="002071F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F531" w14:textId="77777777" w:rsidR="002071FA" w:rsidRPr="00DF53C6" w:rsidRDefault="002071F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0D" w14:textId="77777777" w:rsidR="002071FA" w:rsidRDefault="002071FA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0A22CAF" w14:textId="77777777" w:rsidR="002071FA" w:rsidRDefault="002071FA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E993" w14:textId="77777777" w:rsidR="002071FA" w:rsidRDefault="002071F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887D" w14:textId="77777777" w:rsidR="002071FA" w:rsidRPr="00DF53C6" w:rsidRDefault="002071F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11C7" w14:textId="77777777" w:rsidR="002071FA" w:rsidRDefault="002071F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EE7D" w14:textId="77777777" w:rsidR="002071FA" w:rsidRPr="00DF53C6" w:rsidRDefault="002071F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FA2B" w14:textId="77777777" w:rsidR="002071FA" w:rsidRDefault="002071F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54F0569" w14:textId="77777777" w:rsidR="002071FA" w:rsidRDefault="002071FA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23C47A53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21120" w14:textId="77777777" w:rsidR="002071FA" w:rsidRDefault="002071FA" w:rsidP="002071F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A9EE" w14:textId="77777777" w:rsidR="002071FA" w:rsidRDefault="002071FA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D6DE" w14:textId="77777777" w:rsidR="002071FA" w:rsidRPr="00DF53C6" w:rsidRDefault="002071FA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E076" w14:textId="77777777" w:rsidR="002071FA" w:rsidRDefault="002071FA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190D23A" w14:textId="77777777" w:rsidR="002071FA" w:rsidRDefault="002071FA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E039" w14:textId="77777777" w:rsidR="002071FA" w:rsidRDefault="002071FA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CCCA" w14:textId="77777777" w:rsidR="002071FA" w:rsidRPr="00DF53C6" w:rsidRDefault="002071FA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324F" w14:textId="77777777" w:rsidR="002071FA" w:rsidRDefault="002071FA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BAC5" w14:textId="77777777" w:rsidR="002071FA" w:rsidRPr="00DF53C6" w:rsidRDefault="002071FA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E8A4" w14:textId="77777777" w:rsidR="002071FA" w:rsidRDefault="002071FA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5C4A396" w14:textId="77777777" w:rsidR="002071FA" w:rsidRDefault="002071FA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37F73436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58AE8" w14:textId="77777777" w:rsidR="002071FA" w:rsidRDefault="002071FA" w:rsidP="002071F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CE6E" w14:textId="77777777" w:rsidR="002071FA" w:rsidRDefault="002071F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3E3B" w14:textId="77777777" w:rsidR="002071FA" w:rsidRPr="00DF53C6" w:rsidRDefault="002071F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4955" w14:textId="77777777" w:rsidR="002071FA" w:rsidRDefault="002071F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6BC0AEF" w14:textId="77777777" w:rsidR="002071FA" w:rsidRDefault="002071F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56FC507C" w14:textId="77777777" w:rsidR="002071FA" w:rsidRDefault="002071FA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28A880D6" w14:textId="77777777" w:rsidR="002071FA" w:rsidRDefault="002071FA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58C6" w14:textId="77777777" w:rsidR="002071FA" w:rsidRDefault="002071F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8542" w14:textId="77777777" w:rsidR="002071FA" w:rsidRPr="00DF53C6" w:rsidRDefault="002071F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334E" w14:textId="77777777" w:rsidR="002071FA" w:rsidRDefault="002071F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1AC4" w14:textId="77777777" w:rsidR="002071FA" w:rsidRPr="00DF53C6" w:rsidRDefault="002071F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AC76" w14:textId="77777777" w:rsidR="002071FA" w:rsidRDefault="002071FA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565304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AD383" w14:textId="77777777" w:rsidR="002071FA" w:rsidRDefault="002071FA" w:rsidP="002071FA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FE8A" w14:textId="77777777" w:rsidR="002071FA" w:rsidRDefault="002071FA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C594" w14:textId="77777777" w:rsidR="002071FA" w:rsidRPr="00DF53C6" w:rsidRDefault="002071FA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A99E" w14:textId="77777777" w:rsidR="002071FA" w:rsidRDefault="002071FA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068C6A0" w14:textId="77777777" w:rsidR="002071FA" w:rsidRDefault="002071FA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E98B2C2" w14:textId="77777777" w:rsidR="002071FA" w:rsidRDefault="002071FA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630E6CA7" w14:textId="77777777" w:rsidR="002071FA" w:rsidRDefault="002071FA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3B01" w14:textId="77777777" w:rsidR="002071FA" w:rsidRDefault="002071F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6444" w14:textId="77777777" w:rsidR="002071FA" w:rsidRPr="00DF53C6" w:rsidRDefault="002071F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4272" w14:textId="77777777" w:rsidR="002071FA" w:rsidRDefault="002071FA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DCAB" w14:textId="77777777" w:rsidR="002071FA" w:rsidRPr="00DF53C6" w:rsidRDefault="002071FA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4A03" w14:textId="77777777" w:rsidR="002071FA" w:rsidRDefault="002071FA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5FA06D0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7E8685DE" w14:textId="77777777" w:rsidR="002071FA" w:rsidRDefault="002071FA" w:rsidP="003A5387">
      <w:pPr>
        <w:pStyle w:val="Heading1"/>
        <w:spacing w:line="360" w:lineRule="auto"/>
      </w:pPr>
      <w:r>
        <w:t>LINIA 316</w:t>
      </w:r>
    </w:p>
    <w:p w14:paraId="09CA9CF9" w14:textId="77777777" w:rsidR="002071FA" w:rsidRDefault="002071FA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071FA" w14:paraId="599C30C3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4B1BB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3265" w14:textId="77777777" w:rsidR="002071FA" w:rsidRDefault="002071F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0FE8" w14:textId="77777777" w:rsidR="002071FA" w:rsidRDefault="002071F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E823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53554AAD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9F06" w14:textId="77777777" w:rsidR="002071FA" w:rsidRDefault="002071FA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6A4B" w14:textId="77777777" w:rsidR="002071FA" w:rsidRDefault="002071F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932B" w14:textId="77777777" w:rsidR="002071FA" w:rsidRDefault="002071F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9CE2" w14:textId="77777777" w:rsidR="002071FA" w:rsidRPr="00F6236C" w:rsidRDefault="002071F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4FC9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B7A904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FDBAD81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2071FA" w14:paraId="19156C4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78F44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0928" w14:textId="77777777" w:rsidR="002071FA" w:rsidRDefault="002071F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1B1F" w14:textId="77777777" w:rsidR="002071FA" w:rsidRDefault="002071F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5B0F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56BE" w14:textId="77777777" w:rsidR="002071FA" w:rsidRDefault="002071F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63A7A072" w14:textId="77777777" w:rsidR="002071FA" w:rsidRDefault="002071F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0C3250F" w14:textId="77777777" w:rsidR="002071FA" w:rsidRDefault="002071F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49717CA7" w14:textId="77777777" w:rsidR="002071FA" w:rsidRDefault="002071F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21C7E218" w14:textId="77777777" w:rsidR="002071FA" w:rsidRDefault="002071F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0C397AE1" w14:textId="77777777" w:rsidR="002071FA" w:rsidRDefault="002071F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142BBA25" w14:textId="77777777" w:rsidR="002071FA" w:rsidRDefault="002071F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DDF4" w14:textId="77777777" w:rsidR="002071FA" w:rsidRDefault="002071F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C28B" w14:textId="77777777" w:rsidR="002071FA" w:rsidRDefault="002071F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0D5C" w14:textId="77777777" w:rsidR="002071FA" w:rsidRPr="00F6236C" w:rsidRDefault="002071F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6B7A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CFCDC3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2071FA" w14:paraId="78A126C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7FA11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5E4E" w14:textId="77777777" w:rsidR="002071FA" w:rsidRDefault="002071F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A10B" w14:textId="77777777" w:rsidR="002071FA" w:rsidRDefault="002071F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DA26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7C68B4C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8B85" w14:textId="77777777" w:rsidR="002071FA" w:rsidRDefault="002071F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274DE6" w14:textId="77777777" w:rsidR="002071FA" w:rsidRDefault="002071F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4F91" w14:textId="77777777" w:rsidR="002071FA" w:rsidRDefault="002071F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2D72" w14:textId="77777777" w:rsidR="002071FA" w:rsidRDefault="002071F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11A1" w14:textId="77777777" w:rsidR="002071FA" w:rsidRPr="00F6236C" w:rsidRDefault="002071F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3590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1DBA9F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8D090D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2071FA" w14:paraId="09EA07C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90E89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75CF" w14:textId="77777777" w:rsidR="002071FA" w:rsidRDefault="002071F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7073" w14:textId="77777777" w:rsidR="002071FA" w:rsidRDefault="002071F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B4FC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CD8ECC7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8833" w14:textId="77777777" w:rsidR="002071FA" w:rsidRDefault="002071FA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FAC0" w14:textId="77777777" w:rsidR="002071FA" w:rsidRDefault="002071FA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52A5" w14:textId="77777777" w:rsidR="002071FA" w:rsidRDefault="002071FA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54F0" w14:textId="77777777" w:rsidR="002071FA" w:rsidRPr="00F6236C" w:rsidRDefault="002071FA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6296" w14:textId="77777777" w:rsidR="002071FA" w:rsidRDefault="002071FA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D12D90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A5894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1170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D047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FE6D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ED14BC6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E344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76C0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95CA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51C1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3E1E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774178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D542A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8894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6DE2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41F5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6811917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4CF7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6FC2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18A7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9AD4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A0E5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778D64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87C6D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3345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53DDB774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D1BA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BEB1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119D31FE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9EC2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6F3C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4D2E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A545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0D72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EC9363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087F5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7DA5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2FDD1343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AF9B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A4F9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D239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D8E2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1976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A906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070C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019D346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1DA89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8BAA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7C8FE70D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C5F3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C83C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660347D0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E23C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F250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AAB9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55E0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349C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0E0092F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FB381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00CE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2B19B2DF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D08C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372D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B743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7BF3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007B9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1401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555D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2792857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236AA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EF0D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312A90A7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22B8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D4B3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4C088110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18D4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6AEF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3EA6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2878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45FB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8A018CD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6440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B74E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ECD4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2B0E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786767BD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AB95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3896" w14:textId="77777777" w:rsidR="002071FA" w:rsidRPr="00514DA4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BAF1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9155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454C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6A6941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400C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E273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4AAA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4363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E875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AEDB2E2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0BF4805D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DED37CB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0822F93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0986" w14:textId="77777777" w:rsidR="002071FA" w:rsidRPr="00514DA4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1B78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9082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86A65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0E09F9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CEAD6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E676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2B16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CC54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8CB641E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B62E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175D009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4FBAD47E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BCEA" w14:textId="77777777" w:rsidR="002071FA" w:rsidRPr="00514DA4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405C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0414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5A5D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2071FA" w14:paraId="0D31044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73CCC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28E4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2D6170F2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BDA6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3297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1F9FA7EB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ACC6" w14:textId="77777777" w:rsidR="002071FA" w:rsidRPr="00273EC0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0FEE" w14:textId="77777777" w:rsidR="002071FA" w:rsidRPr="00514DA4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FBCB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8EE2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62C6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1EA27E4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DA9B4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21AD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29ECC809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C12E" w14:textId="77777777" w:rsidR="002071FA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FF96" w14:textId="77777777" w:rsidR="002071FA" w:rsidRDefault="002071FA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584F23B0" w14:textId="77777777" w:rsidR="002071FA" w:rsidRDefault="002071FA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FD10" w14:textId="77777777" w:rsidR="002071FA" w:rsidRPr="00273EC0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3EC2" w14:textId="77777777" w:rsidR="002071FA" w:rsidRPr="00514DA4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5A57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887B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BE76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3AF4422E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403BF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A3EF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D0BB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65A9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1F31C210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A618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CF18" w14:textId="77777777" w:rsidR="002071FA" w:rsidRPr="00514DA4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A689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8EF0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7DBB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E3A7634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B0FB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77F5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C59F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59E0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3061BC9E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D5DC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384E" w14:textId="77777777" w:rsidR="002071FA" w:rsidRPr="00514DA4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EAF2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FAE4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C069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A3FFBA1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58A39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84BF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7DA3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9F6C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03DB778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4A23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0EDD" w14:textId="77777777" w:rsidR="002071FA" w:rsidRPr="00514DA4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E836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34BD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F753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B74FD60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5061C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49F9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166A9B38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6AF2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70DA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36F611BE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88DB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0371" w14:textId="77777777" w:rsidR="002071FA" w:rsidRPr="00514DA4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BD46" w14:textId="77777777" w:rsidR="002071FA" w:rsidRDefault="002071FA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FB3F" w14:textId="77777777" w:rsidR="002071FA" w:rsidRPr="00F6236C" w:rsidRDefault="002071FA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9168" w14:textId="77777777" w:rsidR="002071FA" w:rsidRDefault="002071FA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412A252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9275D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EC4E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5E27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D4B5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E4E1C16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6D41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3ACC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51F7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50DD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09D9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A61B16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A117C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98E3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2A50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FD7A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68716ED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4144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85E6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AB3D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FF2E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4E24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51D781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F1BF9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06B5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3BAB3322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56FFA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8E61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00CB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589E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7C64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DDBF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C4EC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AF70AC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4C27A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9E08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10BC7F56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C555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2578" w14:textId="77777777" w:rsidR="002071FA" w:rsidRDefault="002071FA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5025366" w14:textId="77777777" w:rsidR="002071FA" w:rsidRPr="00830247" w:rsidRDefault="002071FA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2BA0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5C1C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86DA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0328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E494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6E575CA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68996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DF90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79656743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5EEA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0E4C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7CE6AE7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4E7EBF8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05470F2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27DC450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0715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782F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8ED3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EFC5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3E78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2D9121A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980EE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E86D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7FC2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E701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CCFEDAE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EE4D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BB65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C6BD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3193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CA6A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EC63B2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48851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48F2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2442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E898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A0FE948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55BB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DA53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7181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230E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849D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F24E616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8F368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B041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6E6D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2A01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089637A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DD25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9328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4C25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0B19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87E4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1910CFB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B8C92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87D2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4167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FC82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35B3FD3D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EA38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571D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B52D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3751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1290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7779418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BDDE3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2C1A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A4BC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781D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075CFD1B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9EFF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5A3B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48BF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B3E1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BF8A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10F443" w14:textId="77777777" w:rsidR="002071FA" w:rsidRPr="000D7AA7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2071FA" w14:paraId="111BB125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929D2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339C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172+100</w:t>
            </w:r>
          </w:p>
          <w:p w14:paraId="7036A4BC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AC1EB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5DDD" w14:textId="77777777" w:rsidR="002071FA" w:rsidRDefault="002071FA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 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CD1C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A59A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FDA8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E168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48A6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22369A0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8BB1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E86F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A9CA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7E74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16CFA56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990D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391A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8D2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19FB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75EB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CA3A026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EE5D7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3BE6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DBBF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E529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D802745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3F95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15D7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A35C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DA7C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ADA1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02A143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3C785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FA94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141EE1A0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7324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18DF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546F1953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57B9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347E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88E9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22E6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7346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3A873A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6E011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D4B4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1392BFC8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0C95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A16D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184784A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705F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BCEA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0CAA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9D51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1CF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2565645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AC01D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F393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1C7B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5880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2129FAB9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44FA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570663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B618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7E0E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8F92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7527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2640F6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61061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1F5E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C1359F4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A267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5589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6333606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4212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87BB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C694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1E10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4739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7E2D83A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FB704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CAB3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20C9225A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8AB2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AAC0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0336AA9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7FE2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B433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0415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87A0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D179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346412AF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2071FA" w14:paraId="7933C5E2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FE9AB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1CDC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18A9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E515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26B40BA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0133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5E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EA19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777B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7E95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2BBBAD9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724D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CFE9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F29E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4A20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9D08658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93D7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8FF2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2608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E923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8A3A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3104FE78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E043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447A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AE9DE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B28E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1C0C14F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D7BA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C94E738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1182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6A9D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E054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C171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782223E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30328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ECE6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0573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FB13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656C9C4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3115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B40A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36C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D6BD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D7EA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2071FA" w14:paraId="1B691E85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896A3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DDA2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7CAE5156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4701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C775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12BA207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CE2B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297A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0FB3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32D3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989A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038E4D4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48E3D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7D4C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9CDB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6C01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3E52322A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39E4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C85B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0D86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8594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4593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071FA" w14:paraId="3617B748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F7D59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7B20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77485284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8545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7087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475C90F5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DD65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5617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8780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F67F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1411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F6F437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F0D3D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ACF5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1E01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CE86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D36D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54FA68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1A49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2655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4D1D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4140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2F3E2DC9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DB755B9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C4F6C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D3C0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4DB6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F43E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C00B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3257D0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9D08" w14:textId="77777777" w:rsidR="002071FA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06E9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EBAB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BC7C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6D09D82E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FBD2A8A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5B2B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6CF8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32BF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9C42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263965C5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0F96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1C98E1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A9BC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7266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8960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E4F1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0BCCD0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2071FA" w14:paraId="79F23F3E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5EE50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4868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935A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A7CF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FB967F3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8E26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9BB1C79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3189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3DF9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2DD5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1CF1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E53E37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9096B4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2071FA" w14:paraId="73C981A7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13524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9D96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78D5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4817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E2C637D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70AD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7C7483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B35D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AE3C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F728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9EB0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3989382B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FDAF5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A314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E0F9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9ED3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1007F3ED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7476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63F19088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9E0D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4119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36E6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CEBA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C17FBF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4EBBD8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2071FA" w14:paraId="4E9964E9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9645" w14:textId="77777777" w:rsidR="002071FA" w:rsidRDefault="002071FA" w:rsidP="002071FA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CE4E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35C5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7939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2C62B17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F1B7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98C396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1D9E" w14:textId="77777777" w:rsidR="002071FA" w:rsidRPr="00514DA4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2537" w14:textId="77777777" w:rsidR="002071FA" w:rsidRDefault="002071FA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A1B2" w14:textId="77777777" w:rsidR="002071FA" w:rsidRPr="00F6236C" w:rsidRDefault="002071FA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0719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2A3753" w14:textId="77777777" w:rsidR="002071FA" w:rsidRDefault="002071FA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6DC11EDA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282D68D2" w14:textId="77777777" w:rsidR="002071FA" w:rsidRDefault="002071FA" w:rsidP="00005D2F">
      <w:pPr>
        <w:pStyle w:val="Heading1"/>
        <w:spacing w:line="360" w:lineRule="auto"/>
      </w:pPr>
      <w:r>
        <w:lastRenderedPageBreak/>
        <w:t>LINIA 317</w:t>
      </w:r>
    </w:p>
    <w:p w14:paraId="711B11E2" w14:textId="77777777" w:rsidR="002071FA" w:rsidRDefault="002071FA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071FA" w14:paraId="0519B851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03E3" w14:textId="77777777" w:rsidR="002071FA" w:rsidRDefault="002071FA" w:rsidP="002071FA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EDCF" w14:textId="77777777" w:rsidR="002071FA" w:rsidRDefault="002071FA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0FF0" w14:textId="77777777" w:rsidR="002071FA" w:rsidRPr="007237A1" w:rsidRDefault="002071FA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600C" w14:textId="77777777" w:rsidR="002071FA" w:rsidRDefault="002071FA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0220A1DA" w14:textId="77777777" w:rsidR="002071FA" w:rsidRDefault="002071FA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D47B" w14:textId="77777777" w:rsidR="002071FA" w:rsidRDefault="002071FA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16FD3394" w14:textId="77777777" w:rsidR="002071FA" w:rsidRDefault="002071FA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646C" w14:textId="77777777" w:rsidR="002071FA" w:rsidRPr="007237A1" w:rsidRDefault="002071FA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4ACB" w14:textId="77777777" w:rsidR="002071FA" w:rsidRDefault="002071FA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1320" w14:textId="77777777" w:rsidR="002071FA" w:rsidRPr="007237A1" w:rsidRDefault="002071FA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BA79" w14:textId="77777777" w:rsidR="002071FA" w:rsidRDefault="002071FA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FF7391" w14:textId="77777777" w:rsidR="002071FA" w:rsidRDefault="002071FA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7B018A0B" w14:textId="77777777" w:rsidR="002071FA" w:rsidRDefault="002071FA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46C0B9B1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62510126" w14:textId="77777777" w:rsidR="002071FA" w:rsidRDefault="002071FA" w:rsidP="00967407">
      <w:pPr>
        <w:pStyle w:val="Heading1"/>
        <w:spacing w:line="360" w:lineRule="auto"/>
      </w:pPr>
      <w:r>
        <w:t>LINIA 318</w:t>
      </w:r>
    </w:p>
    <w:p w14:paraId="58A5EBB7" w14:textId="77777777" w:rsidR="002071FA" w:rsidRDefault="002071FA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071FA" w14:paraId="099158AD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0AE4F" w14:textId="77777777" w:rsidR="002071FA" w:rsidRDefault="002071FA" w:rsidP="002071F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FCF1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3263874A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DE47" w14:textId="77777777" w:rsidR="002071FA" w:rsidRPr="00B31D1D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0CB4" w14:textId="77777777" w:rsidR="002071FA" w:rsidRDefault="002071FA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37B13719" w14:textId="77777777" w:rsidR="002071FA" w:rsidRDefault="002071FA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8E87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9FB7" w14:textId="77777777" w:rsidR="002071FA" w:rsidRPr="00B31D1D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250A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F0B0" w14:textId="77777777" w:rsidR="002071FA" w:rsidRPr="00B31D1D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253AC" w14:textId="77777777" w:rsidR="002071FA" w:rsidRDefault="002071FA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F0CF1F" w14:textId="77777777" w:rsidR="002071FA" w:rsidRDefault="002071FA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76467F5F" w14:textId="77777777" w:rsidR="002071FA" w:rsidRDefault="002071FA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2071FA" w14:paraId="6F267239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38D63" w14:textId="77777777" w:rsidR="002071FA" w:rsidRDefault="002071FA" w:rsidP="002071F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CCB5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48E10901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4F9D" w14:textId="77777777" w:rsidR="002071FA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3B95" w14:textId="77777777" w:rsidR="002071FA" w:rsidRDefault="002071FA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5DA4C594" w14:textId="77777777" w:rsidR="002071FA" w:rsidRDefault="002071FA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A1C0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F434" w14:textId="77777777" w:rsidR="002071FA" w:rsidRPr="00B31D1D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443C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875E" w14:textId="77777777" w:rsidR="002071FA" w:rsidRPr="00B31D1D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E542" w14:textId="77777777" w:rsidR="002071FA" w:rsidRDefault="002071FA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9CF317" w14:textId="77777777" w:rsidR="002071FA" w:rsidRDefault="002071FA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2071FA" w14:paraId="1966EF09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8EFBE" w14:textId="77777777" w:rsidR="002071FA" w:rsidRDefault="002071FA" w:rsidP="002071F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0963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23FF121A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41F2" w14:textId="77777777" w:rsidR="002071FA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93DD" w14:textId="77777777" w:rsidR="002071FA" w:rsidRDefault="002071FA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30C172E8" w14:textId="77777777" w:rsidR="002071FA" w:rsidRDefault="002071FA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FE3C" w14:textId="77777777" w:rsidR="002071FA" w:rsidRDefault="002071FA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F001" w14:textId="77777777" w:rsidR="002071FA" w:rsidRPr="00B31D1D" w:rsidRDefault="002071FA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36A6" w14:textId="77777777" w:rsidR="002071FA" w:rsidRDefault="002071FA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4172" w14:textId="77777777" w:rsidR="002071FA" w:rsidRPr="00B31D1D" w:rsidRDefault="002071FA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5C4C" w14:textId="77777777" w:rsidR="002071FA" w:rsidRDefault="002071FA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D6BBE0E" w14:textId="77777777" w:rsidR="002071FA" w:rsidRDefault="002071FA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2071FA" w14:paraId="102C5843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FED8" w14:textId="77777777" w:rsidR="002071FA" w:rsidRDefault="002071FA" w:rsidP="002071F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5E63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5BA6E576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D67B" w14:textId="77777777" w:rsidR="002071FA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F4C5" w14:textId="77777777" w:rsidR="002071FA" w:rsidRDefault="002071FA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098FD301" w14:textId="77777777" w:rsidR="002071FA" w:rsidRDefault="002071FA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91FF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CC29" w14:textId="77777777" w:rsidR="002071FA" w:rsidRPr="00B31D1D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29B8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562F" w14:textId="77777777" w:rsidR="002071FA" w:rsidRPr="00B31D1D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F07C" w14:textId="77777777" w:rsidR="002071FA" w:rsidRDefault="002071FA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DE5B3B8" w14:textId="77777777" w:rsidR="002071FA" w:rsidRDefault="002071FA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2071FA" w14:paraId="69802648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2C195" w14:textId="77777777" w:rsidR="002071FA" w:rsidRDefault="002071FA" w:rsidP="002071F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304B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378E8BCE" w14:textId="77777777" w:rsidR="002071FA" w:rsidRDefault="002071FA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40AA" w14:textId="77777777" w:rsidR="002071FA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AA01" w14:textId="77777777" w:rsidR="002071FA" w:rsidRDefault="002071FA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50F59FBC" w14:textId="77777777" w:rsidR="002071FA" w:rsidRDefault="002071FA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D20D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2600" w14:textId="77777777" w:rsidR="002071FA" w:rsidRPr="00B31D1D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896A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A948" w14:textId="77777777" w:rsidR="002071FA" w:rsidRPr="00B31D1D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2012" w14:textId="77777777" w:rsidR="002071FA" w:rsidRDefault="002071FA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A4488C" w14:textId="77777777" w:rsidR="002071FA" w:rsidRDefault="002071FA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2071FA" w14:paraId="3EF2293B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98912" w14:textId="77777777" w:rsidR="002071FA" w:rsidRDefault="002071FA" w:rsidP="002071F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6D7A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11A0B791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EBC6" w14:textId="77777777" w:rsidR="002071FA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EA51" w14:textId="77777777" w:rsidR="002071FA" w:rsidRDefault="002071FA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5104E1AB" w14:textId="77777777" w:rsidR="002071FA" w:rsidRDefault="002071FA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3875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CA74" w14:textId="77777777" w:rsidR="002071FA" w:rsidRPr="00B31D1D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97D6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C275" w14:textId="77777777" w:rsidR="002071FA" w:rsidRPr="00B31D1D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FAEB" w14:textId="77777777" w:rsidR="002071FA" w:rsidRDefault="002071FA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A06B8F4" w14:textId="77777777" w:rsidR="002071FA" w:rsidRDefault="002071FA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2071FA" w14:paraId="74391980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485F0" w14:textId="77777777" w:rsidR="002071FA" w:rsidRDefault="002071FA" w:rsidP="002071F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294B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0CC40BAC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8ED7" w14:textId="77777777" w:rsidR="002071FA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A147" w14:textId="77777777" w:rsidR="002071FA" w:rsidRDefault="002071FA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1D5BEC19" w14:textId="77777777" w:rsidR="002071FA" w:rsidRDefault="002071FA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D439C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B147" w14:textId="77777777" w:rsidR="002071FA" w:rsidRPr="00B31D1D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E96D" w14:textId="77777777" w:rsidR="002071FA" w:rsidRDefault="002071FA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E55E" w14:textId="77777777" w:rsidR="002071FA" w:rsidRPr="00B31D1D" w:rsidRDefault="002071FA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4135" w14:textId="77777777" w:rsidR="002071FA" w:rsidRDefault="002071FA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DE563F9" w14:textId="77777777" w:rsidR="002071FA" w:rsidRDefault="002071FA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2071FA" w14:paraId="1AC99779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43FBB" w14:textId="77777777" w:rsidR="002071FA" w:rsidRDefault="002071FA" w:rsidP="002071F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C911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6CBC" w14:textId="77777777" w:rsidR="002071FA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6727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0A7F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C4A757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A286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DA6E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6915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0A2C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4DEEA8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2071FA" w14:paraId="2458D88E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4BAEC" w14:textId="77777777" w:rsidR="002071FA" w:rsidRDefault="002071FA" w:rsidP="002071F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D1E5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EFB9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4228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FB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16366AB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88B5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78C0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0DED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356F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C5B25F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2071FA" w14:paraId="1A56347E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884BE" w14:textId="77777777" w:rsidR="002071FA" w:rsidRDefault="002071FA" w:rsidP="002071F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5FF7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2A3352C9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AA83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0DA1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8924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1800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7D62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FA16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DD88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D28573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2071FA" w14:paraId="34B06F62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88396" w14:textId="77777777" w:rsidR="002071FA" w:rsidRDefault="002071FA" w:rsidP="002071F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0C13" w14:textId="77777777" w:rsidR="002071FA" w:rsidRDefault="002071FA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37D51509" w14:textId="77777777" w:rsidR="002071FA" w:rsidRDefault="002071FA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D5D6" w14:textId="77777777" w:rsidR="002071FA" w:rsidRPr="00B31D1D" w:rsidRDefault="002071FA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24DE" w14:textId="77777777" w:rsidR="002071FA" w:rsidRDefault="002071FA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4659" w14:textId="77777777" w:rsidR="002071FA" w:rsidRDefault="002071FA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74D0" w14:textId="77777777" w:rsidR="002071FA" w:rsidRPr="00B31D1D" w:rsidRDefault="002071FA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170C" w14:textId="77777777" w:rsidR="002071FA" w:rsidRDefault="002071FA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E5C7" w14:textId="77777777" w:rsidR="002071FA" w:rsidRPr="00B31D1D" w:rsidRDefault="002071FA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C289" w14:textId="77777777" w:rsidR="002071FA" w:rsidRDefault="002071FA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02C0EE" w14:textId="77777777" w:rsidR="002071FA" w:rsidRDefault="002071FA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2071FA" w14:paraId="61B39F80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DE56E" w14:textId="77777777" w:rsidR="002071FA" w:rsidRDefault="002071FA" w:rsidP="002071F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9D33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3F66B1A0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29F4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65E3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59D06CB0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70C2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8DA1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3A72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02E7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2971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2071FA" w14:paraId="1616A34B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AEE55" w14:textId="77777777" w:rsidR="002071FA" w:rsidRDefault="002071FA" w:rsidP="002071FA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FDE2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28399A20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7AFE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330D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6B8C25DA" w14:textId="77777777" w:rsidR="002071FA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1BDF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27A2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41CD" w14:textId="77777777" w:rsidR="002071FA" w:rsidRDefault="002071FA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280B" w14:textId="77777777" w:rsidR="002071FA" w:rsidRPr="00B31D1D" w:rsidRDefault="002071FA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0E47" w14:textId="77777777" w:rsidR="002071FA" w:rsidRPr="00F578A4" w:rsidRDefault="002071FA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7D83447E" w14:textId="77777777" w:rsidR="002071FA" w:rsidRDefault="002071FA">
      <w:pPr>
        <w:tabs>
          <w:tab w:val="left" w:pos="4320"/>
        </w:tabs>
        <w:rPr>
          <w:sz w:val="20"/>
          <w:lang w:val="ro-RO"/>
        </w:rPr>
      </w:pPr>
    </w:p>
    <w:p w14:paraId="3838D589" w14:textId="77777777" w:rsidR="002071FA" w:rsidRDefault="002071FA" w:rsidP="00553F36">
      <w:pPr>
        <w:pStyle w:val="Heading1"/>
        <w:spacing w:line="360" w:lineRule="auto"/>
      </w:pPr>
      <w:r>
        <w:t>LINIA 319</w:t>
      </w:r>
    </w:p>
    <w:p w14:paraId="7764B378" w14:textId="77777777" w:rsidR="002071FA" w:rsidRDefault="002071FA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071FA" w14:paraId="4B61C3F4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0677" w14:textId="77777777" w:rsidR="002071FA" w:rsidRDefault="002071FA" w:rsidP="002071FA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F772" w14:textId="77777777" w:rsidR="002071FA" w:rsidRDefault="002071FA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9FC2" w14:textId="77777777" w:rsidR="002071FA" w:rsidRPr="006F7A4E" w:rsidRDefault="002071FA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E364" w14:textId="77777777" w:rsidR="002071FA" w:rsidRDefault="002071FA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142C4E5E" w14:textId="77777777" w:rsidR="002071FA" w:rsidRDefault="002071FA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3A3A" w14:textId="77777777" w:rsidR="002071FA" w:rsidRDefault="002071FA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1180E3" w14:textId="77777777" w:rsidR="002071FA" w:rsidRDefault="002071FA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58B0" w14:textId="77777777" w:rsidR="002071FA" w:rsidRPr="006F7A4E" w:rsidRDefault="002071FA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28B7" w14:textId="77777777" w:rsidR="002071FA" w:rsidRDefault="002071FA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A09C" w14:textId="77777777" w:rsidR="002071FA" w:rsidRPr="003F6099" w:rsidRDefault="002071FA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8059" w14:textId="77777777" w:rsidR="002071FA" w:rsidRDefault="002071FA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0A73798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565E386B" w14:textId="77777777" w:rsidR="002071FA" w:rsidRDefault="002071FA" w:rsidP="009A5523">
      <w:pPr>
        <w:pStyle w:val="Heading1"/>
        <w:spacing w:line="360" w:lineRule="auto"/>
      </w:pPr>
      <w:r>
        <w:t>LINIA 320</w:t>
      </w:r>
    </w:p>
    <w:p w14:paraId="77A73709" w14:textId="77777777" w:rsidR="002071FA" w:rsidRDefault="002071FA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071FA" w14:paraId="0C59E072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75020" w14:textId="77777777" w:rsidR="002071FA" w:rsidRDefault="002071FA" w:rsidP="002071F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F34" w14:textId="77777777" w:rsidR="002071FA" w:rsidRDefault="002071FA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1CB91718" w14:textId="77777777" w:rsidR="002071FA" w:rsidRDefault="002071FA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A819" w14:textId="77777777" w:rsidR="002071FA" w:rsidRDefault="002071FA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7949" w14:textId="77777777" w:rsidR="002071FA" w:rsidRDefault="002071FA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3B11B3D2" w14:textId="77777777" w:rsidR="002071FA" w:rsidRDefault="002071FA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5203" w14:textId="77777777" w:rsidR="002071FA" w:rsidRDefault="002071FA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04F3" w14:textId="77777777" w:rsidR="002071FA" w:rsidRPr="00387E05" w:rsidRDefault="002071FA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992B" w14:textId="77777777" w:rsidR="002071FA" w:rsidRDefault="002071FA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FDFC" w14:textId="77777777" w:rsidR="002071FA" w:rsidRPr="00EB59D9" w:rsidRDefault="002071FA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6D95" w14:textId="77777777" w:rsidR="002071FA" w:rsidRDefault="002071FA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2071FA" w14:paraId="3006E42F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43DDE" w14:textId="77777777" w:rsidR="002071FA" w:rsidRDefault="002071FA" w:rsidP="002071F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604B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2568CD6D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A092" w14:textId="77777777" w:rsidR="002071FA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CFEF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17A70E4B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7EDC207E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8C64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B3AB" w14:textId="77777777" w:rsidR="002071FA" w:rsidRPr="00387E05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6AB5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7574" w14:textId="77777777" w:rsidR="002071FA" w:rsidRPr="00EB59D9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927F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2071FA" w14:paraId="2C83454D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B4F2" w14:textId="77777777" w:rsidR="002071FA" w:rsidRDefault="002071FA" w:rsidP="002071F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6189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9266" w14:textId="77777777" w:rsidR="002071FA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0D6C" w14:textId="77777777" w:rsidR="002071FA" w:rsidRDefault="002071FA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5D70D52E" w14:textId="77777777" w:rsidR="002071FA" w:rsidRDefault="002071FA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2398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F56EE8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C1AD" w14:textId="77777777" w:rsidR="002071FA" w:rsidRPr="00387E05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EC60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199D" w14:textId="77777777" w:rsidR="002071FA" w:rsidRPr="00EB59D9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3D87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D210EB5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66BF8" w14:textId="77777777" w:rsidR="002071FA" w:rsidRDefault="002071FA" w:rsidP="002071F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F07E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1CDF0517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0BBD" w14:textId="77777777" w:rsidR="002071FA" w:rsidRPr="00EB59D9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16F8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7E5C029B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DE55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3D9D" w14:textId="77777777" w:rsidR="002071FA" w:rsidRPr="00387E05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AEF7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082F" w14:textId="77777777" w:rsidR="002071FA" w:rsidRPr="00EB59D9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AD5E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74D520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2071FA" w14:paraId="2D3FBA86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E06C1" w14:textId="77777777" w:rsidR="002071FA" w:rsidRDefault="002071FA" w:rsidP="002071F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DB27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6605341E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51A4" w14:textId="77777777" w:rsidR="002071FA" w:rsidRPr="00EB59D9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EC40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64712DD6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5BBB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11D7" w14:textId="77777777" w:rsidR="002071FA" w:rsidRPr="00387E05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3714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C92A" w14:textId="77777777" w:rsidR="002071FA" w:rsidRPr="00EB59D9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345D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F45A108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54FEC619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38205" w14:textId="77777777" w:rsidR="002071FA" w:rsidRDefault="002071FA" w:rsidP="002071F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BD67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1811EC1E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F5C2" w14:textId="77777777" w:rsidR="002071FA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CDCF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28F7547C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D674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E138" w14:textId="77777777" w:rsidR="002071FA" w:rsidRPr="00387E05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DE99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6D15" w14:textId="77777777" w:rsidR="002071FA" w:rsidRPr="00EB59D9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AA86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03F55AEC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28ABE" w14:textId="77777777" w:rsidR="002071FA" w:rsidRDefault="002071FA" w:rsidP="002071F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76CF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6887D098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388D" w14:textId="77777777" w:rsidR="002071FA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5130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108F81B9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3D2B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85D8" w14:textId="77777777" w:rsidR="002071FA" w:rsidRPr="00387E05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869C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F206" w14:textId="77777777" w:rsidR="002071FA" w:rsidRPr="00EB59D9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CAD6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26F75F45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DC7C7" w14:textId="77777777" w:rsidR="002071FA" w:rsidRDefault="002071FA" w:rsidP="002071F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1867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4772EBAD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37E6" w14:textId="77777777" w:rsidR="002071FA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2330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7FF3977D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9950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690E" w14:textId="77777777" w:rsidR="002071FA" w:rsidRPr="00387E05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1381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1867" w14:textId="77777777" w:rsidR="002071FA" w:rsidRPr="00EB59D9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E768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2071FA" w14:paraId="6F1AB8FE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E8F69" w14:textId="77777777" w:rsidR="002071FA" w:rsidRDefault="002071FA" w:rsidP="002071FA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BBEF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4956A55A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4C55" w14:textId="77777777" w:rsidR="002071FA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1C2B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7CD05570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B640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AC2A" w14:textId="77777777" w:rsidR="002071FA" w:rsidRPr="00387E05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84D9" w14:textId="77777777" w:rsidR="002071FA" w:rsidRDefault="002071FA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5E82" w14:textId="77777777" w:rsidR="002071FA" w:rsidRPr="00EB59D9" w:rsidRDefault="002071FA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8DB9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EBFCCA6" w14:textId="77777777" w:rsidR="002071FA" w:rsidRDefault="002071FA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6F37ED6B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3B32D0EB" w14:textId="77777777" w:rsidR="002071FA" w:rsidRDefault="002071FA" w:rsidP="00503CFC">
      <w:pPr>
        <w:pStyle w:val="Heading1"/>
        <w:spacing w:line="360" w:lineRule="auto"/>
      </w:pPr>
      <w:r>
        <w:t>LINIA 412</w:t>
      </w:r>
    </w:p>
    <w:p w14:paraId="27858989" w14:textId="77777777" w:rsidR="002071FA" w:rsidRDefault="002071FA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071FA" w14:paraId="6FB56E9E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0F28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48D3" w14:textId="77777777" w:rsidR="002071FA" w:rsidRDefault="002071FA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9194" w14:textId="77777777" w:rsidR="002071FA" w:rsidRPr="005C35B0" w:rsidRDefault="002071FA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CD2E" w14:textId="77777777" w:rsidR="002071FA" w:rsidRDefault="002071FA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4591" w14:textId="77777777" w:rsidR="002071FA" w:rsidRDefault="002071FA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764C75B5" w14:textId="77777777" w:rsidR="002071FA" w:rsidRDefault="002071FA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9D22" w14:textId="77777777" w:rsidR="002071FA" w:rsidRPr="00396332" w:rsidRDefault="002071FA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1AD0" w14:textId="77777777" w:rsidR="002071FA" w:rsidRDefault="002071FA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1F8" w14:textId="77777777" w:rsidR="002071FA" w:rsidRPr="00396332" w:rsidRDefault="002071FA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6114" w14:textId="77777777" w:rsidR="002071FA" w:rsidRDefault="002071FA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2AEA0B04" w14:textId="77777777" w:rsidR="002071FA" w:rsidRDefault="002071FA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2071FA" w14:paraId="38C0338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9F42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6432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9500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FBBC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9F95A39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3186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039BFA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856F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D555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E7D6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BAF0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6B635F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6735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39B0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0230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9877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8B113CC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8201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34CF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B7D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5455DB93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7003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2C96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37D9FA2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CC12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C719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EDE3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F535" w14:textId="77777777" w:rsidR="002071FA" w:rsidRDefault="002071FA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94CC0A0" w14:textId="77777777" w:rsidR="002071FA" w:rsidRDefault="002071FA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BA2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3A73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090C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5703DED6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8A8A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9EF4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4106689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0887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E786" w14:textId="77777777" w:rsidR="002071FA" w:rsidRDefault="002071FA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00A2" w14:textId="77777777" w:rsidR="002071FA" w:rsidRDefault="002071FA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118F" w14:textId="77777777" w:rsidR="002071FA" w:rsidRDefault="002071FA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5219" w14:textId="77777777" w:rsidR="002071FA" w:rsidRDefault="002071FA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56EE" w14:textId="77777777" w:rsidR="002071FA" w:rsidRPr="00396332" w:rsidRDefault="002071FA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DE1A" w14:textId="77777777" w:rsidR="002071FA" w:rsidRDefault="002071FA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712545D0" w14:textId="77777777" w:rsidR="002071FA" w:rsidRDefault="002071FA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2982" w14:textId="77777777" w:rsidR="002071FA" w:rsidRDefault="002071FA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3E43" w14:textId="77777777" w:rsidR="002071FA" w:rsidRDefault="002071FA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2071FA" w14:paraId="7A4134C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DB1A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314A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04E8AA3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D580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8C8F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74EB0391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C5A9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EB7E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076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EBD0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7722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3F6E8190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1D569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FC61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E9E7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4CDD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24D57D33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C8D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96E775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422F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ADE9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9D43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D01C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C5525A5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D3E6B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3ED4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0815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E8E5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495C55CF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BE03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0A74CC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282F8BC1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3113631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658CFCB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57FE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7C6B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0A36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7E54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0C28A5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0F91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2BB4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17D58650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7085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86C3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5B61EF22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571FD4C6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9F92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969A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87C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DF53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45CD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4CBD6B8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D0CD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1919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7A3CA41A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795A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2792" w14:textId="77777777" w:rsidR="002071FA" w:rsidRDefault="002071FA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AB6D684" w14:textId="77777777" w:rsidR="002071FA" w:rsidRDefault="002071FA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74EC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5BF3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476D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0BBF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6E7D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B5E6D6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FEA1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2A5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6E15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E0F1" w14:textId="77777777" w:rsidR="002071FA" w:rsidRDefault="002071FA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FA331B3" w14:textId="77777777" w:rsidR="002071FA" w:rsidRDefault="002071FA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12B68A0E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EF62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7A91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B8C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64CEB683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AD35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C07D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2CD1417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E047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ECEA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C724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8CE9" w14:textId="77777777" w:rsidR="002071FA" w:rsidRDefault="002071FA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6C71C8DE" w14:textId="77777777" w:rsidR="002071FA" w:rsidRDefault="002071FA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E129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D1E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CEF8" w14:textId="77777777" w:rsidR="002071FA" w:rsidRDefault="002071FA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37AEB61E" w14:textId="77777777" w:rsidR="002071FA" w:rsidRDefault="002071FA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7550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64CB" w14:textId="77777777" w:rsidR="002071FA" w:rsidRDefault="002071FA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597459" w14:textId="77777777" w:rsidR="002071FA" w:rsidRDefault="002071FA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2071FA" w14:paraId="0D80027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64FD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2F0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EA5A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565D" w14:textId="77777777" w:rsidR="002071FA" w:rsidRDefault="002071FA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270F532" w14:textId="77777777" w:rsidR="002071FA" w:rsidRDefault="002071FA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369D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E866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4FD9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0E1DF38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3926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20DF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F35942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BDF0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5098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4F7197BC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E0D5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1FE5" w14:textId="77777777" w:rsidR="002071FA" w:rsidRDefault="002071FA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35E09033" w14:textId="77777777" w:rsidR="002071FA" w:rsidRDefault="002071FA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BFA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572C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E81D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62B1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016D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071FA" w14:paraId="526FBAF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890B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1B8D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BEAC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AD25" w14:textId="77777777" w:rsidR="002071FA" w:rsidRDefault="002071FA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240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0F17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D5AB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5D870C09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AC7C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C426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77B86F7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B6A2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3135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541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FE88" w14:textId="77777777" w:rsidR="002071FA" w:rsidRDefault="002071FA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5DEF588F" w14:textId="77777777" w:rsidR="002071FA" w:rsidRDefault="002071FA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45C8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2AF2EFB6" w14:textId="77777777" w:rsidR="002071FA" w:rsidRDefault="002071FA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DBBA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5AC4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F621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4387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ABACBB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8890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F639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B090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6592" w14:textId="77777777" w:rsidR="002071FA" w:rsidRDefault="002071FA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6309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D5937AB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2B98E6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2726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82B8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A33C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1F32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97984F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2071FA" w14:paraId="2231BE27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1999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C353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3D78F83B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C84C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F5C8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4280E242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C754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DB0D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4D07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CE12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8226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5036EDC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A98B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2F5D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3CBEAB8C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EC81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F81E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09E35611" w14:textId="77777777" w:rsidR="002071FA" w:rsidRDefault="002071FA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825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5930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8F2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C495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5F0B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58B1DCF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41B5344A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AD8A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42C6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9640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D385" w14:textId="77777777" w:rsidR="002071FA" w:rsidRDefault="002071FA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1F13469F" w14:textId="77777777" w:rsidR="002071FA" w:rsidRDefault="002071FA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092B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946E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29B0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080403BB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D8A7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4F98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071FA" w14:paraId="479226C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CBF4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3E03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C1EB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437E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63C8FA8F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2C39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4A4C3D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AF93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9E6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9789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37BD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01552E5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6C77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ED78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DF12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A482" w14:textId="77777777" w:rsidR="002071FA" w:rsidRDefault="002071FA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79ADE970" w14:textId="77777777" w:rsidR="002071FA" w:rsidRDefault="002071FA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6234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29C0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81D2" w14:textId="77777777" w:rsidR="002071FA" w:rsidRDefault="002071FA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42200B50" w14:textId="77777777" w:rsidR="002071FA" w:rsidRDefault="002071FA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D47A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330B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14ED870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ED69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A504" w14:textId="77777777" w:rsidR="002071FA" w:rsidRDefault="002071FA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87E3" w14:textId="77777777" w:rsidR="002071FA" w:rsidRPr="005C35B0" w:rsidRDefault="002071FA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C5A3" w14:textId="77777777" w:rsidR="002071FA" w:rsidRDefault="002071FA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056CE492" w14:textId="77777777" w:rsidR="002071FA" w:rsidRDefault="002071FA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6D50" w14:textId="77777777" w:rsidR="002071FA" w:rsidRDefault="002071FA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5959" w14:textId="77777777" w:rsidR="002071FA" w:rsidRPr="00396332" w:rsidRDefault="002071FA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8985" w14:textId="77777777" w:rsidR="002071FA" w:rsidRDefault="002071FA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0B637329" w14:textId="77777777" w:rsidR="002071FA" w:rsidRDefault="002071FA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9615" w14:textId="77777777" w:rsidR="002071FA" w:rsidRDefault="002071FA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6138" w14:textId="77777777" w:rsidR="002071FA" w:rsidRDefault="002071FA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2071FA" w14:paraId="08C34B9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C2C6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1EB6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24D3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A478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71E06622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1EB0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14FD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F996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693DDADD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355E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0BE6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070AF2C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0CA4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C42C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A899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BC89" w14:textId="77777777" w:rsidR="002071FA" w:rsidRDefault="002071FA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194CD480" w14:textId="77777777" w:rsidR="002071FA" w:rsidRDefault="002071FA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E860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755A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ECAA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39F5100C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717B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3C58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7D7B646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A5F9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12D5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32E5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59E6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38F2BD2C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53501B0C" w14:textId="77777777" w:rsidR="002071FA" w:rsidRDefault="002071FA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81F0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C7A137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8A55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A010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8710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5763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2253A1E9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A648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D53A" w14:textId="77777777" w:rsidR="002071FA" w:rsidRDefault="002071FA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53C3C6F9" w14:textId="77777777" w:rsidR="002071FA" w:rsidRDefault="002071FA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1212" w14:textId="77777777" w:rsidR="002071FA" w:rsidRDefault="002071FA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FC00" w14:textId="77777777" w:rsidR="002071FA" w:rsidRDefault="002071FA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3D0A866F" w14:textId="77777777" w:rsidR="002071FA" w:rsidRDefault="002071FA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22AB" w14:textId="77777777" w:rsidR="002071FA" w:rsidRDefault="002071FA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EBDE" w14:textId="77777777" w:rsidR="002071FA" w:rsidRPr="00396332" w:rsidRDefault="002071FA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4CC9" w14:textId="77777777" w:rsidR="002071FA" w:rsidRDefault="002071FA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8A25" w14:textId="77777777" w:rsidR="002071FA" w:rsidRPr="00396332" w:rsidRDefault="002071FA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8E79" w14:textId="77777777" w:rsidR="002071FA" w:rsidRDefault="002071FA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7F9A6B" w14:textId="77777777" w:rsidR="002071FA" w:rsidRDefault="002071FA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33FFAE2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3378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7BE7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1DE429C2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ACF9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C0D2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1580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A7D7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C2DC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775E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3E51" w14:textId="77777777" w:rsidR="002071FA" w:rsidRDefault="002071FA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1339C4C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504820EB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F8BF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9B27" w14:textId="77777777" w:rsidR="002071F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67450EA4" w14:textId="77777777" w:rsidR="002071F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A3DC" w14:textId="77777777" w:rsidR="002071FA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198C" w14:textId="77777777" w:rsidR="002071FA" w:rsidRDefault="002071FA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0836D58C" w14:textId="77777777" w:rsidR="002071FA" w:rsidRDefault="002071FA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0C7D" w14:textId="77777777" w:rsidR="002071F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ECD4" w14:textId="77777777" w:rsidR="002071FA" w:rsidRPr="00396332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5D8D" w14:textId="77777777" w:rsidR="002071FA" w:rsidRDefault="002071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D093" w14:textId="77777777" w:rsidR="002071FA" w:rsidRPr="00396332" w:rsidRDefault="002071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760A" w14:textId="77777777" w:rsidR="002071FA" w:rsidRDefault="002071FA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047E2854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B58E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05CB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5A60044D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E9B9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1953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2C986B0E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D31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40B4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F75C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4037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55DE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78327CF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C999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DD6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51BA9FB3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6E97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8B84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616D401C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676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F16D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D636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B9DE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7B33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7DF2F9D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7414B7BC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FFA66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F498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2A654762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3E1E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AB44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4DB6032E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CD62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01FD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3B7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6941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AE97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60BE8F0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9A22E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945B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3222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42B4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66CED312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5805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82AC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C591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37A6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AB53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8F0E58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2E854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82A1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66FB4974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E7CB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2BDD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3B89A450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618A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A1C1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52E9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A0C5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5D2A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2C9026F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3557E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CBF8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0F84B30D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B7E9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5CB4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7FDA575A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2276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F1FD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711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6F8E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6463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7B7E03E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2EADB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9E57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2DB9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DBF0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68D755D6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CFC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DC3D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F829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1B3C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7436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454369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95971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FC52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6814BF70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09DE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9636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0D638C88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FAF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EE50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5F90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CB63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7804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6B9735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F833E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BE83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6B06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B14D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B503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E5FE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1A11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C967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5C57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2071FA" w14:paraId="2A7A133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A7C49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F8C1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7929BDE1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62AA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EC65" w14:textId="77777777" w:rsidR="002071FA" w:rsidRDefault="002071FA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45F0DA53" w14:textId="77777777" w:rsidR="002071FA" w:rsidRDefault="002071FA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70C1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6459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61B5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1925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89B7" w14:textId="77777777" w:rsidR="002071FA" w:rsidRDefault="002071FA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2AF83E9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EECE2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68C8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0A4A697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E063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1919" w14:textId="77777777" w:rsidR="002071FA" w:rsidRDefault="002071FA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300D9379" w14:textId="77777777" w:rsidR="002071FA" w:rsidRDefault="002071FA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13DF5610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53C3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69A2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4731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E663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37AA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86A241D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789A6DF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5B000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A99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0663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E4B2" w14:textId="77777777" w:rsidR="002071FA" w:rsidRDefault="002071FA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44986D9C" w14:textId="77777777" w:rsidR="002071FA" w:rsidRDefault="002071FA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D78F" w14:textId="77777777" w:rsidR="002071FA" w:rsidRDefault="002071FA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0FA75348" w14:textId="77777777" w:rsidR="002071FA" w:rsidRDefault="002071FA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132ABD4" w14:textId="77777777" w:rsidR="002071FA" w:rsidRDefault="002071FA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A01C" w14:textId="77777777" w:rsidR="002071FA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1F93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163C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A861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13BC0FE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CAE5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8564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0AC6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FF4E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516C4813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4215DABE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7CB2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3D920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14F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55D0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FEE8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C4CC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1C73C10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A5EA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F373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5CEA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6A8E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927D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BB7F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DB2B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C6E7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744A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2071FA" w14:paraId="3676F5F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57EAFC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DE8FB9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3CA5AB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AC5588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0E5A1608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0BD94B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9BE86A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300001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7CE382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30AE19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93AD95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550E1A4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4B1D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573A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5BEB0EAE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1568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1BB5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0404E24C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3488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24B7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5C1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CA5B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EEA3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30B9412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5E3C3A7F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479D10AC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6F957DF5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2071FA" w14:paraId="2EC8F8AE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34D25" w14:textId="77777777" w:rsidR="002071FA" w:rsidRDefault="002071FA" w:rsidP="002071F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4A21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0BBF849F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76D1" w14:textId="77777777" w:rsidR="002071FA" w:rsidRPr="005C35B0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0C75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7080F137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CFFB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938B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20A6" w14:textId="77777777" w:rsidR="002071FA" w:rsidRDefault="002071FA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628A" w14:textId="77777777" w:rsidR="002071FA" w:rsidRPr="00396332" w:rsidRDefault="002071FA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00A1" w14:textId="77777777" w:rsidR="002071FA" w:rsidRDefault="002071FA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EF8FD08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47BA24C6" w14:textId="77777777" w:rsidR="002071FA" w:rsidRDefault="002071FA" w:rsidP="0002281B">
      <w:pPr>
        <w:pStyle w:val="Heading1"/>
        <w:spacing w:line="360" w:lineRule="auto"/>
      </w:pPr>
      <w:r>
        <w:lastRenderedPageBreak/>
        <w:t>LINIA 416</w:t>
      </w:r>
    </w:p>
    <w:p w14:paraId="4B21A8D4" w14:textId="77777777" w:rsidR="002071FA" w:rsidRDefault="002071FA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071FA" w14:paraId="5BD5D818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B23E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DD93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1D35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34B3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79948493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51AEFB87" w14:textId="77777777" w:rsidR="002071FA" w:rsidRDefault="002071FA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5B43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5DDE6C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C135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DE5B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0335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B9F0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33B75B5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FB7E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E466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3C19C571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5638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77D7" w14:textId="77777777" w:rsidR="002071FA" w:rsidRDefault="002071FA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3040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C31E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34C2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CEAC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47F1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3CCCFE0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434FB0B9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2071FA" w14:paraId="3179DBA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8C0C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ACC3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66D2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3FB0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504FBA9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4B374921" w14:textId="77777777" w:rsidR="002071FA" w:rsidRDefault="002071FA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47F3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69BE060C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39FAF338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B5184A8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15B0EA7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EC9F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3BF9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7960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4161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76D7B68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CCFCB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59B7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9972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8DB1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2D1B2FD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71CC7F21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4D36127E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4F34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259B5928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53B81026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5750599F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08AFE1B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F432761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3E4A7859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9F7CC71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EA49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C731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6005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62A6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6211111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41D59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ADA2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F292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B942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ED4FA3B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A0F1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767B32F6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6F5EF97B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2995D61A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4436501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D517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CBC4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AF412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3685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A2804F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2071FA" w14:paraId="064A0C0C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8A620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D127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6922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1E62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7810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A4D9" w14:textId="77777777" w:rsidR="002071FA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0B06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476FB820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8063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2ADB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58DB7FDB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CDED5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6D3E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B185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3EE5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892B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1662" w14:textId="77777777" w:rsidR="002071FA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6653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11B844E3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7DEC" w14:textId="77777777" w:rsidR="002071FA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AF30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064C923C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4CFF8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4E03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98BD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67B9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2043EE9D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BEAC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10AAD1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0810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3C7B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1F64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F79A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5A31271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2BF9E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69B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027A427F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BFBB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2841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3779FC63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3356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4E1F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D9F9" w14:textId="77777777" w:rsidR="002071FA" w:rsidRDefault="002071FA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EFB5" w14:textId="77777777" w:rsidR="002071FA" w:rsidRPr="00C4423F" w:rsidRDefault="002071FA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F32E" w14:textId="77777777" w:rsidR="002071FA" w:rsidRDefault="002071FA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7F730F45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72DA7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26C7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623C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4548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54E69872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3D95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53BF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9F53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6D80244B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35DF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AA1D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363103CE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DCA44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8AD1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2E00" w14:textId="77777777" w:rsidR="002071FA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60B5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45BAEE20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0A75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F342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1321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12929EE6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A317" w14:textId="77777777" w:rsidR="002071FA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7269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22A6866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BD1A0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AE28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20715DE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9754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3566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7ED79A0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B45C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00F8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F1E0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F8AB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66E1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B71411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EEDE4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20D0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B55C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768B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32E9075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A9CD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FA63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646F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7619C033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687A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E536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EA4B99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B5F48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2905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69A972D1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9923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AC0F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CCE74D9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618D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4B52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4E3F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AF56" w14:textId="77777777" w:rsidR="002071FA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5806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3CC8EB0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0C6C6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6980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4FF5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389A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BCA5A89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DDF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507B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4890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99E6" w14:textId="77777777" w:rsidR="002071FA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E15F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B81FB4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D4C81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A5FC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6898AC6F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00C8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C610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F946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EBBE" w14:textId="77777777" w:rsidR="002071FA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9A0A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2616" w14:textId="77777777" w:rsidR="002071FA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EA2A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51C30BC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12769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C5F8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7C94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3087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66FE8122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EA3D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0A30DCA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B9E1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A8C2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E0E9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1A98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2071FA" w14:paraId="1C5207B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824AA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7742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7F52EF39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4C27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441E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5F500578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ACE1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F6E0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BF9F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2535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320E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3D3624D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F065F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2CE5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585B4AD8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31D6" w14:textId="77777777" w:rsidR="002071FA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B1C4" w14:textId="77777777" w:rsidR="002071FA" w:rsidRDefault="002071FA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68CF6991" w14:textId="77777777" w:rsidR="002071FA" w:rsidRDefault="002071FA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D6CF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BC0F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64D7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5A55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3AA2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6EEBE32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FB9E5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8112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11938B8C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4503" w14:textId="77777777" w:rsidR="002071FA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650B" w14:textId="77777777" w:rsidR="002071FA" w:rsidRDefault="002071FA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58DA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4E5B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C483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AC0F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8674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2C5F850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67F9F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EDF9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42EC" w14:textId="77777777" w:rsidR="002071FA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2CED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8246E17" w14:textId="77777777" w:rsidR="002071FA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5B13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AD29EE7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4D26C3D5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33399E5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DA3C606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BA3C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5269" w14:textId="77777777" w:rsidR="002071FA" w:rsidRDefault="002071FA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4BFA" w14:textId="77777777" w:rsidR="002071FA" w:rsidRPr="00C4423F" w:rsidRDefault="002071FA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9AC0" w14:textId="77777777" w:rsidR="002071FA" w:rsidRPr="00620605" w:rsidRDefault="002071FA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071FA" w14:paraId="4F03708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E3541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D9CC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4729697C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95FD" w14:textId="77777777" w:rsidR="002071FA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B983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947D60B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3CB6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EE5A" w14:textId="77777777" w:rsidR="002071FA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E38A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EDBC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45DF" w14:textId="77777777" w:rsidR="002071FA" w:rsidRPr="0029205F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071FA" w14:paraId="5C908C5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0AFE7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07FB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2AEE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EB50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F8349D5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4E30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712A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A170C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0972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1BFA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741D31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2071FA" w14:paraId="4ADBD7C3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4872D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8B36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637E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C08C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103AAA8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A2CE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A661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C682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3906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862E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0354DF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2071FA" w14:paraId="34EFD01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12B47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4206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A424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C940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1CD83BA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4A7D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8D8809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86F4" w14:textId="77777777" w:rsidR="002071FA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15A3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BD46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DC9B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E0E64D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2071FA" w14:paraId="5381AB7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046E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D664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797F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B555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AF8608F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3041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1372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AA1E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3976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214E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010855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E80A" w14:textId="77777777" w:rsidR="002071FA" w:rsidRDefault="002071FA" w:rsidP="002071F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A73E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C6AC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8376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DDA0A93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98E6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6DD1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E8F5" w14:textId="77777777" w:rsidR="002071FA" w:rsidRDefault="002071FA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C66A" w14:textId="77777777" w:rsidR="002071FA" w:rsidRPr="00C4423F" w:rsidRDefault="002071FA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87F4" w14:textId="77777777" w:rsidR="002071FA" w:rsidRDefault="002071FA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4D925F1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039C906E" w14:textId="77777777" w:rsidR="002071FA" w:rsidRDefault="002071FA" w:rsidP="00D37279">
      <w:pPr>
        <w:pStyle w:val="Heading1"/>
        <w:spacing w:line="276" w:lineRule="auto"/>
      </w:pPr>
      <w:r>
        <w:lastRenderedPageBreak/>
        <w:t>LINIA 418</w:t>
      </w:r>
    </w:p>
    <w:p w14:paraId="285D75B3" w14:textId="77777777" w:rsidR="002071FA" w:rsidRDefault="002071FA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071FA" w14:paraId="16C8F16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90E2C" w14:textId="77777777" w:rsidR="002071FA" w:rsidRDefault="002071FA" w:rsidP="002071F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8606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481F7E6E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0B2A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35DB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0925E61B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6198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B825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3890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ACF9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C34C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372A067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10DFA" w14:textId="77777777" w:rsidR="002071FA" w:rsidRDefault="002071FA" w:rsidP="002071F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F8D7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41724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7B0C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50255353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7A6F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C1A7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E887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5A1B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C08F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E3CF8F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5E461" w14:textId="77777777" w:rsidR="002071FA" w:rsidRDefault="002071FA" w:rsidP="002071F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5A72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8358EE5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CBF8" w14:textId="77777777" w:rsidR="002071FA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CEB2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11BE6832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FE5C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F21B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B1C1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F894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19D6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6F54F9D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6F2FE" w14:textId="77777777" w:rsidR="002071FA" w:rsidRDefault="002071FA" w:rsidP="002071F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D203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4C39B1D4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EBB4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7E" w14:textId="77777777" w:rsidR="002071FA" w:rsidRDefault="002071F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F65970A" w14:textId="77777777" w:rsidR="002071FA" w:rsidRDefault="002071F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77604E78" w14:textId="77777777" w:rsidR="002071FA" w:rsidRDefault="002071F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44AF4AE7" w14:textId="77777777" w:rsidR="002071FA" w:rsidRDefault="002071FA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5CC2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33FA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CBD2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1481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AD8" w14:textId="77777777" w:rsidR="002071FA" w:rsidRDefault="002071FA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72BE673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2725F" w14:textId="77777777" w:rsidR="002071FA" w:rsidRDefault="002071FA" w:rsidP="002071F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6D52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AF37" w14:textId="77777777" w:rsidR="002071FA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B54F" w14:textId="77777777" w:rsidR="002071FA" w:rsidRDefault="002071FA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6D7E79DA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9E74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7E2A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E9AC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5237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BC95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F9854F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B511A" w14:textId="77777777" w:rsidR="002071FA" w:rsidRDefault="002071FA" w:rsidP="002071F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FFEE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52110AC0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57EA" w14:textId="77777777" w:rsidR="002071FA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A8FE" w14:textId="77777777" w:rsidR="002071FA" w:rsidRDefault="002071FA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6F1ACAD9" w14:textId="77777777" w:rsidR="002071FA" w:rsidRDefault="002071FA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D7F9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5015" w14:textId="77777777" w:rsidR="002071FA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33BC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81C0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5D0C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243AA54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0CD77" w14:textId="77777777" w:rsidR="002071FA" w:rsidRDefault="002071FA" w:rsidP="002071F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357C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122B9537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172E" w14:textId="77777777" w:rsidR="002071FA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FC08" w14:textId="77777777" w:rsidR="002071FA" w:rsidRDefault="002071FA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586A7AD9" w14:textId="77777777" w:rsidR="002071FA" w:rsidRDefault="002071FA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BCAA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7377" w14:textId="77777777" w:rsidR="002071FA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6E6E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2F67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5A28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74209B68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321E7" w14:textId="77777777" w:rsidR="002071FA" w:rsidRDefault="002071FA" w:rsidP="002071F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92F4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A742E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E4DF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01F428E4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5945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05A6684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771B9424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80F2023" w14:textId="77777777" w:rsidR="002071FA" w:rsidRDefault="002071FA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D0AD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87B0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5B1B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F181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2071FA" w14:paraId="3065351A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6D1CE" w14:textId="77777777" w:rsidR="002071FA" w:rsidRDefault="002071FA" w:rsidP="002071F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8A67" w14:textId="77777777" w:rsidR="002071FA" w:rsidRDefault="002071F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5E98" w14:textId="77777777" w:rsidR="002071FA" w:rsidRPr="00896D96" w:rsidRDefault="002071F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CA82" w14:textId="77777777" w:rsidR="002071FA" w:rsidRDefault="002071F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50FB962C" w14:textId="77777777" w:rsidR="002071FA" w:rsidRDefault="002071F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F19F" w14:textId="77777777" w:rsidR="002071FA" w:rsidRDefault="002071F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4039" w14:textId="77777777" w:rsidR="002071FA" w:rsidRPr="00896D96" w:rsidRDefault="002071F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8DEC" w14:textId="77777777" w:rsidR="002071FA" w:rsidRDefault="002071F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4797" w14:textId="77777777" w:rsidR="002071FA" w:rsidRPr="00896D96" w:rsidRDefault="002071F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2FD1" w14:textId="77777777" w:rsidR="002071FA" w:rsidRDefault="002071FA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21C747F5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2E78F" w14:textId="77777777" w:rsidR="002071FA" w:rsidRDefault="002071FA" w:rsidP="002071F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2CDF" w14:textId="77777777" w:rsidR="002071FA" w:rsidRDefault="002071F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2B46" w14:textId="77777777" w:rsidR="002071FA" w:rsidRPr="00896D96" w:rsidRDefault="002071F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E21D" w14:textId="77777777" w:rsidR="002071FA" w:rsidRDefault="002071F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76DF4986" w14:textId="77777777" w:rsidR="002071FA" w:rsidRDefault="002071F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9575" w14:textId="77777777" w:rsidR="002071FA" w:rsidRDefault="002071F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AC68" w14:textId="77777777" w:rsidR="002071FA" w:rsidRPr="00896D96" w:rsidRDefault="002071F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D1D9" w14:textId="77777777" w:rsidR="002071FA" w:rsidRDefault="002071F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30EC" w14:textId="77777777" w:rsidR="002071FA" w:rsidRPr="00896D96" w:rsidRDefault="002071F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A553" w14:textId="77777777" w:rsidR="002071FA" w:rsidRDefault="002071FA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0CD6CC25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03D92" w14:textId="77777777" w:rsidR="002071FA" w:rsidRDefault="002071FA" w:rsidP="002071F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F363" w14:textId="77777777" w:rsidR="002071FA" w:rsidRDefault="002071F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671405CA" w14:textId="77777777" w:rsidR="002071FA" w:rsidRDefault="002071F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F4B9" w14:textId="77777777" w:rsidR="002071FA" w:rsidRPr="00896D96" w:rsidRDefault="002071F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049E" w14:textId="77777777" w:rsidR="002071FA" w:rsidRDefault="002071F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08111012" w14:textId="77777777" w:rsidR="002071FA" w:rsidRDefault="002071FA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40E2" w14:textId="77777777" w:rsidR="002071FA" w:rsidRDefault="002071F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D660" w14:textId="77777777" w:rsidR="002071FA" w:rsidRPr="00896D96" w:rsidRDefault="002071F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E429" w14:textId="77777777" w:rsidR="002071FA" w:rsidRDefault="002071FA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D713" w14:textId="77777777" w:rsidR="002071FA" w:rsidRPr="00896D96" w:rsidRDefault="002071FA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0078" w14:textId="77777777" w:rsidR="002071FA" w:rsidRDefault="002071FA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FF85634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26509" w14:textId="77777777" w:rsidR="002071FA" w:rsidRDefault="002071FA" w:rsidP="002071F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C996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459F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E591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33E6A872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DCCE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97F0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A882" w14:textId="77777777" w:rsidR="002071FA" w:rsidRDefault="002071FA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404C" w14:textId="77777777" w:rsidR="002071FA" w:rsidRPr="00896D96" w:rsidRDefault="002071FA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5882" w14:textId="77777777" w:rsidR="002071FA" w:rsidRDefault="002071FA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5100724" w14:textId="77777777" w:rsidR="002071FA" w:rsidRDefault="002071FA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160532ED" w14:textId="77777777" w:rsidR="002071FA" w:rsidRDefault="002071FA" w:rsidP="001F0E2C">
      <w:pPr>
        <w:pStyle w:val="Heading1"/>
        <w:spacing w:line="360" w:lineRule="auto"/>
      </w:pPr>
      <w:r>
        <w:t>LINIA 420</w:t>
      </w:r>
    </w:p>
    <w:p w14:paraId="607F5B47" w14:textId="77777777" w:rsidR="002071FA" w:rsidRDefault="002071FA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071FA" w14:paraId="76668EAA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DA0F1" w14:textId="77777777" w:rsidR="002071FA" w:rsidRDefault="002071FA" w:rsidP="002071F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F17A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7803AA70" w14:textId="77777777" w:rsidR="002071FA" w:rsidRDefault="002071FA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71B7" w14:textId="77777777" w:rsidR="002071FA" w:rsidRPr="00D061F6" w:rsidRDefault="002071FA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4A08" w14:textId="77777777" w:rsidR="002071FA" w:rsidRDefault="002071FA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0A1DD280" w14:textId="77777777" w:rsidR="002071FA" w:rsidRDefault="002071FA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37D1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130F" w14:textId="77777777" w:rsidR="002071FA" w:rsidRPr="00D061F6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00E3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E785" w14:textId="77777777" w:rsidR="002071FA" w:rsidRPr="00D061F6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B819" w14:textId="77777777" w:rsidR="002071FA" w:rsidRDefault="002071FA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2071FA" w14:paraId="392CEF3A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C0C10" w14:textId="77777777" w:rsidR="002071FA" w:rsidRDefault="002071FA" w:rsidP="002071F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A8D7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6E451093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DAC0" w14:textId="77777777" w:rsidR="002071FA" w:rsidRDefault="002071FA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E1A0" w14:textId="77777777" w:rsidR="002071FA" w:rsidRDefault="002071FA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180183DB" w14:textId="77777777" w:rsidR="002071FA" w:rsidRDefault="002071FA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1C0A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56F0" w14:textId="77777777" w:rsidR="002071FA" w:rsidRPr="00D061F6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34F0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CFDB" w14:textId="77777777" w:rsidR="002071FA" w:rsidRPr="00D061F6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B0EA" w14:textId="77777777" w:rsidR="002071FA" w:rsidRDefault="002071FA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568693F5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26568" w14:textId="77777777" w:rsidR="002071FA" w:rsidRDefault="002071FA" w:rsidP="002071F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F863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7B3DAAE1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6D6E" w14:textId="77777777" w:rsidR="002071FA" w:rsidRDefault="002071FA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D9D3" w14:textId="77777777" w:rsidR="002071FA" w:rsidRDefault="002071FA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6034245B" w14:textId="77777777" w:rsidR="002071FA" w:rsidRDefault="002071FA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9372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54D4" w14:textId="77777777" w:rsidR="002071FA" w:rsidRPr="00D061F6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2FBE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66FD" w14:textId="77777777" w:rsidR="002071FA" w:rsidRPr="00D061F6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BF05" w14:textId="77777777" w:rsidR="002071FA" w:rsidRDefault="002071FA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6DAE4C1" w14:textId="77777777" w:rsidR="002071FA" w:rsidRDefault="002071FA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01BBA5F4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01AA" w14:textId="77777777" w:rsidR="002071FA" w:rsidRDefault="002071FA" w:rsidP="002071F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7A33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CD24" w14:textId="77777777" w:rsidR="002071FA" w:rsidRPr="00D061F6" w:rsidRDefault="002071FA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DD61" w14:textId="77777777" w:rsidR="002071FA" w:rsidRDefault="002071FA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48EAC374" w14:textId="77777777" w:rsidR="002071FA" w:rsidRDefault="002071FA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24A9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E05A57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614B" w14:textId="77777777" w:rsidR="002071FA" w:rsidRPr="00D061F6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6219" w14:textId="77777777" w:rsidR="002071FA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297B" w14:textId="77777777" w:rsidR="002071FA" w:rsidRPr="00D061F6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29B4" w14:textId="77777777" w:rsidR="002071FA" w:rsidRDefault="002071FA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76C4CCB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A20AA" w14:textId="77777777" w:rsidR="002071FA" w:rsidRDefault="002071FA" w:rsidP="002071F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D4E1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7EAA9247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A620" w14:textId="77777777" w:rsidR="002071FA" w:rsidRDefault="002071FA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0F0A" w14:textId="77777777" w:rsidR="002071FA" w:rsidRDefault="002071FA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C41BE63" w14:textId="77777777" w:rsidR="002071FA" w:rsidRDefault="002071FA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A7F1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A96F" w14:textId="77777777" w:rsidR="002071FA" w:rsidRPr="00D061F6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DBD8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C31D" w14:textId="77777777" w:rsidR="002071FA" w:rsidRPr="00D061F6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FA9E" w14:textId="77777777" w:rsidR="002071FA" w:rsidRDefault="002071FA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8023306" w14:textId="77777777" w:rsidR="002071FA" w:rsidRDefault="002071FA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6D5B59EC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ABDFF" w14:textId="77777777" w:rsidR="002071FA" w:rsidRDefault="002071FA" w:rsidP="002071F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A697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0DEEEF96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035E" w14:textId="77777777" w:rsidR="002071FA" w:rsidRDefault="002071FA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F7A0" w14:textId="77777777" w:rsidR="002071FA" w:rsidRDefault="002071FA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79BA417" w14:textId="77777777" w:rsidR="002071FA" w:rsidRDefault="002071FA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06EF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CCFA" w14:textId="77777777" w:rsidR="002071FA" w:rsidRPr="00D061F6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579B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A569" w14:textId="77777777" w:rsidR="002071FA" w:rsidRPr="00D061F6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6749" w14:textId="77777777" w:rsidR="002071FA" w:rsidRDefault="002071FA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1CD1C724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59D0E" w14:textId="77777777" w:rsidR="002071FA" w:rsidRDefault="002071FA" w:rsidP="002071F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18B2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3D3B531C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28F9" w14:textId="77777777" w:rsidR="002071FA" w:rsidRDefault="002071FA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9D17" w14:textId="77777777" w:rsidR="002071FA" w:rsidRDefault="002071FA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6C7763E1" w14:textId="77777777" w:rsidR="002071FA" w:rsidRDefault="002071FA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977D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6DDB" w14:textId="77777777" w:rsidR="002071FA" w:rsidRPr="00D061F6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1D0F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B2A0" w14:textId="77777777" w:rsidR="002071FA" w:rsidRPr="00D061F6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665C" w14:textId="77777777" w:rsidR="002071FA" w:rsidRDefault="002071FA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7B9D8F65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18353" w14:textId="77777777" w:rsidR="002071FA" w:rsidRDefault="002071FA" w:rsidP="002071F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D96D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284CEF02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F359" w14:textId="77777777" w:rsidR="002071FA" w:rsidRDefault="002071FA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6C15" w14:textId="77777777" w:rsidR="002071FA" w:rsidRDefault="002071FA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043437CD" w14:textId="77777777" w:rsidR="002071FA" w:rsidRDefault="002071FA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629A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173" w14:textId="77777777" w:rsidR="002071FA" w:rsidRPr="00D061F6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CB02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EA96" w14:textId="77777777" w:rsidR="002071FA" w:rsidRPr="00D061F6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54AF" w14:textId="77777777" w:rsidR="002071FA" w:rsidRDefault="002071FA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344FB70E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2FD04" w14:textId="77777777" w:rsidR="002071FA" w:rsidRDefault="002071FA" w:rsidP="002071F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6EE0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42075AD8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F7A5" w14:textId="77777777" w:rsidR="002071FA" w:rsidRDefault="002071FA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535A" w14:textId="77777777" w:rsidR="002071FA" w:rsidRDefault="002071FA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00437872" w14:textId="77777777" w:rsidR="002071FA" w:rsidRDefault="002071FA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4B3D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21E0" w14:textId="77777777" w:rsidR="002071FA" w:rsidRPr="00D061F6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77E1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9CA0" w14:textId="77777777" w:rsidR="002071FA" w:rsidRPr="00D061F6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6E35" w14:textId="77777777" w:rsidR="002071FA" w:rsidRDefault="002071FA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3E30A54B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E58B8" w14:textId="77777777" w:rsidR="002071FA" w:rsidRDefault="002071FA" w:rsidP="002071F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735F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376CC5F9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BFB7" w14:textId="77777777" w:rsidR="002071FA" w:rsidRDefault="002071FA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BCA7" w14:textId="77777777" w:rsidR="002071FA" w:rsidRDefault="002071FA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1C681F19" w14:textId="77777777" w:rsidR="002071FA" w:rsidRDefault="002071FA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C00C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6E84" w14:textId="77777777" w:rsidR="002071FA" w:rsidRPr="00D061F6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95D8" w14:textId="77777777" w:rsidR="002071FA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5BC8" w14:textId="77777777" w:rsidR="002071FA" w:rsidRPr="00D061F6" w:rsidRDefault="002071FA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D91A" w14:textId="77777777" w:rsidR="002071FA" w:rsidRDefault="002071FA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:rsidRPr="00F37505" w14:paraId="1776F7ED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208D5" w14:textId="77777777" w:rsidR="002071FA" w:rsidRPr="00F37505" w:rsidRDefault="002071FA" w:rsidP="002071F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C45F" w14:textId="77777777" w:rsidR="002071FA" w:rsidRPr="00F37505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470F" w14:textId="77777777" w:rsidR="002071FA" w:rsidRPr="00F37505" w:rsidRDefault="002071FA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B60E" w14:textId="77777777" w:rsidR="002071FA" w:rsidRPr="00F37505" w:rsidRDefault="002071FA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22862C5A" w14:textId="77777777" w:rsidR="002071FA" w:rsidRPr="00F37505" w:rsidRDefault="002071FA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3671" w14:textId="77777777" w:rsidR="002071FA" w:rsidRPr="00F37505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33F0" w14:textId="77777777" w:rsidR="002071FA" w:rsidRPr="00F37505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272" w14:textId="77777777" w:rsidR="002071FA" w:rsidRPr="00F37505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643E" w14:textId="77777777" w:rsidR="002071FA" w:rsidRPr="00F37505" w:rsidRDefault="002071FA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542B" w14:textId="77777777" w:rsidR="002071FA" w:rsidRPr="00F37505" w:rsidRDefault="002071FA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4A11EDC7" w14:textId="77777777" w:rsidR="002071FA" w:rsidRDefault="002071FA">
      <w:pPr>
        <w:spacing w:before="40" w:line="192" w:lineRule="auto"/>
        <w:ind w:right="57"/>
        <w:rPr>
          <w:sz w:val="20"/>
          <w:lang w:val="ro-RO"/>
        </w:rPr>
      </w:pPr>
    </w:p>
    <w:p w14:paraId="3DBE1280" w14:textId="77777777" w:rsidR="002071FA" w:rsidRDefault="002071FA" w:rsidP="00BF55B4">
      <w:pPr>
        <w:pStyle w:val="Heading1"/>
        <w:spacing w:line="360" w:lineRule="auto"/>
      </w:pPr>
      <w:r>
        <w:t>LINIA 421</w:t>
      </w:r>
    </w:p>
    <w:p w14:paraId="3FD8897F" w14:textId="77777777" w:rsidR="002071FA" w:rsidRDefault="002071FA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071FA" w14:paraId="7539A8EE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FB489" w14:textId="77777777" w:rsidR="002071FA" w:rsidRDefault="002071FA" w:rsidP="002071F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DF15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1772" w14:textId="77777777" w:rsidR="002071FA" w:rsidRDefault="002071FA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630D" w14:textId="77777777" w:rsidR="002071FA" w:rsidRDefault="002071FA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198E6A1" w14:textId="77777777" w:rsidR="002071FA" w:rsidRDefault="002071FA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808A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DDA3" w14:textId="77777777" w:rsidR="002071FA" w:rsidRDefault="002071FA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9633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0728" w14:textId="77777777" w:rsidR="002071FA" w:rsidRPr="00E22A01" w:rsidRDefault="002071FA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6133" w14:textId="77777777" w:rsidR="002071FA" w:rsidRDefault="002071FA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B333E46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2B6A2" w14:textId="77777777" w:rsidR="002071FA" w:rsidRDefault="002071FA" w:rsidP="002071F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4E94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428E" w14:textId="77777777" w:rsidR="002071FA" w:rsidRPr="00FE111C" w:rsidRDefault="002071FA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23AB" w14:textId="77777777" w:rsidR="002071FA" w:rsidRDefault="002071FA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6F07280B" w14:textId="77777777" w:rsidR="002071FA" w:rsidRDefault="002071FA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0E6F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631B" w14:textId="77777777" w:rsidR="002071FA" w:rsidRPr="007B5B08" w:rsidRDefault="002071FA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F825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99FB" w14:textId="77777777" w:rsidR="002071FA" w:rsidRPr="00E22A01" w:rsidRDefault="002071FA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F373" w14:textId="77777777" w:rsidR="002071FA" w:rsidRDefault="002071FA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CD55175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8BF72" w14:textId="77777777" w:rsidR="002071FA" w:rsidRDefault="002071FA" w:rsidP="002071F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6536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35089891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C540" w14:textId="77777777" w:rsidR="002071FA" w:rsidRPr="00FE111C" w:rsidRDefault="002071FA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E22B" w14:textId="77777777" w:rsidR="002071FA" w:rsidRDefault="002071FA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4D59751F" w14:textId="77777777" w:rsidR="002071FA" w:rsidRDefault="002071FA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F682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C7AC" w14:textId="77777777" w:rsidR="002071FA" w:rsidRPr="007B5B08" w:rsidRDefault="002071FA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E170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31E6" w14:textId="77777777" w:rsidR="002071FA" w:rsidRPr="00E22A01" w:rsidRDefault="002071FA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FE7A" w14:textId="77777777" w:rsidR="002071FA" w:rsidRDefault="002071FA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87901FA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2C5C1" w14:textId="77777777" w:rsidR="002071FA" w:rsidRDefault="002071FA" w:rsidP="002071F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4533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7E305EF6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EE5E" w14:textId="77777777" w:rsidR="002071FA" w:rsidRDefault="002071FA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4E4F" w14:textId="77777777" w:rsidR="002071FA" w:rsidRPr="00160207" w:rsidRDefault="002071FA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7D091572" w14:textId="77777777" w:rsidR="002071FA" w:rsidRDefault="002071FA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B411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E18A" w14:textId="77777777" w:rsidR="002071FA" w:rsidRPr="007B5B08" w:rsidRDefault="002071FA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6484" w14:textId="77777777" w:rsidR="002071FA" w:rsidRDefault="002071FA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FFAE" w14:textId="77777777" w:rsidR="002071FA" w:rsidRPr="00E22A01" w:rsidRDefault="002071FA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AD5A" w14:textId="77777777" w:rsidR="002071FA" w:rsidRPr="00821666" w:rsidRDefault="002071FA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654DBB12" w14:textId="77777777" w:rsidR="002071FA" w:rsidRDefault="002071FA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B9C75AA" w14:textId="77777777" w:rsidR="002071FA" w:rsidRDefault="002071FA" w:rsidP="00380064">
      <w:pPr>
        <w:pStyle w:val="Heading1"/>
        <w:spacing w:line="360" w:lineRule="auto"/>
      </w:pPr>
      <w:r>
        <w:t>LINIA 500</w:t>
      </w:r>
    </w:p>
    <w:p w14:paraId="4C5AD7E5" w14:textId="77777777" w:rsidR="002071FA" w:rsidRPr="00071303" w:rsidRDefault="002071FA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071FA" w14:paraId="56B6E5A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3D90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A131" w14:textId="77777777" w:rsidR="002071FA" w:rsidRDefault="002071F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4143B383" w14:textId="77777777" w:rsidR="002071FA" w:rsidRDefault="002071F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2D8" w14:textId="77777777" w:rsidR="002071FA" w:rsidRPr="00D33E71" w:rsidRDefault="002071F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A289" w14:textId="77777777" w:rsidR="002071FA" w:rsidRDefault="002071F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747C21FB" w14:textId="77777777" w:rsidR="002071FA" w:rsidRDefault="002071F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8D92" w14:textId="77777777" w:rsidR="002071FA" w:rsidRDefault="002071F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0FC1" w14:textId="77777777" w:rsidR="002071FA" w:rsidRPr="00D33E71" w:rsidRDefault="002071F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204D" w14:textId="77777777" w:rsidR="002071FA" w:rsidRDefault="002071F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04DC" w14:textId="77777777" w:rsidR="002071FA" w:rsidRPr="00D33E71" w:rsidRDefault="002071F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526C" w14:textId="77777777" w:rsidR="002071FA" w:rsidRDefault="002071FA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2688722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3180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E2AE" w14:textId="77777777" w:rsidR="002071FA" w:rsidRDefault="002071F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E541" w14:textId="77777777" w:rsidR="002071FA" w:rsidRPr="00D33E71" w:rsidRDefault="002071F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E9B9" w14:textId="77777777" w:rsidR="002071FA" w:rsidRDefault="002071F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49A2277" w14:textId="77777777" w:rsidR="002071FA" w:rsidRDefault="002071F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38291B47" w14:textId="77777777" w:rsidR="002071FA" w:rsidRDefault="002071F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49CA" w14:textId="77777777" w:rsidR="002071FA" w:rsidRDefault="002071F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5037971" w14:textId="77777777" w:rsidR="002071FA" w:rsidRDefault="002071FA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9A39" w14:textId="77777777" w:rsidR="002071FA" w:rsidRPr="00D33E71" w:rsidRDefault="002071F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6310" w14:textId="77777777" w:rsidR="002071FA" w:rsidRDefault="002071F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1515" w14:textId="77777777" w:rsidR="002071FA" w:rsidRPr="00D33E71" w:rsidRDefault="002071F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B047" w14:textId="77777777" w:rsidR="002071FA" w:rsidRDefault="002071FA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F234F1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29C3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0C83" w14:textId="77777777" w:rsidR="002071FA" w:rsidRDefault="002071F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BBEE" w14:textId="77777777" w:rsidR="002071FA" w:rsidRPr="00D33E71" w:rsidRDefault="002071F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7819" w14:textId="77777777" w:rsidR="002071FA" w:rsidRDefault="002071FA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8401A5E" w14:textId="77777777" w:rsidR="002071FA" w:rsidRDefault="002071F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2E406656" w14:textId="77777777" w:rsidR="002071FA" w:rsidRDefault="002071FA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B114" w14:textId="77777777" w:rsidR="002071FA" w:rsidRDefault="002071F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3770432D" w14:textId="77777777" w:rsidR="002071FA" w:rsidRDefault="002071F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F960" w14:textId="77777777" w:rsidR="002071FA" w:rsidRPr="00D33E71" w:rsidRDefault="002071F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C485" w14:textId="77777777" w:rsidR="002071FA" w:rsidRDefault="002071FA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0AB2" w14:textId="77777777" w:rsidR="002071FA" w:rsidRPr="00D33E71" w:rsidRDefault="002071FA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031D" w14:textId="77777777" w:rsidR="002071FA" w:rsidRDefault="002071FA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487693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2FB8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78F1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7F879E3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C61F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3FC6" w14:textId="77777777" w:rsidR="002071FA" w:rsidRPr="0008670B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AEC3E5C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54213F6E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3ECC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D7CC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9615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8FE7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5674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231041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80D3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FA71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8816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6EF6" w14:textId="77777777" w:rsidR="002071FA" w:rsidRPr="0008670B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67BAB55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4168BF29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5538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3090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01BD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3E17B28F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FE61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8E55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:rsidRPr="00456545" w14:paraId="074FADC9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7669C" w14:textId="77777777" w:rsidR="002071FA" w:rsidRPr="00456545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509B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0D5F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BECB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48E3DF4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62B3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5B8B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E0A1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4101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85E7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:rsidRPr="00456545" w14:paraId="36F32D1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ABAB5" w14:textId="77777777" w:rsidR="002071FA" w:rsidRPr="00456545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7E8D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EE65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663F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1FB5324A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0B97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5700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8F36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0055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7E11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:rsidRPr="00456545" w14:paraId="7F5B92B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4A551" w14:textId="77777777" w:rsidR="002071FA" w:rsidRPr="00456545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DA7B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8C89A85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A148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0D24" w14:textId="77777777" w:rsidR="002071FA" w:rsidRDefault="002071FA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318EA94" w14:textId="77777777" w:rsidR="002071FA" w:rsidRDefault="002071FA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1B10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12D9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E719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82DF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8838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071FA" w:rsidRPr="00456545" w14:paraId="13F2905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7CC5E" w14:textId="77777777" w:rsidR="002071FA" w:rsidRPr="00456545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2F5A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00D7D9E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DBC8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6923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CB2499D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0D71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4FD6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AFE4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6CA8DEC" w14:textId="77777777" w:rsidR="002071FA" w:rsidRPr="00456545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9D9B" w14:textId="77777777" w:rsidR="002071FA" w:rsidRPr="00D33E71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1B5A" w14:textId="77777777" w:rsidR="002071FA" w:rsidRPr="004143AF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7D00F95" w14:textId="77777777" w:rsidR="002071FA" w:rsidRPr="00A3090B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:rsidRPr="00456545" w14:paraId="0F78E34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7F879" w14:textId="77777777" w:rsidR="002071FA" w:rsidRPr="00456545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33DD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936E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BD67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B18D51D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22B471F5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7F849539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A804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621E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E95F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7220BE7F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F7EF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77F2" w14:textId="77777777" w:rsidR="002071FA" w:rsidRPr="00377D08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E25CF3" w14:textId="77777777" w:rsidR="002071FA" w:rsidRPr="00377D08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1714AE8C" w14:textId="77777777" w:rsidR="002071FA" w:rsidRPr="004143AF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2071FA" w:rsidRPr="00456545" w14:paraId="0BECEE0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44ABA" w14:textId="77777777" w:rsidR="002071FA" w:rsidRPr="00456545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87EE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7E71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8BBE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0AD2D7EF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B27B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375FD8A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5D58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403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B606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E357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744E4E" w14:textId="77777777" w:rsidR="002071FA" w:rsidRPr="005F21B7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2071FA" w:rsidRPr="00456545" w14:paraId="1111F3C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4B819" w14:textId="77777777" w:rsidR="002071FA" w:rsidRPr="00456545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4EFA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B9FD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11B3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79C4E45A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5938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7606B05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8911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1A88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A694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4711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494612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2071FA" w:rsidRPr="00456545" w14:paraId="6CE9F79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2384A" w14:textId="77777777" w:rsidR="002071FA" w:rsidRPr="00456545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59A8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55B9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964A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38ED66EE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8E55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F6B0C80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5821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A45B" w14:textId="77777777" w:rsidR="002071FA" w:rsidRDefault="002071FA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2401" w14:textId="77777777" w:rsidR="002071FA" w:rsidRDefault="002071FA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1867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BCD952" w14:textId="77777777" w:rsidR="002071FA" w:rsidRDefault="002071FA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2071FA" w:rsidRPr="00456545" w14:paraId="702CC96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BCBF8" w14:textId="77777777" w:rsidR="002071FA" w:rsidRPr="00456545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D5D1" w14:textId="77777777" w:rsidR="002071FA" w:rsidRDefault="002071F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7BE9" w14:textId="77777777" w:rsidR="002071FA" w:rsidRDefault="002071F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49F9" w14:textId="77777777" w:rsidR="002071FA" w:rsidRDefault="002071FA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6D63B55D" w14:textId="77777777" w:rsidR="002071FA" w:rsidRDefault="002071FA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9DCF" w14:textId="77777777" w:rsidR="002071FA" w:rsidRDefault="002071F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B7FCCC3" w14:textId="77777777" w:rsidR="002071FA" w:rsidRDefault="002071F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4860" w14:textId="77777777" w:rsidR="002071FA" w:rsidRDefault="002071F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8EAD" w14:textId="77777777" w:rsidR="002071FA" w:rsidRDefault="002071FA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49CE" w14:textId="77777777" w:rsidR="002071FA" w:rsidRDefault="002071FA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3E33" w14:textId="77777777" w:rsidR="002071FA" w:rsidRDefault="002071F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71069D" w14:textId="77777777" w:rsidR="002071FA" w:rsidRDefault="002071F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3C1797F1" w14:textId="77777777" w:rsidR="002071FA" w:rsidRDefault="002071FA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2071FA" w:rsidRPr="00456545" w14:paraId="3F17449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72786" w14:textId="77777777" w:rsidR="002071FA" w:rsidRPr="00456545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EA9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18179EF7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394E" w14:textId="77777777" w:rsidR="002071FA" w:rsidRDefault="002071F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3B6E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4CB5B97C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B1AC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F558" w14:textId="77777777" w:rsidR="002071FA" w:rsidRDefault="002071F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ED23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22F2C16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0FB3" w14:textId="77777777" w:rsidR="002071FA" w:rsidRDefault="002071F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1959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57E5601A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7BB0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094C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73EA" w14:textId="77777777" w:rsidR="002071FA" w:rsidRPr="00D33E71" w:rsidRDefault="002071F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A08A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7AFA161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D882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0554DE01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23D5799F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9783" w14:textId="77777777" w:rsidR="002071FA" w:rsidRPr="00D33E71" w:rsidRDefault="002071F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52C1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B1F9" w14:textId="77777777" w:rsidR="002071FA" w:rsidRPr="00D33E71" w:rsidRDefault="002071F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5AAD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E261AF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8CA514F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349E42A1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66EE8CA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2071FA" w14:paraId="4023428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4B3AB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6203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0473" w14:textId="77777777" w:rsidR="002071FA" w:rsidRPr="00D33E71" w:rsidRDefault="002071F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972E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78558CA9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1E24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D4B108A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03C64039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8620" w14:textId="77777777" w:rsidR="002071FA" w:rsidRDefault="002071F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550A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2B2F" w14:textId="77777777" w:rsidR="002071FA" w:rsidRPr="00D33E71" w:rsidRDefault="002071F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A003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336955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695CBE57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25FEEEFE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2071FA" w14:paraId="6CD8EB18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9D4B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09D4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371C0413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22B2" w14:textId="77777777" w:rsidR="002071FA" w:rsidRPr="00D33E71" w:rsidRDefault="002071F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DFAE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3DB1E7F5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6D1C825C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F3E3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3E08" w14:textId="77777777" w:rsidR="002071FA" w:rsidRDefault="002071F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8869" w14:textId="77777777" w:rsidR="002071FA" w:rsidRDefault="002071FA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CCE9" w14:textId="77777777" w:rsidR="002071FA" w:rsidRPr="00D33E71" w:rsidRDefault="002071FA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B2ED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6D155A" w14:textId="77777777" w:rsidR="002071FA" w:rsidRDefault="002071FA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2071FA" w14:paraId="33750CD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FE9E9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629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179E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DD4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0DD0585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0CDAEAFD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A169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0725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F3A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71A4260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2FA7C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4648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2071FA" w14:paraId="76B3CEE1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9DE3C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66A2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33212F9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8C6C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D988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1C42F7E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BCA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4DBF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696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BC00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3F50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06AC404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48060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DFC9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9CECDB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4842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EBF5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2AF09F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3602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B14F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0195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A1D3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D653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849EA3F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014A0B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B39B7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EB5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0602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4F8B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436790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491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0CCB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9C1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7BFF29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F7A1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B4BB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6442A3A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C4BA20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5E49F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695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7A28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24AD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30D7DA0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84C5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780C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2F3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1610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4FC8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071FA" w14:paraId="5B6FC37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45989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B8E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6C57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EBF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00D362F0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3C7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AD88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EDBC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18CE0909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598A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D09C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071FA" w14:paraId="593B64B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AA16B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6302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1519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43F7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6F10131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B085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B876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27B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53D8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5530" w14:textId="77777777" w:rsidR="002071FA" w:rsidRPr="00534A55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45E1CD4" w14:textId="77777777" w:rsidR="002071FA" w:rsidRPr="00534A55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984DDBC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2071FA" w14:paraId="2543125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9E24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A6D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59AD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498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737318A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3F05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6C06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E76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A10D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5DDF" w14:textId="77777777" w:rsidR="002071FA" w:rsidRPr="00534A55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3A8E7F1" w14:textId="77777777" w:rsidR="002071FA" w:rsidRPr="00534A55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1D6B74F" w14:textId="77777777" w:rsidR="002071FA" w:rsidRPr="00534A55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2071FA" w14:paraId="21CEE9DF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44A43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B9F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1977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B0D0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409CF97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7B1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9BD7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699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758286B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E650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4EBA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071FA" w14:paraId="5345A4C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EE19C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F01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9B10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A6A2" w14:textId="77777777" w:rsidR="002071FA" w:rsidRPr="000C4604" w:rsidRDefault="002071FA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450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1CB15E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171327A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7C65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02E9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84C6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A1DA" w14:textId="77777777" w:rsidR="002071FA" w:rsidRPr="000C4604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42D2734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2071FA" w14:paraId="084E5C41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FF4B6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B25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DE12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14E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8C0D7B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1290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DFD0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D6F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63DEFE7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30E7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17C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071FA" w14:paraId="2995B64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5E22F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043C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7F363F7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D2D6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449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2624CF0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302E59F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7D3F580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4225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414E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528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2739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5F11" w14:textId="77777777" w:rsidR="002071FA" w:rsidRPr="00BB30B6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Valabil până la data de 14.07.2025 ora 12.00. </w:t>
            </w: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DAEF33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3BB4FE8A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2071FA" w14:paraId="55497317" w14:textId="77777777">
        <w:trPr>
          <w:cantSplit/>
          <w:trHeight w:val="47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F43FE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64E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0D0CC97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AD41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625C" w14:textId="77777777" w:rsidR="002071FA" w:rsidRDefault="002071FA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7902201C" w14:textId="77777777" w:rsidR="002071FA" w:rsidRDefault="002071FA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6196D751" w14:textId="77777777" w:rsidR="002071FA" w:rsidRDefault="002071FA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72CF3615" w14:textId="77777777" w:rsidR="002071FA" w:rsidRDefault="002071FA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C6E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6EC0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85A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4F14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60B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Începând cu data de 14.07.2025 ora 12.00.</w:t>
            </w:r>
          </w:p>
          <w:p w14:paraId="4B5A645C" w14:textId="77777777" w:rsidR="002071FA" w:rsidRPr="00BB30B6" w:rsidRDefault="002071FA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5C8FE61" w14:textId="77777777" w:rsidR="002071FA" w:rsidRDefault="002071FA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6AD3AAB9" w14:textId="77777777" w:rsidR="002071FA" w:rsidRDefault="002071FA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2071FA" w14:paraId="099BF0D1" w14:textId="77777777">
        <w:trPr>
          <w:cantSplit/>
          <w:trHeight w:val="611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12B2B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0D7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1E7AE64C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AC33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2261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B4D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482B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459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16B0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2D71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2071FA" w14:paraId="051296A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22E35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8E8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D03E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AB25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955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F257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E07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44687F3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159B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E25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D6421C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0186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3365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68A1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D881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337DBBE8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949C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2300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9A6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493A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F2B0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288AAE2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FBE76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642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D0E1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4818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361C7A0A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A9B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F59B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007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1493C82C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0BE4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DD61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74ED92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04F02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CE5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08FF34C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611F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C50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13B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A848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803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72D7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4AF1" w14:textId="77777777" w:rsidR="002071FA" w:rsidRPr="000C4604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2071FA" w14:paraId="335BB6D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E0363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D2B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A9F2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7F3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DDD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428D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D7D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04BB2AE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7515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55D5" w14:textId="77777777" w:rsidR="002071FA" w:rsidRPr="000C4604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2071FA" w14:paraId="766FA428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2A74E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3A9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6D28C7B5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4E55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FC28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5DED45D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76D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4F7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E715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6C34D1D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19D0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2723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E3B5D1A" w14:textId="77777777" w:rsidR="002071FA" w:rsidRPr="006C1F61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334C78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97A28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327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22CC23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A0A8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1D5A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7E8DFB1B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2CD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6C5A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ABA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787A581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50D1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1435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063E429" w14:textId="77777777" w:rsidR="002071FA" w:rsidRPr="00D84BDE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110D20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61B5F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C2E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3D1551DC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4520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E58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93BF3C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4E8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ED28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CAC9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3DC9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2DC6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071FA" w14:paraId="4C8B9F8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65338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952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4698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F7D5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D356C36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388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2009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D68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38D7E4E5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00D4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A47A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071FA" w14:paraId="51BC1C3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3FBA0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ED1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352B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73B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4B4C738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739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79EC6F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D545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671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ECCD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3FED" w14:textId="77777777" w:rsidR="002071FA" w:rsidRPr="00534C03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C743D91" w14:textId="77777777" w:rsidR="002071FA" w:rsidRPr="00534C03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26AAEA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2071FA" w14:paraId="69AF77E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3E72B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1E09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14508B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952B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59CE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47EFFCBE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D4B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876A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DA2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5AF1F28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9950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4B3C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C8306FA" w14:textId="77777777" w:rsidR="002071FA" w:rsidRPr="00D84BDE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5A3E66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836B6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8A6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2A058AA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FE76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CDE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96128D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2F68ED31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3AE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A268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5E9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064D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6EF8" w14:textId="77777777" w:rsidR="002071FA" w:rsidRPr="001F07B1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22D065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045A4208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2071FA" w14:paraId="08929760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9D6ED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2B1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3DBC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3A3A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36B903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9E2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A85DD4C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61E2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FA9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2986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D0E6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4F56D6FA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51822357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2071FA" w14:paraId="6BE1DC5A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5FE63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04D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7784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C5A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99BF161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F70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11D54E9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487C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8EB9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023B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8605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85FEE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79451FC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071FA" w14:paraId="4FB04D79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F63A7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DA5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A2FD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73CA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1EEE8D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85D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86DEC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50D0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1C7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15EF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4778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1B91A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2071FA" w14:paraId="20B97DD9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8FA91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5DD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36A0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833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E9304A8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85A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7C0F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395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B6E5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50D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ED7C21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73BFD0C8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071FA" w14:paraId="78AA0ABA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DA49C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9FA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BA18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E310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870CD6E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CF0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FFC1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828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5E36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252A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A3BD8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2071FA" w14:paraId="33FF6EE5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A6DFE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7CD2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4C12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28D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8AD222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596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C88AEB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591B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243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AA5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79E7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76C66436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2071FA" w14:paraId="77790970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E03A8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3445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3F04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5158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720957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5FF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3F8D5B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6892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AC9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DB61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D1A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CF29EE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C88643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071FA" w14:paraId="699BF29A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BF2C3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246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EC6A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816B" w14:textId="77777777" w:rsidR="002071FA" w:rsidRPr="00AD0C48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BC4905B" w14:textId="77777777" w:rsidR="002071FA" w:rsidRPr="00AD0C48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CC8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DCD05D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2A02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5B1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EBA1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3F67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8A29E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7795A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53B53415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071FA" w14:paraId="34756E47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6EA25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4C0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B5E7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3C34" w14:textId="77777777" w:rsidR="002071FA" w:rsidRDefault="002071FA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1FA7633" w14:textId="77777777" w:rsidR="002071FA" w:rsidRDefault="002071FA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10955E2B" w14:textId="77777777" w:rsidR="002071FA" w:rsidRDefault="002071FA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4D4A50B7" w14:textId="77777777" w:rsidR="002071FA" w:rsidRPr="002532C4" w:rsidRDefault="002071FA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660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FE4E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BA4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C5C8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714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2FB90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05D98A7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05A20A65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2071FA" w14:paraId="6AA9018B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6C5E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0C1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D1AC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AA18" w14:textId="77777777" w:rsidR="002071FA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5DB493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800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6DEC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BC3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8C40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550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ECEF5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0FA5E75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071FA" w14:paraId="5E645022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D24E2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E7D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FE31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594A" w14:textId="77777777" w:rsidR="002071FA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56F74A1" w14:textId="77777777" w:rsidR="002071FA" w:rsidRPr="0037264C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0AF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AF8E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A90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9EEE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D01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984AE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477E969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071FA" w14:paraId="2A3141E0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31F6A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F10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C3B5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BDB6" w14:textId="77777777" w:rsidR="002071FA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FB5C97A" w14:textId="77777777" w:rsidR="002071FA" w:rsidRPr="003A070D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4FC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1B8B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A1A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3F31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105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55D09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2071FA" w14:paraId="64ADD16F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8E73F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308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9B2A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8375" w14:textId="77777777" w:rsidR="002071FA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D9FFA3E" w14:textId="77777777" w:rsidR="002071FA" w:rsidRPr="00F401CD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51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2F7A41A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9CD5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3FD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F83E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424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86A33D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1331484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071FA" w14:paraId="159BED28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877C5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C8B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C99A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10D4" w14:textId="77777777" w:rsidR="002071FA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DCC86D6" w14:textId="77777777" w:rsidR="002071FA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7A5D6FEB" w14:textId="77777777" w:rsidR="002071FA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82B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28CF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329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96D6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614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183927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3D558A00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071FA" w14:paraId="789263F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5D221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F11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B70F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85E8" w14:textId="77777777" w:rsidR="002071FA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08CC563" w14:textId="77777777" w:rsidR="002071FA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737D31F8" w14:textId="77777777" w:rsidR="002071FA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24F2E11F" w14:textId="77777777" w:rsidR="002071FA" w:rsidRPr="002532C4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16A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43C8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1DF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12BA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316D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5F03DB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5F23B98E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2071FA" w14:paraId="596B37C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2ADDD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BFB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315CA84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685D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A230" w14:textId="77777777" w:rsidR="002071FA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743BC38" w14:textId="77777777" w:rsidR="002071FA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C986D55" w14:textId="77777777" w:rsidR="002071FA" w:rsidRDefault="002071FA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508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7EF2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E85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8CE5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17BD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D592BD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2071FA" w14:paraId="0ED6374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77BFA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DF8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9F8C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A5F9" w14:textId="77777777" w:rsidR="002071FA" w:rsidRPr="002D1130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3D27171A" w14:textId="77777777" w:rsidR="002071FA" w:rsidRPr="002D1130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1FAE0B87" w14:textId="77777777" w:rsidR="002071FA" w:rsidRPr="002D1130" w:rsidRDefault="002071FA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EDA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98BA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0F1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35E567A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49E4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74D6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111AB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023BE58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4EE16B9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38E89FBA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4F446B5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2071FA" w14:paraId="04E2DA42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713E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436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4F4B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A78B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EAA5B4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C68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F08E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4F8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B780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9D30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24D525A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20129B77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2071FA" w14:paraId="75C53015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BC808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9B45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8107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D70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961766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AE2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B1A4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AA6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4838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6548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4C126C4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79D18416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2071FA" w14:paraId="3B44202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28BA5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EFB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10DA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5F1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9833A9D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634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E7F2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157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4FCE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3AD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094871D8" w14:textId="77777777" w:rsidR="002071FA" w:rsidRPr="00CB3447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2071FA" w14:paraId="3EAED57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F984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212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E992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662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4306818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B059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3407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C76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3A63E872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4232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3768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DD34FF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1EA053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065A3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0085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D426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638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6AC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5EE284D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6A65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731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2CDD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0463" w14:textId="77777777" w:rsidR="002071FA" w:rsidRPr="004143AF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071FA" w14:paraId="76FD5FF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79C47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FC3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34E322E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49A7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4C1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639F19CD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CC1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6A43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6E1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76AD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9567" w14:textId="77777777" w:rsidR="002071FA" w:rsidRPr="00E34077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2071FA" w14:paraId="61E3E2B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8695D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09B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D30F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A4CA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4DB4B80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5B1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D2A2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0B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66D9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76C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2071FA" w14:paraId="346FAD7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CB328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065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2FE9CE0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087B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23C9" w14:textId="77777777" w:rsidR="002071FA" w:rsidRDefault="002071FA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440CAC56" w14:textId="77777777" w:rsidR="002071FA" w:rsidRDefault="002071FA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42AC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9BBF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D15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DAF8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0B1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F7B62B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EBF11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CD49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48C1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E8C8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243C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FAFF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E36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06A0B272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6759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BA6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2071FA" w14:paraId="413C3BED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75AD4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482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423B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BC8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3CCA905B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D7B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529B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CBB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094A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459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124344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3CD29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847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E2FB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ACE6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4C95B4BE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B7E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4C26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13D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D8C1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4B4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BB28470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6F5FD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D575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CE95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053E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0803F09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CAB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62E4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A17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3302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AE16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566551D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FC609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F8CC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866C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AEA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2F20340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FE0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13904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30E2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2B8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1403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B0D8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82A14BD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C231D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C06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804B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7E0E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402EE3D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43A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78BB4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846B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B19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F5CF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CB8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095EDC4B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A80B0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944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99A2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8F5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83A5B3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30E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E66006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A2A849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C2DD43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533651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5A7B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DF7D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3D01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4A2B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8848A9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32584AB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0038429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2071FA" w14:paraId="00F00E47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5E964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4F6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E1D8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FF3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1858846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B95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75F4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FDB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1FEE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C2E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2071FA" w14:paraId="5352EFC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79C9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CC2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684A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D3ED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447D3E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517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3318D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EFAD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B35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DA61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9EA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0E677DA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36C1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49F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E631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A363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390B190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27E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1C7DD3C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6B7EFF5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0217985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F37A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74E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7E43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CC32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1E0DC6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EB5A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BA8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B1C7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F11D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188CCDD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0058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1A2037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F6AC6DC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E5BEAC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635A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612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708F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F1C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347E20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2539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D252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9317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CA7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196D4EC5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8CD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0E6C" w14:textId="77777777" w:rsidR="002071FA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CA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88EE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1DFB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5081B88C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7EB94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8B5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9A9C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3A00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153D7F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AB0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5BD6A7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1946C912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B9C6984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4A88CCB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133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2EA0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7596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BD9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326A0F5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1AE46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7DFC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FC1E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075B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01CFFCAA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A7A1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5782DD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2BAE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926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F566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44DD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09D01EC0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CC91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B05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C9E2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C4BB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5C182DC5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D7BA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0380C966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04D3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0A63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5BFF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0BE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5BFAF32F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6034" w14:textId="77777777" w:rsidR="002071FA" w:rsidRDefault="002071FA" w:rsidP="002071FA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640F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83FD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7A5F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571552EC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681AFB5A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A0CE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B5E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1ACB" w14:textId="77777777" w:rsidR="002071FA" w:rsidRDefault="002071FA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A8D4" w14:textId="77777777" w:rsidR="002071FA" w:rsidRPr="00D33E71" w:rsidRDefault="002071FA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80A4" w14:textId="77777777" w:rsidR="002071FA" w:rsidRDefault="002071FA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5504996" w14:textId="77777777" w:rsidR="002071FA" w:rsidRPr="00BA7DAE" w:rsidRDefault="002071FA" w:rsidP="000A5D7E">
      <w:pPr>
        <w:tabs>
          <w:tab w:val="left" w:pos="2748"/>
        </w:tabs>
        <w:rPr>
          <w:sz w:val="20"/>
          <w:lang w:val="ro-RO"/>
        </w:rPr>
      </w:pPr>
    </w:p>
    <w:p w14:paraId="0C1296F7" w14:textId="77777777" w:rsidR="002071FA" w:rsidRDefault="002071FA" w:rsidP="00E7698F">
      <w:pPr>
        <w:pStyle w:val="Heading1"/>
        <w:spacing w:line="360" w:lineRule="auto"/>
      </w:pPr>
      <w:r>
        <w:t>LINIA 504</w:t>
      </w:r>
    </w:p>
    <w:p w14:paraId="40363069" w14:textId="77777777" w:rsidR="002071FA" w:rsidRPr="00A16A49" w:rsidRDefault="002071FA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071FA" w14:paraId="729BCB5D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C0C33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FB7B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7468A0BB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1A4B" w14:textId="77777777" w:rsidR="002071FA" w:rsidRDefault="002071FA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B2E6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947DA94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1C03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5411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D3C4" w14:textId="77777777" w:rsidR="002071FA" w:rsidRDefault="002071F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B388" w14:textId="77777777" w:rsidR="002071FA" w:rsidRDefault="002071FA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647C" w14:textId="77777777" w:rsidR="002071FA" w:rsidRDefault="002071FA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1214E176" w14:textId="77777777" w:rsidR="002071FA" w:rsidRDefault="002071FA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461A1B72" w14:textId="77777777" w:rsidR="002071FA" w:rsidRPr="004C4194" w:rsidRDefault="002071FA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2071FA" w14:paraId="6CB30299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59EA7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4DD9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C9B6E39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6C3A" w14:textId="77777777" w:rsidR="002071FA" w:rsidRDefault="002071FA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E003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35329EFE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502F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1A15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469C" w14:textId="77777777" w:rsidR="002071FA" w:rsidRDefault="002071F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062DA43E" w14:textId="77777777" w:rsidR="002071FA" w:rsidRDefault="002071F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A2A3" w14:textId="77777777" w:rsidR="002071FA" w:rsidRDefault="002071FA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FEF7" w14:textId="77777777" w:rsidR="002071FA" w:rsidRPr="004C4194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071FA" w14:paraId="102DF58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7A29E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44C4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E3F9" w14:textId="77777777" w:rsidR="002071FA" w:rsidRDefault="002071FA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C051" w14:textId="77777777" w:rsidR="002071FA" w:rsidRDefault="002071FA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364BCBD" w14:textId="77777777" w:rsidR="002071FA" w:rsidRDefault="002071FA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8C48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7608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DC83" w14:textId="77777777" w:rsidR="002071FA" w:rsidRDefault="002071F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49D34BA1" w14:textId="77777777" w:rsidR="002071FA" w:rsidRDefault="002071FA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489D" w14:textId="77777777" w:rsidR="002071FA" w:rsidRDefault="002071FA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82CE" w14:textId="77777777" w:rsidR="002071FA" w:rsidRPr="004C4194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071FA" w14:paraId="2F81C1C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0E39B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878D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2A9508B0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00F6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999C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A71D102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23AE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778B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E537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302D4107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7F69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BF21" w14:textId="77777777" w:rsidR="002071FA" w:rsidRPr="004C4194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2E09229E" w14:textId="77777777" w:rsidR="002071FA" w:rsidRPr="00D0576C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E0223D8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36927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B4B0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B4A1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6585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6B281C7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09295656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C6B6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E0B4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0FCA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8D47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AEE9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D8F20B7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5F168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F7C1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59D8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65D2" w14:textId="77777777" w:rsidR="002071FA" w:rsidRDefault="002071F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88D1C87" w14:textId="77777777" w:rsidR="002071FA" w:rsidRDefault="002071F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4EF7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5775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1BC4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F622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5E95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2071FA" w14:paraId="759D992E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6FB3A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A561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54C0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33C7" w14:textId="77777777" w:rsidR="002071FA" w:rsidRDefault="002071F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60C0D99" w14:textId="77777777" w:rsidR="002071FA" w:rsidRDefault="002071FA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51D2" w14:textId="77777777" w:rsidR="002071FA" w:rsidRDefault="002071FA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915A" w14:textId="77777777" w:rsidR="002071FA" w:rsidRPr="00D0473F" w:rsidRDefault="002071F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D5AE" w14:textId="77777777" w:rsidR="002071FA" w:rsidRDefault="002071F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3F97" w14:textId="77777777" w:rsidR="002071FA" w:rsidRPr="00D0473F" w:rsidRDefault="002071F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535B" w14:textId="77777777" w:rsidR="002071FA" w:rsidRDefault="002071F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2071FA" w14:paraId="647EB97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A72B9" w14:textId="77777777" w:rsidR="002071FA" w:rsidRDefault="002071FA" w:rsidP="002071FA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E42C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31F7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C398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32A8984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6AFC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442D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4B4A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20AA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D7E1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3CCB761B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071FA" w14:paraId="43D40C52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D9A90" w14:textId="77777777" w:rsidR="002071FA" w:rsidRDefault="002071FA" w:rsidP="002071FA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7714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2258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48FB" w14:textId="77777777" w:rsidR="002071FA" w:rsidRDefault="002071F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72EBC2C" w14:textId="77777777" w:rsidR="002071FA" w:rsidRDefault="002071F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A88A" w14:textId="77777777" w:rsidR="002071FA" w:rsidRDefault="002071F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BE0D" w14:textId="77777777" w:rsidR="002071FA" w:rsidRPr="00D0473F" w:rsidRDefault="002071F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E5BF" w14:textId="77777777" w:rsidR="002071FA" w:rsidRDefault="002071F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8EE0" w14:textId="77777777" w:rsidR="002071FA" w:rsidRPr="00D0473F" w:rsidRDefault="002071F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13F3" w14:textId="77777777" w:rsidR="002071FA" w:rsidRDefault="002071F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2071FA" w14:paraId="6BD9C836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984B9" w14:textId="77777777" w:rsidR="002071FA" w:rsidRDefault="002071FA" w:rsidP="002071FA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8C5D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BFDA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CF9B" w14:textId="77777777" w:rsidR="002071FA" w:rsidRDefault="002071F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8AB5D1A" w14:textId="77777777" w:rsidR="002071FA" w:rsidRDefault="002071F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8895" w14:textId="77777777" w:rsidR="002071FA" w:rsidRDefault="002071FA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A9AD" w14:textId="77777777" w:rsidR="002071FA" w:rsidRPr="00D0473F" w:rsidRDefault="002071F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1AC1" w14:textId="77777777" w:rsidR="002071FA" w:rsidRDefault="002071F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2DD6" w14:textId="77777777" w:rsidR="002071FA" w:rsidRPr="00D0473F" w:rsidRDefault="002071F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4EC6" w14:textId="77777777" w:rsidR="002071FA" w:rsidRDefault="002071FA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2071FA" w14:paraId="532F4A6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2A7FF" w14:textId="77777777" w:rsidR="002071FA" w:rsidRDefault="002071FA" w:rsidP="002071FA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9629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8966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D41D" w14:textId="77777777" w:rsidR="002071FA" w:rsidRDefault="002071F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B613001" w14:textId="77777777" w:rsidR="002071FA" w:rsidRDefault="002071FA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7D8A" w14:textId="77777777" w:rsidR="002071FA" w:rsidRDefault="002071FA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E8BF58B" w14:textId="77777777" w:rsidR="002071FA" w:rsidRDefault="002071FA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AA3D" w14:textId="77777777" w:rsidR="002071FA" w:rsidRPr="00D0473F" w:rsidRDefault="002071F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D0B6" w14:textId="77777777" w:rsidR="002071FA" w:rsidRDefault="002071F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94FB" w14:textId="77777777" w:rsidR="002071FA" w:rsidRPr="00D0473F" w:rsidRDefault="002071F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4A3B" w14:textId="77777777" w:rsidR="002071FA" w:rsidRDefault="002071F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909AC9A" w14:textId="77777777" w:rsidR="002071FA" w:rsidRDefault="002071F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2071FA" w14:paraId="5851C65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5ABE1" w14:textId="77777777" w:rsidR="002071FA" w:rsidRDefault="002071FA" w:rsidP="002071FA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B082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0F91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0B30" w14:textId="77777777" w:rsidR="002071FA" w:rsidRDefault="002071FA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22EFE4A" w14:textId="77777777" w:rsidR="002071FA" w:rsidRDefault="002071FA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2C27" w14:textId="77777777" w:rsidR="002071FA" w:rsidRDefault="002071FA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50DB1E" w14:textId="77777777" w:rsidR="002071FA" w:rsidRDefault="002071FA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C69E" w14:textId="77777777" w:rsidR="002071FA" w:rsidRPr="00D0473F" w:rsidRDefault="002071F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887E" w14:textId="77777777" w:rsidR="002071FA" w:rsidRDefault="002071FA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3598" w14:textId="77777777" w:rsidR="002071FA" w:rsidRPr="00D0473F" w:rsidRDefault="002071FA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F0AB" w14:textId="77777777" w:rsidR="002071FA" w:rsidRDefault="002071FA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B4CB1E7" w14:textId="77777777" w:rsidR="002071FA" w:rsidRDefault="002071FA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2071FA" w14:paraId="59B65D4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2756F" w14:textId="77777777" w:rsidR="002071FA" w:rsidRDefault="002071FA" w:rsidP="002071FA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F2E6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37A5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A9D4" w14:textId="77777777" w:rsidR="002071FA" w:rsidRDefault="002071FA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1BCD11A5" w14:textId="77777777" w:rsidR="002071FA" w:rsidRDefault="002071FA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A270" w14:textId="77777777" w:rsidR="002071FA" w:rsidRDefault="002071F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5EB4" w14:textId="77777777" w:rsidR="002071FA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0C2F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03BC5D64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7189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750D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685A6A53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603E7" w14:textId="77777777" w:rsidR="002071FA" w:rsidRDefault="002071FA" w:rsidP="002071FA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7FDA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53E573E2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8CF5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4880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5A994ADD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DD92" w14:textId="77777777" w:rsidR="002071FA" w:rsidRDefault="002071F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0959" w14:textId="77777777" w:rsidR="002071FA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76F8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E78D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F5CC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06461D4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DDC79" w14:textId="77777777" w:rsidR="002071FA" w:rsidRDefault="002071FA" w:rsidP="002071FA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047E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3D66" w14:textId="77777777" w:rsidR="002071FA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53FD" w14:textId="77777777" w:rsidR="002071FA" w:rsidRDefault="002071FA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7D3D3E6" w14:textId="77777777" w:rsidR="002071FA" w:rsidRDefault="002071FA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E0DE" w14:textId="77777777" w:rsidR="002071FA" w:rsidRDefault="002071F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2E374FA" w14:textId="77777777" w:rsidR="002071FA" w:rsidRDefault="002071FA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4381" w14:textId="77777777" w:rsidR="002071FA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9DE8" w14:textId="77777777" w:rsidR="002071FA" w:rsidRDefault="002071FA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A95F" w14:textId="77777777" w:rsidR="002071FA" w:rsidRPr="00D0473F" w:rsidRDefault="002071FA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5E0F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CE0FF0" w14:textId="77777777" w:rsidR="002071FA" w:rsidRDefault="002071FA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2071FA" w14:paraId="084D8A5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E7513" w14:textId="77777777" w:rsidR="002071FA" w:rsidRDefault="002071FA" w:rsidP="002071FA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47E5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0EE9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B7A4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39AF4DC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4D13" w14:textId="77777777" w:rsidR="002071FA" w:rsidRDefault="002071F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89B1BD" w14:textId="77777777" w:rsidR="002071FA" w:rsidRDefault="002071F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5F59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C24F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169B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2435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4ECE4F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2071FA" w14:paraId="69F7A16F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C736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29A7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A6A4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932E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41A2EFD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93AC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1FAD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02CB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0282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0A1F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6BC11961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2071FA" w14:paraId="2F9E11D3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21A0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CC17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31218DCF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16FD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CB1E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045D0443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20F4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2DB2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E5A6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DEED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3131" w14:textId="77777777" w:rsidR="002071FA" w:rsidRPr="004C4194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071FA" w14:paraId="6B0DDFD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E8A24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3A6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10AF88B7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8D0D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0AE2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11A4DCD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992D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15CE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8476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69D2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9E03" w14:textId="77777777" w:rsidR="002071FA" w:rsidRPr="004C4194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019DBB1" w14:textId="77777777" w:rsidR="002071FA" w:rsidRPr="00D0576C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4E35FF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1A423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8297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7A28DDAD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3BBF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D8A4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578E5A5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AB27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EA8F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3F4C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2E28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B5EF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071FA" w14:paraId="58C1AB7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5BE9B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1069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4D58464A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5CEC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B3FC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42F93C0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1859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E1E1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3C84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949B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D380" w14:textId="77777777" w:rsidR="002071FA" w:rsidRPr="004C4194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97DC37F" w14:textId="77777777" w:rsidR="002071FA" w:rsidRPr="00D0576C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30F30E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CB7C6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E6D7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46DEC3FC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7A61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C14B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4541D03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A980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49D4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F194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9102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D631" w14:textId="77777777" w:rsidR="002071FA" w:rsidRPr="004C4194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4D4CED3" w14:textId="77777777" w:rsidR="002071FA" w:rsidRPr="00D0576C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0B7F69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39C88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D111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0DE953D8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30B4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3BD0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52A6CE9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F205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9FAE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A556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A6E3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39B7" w14:textId="77777777" w:rsidR="002071FA" w:rsidRPr="004C4194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4F406DC" w14:textId="77777777" w:rsidR="002071FA" w:rsidRPr="00D0576C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810D2D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CFD4B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DD52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59AC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EEE2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0DF2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DF72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ECC8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A2B9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8CE4" w14:textId="77777777" w:rsidR="002071FA" w:rsidRPr="00E03C2B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230E011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2071FA" w14:paraId="5E423DE1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4E302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B551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1279CC5B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700F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E7B5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3D49F90D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2995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2C5F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F9EC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C288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8F2F" w14:textId="77777777" w:rsidR="002071FA" w:rsidRPr="004C4194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5DEC541" w14:textId="77777777" w:rsidR="002071FA" w:rsidRPr="00D0576C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35207D0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CD6D4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40AE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53F03FDB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9CEF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57A4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1699E7C0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7AEE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CF8E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6548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6E2D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60ED" w14:textId="77777777" w:rsidR="002071FA" w:rsidRPr="00E4349C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BF7673A" w14:textId="77777777" w:rsidR="002071FA" w:rsidRPr="00E4349C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2D3FCAC1" w14:textId="77777777" w:rsidR="002071FA" w:rsidRPr="00E4349C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2071FA" w14:paraId="2501E4DD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264CA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9C5C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6D385374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87C5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6982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6B02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E9D8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CD34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ED2E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EB46A" w14:textId="77777777" w:rsidR="002071FA" w:rsidRPr="004C4194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71BEA8D" w14:textId="77777777" w:rsidR="002071FA" w:rsidRPr="00D0576C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B5A7060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5AA41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73C0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47D27B6B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9C92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9209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54C34CFE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916D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E4AD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B822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D0C9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3802B" w14:textId="77777777" w:rsidR="002071FA" w:rsidRPr="000D6FC2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148C099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F11724B" w14:textId="77777777" w:rsidR="002071FA" w:rsidRPr="000D6FC2" w:rsidRDefault="002071FA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071FA" w14:paraId="09180CA5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5F780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E787" w14:textId="77777777" w:rsidR="002071FA" w:rsidRDefault="002071FA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117313D1" w14:textId="77777777" w:rsidR="002071FA" w:rsidRDefault="002071FA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F074" w14:textId="77777777" w:rsidR="002071FA" w:rsidRPr="00D0473F" w:rsidRDefault="002071FA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361B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602C8AD7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3C90" w14:textId="77777777" w:rsidR="002071FA" w:rsidRDefault="002071F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2DB8" w14:textId="77777777" w:rsidR="002071FA" w:rsidRDefault="002071FA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9150" w14:textId="77777777" w:rsidR="002071FA" w:rsidRDefault="002071F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56A5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D4B3" w14:textId="77777777" w:rsidR="002071FA" w:rsidRPr="004C4194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028D24A" w14:textId="77777777" w:rsidR="002071FA" w:rsidRPr="00D0576C" w:rsidRDefault="002071FA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198D5B7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9CC69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DA5E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17AD3CAA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D0A8A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4698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04C315CE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387B" w14:textId="77777777" w:rsidR="002071FA" w:rsidRDefault="002071F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ACCF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7125" w14:textId="77777777" w:rsidR="002071FA" w:rsidRDefault="002071F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5A28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6F7A" w14:textId="77777777" w:rsidR="002071FA" w:rsidRPr="004C4194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B323E9D" w14:textId="77777777" w:rsidR="002071FA" w:rsidRPr="00D0576C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B46BBAC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BAEAA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79CA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69E4FF8A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4413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58CD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2827B0C0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8E65" w14:textId="77777777" w:rsidR="002071FA" w:rsidRDefault="002071FA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6799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272E" w14:textId="77777777" w:rsidR="002071FA" w:rsidRDefault="002071FA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FE4F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D411" w14:textId="77777777" w:rsidR="002071FA" w:rsidRPr="004C4194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835994B" w14:textId="77777777" w:rsidR="002071FA" w:rsidRPr="00D0576C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5A80907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7ED7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D146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2F695C19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F3AF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8128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08828352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A594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C87F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B701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9FC5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0C87" w14:textId="77777777" w:rsidR="002071FA" w:rsidRPr="004C4194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82C6737" w14:textId="77777777" w:rsidR="002071FA" w:rsidRPr="00D0576C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5DD13A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AC80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75BA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487E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0780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4277B1E9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0D84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3A93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E707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D846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E260" w14:textId="77777777" w:rsidR="002071FA" w:rsidRPr="00423757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A7C5AC2" w14:textId="77777777" w:rsidR="002071FA" w:rsidRPr="00423757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FB2B52B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2071FA" w14:paraId="26925A6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D032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08E6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276A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C866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07E1E86B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11EA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E498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89F6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9980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BC82" w14:textId="77777777" w:rsidR="002071FA" w:rsidRPr="00F94F88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BDAE7B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27DB63DA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2071FA" w14:paraId="2F97FE01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9102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DC09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668304BB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745E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0C58" w14:textId="77777777" w:rsidR="002071FA" w:rsidRDefault="002071FA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32306FC6" w14:textId="77777777" w:rsidR="002071FA" w:rsidRDefault="002071FA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D6AD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52DC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9B9C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99C6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FC33" w14:textId="77777777" w:rsidR="002071FA" w:rsidRPr="00F94F88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799A2C5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83F28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D6B7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5F892DFA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C7A2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5656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3ED4FBD5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E503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5444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AD0B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27AF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3041" w14:textId="77777777" w:rsidR="002071FA" w:rsidRPr="004C4194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3E5F2A0" w14:textId="77777777" w:rsidR="002071FA" w:rsidRPr="00D0576C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23F133B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60D58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E880" w14:textId="77777777" w:rsidR="002071FA" w:rsidRDefault="002071FA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2FF8" w14:textId="77777777" w:rsidR="002071FA" w:rsidRDefault="002071FA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2326" w14:textId="77777777" w:rsidR="002071FA" w:rsidRDefault="002071FA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2B6B" w14:textId="77777777" w:rsidR="002071FA" w:rsidRDefault="002071FA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9AE6DB4" w14:textId="77777777" w:rsidR="002071FA" w:rsidRDefault="002071FA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63B37751" w14:textId="77777777" w:rsidR="002071FA" w:rsidRDefault="002071FA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6F551F6" w14:textId="77777777" w:rsidR="002071FA" w:rsidRDefault="002071FA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C564E04" w14:textId="77777777" w:rsidR="002071FA" w:rsidRDefault="002071FA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CED6" w14:textId="77777777" w:rsidR="002071FA" w:rsidRPr="00D0473F" w:rsidRDefault="002071FA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CA59" w14:textId="77777777" w:rsidR="002071FA" w:rsidRDefault="002071FA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93AB" w14:textId="77777777" w:rsidR="002071FA" w:rsidRPr="00D0473F" w:rsidRDefault="002071FA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F113" w14:textId="77777777" w:rsidR="002071FA" w:rsidRPr="006E4685" w:rsidRDefault="002071FA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86B5EC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1BA84" w14:textId="77777777" w:rsidR="002071FA" w:rsidRDefault="002071FA" w:rsidP="002071FA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2C01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D1DD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11A3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896418D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DA5ED" w14:textId="77777777" w:rsidR="002071FA" w:rsidRDefault="002071FA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EB3378E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4736" w14:textId="77777777" w:rsidR="002071FA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A993" w14:textId="77777777" w:rsidR="002071FA" w:rsidRDefault="002071FA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46C4" w14:textId="77777777" w:rsidR="002071FA" w:rsidRPr="00D0473F" w:rsidRDefault="002071FA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A94A" w14:textId="77777777" w:rsidR="002071FA" w:rsidRDefault="002071FA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0A203C3C" w14:textId="77777777" w:rsidR="002071FA" w:rsidRDefault="002071FA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435B166" w14:textId="77777777" w:rsidR="002071FA" w:rsidRDefault="002071FA" w:rsidP="003C645F">
      <w:pPr>
        <w:pStyle w:val="Heading1"/>
        <w:spacing w:line="360" w:lineRule="auto"/>
      </w:pPr>
      <w:r>
        <w:lastRenderedPageBreak/>
        <w:t>LINIA 602</w:t>
      </w:r>
    </w:p>
    <w:p w14:paraId="4AE39CC7" w14:textId="77777777" w:rsidR="002071FA" w:rsidRDefault="002071FA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071FA" w14:paraId="3C4310B0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2488D" w14:textId="77777777" w:rsidR="002071FA" w:rsidRDefault="002071FA" w:rsidP="002071F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FCED" w14:textId="77777777" w:rsidR="002071FA" w:rsidRDefault="002071F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05E4D051" w14:textId="77777777" w:rsidR="002071FA" w:rsidRDefault="002071FA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5A17" w14:textId="77777777" w:rsidR="002071FA" w:rsidRDefault="002071FA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F3B4" w14:textId="77777777" w:rsidR="002071FA" w:rsidRDefault="002071FA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734627F0" w14:textId="77777777" w:rsidR="002071FA" w:rsidRDefault="002071FA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2370" w14:textId="77777777" w:rsidR="002071FA" w:rsidRPr="00406474" w:rsidRDefault="002071FA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6644" w14:textId="77777777" w:rsidR="002071FA" w:rsidRPr="00DA41E4" w:rsidRDefault="002071FA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0BBB" w14:textId="77777777" w:rsidR="002071FA" w:rsidRDefault="002071FA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093DD449" w14:textId="77777777" w:rsidR="002071FA" w:rsidRDefault="002071FA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B5B6" w14:textId="77777777" w:rsidR="002071FA" w:rsidRDefault="002071FA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BBA5" w14:textId="77777777" w:rsidR="002071FA" w:rsidRDefault="002071FA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71E36914" w14:textId="77777777" w:rsidR="002071FA" w:rsidRPr="0007619C" w:rsidRDefault="002071FA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B9C7EEA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4037B" w14:textId="77777777" w:rsidR="002071FA" w:rsidRDefault="002071FA" w:rsidP="002071FA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73D5" w14:textId="77777777" w:rsidR="002071FA" w:rsidRDefault="002071F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E766675" w14:textId="77777777" w:rsidR="002071FA" w:rsidRDefault="002071F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5333" w14:textId="77777777" w:rsidR="002071FA" w:rsidRDefault="002071FA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83F2" w14:textId="77777777" w:rsidR="002071FA" w:rsidRDefault="002071FA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0FF3D281" w14:textId="77777777" w:rsidR="002071FA" w:rsidRDefault="002071FA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4E72" w14:textId="77777777" w:rsidR="002071FA" w:rsidRPr="00406474" w:rsidRDefault="002071FA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2C00" w14:textId="77777777" w:rsidR="002071FA" w:rsidRPr="00DA41E4" w:rsidRDefault="002071FA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EBDF" w14:textId="77777777" w:rsidR="002071FA" w:rsidRDefault="002071FA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0C1284D5" w14:textId="77777777" w:rsidR="002071FA" w:rsidRDefault="002071FA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EA969" w14:textId="77777777" w:rsidR="002071FA" w:rsidRDefault="002071FA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E64E" w14:textId="77777777" w:rsidR="002071FA" w:rsidRDefault="002071FA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11D10AEA" w14:textId="77777777" w:rsidR="002071FA" w:rsidRDefault="002071FA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DBD8A8F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6F25FE3A" w14:textId="77777777" w:rsidR="002071FA" w:rsidRDefault="002071FA" w:rsidP="00DE3370">
      <w:pPr>
        <w:pStyle w:val="Heading1"/>
        <w:spacing w:line="360" w:lineRule="auto"/>
      </w:pPr>
      <w:r>
        <w:t>LINIA 610</w:t>
      </w:r>
    </w:p>
    <w:p w14:paraId="1F96E152" w14:textId="77777777" w:rsidR="002071FA" w:rsidRDefault="002071FA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071FA" w14:paraId="436D7484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ED024" w14:textId="77777777" w:rsidR="002071FA" w:rsidRDefault="002071FA" w:rsidP="002071F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EE9D" w14:textId="77777777" w:rsidR="002071FA" w:rsidRDefault="002071F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C87E" w14:textId="77777777" w:rsidR="002071FA" w:rsidRPr="00F81D6F" w:rsidRDefault="002071FA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39E1" w14:textId="77777777" w:rsidR="002071FA" w:rsidRDefault="002071FA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E0E37BD" w14:textId="77777777" w:rsidR="002071FA" w:rsidRDefault="002071FA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470B" w14:textId="77777777" w:rsidR="002071FA" w:rsidRDefault="002071F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7B1B54B9" w14:textId="77777777" w:rsidR="002071FA" w:rsidRDefault="002071F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628E3457" w14:textId="77777777" w:rsidR="002071FA" w:rsidRDefault="002071FA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047AE69E" w14:textId="77777777" w:rsidR="002071FA" w:rsidRDefault="002071FA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FC48" w14:textId="77777777" w:rsidR="002071FA" w:rsidRPr="00F81D6F" w:rsidRDefault="002071FA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61E6" w14:textId="77777777" w:rsidR="002071FA" w:rsidRDefault="002071F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8540" w14:textId="77777777" w:rsidR="002071FA" w:rsidRPr="00F81D6F" w:rsidRDefault="002071F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DA24" w14:textId="77777777" w:rsidR="002071FA" w:rsidRDefault="002071F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51D61794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BB2D6" w14:textId="77777777" w:rsidR="002071FA" w:rsidRDefault="002071FA" w:rsidP="002071F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8F24" w14:textId="77777777" w:rsidR="002071FA" w:rsidRDefault="002071F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11EC" w14:textId="77777777" w:rsidR="002071FA" w:rsidRPr="00F81D6F" w:rsidRDefault="002071F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6D45" w14:textId="77777777" w:rsidR="002071FA" w:rsidRDefault="002071F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6809E13" w14:textId="77777777" w:rsidR="002071FA" w:rsidRDefault="002071F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069C" w14:textId="77777777" w:rsidR="002071FA" w:rsidRDefault="002071F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3361FE" w14:textId="77777777" w:rsidR="002071FA" w:rsidRDefault="002071F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75432683" w14:textId="77777777" w:rsidR="002071FA" w:rsidRDefault="002071F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2C29563E" w14:textId="77777777" w:rsidR="002071FA" w:rsidRDefault="002071F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5CAB" w14:textId="77777777" w:rsidR="002071FA" w:rsidRPr="00F81D6F" w:rsidRDefault="002071F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E54A" w14:textId="77777777" w:rsidR="002071FA" w:rsidRDefault="002071F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0134" w14:textId="77777777" w:rsidR="002071FA" w:rsidRPr="00F81D6F" w:rsidRDefault="002071F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0001" w14:textId="77777777" w:rsidR="002071FA" w:rsidRDefault="002071F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2071FA" w14:paraId="3C7183EF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3744A" w14:textId="77777777" w:rsidR="002071FA" w:rsidRDefault="002071FA" w:rsidP="002071F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0776" w14:textId="77777777" w:rsidR="002071FA" w:rsidRDefault="002071F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05C5" w14:textId="77777777" w:rsidR="002071FA" w:rsidRPr="00F81D6F" w:rsidRDefault="002071F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307C" w14:textId="77777777" w:rsidR="002071FA" w:rsidRDefault="002071F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633AB752" w14:textId="77777777" w:rsidR="002071FA" w:rsidRDefault="002071F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5E97C06B" w14:textId="77777777" w:rsidR="002071FA" w:rsidRDefault="002071F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BDD5" w14:textId="77777777" w:rsidR="002071FA" w:rsidRDefault="002071F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2F9" w14:textId="77777777" w:rsidR="002071FA" w:rsidRPr="00F81D6F" w:rsidRDefault="002071F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6831" w14:textId="77777777" w:rsidR="002071FA" w:rsidRDefault="002071F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028E" w14:textId="77777777" w:rsidR="002071FA" w:rsidRPr="00F81D6F" w:rsidRDefault="002071F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EADD" w14:textId="77777777" w:rsidR="002071FA" w:rsidRDefault="002071F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24B7DBA1" w14:textId="77777777" w:rsidR="002071FA" w:rsidRDefault="002071F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2071FA" w14:paraId="0A22E16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F367F" w14:textId="77777777" w:rsidR="002071FA" w:rsidRDefault="002071FA" w:rsidP="002071FA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9BB3" w14:textId="77777777" w:rsidR="002071FA" w:rsidRDefault="002071F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FBA4" w14:textId="77777777" w:rsidR="002071FA" w:rsidRPr="00F81D6F" w:rsidRDefault="002071F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A5B4" w14:textId="77777777" w:rsidR="002071FA" w:rsidRDefault="002071F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01A6F683" w14:textId="77777777" w:rsidR="002071FA" w:rsidRDefault="002071FA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A679" w14:textId="77777777" w:rsidR="002071FA" w:rsidRDefault="002071F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5A3E7A93" w14:textId="77777777" w:rsidR="002071FA" w:rsidRDefault="002071F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9F14021" w14:textId="77777777" w:rsidR="002071FA" w:rsidRDefault="002071FA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0CF4" w14:textId="77777777" w:rsidR="002071FA" w:rsidRDefault="002071F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B3BF" w14:textId="77777777" w:rsidR="002071FA" w:rsidRDefault="002071FA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8EAF" w14:textId="77777777" w:rsidR="002071FA" w:rsidRPr="00F81D6F" w:rsidRDefault="002071FA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C9C9" w14:textId="77777777" w:rsidR="002071FA" w:rsidRDefault="002071FA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72D63BC" w14:textId="77777777" w:rsidR="002071FA" w:rsidRPr="00C60E02" w:rsidRDefault="002071FA">
      <w:pPr>
        <w:tabs>
          <w:tab w:val="left" w:pos="3768"/>
        </w:tabs>
        <w:rPr>
          <w:sz w:val="20"/>
          <w:szCs w:val="20"/>
          <w:lang w:val="ro-RO"/>
        </w:rPr>
      </w:pPr>
    </w:p>
    <w:p w14:paraId="1413503C" w14:textId="77777777" w:rsidR="002071FA" w:rsidRDefault="002071FA" w:rsidP="004F6534">
      <w:pPr>
        <w:pStyle w:val="Heading1"/>
        <w:spacing w:line="360" w:lineRule="auto"/>
      </w:pPr>
      <w:r>
        <w:lastRenderedPageBreak/>
        <w:t>LINIA 700</w:t>
      </w:r>
    </w:p>
    <w:p w14:paraId="43F9BBCE" w14:textId="77777777" w:rsidR="002071FA" w:rsidRDefault="002071FA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2071FA" w14:paraId="017EA49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958A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C8D1" w14:textId="77777777" w:rsidR="002071FA" w:rsidRDefault="002071FA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D32A" w14:textId="77777777" w:rsidR="002071FA" w:rsidRDefault="002071F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D8EA" w14:textId="77777777" w:rsidR="002071FA" w:rsidRDefault="002071F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3EE36CA" w14:textId="77777777" w:rsidR="002071FA" w:rsidRDefault="002071F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BC8C" w14:textId="77777777" w:rsidR="002071FA" w:rsidRDefault="002071FA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268B" w14:textId="77777777" w:rsidR="002071FA" w:rsidRDefault="002071F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7A9D" w14:textId="77777777" w:rsidR="002071FA" w:rsidRDefault="002071FA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A3E3" w14:textId="77777777" w:rsidR="002071FA" w:rsidRDefault="002071F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26E9" w14:textId="77777777" w:rsidR="002071FA" w:rsidRDefault="002071FA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D4147C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117E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15A5" w14:textId="77777777" w:rsidR="002071FA" w:rsidRDefault="002071F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3E85" w14:textId="77777777" w:rsidR="002071FA" w:rsidRDefault="002071F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5D84" w14:textId="77777777" w:rsidR="002071FA" w:rsidRDefault="002071F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D0C6BB2" w14:textId="77777777" w:rsidR="002071FA" w:rsidRDefault="002071F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3DDE" w14:textId="77777777" w:rsidR="002071FA" w:rsidRDefault="002071F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3BF4" w14:textId="77777777" w:rsidR="002071FA" w:rsidRDefault="002071F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ABFF" w14:textId="77777777" w:rsidR="002071FA" w:rsidRDefault="002071F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43DB" w14:textId="77777777" w:rsidR="002071FA" w:rsidRDefault="002071F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09E5" w14:textId="77777777" w:rsidR="002071FA" w:rsidRDefault="002071F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4EF3DD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1A07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4BDE" w14:textId="77777777" w:rsidR="002071FA" w:rsidRDefault="002071F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6EE0" w14:textId="77777777" w:rsidR="002071FA" w:rsidRDefault="002071F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3828" w14:textId="77777777" w:rsidR="002071FA" w:rsidRDefault="002071F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0271387" w14:textId="77777777" w:rsidR="002071FA" w:rsidRDefault="002071F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CFF9" w14:textId="77777777" w:rsidR="002071FA" w:rsidRDefault="002071F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6A8E" w14:textId="77777777" w:rsidR="002071FA" w:rsidRDefault="002071F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D5C7" w14:textId="77777777" w:rsidR="002071FA" w:rsidRDefault="002071F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0770" w14:textId="77777777" w:rsidR="002071FA" w:rsidRDefault="002071F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2CDB" w14:textId="77777777" w:rsidR="002071FA" w:rsidRDefault="002071F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9C86E1" w14:textId="77777777" w:rsidR="002071FA" w:rsidRDefault="002071F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2071FA" w14:paraId="2CA97DE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C56A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38AB" w14:textId="77777777" w:rsidR="002071FA" w:rsidRDefault="002071F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13A8C4B3" w14:textId="77777777" w:rsidR="002071FA" w:rsidRDefault="002071F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D2EE" w14:textId="77777777" w:rsidR="002071FA" w:rsidRDefault="002071F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CE61" w14:textId="77777777" w:rsidR="002071FA" w:rsidRDefault="002071F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183" w14:textId="77777777" w:rsidR="002071FA" w:rsidRDefault="002071F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CA39" w14:textId="77777777" w:rsidR="002071FA" w:rsidRDefault="002071F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BB4F" w14:textId="77777777" w:rsidR="002071FA" w:rsidRDefault="002071F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8DEE" w14:textId="77777777" w:rsidR="002071FA" w:rsidRDefault="002071F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C133" w14:textId="77777777" w:rsidR="002071FA" w:rsidRDefault="002071F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45620E9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89A4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60A7" w14:textId="77777777" w:rsidR="002071FA" w:rsidRDefault="002071F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94C0" w14:textId="77777777" w:rsidR="002071FA" w:rsidRDefault="002071F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586E" w14:textId="77777777" w:rsidR="002071FA" w:rsidRDefault="002071FA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7611CCD" w14:textId="77777777" w:rsidR="002071FA" w:rsidRDefault="002071FA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97BA" w14:textId="77777777" w:rsidR="002071FA" w:rsidRDefault="002071FA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BB7756" w14:textId="77777777" w:rsidR="002071FA" w:rsidRDefault="002071FA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03FF" w14:textId="77777777" w:rsidR="002071FA" w:rsidRDefault="002071F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1ABD" w14:textId="77777777" w:rsidR="002071FA" w:rsidRDefault="002071F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9AFA" w14:textId="77777777" w:rsidR="002071FA" w:rsidRDefault="002071F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4C40" w14:textId="77777777" w:rsidR="002071FA" w:rsidRDefault="002071F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9C26EA9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67A70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14C0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B91A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12DC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F5E317F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E273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0545CB" w14:textId="77777777" w:rsidR="002071FA" w:rsidRDefault="002071FA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6BCB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0590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55B4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C5EA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CAC785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C1C43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3280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0B3A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88C9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7D26342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A574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476421C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0676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B1FD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F793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92DF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E61E8B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24B4D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6F55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1015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C761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8E58E3D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5DE6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B5330C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63741BD0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ED33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BA48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46A1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6CAD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2157F7A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8787C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1101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12AE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6358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9150167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D5D6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008F51AE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153D3902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CF6D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7BCD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388B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1ADD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A761CFF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85A70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62D7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982A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56BB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D4404C0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F1CC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F3DA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DCBF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4A19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A290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6EC1DB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31C54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BD79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A7A4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32DF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38B44E4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BB49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2BC3E545" w14:textId="77777777" w:rsidR="002071FA" w:rsidRPr="00B401E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4463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45E9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BB1C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F53E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2F5E1D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CFFA7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5B0D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A9BC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6AFC" w14:textId="77777777" w:rsidR="002071FA" w:rsidRDefault="002071FA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AE22FA5" w14:textId="77777777" w:rsidR="002071FA" w:rsidRDefault="002071FA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AE92" w14:textId="77777777" w:rsidR="002071FA" w:rsidRDefault="002071FA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66180AE0" w14:textId="77777777" w:rsidR="002071FA" w:rsidRDefault="002071FA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2C89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5298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6E5C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6A6E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00ABAD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5D3D0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C32E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95C6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B381" w14:textId="77777777" w:rsidR="002071FA" w:rsidRDefault="002071F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54C4F40" w14:textId="77777777" w:rsidR="002071FA" w:rsidRDefault="002071F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3FF7" w14:textId="77777777" w:rsidR="002071FA" w:rsidRDefault="002071F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2B67A7FF" w14:textId="77777777" w:rsidR="002071FA" w:rsidRDefault="002071F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9D21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DD5F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4BF3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F52DC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2071FA" w14:paraId="13150F6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F43D7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78AD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826E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79EC" w14:textId="77777777" w:rsidR="002071FA" w:rsidRDefault="002071F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42E22E9" w14:textId="77777777" w:rsidR="002071FA" w:rsidRDefault="002071FA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05C3" w14:textId="77777777" w:rsidR="002071FA" w:rsidRDefault="002071F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642FB765" w14:textId="77777777" w:rsidR="002071FA" w:rsidRDefault="002071FA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8851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511D" w14:textId="77777777" w:rsidR="002071FA" w:rsidRDefault="002071F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7629" w14:textId="77777777" w:rsidR="002071FA" w:rsidRDefault="002071F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FEAC" w14:textId="77777777" w:rsidR="002071FA" w:rsidRDefault="002071F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2071FA" w14:paraId="19B04E5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C0908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36FF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AC3A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13E0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1CC33F2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8DE7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7ADD993B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224C53C3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25E5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BC06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195C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9677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411FB7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A23DE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C155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B0DF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306E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52C7C87F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967D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17E5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87E8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5CC08F58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086B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EED4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5FEFF3D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87314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6E64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C349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BEA8" w14:textId="77777777" w:rsidR="002071FA" w:rsidRDefault="002071FA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5C1D05AD" w14:textId="77777777" w:rsidR="002071FA" w:rsidRDefault="002071FA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A519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9576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A07E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7B48C654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8C70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6B59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3C0FA1A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9ABDD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03CB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59AA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9D36" w14:textId="77777777" w:rsidR="002071FA" w:rsidRDefault="002071FA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3474DAEA" w14:textId="77777777" w:rsidR="002071FA" w:rsidRDefault="002071FA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02A0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6FC5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A286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1F37C3E0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3002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8915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3F241211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5D67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0FEF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23A8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CA16" w14:textId="77777777" w:rsidR="002071FA" w:rsidRDefault="002071F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0C0D709B" w14:textId="77777777" w:rsidR="002071FA" w:rsidRDefault="002071FA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B024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635100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4857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530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2C80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D9EE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D9587A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2071FA" w14:paraId="2A1B9BD1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F688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AFDF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F080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4D52" w14:textId="77777777" w:rsidR="002071FA" w:rsidRDefault="002071F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7AB80F10" w14:textId="77777777" w:rsidR="002071FA" w:rsidRDefault="002071F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D592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0627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BDEA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B03F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2C7D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76EC79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563B1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2AB6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3E71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515E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73872E3B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7849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3CE6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F5C2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E1C6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6D7B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2D86A6F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C101A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6EEA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2FD5ED10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416D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B86F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757638E3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5001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1F30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52B3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63D6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D52B" w14:textId="77777777" w:rsidR="002071FA" w:rsidRPr="00C20CA5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5D5B6F2" w14:textId="77777777" w:rsidR="002071FA" w:rsidRPr="00EB107D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3378BF7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7FC5D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6609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307A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7D8E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47B98421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D422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ECF6A4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C6B2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81B0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33C7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0FEA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3B6DCF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F063F5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2071FA" w14:paraId="77F2DB78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1542E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2D32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115DB1C1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03BE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6692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70189AA5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7AF1A133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2C12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82D6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0C7B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A21F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7E7D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11B56BBD" w14:textId="77777777" w:rsidR="002071FA" w:rsidRPr="00C401D9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2071FA" w14:paraId="1485900D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7212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F088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475682FF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5890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63AD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2D12DC1C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E62E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3B8A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0C41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DB67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C453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7F1FEB40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40BC7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AEF4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A26D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1CFE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2E611D9B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EB99B46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1186AFB6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A671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E712846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DC92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B065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E6FD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38A6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7F230FBE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071FA" w14:paraId="1EA302AA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90E094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37A6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C9BF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9AB2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2C32979A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A904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DD6CF86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360D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59A1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4536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0CA5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C97CBB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A9FCCF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953A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87A4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99E9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4C1258BC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FD02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3853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B912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688AB730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8980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BDE7" w14:textId="77777777" w:rsidR="002071FA" w:rsidRPr="00C20CA5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65F2EEA" w14:textId="77777777" w:rsidR="002071FA" w:rsidRPr="00EB107D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D181F5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EAC9B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8594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85B7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7633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77A6FA0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1294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FEAC693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FDB2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7F17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5EB6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3F4A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0BC52F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88AF7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2071FA" w14:paraId="43B510D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71EF3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4217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6930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2171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6CABF12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F945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5379CD6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B699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20B56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B08B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9737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24A40734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2071FA" w14:paraId="0CFCB23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49FE4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AAC0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2EB8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E756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2ACCBAE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78F3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5842D899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39A8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8DDE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3B17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B919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67C276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9BDC32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685B2DE6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2071FA" w14:paraId="28B5E4D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CA8EA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EBCD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0CAA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8C89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F990EC7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D7AD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42D6CEE1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6F12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DD82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8126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35C5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648B6D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45ABAB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14D77526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071FA" w14:paraId="260AA09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98C49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A77C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0728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4B78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0380E71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C257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73C5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498B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58CE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7B55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D190A99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B87B8E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6468DD9C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071FA" w14:paraId="3B591598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F5816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034E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B3D5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D847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06B1D32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D551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4936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6CB8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88FE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29F4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6353987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ECB93F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2E8B917C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071FA" w14:paraId="1B3CCBE7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E3000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4A4A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CE01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BD06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5118605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2496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863A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42F2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42FC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AE2A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C9E5B66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251F3D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552C3010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071FA" w14:paraId="378C5214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71A96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B2C7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3E4E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1125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0EA3BE57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D9DC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6CB7A6FC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F81F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B0BA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A5E4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D8E5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E1A475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6ED920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2071FA" w14:paraId="4C6F855A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59E9D" w14:textId="77777777" w:rsidR="002071FA" w:rsidRDefault="002071FA" w:rsidP="002071FA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A7B5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86D9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003C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7187C99F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D213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D960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BD" w14:textId="77777777" w:rsidR="002071FA" w:rsidRDefault="002071F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1321" w14:textId="77777777" w:rsidR="002071FA" w:rsidRDefault="002071F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87D1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884AEC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EAF0C15" w14:textId="77777777" w:rsidR="002071FA" w:rsidRDefault="002071F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6D5BB41F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336E11F4" w14:textId="77777777" w:rsidR="002071FA" w:rsidRDefault="002071FA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20B39024" w14:textId="77777777" w:rsidR="002071FA" w:rsidRDefault="002071FA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2071FA" w14:paraId="0BE1D049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D6808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C22A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9522" w14:textId="77777777" w:rsidR="002071FA" w:rsidRPr="001304AF" w:rsidRDefault="002071F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04F4" w14:textId="77777777" w:rsidR="002071FA" w:rsidRDefault="002071F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051E90C" w14:textId="77777777" w:rsidR="002071FA" w:rsidRDefault="002071F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341E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8EA5D09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1FFE6FB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F451" w14:textId="77777777" w:rsidR="002071FA" w:rsidRDefault="002071F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85B1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AEF8" w14:textId="77777777" w:rsidR="002071FA" w:rsidRPr="001304AF" w:rsidRDefault="002071F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2780" w14:textId="77777777" w:rsidR="002071FA" w:rsidRDefault="002071F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DF3750" w14:textId="77777777" w:rsidR="002071FA" w:rsidRDefault="002071F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59BB6C" w14:textId="77777777" w:rsidR="002071FA" w:rsidRDefault="002071F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1D780364" w14:textId="77777777" w:rsidR="002071FA" w:rsidRDefault="002071F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2026CF0C" w14:textId="77777777" w:rsidR="002071FA" w:rsidRDefault="002071F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2071FA" w14:paraId="7A7A99AB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03A96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83EE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099D" w14:textId="77777777" w:rsidR="002071FA" w:rsidRPr="001304AF" w:rsidRDefault="002071F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C92B" w14:textId="77777777" w:rsidR="002071FA" w:rsidRDefault="002071F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1A13723" w14:textId="77777777" w:rsidR="002071FA" w:rsidRDefault="002071F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FC41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2F6087A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63B024DF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5A7F" w14:textId="77777777" w:rsidR="002071FA" w:rsidRDefault="002071FA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B207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5BA2" w14:textId="77777777" w:rsidR="002071FA" w:rsidRPr="001304AF" w:rsidRDefault="002071F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2C53" w14:textId="77777777" w:rsidR="002071FA" w:rsidRDefault="002071F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6210CC" w14:textId="77777777" w:rsidR="002071FA" w:rsidRDefault="002071F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6E2B0EC4" w14:textId="77777777" w:rsidR="002071FA" w:rsidRDefault="002071F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04E258F0" w14:textId="77777777" w:rsidR="002071FA" w:rsidRDefault="002071F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2071FA" w14:paraId="5C5EAA64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634F3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23A0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08056055" w14:textId="77777777" w:rsidR="002071FA" w:rsidRDefault="002071FA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60FD" w14:textId="77777777" w:rsidR="002071FA" w:rsidRDefault="002071F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A806" w14:textId="77777777" w:rsidR="002071FA" w:rsidRDefault="002071F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1BD0A70E" w14:textId="77777777" w:rsidR="002071FA" w:rsidRDefault="002071FA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7265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49E9" w14:textId="77777777" w:rsidR="002071FA" w:rsidRDefault="002071F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327A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736B" w14:textId="77777777" w:rsidR="002071FA" w:rsidRPr="001304AF" w:rsidRDefault="002071F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CECD" w14:textId="77777777" w:rsidR="002071FA" w:rsidRDefault="002071F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A95CEC" w14:textId="77777777" w:rsidR="002071FA" w:rsidRDefault="002071FA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2071FA" w14:paraId="0EA6B464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BA44E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2657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C7EC" w14:textId="77777777" w:rsidR="002071FA" w:rsidRDefault="002071F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8D49" w14:textId="77777777" w:rsidR="002071FA" w:rsidRDefault="002071F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20BC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7F78" w14:textId="77777777" w:rsidR="002071FA" w:rsidRDefault="002071F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211F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289365EC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E967" w14:textId="77777777" w:rsidR="002071FA" w:rsidRPr="001304AF" w:rsidRDefault="002071F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D6A8" w14:textId="77777777" w:rsidR="002071FA" w:rsidRDefault="002071F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2071FA" w14:paraId="19661533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0D23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BC304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5F59" w14:textId="77777777" w:rsidR="002071FA" w:rsidRDefault="002071F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AC93" w14:textId="77777777" w:rsidR="002071FA" w:rsidRDefault="002071FA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7C0A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5031" w14:textId="77777777" w:rsidR="002071FA" w:rsidRDefault="002071F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495C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3A4714EE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C560" w14:textId="77777777" w:rsidR="002071FA" w:rsidRPr="001304AF" w:rsidRDefault="002071F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E8B0" w14:textId="77777777" w:rsidR="002071FA" w:rsidRDefault="002071F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11558899" w14:textId="77777777" w:rsidR="002071FA" w:rsidRPr="00B56D0E" w:rsidRDefault="002071F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071FA" w14:paraId="4B65D7A3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8012B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BEF0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4DE6E1D1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E6AB" w14:textId="77777777" w:rsidR="002071FA" w:rsidRDefault="002071F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FC80" w14:textId="77777777" w:rsidR="002071FA" w:rsidRDefault="002071F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6DD4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21C0" w14:textId="77777777" w:rsidR="002071FA" w:rsidRDefault="002071F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A462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1114" w14:textId="77777777" w:rsidR="002071FA" w:rsidRPr="001304AF" w:rsidRDefault="002071F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FF10" w14:textId="77777777" w:rsidR="002071FA" w:rsidRPr="00175A24" w:rsidRDefault="002071F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071FA" w14:paraId="5752D2F1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E655A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FF11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710130F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DECC" w14:textId="77777777" w:rsidR="002071FA" w:rsidRDefault="002071F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025D" w14:textId="77777777" w:rsidR="002071FA" w:rsidRDefault="002071F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83D9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0268" w14:textId="77777777" w:rsidR="002071FA" w:rsidRDefault="002071F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433F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9E47" w14:textId="77777777" w:rsidR="002071FA" w:rsidRPr="001304AF" w:rsidRDefault="002071F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F431" w14:textId="77777777" w:rsidR="002071FA" w:rsidRPr="00175A24" w:rsidRDefault="002071F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071FA" w14:paraId="210953D6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34AE8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A94" w14:textId="77777777" w:rsidR="002071FA" w:rsidRDefault="002071F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4082" w14:textId="77777777" w:rsidR="002071FA" w:rsidRDefault="002071F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6C4E" w14:textId="77777777" w:rsidR="002071FA" w:rsidRDefault="002071FA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C534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FC81FB3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FEA1" w14:textId="77777777" w:rsidR="002071FA" w:rsidRDefault="002071F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2FD7" w14:textId="77777777" w:rsidR="002071FA" w:rsidRDefault="002071F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44A3" w14:textId="77777777" w:rsidR="002071FA" w:rsidRPr="001304AF" w:rsidRDefault="002071F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1307" w14:textId="77777777" w:rsidR="002071FA" w:rsidRDefault="002071F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D9F05F" w14:textId="77777777" w:rsidR="002071FA" w:rsidRDefault="002071F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E75DE1" w14:textId="77777777" w:rsidR="002071FA" w:rsidRPr="00175A24" w:rsidRDefault="002071F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2071FA" w14:paraId="411A2CF8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1FD13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B4EA" w14:textId="77777777" w:rsidR="002071FA" w:rsidRDefault="002071F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6E51" w14:textId="77777777" w:rsidR="002071FA" w:rsidRDefault="002071F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F631" w14:textId="77777777" w:rsidR="002071FA" w:rsidRDefault="002071FA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0746454" w14:textId="77777777" w:rsidR="002071FA" w:rsidRDefault="002071FA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E300" w14:textId="77777777" w:rsidR="002071FA" w:rsidRDefault="002071FA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3C653D7" w14:textId="77777777" w:rsidR="002071FA" w:rsidRDefault="002071F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149B" w14:textId="77777777" w:rsidR="002071FA" w:rsidRDefault="002071F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4C50" w14:textId="77777777" w:rsidR="002071FA" w:rsidRDefault="002071F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4FE9" w14:textId="77777777" w:rsidR="002071FA" w:rsidRDefault="002071F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75FC" w14:textId="77777777" w:rsidR="002071FA" w:rsidRDefault="002071F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6F244F" w14:textId="77777777" w:rsidR="002071FA" w:rsidRDefault="002071F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D0A36B" w14:textId="77777777" w:rsidR="002071FA" w:rsidRDefault="002071F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071FA" w14:paraId="72AB0C0D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BEB8E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68AD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7045" w14:textId="77777777" w:rsidR="002071FA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BC1E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BC49574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52B7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AC00C93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31ED" w14:textId="77777777" w:rsidR="002071FA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38B9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F311" w14:textId="77777777" w:rsidR="002071FA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8F31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EA3798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63B888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071FA" w14:paraId="1B2F151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A35FA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76FC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801B" w14:textId="77777777" w:rsidR="002071FA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6E7D" w14:textId="77777777" w:rsidR="002071FA" w:rsidRDefault="002071FA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BF093B8" w14:textId="77777777" w:rsidR="002071FA" w:rsidRDefault="002071FA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B94E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E54DFC5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5AEB" w14:textId="77777777" w:rsidR="002071FA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8E63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3B77" w14:textId="77777777" w:rsidR="002071FA" w:rsidRPr="001304AF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135C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D15CB4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DE4CA4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2071FA" w14:paraId="562C1F5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98B71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57B3" w14:textId="77777777" w:rsidR="002071FA" w:rsidRDefault="002071FA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4C5C" w14:textId="77777777" w:rsidR="002071FA" w:rsidRDefault="002071FA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5990" w14:textId="77777777" w:rsidR="002071FA" w:rsidRDefault="002071FA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B19F" w14:textId="77777777" w:rsidR="002071FA" w:rsidRDefault="002071FA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DF1B" w14:textId="77777777" w:rsidR="002071FA" w:rsidRDefault="002071FA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C715" w14:textId="77777777" w:rsidR="002071FA" w:rsidRDefault="002071FA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263D33EB" w14:textId="77777777" w:rsidR="002071FA" w:rsidRDefault="002071FA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8D33" w14:textId="77777777" w:rsidR="002071FA" w:rsidRPr="001304AF" w:rsidRDefault="002071FA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944C" w14:textId="77777777" w:rsidR="002071FA" w:rsidRDefault="002071FA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071FA" w14:paraId="335B6AC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B56D8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A18B" w14:textId="77777777" w:rsidR="002071FA" w:rsidRDefault="002071F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1FE51BC1" w14:textId="77777777" w:rsidR="002071FA" w:rsidRDefault="002071F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6ED1" w14:textId="77777777" w:rsidR="002071FA" w:rsidRDefault="002071F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0823" w14:textId="77777777" w:rsidR="002071FA" w:rsidRDefault="002071F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11631A1C" w14:textId="77777777" w:rsidR="002071FA" w:rsidRDefault="002071F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4D29" w14:textId="77777777" w:rsidR="002071FA" w:rsidRPr="00175A7C" w:rsidRDefault="002071F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DF15" w14:textId="77777777" w:rsidR="002071FA" w:rsidRDefault="002071F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0385" w14:textId="77777777" w:rsidR="002071FA" w:rsidRDefault="002071F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C575" w14:textId="77777777" w:rsidR="002071FA" w:rsidRPr="001304AF" w:rsidRDefault="002071F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DF91" w14:textId="77777777" w:rsidR="002071FA" w:rsidRDefault="002071F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071FA" w14:paraId="364DB0B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C61D5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06CA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4820" w14:textId="77777777" w:rsidR="002071FA" w:rsidRPr="001304AF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DE2D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5AA2310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F7EC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EA71425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8936" w14:textId="77777777" w:rsidR="002071FA" w:rsidRPr="00CA3079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B82F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9534" w14:textId="77777777" w:rsidR="002071FA" w:rsidRPr="001304AF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B338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8E688D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2071FA" w14:paraId="7B112A3B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0CE2B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2D3A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043DC93D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15B" w14:textId="77777777" w:rsidR="002071FA" w:rsidRPr="001304AF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42BE" w14:textId="77777777" w:rsidR="002071FA" w:rsidRDefault="002071FA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45C2EF7" w14:textId="77777777" w:rsidR="002071FA" w:rsidRPr="00180EA2" w:rsidRDefault="002071FA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9F90" w14:textId="77777777" w:rsidR="002071FA" w:rsidRDefault="002071FA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0519" w14:textId="77777777" w:rsidR="002071FA" w:rsidRPr="00CA3079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42E2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B7CA" w14:textId="77777777" w:rsidR="002071FA" w:rsidRPr="001304AF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7222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647391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FB26D1F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2071FA" w14:paraId="01E6747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E0FE5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A4C6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1EF0" w14:textId="77777777" w:rsidR="002071FA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C351" w14:textId="77777777" w:rsidR="002071FA" w:rsidRDefault="002071FA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026C401" w14:textId="77777777" w:rsidR="002071FA" w:rsidRDefault="002071FA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426F" w14:textId="77777777" w:rsidR="002071FA" w:rsidRDefault="002071FA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A7FE" w14:textId="77777777" w:rsidR="002071FA" w:rsidRPr="00CA3079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84EE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B986725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B143" w14:textId="77777777" w:rsidR="002071FA" w:rsidRPr="001304AF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215F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56FEAC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A74D90F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B806B6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071FA" w14:paraId="1F7C7C54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EFF48" w14:textId="77777777" w:rsidR="002071FA" w:rsidRDefault="002071FA" w:rsidP="002071FA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1EE9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B27F" w14:textId="77777777" w:rsidR="002071FA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8169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C1F79BB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B395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D2F1AE5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63278CC5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49A3" w14:textId="77777777" w:rsidR="002071FA" w:rsidRPr="00CA3079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FDE2" w14:textId="77777777" w:rsidR="002071FA" w:rsidRDefault="002071F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90C2" w14:textId="77777777" w:rsidR="002071FA" w:rsidRPr="001304AF" w:rsidRDefault="002071F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2B28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1B7EB7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2AD8FC83" w14:textId="77777777" w:rsidR="002071FA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615BF2BF" w14:textId="77777777" w:rsidR="002071FA" w:rsidRPr="00B71446" w:rsidRDefault="002071F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05BA6E6C" w14:textId="77777777" w:rsidR="002071FA" w:rsidRDefault="002071FA">
      <w:pPr>
        <w:tabs>
          <w:tab w:val="left" w:pos="6382"/>
        </w:tabs>
        <w:rPr>
          <w:sz w:val="20"/>
        </w:rPr>
      </w:pPr>
    </w:p>
    <w:p w14:paraId="027087F2" w14:textId="77777777" w:rsidR="002071FA" w:rsidRDefault="002071FA" w:rsidP="00F0370D">
      <w:pPr>
        <w:pStyle w:val="Heading1"/>
        <w:spacing w:line="360" w:lineRule="auto"/>
      </w:pPr>
      <w:r>
        <w:t>LINIA 800</w:t>
      </w:r>
    </w:p>
    <w:p w14:paraId="321BF9A0" w14:textId="77777777" w:rsidR="002071FA" w:rsidRDefault="002071FA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071FA" w14:paraId="3E1259A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43721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3F330" w14:textId="77777777" w:rsidR="002071FA" w:rsidRDefault="002071F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53833" w14:textId="77777777" w:rsidR="002071FA" w:rsidRPr="001161EA" w:rsidRDefault="002071F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9EC78" w14:textId="77777777" w:rsidR="002071FA" w:rsidRDefault="002071F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3119FAC" w14:textId="77777777" w:rsidR="002071FA" w:rsidRDefault="002071F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7486C" w14:textId="77777777" w:rsidR="002071FA" w:rsidRDefault="002071FA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24740" w14:textId="77777777" w:rsidR="002071FA" w:rsidRPr="001161EA" w:rsidRDefault="002071F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4515E" w14:textId="77777777" w:rsidR="002071FA" w:rsidRDefault="002071F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26B4D" w14:textId="77777777" w:rsidR="002071FA" w:rsidRPr="008D08DE" w:rsidRDefault="002071F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B2EE1" w14:textId="77777777" w:rsidR="002071FA" w:rsidRDefault="002071FA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B55FB7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58B45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CB3BA" w14:textId="77777777" w:rsidR="002071FA" w:rsidRDefault="002071F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7C25B" w14:textId="77777777" w:rsidR="002071FA" w:rsidRPr="001161EA" w:rsidRDefault="002071F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80A75" w14:textId="77777777" w:rsidR="002071FA" w:rsidRDefault="002071F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3B5E579" w14:textId="77777777" w:rsidR="002071FA" w:rsidRDefault="002071F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12AEE" w14:textId="77777777" w:rsidR="002071FA" w:rsidRDefault="002071F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89A05" w14:textId="77777777" w:rsidR="002071FA" w:rsidRPr="001161EA" w:rsidRDefault="002071F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97614" w14:textId="77777777" w:rsidR="002071FA" w:rsidRDefault="002071F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3A2F4" w14:textId="77777777" w:rsidR="002071FA" w:rsidRPr="008D08DE" w:rsidRDefault="002071F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F1B45" w14:textId="77777777" w:rsidR="002071FA" w:rsidRDefault="002071F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4E7436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DA095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65A7C" w14:textId="77777777" w:rsidR="002071FA" w:rsidRDefault="002071F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9FF2C" w14:textId="77777777" w:rsidR="002071FA" w:rsidRPr="001161EA" w:rsidRDefault="002071F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EF055" w14:textId="77777777" w:rsidR="002071FA" w:rsidRDefault="002071F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06D34E" w14:textId="77777777" w:rsidR="002071FA" w:rsidRDefault="002071F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53CCA" w14:textId="77777777" w:rsidR="002071FA" w:rsidRDefault="002071F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9E91F" w14:textId="77777777" w:rsidR="002071FA" w:rsidRPr="001161EA" w:rsidRDefault="002071F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13F00" w14:textId="77777777" w:rsidR="002071FA" w:rsidRDefault="002071F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ABCB1" w14:textId="77777777" w:rsidR="002071FA" w:rsidRPr="008D08DE" w:rsidRDefault="002071F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5960A" w14:textId="77777777" w:rsidR="002071FA" w:rsidRDefault="002071F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69B8E6" w14:textId="77777777" w:rsidR="002071FA" w:rsidRDefault="002071FA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2071FA" w:rsidRPr="00A8307A" w14:paraId="41717FE9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14C7C" w14:textId="77777777" w:rsidR="002071FA" w:rsidRPr="00A75A00" w:rsidRDefault="002071FA" w:rsidP="002071FA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02650" w14:textId="77777777" w:rsidR="002071FA" w:rsidRPr="00A8307A" w:rsidRDefault="002071F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A88CF" w14:textId="77777777" w:rsidR="002071FA" w:rsidRPr="00A8307A" w:rsidRDefault="002071F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F1416" w14:textId="77777777" w:rsidR="002071FA" w:rsidRPr="00A8307A" w:rsidRDefault="002071FA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2743F" w14:textId="77777777" w:rsidR="002071FA" w:rsidRDefault="002071F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427013" w14:textId="77777777" w:rsidR="002071FA" w:rsidRDefault="002071F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2CD264EA" w14:textId="77777777" w:rsidR="002071FA" w:rsidRDefault="002071F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E7640F2" w14:textId="77777777" w:rsidR="002071FA" w:rsidRDefault="002071F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658E2" w14:textId="77777777" w:rsidR="002071FA" w:rsidRDefault="002071F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CAF31" w14:textId="77777777" w:rsidR="002071FA" w:rsidRPr="00A8307A" w:rsidRDefault="002071F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9C385" w14:textId="77777777" w:rsidR="002071FA" w:rsidRPr="00A8307A" w:rsidRDefault="002071F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E7B30" w14:textId="77777777" w:rsidR="002071FA" w:rsidRDefault="002071F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A8D148" w14:textId="77777777" w:rsidR="002071FA" w:rsidRPr="00A8307A" w:rsidRDefault="002071F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2071FA" w:rsidRPr="00A8307A" w14:paraId="0299D1F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4F5CC" w14:textId="77777777" w:rsidR="002071FA" w:rsidRPr="00A75A00" w:rsidRDefault="002071FA" w:rsidP="002071FA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65906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CE1DA59" w14:textId="77777777" w:rsidR="002071FA" w:rsidRPr="00A8307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277C0" w14:textId="77777777" w:rsidR="002071FA" w:rsidRPr="00A8307A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8F56A" w14:textId="77777777" w:rsidR="002071FA" w:rsidRDefault="002071F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432BB63B" w14:textId="77777777" w:rsidR="002071FA" w:rsidRDefault="002071F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ABD49" w14:textId="77777777" w:rsidR="002071FA" w:rsidRDefault="002071FA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CA123" w14:textId="77777777" w:rsidR="002071FA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EB339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A2E871F" w14:textId="77777777" w:rsidR="002071FA" w:rsidRPr="00A8307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27BF0" w14:textId="77777777" w:rsidR="002071FA" w:rsidRPr="00A8307A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9918F" w14:textId="77777777" w:rsidR="002071FA" w:rsidRDefault="002071F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320006" w14:textId="77777777" w:rsidR="002071FA" w:rsidRDefault="002071F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3C37E7A8" w14:textId="77777777" w:rsidR="002071FA" w:rsidRDefault="002071F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47BEED13" w14:textId="77777777" w:rsidR="002071FA" w:rsidRDefault="002071FA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2071FA" w14:paraId="236E4A08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89EF6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1FFB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BE24" w14:textId="77777777" w:rsidR="002071FA" w:rsidRPr="001161EA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62BC" w14:textId="77777777" w:rsidR="002071FA" w:rsidRDefault="002071F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819C9A6" w14:textId="77777777" w:rsidR="002071FA" w:rsidRDefault="002071F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A8D2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AE26A8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AE82" w14:textId="77777777" w:rsidR="002071FA" w:rsidRPr="001161EA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9146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161A" w14:textId="77777777" w:rsidR="002071FA" w:rsidRPr="008D08DE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BDF5" w14:textId="77777777" w:rsidR="002071FA" w:rsidRDefault="002071F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2071FA" w14:paraId="03EABB00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AC934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C7D9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C89E" w14:textId="77777777" w:rsidR="002071FA" w:rsidRPr="001161EA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27BE" w14:textId="77777777" w:rsidR="002071FA" w:rsidRDefault="002071F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5BFA95C3" w14:textId="77777777" w:rsidR="002071FA" w:rsidRDefault="002071F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4FB4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F0E7B84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09A5499A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250559D6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95425C1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0C39541A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2E02" w14:textId="77777777" w:rsidR="002071FA" w:rsidRPr="001161EA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BDED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CD3F" w14:textId="77777777" w:rsidR="002071FA" w:rsidRPr="008D08DE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9A70" w14:textId="77777777" w:rsidR="002071FA" w:rsidRDefault="002071F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F4CABEB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4B069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9BF0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2053" w14:textId="77777777" w:rsidR="002071FA" w:rsidRPr="001161EA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FDB2" w14:textId="77777777" w:rsidR="002071FA" w:rsidRDefault="002071F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8515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544B" w14:textId="77777777" w:rsidR="002071FA" w:rsidRPr="001161EA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76AC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6B84" w14:textId="77777777" w:rsidR="002071FA" w:rsidRPr="008D08DE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8849" w14:textId="77777777" w:rsidR="002071FA" w:rsidRDefault="002071F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E7307B" w14:textId="77777777" w:rsidR="002071FA" w:rsidRDefault="002071F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3BE854" w14:textId="77777777" w:rsidR="002071FA" w:rsidRDefault="002071F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071FA" w14:paraId="62C0A1F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C2232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D179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EBB7" w14:textId="77777777" w:rsidR="002071FA" w:rsidRPr="001161EA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C6BE" w14:textId="77777777" w:rsidR="002071FA" w:rsidRDefault="002071F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12DC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3F5E" w14:textId="77777777" w:rsidR="002071FA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B608" w14:textId="77777777" w:rsidR="002071FA" w:rsidRDefault="002071F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0791" w14:textId="77777777" w:rsidR="002071FA" w:rsidRPr="008D08DE" w:rsidRDefault="002071F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1FC7" w14:textId="77777777" w:rsidR="002071FA" w:rsidRDefault="002071F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7DEC2D" w14:textId="77777777" w:rsidR="002071FA" w:rsidRDefault="002071F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DA3219" w14:textId="77777777" w:rsidR="002071FA" w:rsidRDefault="002071F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071FA" w14:paraId="64958E3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1E250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D448" w14:textId="77777777" w:rsidR="002071FA" w:rsidRDefault="002071F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90FD" w14:textId="77777777" w:rsidR="002071FA" w:rsidRPr="001161EA" w:rsidRDefault="002071F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3B03" w14:textId="77777777" w:rsidR="002071FA" w:rsidRDefault="002071F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BAA8" w14:textId="77777777" w:rsidR="002071FA" w:rsidRDefault="002071F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8D55" w14:textId="77777777" w:rsidR="002071FA" w:rsidRDefault="002071F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C89A" w14:textId="77777777" w:rsidR="002071FA" w:rsidRDefault="002071F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83CE" w14:textId="77777777" w:rsidR="002071FA" w:rsidRPr="008D08DE" w:rsidRDefault="002071F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30BB" w14:textId="77777777" w:rsidR="002071FA" w:rsidRDefault="002071F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9846EE" w14:textId="77777777" w:rsidR="002071FA" w:rsidRDefault="002071F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E5FFDC" w14:textId="77777777" w:rsidR="002071FA" w:rsidRDefault="002071F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2071FA" w14:paraId="72A0D48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E829D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B3AE" w14:textId="77777777" w:rsidR="002071FA" w:rsidRDefault="002071F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40AACA3E" w14:textId="77777777" w:rsidR="002071FA" w:rsidRDefault="002071F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708E" w14:textId="77777777" w:rsidR="002071FA" w:rsidRPr="001161EA" w:rsidRDefault="002071F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F517" w14:textId="77777777" w:rsidR="002071FA" w:rsidRDefault="002071F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56C9" w14:textId="77777777" w:rsidR="002071FA" w:rsidRDefault="002071F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3849" w14:textId="77777777" w:rsidR="002071FA" w:rsidRDefault="002071F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0524" w14:textId="77777777" w:rsidR="002071FA" w:rsidRDefault="002071F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E788" w14:textId="77777777" w:rsidR="002071FA" w:rsidRPr="008D08DE" w:rsidRDefault="002071F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2D40" w14:textId="77777777" w:rsidR="002071FA" w:rsidRDefault="002071F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0FBA5E7D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53434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728E" w14:textId="77777777" w:rsidR="002071FA" w:rsidRDefault="002071F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65E2" w14:textId="77777777" w:rsidR="002071FA" w:rsidRPr="001161EA" w:rsidRDefault="002071F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870F" w14:textId="77777777" w:rsidR="002071FA" w:rsidRDefault="002071F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4350" w14:textId="77777777" w:rsidR="002071FA" w:rsidRDefault="002071F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F610717" w14:textId="77777777" w:rsidR="002071FA" w:rsidRDefault="002071F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CB96" w14:textId="77777777" w:rsidR="002071FA" w:rsidRDefault="002071F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DEE1" w14:textId="77777777" w:rsidR="002071FA" w:rsidRDefault="002071F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5013" w14:textId="77777777" w:rsidR="002071FA" w:rsidRPr="008D08DE" w:rsidRDefault="002071F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F04C" w14:textId="77777777" w:rsidR="002071FA" w:rsidRDefault="002071F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257624" w14:textId="77777777" w:rsidR="002071FA" w:rsidRDefault="002071F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321773" w14:textId="77777777" w:rsidR="002071FA" w:rsidRDefault="002071F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071FA" w14:paraId="46776B0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78E5D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8564" w14:textId="77777777" w:rsidR="002071FA" w:rsidRDefault="002071F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0DB0" w14:textId="77777777" w:rsidR="002071FA" w:rsidRPr="001161EA" w:rsidRDefault="002071F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1A43" w14:textId="77777777" w:rsidR="002071FA" w:rsidRDefault="002071F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69CE" w14:textId="77777777" w:rsidR="002071FA" w:rsidRDefault="002071F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1280" w14:textId="77777777" w:rsidR="002071FA" w:rsidRDefault="002071F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8C58" w14:textId="77777777" w:rsidR="002071FA" w:rsidRDefault="002071F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EFA0" w14:textId="77777777" w:rsidR="002071FA" w:rsidRPr="008D08DE" w:rsidRDefault="002071F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C96EF" w14:textId="77777777" w:rsidR="002071FA" w:rsidRDefault="002071F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56FF14" w14:textId="77777777" w:rsidR="002071FA" w:rsidRDefault="002071F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847B36" w14:textId="77777777" w:rsidR="002071FA" w:rsidRDefault="002071F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071FA" w14:paraId="75625E6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1F662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FDB1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6550" w14:textId="77777777" w:rsidR="002071FA" w:rsidRPr="001161E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8B20" w14:textId="77777777" w:rsidR="002071FA" w:rsidRDefault="002071F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1508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958C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D3D4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6028" w14:textId="77777777" w:rsidR="002071FA" w:rsidRPr="008D08DE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A6FE" w14:textId="77777777" w:rsidR="002071FA" w:rsidRDefault="002071F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7E0431" w14:textId="77777777" w:rsidR="002071FA" w:rsidRDefault="002071F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737BD4" w14:textId="77777777" w:rsidR="002071FA" w:rsidRDefault="002071F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071FA" w14:paraId="5101E49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CDFA6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C6BD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58F" w14:textId="77777777" w:rsidR="002071FA" w:rsidRPr="001161E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51EE" w14:textId="77777777" w:rsidR="002071FA" w:rsidRDefault="002071F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EF47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0004C23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B048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A4A1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929A" w14:textId="77777777" w:rsidR="002071FA" w:rsidRPr="008D08DE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D6D2" w14:textId="77777777" w:rsidR="002071FA" w:rsidRDefault="002071F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1FDA20A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B7ECC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414F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4E70" w14:textId="77777777" w:rsidR="002071FA" w:rsidRPr="001161E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F741" w14:textId="77777777" w:rsidR="002071FA" w:rsidRDefault="002071F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677546E9" w14:textId="77777777" w:rsidR="002071FA" w:rsidRDefault="002071F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51BB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3ACB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38A3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3707BC94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3AE1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9DA8" w14:textId="77777777" w:rsidR="002071FA" w:rsidRDefault="002071F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071FA" w14:paraId="37FC5C8C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392B8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4D7A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F060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6F68" w14:textId="77777777" w:rsidR="002071FA" w:rsidRDefault="002071F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3FF0F57F" w14:textId="77777777" w:rsidR="002071FA" w:rsidRDefault="002071F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E7C6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5A38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CE2B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58C50775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0A6B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6876" w14:textId="77777777" w:rsidR="002071FA" w:rsidRDefault="002071F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0F4DDF18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72CFD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E6B6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1770B72D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F1C4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E3C9" w14:textId="77777777" w:rsidR="002071FA" w:rsidRDefault="002071FA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5E19253" w14:textId="77777777" w:rsidR="002071FA" w:rsidRDefault="002071FA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612D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F230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D236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32FD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F7C9" w14:textId="77777777" w:rsidR="002071FA" w:rsidRDefault="002071F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2071FA" w14:paraId="7805939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465F9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DB85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63E4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1537" w14:textId="77777777" w:rsidR="002071FA" w:rsidRDefault="002071F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265D4B1" w14:textId="77777777" w:rsidR="002071FA" w:rsidRDefault="002071F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71D9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9315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7335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37B8855B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CA60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A84F" w14:textId="77777777" w:rsidR="002071FA" w:rsidRDefault="002071F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2D8746B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C3791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6734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1233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2656" w14:textId="77777777" w:rsidR="002071FA" w:rsidRDefault="002071F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C569C17" w14:textId="77777777" w:rsidR="002071FA" w:rsidRDefault="002071F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F8F1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091268C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790A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469A" w14:textId="77777777" w:rsidR="002071FA" w:rsidRDefault="002071F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7735" w14:textId="77777777" w:rsidR="002071FA" w:rsidRDefault="002071F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1070" w14:textId="77777777" w:rsidR="002071FA" w:rsidRDefault="002071F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5E468A" w14:textId="77777777" w:rsidR="002071FA" w:rsidRDefault="002071F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C522A1" w14:textId="77777777" w:rsidR="002071FA" w:rsidRDefault="002071F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4CCE6D0E" w14:textId="77777777" w:rsidR="002071FA" w:rsidRDefault="002071F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63A8183" w14:textId="77777777" w:rsidR="002071FA" w:rsidRDefault="002071F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2071FA" w14:paraId="56A2CD6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1E428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930B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F5E5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376C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317ECFF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C66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27607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A984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298F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F69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AE87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CE53A6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6BE2A5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4E29787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73DBE9BC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2071FA" w14:paraId="6CE15B2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DD449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CA64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17F3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92E7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AF988A6" w14:textId="77777777" w:rsidR="002071FA" w:rsidRPr="008B2519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3540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93B649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E6C8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85CF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3967" w14:textId="77777777" w:rsidR="002071FA" w:rsidRPr="008D08DE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1124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071FA" w14:paraId="1A9537C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20504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200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6D48183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57AE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86ED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B60E56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C3B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58D0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FDC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8971" w14:textId="77777777" w:rsidR="002071FA" w:rsidRPr="008D08DE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9F34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294C515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9955F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53AC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D87C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CF36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E4D0D01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B6A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15F6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4A6C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D72D2B9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D39B" w14:textId="77777777" w:rsidR="002071FA" w:rsidRPr="008D08DE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CE55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660BFB9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A6FB8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C741" w14:textId="77777777" w:rsidR="002071FA" w:rsidRDefault="002071F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C12F" w14:textId="77777777" w:rsidR="002071FA" w:rsidRPr="001161EA" w:rsidRDefault="002071F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073B" w14:textId="77777777" w:rsidR="002071FA" w:rsidRDefault="002071FA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C365680" w14:textId="77777777" w:rsidR="002071FA" w:rsidRDefault="002071FA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2DD6" w14:textId="77777777" w:rsidR="002071FA" w:rsidRDefault="002071F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1685392" w14:textId="77777777" w:rsidR="002071FA" w:rsidRDefault="002071F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C003" w14:textId="77777777" w:rsidR="002071FA" w:rsidRPr="001161EA" w:rsidRDefault="002071F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00DE" w14:textId="77777777" w:rsidR="002071FA" w:rsidRDefault="002071F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0CF4" w14:textId="77777777" w:rsidR="002071FA" w:rsidRPr="008D08DE" w:rsidRDefault="002071FA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D158" w14:textId="77777777" w:rsidR="002071FA" w:rsidRDefault="002071FA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2071FA" w14:paraId="560DB4FB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02C97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A16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D2B3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CE2F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7389A8B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AC8C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5FFC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1A50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721D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9089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2071FA" w14:paraId="6C21808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D986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C96F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ACC5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EEBD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47C952A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3131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103302D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A403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B985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E028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4B40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D68C598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17712EEA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2071FA" w14:paraId="1CEFC27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D8E3E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C574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C051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C0B7" w14:textId="77777777" w:rsidR="002071FA" w:rsidRDefault="002071F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63CE56D" w14:textId="77777777" w:rsidR="002071FA" w:rsidRDefault="002071FA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623C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7742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E22F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22A8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4AFD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50CC40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376E4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DCBF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7603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16C6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E6F80EB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B32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1A32BBB5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CED2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0D60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19D4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C0E5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8FD3CD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2CBD4BAC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2071FA" w14:paraId="0435C6C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F3E7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9BFE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2627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9FEE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0E32762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9DBD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26322BE9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51B9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1C5F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2D39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ACD7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46725F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9E7E2D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395B721E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2071FA" w14:paraId="0A55DF4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7D75A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525E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9C3D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C3EE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D2C2700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04EB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865DA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7E94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B301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F12E4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9363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071FA4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2071FA" w14:paraId="3BAE79E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259B8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958D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146B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30AE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1A23497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533B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D820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075B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360D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84A3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473AFC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2071FA" w14:paraId="380716CE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6D6FA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02AB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795D4FC1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A610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6C88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F48A81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48723C52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FE3D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4BF1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37F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C94A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C51A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5E436AC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2B968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6BD4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5B78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BE99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621A94D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0468F83F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335F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9CFA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F804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4860791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0D58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C655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5941491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4C543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7B2C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2D09" w14:textId="77777777" w:rsidR="002071FA" w:rsidRPr="001161EA" w:rsidRDefault="002071F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9B3E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A2E85CB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A8B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A886ADE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1E78A031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2D9A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3075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C53B" w14:textId="77777777" w:rsidR="002071FA" w:rsidRPr="001161EA" w:rsidRDefault="002071FA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4245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2905B815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E43FC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F6B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67A1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5837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72200FD1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BCF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045D02E9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7F455A71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8AED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72E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C25C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3756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63811C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3CF4D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965E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3C02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0AD7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E1CCC71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1273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81F1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F54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B93A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B976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80EA70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AEAD38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2071FA" w14:paraId="4838DB4D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F410F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ABA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D8EC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9280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47F1E41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70B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F2CD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5F8B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0C65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61AB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4A275C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1EE51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6EFF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EF0C0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AD7F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B2AC05F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D12F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B54A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C115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1D5D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77B8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25B290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D4C61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ED1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92FB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51F9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9036611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8540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B161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BADD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AE50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20FC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E9AFB2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0F3D1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545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8F63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6D27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C8B671C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4D0D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C830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9275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751C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8E83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5D421AE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2C10A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98B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686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EEE9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BD84C2C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03EEDA47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824C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99C3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CD4C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8F0A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2F79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B8625C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CD930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037E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D8C1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581A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B23BE2D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B14B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6823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AAAE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B63F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5671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5518CD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0A52B97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2071FA" w14:paraId="5A773DE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35E85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BC0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3CB9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5980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04AF6A9B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6D63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47D5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7A31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15A26C0A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84FE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B116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72F12F6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FC25B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F04E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B29B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CF16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E072C53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41E0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6B7E58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7ED138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17AE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4ECA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A0C2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F23E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83FE1A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B81386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72D1BA9E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2071FA" w14:paraId="73ED655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4E4A1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B65A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6792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33D1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9B9A25B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5733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9C06B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3D06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DEE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27F4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5B8F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A9B48F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512F7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8AA2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6143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1D35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115A3E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A3CA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23FB36C1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50B1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9A8D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DDA1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2B1F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6F52CE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AD338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DAB1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9FDA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493C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2E50E0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5F31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7F0DAF04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B0032F3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1AF6FEA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2265437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15CE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70D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780C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3488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CA5D01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7AE05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E071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14BB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4749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5C1B74D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E182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4551E95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F240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5CF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2FCC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6434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19935B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DF5B3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B5F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616E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823D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58B50BA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BEFF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04CB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B683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A677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0C21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AB3337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46D8AE08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2071FA" w14:paraId="6ADA1B06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E418F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FEDD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49AA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CF62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135A729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B174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C5675A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3838" w14:textId="77777777" w:rsidR="002071FA" w:rsidRPr="001161EA" w:rsidRDefault="002071F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B129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2C30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136B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49BAB97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031290C8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7A4902B9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5DFA6AA5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2071FA" w14:paraId="03DBE27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BA246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4341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D6B4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72CF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3274A9C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339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CD5F76E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7820D0E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A09C" w14:textId="77777777" w:rsidR="002071FA" w:rsidRPr="001161EA" w:rsidRDefault="002071F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684C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0D8B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507C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BF675B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ED04BF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2071FA" w14:paraId="008B25E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AAE5E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112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1089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2BEA" w14:textId="77777777" w:rsidR="002071FA" w:rsidRDefault="002071F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013892C" w14:textId="77777777" w:rsidR="002071FA" w:rsidRDefault="002071FA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3CAA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443D" w14:textId="77777777" w:rsidR="002071FA" w:rsidRDefault="002071FA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A304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958B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94BD" w14:textId="77777777" w:rsidR="002071FA" w:rsidRDefault="002071FA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3BE0D0C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5D076A70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2071FA" w14:paraId="4F424E4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8DE62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57E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1980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2283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394BB5C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5BA3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29C7B4A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6C9F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615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87B2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B039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317F5E83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599F54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2071FA" w14:paraId="473C870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0ED74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4CD0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A0F4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7EDD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2DFD666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F979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DF5885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3053BDAF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B479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4DE4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E5B2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842D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A039A21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2071FA" w14:paraId="5D6BE68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5FE39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BE40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8CAC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59DB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6A60950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2B5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94B63F4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35B9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C8E2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554E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4496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6CF7119F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2071FA" w14:paraId="2F07C27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72335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6624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74A1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207F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22FAA70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39AA5FBB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68FE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7AF3ACDD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9D42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DA4D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700C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A5F6A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CB444B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2071FA" w14:paraId="5E191EB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C4B89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ADB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5BB6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364D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9BDF201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D58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4241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A9E0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F6BA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1D41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EBA233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CB6CA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287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4934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1FEB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01C2D8B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300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9B19D7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27C4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822A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57C2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606D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835103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5F6AF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5B2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0797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0193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0A83673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AFA4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882CEE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4DCC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72D0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5806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BC71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124561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D0884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A2AB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578F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CFD6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E51F1C6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1924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4D53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3B6D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8903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E559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22919D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750CD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94E6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1FE3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0355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Constanta Oras  prelungire Linia IV directa Cap Y  si sch.:40, 32, 30, 6 si sch.4,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B2BD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D500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40C2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3191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280C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Afectează intrări  L 814 A  Bucla Palas-Cta Oras - Linia IV directa Constanța  Oraș Cap Y .</w:t>
            </w:r>
          </w:p>
        </w:tc>
      </w:tr>
      <w:tr w:rsidR="002071FA" w14:paraId="331B151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04F61" w14:textId="77777777" w:rsidR="002071FA" w:rsidRDefault="002071FA" w:rsidP="002071FA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F7A8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C372" w14:textId="77777777" w:rsidR="002071FA" w:rsidRPr="001161E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B6F8" w14:textId="77777777" w:rsidR="002071FA" w:rsidRDefault="002071FA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17AB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D136" w14:textId="77777777" w:rsidR="002071FA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F981" w14:textId="77777777" w:rsidR="002071FA" w:rsidRDefault="002071FA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B17E" w14:textId="77777777" w:rsidR="002071FA" w:rsidRPr="008D08DE" w:rsidRDefault="002071FA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EA45" w14:textId="77777777" w:rsidR="002071FA" w:rsidRDefault="002071FA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3104CA6E" w14:textId="77777777" w:rsidR="002071FA" w:rsidRDefault="002071FA">
      <w:pPr>
        <w:spacing w:before="40" w:after="40" w:line="192" w:lineRule="auto"/>
        <w:ind w:right="57"/>
        <w:rPr>
          <w:sz w:val="20"/>
          <w:lang w:val="ro-RO"/>
        </w:rPr>
      </w:pPr>
    </w:p>
    <w:p w14:paraId="1380BA32" w14:textId="77777777" w:rsidR="002071FA" w:rsidRDefault="002071FA" w:rsidP="00FF5C69">
      <w:pPr>
        <w:pStyle w:val="Heading1"/>
        <w:spacing w:line="276" w:lineRule="auto"/>
      </w:pPr>
      <w:r>
        <w:t>LINIA 804</w:t>
      </w:r>
    </w:p>
    <w:p w14:paraId="4C73DF10" w14:textId="77777777" w:rsidR="002071FA" w:rsidRDefault="002071FA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2071FA" w14:paraId="1712B34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4CEB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A0A0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6C8ED803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ECA4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2BAA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7DF7FBA9" w14:textId="77777777" w:rsidR="002071FA" w:rsidRDefault="002071FA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799B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08D9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48FF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2226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D889" w14:textId="77777777" w:rsidR="002071FA" w:rsidRPr="00436B1D" w:rsidRDefault="002071FA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2071FA" w14:paraId="018320B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3498F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CC57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1680F3D5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FE21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2A54" w14:textId="77777777" w:rsidR="002071FA" w:rsidRDefault="002071FA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7204B98C" w14:textId="77777777" w:rsidR="002071FA" w:rsidRDefault="002071FA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1251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7AFB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A296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1F31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9EAC" w14:textId="77777777" w:rsidR="002071FA" w:rsidRPr="00436B1D" w:rsidRDefault="002071FA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2071FA" w14:paraId="15598A88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A424E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648F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5E048618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B74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D132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73882EF9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EF0E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DBCF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4102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B508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D370" w14:textId="77777777" w:rsidR="002071FA" w:rsidRPr="00E25A4B" w:rsidRDefault="002071FA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7B55603A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05C3AC59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47D1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F08C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F99D" w14:textId="77777777" w:rsidR="002071FA" w:rsidRPr="00A152FB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ABD7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7E382C98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C13CD16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A739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1491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D6DF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4AA3D478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E6EC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B1B8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4FD09C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9744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E9BD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503DCFED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8FE3" w14:textId="77777777" w:rsidR="002071FA" w:rsidRPr="00A152FB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DAAC" w14:textId="77777777" w:rsidR="002071FA" w:rsidRDefault="002071F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A4BBED8" w14:textId="77777777" w:rsidR="002071FA" w:rsidRDefault="002071F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66E52D72" w14:textId="77777777" w:rsidR="002071FA" w:rsidRDefault="002071F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010D6B79" w14:textId="77777777" w:rsidR="002071FA" w:rsidRDefault="002071FA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7AE0BA80" w14:textId="77777777" w:rsidR="002071FA" w:rsidRDefault="002071FA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AD86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B7C8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6626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8842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3E9E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15546E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74C8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F3CD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BC77" w14:textId="77777777" w:rsidR="002071FA" w:rsidRPr="00A152FB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F587" w14:textId="77777777" w:rsidR="002071FA" w:rsidRDefault="002071FA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2B6FFCC8" w14:textId="77777777" w:rsidR="002071FA" w:rsidRDefault="002071FA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02415C1A" w14:textId="77777777" w:rsidR="002071FA" w:rsidRDefault="002071FA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207703F3" w14:textId="77777777" w:rsidR="002071FA" w:rsidRDefault="002071FA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4518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5C98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19DE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20405402" w14:textId="77777777" w:rsidR="002071FA" w:rsidRDefault="002071FA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9C07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A76F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2112555D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F1118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B0A4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6536" w14:textId="77777777" w:rsidR="002071FA" w:rsidRPr="00A152FB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9618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8BDE983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28B43BC8" w14:textId="77777777" w:rsidR="002071FA" w:rsidRDefault="002071FA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1E6E" w14:textId="77777777" w:rsidR="002071FA" w:rsidRDefault="002071F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AA3355" w14:textId="77777777" w:rsidR="002071FA" w:rsidRDefault="002071F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27C1" w14:textId="77777777" w:rsidR="002071FA" w:rsidRPr="00F9444C" w:rsidRDefault="002071F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1C2F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27B2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8B5C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19EEC69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19DE3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E3C8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3F195316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4E41" w14:textId="77777777" w:rsidR="002071FA" w:rsidRPr="00A152FB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F697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00EBFD0A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179C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B79B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84F5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8810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BE94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99E1BD6" w14:textId="77777777" w:rsidR="002071FA" w:rsidRDefault="002071FA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071FA" w14:paraId="37759EE8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041CD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1E28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76169F59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09B9" w14:textId="77777777" w:rsidR="002071FA" w:rsidRPr="00A152FB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E9BA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703C7782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A87E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C3C3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EF73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DFEC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5613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DC2DBC2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071FA" w14:paraId="28696BAB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E06D2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6647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1EB89048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CF82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6E4A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17DFF257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560A4D6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67A0662E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0F7CD4A5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42F680ED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ECC7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3841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E4A9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1970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A2B3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1B4A5DF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45343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30DF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947B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18BC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0288CD6D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7C01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CB0F0E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4AA7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B5D9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FCC1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576C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0DB4882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C3B78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542B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CCE9" w14:textId="77777777" w:rsidR="002071FA" w:rsidRPr="00A152FB" w:rsidRDefault="002071F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F7EF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19DC7E3E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D203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8D7D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CA6F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A584" w14:textId="77777777" w:rsidR="002071FA" w:rsidRPr="00F9444C" w:rsidRDefault="002071F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A4B4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5095325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98921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9207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1484E49F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6594" w14:textId="77777777" w:rsidR="002071FA" w:rsidRPr="00A152FB" w:rsidRDefault="002071F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B2FC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B8B4DAE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E7C6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6F6B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4991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1684" w14:textId="77777777" w:rsidR="002071FA" w:rsidRPr="00F9444C" w:rsidRDefault="002071F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B3CB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3AB7DE4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071FA" w14:paraId="3F2D9DDA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77893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79D8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1574102A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D3AE" w14:textId="77777777" w:rsidR="002071FA" w:rsidRPr="00A152FB" w:rsidRDefault="002071F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8B6F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DFEF745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D2A9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4089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A8E1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82CD" w14:textId="77777777" w:rsidR="002071FA" w:rsidRPr="00F9444C" w:rsidRDefault="002071F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BBC1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A66A751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071FA" w14:paraId="4D2168B7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D7C5A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5F77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18BE" w14:textId="77777777" w:rsidR="002071FA" w:rsidRPr="00A152FB" w:rsidRDefault="002071F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19ED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4E457F7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616B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41912AC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314B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D7CC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86DF" w14:textId="77777777" w:rsidR="002071FA" w:rsidRPr="00F9444C" w:rsidRDefault="002071F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0A14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A1A7EC8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7E6625" w14:textId="77777777" w:rsidR="002071FA" w:rsidRDefault="002071FA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2071FA" w14:paraId="44BCAAC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1511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E5D2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8F6B" w14:textId="77777777" w:rsidR="002071FA" w:rsidRPr="00A152FB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C574" w14:textId="77777777" w:rsidR="002071FA" w:rsidRDefault="002071FA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899B4DB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F47F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9C27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7337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65EEBFCC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E581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4B06" w14:textId="77777777" w:rsidR="002071FA" w:rsidRDefault="002071F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97F1C2" w14:textId="77777777" w:rsidR="002071FA" w:rsidRDefault="002071F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F226B61" w14:textId="77777777" w:rsidR="002071FA" w:rsidRDefault="002071F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7E4227" w14:textId="77777777" w:rsidR="002071FA" w:rsidRDefault="002071FA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071FA" w14:paraId="33C30CB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9C78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7632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2465" w14:textId="77777777" w:rsidR="002071FA" w:rsidRPr="00A152FB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146D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3507C5A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721E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889D89E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F8A5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A436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9664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84DF2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4A33206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2071FA" w14:paraId="4939D2FE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77C2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3EEC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975D" w14:textId="77777777" w:rsidR="002071FA" w:rsidRPr="00A152FB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8409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3F44F80E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000F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2A86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1FD0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69752CD3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98AE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38FB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4E8599D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43FF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72CA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6C99178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5326" w14:textId="77777777" w:rsidR="002071FA" w:rsidRPr="00A152FB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DF9A" w14:textId="77777777" w:rsidR="002071FA" w:rsidRDefault="002071F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C16E818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35D2AFB2" w14:textId="77777777" w:rsidR="002071FA" w:rsidRDefault="002071FA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045F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A002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2AFF" w14:textId="77777777" w:rsidR="002071FA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29F1" w14:textId="77777777" w:rsidR="002071FA" w:rsidRPr="00F9444C" w:rsidRDefault="002071F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C9F6" w14:textId="77777777" w:rsidR="002071FA" w:rsidRDefault="002071F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0D27AFC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AA49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97AB" w14:textId="77777777" w:rsidR="002071FA" w:rsidRDefault="002071F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83B8" w14:textId="77777777" w:rsidR="002071FA" w:rsidRPr="00A152FB" w:rsidRDefault="002071F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E26A" w14:textId="77777777" w:rsidR="002071FA" w:rsidRDefault="002071F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9DDBAB" w14:textId="77777777" w:rsidR="002071FA" w:rsidRDefault="002071F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4A00FCD2" w14:textId="77777777" w:rsidR="002071FA" w:rsidRDefault="002071FA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EBFE" w14:textId="77777777" w:rsidR="002071FA" w:rsidRDefault="002071F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31BC" w14:textId="77777777" w:rsidR="002071FA" w:rsidRPr="00F9444C" w:rsidRDefault="002071F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D78E" w14:textId="77777777" w:rsidR="002071FA" w:rsidRDefault="002071F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6DBF4FC1" w14:textId="77777777" w:rsidR="002071FA" w:rsidRDefault="002071F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91FA" w14:textId="77777777" w:rsidR="002071FA" w:rsidRPr="00F9444C" w:rsidRDefault="002071F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0F32" w14:textId="77777777" w:rsidR="002071FA" w:rsidRDefault="002071F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5495F6CE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045FB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875A" w14:textId="77777777" w:rsidR="002071FA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5F2A4104" w14:textId="77777777" w:rsidR="002071FA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0E91" w14:textId="77777777" w:rsidR="002071FA" w:rsidRPr="00A152FB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C1E4" w14:textId="77777777" w:rsidR="002071FA" w:rsidRDefault="002071F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BF335B" w14:textId="77777777" w:rsidR="002071FA" w:rsidRDefault="002071F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7021D045" w14:textId="77777777" w:rsidR="002071FA" w:rsidRDefault="002071F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D955" w14:textId="77777777" w:rsidR="002071FA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6BDF" w14:textId="77777777" w:rsidR="002071FA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0342" w14:textId="77777777" w:rsidR="002071FA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CC1F" w14:textId="77777777" w:rsidR="002071FA" w:rsidRPr="00F9444C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B699" w14:textId="77777777" w:rsidR="002071FA" w:rsidRDefault="002071F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071FA" w14:paraId="4C8A8798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A13E8" w14:textId="77777777" w:rsidR="002071FA" w:rsidRDefault="002071FA" w:rsidP="002071FA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614F" w14:textId="77777777" w:rsidR="002071FA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C5C0" w14:textId="77777777" w:rsidR="002071FA" w:rsidRPr="00A152FB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3D7B" w14:textId="77777777" w:rsidR="002071FA" w:rsidRDefault="002071F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8B14C49" w14:textId="77777777" w:rsidR="002071FA" w:rsidRDefault="002071F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04C853A2" w14:textId="77777777" w:rsidR="002071FA" w:rsidRDefault="002071FA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206E" w14:textId="77777777" w:rsidR="002071FA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E6BE" w14:textId="77777777" w:rsidR="002071FA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C524" w14:textId="77777777" w:rsidR="002071FA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E10BFCF" w14:textId="77777777" w:rsidR="002071FA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37DA" w14:textId="77777777" w:rsidR="002071FA" w:rsidRPr="00F9444C" w:rsidRDefault="002071F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5CE5" w14:textId="77777777" w:rsidR="002071FA" w:rsidRDefault="002071F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7980BA37" w14:textId="77777777" w:rsidR="002071FA" w:rsidRDefault="002071FA" w:rsidP="00802827">
      <w:pPr>
        <w:spacing w:line="276" w:lineRule="auto"/>
        <w:ind w:right="57"/>
        <w:rPr>
          <w:sz w:val="20"/>
          <w:lang w:val="ro-RO"/>
        </w:rPr>
      </w:pPr>
    </w:p>
    <w:p w14:paraId="2A0FA675" w14:textId="77777777" w:rsidR="002071FA" w:rsidRDefault="002071FA" w:rsidP="00672C80">
      <w:pPr>
        <w:pStyle w:val="Heading1"/>
        <w:spacing w:line="360" w:lineRule="auto"/>
      </w:pPr>
      <w:r>
        <w:lastRenderedPageBreak/>
        <w:t>LINIA 813</w:t>
      </w:r>
    </w:p>
    <w:p w14:paraId="3571B01E" w14:textId="77777777" w:rsidR="002071FA" w:rsidRDefault="002071FA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2071FA" w14:paraId="0251F10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E5207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BC4C" w14:textId="77777777" w:rsidR="002071FA" w:rsidRDefault="002071F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7CB6" w14:textId="77777777" w:rsidR="002071FA" w:rsidRDefault="002071F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286F" w14:textId="77777777" w:rsidR="002071FA" w:rsidRDefault="002071F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FBA0DC1" w14:textId="77777777" w:rsidR="002071FA" w:rsidRDefault="002071F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8061" w14:textId="77777777" w:rsidR="002071FA" w:rsidRDefault="002071F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47FC5DB" w14:textId="77777777" w:rsidR="002071FA" w:rsidRDefault="002071F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3A60" w14:textId="77777777" w:rsidR="002071FA" w:rsidRDefault="002071F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4A38" w14:textId="77777777" w:rsidR="002071FA" w:rsidRDefault="002071F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1BE9" w14:textId="77777777" w:rsidR="002071FA" w:rsidRPr="00564F54" w:rsidRDefault="002071F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A41F" w14:textId="77777777" w:rsidR="002071FA" w:rsidRDefault="002071FA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742A98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7B8F7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8A0B" w14:textId="77777777" w:rsidR="002071FA" w:rsidRDefault="002071F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5DB" w14:textId="77777777" w:rsidR="002071FA" w:rsidRDefault="002071F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0C55" w14:textId="77777777" w:rsidR="002071FA" w:rsidRDefault="002071F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FBACE13" w14:textId="77777777" w:rsidR="002071FA" w:rsidRDefault="002071FA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ADC1" w14:textId="77777777" w:rsidR="002071FA" w:rsidRDefault="002071F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1F96B2E3" w14:textId="77777777" w:rsidR="002071FA" w:rsidRPr="00285047" w:rsidRDefault="002071F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65FC" w14:textId="77777777" w:rsidR="002071FA" w:rsidRPr="00564F54" w:rsidRDefault="002071F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653D" w14:textId="77777777" w:rsidR="002071FA" w:rsidRDefault="002071F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B631" w14:textId="77777777" w:rsidR="002071FA" w:rsidRPr="00564F54" w:rsidRDefault="002071F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5842" w14:textId="77777777" w:rsidR="002071FA" w:rsidRDefault="002071FA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68D37B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E79CE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C50D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6F2B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B098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DC7873F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2F10" w14:textId="77777777" w:rsidR="002071FA" w:rsidRDefault="002071F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14C654FA" w14:textId="77777777" w:rsidR="002071FA" w:rsidRDefault="002071F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BE55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8F9B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0727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0E79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6EFDEE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F0F6B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4E97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E514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EB3C" w14:textId="77777777" w:rsidR="002071FA" w:rsidRDefault="002071FA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C7334C3" w14:textId="77777777" w:rsidR="002071FA" w:rsidRDefault="002071FA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001F" w14:textId="77777777" w:rsidR="002071FA" w:rsidRDefault="002071F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295D7297" w14:textId="77777777" w:rsidR="002071FA" w:rsidRDefault="002071F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CFB8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768C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B540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15C5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2071FA" w14:paraId="1D3CFCF4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78144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C167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72FF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6DA9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DF9E21C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0D5D" w14:textId="77777777" w:rsidR="002071FA" w:rsidRDefault="002071F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17615D50" w14:textId="77777777" w:rsidR="002071FA" w:rsidRDefault="002071F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0D458634" w14:textId="77777777" w:rsidR="002071FA" w:rsidRDefault="002071F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3EF3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C3C0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5D90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3BB9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228F847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0E0D3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E3BB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225+300</w:t>
            </w:r>
          </w:p>
          <w:p w14:paraId="7196580B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9968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E48C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>Statia Constanta Oras  prelungire Linia IV directa Cap Y  si sch.:40, 32, 30, 6 si sch.4, pe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D0CA" w14:textId="77777777" w:rsidR="002071FA" w:rsidRDefault="002071F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87AA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33A9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CF5B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C4BA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A660C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intrări/ieșiri  - la Linia IV directa Constanța Oraș Cap Y .</w:t>
            </w:r>
          </w:p>
        </w:tc>
      </w:tr>
      <w:tr w:rsidR="002071FA" w14:paraId="2110CC30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97410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7376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6B21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B517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26F9" w14:textId="77777777" w:rsidR="002071FA" w:rsidRDefault="002071F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DC59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1D85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5353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9975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A660C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2071FA" w14:paraId="417C1369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60723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77F1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5B86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5FCE1100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7F6F075C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56DF" w14:textId="77777777" w:rsidR="002071FA" w:rsidRPr="001A0BE2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2D638BFE" w14:textId="77777777" w:rsidR="002071FA" w:rsidRPr="001A0BE2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5EFE6716" w14:textId="77777777" w:rsidR="002071FA" w:rsidRPr="001A0BE2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60C5B2B2" w14:textId="77777777" w:rsidR="002071FA" w:rsidRPr="00564F54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5299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7BB2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1B1B6B2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18261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97E8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82DC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51041B1F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25914F00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8B90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0E4707FB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5609D48A" w14:textId="77777777" w:rsidR="002071FA" w:rsidRPr="00DD369C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A05A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7DF3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F3CAA3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2071FA" w14:paraId="6813F7C9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A784C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C6D8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FEAB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DAC9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1A4523D1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D7C0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10BDE3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7ED6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BB9F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A178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6936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1516AE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2071FA" w14:paraId="1F9F2989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5CD7B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8E45E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  <w:p w14:paraId="64DDA737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C43F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6182" w14:textId="77777777" w:rsidR="002071FA" w:rsidRDefault="002071FA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Oraș -</w:t>
            </w:r>
          </w:p>
          <w:p w14:paraId="02AE69AF" w14:textId="77777777" w:rsidR="002071FA" w:rsidRDefault="002071FA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0D8E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ED26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CB03" w14:textId="77777777" w:rsidR="002071FA" w:rsidRDefault="002071FA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  <w:p w14:paraId="3327DD79" w14:textId="77777777" w:rsidR="002071FA" w:rsidRDefault="002071FA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4B51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2C89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 , f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 xml:space="preserve"> inductori la paleta galbena Afecteaza intr /iesiri  Fir I si Fir II  L 813 Constanta Oras-Agigea Nord.</w:t>
            </w:r>
          </w:p>
        </w:tc>
      </w:tr>
      <w:tr w:rsidR="002071FA" w14:paraId="108EAB66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9353A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BE59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78D232B9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CD9B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8A73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 directa si sch.: 5,9,13 , 6 si  sch.2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4123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89A6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660C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8B70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208D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/ieșiri Linia II directă stația Agigea Nord</w:t>
            </w:r>
          </w:p>
        </w:tc>
      </w:tr>
      <w:tr w:rsidR="002071FA" w14:paraId="50CAEBFB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22A4A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489B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0F1D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BD34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3C80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AE5A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80D9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4587C99E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8280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22A5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 , fara inductori la paleta galbena Afecteaza intr /iesiri la Linia III directa statia Agigea Nord.</w:t>
            </w:r>
          </w:p>
        </w:tc>
      </w:tr>
      <w:tr w:rsidR="002071FA" w14:paraId="33B06F0E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BE66F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F988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9BA5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B61F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C32B168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C89C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E38DCBD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6793738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4339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C06B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9320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0CB0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DDA284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2071FA" w14:paraId="73BA4850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14268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4CD9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FC19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07B3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DB935D7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74CF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DB52535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9612D68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CFBD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6126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C053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21F7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86FD90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2071FA" w14:paraId="3906BB4B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51E72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DF25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5F37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937B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D4988A2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9C7A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D7E9DE8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9FDB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E7A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87D3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538A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C49D37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D016C8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2071FA" w14:paraId="6621E669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BEE68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F488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DCB2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89F4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60E480F" w14:textId="77777777" w:rsidR="002071FA" w:rsidRDefault="002071FA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28F0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3E024F96" w14:textId="77777777" w:rsidR="002071FA" w:rsidRDefault="002071F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0382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8026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F743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ADCA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9D0051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2071FA" w14:paraId="548EFF9E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32D2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7729E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C015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D7AB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733A67F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14DA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5037CA4F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0DBF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1214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8439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5B64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071FA" w14:paraId="215A88EC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126A5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3E0B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CE505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AD10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92DF3CA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4FF9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B0CA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0B1A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B67F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D5A5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C3CD48F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B365EF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2071FA" w14:paraId="69C44B60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38C65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BD2F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7A48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FD91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8C65C3F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1CCDBC0C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E610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B526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5BA1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0DBF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458F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79905F1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C8635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5B0B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B341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7AA3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D2497A0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7FD9E236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3304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14F7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32E0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B1FD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FF11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20FFE6EC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5D56D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9F80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B05D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8D6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4FF868C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634E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74E4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023A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5C23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8839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7818140F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BB16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FC2F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4B99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1316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AC7F90C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3B32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1ADAE20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EDF8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35F5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E34D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DF02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7127FF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2071FA" w14:paraId="6A6B070D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8D04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BF2D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EA55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6F35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7C472429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5EA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66F0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D25D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1712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ECDA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51E21C78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071FA" w14:paraId="36D7342E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A674C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A5D3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79F9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3C11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55E4469E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1190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98C85F3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EFB7D70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1A70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11FB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951C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4597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F07359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85C75E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5D3E372A" w14:textId="77777777" w:rsidR="002071FA" w:rsidRPr="00CB3CD0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2071FA" w14:paraId="228924F9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8E17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1034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DF35A82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E8DE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7CF8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46EBF449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65076537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EC55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74A9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53EF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241B7D1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850C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F913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D3FCAF3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1A7C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B91A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DACF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292B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5D5414A9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8084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4215" w14:textId="77777777" w:rsidR="002071FA" w:rsidRPr="00564F54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22D5" w14:textId="77777777" w:rsidR="002071FA" w:rsidRDefault="002071F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FAE0" w14:textId="77777777" w:rsidR="002071FA" w:rsidRDefault="002071F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57BC" w14:textId="77777777" w:rsidR="002071FA" w:rsidRDefault="002071F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4965EE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854C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9736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60C4F451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B172" w14:textId="77777777" w:rsidR="002071FA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6371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430CB7CC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ED77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DEB2" w14:textId="77777777" w:rsidR="002071FA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4528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0196D7FE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D131" w14:textId="77777777" w:rsidR="002071FA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F4D6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3396ABA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1CCC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A1E0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12FBF5C7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A03E" w14:textId="77777777" w:rsidR="002071FA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5945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50CD7160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4A63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A1FC" w14:textId="77777777" w:rsidR="002071FA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41A6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55F2" w14:textId="77777777" w:rsidR="002071FA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FA2E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79FDC6D8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4D428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C0E0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09A5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E897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25F8C70B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B0D6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6A4D24B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7C2444D5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AB6C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1472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1475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AB71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2071FA" w14:paraId="4F32CFD7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24089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892F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9981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C401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FD2218C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C0C5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B8EEEE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DE21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5E46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6572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7ADD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0B4FD1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7D01F577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2071FA" w14:paraId="49484F13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C3D73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5685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FBF7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0FCA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A926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18BFECF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032C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7CC3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0D26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2926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3938746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E758C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8069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2B0AFC0F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A2F7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BD91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5021235D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8FC3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F1AC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386A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07C3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81BC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99DBE1F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2071FA" w14:paraId="28439294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9645F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3F1F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341E3AFD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D4A1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DA5E" w14:textId="77777777" w:rsidR="002071FA" w:rsidRDefault="002071FA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713BEC43" w14:textId="77777777" w:rsidR="002071FA" w:rsidRDefault="002071FA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B550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71FE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CC08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0F92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2482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2071FA" w14:paraId="3F85563E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AFB47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9F86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40028B28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4F34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5748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24E93362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025B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2909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1F27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EFAF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0895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2B40735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2071FA" w14:paraId="7C8A9540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6821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B180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4A8C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CEE7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326938EE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C11B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D697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3805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F780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C19D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2071FA" w14:paraId="0E6D839D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A3B2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CFCA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300E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615B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7DC3927B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8240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0ACBDF9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C26F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1962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7E3A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1E54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2071FA" w14:paraId="5A9EBFC3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EE4B2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3F27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A7BE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DF12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28C06E1D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0754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1B1F1595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68B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BBEE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4D3C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E457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EEBCD06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253CEB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2071FA" w14:paraId="4C714727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851E" w14:textId="77777777" w:rsidR="002071FA" w:rsidRDefault="002071FA" w:rsidP="002071FA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8B3F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9DF9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01C5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5899B1C4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85D2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2B860E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ACD8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8135" w14:textId="77777777" w:rsidR="002071FA" w:rsidRDefault="002071F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A494" w14:textId="77777777" w:rsidR="002071FA" w:rsidRPr="00564F54" w:rsidRDefault="002071F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6F79" w14:textId="77777777" w:rsidR="002071FA" w:rsidRDefault="002071F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0C386F9" w14:textId="77777777" w:rsidR="002071FA" w:rsidRPr="00237377" w:rsidRDefault="002071FA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63F7A06" w14:textId="77777777" w:rsidR="002071FA" w:rsidRDefault="002071FA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7C393648" w14:textId="77777777" w:rsidR="002071FA" w:rsidRDefault="002071FA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2071FA" w14:paraId="0260601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45CF8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76D4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699A" w14:textId="77777777" w:rsidR="002071FA" w:rsidRPr="002B6917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F078" w14:textId="77777777" w:rsidR="002071FA" w:rsidRDefault="002071FA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716F5EC" w14:textId="77777777" w:rsidR="002071FA" w:rsidRDefault="002071FA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3FC5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24A9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34CB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41F0" w14:textId="77777777" w:rsidR="002071FA" w:rsidRPr="002A6824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6723" w14:textId="77777777" w:rsidR="002071FA" w:rsidRDefault="002071F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C123A1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40D6E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0716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A478" w14:textId="77777777" w:rsidR="002071FA" w:rsidRPr="002B6917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6264" w14:textId="77777777" w:rsidR="002071FA" w:rsidRDefault="002071F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3556527" w14:textId="77777777" w:rsidR="002071FA" w:rsidRDefault="002071F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664D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1C5F8FB6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F6A3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838F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F591" w14:textId="77777777" w:rsidR="002071FA" w:rsidRPr="002A6824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95D1" w14:textId="77777777" w:rsidR="002071FA" w:rsidRDefault="002071F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0F04C54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C0D14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87FD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D8F1" w14:textId="77777777" w:rsidR="002071FA" w:rsidRPr="002B6917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5BD5" w14:textId="77777777" w:rsidR="002071FA" w:rsidRDefault="002071F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06DE2C0" w14:textId="77777777" w:rsidR="002071FA" w:rsidRDefault="002071F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E100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30E4A394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4E6431CB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74D70818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6844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FA1A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ABF6" w14:textId="77777777" w:rsidR="002071FA" w:rsidRPr="002A6824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C126" w14:textId="77777777" w:rsidR="002071FA" w:rsidRDefault="002071F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1DFDD5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0A249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A988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862B" w14:textId="77777777" w:rsidR="002071FA" w:rsidRPr="002B6917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0F91" w14:textId="77777777" w:rsidR="002071FA" w:rsidRDefault="002071FA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4E3EF63" w14:textId="77777777" w:rsidR="002071FA" w:rsidRDefault="002071FA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8E44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4155B6B9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9FF7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8884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1C3A" w14:textId="77777777" w:rsidR="002071FA" w:rsidRPr="002A6824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A29A" w14:textId="77777777" w:rsidR="002071FA" w:rsidRDefault="002071F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6F4FFF9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C1685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CF12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CED0" w14:textId="77777777" w:rsidR="002071FA" w:rsidRPr="002B6917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E358" w14:textId="77777777" w:rsidR="002071FA" w:rsidRDefault="002071FA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D8C8262" w14:textId="77777777" w:rsidR="002071FA" w:rsidRDefault="002071FA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B428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321A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0BE7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6B85" w14:textId="77777777" w:rsidR="002071FA" w:rsidRPr="002A6824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958B" w14:textId="77777777" w:rsidR="002071FA" w:rsidRDefault="002071F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B8F999" w14:textId="77777777" w:rsidR="002071FA" w:rsidRPr="00C87E63" w:rsidRDefault="002071F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5C4C1F0C" w14:textId="77777777" w:rsidR="002071FA" w:rsidRPr="00C87E63" w:rsidRDefault="002071FA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2071FA" w14:paraId="08E9EA7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D9487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FA4E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2E2B" w14:textId="77777777" w:rsidR="002071FA" w:rsidRPr="002B6917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0B6D" w14:textId="77777777" w:rsidR="002071FA" w:rsidRDefault="002071FA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E454358" w14:textId="77777777" w:rsidR="002071FA" w:rsidRDefault="002071FA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2354C48" w14:textId="77777777" w:rsidR="002071FA" w:rsidRDefault="002071FA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1A4F" w14:textId="77777777" w:rsidR="002071FA" w:rsidRDefault="002071FA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4A0C5C" w14:textId="77777777" w:rsidR="002071FA" w:rsidRDefault="002071FA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0015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1D97" w14:textId="77777777" w:rsidR="002071FA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FC47" w14:textId="77777777" w:rsidR="002071FA" w:rsidRPr="002A6824" w:rsidRDefault="002071F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0223" w14:textId="77777777" w:rsidR="002071FA" w:rsidRDefault="002071F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7901300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45A02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A77D" w14:textId="77777777" w:rsidR="002071FA" w:rsidRDefault="002071F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390D" w14:textId="77777777" w:rsidR="002071FA" w:rsidRPr="002B6917" w:rsidRDefault="002071F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B557" w14:textId="77777777" w:rsidR="002071FA" w:rsidRDefault="002071FA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66589C5" w14:textId="77777777" w:rsidR="002071FA" w:rsidRDefault="002071FA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2920" w14:textId="77777777" w:rsidR="002071FA" w:rsidRDefault="002071F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2D934F" w14:textId="77777777" w:rsidR="002071FA" w:rsidRDefault="002071FA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F9B8" w14:textId="77777777" w:rsidR="002071FA" w:rsidRDefault="002071F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CE47" w14:textId="77777777" w:rsidR="002071FA" w:rsidRDefault="002071F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49BE" w14:textId="77777777" w:rsidR="002071FA" w:rsidRPr="002A6824" w:rsidRDefault="002071F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D098" w14:textId="77777777" w:rsidR="002071FA" w:rsidRDefault="002071F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DA3780" w14:textId="77777777" w:rsidR="002071FA" w:rsidRDefault="002071FA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2071FA" w14:paraId="0570C2D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5B73F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DA56" w14:textId="77777777" w:rsidR="002071FA" w:rsidRDefault="002071F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BED4" w14:textId="77777777" w:rsidR="002071FA" w:rsidRPr="002B6917" w:rsidRDefault="002071F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9D97" w14:textId="77777777" w:rsidR="002071FA" w:rsidRDefault="002071FA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44E63C7" w14:textId="77777777" w:rsidR="002071FA" w:rsidRDefault="002071FA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8C6E" w14:textId="77777777" w:rsidR="002071FA" w:rsidRDefault="002071F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2836" w14:textId="77777777" w:rsidR="002071FA" w:rsidRDefault="002071F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67B3" w14:textId="77777777" w:rsidR="002071FA" w:rsidRDefault="002071F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0DD3" w14:textId="77777777" w:rsidR="002071FA" w:rsidRPr="002A6824" w:rsidRDefault="002071F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42A7" w14:textId="77777777" w:rsidR="002071FA" w:rsidRDefault="002071F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2071FA" w14:paraId="6A686A91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F27C4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617E" w14:textId="77777777" w:rsidR="002071FA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3B0A1011" w14:textId="77777777" w:rsidR="002071FA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283B" w14:textId="77777777" w:rsidR="002071FA" w:rsidRPr="002B6917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20EB" w14:textId="77777777" w:rsidR="002071FA" w:rsidRDefault="002071F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154ECE23" w14:textId="77777777" w:rsidR="002071FA" w:rsidRDefault="002071F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0B46C473" w14:textId="77777777" w:rsidR="002071FA" w:rsidRDefault="002071F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17F1" w14:textId="77777777" w:rsidR="002071FA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39D0" w14:textId="77777777" w:rsidR="002071FA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C26C" w14:textId="77777777" w:rsidR="002071FA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ADF6541" w14:textId="77777777" w:rsidR="002071FA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350D" w14:textId="77777777" w:rsidR="002071FA" w:rsidRPr="002A6824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F44F" w14:textId="77777777" w:rsidR="002071FA" w:rsidRDefault="002071FA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071FA" w14:paraId="7A5A9BB2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D1DC8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6B14" w14:textId="77777777" w:rsidR="002071FA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CDE8" w14:textId="77777777" w:rsidR="002071FA" w:rsidRPr="002B6917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2FD8" w14:textId="77777777" w:rsidR="002071FA" w:rsidRDefault="002071F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23446742" w14:textId="77777777" w:rsidR="002071FA" w:rsidRDefault="002071F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1723" w14:textId="77777777" w:rsidR="002071FA" w:rsidRDefault="002071FA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59964A1E" w14:textId="77777777" w:rsidR="002071FA" w:rsidRPr="00810F5B" w:rsidRDefault="002071FA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47C6" w14:textId="77777777" w:rsidR="002071FA" w:rsidRPr="00557C88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5FD5" w14:textId="77777777" w:rsidR="002071FA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2D3E" w14:textId="77777777" w:rsidR="002071FA" w:rsidRPr="002A6824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8C94" w14:textId="77777777" w:rsidR="002071FA" w:rsidRDefault="002071F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1EB033" w14:textId="77777777" w:rsidR="002071FA" w:rsidRDefault="002071F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2071FA" w14:paraId="255F260F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3EF95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DA9A" w14:textId="77777777" w:rsidR="002071FA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3DFC" w14:textId="77777777" w:rsidR="002071FA" w:rsidRPr="002B6917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AB1D" w14:textId="77777777" w:rsidR="002071FA" w:rsidRDefault="002071F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44B7" w14:textId="77777777" w:rsidR="002071FA" w:rsidRDefault="002071FA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1430D768" w14:textId="77777777" w:rsidR="002071FA" w:rsidRDefault="002071FA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69BA" w14:textId="77777777" w:rsidR="002071FA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E034" w14:textId="77777777" w:rsidR="002071FA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30B7" w14:textId="77777777" w:rsidR="002071FA" w:rsidRPr="002A6824" w:rsidRDefault="002071F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9FD7" w14:textId="77777777" w:rsidR="002071FA" w:rsidRDefault="002071F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3223E043" w14:textId="77777777" w:rsidR="002071FA" w:rsidRDefault="002071F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2071FA" w14:paraId="6C1A0688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3DE5F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C2F2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8EFD" w14:textId="77777777" w:rsidR="002071FA" w:rsidRPr="002B6917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47EA" w14:textId="77777777" w:rsidR="002071FA" w:rsidRDefault="002071F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CB34" w14:textId="77777777" w:rsidR="002071FA" w:rsidRDefault="002071FA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52A6" w14:textId="77777777" w:rsidR="002071FA" w:rsidRPr="00557C88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6C17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9AA0" w14:textId="77777777" w:rsidR="002071FA" w:rsidRPr="002A6824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D805" w14:textId="77777777" w:rsidR="002071FA" w:rsidRDefault="002071F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1C273B" w14:textId="77777777" w:rsidR="002071FA" w:rsidRPr="00D83307" w:rsidRDefault="002071F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2071FA" w14:paraId="796BF940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9723D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581D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3517" w14:textId="77777777" w:rsidR="002071FA" w:rsidRPr="002B6917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8435" w14:textId="77777777" w:rsidR="002071FA" w:rsidRDefault="002071F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77E2985A" w14:textId="77777777" w:rsidR="002071FA" w:rsidRDefault="002071F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B040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7552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9E1C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7169" w14:textId="77777777" w:rsidR="002071FA" w:rsidRPr="002A6824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AFCC" w14:textId="77777777" w:rsidR="002071FA" w:rsidRDefault="002071F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1CF9FA50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60BC7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B121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FEAE" w14:textId="77777777" w:rsidR="002071FA" w:rsidRPr="002B6917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1BD3" w14:textId="77777777" w:rsidR="002071FA" w:rsidRDefault="002071FA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19F8337D" w14:textId="77777777" w:rsidR="002071FA" w:rsidRDefault="002071F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00F9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43FF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6AEC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BF0B" w14:textId="77777777" w:rsidR="002071FA" w:rsidRPr="002A6824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E4A2" w14:textId="77777777" w:rsidR="002071FA" w:rsidRDefault="002071F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468483BA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49246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5EA5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CA44" w14:textId="77777777" w:rsidR="002071FA" w:rsidRPr="002B6917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62F3" w14:textId="77777777" w:rsidR="002071FA" w:rsidRDefault="002071F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37BBF2B9" w14:textId="77777777" w:rsidR="002071FA" w:rsidRDefault="002071F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7302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D85D" w14:textId="77777777" w:rsidR="002071FA" w:rsidRPr="00557C88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29F3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11A9" w14:textId="77777777" w:rsidR="002071FA" w:rsidRPr="002A6824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7E0D" w14:textId="77777777" w:rsidR="002071FA" w:rsidRDefault="002071F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071FA" w14:paraId="3C1EED79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E4997" w14:textId="77777777" w:rsidR="002071FA" w:rsidRDefault="002071FA" w:rsidP="002071FA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0995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9044" w14:textId="77777777" w:rsidR="002071FA" w:rsidRPr="002B6917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535A" w14:textId="77777777" w:rsidR="002071FA" w:rsidRDefault="002071F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30876496" w14:textId="77777777" w:rsidR="002071FA" w:rsidRPr="006315B8" w:rsidRDefault="002071F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8D82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9BDA" w14:textId="77777777" w:rsidR="002071FA" w:rsidRPr="00557C88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DC0D" w14:textId="77777777" w:rsidR="002071FA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C11B" w14:textId="77777777" w:rsidR="002071FA" w:rsidRPr="002A6824" w:rsidRDefault="002071F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EF3E" w14:textId="77777777" w:rsidR="002071FA" w:rsidRDefault="002071F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9890D88" w14:textId="77777777" w:rsidR="002071FA" w:rsidRDefault="002071FA">
      <w:pPr>
        <w:tabs>
          <w:tab w:val="left" w:pos="3183"/>
        </w:tabs>
        <w:rPr>
          <w:sz w:val="20"/>
          <w:lang w:val="ro-RO"/>
        </w:rPr>
      </w:pPr>
    </w:p>
    <w:p w14:paraId="53E91CA4" w14:textId="77777777" w:rsidR="002071FA" w:rsidRPr="00C21F42" w:rsidRDefault="002071F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0FCAF39" w14:textId="77777777" w:rsidR="002071FA" w:rsidRPr="00C21F42" w:rsidRDefault="002071F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68DAE9E8" w14:textId="77777777" w:rsidR="002071FA" w:rsidRPr="00C21F42" w:rsidRDefault="002071F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14C5F12" w14:textId="77777777" w:rsidR="002071FA" w:rsidRPr="00C21F42" w:rsidRDefault="002071FA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9E7FDB2" w14:textId="77777777" w:rsidR="002071FA" w:rsidRDefault="002071FA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3FC6C6F" w14:textId="77777777" w:rsidR="002071FA" w:rsidRPr="00C21F42" w:rsidRDefault="002071FA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75D89ED6" w14:textId="77777777" w:rsidR="002071FA" w:rsidRPr="00C21F42" w:rsidRDefault="002071FA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125260A5" w14:textId="77777777" w:rsidR="002071FA" w:rsidRPr="00C21F42" w:rsidRDefault="002071FA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D5258CE" w14:textId="77777777" w:rsidR="002071FA" w:rsidRPr="00C21F42" w:rsidRDefault="002071FA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BC741C" w:rsidRDefault="00FB37F1" w:rsidP="00BC741C"/>
    <w:sectPr w:rsidR="00FB37F1" w:rsidRPr="00BC741C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F075E" w14:textId="77777777" w:rsidR="00C53A65" w:rsidRDefault="00C53A65">
      <w:r>
        <w:separator/>
      </w:r>
    </w:p>
  </w:endnote>
  <w:endnote w:type="continuationSeparator" w:id="0">
    <w:p w14:paraId="3773E730" w14:textId="77777777" w:rsidR="00C53A65" w:rsidRDefault="00C5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65282" w14:textId="77777777" w:rsidR="00C53A65" w:rsidRDefault="00C53A65">
      <w:r>
        <w:separator/>
      </w:r>
    </w:p>
  </w:footnote>
  <w:footnote w:type="continuationSeparator" w:id="0">
    <w:p w14:paraId="0DE34AB2" w14:textId="77777777" w:rsidR="00C53A65" w:rsidRDefault="00C5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23FC6D02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3461D4">
      <w:rPr>
        <w:b/>
        <w:bCs/>
        <w:i/>
        <w:iCs/>
        <w:sz w:val="22"/>
      </w:rPr>
      <w:t>decada 11-20 iulie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502A1286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3461D4">
      <w:rPr>
        <w:b/>
        <w:bCs/>
        <w:i/>
        <w:iCs/>
        <w:sz w:val="22"/>
      </w:rPr>
      <w:t>decada 11-20 iulie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27CB5108"/>
    <w:multiLevelType w:val="hybridMultilevel"/>
    <w:tmpl w:val="B372991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AE7386"/>
    <w:multiLevelType w:val="hybridMultilevel"/>
    <w:tmpl w:val="57E8E0B0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9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6CF36951"/>
    <w:multiLevelType w:val="hybridMultilevel"/>
    <w:tmpl w:val="36ACB45A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5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723F31DD"/>
    <w:multiLevelType w:val="hybridMultilevel"/>
    <w:tmpl w:val="64D47648"/>
    <w:lvl w:ilvl="0" w:tplc="26420EE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8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30"/>
  </w:num>
  <w:num w:numId="2" w16cid:durableId="528682077">
    <w:abstractNumId w:val="29"/>
  </w:num>
  <w:num w:numId="3" w16cid:durableId="1049263936">
    <w:abstractNumId w:val="28"/>
  </w:num>
  <w:num w:numId="4" w16cid:durableId="1568608976">
    <w:abstractNumId w:val="27"/>
  </w:num>
  <w:num w:numId="5" w16cid:durableId="1391685917">
    <w:abstractNumId w:val="36"/>
  </w:num>
  <w:num w:numId="6" w16cid:durableId="254679305">
    <w:abstractNumId w:val="20"/>
  </w:num>
  <w:num w:numId="7" w16cid:durableId="217740859">
    <w:abstractNumId w:val="35"/>
  </w:num>
  <w:num w:numId="8" w16cid:durableId="1679384678">
    <w:abstractNumId w:val="43"/>
  </w:num>
  <w:num w:numId="9" w16cid:durableId="598950671">
    <w:abstractNumId w:val="38"/>
  </w:num>
  <w:num w:numId="10" w16cid:durableId="1288388605">
    <w:abstractNumId w:val="13"/>
  </w:num>
  <w:num w:numId="11" w16cid:durableId="1403331679">
    <w:abstractNumId w:val="33"/>
  </w:num>
  <w:num w:numId="12" w16cid:durableId="946889578">
    <w:abstractNumId w:val="3"/>
  </w:num>
  <w:num w:numId="13" w16cid:durableId="777607632">
    <w:abstractNumId w:val="26"/>
  </w:num>
  <w:num w:numId="14" w16cid:durableId="2074769900">
    <w:abstractNumId w:val="7"/>
  </w:num>
  <w:num w:numId="15" w16cid:durableId="1184783915">
    <w:abstractNumId w:val="0"/>
  </w:num>
  <w:num w:numId="16" w16cid:durableId="1079517301">
    <w:abstractNumId w:val="42"/>
  </w:num>
  <w:num w:numId="17" w16cid:durableId="811023296">
    <w:abstractNumId w:val="49"/>
  </w:num>
  <w:num w:numId="18" w16cid:durableId="885263045">
    <w:abstractNumId w:val="16"/>
  </w:num>
  <w:num w:numId="19" w16cid:durableId="2029215308">
    <w:abstractNumId w:val="41"/>
  </w:num>
  <w:num w:numId="20" w16cid:durableId="1208643832">
    <w:abstractNumId w:val="40"/>
  </w:num>
  <w:num w:numId="21" w16cid:durableId="1139808656">
    <w:abstractNumId w:val="19"/>
  </w:num>
  <w:num w:numId="22" w16cid:durableId="2011443954">
    <w:abstractNumId w:val="2"/>
  </w:num>
  <w:num w:numId="23" w16cid:durableId="19402065">
    <w:abstractNumId w:val="5"/>
  </w:num>
  <w:num w:numId="24" w16cid:durableId="1704288517">
    <w:abstractNumId w:val="48"/>
  </w:num>
  <w:num w:numId="25" w16cid:durableId="214392657">
    <w:abstractNumId w:val="9"/>
  </w:num>
  <w:num w:numId="26" w16cid:durableId="84882993">
    <w:abstractNumId w:val="17"/>
  </w:num>
  <w:num w:numId="27" w16cid:durableId="65613399">
    <w:abstractNumId w:val="18"/>
  </w:num>
  <w:num w:numId="28" w16cid:durableId="71894456">
    <w:abstractNumId w:val="23"/>
  </w:num>
  <w:num w:numId="29" w16cid:durableId="182784983">
    <w:abstractNumId w:val="46"/>
  </w:num>
  <w:num w:numId="30" w16cid:durableId="598873749">
    <w:abstractNumId w:val="15"/>
  </w:num>
  <w:num w:numId="31" w16cid:durableId="557742951">
    <w:abstractNumId w:val="21"/>
  </w:num>
  <w:num w:numId="32" w16cid:durableId="2003316541">
    <w:abstractNumId w:val="1"/>
  </w:num>
  <w:num w:numId="33" w16cid:durableId="491726566">
    <w:abstractNumId w:val="10"/>
  </w:num>
  <w:num w:numId="34" w16cid:durableId="1374768146">
    <w:abstractNumId w:val="12"/>
  </w:num>
  <w:num w:numId="35" w16cid:durableId="2124642321">
    <w:abstractNumId w:val="6"/>
  </w:num>
  <w:num w:numId="36" w16cid:durableId="2009209847">
    <w:abstractNumId w:val="11"/>
  </w:num>
  <w:num w:numId="37" w16cid:durableId="1411655536">
    <w:abstractNumId w:val="39"/>
  </w:num>
  <w:num w:numId="38" w16cid:durableId="1559784482">
    <w:abstractNumId w:val="37"/>
  </w:num>
  <w:num w:numId="39" w16cid:durableId="175312487">
    <w:abstractNumId w:val="4"/>
  </w:num>
  <w:num w:numId="40" w16cid:durableId="1294674170">
    <w:abstractNumId w:val="34"/>
  </w:num>
  <w:num w:numId="41" w16cid:durableId="1053239351">
    <w:abstractNumId w:val="8"/>
  </w:num>
  <w:num w:numId="42" w16cid:durableId="1794516529">
    <w:abstractNumId w:val="45"/>
  </w:num>
  <w:num w:numId="43" w16cid:durableId="2137330231">
    <w:abstractNumId w:val="25"/>
  </w:num>
  <w:num w:numId="44" w16cid:durableId="104346094">
    <w:abstractNumId w:val="32"/>
  </w:num>
  <w:num w:numId="45" w16cid:durableId="1138840039">
    <w:abstractNumId w:val="22"/>
  </w:num>
  <w:num w:numId="46" w16cid:durableId="1477260617">
    <w:abstractNumId w:val="31"/>
  </w:num>
  <w:num w:numId="47" w16cid:durableId="343484018">
    <w:abstractNumId w:val="14"/>
  </w:num>
  <w:num w:numId="48" w16cid:durableId="1248349778">
    <w:abstractNumId w:val="47"/>
  </w:num>
  <w:num w:numId="49" w16cid:durableId="800999621">
    <w:abstractNumId w:val="44"/>
  </w:num>
  <w:num w:numId="50" w16cid:durableId="938754900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+d5TaaL6yMI8ORRrGyUgecnC23HlWEx8po//8xOKAjShNYxkz1oYbwmki5A42v80PV6tLu1A+2VsjanFxDc0Ig==" w:salt="DvrezPpGQBJC/3fyx+0Sn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2DE4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A04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111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485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65C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BC8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1FA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11A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1D4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1E82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CB5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C76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245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6E1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3D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727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2F84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3E6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6D3E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4EB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A88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3CE1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1E2"/>
    <w:rsid w:val="008D134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4D23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5C22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9AB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117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1A9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1C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F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65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0F67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A38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3DA5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69E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C1D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125</Pages>
  <Words>18458</Words>
  <Characters>105213</Characters>
  <Application>Microsoft Office Word</Application>
  <DocSecurity>0</DocSecurity>
  <Lines>876</Lines>
  <Paragraphs>246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4</cp:revision>
  <cp:lastPrinted>2012-08-09T05:47:00Z</cp:lastPrinted>
  <dcterms:created xsi:type="dcterms:W3CDTF">2025-07-03T06:41:00Z</dcterms:created>
  <dcterms:modified xsi:type="dcterms:W3CDTF">2025-07-03T07:25:00Z</dcterms:modified>
</cp:coreProperties>
</file>