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7C56" w14:textId="77777777" w:rsidR="00077E4B" w:rsidRPr="00FD1158" w:rsidRDefault="00077E4B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5A35CDB0" w14:textId="427A6B1D" w:rsidR="00077E4B" w:rsidRPr="00FD1158" w:rsidRDefault="00077E4B" w:rsidP="007720B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14:paraId="5D20AD01" w14:textId="77777777" w:rsidR="00077E4B" w:rsidRDefault="00077E4B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4999F7EC" w14:textId="77777777" w:rsidR="00077E4B" w:rsidRDefault="00077E4B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32C8FC8A" w14:textId="77777777" w:rsidR="00077E4B" w:rsidRDefault="00077E4B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638D11DF" w14:textId="77777777" w:rsidR="00077E4B" w:rsidRDefault="00077E4B">
      <w:pPr>
        <w:jc w:val="center"/>
        <w:rPr>
          <w:sz w:val="28"/>
        </w:rPr>
      </w:pPr>
    </w:p>
    <w:p w14:paraId="35F38CC0" w14:textId="77777777" w:rsidR="00077E4B" w:rsidRDefault="00077E4B">
      <w:pPr>
        <w:jc w:val="center"/>
        <w:rPr>
          <w:sz w:val="28"/>
        </w:rPr>
      </w:pPr>
    </w:p>
    <w:p w14:paraId="5B6B7B70" w14:textId="77777777" w:rsidR="00077E4B" w:rsidRDefault="00077E4B">
      <w:pPr>
        <w:jc w:val="center"/>
        <w:rPr>
          <w:sz w:val="28"/>
        </w:rPr>
      </w:pPr>
    </w:p>
    <w:p w14:paraId="60AA86F6" w14:textId="77777777" w:rsidR="00285CD7" w:rsidRDefault="00285CD7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02B0FD26" w14:textId="20867105" w:rsidR="00077E4B" w:rsidRDefault="00077E4B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 xml:space="preserve"> BUCUREŞTI</w:t>
      </w:r>
    </w:p>
    <w:p w14:paraId="5AEC473C" w14:textId="77777777" w:rsidR="00077E4B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648C15C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3575BDFD" w14:textId="77777777" w:rsidR="00077E4B" w:rsidRDefault="00077E4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010660B1" w14:textId="77777777" w:rsidR="00077E4B" w:rsidRDefault="00077E4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iulie 2025</w:t>
      </w:r>
    </w:p>
    <w:p w14:paraId="6CB8083E" w14:textId="77777777" w:rsidR="00077E4B" w:rsidRDefault="00077E4B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077E4B" w14:paraId="201599E9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6B21173A" w14:textId="77777777" w:rsidR="00077E4B" w:rsidRDefault="00077E4B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6F84F63E" w14:textId="77777777" w:rsidR="00077E4B" w:rsidRDefault="00077E4B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5AE79132" w14:textId="77777777" w:rsidR="00077E4B" w:rsidRDefault="00077E4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00BA21EE" w14:textId="77777777" w:rsidR="00077E4B" w:rsidRDefault="00077E4B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7FB4571D" w14:textId="77777777" w:rsidR="00077E4B" w:rsidRDefault="00077E4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47EE175" w14:textId="77777777" w:rsidR="00077E4B" w:rsidRDefault="00077E4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29C1680" w14:textId="77777777" w:rsidR="00077E4B" w:rsidRDefault="00077E4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491813E7" w14:textId="77777777" w:rsidR="00077E4B" w:rsidRDefault="00077E4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3BC051DF" w14:textId="77777777" w:rsidR="00077E4B" w:rsidRDefault="00077E4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5C11A064" w14:textId="77777777" w:rsidR="00077E4B" w:rsidRDefault="00077E4B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2B430800" w14:textId="77777777" w:rsidR="00077E4B" w:rsidRDefault="00077E4B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4596C283" w14:textId="77777777" w:rsidR="00077E4B" w:rsidRDefault="00077E4B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43B1059D" w14:textId="77777777" w:rsidR="00077E4B" w:rsidRDefault="00077E4B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793132B2" w14:textId="77777777" w:rsidR="00077E4B" w:rsidRDefault="00077E4B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6F72CE9F" w14:textId="77777777" w:rsidR="00077E4B" w:rsidRDefault="00077E4B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226DA2A0" w14:textId="77777777" w:rsidR="00077E4B" w:rsidRDefault="00077E4B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63048726" w14:textId="77777777" w:rsidR="00077E4B" w:rsidRDefault="00077E4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FC1B165" w14:textId="77777777" w:rsidR="00077E4B" w:rsidRDefault="00077E4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04BF3B73" w14:textId="77777777" w:rsidR="00077E4B" w:rsidRDefault="00077E4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7585064" w14:textId="77777777" w:rsidR="00077E4B" w:rsidRDefault="00077E4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5210ED36" w14:textId="77777777" w:rsidR="00077E4B" w:rsidRDefault="00077E4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6E690522" w14:textId="77777777" w:rsidR="00077E4B" w:rsidRDefault="00077E4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4DF6E55B" w14:textId="77777777" w:rsidR="00077E4B" w:rsidRDefault="00077E4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13C9C594" w14:textId="77777777" w:rsidR="00077E4B" w:rsidRDefault="00077E4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EAD795C" w14:textId="77777777" w:rsidR="00077E4B" w:rsidRDefault="00077E4B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077E4B" w14:paraId="12F9281B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77BE512A" w14:textId="77777777" w:rsidR="00077E4B" w:rsidRDefault="00077E4B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5B3CAA13" w14:textId="77777777" w:rsidR="00077E4B" w:rsidRDefault="00077E4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41557172" w14:textId="77777777" w:rsidR="00077E4B" w:rsidRDefault="00077E4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05EDF464" w14:textId="77777777" w:rsidR="00077E4B" w:rsidRDefault="00077E4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14C548DE" w14:textId="77777777" w:rsidR="00077E4B" w:rsidRDefault="00077E4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F892A63" w14:textId="77777777" w:rsidR="00077E4B" w:rsidRDefault="00077E4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7C2C0B93" w14:textId="77777777" w:rsidR="00077E4B" w:rsidRDefault="00077E4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0C51118" w14:textId="77777777" w:rsidR="00077E4B" w:rsidRDefault="00077E4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632DA7F3" w14:textId="77777777" w:rsidR="00077E4B" w:rsidRDefault="00077E4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990F422" w14:textId="77777777" w:rsidR="00077E4B" w:rsidRDefault="00077E4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78F2BAE7" w14:textId="77777777" w:rsidR="00077E4B" w:rsidRDefault="00077E4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7B8454C5" w14:textId="77777777" w:rsidR="00077E4B" w:rsidRDefault="00077E4B">
      <w:pPr>
        <w:spacing w:line="192" w:lineRule="auto"/>
        <w:jc w:val="center"/>
      </w:pPr>
    </w:p>
    <w:p w14:paraId="1EB4F5EA" w14:textId="77777777" w:rsidR="00077E4B" w:rsidRDefault="00077E4B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1F4ADEA9" w14:textId="77777777" w:rsidR="00077E4B" w:rsidRPr="008D04AB" w:rsidRDefault="00077E4B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164CCC45" w14:textId="77777777" w:rsidR="00077E4B" w:rsidRPr="008D04AB" w:rsidRDefault="00077E4B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1B452280" w14:textId="77777777" w:rsidR="00077E4B" w:rsidRPr="008D04AB" w:rsidRDefault="00077E4B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5F3F50D" w14:textId="77777777" w:rsidR="00077E4B" w:rsidRPr="00A8307A" w:rsidRDefault="00077E4B" w:rsidP="00516DD3">
      <w:pPr>
        <w:pStyle w:val="Heading1"/>
        <w:spacing w:line="360" w:lineRule="auto"/>
      </w:pPr>
      <w:r w:rsidRPr="00A8307A">
        <w:t>LINIA 100</w:t>
      </w:r>
    </w:p>
    <w:p w14:paraId="5B0CE17E" w14:textId="77777777" w:rsidR="00077E4B" w:rsidRPr="00A8307A" w:rsidRDefault="00077E4B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077E4B" w:rsidRPr="00A8307A" w14:paraId="3E5E2EDC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7C96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F49DB" w14:textId="77777777" w:rsidR="00077E4B" w:rsidRPr="00A8307A" w:rsidRDefault="00077E4B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11559" w14:textId="77777777" w:rsidR="00077E4B" w:rsidRPr="00A8307A" w:rsidRDefault="00077E4B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9CD969" w14:textId="77777777" w:rsidR="00077E4B" w:rsidRPr="00A8307A" w:rsidRDefault="00077E4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14D886F" w14:textId="77777777" w:rsidR="00077E4B" w:rsidRPr="00A8307A" w:rsidRDefault="00077E4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7C464" w14:textId="77777777" w:rsidR="00077E4B" w:rsidRPr="00A8307A" w:rsidRDefault="00077E4B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BB627C4" w14:textId="77777777" w:rsidR="00077E4B" w:rsidRPr="00A8307A" w:rsidRDefault="00077E4B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05236" w14:textId="77777777" w:rsidR="00077E4B" w:rsidRPr="00A8307A" w:rsidRDefault="00077E4B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EAA73" w14:textId="77777777" w:rsidR="00077E4B" w:rsidRPr="00A8307A" w:rsidRDefault="00077E4B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DC689" w14:textId="77777777" w:rsidR="00077E4B" w:rsidRPr="00A8307A" w:rsidRDefault="00077E4B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6378F" w14:textId="77777777" w:rsidR="00077E4B" w:rsidRPr="00A8307A" w:rsidRDefault="00077E4B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:rsidRPr="00A8307A" w14:paraId="7046E68D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7375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21890" w14:textId="77777777" w:rsidR="00077E4B" w:rsidRPr="00A8307A" w:rsidRDefault="00077E4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5039C" w14:textId="77777777" w:rsidR="00077E4B" w:rsidRPr="00A8307A" w:rsidRDefault="00077E4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485376" w14:textId="77777777" w:rsidR="00077E4B" w:rsidRPr="00A8307A" w:rsidRDefault="00077E4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8B69CE6" w14:textId="77777777" w:rsidR="00077E4B" w:rsidRPr="00A8307A" w:rsidRDefault="00077E4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E04E4" w14:textId="77777777" w:rsidR="00077E4B" w:rsidRPr="00A8307A" w:rsidRDefault="00077E4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EFE506E" w14:textId="77777777" w:rsidR="00077E4B" w:rsidRPr="00A8307A" w:rsidRDefault="00077E4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06F3F" w14:textId="77777777" w:rsidR="00077E4B" w:rsidRPr="00A8307A" w:rsidRDefault="00077E4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86AD9" w14:textId="77777777" w:rsidR="00077E4B" w:rsidRPr="00A8307A" w:rsidRDefault="00077E4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7F20E" w14:textId="77777777" w:rsidR="00077E4B" w:rsidRPr="00A8307A" w:rsidRDefault="00077E4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DDA28" w14:textId="77777777" w:rsidR="00077E4B" w:rsidRPr="00A8307A" w:rsidRDefault="00077E4B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:rsidRPr="00A8307A" w14:paraId="72F2B500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AE00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B1CBB" w14:textId="77777777" w:rsidR="00077E4B" w:rsidRPr="00A8307A" w:rsidRDefault="00077E4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9E69B" w14:textId="77777777" w:rsidR="00077E4B" w:rsidRPr="00A8307A" w:rsidRDefault="00077E4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90BCBF" w14:textId="77777777" w:rsidR="00077E4B" w:rsidRPr="00A8307A" w:rsidRDefault="00077E4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5A5CF90" w14:textId="77777777" w:rsidR="00077E4B" w:rsidRPr="00A8307A" w:rsidRDefault="00077E4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8C1E6" w14:textId="77777777" w:rsidR="00077E4B" w:rsidRPr="00A8307A" w:rsidRDefault="00077E4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41D34E53" w14:textId="77777777" w:rsidR="00077E4B" w:rsidRPr="00A8307A" w:rsidRDefault="00077E4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0A1B7" w14:textId="77777777" w:rsidR="00077E4B" w:rsidRPr="00A8307A" w:rsidRDefault="00077E4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8C1F9" w14:textId="77777777" w:rsidR="00077E4B" w:rsidRPr="00A8307A" w:rsidRDefault="00077E4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634CB" w14:textId="77777777" w:rsidR="00077E4B" w:rsidRPr="00A8307A" w:rsidRDefault="00077E4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40039" w14:textId="77777777" w:rsidR="00077E4B" w:rsidRPr="00A8307A" w:rsidRDefault="00077E4B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D9788E" w14:textId="77777777" w:rsidR="00077E4B" w:rsidRPr="00A8307A" w:rsidRDefault="00077E4B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077E4B" w:rsidRPr="00A8307A" w14:paraId="13E9D64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6C3E6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634F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B66A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6D52CF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10E8FA4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9422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B6ECA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6243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7E384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005C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:rsidRPr="00A8307A" w14:paraId="0B4311B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DD309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5BC1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C89B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2B9AB3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EDABCD6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B48A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26F835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6B0D80E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827B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9727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96C9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8B6A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703E29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B17632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77E4B" w:rsidRPr="00A8307A" w14:paraId="0E8DB6F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BE882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3983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28F4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4E8955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5DF737C0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7022B197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3DCD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B64F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C46C0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4052D51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5CD0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7E8D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077E4B" w:rsidRPr="00A8307A" w14:paraId="07085D3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0D042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26C76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3077C7B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5204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232B9D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7B4D0351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54854019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8DAB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BA44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B078B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D5D13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88C3A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7325761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DFAFF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302E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1E53DBF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B8B5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8C9FC8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4CDA9113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77FC6270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9490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3E34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2915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F07E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E28F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4B58CFA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08108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31C1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9BF39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59ED3C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5DEF0D8F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36E7FCF8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07DA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1350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D155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6849118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2879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7947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29B10DE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271AA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F4B3E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  <w:p w14:paraId="2DA6641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B7729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F75CCD" w14:textId="77777777" w:rsidR="00077E4B" w:rsidRDefault="00077E4B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1AAFF672" w14:textId="77777777" w:rsidR="00077E4B" w:rsidRDefault="00077E4B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E425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2DB2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ECDDF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CC843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BB3E4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1449292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FACE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95DD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2740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49DF5F" w14:textId="77777777" w:rsidR="00077E4B" w:rsidRDefault="00077E4B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500B2D95" w14:textId="77777777" w:rsidR="00077E4B" w:rsidRDefault="00077E4B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0808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F74E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40B00" w14:textId="77777777" w:rsidR="00077E4B" w:rsidRDefault="00077E4B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  <w:p w14:paraId="39C6AD02" w14:textId="77777777" w:rsidR="00077E4B" w:rsidRDefault="00077E4B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7ED70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C8EA4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46E203B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DB070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693A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B34C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24783B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51254347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2DE7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CAB9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F49B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CFD54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F4A4B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:rsidRPr="00A8307A" w14:paraId="4B83591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5C04C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F199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6C5D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FFFA0E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7B28D328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9B13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84FBB3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75CCC2C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B58474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3F8B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9509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6392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A734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A4CE1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077E4B" w:rsidRPr="00A8307A" w14:paraId="5494B73F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EAB0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481F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B9B3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EE00FF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4FA8E7B7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E305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18A2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D6FA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22F9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7A0D9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02702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77E4B" w:rsidRPr="00A8307A" w14:paraId="33BE8FF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6BF21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F4D9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34F1B78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AD67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A268F2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9A10454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012FBA19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311A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9BCF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4228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D19F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AD87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1E657BE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4D410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8368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125F9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1A9321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88B3260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6F188176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B7DF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CF89A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9ED6E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2B868BB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B0E39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D8EA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077E4B" w:rsidRPr="00A8307A" w14:paraId="5A07F71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DFB7F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5F6A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525E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4B438A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F6AE950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57648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4217884A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1BD45A7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E9FE8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94E9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9B3E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68639" w14:textId="77777777" w:rsidR="00077E4B" w:rsidRPr="006E7012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077E4B" w:rsidRPr="00A8307A" w14:paraId="75E86B7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045DC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514D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C4E3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F0BDD1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7AEB2C0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440C2F97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A846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6476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CED3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4A5436E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C4944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3726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4D3CF56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FF88A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EC27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629B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CB21F3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1E26AC8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725BD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DFAE84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4E36A2D1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211113D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3699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58B3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A5E8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A0915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AB5DD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077E4B" w:rsidRPr="00A8307A" w14:paraId="537BD37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02007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986A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0AEC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2D1161" w14:textId="77777777" w:rsidR="00077E4B" w:rsidRPr="00A8307A" w:rsidRDefault="00077E4B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700AC66" w14:textId="77777777" w:rsidR="00077E4B" w:rsidRPr="00A8307A" w:rsidRDefault="00077E4B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2B00C" w14:textId="77777777" w:rsidR="00077E4B" w:rsidRDefault="00077E4B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88CB40" w14:textId="77777777" w:rsidR="00077E4B" w:rsidRDefault="00077E4B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A18B6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2DC6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D3C0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564CA" w14:textId="77777777" w:rsidR="00077E4B" w:rsidRDefault="00077E4B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385759" w14:textId="77777777" w:rsidR="00077E4B" w:rsidRDefault="00077E4B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077E4B" w:rsidRPr="00A8307A" w14:paraId="159018D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D3A73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8380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A2DB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F9E3FD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5AC0E18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5767F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BFE6CB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7F05A89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0FD6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5FE6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DB924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4805C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CCFA93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B5B93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077E4B" w:rsidRPr="00A8307A" w14:paraId="5EC95B0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625CE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53C08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73CCE3D5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D55FF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E8D59B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257571B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55856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AB78E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0940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BE1C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083B3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1A85B06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5A55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58C64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4037CDB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CBDC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694746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3E002F3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DF8CB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E7FC0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7DA3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A63C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31BFE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1EBE2A2B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DEE36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8525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B29A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398391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7F794FB4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39A4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3B48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13AD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B32E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DB2B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47B52F1C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467A0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81AD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AD9B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6006E6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FF553DC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F028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FD1B4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C9AC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A29C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1390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:rsidRPr="00A8307A" w14:paraId="419802D8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D2B27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D32D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31F8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7CEF82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73FD1EEC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835A0" w14:textId="77777777" w:rsidR="00077E4B" w:rsidRPr="00A8307A" w:rsidRDefault="00077E4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E188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1133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A38B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E65E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:rsidRPr="00A8307A" w14:paraId="43618F69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1ED95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47A8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D10D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4CD23D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F2A53D7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F2550" w14:textId="77777777" w:rsidR="00077E4B" w:rsidRPr="00A8307A" w:rsidRDefault="00077E4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A74F78" w14:textId="77777777" w:rsidR="00077E4B" w:rsidRPr="00A8307A" w:rsidRDefault="00077E4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08D8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2533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EBF9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8EB8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:rsidRPr="00A8307A" w14:paraId="27FCF14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78D68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8959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F8E48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62447D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FEA2B34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841C8" w14:textId="77777777" w:rsidR="00077E4B" w:rsidRPr="00A8307A" w:rsidRDefault="00077E4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071F8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1088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180FC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DF7E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:rsidRPr="00A8307A" w14:paraId="6C88FB1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1E546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5812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87D0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A1306F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08CC20B1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EDE46" w14:textId="77777777" w:rsidR="00077E4B" w:rsidRPr="00A8307A" w:rsidRDefault="00077E4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1F13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F468E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0B82C0A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5A54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3649F" w14:textId="77777777" w:rsidR="00077E4B" w:rsidRPr="00A8307A" w:rsidRDefault="00077E4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597805F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61D0B32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67E72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DBF7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64A63EB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01B0A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DA2972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3874D9F3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75DA0974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9A09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2F85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E8EA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477F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AEE9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3FAB9C6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4FEBD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D54E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EFD4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96908F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4F34B802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3483FA85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462E9955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D23A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C917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60C2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7C7D004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12C1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4548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6327B96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C01B2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9E12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0818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B6978D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69E0BED5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5DD9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7212355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3F94CB2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1955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A269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6FA0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26E2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:rsidRPr="00A8307A" w14:paraId="14969C0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1C22D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2EC9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A8E09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E79F73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40DCD0C0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124A6" w14:textId="77777777" w:rsidR="00077E4B" w:rsidRPr="00A8307A" w:rsidRDefault="00077E4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827D869" w14:textId="77777777" w:rsidR="00077E4B" w:rsidRPr="00A8307A" w:rsidRDefault="00077E4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3BA60165" w14:textId="77777777" w:rsidR="00077E4B" w:rsidRPr="00A8307A" w:rsidRDefault="00077E4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6A9063F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4057161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7BF7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8C77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80F0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50BE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:rsidRPr="00A8307A" w14:paraId="2439774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B78E0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91127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6963CEA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C7D98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6AF347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303DA71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FC6E4" w14:textId="77777777" w:rsidR="00077E4B" w:rsidRPr="00A8307A" w:rsidRDefault="00077E4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DE84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3E4C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C4DA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B013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3A313C9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12399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F91C0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7658A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2F4376" w14:textId="77777777" w:rsidR="00077E4B" w:rsidRDefault="00077E4B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63BE807" w14:textId="77777777" w:rsidR="00077E4B" w:rsidRPr="00A8307A" w:rsidRDefault="00077E4B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10612" w14:textId="77777777" w:rsidR="00077E4B" w:rsidRPr="00A8307A" w:rsidRDefault="00077E4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2BCDA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3C8A5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7715266C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FFE31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7422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4BF8561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462C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6CD3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C936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AF7BA8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0F27C070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E4B7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6714E8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F2D8C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338C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66A8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2CD3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:rsidRPr="00A8307A" w14:paraId="2B1EF5D9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2573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565E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2059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3D22B6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64696413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1237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9672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78A2D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2C2CCAF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3783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7B3F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1CA88D9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62BE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AF5D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69C7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DC5246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D1C40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1B418E68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3D00E660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692CC5C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28B6DD4F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A54EB2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E0DA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DF138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BC471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BE76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:rsidRPr="00A8307A" w14:paraId="4BEBA2F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B946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961DD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19BC0DF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F81E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D88E2E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6CD36B2D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38FEB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4D382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2F15A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1DC57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EDCDC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779F328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A1D0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A6D2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91FD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1681CD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047E461B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428DC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082D2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798B8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7ECA89EE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A6D6B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46261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1E2ABF4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13DB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9F1B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A0D7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B23829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D2158C2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6D87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55BB9D8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742C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8792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C5F8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984C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178BC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592D4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077E4B" w:rsidRPr="00A8307A" w14:paraId="56F9DFD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7FEDF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99E3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63D8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E23BD4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81E162D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56DE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9506B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E5F6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E1D7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C9F5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AA3C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:rsidRPr="00A8307A" w14:paraId="3A926B5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CE6CA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EA94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FDC3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A0B76C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7DA98AF7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512A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A54E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73A7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9E0C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2444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:rsidRPr="00A8307A" w14:paraId="4B7059F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C41F2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A9EE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DFFE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AECC15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4D81DF2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177F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4D655C7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9DBA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BC6D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8230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3FC1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29C0B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D2EA3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077E4B" w:rsidRPr="00A8307A" w14:paraId="3AC594F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7F042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8EF29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0ACBFA4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D050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C5CC54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E3CB1F7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44FE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9746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2A0E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48F5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B13D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3A3EA41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FE054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DDD3E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389D6E7D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47885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B04840" w14:textId="77777777" w:rsidR="00077E4B" w:rsidRDefault="00077E4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1FD0B976" w14:textId="77777777" w:rsidR="00077E4B" w:rsidRDefault="00077E4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2567A129" w14:textId="77777777" w:rsidR="00077E4B" w:rsidRPr="00A8307A" w:rsidRDefault="00077E4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E6BB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688A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4FAE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97AE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BEE37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7DDB486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93C8E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4CA49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67D11CEC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F71BC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CB17A1" w14:textId="77777777" w:rsidR="00077E4B" w:rsidRDefault="00077E4B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00566FA2" w14:textId="77777777" w:rsidR="00077E4B" w:rsidRDefault="00077E4B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0F053BF2" w14:textId="77777777" w:rsidR="00077E4B" w:rsidRDefault="00077E4B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97F3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15F8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BDE6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0973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726C6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A17606E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077E4B" w:rsidRPr="00A8307A" w14:paraId="06A67F8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4AB12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3B8DD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7E2A2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6E2D81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24D480BC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B821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A855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B5F43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7C82475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77859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0BA89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90E931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784EEB51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608B0EA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8519D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FC481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28C37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49DD7E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6CC2F77F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DC35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BB25A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6070E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62D96E30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519ED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087EB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5FCAA13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DCCB2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2B30F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5A7C43F4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7CB11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464CCE" w14:textId="77777777" w:rsidR="00077E4B" w:rsidRDefault="00077E4B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38FD379B" w14:textId="77777777" w:rsidR="00077E4B" w:rsidRDefault="00077E4B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AF4B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A442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47C4E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19FC4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AFD77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11722B0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76C6E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7B3AA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3D247CC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3365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D92204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14FACEF2" w14:textId="77777777" w:rsidR="00077E4B" w:rsidRPr="0032656D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1C51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2355C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5BA9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477EC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94146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229D82D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56DD3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077E4B" w:rsidRPr="00A8307A" w14:paraId="67CA71D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A83E9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37AF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0BF6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5BA751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282E7A30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239E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8447B8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0642F83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5239A64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CF08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317E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88B4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3E99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B5855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077E4B" w:rsidRPr="00A8307A" w14:paraId="602799B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E2756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7ED1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FD6A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A9FD1C" w14:textId="77777777" w:rsidR="00077E4B" w:rsidRPr="00A8307A" w:rsidRDefault="00077E4B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4F600977" w14:textId="77777777" w:rsidR="00077E4B" w:rsidRPr="00A8307A" w:rsidRDefault="00077E4B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80275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5630F61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451E40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536F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A362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D9978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555C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077E4B" w:rsidRPr="00A8307A" w14:paraId="5396086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FE75A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B4F8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77E4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C37FFF" w14:textId="77777777" w:rsidR="00077E4B" w:rsidRPr="00A8307A" w:rsidRDefault="00077E4B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Gălăteni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22131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0408C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91C7E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68+300</w:t>
            </w:r>
          </w:p>
          <w:p w14:paraId="3096DB5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8D8E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67A14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39481715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D985C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AD0B3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51D4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3FD8E5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3D70AF52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2A65F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BB54C3A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A0C0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B98BE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FA01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C8D8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8D8C3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077E4B" w:rsidRPr="00A8307A" w14:paraId="6B0F82B5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A4DF5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D74DD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9195A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4E6E16" w14:textId="77777777" w:rsidR="00077E4B" w:rsidRPr="00A8307A" w:rsidRDefault="00077E4B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5AE1F40B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C30B9" w14:textId="77777777" w:rsidR="00077E4B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0C6042B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AD31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101A7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95DE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33E0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077E4B" w:rsidRPr="00A8307A" w14:paraId="28A015B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656BC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A433C" w14:textId="77777777" w:rsidR="00077E4B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3DC245F0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1ECD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E6E598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3202BFA0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E3AF0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7CC8C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EFC04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6E12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925E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0AD3CE16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DDE8E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FB598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6510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C0287A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0DDDB879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ABFDE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F6D2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C6D21" w14:textId="77777777" w:rsidR="00077E4B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456368A6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28418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253C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1E46788D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5D397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3517F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A68E8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5731C0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711C3F54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67CA3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8749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ED7D3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27AA6809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5E574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0783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5FB0D77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A8307A" w14:paraId="0833BF8F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B72EC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475F7" w14:textId="77777777" w:rsidR="00077E4B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1BEE6158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933E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E9E577" w14:textId="77777777" w:rsidR="00077E4B" w:rsidRDefault="00077E4B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014BBF4" w14:textId="77777777" w:rsidR="00077E4B" w:rsidRPr="00A8307A" w:rsidRDefault="00077E4B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B628D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065B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AAA38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0FB8A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EA4C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45FAEC04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887F2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43531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97052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E6B343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077D107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AE284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0CE2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16CBC" w14:textId="77777777" w:rsidR="00077E4B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45553579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1403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A69D4" w14:textId="77777777" w:rsidR="00077E4B" w:rsidRPr="008907B7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A8307A" w14:paraId="71CE666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D34FD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69817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57D74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CA8F79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4EF07F9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0111AE68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1E5C822E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AF39B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05EE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6BBE9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7C039F66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7106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C2AA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A8307A" w14:paraId="31892520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C17D3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AC45C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0CFBB493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B12E4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20841A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7078BA06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62857DA0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1504C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2400A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F7D9A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238B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7828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FA8378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03676B3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A8307A" w14:paraId="11482590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21809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10230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DBB1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FF180E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184A9B7E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BF26A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3CF847A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7B1A3075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6C1F2B6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913D9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B3C9B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0D8C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A3027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8460F6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62CA987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A8307A" w14:paraId="541F655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5C35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43CD1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E180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3DD449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2805D062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80D9B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FCEAA27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66298DF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6F8F99C5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B16F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C2FD6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3EA34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C8EF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385EE9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077E4B" w:rsidRPr="00A8307A" w14:paraId="658F4358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044FA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2FA64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CCAC8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EC4F9F" w14:textId="77777777" w:rsidR="00077E4B" w:rsidRPr="00A8307A" w:rsidRDefault="00077E4B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74F12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123E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A4D60" w14:textId="77777777" w:rsidR="00077E4B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94+000</w:t>
            </w:r>
          </w:p>
          <w:p w14:paraId="63671F3C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625F4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ABD5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04428035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76767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6B6F4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594F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31B2C1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48A39830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24FDD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EB6B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54841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6FB1A60D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C22A8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A4A17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0C9440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A8307A" w14:paraId="645AB82E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D1A52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75D94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DF3E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C27F37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359757D1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0CA11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4992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583F4" w14:textId="77777777" w:rsidR="00077E4B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3874065A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474F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76857" w14:textId="77777777" w:rsidR="00077E4B" w:rsidRPr="00653AC2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A8307A" w14:paraId="6470730D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8B01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8A4CB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6E74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6429A6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89E9374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BB44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8904AFB" w14:textId="77777777" w:rsidR="00077E4B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2995FB1" w14:textId="77777777" w:rsidR="00077E4B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40F8E157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9B0D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28AC3" w14:textId="77777777" w:rsidR="00077E4B" w:rsidRPr="00A8307A" w:rsidRDefault="00077E4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2467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50A3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76679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077E4B" w:rsidRPr="00A8307A" w14:paraId="04DADBB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AB534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672E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371D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E34875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05F7403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F28A2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BABE08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BD252E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2F49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DC65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F5CC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8638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4F862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077E4B" w:rsidRPr="00A8307A" w14:paraId="13C7829D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BC8E1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651E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1EA69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CA748A" w14:textId="77777777" w:rsidR="00077E4B" w:rsidRPr="00A8307A" w:rsidRDefault="00077E4B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8E5CD63" w14:textId="77777777" w:rsidR="00077E4B" w:rsidRPr="00A8307A" w:rsidRDefault="00077E4B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054773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C92E39E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A32D9E5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0BDE1A8F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2AD96D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1C85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ECD6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BAE0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138A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5508EDAB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A84FE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CFAD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EBEA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55C6C5" w14:textId="77777777" w:rsidR="00077E4B" w:rsidRPr="00A8307A" w:rsidRDefault="00077E4B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17B737D4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E585B2" w14:textId="77777777" w:rsidR="00077E4B" w:rsidRPr="00A8307A" w:rsidRDefault="00077E4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246FB06" w14:textId="77777777" w:rsidR="00077E4B" w:rsidRDefault="00077E4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7818C44E" w14:textId="77777777" w:rsidR="00077E4B" w:rsidRDefault="00077E4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692FEE34" w14:textId="77777777" w:rsidR="00077E4B" w:rsidRDefault="00077E4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ED23A32" w14:textId="77777777" w:rsidR="00077E4B" w:rsidRDefault="00077E4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120F934B" w14:textId="77777777" w:rsidR="00077E4B" w:rsidRDefault="00077E4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A9252EC" w14:textId="77777777" w:rsidR="00077E4B" w:rsidRPr="00A8307A" w:rsidRDefault="00077E4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42E28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B8947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E2CF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057E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0FBF9681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28E2A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4C15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9150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883D6D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4A96BEB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329DF0BC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29386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864EA8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54E1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1087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DB33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1087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2700F31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D8657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7894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33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51FA422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9D36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BEDC99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Roșiori Nord – </w:t>
            </w: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5221A170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6F3B26F1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1E2E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AEC1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1352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2105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978E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25D9A8FA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A8ED9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6FE5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80B79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7CFFE5" w14:textId="77777777" w:rsidR="00077E4B" w:rsidRPr="00A8307A" w:rsidRDefault="00077E4B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0E71ACFE" w14:textId="77777777" w:rsidR="00077E4B" w:rsidRPr="00A8307A" w:rsidRDefault="00077E4B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06339D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AF6CF6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E585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FB98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C50AC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FA2E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077E4B" w:rsidRPr="00A8307A" w14:paraId="50566746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3AB1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C50C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47A4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84ADCB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0B0C2C13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D039AE2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9C2F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499691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1EF7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BE2E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D50E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5673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5CF9901A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D9A6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E7A64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290A13F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BAE3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472729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7B605B2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5D05582D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3114A05F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F59372C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68AF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D3869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9ED7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78F2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A8E8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19AC5A85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A19D9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E82F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2C4D9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D69C7D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93E3137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2E19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5838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37675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15F44B2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32F04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F9A3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1382DB59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63AE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1C90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8E71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A5E18E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DCABEA9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3601041B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600747D0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AE5C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D0C3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B1B96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699E0F6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1A7F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504B1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FA1FE67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A971E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077E4B" w:rsidRPr="00A8307A" w14:paraId="2F898F8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59C8E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3C86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C08E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CF99C9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124B6926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D81F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B3FAC3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D5D9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D486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E3369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7274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7D9C88C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305C1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0984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F9DFC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4CA87C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59E87204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ADC8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F9B993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7F5188DA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75FC0409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033BC6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F0A3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6C6A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0C2A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73D8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014AB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077E4B" w:rsidRPr="00A8307A" w14:paraId="151F967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71D04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1189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A2A1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2E3D4E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79F29799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EC69C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E063C97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F589A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6ED6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F548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98D89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E7B53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77E4B" w:rsidRPr="00A8307A" w14:paraId="7A4D532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AF48A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458A2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4428F42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A4F1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28C234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2AF1C2F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90201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EAC6A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9465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D07D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1D961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61B1F8F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ADA41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3AB2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AED0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854120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92038F3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04359155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50F3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4B62C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D9AFE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4A2FB00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1E24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190E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7AA1DD9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80068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45AD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EBC4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490001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0B91D98B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5535F4B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BB88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1761BF3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1BF1B47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2A4188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D1BA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B9DA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B04E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7DC7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1DFE0FB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F605F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0E71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D46C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6009FE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346C31BC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CD8A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28D16DD1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56EC64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05B8E24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E0494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2777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EA21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D489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F682A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077E4B" w:rsidRPr="00A8307A" w14:paraId="57DE498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CAB6E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9624C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CAE16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2F6FD6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69E24985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B58E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F14E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19A1E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146+830</w:t>
            </w:r>
          </w:p>
          <w:p w14:paraId="76122D5D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33907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F9F48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5AC47F9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86923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61F1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160256E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C5DD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39DCDA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37DA4A86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4C69BA6A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0F215625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2708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4CA6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4E06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292B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407AC" w14:textId="77777777" w:rsidR="00077E4B" w:rsidRDefault="00077E4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6670F00" w14:textId="77777777" w:rsidR="00077E4B" w:rsidRDefault="00077E4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4AB751B6" w14:textId="77777777" w:rsidR="00077E4B" w:rsidRDefault="00077E4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5C67D5E" w14:textId="77777777" w:rsidR="00077E4B" w:rsidRPr="00A8307A" w:rsidRDefault="00077E4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07378A6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F1121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0F9F4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3521CCC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8A3A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6C6AC9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14495E64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DB6CCBD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8D95829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7ED2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16C8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D207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3D35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EB2F3" w14:textId="77777777" w:rsidR="00077E4B" w:rsidRDefault="00077E4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7A63FD06" w14:textId="77777777" w:rsidR="00077E4B" w:rsidRDefault="00077E4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8EECCD5" w14:textId="77777777" w:rsidR="00077E4B" w:rsidRDefault="00077E4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2C34F8BF" w14:textId="77777777" w:rsidR="00077E4B" w:rsidRPr="00A8307A" w:rsidRDefault="00077E4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70739A5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59B82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BC15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5DF6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396636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A130AFE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9A942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5CFF33E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6E03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35EE9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D09CD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DF2BB" w14:textId="77777777" w:rsidR="00077E4B" w:rsidRDefault="00077E4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FE5FA68" w14:textId="77777777" w:rsidR="00077E4B" w:rsidRDefault="00077E4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04C40EAC" w14:textId="77777777" w:rsidR="00077E4B" w:rsidRDefault="00077E4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077E4B" w:rsidRPr="00A8307A" w14:paraId="5F8194A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63011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EB1E7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BA77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F42AB6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781787F1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72442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6CD9F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B17D8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E6D18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C1153" w14:textId="77777777" w:rsidR="00077E4B" w:rsidRDefault="00077E4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077E4B" w:rsidRPr="00A8307A" w14:paraId="6C06E33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10CD0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52CE1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778BF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C01C64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F0DFC79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169B8720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B8FF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E0F0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370C3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6CC9ADEC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222B6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A49DB" w14:textId="77777777" w:rsidR="00077E4B" w:rsidRDefault="00077E4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21010B5" w14:textId="77777777" w:rsidR="00077E4B" w:rsidRDefault="00077E4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5DA16E" w14:textId="77777777" w:rsidR="00077E4B" w:rsidRDefault="00077E4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077E4B" w:rsidRPr="00A8307A" w14:paraId="31B795DB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757D2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0FEF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1FDE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B58AC4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9993594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9475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A22562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0F58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74B2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9EEB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8492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6C745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077E4B" w:rsidRPr="00A8307A" w14:paraId="077B87FD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CB624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47D2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17D8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58BD51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C63A524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3325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3C6E17E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7E7E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7C9A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0E65C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242A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838B1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77E4B" w:rsidRPr="00A8307A" w14:paraId="6BF0586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CA2D8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FF93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83DB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D3AE89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3DB5B5E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CF55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06C3DB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7388FAD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690BBDA7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7AEA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4D1C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FA7B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1F6B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929F2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077E4B" w:rsidRPr="00A8307A" w14:paraId="0406EF0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B90CC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EE33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F674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F9243E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FF0537C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FAAB7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105132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DD0B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C9967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5E2C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8D3E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19559A2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077E4B" w:rsidRPr="00A8307A" w14:paraId="2135C89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DCAB9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6DE7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265F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7E4E35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38B17CE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CF76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444CF647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0C80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5896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539B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400A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99614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077E4B" w:rsidRPr="00A8307A" w14:paraId="682806D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C5278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49FB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0B67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655598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7915195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37EC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429E4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806D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BB489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9AF5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E909C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77E4B" w:rsidRPr="00A8307A" w14:paraId="391B597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AEB6C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68A77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AD73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5F26AF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A5BC8EA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77B77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888D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7008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BA25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ED98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077E4B" w:rsidRPr="00A8307A" w14:paraId="7FFAAF8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52DF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1F60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7A648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C30626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BCFD286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C15C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B53F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2310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FE01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59B1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077E4B" w:rsidRPr="00A8307A" w14:paraId="695D8A24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D5591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86F1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9E5C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BFB2EC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03FB5BD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C01B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4B364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D34DA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175D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2D9D4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B653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77E37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077E4B" w:rsidRPr="00A8307A" w14:paraId="51FAD957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7F57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6F48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013F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4BEA84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8708B5D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09F5E95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C2DE7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9E478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E722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D787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2502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55BB97F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0B646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D62D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5898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CACFF3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C985C11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C10DA42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1FDE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65E49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BE86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018CC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458B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42C2B96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4091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3BFFB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2F59011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A867A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55AA9F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E7F675B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D06D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C5ED2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E434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8D6D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6AA5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29B9904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9BC7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808B1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1512619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7B2C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D267F7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EEB4952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8996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2746B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8D88E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89574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A6320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69101FA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C7F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7D52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830E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C7CBC8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3E1794B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7109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3F1E8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41997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4776743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480C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DFBC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7D76162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7C99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7CA22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237F2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88FE3B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7E8DE390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00C1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D97A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03A82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4B8180B1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2DCB1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95CB3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58412100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52FA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51543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170+200</w:t>
            </w:r>
          </w:p>
          <w:p w14:paraId="7D2DA060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E7870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0F3A60" w14:textId="77777777" w:rsidR="00077E4B" w:rsidRDefault="00077E4B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723F5EF9" w14:textId="77777777" w:rsidR="00077E4B" w:rsidRDefault="00077E4B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B581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F37E9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0990C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C2C10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33F52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3A5E03D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BF2B6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B17AB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5687D602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9F13B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182A7E" w14:textId="77777777" w:rsidR="00077E4B" w:rsidRPr="00A8307A" w:rsidRDefault="00077E4B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6222F73E" w14:textId="77777777" w:rsidR="00077E4B" w:rsidRDefault="00077E4B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3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3ECB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C6D6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F366E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80482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1D44F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3, 5, 4 și 6.</w:t>
            </w:r>
          </w:p>
          <w:p w14:paraId="2FFA8F73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4C2D013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6F59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D7DEE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4C9B6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1B1213" w14:textId="77777777" w:rsidR="00077E4B" w:rsidRPr="00A8307A" w:rsidRDefault="00077E4B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54913D44" w14:textId="77777777" w:rsidR="00077E4B" w:rsidRDefault="00077E4B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2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835C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4694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80CBC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0F7D3B67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C98BF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CA60B" w14:textId="77777777" w:rsidR="00077E4B" w:rsidRDefault="00077E4B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1, 7, 11, 2, 8 și 10.</w:t>
            </w:r>
          </w:p>
          <w:p w14:paraId="0E5ACB11" w14:textId="77777777" w:rsidR="00077E4B" w:rsidRDefault="00077E4B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2FA2856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3D9F1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CD947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853D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44E075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7663A651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7F06C02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C68D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2FF9B7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CBC89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9C17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FC91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1A56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148F0E4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BFE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66082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181+000</w:t>
            </w:r>
          </w:p>
          <w:p w14:paraId="3AF10F4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4E00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734B55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  <w:r>
              <w:rPr>
                <w:b/>
                <w:bCs/>
                <w:sz w:val="20"/>
                <w:lang w:val="ro-RO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DA6B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2769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CD8F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C98E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3CAF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5A52AF5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50E6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078D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8E8E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BB0DF3" w14:textId="77777777" w:rsidR="00077E4B" w:rsidRDefault="00077E4B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69131A09" w14:textId="77777777" w:rsidR="00077E4B" w:rsidRPr="00A8307A" w:rsidRDefault="00077E4B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</w:t>
            </w:r>
            <w:r>
              <w:rPr>
                <w:b/>
                <w:bCs/>
                <w:sz w:val="20"/>
                <w:lang w:val="ro-RO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AC7B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CF919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CF559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184+800</w:t>
            </w:r>
          </w:p>
          <w:p w14:paraId="113D12D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80B08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C1EB4" w14:textId="77777777" w:rsidR="00077E4B" w:rsidRPr="00713461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077E4B" w:rsidRPr="00A8307A" w14:paraId="51BA9C9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D6F2D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EF1A1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184+700</w:t>
            </w:r>
          </w:p>
          <w:p w14:paraId="76C896F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53829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58450D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7D5DDA7C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1493D44A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3DD7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516F8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F0D0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36C6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39C37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32CC552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9A9E6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077E4B" w:rsidRPr="00A8307A" w14:paraId="469B27D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62C1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A7E85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4B09F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08AACA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638CD7DB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2D41C98C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DC34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A005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CF41B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2FFDA77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E839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AAE91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67B670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39CE9E49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5E4EEFA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359D6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A4993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55649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5BE5BF" w14:textId="77777777" w:rsidR="00077E4B" w:rsidRDefault="00077E4B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2F897ED8" w14:textId="77777777" w:rsidR="00077E4B" w:rsidRDefault="00077E4B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3EF9F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59C87B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F7954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E8367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3D1DF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72E7A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din fir I în fir II.</w:t>
            </w:r>
          </w:p>
        </w:tc>
      </w:tr>
      <w:tr w:rsidR="00077E4B" w:rsidRPr="00A8307A" w14:paraId="12EB308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E0609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A4B9A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345F6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DFC14F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3C07F6D3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4D1B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03D79B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382CC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DCF15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E45F3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E55B8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5BDB413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D68D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0D6CF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41BD9924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8E108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CDB969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ED24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4CAAC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01835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D5610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B6F1E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1B29A6E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74AA111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6087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0DF75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938C3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135F97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6FA0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28DA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1E2FC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20DDE625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2D202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F9C3F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77E4B" w:rsidRPr="00A8307A" w14:paraId="4E454F4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E1B8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63094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0282645A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08837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8696AD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F3C8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193B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C54FB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4ECEF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27F2B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Semnalizată ca limitare de viteză. Fără inductori.</w:t>
            </w:r>
          </w:p>
        </w:tc>
      </w:tr>
      <w:tr w:rsidR="00077E4B" w:rsidRPr="00A8307A" w14:paraId="6682EF9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FAC56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35302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43F8E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D6FD88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9272B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3F07184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5A3FA71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960B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10E86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6F8AF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F086D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077E4B" w:rsidRPr="00A8307A" w14:paraId="3539225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DBA29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B95F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584EA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88F0D4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738BDD8A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EDFF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2985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B0F6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0B49EAE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5AAFC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D642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24C3238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019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27D8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5DB24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14B1AB" w14:textId="77777777" w:rsidR="00077E4B" w:rsidRPr="00A8307A" w:rsidRDefault="00077E4B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21F0D2CD" w14:textId="77777777" w:rsidR="00077E4B" w:rsidRPr="00A8307A" w:rsidRDefault="00077E4B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3C89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3BCC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CCE72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36F8A3D6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219F6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AEEA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7512DEF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2923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507A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410F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5B0E58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13423EA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B64A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1A43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6103A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6BA93BA9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2C43F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F767C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A41457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6526BA9A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F8EED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1B101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45DF4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94AB13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C73B56C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03A89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D673D6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4CAACFF6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FF8F7C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D460D85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23816FB3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37A6EB5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9F1CC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1F022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A1D36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3701D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504E412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6C59396F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197B0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B50A7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5E39C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DCB335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6D3DF94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351D1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45AAAE3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3FE93A4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6EBE7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8EC0C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86D72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F7ED5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1F93C670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D49D1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059F6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C03EE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391421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41C62063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D54D1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FBE82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06678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BF735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B80E98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14B61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9A394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077E4B" w:rsidRPr="00A8307A" w14:paraId="3B174F2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07D46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429DF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B263F8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B21933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D7DC053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48014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66B5F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5EF02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2F45DC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97C5E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90764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077E4B" w:rsidRPr="00A8307A" w14:paraId="31BDDDA2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44338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D369B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8BC8C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A17930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8B327FE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11F0F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57498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AD2A5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3E4B6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E0B68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C6D3F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077E4B" w:rsidRPr="00A8307A" w14:paraId="57006F3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C5250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1EA55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76B927F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3ED4C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765413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F843F10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73FA57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57B7EC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3783D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C8D3C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712D8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62EC120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7C276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077E4B" w:rsidRPr="00A8307A" w14:paraId="1485E645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84250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D4D80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70134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A168DB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408B6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12FB86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2EC2B2D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53D75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7A154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8E2BD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35A19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077E4B" w:rsidRPr="00A8307A" w14:paraId="49182511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F9D8F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AC758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24A7C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44ABD8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816CA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1327E8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092C4FD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FED1C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C398C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C7D5D4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63008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077E4B" w:rsidRPr="00A8307A" w14:paraId="1046316C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2D7D7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2F24B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9FDFD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5A00E8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1E1B605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10D3A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F95895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C27AE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F13DB7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D97ADC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4B1A8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077E4B" w:rsidRPr="00A8307A" w14:paraId="7323E8A5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2B76D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A3BD77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A87B9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99FEE9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7D50D2F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67841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2542384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76975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980B37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F3228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7FB3D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077E4B" w:rsidRPr="00A8307A" w14:paraId="475A7F02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0E718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E65F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9FA24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6DE8E8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B8CDE1B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172C6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20CDBEA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325D6C83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518A286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5D1FCCB7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27FD60BF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5582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4998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3A2F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EE6E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7CB5E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077E4B" w:rsidRPr="00A8307A" w14:paraId="47170EA6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5CBF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DF03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640E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63E729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6A7C745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12</w:t>
            </w:r>
            <w:r>
              <w:rPr>
                <w:b/>
                <w:bCs/>
                <w:sz w:val="20"/>
                <w:lang w:val="ro-RO"/>
              </w:rPr>
              <w:t>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45E75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toată </w:t>
            </w:r>
            <w:r>
              <w:rPr>
                <w:b/>
                <w:bCs/>
                <w:spacing w:val="-10"/>
                <w:sz w:val="20"/>
                <w:lang w:val="ro-RO"/>
              </w:rPr>
              <w:br/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897C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38F1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4A76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678D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53D0629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CCC5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192E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EADD9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E01B32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F80444C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9109E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A8F64A5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6A1519AE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6871F46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48C78BF5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2A511371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03639CF0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1F885039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4B7A548D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2F0A87C1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6CB7C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91BC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A8E6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7119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99A80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077E4B" w:rsidRPr="00A8307A" w14:paraId="6F8D8CE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34EB0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E9E3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95E0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B83005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416F9C6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8DF1E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478F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140F8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37D64E8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E474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0A91B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57473D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03FA122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16F2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11A42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26E90F6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F8E98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0E4A50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745CAE2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7B85288C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18B01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E80DA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1FCB7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8EA4C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13C26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E8D7624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41DB052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47A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8302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B46F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8F526B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259AC09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9B4F4" w14:textId="77777777" w:rsidR="00077E4B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C0FCCC2" w14:textId="77777777" w:rsidR="00077E4B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52EF954" w14:textId="77777777" w:rsidR="00077E4B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361FF6F7" w14:textId="77777777" w:rsidR="00077E4B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03522758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C04A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A6E08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BF5B5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DD38E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29CE45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077E4B" w:rsidRPr="00A8307A" w14:paraId="730267A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2A6EE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ABD8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66979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78F09D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6B3B6F1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E0859" w14:textId="77777777" w:rsidR="00077E4B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9134581" w14:textId="77777777" w:rsidR="00077E4B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35E336A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7434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C9F23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1B8DD" w14:textId="77777777" w:rsidR="00077E4B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DC422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3A41FD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077E4B" w:rsidRPr="00A8307A" w14:paraId="66306D1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EB86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E51B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1B1B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8CC554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37AF24C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E0BBA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604A84D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9619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2EDD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A8235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1FAD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077E4B" w:rsidRPr="00A8307A" w14:paraId="484B9A3F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699B2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3294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3DDD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C15DE9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53C9C52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5C61D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0CCE1597" w14:textId="77777777" w:rsidR="00077E4B" w:rsidRPr="00A8307A" w:rsidRDefault="00077E4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EE72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747F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1C04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A37F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B0CB6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7C78FB3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77E4B" w:rsidRPr="00A8307A" w14:paraId="05A813EA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92E31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DD65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44E2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25F3E5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30A82F6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F115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7559787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E83A9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DA09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5C10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B080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BFD05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077E4B" w:rsidRPr="00A8307A" w14:paraId="7693D7D7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0B2F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EF8C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B1A4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7CC94C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34353D5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3E97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04F96C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38590EE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D013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38FC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F194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AD40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077E4B" w:rsidRPr="00A8307A" w14:paraId="3AC06228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C5D20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D5E9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2385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F7727E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0EFF0F1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B04A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BED350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46176CA0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BAEFE9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AD64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C3F2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0C78A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3CE5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3F3425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077E4B" w:rsidRPr="00A8307A" w14:paraId="3B8735A2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275E5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1921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427EED5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3747C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787FC7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4DCAE11D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AFE0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16E3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D71F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A0FF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3142E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409EAF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:rsidRPr="00A8307A" w14:paraId="7A5A9EA3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1697C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88787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2ED3F27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A012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DAC593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09DA9024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20D87299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2AB10FEE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CE7B7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2318C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3881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80DE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B32D0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232916C1" w14:textId="77777777" w:rsidR="00077E4B" w:rsidRPr="00CA7415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1F1D609E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4B9B9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58DE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1AA64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E28A9A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9EC32B4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1561E781" w14:textId="77777777" w:rsidR="00077E4B" w:rsidRDefault="00077E4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67FAF79C" w14:textId="77777777" w:rsidR="00077E4B" w:rsidRPr="00A8307A" w:rsidRDefault="00077E4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9FAE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B6AF4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2CFDB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344CEDC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A0638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D448B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239B7D29" w14:textId="77777777" w:rsidR="00077E4B" w:rsidRPr="00CA7415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1A2DA530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05541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37FDF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D5F0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E2B720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39839F1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3A66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1B43545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0107A42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D30A95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EDCFAD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E8F209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14DD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411E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00B8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846B6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08B9D1C5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6D9A8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8FD37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6F222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D3E350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1C4292F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0D6CE7F7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260B93D2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2B5C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39E7B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3A7B4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5881F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3DE0A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0088E762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12584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92693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9A547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566065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62BCE718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A6CD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E6E3D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7F6D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5B0C1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AD8B8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03E3263A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15A98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D3157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727ABDD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0EFF6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92A615" w14:textId="77777777" w:rsidR="00077E4B" w:rsidRPr="00A8307A" w:rsidRDefault="00077E4B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</w:t>
            </w:r>
            <w:r>
              <w:rPr>
                <w:b/>
                <w:bCs/>
                <w:sz w:val="20"/>
                <w:lang w:val="ro-RO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07FA34D2" w14:textId="77777777" w:rsidR="00077E4B" w:rsidRPr="00A8307A" w:rsidRDefault="00077E4B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910D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6E21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B6C3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40D4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DD0E2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77E4B" w:rsidRPr="00A8307A" w14:paraId="6AFE343D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E346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DD34C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FF010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B96D68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32A6EF39" w14:textId="77777777" w:rsidR="00077E4B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49341946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6EBA7BC7" w14:textId="77777777" w:rsidR="00077E4B" w:rsidRPr="00A8307A" w:rsidRDefault="00077E4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B69F9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D1F7E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DFACB" w14:textId="77777777" w:rsidR="00077E4B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758B1C4D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9BF03" w14:textId="77777777" w:rsidR="00077E4B" w:rsidRPr="00A8307A" w:rsidRDefault="00077E4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1DED5" w14:textId="77777777" w:rsidR="00077E4B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4BE7E41" w14:textId="77777777" w:rsidR="00077E4B" w:rsidRPr="00A8307A" w:rsidRDefault="00077E4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:rsidRPr="00A8307A" w14:paraId="1AD1A213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703F1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F1117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284+800</w:t>
            </w:r>
          </w:p>
          <w:p w14:paraId="06CF5F5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99174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9DEADB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5947939F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7, 11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7203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BB593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188D7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B8209" w14:textId="77777777" w:rsidR="00077E4B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87C9F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414DFFCB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38339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E171E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9CC03" w14:textId="77777777" w:rsidR="00077E4B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348182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175919B7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13, 17 și 21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C51E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DFAC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9AC08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284+800</w:t>
            </w:r>
          </w:p>
          <w:p w14:paraId="0BB99AA8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EDA26" w14:textId="77777777" w:rsidR="00077E4B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3C9B5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3153665C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DCD2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6487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6F7D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7DC6B3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433C81B1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833C7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03F70FEB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382A6DC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37AF3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0A84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36F45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0A9F9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9E56B5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077E4B" w:rsidRPr="00A8307A" w14:paraId="34021B7B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A006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A06C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20EA1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07FB45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133F7C89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93E8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63019C8F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00505" w14:textId="77777777" w:rsidR="00077E4B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D804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03B54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0DD2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077E4B" w:rsidRPr="00A8307A" w14:paraId="79E72B55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51B7E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C9A8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329FDF4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5FBF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E003A8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11F8FE1B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8FC8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C425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932F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20B5B64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F903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BC16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7667745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:rsidRPr="00A8307A" w14:paraId="11DAF44E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544A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C70D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1359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0244D0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6B16C0AB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A498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4493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99627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2C12217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AE77D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F79A8" w14:textId="77777777" w:rsidR="00077E4B" w:rsidRPr="00B943B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77E4B" w:rsidRPr="00A8307A" w14:paraId="540D4E8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B18C0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12B0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BBA7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5DB07E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764880E6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686016C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16E7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7AA1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50CB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4E86D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5565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5A53E34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A3024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5972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5080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F2430C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2002EDEA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DF99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C9F39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51C3B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3658EB0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E804F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D12B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3F2AA788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2EABD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44D9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6291A08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73801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BC2841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4D60E755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777A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71E4F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29D3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5D24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17192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458EBE4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1026E4F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309D19E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9D10A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5552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0C84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B04973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0FFE8BB5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26AC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848B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9585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6B1EB14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31EE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52304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F5D128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077E4B" w:rsidRPr="00A8307A" w14:paraId="6A3ED5C4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80180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E36A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3BCD9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50A74C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292EFFFA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B1EECD8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0D7D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4FD84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E837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5AC1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7DBF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6FBC9484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BB924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A53F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1915472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6D9F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F4A0CF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09CA1B5D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8837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96844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1DD5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4DDA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6EB2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2B47776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:rsidRPr="00A8307A" w14:paraId="5F5C2C90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A6D96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AE10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83CC3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4FCF8C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48D9E50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34B9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73C0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72C37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6E6818F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3880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6B149" w14:textId="77777777" w:rsidR="00077E4B" w:rsidRPr="00D0015E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A8307A" w14:paraId="0F7FE84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671A4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29EE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70DB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D5DA6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76279E37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DA22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7F72D43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4FDB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6B33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54AEC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81DB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8806F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077E4B" w:rsidRPr="00A8307A" w14:paraId="1AABE0C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ECEA0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99A0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5F5F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D9401A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7A7CCA3B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740C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342C07C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2303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04AD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37E3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E87C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EAEDA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077E4B" w:rsidRPr="00A8307A" w14:paraId="465B85C0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B2C93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9EE0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D483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08B010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1E572B3C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252F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6CD5DA7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A25E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CC45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52B01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F805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FB14D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77E4B" w:rsidRPr="00A8307A" w14:paraId="6A12167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6E414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8982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0DAB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9294B0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5E5EFC6D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6CF4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B471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304E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04A65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2BFC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854E1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77E4B" w:rsidRPr="00A8307A" w14:paraId="30B5A6E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5611F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BC67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8B145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558434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5EBD7417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51B6ED9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8422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88F1C1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5D8EE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FE0E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2D6F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E1A5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40EA081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05B82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36C8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3A77833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268DF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ADDED9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1C4AE847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D9D2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36F5D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3F61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585C5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998D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0BA845C2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6125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B146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9E00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6419A7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3038DC7B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F391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15EE227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6BACF36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65030E9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41536BA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6CE39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23CA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D5AE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575E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1E86D6C7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8D11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AEA6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F32F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A39E8C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73065944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59B820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76DC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A559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2387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D8A1F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88D0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2D5B6E5C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A6197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EBAC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793FD40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6273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0B9A57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632CACE8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22E0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D8689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EF92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84C24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DE32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A006CD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077E4B" w:rsidRPr="00A8307A" w14:paraId="793473B1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5907F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52025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7ACEF44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DEA2F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8DF54D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460857ED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1E77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A1EFE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3D0C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D990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515AA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42ACC5F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254624F4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74602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5AC8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9270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EB7C9B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1A181536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28F2765C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374A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78FCEB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B040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5379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2493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EA32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07DD0B9D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45BF1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7E1F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4FAD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085E87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571F390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3DAE501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04B0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D9C1CF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F46FC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2E79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AA475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3DCD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72E8F509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4D4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9061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C9EDD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2768C4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21EAF0EF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4D29D079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F8F0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338E7D3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C66B55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7CF4F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8B12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24DB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C1FB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02C889EE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D4065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C52B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0FADD8E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5CB2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2FD02B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6451C727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2129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FE22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3CDF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0F70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1F59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3B77ECE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43BD7ABC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0166C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9187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C2E9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D390B9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6063E27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3161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72A25E2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38949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6A47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1299F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6AD4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A241A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077E4B" w:rsidRPr="00A8307A" w14:paraId="4C32D0A4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A5AAF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5C3F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CA7A3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87F32D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1588F2D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8243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1BF298E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12CA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B3F9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24DEE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47C6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15463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077E4B" w:rsidRPr="00A8307A" w14:paraId="1AF0A11A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B13BF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15D02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7F49C84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6231D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CDF42A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61CC6ED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8398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2E7AC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E9B3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5257C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BC8B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167F9C68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11CE4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E246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6770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702C1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75765B0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EE4DECB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3BAA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A5C9F9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4291F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A50F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20C19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6DD2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25C77843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FF6D5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D13E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2876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912A4B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B10821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ACC1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4D53BF1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65BB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9B2E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13AEE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EB5B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6D439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077E4B" w:rsidRPr="00A8307A" w14:paraId="731B02E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D6BD8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F1E9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4D6D4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F24C4C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165CBD0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8B9F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613E71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44E04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1DD5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6715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6B26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F7022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077E4B" w:rsidRPr="00A8307A" w14:paraId="5D15EEA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B95EF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3E43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7E01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FC835D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8325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66BF3BB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5162EA1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ABA816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3A749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564F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E986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A080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5673C9F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3318E50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077E4B" w:rsidRPr="00A8307A" w14:paraId="112D9828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1DC68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143C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29D9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D3567C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9A99D3A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B018D2A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16EF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175A79A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4F9F4E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517B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B7A2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93C1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36B7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003B417F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302A9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9D5D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DD879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B67059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900F0BA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4200D13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2754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3F79394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6F32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B901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28EAD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86D0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7AC69BB2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C4F18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3412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68F7E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9B9BF5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5BACEE9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2AA0905F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F4A2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75D8CF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6D4CD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E7ED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5953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A29E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40753DB8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FE384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80F8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78575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2798D1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71E766D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1E7A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211948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C50E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918A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43509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356B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C35A8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077E4B" w:rsidRPr="00A8307A" w14:paraId="37AADA53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D90BC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674C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352AF97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232A3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4D6536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1330CC3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64C2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3E0D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550D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A9BBF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5DA3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7E810BB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:rsidRPr="00A8307A" w14:paraId="25C566B9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66537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5B84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3DDAAE8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66D9EC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C2FAE4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581FD398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58055518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5F9E629E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5A3A2CA0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04CEDF2E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48E2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E289D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8DC9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3404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4EEA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1CF9511F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2950F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D2FB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CACC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3DA077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4541E253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475F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EB9E8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EDB0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6816D03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F0BA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DC8B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7B008D1C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9E0CA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166A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BA9CC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5DD97E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36D7D35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0A692A35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4DF7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D922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CA56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5841517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EB97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DDA6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23088E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077E4B" w:rsidRPr="00A8307A" w14:paraId="28D34C0A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55C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238D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C7A9C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9883F8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C0B9E01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96F31" w14:textId="77777777" w:rsidR="00077E4B" w:rsidRPr="00A8307A" w:rsidRDefault="00077E4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08EB9B0C" w14:textId="77777777" w:rsidR="00077E4B" w:rsidRPr="00A8307A" w:rsidRDefault="00077E4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51A7D2BB" w14:textId="77777777" w:rsidR="00077E4B" w:rsidRPr="00A8307A" w:rsidRDefault="00077E4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2E4C32B1" w14:textId="77777777" w:rsidR="00077E4B" w:rsidRPr="00A8307A" w:rsidRDefault="00077E4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C417336" w14:textId="77777777" w:rsidR="00077E4B" w:rsidRPr="00A8307A" w:rsidRDefault="00077E4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35EDC053" w14:textId="77777777" w:rsidR="00077E4B" w:rsidRPr="00A8307A" w:rsidRDefault="00077E4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80498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5304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92353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D0EB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E9EA6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077E4B" w:rsidRPr="00A8307A" w14:paraId="7A91F916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8D973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AF07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926E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E5716A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CA3A9" w14:textId="77777777" w:rsidR="00077E4B" w:rsidRPr="00A8307A" w:rsidRDefault="00077E4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55F4E0F" w14:textId="77777777" w:rsidR="00077E4B" w:rsidRPr="00A8307A" w:rsidRDefault="00077E4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044249C1" w14:textId="77777777" w:rsidR="00077E4B" w:rsidRPr="00A8307A" w:rsidRDefault="00077E4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41C58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054C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0427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2743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C2646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077E4B" w:rsidRPr="00A8307A" w14:paraId="5338608D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DBA00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5795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C518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3F6800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0785B34D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C48A5" w14:textId="77777777" w:rsidR="00077E4B" w:rsidRPr="00A8307A" w:rsidRDefault="00077E4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6BBBA35" w14:textId="77777777" w:rsidR="00077E4B" w:rsidRPr="00A8307A" w:rsidRDefault="00077E4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5AE35C0B" w14:textId="77777777" w:rsidR="00077E4B" w:rsidRPr="00A8307A" w:rsidRDefault="00077E4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5F4EF533" w14:textId="77777777" w:rsidR="00077E4B" w:rsidRPr="00A8307A" w:rsidRDefault="00077E4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7321923F" w14:textId="77777777" w:rsidR="00077E4B" w:rsidRPr="00A8307A" w:rsidRDefault="00077E4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69F46A3A" w14:textId="77777777" w:rsidR="00077E4B" w:rsidRPr="00A8307A" w:rsidRDefault="00077E4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C304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4DB4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CF135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E63D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19AE1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077E4B" w:rsidRPr="00A8307A" w14:paraId="0DB57208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E40E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5B6F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8FF51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979B3F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A2B8B0B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6381DF97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B7F5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01247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1C13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EA48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B0D24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3CAB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49B37971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4765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3A0C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C60F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6FC52F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CEC686D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46EFAF6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E6F4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FF4AC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A4A5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1EB7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3904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0F2CC2CE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C8FC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9125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230B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F36F10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8F89473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3DF3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977EA5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715B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96AE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6A37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8EE2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D45E2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077E4B" w:rsidRPr="00A8307A" w14:paraId="695B8D40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1AFF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A916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85A4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4B60E7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22D17056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F54C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47F53A3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6AEC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C435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F3C4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8AFC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077E4B" w:rsidRPr="00A8307A" w14:paraId="18BB11C1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6C00A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2402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345F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C03154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3B31557C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93FB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6DFDA51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284DF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0370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CD7F9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634C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44E2B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077E4B" w:rsidRPr="00A8307A" w14:paraId="7474C8D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4C937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8345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D0D5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46196E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1C4A3B5F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47E0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0F2FA6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47E106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7348DD7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62371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A799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7AA5D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F8C1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0D8A0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077E4B" w:rsidRPr="00A8307A" w14:paraId="5DF02046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D704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A987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89355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48E5E4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6BA836A4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5111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7AE4FC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4537D27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145FF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6EE4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0CF5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E645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5C387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077E4B" w:rsidRPr="00A8307A" w14:paraId="6FEB64DF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309D9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DC3A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6EF837E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6AA3C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3D948B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75785CAE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2588644B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7C7C4611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8FC8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D8928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3BED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DFD8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3E45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38E179DD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9B09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8EBE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DA16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74D823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0E947EA6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B682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2368068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68CE1E0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4232E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66D9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7C19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B192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15E26051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CD4B3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8A07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082A4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E0BB1F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6E7783AD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387D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748051F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79D4AC5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6EE3A5E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2E612A6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60A35E0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765BBC8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CCD3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A14D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E761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51F1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C724F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077E4B" w:rsidRPr="00A8307A" w14:paraId="40E6A741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5C0A5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C3CC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47908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240078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5532F04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7E6B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A28E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F475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1656C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CA15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40A315F2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B2CDF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5531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03D98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37AD36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3EFCC4E9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B05C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847D4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868E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C80E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A708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3C4EA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077E4B" w:rsidRPr="00A8307A" w14:paraId="2CDEF24F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DA940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2C8E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218C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7DD32E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391B3E5D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4478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90CC4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B854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5F3D3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7D47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5A0A9170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29E10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68BB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B3618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B6D7C3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6E8031A6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DAE0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A4525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B66E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8345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CC7D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3FA61809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A60E8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4A1B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C9F81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1FF048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1A51BA86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D5B4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A53A04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812A5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FF16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D9FE5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BB7A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C0987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077E4B" w:rsidRPr="00A8307A" w14:paraId="5DE2904A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EAB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E037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8C06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3A2223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143C4FB7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ADF6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8FD35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6BA1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DC40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6C2F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077E4B" w:rsidRPr="00A8307A" w14:paraId="349333F4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64BCF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737B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22AF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36654C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2DD8F737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0D45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E1161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D63B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76D8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0914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54417251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CF095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64EE8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686DFEC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34891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93D8B0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4ECB500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88B6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8D66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6A53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CB009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9EB3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1B27017C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B81BA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CA9A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5CA95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797837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6005B7C3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78F4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F7B2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4F03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F844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1A680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ED642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077E4B" w:rsidRPr="00A8307A" w14:paraId="59E6EDAF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0AE11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2889B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62CF989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EDE68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472309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4C17CF49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7F42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DF40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6858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E857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2B06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183816B7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9333C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F446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0522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7C6C1E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584CC5D0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DB3C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03F68C6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4D3E3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1731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9526F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C49A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E3A4D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077E4B" w:rsidRPr="00A8307A" w14:paraId="3B96FF67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C23F3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C075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20A7D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59499C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0469A43E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E855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4DE118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3475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5235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9535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EF3D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EC702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077E4B" w:rsidRPr="00A8307A" w14:paraId="13BA61F9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E298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1A25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D6ACD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C6FEBC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262737FB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B6F2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B04E6C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5C9BE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93E1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FB773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D682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C0194E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077E4B" w:rsidRPr="00A8307A" w14:paraId="1743CD90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D5144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3864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10B427B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38478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DDE144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09178FE0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7314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9834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CF2A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61104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79535" w14:textId="77777777" w:rsidR="00077E4B" w:rsidRPr="00A8307A" w:rsidRDefault="00077E4B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4C920E92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1CB18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9154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1ED7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BEE377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1A2916C9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BEC9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0595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F209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2021E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81AC2" w14:textId="77777777" w:rsidR="00077E4B" w:rsidRPr="00A8307A" w:rsidRDefault="00077E4B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3397407F" w14:textId="77777777" w:rsidR="00077E4B" w:rsidRPr="00A8307A" w:rsidRDefault="00077E4B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077E4B" w:rsidRPr="00A8307A" w14:paraId="3528484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5C6FD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FAA7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C10F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D3BD3B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640F67AF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989F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0EFE264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70EC34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5C2E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2B81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C14B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4186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2623DCD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8F1F4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6FFA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A4D4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52C189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0BD74F1C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28A5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2281E2A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1F41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E101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D08D1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8236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1A15491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C38EA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038C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021D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EED0E7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66D116AA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F758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DEE2E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71EA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07CA8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B208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DAEF2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077E4B" w:rsidRPr="00A8307A" w14:paraId="6BF3783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0D6EF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26CC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42C5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54FC57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01615214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6784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60914E6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9331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8B36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70794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A831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B410C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077E4B" w:rsidRPr="00A8307A" w14:paraId="325C022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756A7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436F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C48D1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E2332D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3AD1F02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6175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55E9CD3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0573108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2A4CBD9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D12217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1B99F93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7CFA94E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42F97F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6D41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3A15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173C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365B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D2282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077E4B" w:rsidRPr="00A8307A" w14:paraId="045BEEB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AF71F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7242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28F0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252B54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59FBE2B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4B4C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9437E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EE787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33B50D1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33C03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21C1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41F7F8D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13526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0D0C4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483+850</w:t>
            </w:r>
          </w:p>
          <w:p w14:paraId="6F15C07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6CB6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365DFA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46C009B3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0F59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B5CD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608B7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90F14" w14:textId="77777777" w:rsidR="00077E4B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4276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077E4B" w:rsidRPr="00A8307A" w14:paraId="5F17A3B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28EA5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74CC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912EE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682DD9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62B39B3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5C44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89078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B24E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3C5E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BFECB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2A7D5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077E4B" w:rsidRPr="00A8307A" w14:paraId="32F5DF2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4C6C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D9F0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9C60D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4FAEA6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62EBEC8C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E935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6902C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5CA9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9DE3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DE7C0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50847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077E4B" w:rsidRPr="00A8307A" w14:paraId="086D0CC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DED67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937ED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13B338B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3B878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18CB55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5D3D3965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FB667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557AD" w14:textId="77777777" w:rsidR="00077E4B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13B8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6506F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8A5CA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077E4B" w:rsidRPr="00A8307A" w14:paraId="3A8723E3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A8FF254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057A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FAB63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9EC943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3F9BD014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A66B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3069E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1C59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55AB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5EEC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077E4B" w:rsidRPr="00A8307A" w14:paraId="74F4039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D788724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55B7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22FD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22BFAB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2E1FFE88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4612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7C0D6E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7C01812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60C3E30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A1A33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C046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0954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C1D7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3DCDE37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39FCF6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A4C32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2F3A0A6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E155D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768BF8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4744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C75D8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1BAF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E1A8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C787E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6F37769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077E4B" w:rsidRPr="00A8307A" w14:paraId="68143B8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9C06E7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18802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BA87E" w14:textId="77777777" w:rsidR="00077E4B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CBB59A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2A7E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BEFB29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31FC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5DAD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A79D9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155C5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077E4B" w:rsidRPr="00A8307A" w14:paraId="47C4488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B3CCFD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F03A4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515+565</w:t>
            </w:r>
          </w:p>
          <w:p w14:paraId="503B6073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00C9F" w14:textId="77777777" w:rsidR="00077E4B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20F85E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5085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EA5EF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0ACF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89CB5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093D5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9694D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077E4B" w:rsidRPr="00A8307A" w14:paraId="123DA39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1FC121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0F783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7064455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4F20C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868F4E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447C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1753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B222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A74E8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3C557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AA68B5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077E4B" w:rsidRPr="00A8307A" w14:paraId="7C2751A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B996C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AD9C4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525+050</w:t>
            </w:r>
          </w:p>
          <w:p w14:paraId="11E0FCE3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24B48" w14:textId="77777777" w:rsidR="00077E4B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1EF98D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Jabăr - </w:t>
            </w:r>
            <w:r w:rsidRPr="00A8307A">
              <w:rPr>
                <w:b/>
                <w:bCs/>
                <w:sz w:val="20"/>
                <w:lang w:val="ro-RO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85B6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68B2E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62F9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D73F3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609EA" w14:textId="77777777" w:rsidR="00077E4B" w:rsidRPr="005A1053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existentă pe linia proiectată nou construită – lucrări Coridor IV</w:t>
            </w:r>
          </w:p>
        </w:tc>
      </w:tr>
      <w:tr w:rsidR="00077E4B" w:rsidRPr="00A8307A" w14:paraId="5FC9174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B73CF2E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FE004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531+800</w:t>
            </w:r>
          </w:p>
          <w:p w14:paraId="4BA1DE2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4832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B8CBE8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Belinț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3617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EF86F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D8AD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570F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B996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proiectată nou construită pe linia existentă.</w:t>
            </w:r>
          </w:p>
        </w:tc>
      </w:tr>
      <w:tr w:rsidR="00077E4B" w:rsidRPr="00A8307A" w14:paraId="5F0CF63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08ED93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08F7D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533+350</w:t>
            </w:r>
          </w:p>
          <w:p w14:paraId="38FD8D3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E886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6313E9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F924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CB12D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5C1F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F30E5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386F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077E4B" w:rsidRPr="00A8307A" w14:paraId="3231143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4F5376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18C6A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4A156" w14:textId="77777777" w:rsidR="00077E4B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9E508E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56295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239F8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B0C9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F49A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8B5F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90CEA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077E4B" w:rsidRPr="00A8307A" w14:paraId="543CE13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E09BEE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AC42B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45CC5" w14:textId="77777777" w:rsidR="00077E4B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F7BF6C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73B26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24DB0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35431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19B9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9D341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A4CB0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077E4B" w:rsidRPr="00A8307A" w14:paraId="2438E3A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99D12E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A9A6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1CF84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829E9F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BFEED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3F875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6F143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2721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F41D5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D56D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077E4B" w:rsidRPr="00A8307A" w14:paraId="18AF6A5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5832376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447E1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70762654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94911" w14:textId="77777777" w:rsidR="00077E4B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651F51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F2FEE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E9E9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60A1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E50B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BBBC5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077E4B" w:rsidRPr="00A8307A" w14:paraId="1A923D1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8FED38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C2DBF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14C3DF44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8F63D" w14:textId="77777777" w:rsidR="00077E4B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EB6764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5EA2A03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AA841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5A67F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12AA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E44AC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D6BED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077E4B" w:rsidRPr="00A8307A" w14:paraId="1009B3C3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E5499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0691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C8CC5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812D3E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35B18EE6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3CC3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D7D6E4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DA5F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3CED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2E219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8CAA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A41BE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5BCE2FB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077E4B" w:rsidRPr="00A8307A" w14:paraId="64A7352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41F45D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87A4B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77882EF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DA70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7D6060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65E742DA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C885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6BDE8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03A8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257A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9C99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4343C6C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DAE8203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EA86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01079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94D89B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0246ACD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0A72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9DCE9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CC1B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078F9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DCD1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E19CA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077E4B" w:rsidRPr="00A8307A" w14:paraId="2536449A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E8449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5A7E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647E4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10D7E8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4737D691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F591C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77A583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830E4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88A0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3D0F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3490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077E4B" w:rsidRPr="00A8307A" w14:paraId="57B0F925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2895C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C57D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3205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CC4A6C" w14:textId="77777777" w:rsidR="00077E4B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47500081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0249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87285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E44F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879BF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348E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077E4B" w:rsidRPr="00A8307A" w14:paraId="34FFE82F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2ECDD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5ADC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7AC4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99715E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7D9EFEDB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4245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34FDC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B897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6165E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4D01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077E4B" w:rsidRPr="00A8307A" w14:paraId="798B06AF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B2725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988A4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571+650</w:t>
            </w:r>
          </w:p>
          <w:p w14:paraId="281BB90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5CC8F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D5585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6AA41D7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CBF4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2EF64" w14:textId="77777777" w:rsidR="00077E4B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6BF0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C029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CC695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077E4B" w:rsidRPr="00A8307A" w14:paraId="6FE751C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C6F7E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E21C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34D99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44D328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B656093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6C65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F63B06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32D1E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6BF9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13968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4290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1547D55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A1844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1A6A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3D04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FA0BB0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E9F14E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119E9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277BEA9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29E3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D2A4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CC94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1911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16F379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13872893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32C4B0C" w14:textId="77777777" w:rsidR="00077E4B" w:rsidRPr="00DC4AFE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077E4B" w:rsidRPr="00A8307A" w14:paraId="4FF111B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F429D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B781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B22AE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EE77FA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27D9AF3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E09C1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AB93B2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E514E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201E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F588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3FE9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AA047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77A833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208354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77E4B" w:rsidRPr="00A8307A" w14:paraId="6567933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1EF19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E8CD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CF5C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9DDAFD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EE6F3F3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99B86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040534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6837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EFF9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0320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B044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406B7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77E4B" w:rsidRPr="00A8307A" w14:paraId="00B5847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87149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EED7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8AFF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A295ED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05E9C15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6BC8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C4ED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9F51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D0CF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61DE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55915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77E4B" w:rsidRPr="00A8307A" w14:paraId="169592B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74BC7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2F1E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608D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1E4AF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32DF5C8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AB60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563B3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E9A9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E4D4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806B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469DD5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621B7D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77E4B" w:rsidRPr="00A8307A" w14:paraId="6ADE0D1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9218A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8561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AA71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B8F0D3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1FBB5D5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B648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B5E38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A3B0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817BF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3D2E1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1DC913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6B78E6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77E4B" w:rsidRPr="00A8307A" w14:paraId="0D742E1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8C368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D527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13F01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4ABD71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254BF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289F2D0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134DDB7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AB29D" w14:textId="77777777" w:rsidR="00077E4B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2F1B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F3081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47B7C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2822DD9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4725BA98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077E4B" w:rsidRPr="00A8307A" w14:paraId="102E986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9E0A8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C69D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64583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A58096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042FE1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9AA8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F69B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7589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E5AC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DF19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6A118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077E4B" w:rsidRPr="00A8307A" w14:paraId="1C6369F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9314E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57CA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B6A5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7C098A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6BCDC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F0839EE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9A362F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848D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E3E6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D1CE3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9E2AB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6829886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077E4B" w:rsidRPr="00A8307A" w14:paraId="0FB875E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4A3DD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F102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C85B5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325828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CC37B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394346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C256C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4626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FA57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AB75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077E4B" w:rsidRPr="00A8307A" w14:paraId="6DD5463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FC49C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6562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4334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C09A43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8EAEA4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9D1CC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4A6267A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E9A9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DDD3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D381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D9668" w14:textId="77777777" w:rsidR="00077E4B" w:rsidRPr="00A8307A" w:rsidRDefault="00077E4B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2FFBA3" w14:textId="77777777" w:rsidR="00077E4B" w:rsidRPr="00A8307A" w:rsidRDefault="00077E4B" w:rsidP="0050668E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77E4B" w:rsidRPr="00A8307A" w14:paraId="0166106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4DB45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CADA0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D9881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0094B5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B55C9BC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8ECF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6A381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B706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48991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E7191" w14:textId="77777777" w:rsidR="00077E4B" w:rsidRPr="00A8307A" w:rsidRDefault="00077E4B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57A51D" w14:textId="77777777" w:rsidR="00077E4B" w:rsidRPr="00A8307A" w:rsidRDefault="00077E4B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77E4B" w:rsidRPr="00A8307A" w14:paraId="0BAFCA2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0AC44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D8CE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3B4A5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B5C3ED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12A5ED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484B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4460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E994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B73AB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11B3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7D303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77E4B" w:rsidRPr="00A8307A" w14:paraId="70DD338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A4281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64BFE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E364C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95F87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F690A66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0D4D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29B5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D506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1B74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0624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26141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77E4B" w:rsidRPr="00A8307A" w14:paraId="38375C2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DDFCF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0037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171B3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93C3D6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FCC9A1E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165A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4F7E8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7430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2D215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2637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8EC56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77E4B" w:rsidRPr="00A8307A" w14:paraId="396529A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7214E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57EB5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5F7AC9A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62A91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EBA09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5D7BB4BD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19D3C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9FA3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FD2C9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65091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DCBE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716EFA07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C9EDF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7C6B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3E3F8ED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7633D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86D72D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75F9C624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3496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353F9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95EB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32B48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047C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:rsidRPr="00A8307A" w14:paraId="110661B3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AE318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6DE06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2760388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5CDFE" w14:textId="77777777" w:rsidR="00077E4B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9C442B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6AEFF69E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4F2C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36F6D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670F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9127E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7465C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2193286A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2582410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077E4B" w:rsidRPr="00A8307A" w14:paraId="474CB7C0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EB890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B506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8E620" w14:textId="77777777" w:rsidR="00077E4B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111784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73BFFE23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5871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89C594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A6737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6821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8C54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42ADA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077E4B" w:rsidRPr="00A8307A" w14:paraId="137A521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1052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9163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73D6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8BCCC6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13B836D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DA89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9AA7BD6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D6A54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50214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DA7A2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4E10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1182B8C6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0AAF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FC7D8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2955E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C90035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B19A88D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4050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10B2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4859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5F02F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C1E5A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755675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077E4B" w:rsidRPr="00A8307A" w14:paraId="4CDA7F64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377B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84253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53F6C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4EE0D5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71439FA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0E332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8B18E" w14:textId="77777777" w:rsidR="00077E4B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07DD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942B4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0CECE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625F455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EEE6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AEA02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043B1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21A59B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7DB1004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221BA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49FDB" w14:textId="77777777" w:rsidR="00077E4B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572BF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FC93A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7869E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E43F5B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077E4B" w:rsidRPr="00A8307A" w14:paraId="7951B5D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3A01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F392B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0E364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2032B8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F4689F2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6DF3C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EBDDD" w14:textId="77777777" w:rsidR="00077E4B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6A28D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6B7D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78AEC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495514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077E4B" w:rsidRPr="00A8307A" w14:paraId="3B01719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96DA" w14:textId="77777777" w:rsidR="00077E4B" w:rsidRPr="00A75A00" w:rsidRDefault="00077E4B" w:rsidP="00077E4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D0761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0FA70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449199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0927E9C" w14:textId="77777777" w:rsidR="00077E4B" w:rsidRPr="00A8307A" w:rsidRDefault="00077E4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01351" w14:textId="77777777" w:rsidR="00077E4B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1F2F3" w14:textId="77777777" w:rsidR="00077E4B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23D07" w14:textId="77777777" w:rsidR="00077E4B" w:rsidRPr="00A8307A" w:rsidRDefault="00077E4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C0CD6" w14:textId="77777777" w:rsidR="00077E4B" w:rsidRPr="00A8307A" w:rsidRDefault="00077E4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538AC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1BEA8A" w14:textId="77777777" w:rsidR="00077E4B" w:rsidRDefault="00077E4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4170B129" w14:textId="77777777" w:rsidR="00077E4B" w:rsidRPr="00A8307A" w:rsidRDefault="00077E4B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326878A8" w14:textId="77777777" w:rsidR="00077E4B" w:rsidRDefault="00077E4B" w:rsidP="004C7D25">
      <w:pPr>
        <w:pStyle w:val="Heading1"/>
        <w:spacing w:line="360" w:lineRule="auto"/>
      </w:pPr>
      <w:r>
        <w:t>LINIA 101</w:t>
      </w:r>
    </w:p>
    <w:p w14:paraId="6CE9A251" w14:textId="77777777" w:rsidR="00077E4B" w:rsidRDefault="00077E4B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77E4B" w14:paraId="4401451D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4DCBC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F3F0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785EF748" w14:textId="77777777" w:rsidR="00077E4B" w:rsidRDefault="00077E4B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16EBA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D339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7B512312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B62EC" w14:textId="77777777" w:rsidR="00077E4B" w:rsidRPr="009E41CA" w:rsidRDefault="00077E4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DB77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63514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19BA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F021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A9AE99F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7B9E75DE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546E4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DA578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2E01C430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25E1" w14:textId="77777777" w:rsidR="00077E4B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E44F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7DC86DAF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4BB41" w14:textId="77777777" w:rsidR="00077E4B" w:rsidRPr="009E41CA" w:rsidRDefault="00077E4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56A6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F453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1DBB5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9A7F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B201FC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02E029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775E66E6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077E4B" w14:paraId="40488D9C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CD0A5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FB52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472B" w14:textId="77777777" w:rsidR="00077E4B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0EFF3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7A720102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029DB1BA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7D3C1" w14:textId="77777777" w:rsidR="00077E4B" w:rsidRPr="009E41CA" w:rsidRDefault="00077E4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933F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934F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6F43F2BF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7A4E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4D1FC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4F3BEBB5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D6414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14E8" w14:textId="77777777" w:rsidR="00077E4B" w:rsidRDefault="00077E4B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C042" w14:textId="77777777" w:rsidR="00077E4B" w:rsidRPr="000625F2" w:rsidRDefault="00077E4B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4B64" w14:textId="77777777" w:rsidR="00077E4B" w:rsidRDefault="00077E4B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019C03A3" w14:textId="77777777" w:rsidR="00077E4B" w:rsidRDefault="00077E4B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5944428E" w14:textId="77777777" w:rsidR="00077E4B" w:rsidRDefault="00077E4B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A2039" w14:textId="77777777" w:rsidR="00077E4B" w:rsidRDefault="00077E4B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4172F975" w14:textId="77777777" w:rsidR="00077E4B" w:rsidRDefault="00077E4B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D3AB" w14:textId="77777777" w:rsidR="00077E4B" w:rsidRPr="000625F2" w:rsidRDefault="00077E4B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42FB" w14:textId="77777777" w:rsidR="00077E4B" w:rsidRDefault="00077E4B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5466" w14:textId="77777777" w:rsidR="00077E4B" w:rsidRPr="000625F2" w:rsidRDefault="00077E4B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B641" w14:textId="77777777" w:rsidR="00077E4B" w:rsidRDefault="00077E4B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7DCD5B" w14:textId="77777777" w:rsidR="00077E4B" w:rsidRDefault="00077E4B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077E4B" w14:paraId="7E4E7EE2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E5BD1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2B55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1D83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52F4A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5273F7BC" w14:textId="77777777" w:rsidR="00077E4B" w:rsidRDefault="00077E4B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3B692" w14:textId="77777777" w:rsidR="00077E4B" w:rsidRDefault="00077E4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31AFDF9F" w14:textId="77777777" w:rsidR="00077E4B" w:rsidRDefault="00077E4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B5C5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2CB2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723F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29C99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077E4B" w14:paraId="472D67C5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6941F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3205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4284AB9B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1F37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26CE1" w14:textId="77777777" w:rsidR="00077E4B" w:rsidRDefault="00077E4B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5C67BCCB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12C29569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A9291" w14:textId="77777777" w:rsidR="00077E4B" w:rsidRPr="009E41CA" w:rsidRDefault="00077E4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B212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3DDE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6BFB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A391A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9EE7C5D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2DBCA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AB74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372A" w14:textId="77777777" w:rsidR="00077E4B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1EAD" w14:textId="77777777" w:rsidR="00077E4B" w:rsidRDefault="00077E4B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7BBE9335" w14:textId="77777777" w:rsidR="00077E4B" w:rsidRDefault="00077E4B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59225994" w14:textId="77777777" w:rsidR="00077E4B" w:rsidRDefault="00077E4B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37063" w14:textId="77777777" w:rsidR="00077E4B" w:rsidRPr="009E41CA" w:rsidRDefault="00077E4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55D6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8E4B5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621AD83B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3F87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EDB1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E0A380E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5C630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10770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3206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DDF4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23BDC850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A637A" w14:textId="77777777" w:rsidR="00077E4B" w:rsidRDefault="00077E4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038724ED" w14:textId="77777777" w:rsidR="00077E4B" w:rsidRDefault="00077E4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5742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83E7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0F163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92CD7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519F7AB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545FC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804F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49890D2C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B2CD9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4ED4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58D11E97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F5F32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3E0EC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89CD2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EB06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90AA4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301E6E0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F1689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878C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0F6CD06B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44215" w14:textId="77777777" w:rsidR="00077E4B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F5B8" w14:textId="77777777" w:rsidR="00077E4B" w:rsidRDefault="00077E4B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55CA88BB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55EC558F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B30CE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3137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F7C6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5D3F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E62C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F4E05E0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2DE64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A72F3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8BF33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BE915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3579B780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981807F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B3732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12F56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1DC98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891B4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A821B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4DB59D1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2177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4A9D2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3AB3C417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6884A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741DE" w14:textId="77777777" w:rsidR="00077E4B" w:rsidRDefault="00077E4B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1986CA53" w14:textId="77777777" w:rsidR="00077E4B" w:rsidRDefault="00077E4B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CA279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1F15E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59531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93DF6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AD2F2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1B3406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80D7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890BE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5C4A7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62FA2" w14:textId="77777777" w:rsidR="00077E4B" w:rsidRDefault="00077E4B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88E2228" w14:textId="77777777" w:rsidR="00077E4B" w:rsidRDefault="00077E4B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13D3C" w14:textId="77777777" w:rsidR="00077E4B" w:rsidRPr="00A165AE" w:rsidRDefault="00077E4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7056F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8369D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3DCDA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CA3C3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F939EE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9F9EC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5920D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79B0C2DA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02600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E8AC5" w14:textId="77777777" w:rsidR="00077E4B" w:rsidRDefault="00077E4B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38E66F5" w14:textId="77777777" w:rsidR="00077E4B" w:rsidRDefault="00077E4B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0921B" w14:textId="77777777" w:rsidR="00077E4B" w:rsidRDefault="00077E4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1EC20" w14:textId="77777777" w:rsidR="00077E4B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C6B0F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3D36C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2C02F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077E4B" w14:paraId="24BEE567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48106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B359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B33F2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4CA37" w14:textId="77777777" w:rsidR="00077E4B" w:rsidRDefault="00077E4B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73E9133" w14:textId="77777777" w:rsidR="00077E4B" w:rsidRDefault="00077E4B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5169C" w14:textId="77777777" w:rsidR="00077E4B" w:rsidRDefault="00077E4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14AA5" w14:textId="77777777" w:rsidR="00077E4B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96C09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29C24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CE91F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980E25" w14:textId="77777777" w:rsidR="00077E4B" w:rsidRDefault="00077E4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639103" w14:textId="77777777" w:rsidR="00077E4B" w:rsidRDefault="00077E4B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077E4B" w14:paraId="0517471E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35491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028B3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635B0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698E5" w14:textId="77777777" w:rsidR="00077E4B" w:rsidRDefault="00077E4B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20481F9" w14:textId="77777777" w:rsidR="00077E4B" w:rsidRDefault="00077E4B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262B" w14:textId="77777777" w:rsidR="00077E4B" w:rsidRDefault="00077E4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40B14" w14:textId="77777777" w:rsidR="00077E4B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9AE5E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33D84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BC3F9" w14:textId="77777777" w:rsidR="00077E4B" w:rsidRDefault="00077E4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FA0B30" w14:textId="77777777" w:rsidR="00077E4B" w:rsidRDefault="00077E4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8C0136" w14:textId="77777777" w:rsidR="00077E4B" w:rsidRDefault="00077E4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077E4B" w14:paraId="25CFDCE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FFCD9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3FE74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57805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9FD0F" w14:textId="77777777" w:rsidR="00077E4B" w:rsidRDefault="00077E4B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2EDE67E" w14:textId="77777777" w:rsidR="00077E4B" w:rsidRDefault="00077E4B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03288" w14:textId="77777777" w:rsidR="00077E4B" w:rsidRDefault="00077E4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F858B" w14:textId="77777777" w:rsidR="00077E4B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2F2E5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D2D63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2DB8B" w14:textId="77777777" w:rsidR="00077E4B" w:rsidRDefault="00077E4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1D66A0" w14:textId="77777777" w:rsidR="00077E4B" w:rsidRDefault="00077E4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F6B6CE" w14:textId="77777777" w:rsidR="00077E4B" w:rsidRDefault="00077E4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077E4B" w14:paraId="6EEE434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A11C9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928A2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895D0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80091" w14:textId="77777777" w:rsidR="00077E4B" w:rsidRDefault="00077E4B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02A7066" w14:textId="77777777" w:rsidR="00077E4B" w:rsidRDefault="00077E4B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6DBF7" w14:textId="77777777" w:rsidR="00077E4B" w:rsidRDefault="00077E4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13D36" w14:textId="77777777" w:rsidR="00077E4B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64073" w14:textId="77777777" w:rsidR="00077E4B" w:rsidRDefault="00077E4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32AC1" w14:textId="77777777" w:rsidR="00077E4B" w:rsidRPr="000625F2" w:rsidRDefault="00077E4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C2A0B" w14:textId="77777777" w:rsidR="00077E4B" w:rsidRDefault="00077E4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B5D29F" w14:textId="77777777" w:rsidR="00077E4B" w:rsidRDefault="00077E4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5DE386" w14:textId="77777777" w:rsidR="00077E4B" w:rsidRDefault="00077E4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077E4B" w14:paraId="13932C69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7CC17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D6B57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BD267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3A58B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CC27D18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5D304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DBD1D5D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C5B9E" w14:textId="77777777" w:rsidR="00077E4B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38647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32F61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D710F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17179B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F14FE8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077E4B" w14:paraId="428B6011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B634E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D72CB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985D9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0C733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AA6C28D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25898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58D69A1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5D1A17FC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D16F7DC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52FA08C" w14:textId="77777777" w:rsidR="00077E4B" w:rsidRPr="00A165AE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EC45F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3C1E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F08F1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6C851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BF78D4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077E4B" w14:paraId="1BD34C2D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13A2C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AD8E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1F4A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39B8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2AB80789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5D561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D670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4540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9BCB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71D2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67086BE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E1E63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6CBE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73D89860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9588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6995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080A578B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D1DE1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04EC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B6D0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24AE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D5E5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223BDA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FB80F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FF86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4C2B9CFB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3934" w14:textId="77777777" w:rsidR="00077E4B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4892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01F1EA3A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356BD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55D2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3CDF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F9D8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D493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DCD5A1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0917B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EA48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BAC1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357C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102AB8CE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079BF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7617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4B2A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4A965902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77E6" w14:textId="77777777" w:rsidR="00077E4B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61AF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7F6B589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59380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84DFE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07D3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A21D7" w14:textId="77777777" w:rsidR="00077E4B" w:rsidRDefault="00077E4B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7910F611" w14:textId="77777777" w:rsidR="00077E4B" w:rsidRDefault="00077E4B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CD686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E9F55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52BF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1F7A658C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5E83" w14:textId="77777777" w:rsidR="00077E4B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49956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ACDBE7D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2D60C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7CED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5F85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5FD6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16B95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0B9920FA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D53D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4466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E295" w14:textId="77777777" w:rsidR="00077E4B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4CC3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6DF010B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19FBE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302A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32868391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1004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4816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03235DB8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F1AA1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9AEF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DAAC0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5F1F" w14:textId="77777777" w:rsidR="00077E4B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9D3CB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335C8C1B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7DBDD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7119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63+350</w:t>
            </w:r>
          </w:p>
          <w:p w14:paraId="5BD18E51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DA926" w14:textId="77777777" w:rsidR="00077E4B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EC39C" w14:textId="77777777" w:rsidR="00077E4B" w:rsidRDefault="00077E4B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2D832957" w14:textId="77777777" w:rsidR="00077E4B" w:rsidRDefault="00077E4B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5B737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6CD4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5F588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2743" w14:textId="77777777" w:rsidR="00077E4B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32C5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Se respectă doar cu primul vehicul din componența trenului.</w:t>
            </w:r>
          </w:p>
        </w:tc>
      </w:tr>
      <w:tr w:rsidR="00077E4B" w14:paraId="1F69DC8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7A7CD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1B99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71EF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A963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5BBA2F1A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DE71E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8283C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8ACB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48E57778" w14:textId="77777777" w:rsidR="00077E4B" w:rsidRDefault="00077E4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1BC0" w14:textId="77777777" w:rsidR="00077E4B" w:rsidRPr="000625F2" w:rsidRDefault="00077E4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5077" w14:textId="77777777" w:rsidR="00077E4B" w:rsidRDefault="00077E4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B5B928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D9463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6B0A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126A3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42A69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FCBC6E7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A4DB5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35A3DEAA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6AA1E54A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FE6374D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1DE462A3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DA8BCA3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A69D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9000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4E53" w14:textId="77777777" w:rsidR="00077E4B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CFCB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A0E2B29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0777D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F6B0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9693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8109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A640506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166FD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8A70A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0E23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36F2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C0C5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3C4420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077E4B" w14:paraId="629142F8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A8BD3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05E1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559E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4FD0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55CA7FD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9569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61CAC4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9128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57BD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CDF2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800D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8917F74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31289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07EE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2088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F0E7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71E8C2F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59F4BEBD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6466F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2C08C7C6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4BA4A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B8E09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D15A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3A9F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C59FD5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077E4B" w14:paraId="00DBD1EB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34D25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373A2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FCF9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9E52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3767CAB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73996D88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BEA33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42480AB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E74E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643E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6E3F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4AEB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E8DFBC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077E4B" w14:paraId="6634814A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0D4B4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CC26E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00FF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344A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73C5EC3F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0B052646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A08CB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3504AE2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9299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D0E6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CED0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D16F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077E4B" w14:paraId="1AFCCFE8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0D85E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3184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D649B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94502" w14:textId="77777777" w:rsidR="00077E4B" w:rsidRDefault="00077E4B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34E92822" w14:textId="77777777" w:rsidR="00077E4B" w:rsidRDefault="00077E4B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56D7D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29</w:t>
            </w:r>
          </w:p>
          <w:p w14:paraId="1E364165" w14:textId="77777777" w:rsidR="00077E4B" w:rsidRPr="00FA5543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8DFE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1BFE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CD7F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3C07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si 7</w:t>
            </w:r>
          </w:p>
        </w:tc>
      </w:tr>
      <w:tr w:rsidR="00077E4B" w14:paraId="188BA367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0B851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EEBD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B77A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5B5F6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89274E8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559BE09D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4DC4C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4D8433B7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C0BB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AA2F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CE9F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AC36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0D7699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077E4B" w14:paraId="55097169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5566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FFA0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613B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18E9" w14:textId="77777777" w:rsidR="00077E4B" w:rsidRDefault="00077E4B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CBE5B84" w14:textId="77777777" w:rsidR="00077E4B" w:rsidRDefault="00077E4B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9ABA0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0CC9D658" w14:textId="77777777" w:rsidR="00077E4B" w:rsidRPr="009E41CA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B0CE" w14:textId="77777777" w:rsidR="00077E4B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A994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44F8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AC64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BDF3712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B75D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4C0B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12FE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E81AC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196CD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DA2FEED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ABCBC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77534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1DEF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560E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077E4B" w14:paraId="32A4E31F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07B2B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DAFF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08DC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9772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01C1BABF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5EC0F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B78B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33E5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B10F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5042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12DC94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077E4B" w14:paraId="77E1F47E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9EF6E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40A0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32917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57EE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07B639FA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AF0AD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E501A48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CF255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66DE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3123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C10F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2C693E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CE2EB0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077E4B" w14:paraId="43C6031E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D8ED2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CA4F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FF21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8B4C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1A55DB9F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723B9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5C8D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5803D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7707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43B4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BC58CC7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26E9E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A5946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F9CE8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5F41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3169F477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44761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3F64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8910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708E0B51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520D5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4F57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7F6AADE5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695C4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7A7D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D1AB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792B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55B83D9D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08575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C8FAE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C634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7104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5BCE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077E4B" w14:paraId="047AAE66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3602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C277" w14:textId="77777777" w:rsidR="00077E4B" w:rsidRDefault="00077E4B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43F9" w14:textId="77777777" w:rsidR="00077E4B" w:rsidRPr="000625F2" w:rsidRDefault="00077E4B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5AC9" w14:textId="77777777" w:rsidR="00077E4B" w:rsidRDefault="00077E4B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1F9E94C2" w14:textId="77777777" w:rsidR="00077E4B" w:rsidRDefault="00077E4B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DA01D" w14:textId="77777777" w:rsidR="00077E4B" w:rsidRDefault="00077E4B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4916" w14:textId="77777777" w:rsidR="00077E4B" w:rsidRPr="000625F2" w:rsidRDefault="00077E4B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8E95" w14:textId="77777777" w:rsidR="00077E4B" w:rsidRDefault="00077E4B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01BECFD0" w14:textId="77777777" w:rsidR="00077E4B" w:rsidRDefault="00077E4B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71557" w14:textId="77777777" w:rsidR="00077E4B" w:rsidRDefault="00077E4B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559E" w14:textId="77777777" w:rsidR="00077E4B" w:rsidRDefault="00077E4B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4F362EB" w14:textId="77777777" w:rsidR="00077E4B" w:rsidRDefault="00077E4B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1826A704" w14:textId="77777777" w:rsidR="00077E4B" w:rsidRDefault="00077E4B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1DE20F89" w14:textId="77777777" w:rsidR="00077E4B" w:rsidRDefault="00077E4B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077E4B" w14:paraId="1C372518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1384C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B320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5D397B4F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C77BF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7909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7D920CE8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6706264A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7CCCE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F891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A4BA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02313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6FE3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077E4B" w14:paraId="4ABB717F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C417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6CF0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1113" w14:textId="77777777" w:rsidR="00077E4B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D03B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3C914877" w14:textId="77777777" w:rsidR="00077E4B" w:rsidRDefault="00077E4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5DFB0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CB33058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152456F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5C3E8645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1E1D3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56E8" w14:textId="77777777" w:rsidR="00077E4B" w:rsidRDefault="00077E4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FAC5" w14:textId="77777777" w:rsidR="00077E4B" w:rsidRPr="000625F2" w:rsidRDefault="00077E4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0E0A" w14:textId="77777777" w:rsidR="00077E4B" w:rsidRDefault="00077E4B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077E4B" w14:paraId="520F9B5B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E324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92EE" w14:textId="77777777" w:rsidR="00077E4B" w:rsidRDefault="00077E4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20B46671" w14:textId="77777777" w:rsidR="00077E4B" w:rsidRDefault="00077E4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B672" w14:textId="77777777" w:rsidR="00077E4B" w:rsidRDefault="00077E4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127F" w14:textId="77777777" w:rsidR="00077E4B" w:rsidRDefault="00077E4B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13C07F3C" w14:textId="77777777" w:rsidR="00077E4B" w:rsidRDefault="00077E4B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DE641" w14:textId="77777777" w:rsidR="00077E4B" w:rsidRDefault="00077E4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3411" w14:textId="77777777" w:rsidR="00077E4B" w:rsidRPr="000625F2" w:rsidRDefault="00077E4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52B99" w14:textId="77777777" w:rsidR="00077E4B" w:rsidRDefault="00077E4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41A2" w14:textId="77777777" w:rsidR="00077E4B" w:rsidRPr="000625F2" w:rsidRDefault="00077E4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AE69" w14:textId="77777777" w:rsidR="00077E4B" w:rsidRDefault="00077E4B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077E4B" w14:paraId="6C38C23D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7C827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65B1" w14:textId="77777777" w:rsidR="00077E4B" w:rsidRDefault="00077E4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3C39" w14:textId="77777777" w:rsidR="00077E4B" w:rsidRDefault="00077E4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398B" w14:textId="77777777" w:rsidR="00077E4B" w:rsidRDefault="00077E4B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7A5B2D02" w14:textId="77777777" w:rsidR="00077E4B" w:rsidRDefault="00077E4B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AA9AE" w14:textId="77777777" w:rsidR="00077E4B" w:rsidRDefault="00077E4B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DAC26BD" w14:textId="77777777" w:rsidR="00077E4B" w:rsidRDefault="00077E4B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0571925" w14:textId="77777777" w:rsidR="00077E4B" w:rsidRDefault="00077E4B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7D48" w14:textId="77777777" w:rsidR="00077E4B" w:rsidRPr="000625F2" w:rsidRDefault="00077E4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EE8A8" w14:textId="77777777" w:rsidR="00077E4B" w:rsidRDefault="00077E4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4307" w14:textId="77777777" w:rsidR="00077E4B" w:rsidRPr="000625F2" w:rsidRDefault="00077E4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671E" w14:textId="77777777" w:rsidR="00077E4B" w:rsidRDefault="00077E4B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077E4B" w14:paraId="3BCC9346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07DEB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7F9B" w14:textId="77777777" w:rsidR="00077E4B" w:rsidRDefault="00077E4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3B0B31FA" w14:textId="77777777" w:rsidR="00077E4B" w:rsidRDefault="00077E4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2767" w14:textId="77777777" w:rsidR="00077E4B" w:rsidRDefault="00077E4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95D42" w14:textId="77777777" w:rsidR="00077E4B" w:rsidRDefault="00077E4B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B615B" w14:textId="77777777" w:rsidR="00077E4B" w:rsidRDefault="00077E4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9243" w14:textId="77777777" w:rsidR="00077E4B" w:rsidRPr="000625F2" w:rsidRDefault="00077E4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E2A3" w14:textId="77777777" w:rsidR="00077E4B" w:rsidRDefault="00077E4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804C" w14:textId="77777777" w:rsidR="00077E4B" w:rsidRPr="000625F2" w:rsidRDefault="00077E4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D1D5" w14:textId="77777777" w:rsidR="00077E4B" w:rsidRDefault="00077E4B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077E4B" w14:paraId="1C0FED09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B56E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EFE00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1E7312F4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E306" w14:textId="77777777" w:rsidR="00077E4B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4227E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7A3BEFEC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01AC1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F5F37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998B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5E29" w14:textId="77777777" w:rsidR="00077E4B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1D9D" w14:textId="77777777" w:rsidR="00077E4B" w:rsidRDefault="00077E4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74ACFE40" w14:textId="77777777" w:rsidR="00077E4B" w:rsidRDefault="00077E4B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2BA2E4F2" w14:textId="77777777" w:rsidR="00077E4B" w:rsidRDefault="00077E4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335EFF5" w14:textId="77777777" w:rsidR="00077E4B" w:rsidRDefault="00077E4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67434DE3" w14:textId="77777777" w:rsidR="00077E4B" w:rsidRPr="002C6BE4" w:rsidRDefault="00077E4B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077E4B" w14:paraId="169E07D7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53781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2369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E3AEE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7063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2FF5B16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9561BA8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FCC81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7054DD9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67A3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FC779C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579A2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8189C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F513EE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510A63A8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077E4B" w14:paraId="3C74A0C7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F747C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876C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13ED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2ED6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DC28303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8D791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A879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F8C8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EDCB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561F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F9A5D74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8D100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DD9E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D076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A2572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AFB5384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FC546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5FFCB80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612EA266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55190609" w14:textId="77777777" w:rsidR="00077E4B" w:rsidRPr="00164983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5F16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A456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4CCF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8BAC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982399" w14:textId="77777777" w:rsidR="00077E4B" w:rsidRPr="0058349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077E4B" w14:paraId="7B04B4D3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FFFCF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8BC7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3A92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AE63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C25BA0B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F2D09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44F8179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6B235" w14:textId="77777777" w:rsidR="00077E4B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F7E62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5B5A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D7F4F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39DDF4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077E4B" w14:paraId="590E15B6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A0506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B97A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B78BA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357B5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72986FF3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5D0BBC21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D2BC3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13C48F4A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CD3E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A8AD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D715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F920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6718D1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3A2FDBC0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77E4B" w14:paraId="45026F7A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D378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48BB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193B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FCA78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56B735DC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A11B6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AA65653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A4A7482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48E92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4DBC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DED8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9CB20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855117E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87E5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9173C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37BB" w14:textId="77777777" w:rsidR="00077E4B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E018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14F4C66C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CDE93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4A36FDE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4F8C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74AC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908D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2F31" w14:textId="77777777" w:rsidR="00077E4B" w:rsidRPr="00860983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942698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47996D1C" w14:textId="77777777" w:rsidR="00077E4B" w:rsidRDefault="00077E4B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63FBA77B" w14:textId="77777777" w:rsidR="00077E4B" w:rsidRDefault="00077E4B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077E4B" w14:paraId="11EAA2A6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F9A0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2359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44C5FE54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A3C5" w14:textId="77777777" w:rsidR="00077E4B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B2CD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D5498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F0D4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FC42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36AF0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2F6F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4BA5327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6E61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D624B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B62E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E1DF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183AF5B7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2ED2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79DF0C0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D403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3DE7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E6CFB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BD83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636E2CD2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077E4B" w14:paraId="299CFD05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B0FF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F875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87D5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BC70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4D6AE828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9592DB6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B572B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BB01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D98C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B4EF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1364D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681CD235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6284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7102F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3B04B7B0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A1E5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AA88F" w14:textId="77777777" w:rsidR="00077E4B" w:rsidRDefault="00077E4B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39812BAC" w14:textId="77777777" w:rsidR="00077E4B" w:rsidRDefault="00077E4B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si  Potcoava – Bălteni Olt</w:t>
            </w:r>
          </w:p>
          <w:p w14:paraId="2B754864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6F52D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898D1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38C1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321C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3F9B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3AA072F9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91E3C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9BB9D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4B61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9DCF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3A91D24F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DFED0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52A6E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9B8FE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ACC01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1335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64DAD814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77E4B" w14:paraId="2A2C3795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79007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D20A6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84C8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A586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2F3F00B7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F0B29B3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B7ADE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B54B07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FDBF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56B0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70A8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CB41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C72288A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D2717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1A6FF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7867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D353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1872CAB5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6D73409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3EC2E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48F3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5A83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0AF7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5621F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938D0CE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9F17A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A9C3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A92E0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19116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3967E08B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11E0F62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1091A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16DE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161E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E6413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0B4F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5C059E0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F5963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E9AF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9352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AC32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32E7DA4C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E712D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387D79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78A7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7583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EA12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9951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C29E1FE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C5812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8919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66C3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E2925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ADD5645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36923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35EA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0F74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8686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06AB1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57D77C68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F9103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DB5B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25E6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BB81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9E5FA42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EB13D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5CA21CFE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523F2014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7701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561A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FD23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EB74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077E4B" w14:paraId="3BF7AA26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C95A0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C78F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87C7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9F87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61DEDC3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35372516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68F44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E81C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7429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149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2D54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13395CA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3F99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8CD2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55FE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1B4EF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44770F7D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A0002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7CFF1F25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C726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6EE9F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203A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426F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077E4B" w14:paraId="42A741B2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6045B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E3B7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99B7D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EEDB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71DFAA9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5FA97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0B3A7D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99C4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AAB33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6A9CD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1B5B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0F2B88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4705C018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077E4B" w14:paraId="5855E849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00F80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6011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395A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0EFC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829927F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5C769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31FE69A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8B86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B4489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FFBC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F791A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077E4B" w14:paraId="6C7B47E6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D0C83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EF2E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9FA2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A0795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391B106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1217A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072E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662F4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EC0E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9E85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1D980818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077E4B" w14:paraId="355701A1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231D3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3B74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95C6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B574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56170BF7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D32E0FD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E3715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C3ED0E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1669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C2AA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CBCC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93B5B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EE9A428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642B8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86C0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3C3061E5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687B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0BCD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4FA9E80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5D9F64F9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18171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FB5DA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31F5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3B9B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543E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1CAB6F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077E4B" w14:paraId="2EFB7D88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B5C69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05BA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ABC1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D644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A0ECFA8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16208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85AAC5D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5993555C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043E81A4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3489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624F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431F5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8C39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1379493E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077E4B" w14:paraId="54567194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B921E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135DB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EBCD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E344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6F863F1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F1641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DA57F45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7B19" w14:textId="77777777" w:rsidR="00077E4B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1977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CA97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D880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077E4B" w14:paraId="43F4A13F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014C2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0FBA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FD5A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05B0A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32143FC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9DA9B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7821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13B5E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5386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4155E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077E4B" w14:paraId="21DCA86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ACF85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7EECB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B48A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0751" w14:textId="77777777" w:rsidR="00077E4B" w:rsidRDefault="00077E4B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8E4B1EE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AA28B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8A9959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9F8F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FB94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3350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2FAC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1999CF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49BB5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3C01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D69E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4697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7576C480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D64CC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F0E184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6502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F8AF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2E43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8E44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077E4B" w14:paraId="5562FD7E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6CC61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5E41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3BDBEC95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EB77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1E2E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5E979E8E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A913D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C155" w14:textId="77777777" w:rsidR="00077E4B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8A35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F329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58EA" w14:textId="77777777" w:rsidR="00077E4B" w:rsidRPr="006064A3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465EDDE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059101F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3AC2E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3FA6" w14:textId="77777777" w:rsidR="00077E4B" w:rsidRPr="006064A3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23C37C1A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BF26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D624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6ECD0BE6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E7B2D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5AAC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B2C7C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66D23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59442" w14:textId="77777777" w:rsidR="00077E4B" w:rsidRPr="006064A3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AE578D2" w14:textId="77777777" w:rsidR="00077E4B" w:rsidRPr="001D28D8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B2BFF93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C243D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3417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38B64F37" w14:textId="77777777" w:rsidR="00077E4B" w:rsidRPr="006064A3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CA5F" w14:textId="77777777" w:rsidR="00077E4B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6CBD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1C495A6A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E607C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855EE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5FFA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F5D4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912B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077E4B" w14:paraId="40948E38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AC40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0B36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E90A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F6FB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66FAC68F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3DA051D0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F67B0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E99D96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F4461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229E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D806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22BE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5CF98187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C0DB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421C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515C20FC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4434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64DE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0D757AA8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F48FC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FD019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F464A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84C8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AEF41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1AE8092C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0DFA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2C46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6E65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E0EC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72979B78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42D5A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5BC98C2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13C1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C5AD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73B5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DC3D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077E4B" w14:paraId="7BD5B215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9DF2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3942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33CD8BD8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A27A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0753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4FDCF4D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66FC7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DE9D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0527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7405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CF44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6B78294F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077E4B" w14:paraId="01134FBF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CF88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70A5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346C" w14:textId="77777777" w:rsidR="00077E4B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DBD7" w14:textId="77777777" w:rsidR="00077E4B" w:rsidRDefault="00077E4B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2A152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2A6394F1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4955A656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B0156" w14:textId="77777777" w:rsidR="00077E4B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471C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7FB93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20BA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077E4B" w14:paraId="30B26DBB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137F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3E96C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A3F5" w14:textId="77777777" w:rsidR="00077E4B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D209" w14:textId="77777777" w:rsidR="00077E4B" w:rsidRDefault="00077E4B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A69A0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12130E79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E871" w14:textId="77777777" w:rsidR="00077E4B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D82B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CE66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7130B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077E4B" w14:paraId="04B14616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86584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56D6" w14:textId="77777777" w:rsidR="00077E4B" w:rsidRDefault="00077E4B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F4070" w14:textId="77777777" w:rsidR="00077E4B" w:rsidRPr="000625F2" w:rsidRDefault="00077E4B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35B" w14:textId="77777777" w:rsidR="00077E4B" w:rsidRDefault="00077E4B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363E5C84" w14:textId="77777777" w:rsidR="00077E4B" w:rsidRDefault="00077E4B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0015B" w14:textId="77777777" w:rsidR="00077E4B" w:rsidRDefault="00077E4B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0F0CBE4" w14:textId="77777777" w:rsidR="00077E4B" w:rsidRDefault="00077E4B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966A" w14:textId="77777777" w:rsidR="00077E4B" w:rsidRDefault="00077E4B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916E7" w14:textId="77777777" w:rsidR="00077E4B" w:rsidRDefault="00077E4B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0972D" w14:textId="77777777" w:rsidR="00077E4B" w:rsidRPr="000625F2" w:rsidRDefault="00077E4B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7715" w14:textId="77777777" w:rsidR="00077E4B" w:rsidRDefault="00077E4B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B94363" w14:textId="77777777" w:rsidR="00077E4B" w:rsidRDefault="00077E4B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5D5AEFE0" w14:textId="77777777" w:rsidR="00077E4B" w:rsidRDefault="00077E4B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077E4B" w14:paraId="7379492E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A6813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6F94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04FF8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89059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51766319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49BD6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29B2DD8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363A8DC9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7F5E3B72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860A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10C4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EE97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0A51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6FC22E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077E4B" w14:paraId="6DF9C059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96E43" w14:textId="77777777" w:rsidR="00077E4B" w:rsidRDefault="00077E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C042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5521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B2D2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598E0857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12-16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2DABB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0BB3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3D513" w14:textId="77777777" w:rsidR="00077E4B" w:rsidRDefault="00077E4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2E44" w14:textId="77777777" w:rsidR="00077E4B" w:rsidRPr="000625F2" w:rsidRDefault="00077E4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C3E9" w14:textId="77777777" w:rsidR="00077E4B" w:rsidRDefault="00077E4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154F62B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2BA24EDA" w14:textId="77777777" w:rsidR="00077E4B" w:rsidRDefault="00077E4B" w:rsidP="00F22BF3">
      <w:pPr>
        <w:pStyle w:val="Heading1"/>
        <w:spacing w:line="360" w:lineRule="auto"/>
      </w:pPr>
      <w:r>
        <w:t xml:space="preserve">LINIA 103 </w:t>
      </w:r>
    </w:p>
    <w:p w14:paraId="0CB7B87F" w14:textId="77777777" w:rsidR="00077E4B" w:rsidRDefault="00077E4B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77E4B" w14:paraId="3C9C3D09" w14:textId="77777777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958F" w14:textId="77777777" w:rsidR="00077E4B" w:rsidRDefault="00077E4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F7C59" w14:textId="77777777" w:rsidR="00077E4B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14:paraId="3CE21D4D" w14:textId="77777777" w:rsidR="00077E4B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EAF0" w14:textId="77777777" w:rsidR="00077E4B" w:rsidRDefault="00077E4B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3DC77" w14:textId="77777777" w:rsidR="00077E4B" w:rsidRPr="009E41CA" w:rsidRDefault="00077E4B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1F0DB4EC" w14:textId="77777777" w:rsidR="00077E4B" w:rsidRPr="009E41CA" w:rsidRDefault="00077E4B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8697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4C48" w14:textId="77777777" w:rsidR="00077E4B" w:rsidRPr="006307B2" w:rsidRDefault="00077E4B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690F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2482" w14:textId="77777777" w:rsidR="00077E4B" w:rsidRPr="006307B2" w:rsidRDefault="00077E4B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19B0C" w14:textId="77777777" w:rsidR="00077E4B" w:rsidRDefault="00077E4B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55CCBC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077E4B" w14:paraId="3D61F5A0" w14:textId="77777777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E677F" w14:textId="77777777" w:rsidR="00077E4B" w:rsidRDefault="00077E4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55C2F" w14:textId="77777777" w:rsidR="00077E4B" w:rsidRDefault="00077E4B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6A3D" w14:textId="77777777" w:rsidR="00077E4B" w:rsidRPr="006307B2" w:rsidRDefault="00077E4B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870B" w14:textId="77777777" w:rsidR="00077E4B" w:rsidRPr="009E41CA" w:rsidRDefault="00077E4B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8584" w14:textId="77777777" w:rsidR="00077E4B" w:rsidRDefault="00077E4B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EE99" w14:textId="77777777" w:rsidR="00077E4B" w:rsidRPr="006307B2" w:rsidRDefault="00077E4B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B2EA8" w14:textId="77777777" w:rsidR="00077E4B" w:rsidRPr="009E41CA" w:rsidRDefault="00077E4B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9E362" w14:textId="77777777" w:rsidR="00077E4B" w:rsidRPr="006307B2" w:rsidRDefault="00077E4B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064A" w14:textId="77777777" w:rsidR="00077E4B" w:rsidRDefault="00077E4B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2EF6A3" w14:textId="77777777" w:rsidR="00077E4B" w:rsidRDefault="00077E4B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B89611" w14:textId="77777777" w:rsidR="00077E4B" w:rsidRPr="009E41CA" w:rsidRDefault="00077E4B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77E4B" w14:paraId="539F3C63" w14:textId="77777777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C0BB" w14:textId="77777777" w:rsidR="00077E4B" w:rsidRDefault="00077E4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BC52" w14:textId="77777777" w:rsidR="00077E4B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6F54" w14:textId="77777777" w:rsidR="00077E4B" w:rsidRPr="006307B2" w:rsidRDefault="00077E4B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C5AE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090667BA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F0EF" w14:textId="77777777" w:rsidR="00077E4B" w:rsidRPr="009E41CA" w:rsidRDefault="00077E4B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DAAA" w14:textId="77777777" w:rsidR="00077E4B" w:rsidRPr="006307B2" w:rsidRDefault="00077E4B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7D6E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DBE59" w14:textId="77777777" w:rsidR="00077E4B" w:rsidRPr="006307B2" w:rsidRDefault="00077E4B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C50EC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79397C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77E4B" w14:paraId="544E1EB0" w14:textId="77777777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C82D9" w14:textId="77777777" w:rsidR="00077E4B" w:rsidRDefault="00077E4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4935B" w14:textId="77777777" w:rsidR="00077E4B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5B957" w14:textId="77777777" w:rsidR="00077E4B" w:rsidRPr="006307B2" w:rsidRDefault="00077E4B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09B0" w14:textId="77777777" w:rsidR="00077E4B" w:rsidRPr="009E41CA" w:rsidRDefault="00077E4B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5891" w14:textId="77777777" w:rsidR="00077E4B" w:rsidRPr="009E41CA" w:rsidRDefault="00077E4B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6BEB" w14:textId="77777777" w:rsidR="00077E4B" w:rsidRPr="006307B2" w:rsidRDefault="00077E4B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70DE1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6613" w14:textId="77777777" w:rsidR="00077E4B" w:rsidRPr="006307B2" w:rsidRDefault="00077E4B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D220" w14:textId="77777777" w:rsidR="00077E4B" w:rsidRPr="009E41CA" w:rsidRDefault="00077E4B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5DECB1" w14:textId="77777777" w:rsidR="00077E4B" w:rsidRPr="009E41CA" w:rsidRDefault="00077E4B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77E4B" w14:paraId="15541927" w14:textId="77777777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C1E5A" w14:textId="77777777" w:rsidR="00077E4B" w:rsidRDefault="00077E4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496D" w14:textId="77777777" w:rsidR="00077E4B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8F32" w14:textId="77777777" w:rsidR="00077E4B" w:rsidRPr="006307B2" w:rsidRDefault="00077E4B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85EA3" w14:textId="77777777" w:rsidR="00077E4B" w:rsidRPr="009E41CA" w:rsidRDefault="00077E4B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5527" w14:textId="77777777" w:rsidR="00077E4B" w:rsidRDefault="00077E4B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5C68D04" w14:textId="77777777" w:rsidR="00077E4B" w:rsidRDefault="00077E4B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14:paraId="2D1C8FBF" w14:textId="77777777" w:rsidR="00077E4B" w:rsidRDefault="00077E4B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BC35C31" w14:textId="77777777" w:rsidR="00077E4B" w:rsidRDefault="00077E4B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0B49A6B" w14:textId="77777777" w:rsidR="00077E4B" w:rsidRPr="009E41CA" w:rsidRDefault="00077E4B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D3D0" w14:textId="77777777" w:rsidR="00077E4B" w:rsidRDefault="00077E4B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9D57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6F716" w14:textId="77777777" w:rsidR="00077E4B" w:rsidRPr="006307B2" w:rsidRDefault="00077E4B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D0B8" w14:textId="77777777" w:rsidR="00077E4B" w:rsidRDefault="00077E4B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A118DB" w14:textId="77777777" w:rsidR="00077E4B" w:rsidRDefault="00077E4B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4366B2" w14:textId="77777777" w:rsidR="00077E4B" w:rsidRDefault="00077E4B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14:paraId="2FC78C0A" w14:textId="77777777" w:rsidR="00077E4B" w:rsidRPr="009E41CA" w:rsidRDefault="00077E4B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077E4B" w14:paraId="564066FC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5A583" w14:textId="77777777" w:rsidR="00077E4B" w:rsidRDefault="00077E4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8335" w14:textId="77777777" w:rsidR="00077E4B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6251" w14:textId="77777777" w:rsidR="00077E4B" w:rsidRPr="006307B2" w:rsidRDefault="00077E4B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A400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1DD58764" w14:textId="77777777" w:rsidR="00077E4B" w:rsidRPr="009E41CA" w:rsidRDefault="00077E4B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7D6AE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9266" w14:textId="77777777" w:rsidR="00077E4B" w:rsidRPr="006307B2" w:rsidRDefault="00077E4B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2DF2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5D0D" w14:textId="77777777" w:rsidR="00077E4B" w:rsidRPr="006307B2" w:rsidRDefault="00077E4B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5A824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7E122DB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BBFB0" w14:textId="77777777" w:rsidR="00077E4B" w:rsidRDefault="00077E4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5C396" w14:textId="77777777" w:rsidR="00077E4B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4D0D" w14:textId="77777777" w:rsidR="00077E4B" w:rsidRPr="006307B2" w:rsidRDefault="00077E4B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B35A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42EA7669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7782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606E7624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71A99" w14:textId="77777777" w:rsidR="00077E4B" w:rsidRPr="006307B2" w:rsidRDefault="00077E4B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4190D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EDC7" w14:textId="77777777" w:rsidR="00077E4B" w:rsidRPr="006307B2" w:rsidRDefault="00077E4B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BAE0F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77E4B" w14:paraId="35CA5F26" w14:textId="77777777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3083E" w14:textId="77777777" w:rsidR="00077E4B" w:rsidRDefault="00077E4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26D0" w14:textId="77777777" w:rsidR="00077E4B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CFCF" w14:textId="77777777" w:rsidR="00077E4B" w:rsidRPr="006307B2" w:rsidRDefault="00077E4B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EE4D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0897B8FF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CAE1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1693F514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C3DA" w14:textId="77777777" w:rsidR="00077E4B" w:rsidRPr="006307B2" w:rsidRDefault="00077E4B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55E5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E18C" w14:textId="77777777" w:rsidR="00077E4B" w:rsidRPr="006307B2" w:rsidRDefault="00077E4B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89E8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77E4B" w14:paraId="751A181D" w14:textId="77777777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114CA" w14:textId="77777777" w:rsidR="00077E4B" w:rsidRDefault="00077E4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5702" w14:textId="77777777" w:rsidR="00077E4B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C875" w14:textId="77777777" w:rsidR="00077E4B" w:rsidRPr="006307B2" w:rsidRDefault="00077E4B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1D72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A2D1" w14:textId="77777777" w:rsidR="00077E4B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14:paraId="14F4DDE8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C6AE" w14:textId="77777777" w:rsidR="00077E4B" w:rsidRPr="006307B2" w:rsidRDefault="00077E4B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B9EF" w14:textId="77777777" w:rsidR="00077E4B" w:rsidRPr="009E41CA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CC8F" w14:textId="77777777" w:rsidR="00077E4B" w:rsidRPr="006307B2" w:rsidRDefault="00077E4B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4F69" w14:textId="77777777" w:rsidR="00077E4B" w:rsidRDefault="00077E4B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23313B" w14:textId="77777777" w:rsidR="00077E4B" w:rsidRDefault="00077E4B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248637" w14:textId="77777777" w:rsidR="00077E4B" w:rsidRDefault="00077E4B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14:paraId="783DC777" w14:textId="77777777" w:rsidR="00077E4B" w:rsidRPr="009E41CA" w:rsidRDefault="00077E4B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077E4B" w14:paraId="032BD1C3" w14:textId="7777777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C025B" w14:textId="77777777" w:rsidR="00077E4B" w:rsidRDefault="00077E4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30D3D" w14:textId="77777777" w:rsidR="00077E4B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14:paraId="0A6FAF23" w14:textId="77777777" w:rsidR="00077E4B" w:rsidRDefault="00077E4B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E7A3F" w14:textId="77777777" w:rsidR="00077E4B" w:rsidRPr="006307B2" w:rsidRDefault="00077E4B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CD5B" w14:textId="77777777" w:rsidR="00077E4B" w:rsidRDefault="00077E4B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14:paraId="4C06E94F" w14:textId="77777777" w:rsidR="00077E4B" w:rsidRPr="009E41CA" w:rsidRDefault="00077E4B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5FF4" w14:textId="77777777" w:rsidR="00077E4B" w:rsidRPr="009E41CA" w:rsidRDefault="00077E4B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EED4" w14:textId="77777777" w:rsidR="00077E4B" w:rsidRPr="006307B2" w:rsidRDefault="00077E4B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91708" w14:textId="77777777" w:rsidR="00077E4B" w:rsidRPr="009E41CA" w:rsidRDefault="00077E4B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5437A" w14:textId="77777777" w:rsidR="00077E4B" w:rsidRPr="006307B2" w:rsidRDefault="00077E4B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9AA7" w14:textId="77777777" w:rsidR="00077E4B" w:rsidRPr="009E41CA" w:rsidRDefault="00077E4B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31AD831" w14:textId="77777777" w:rsidR="00077E4B" w:rsidRPr="007C0989" w:rsidRDefault="00077E4B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35CF2A6E" w14:textId="77777777" w:rsidR="00077E4B" w:rsidRDefault="00077E4B" w:rsidP="00E15E78">
      <w:pPr>
        <w:pStyle w:val="Heading1"/>
        <w:spacing w:line="360" w:lineRule="auto"/>
      </w:pPr>
      <w:r>
        <w:t>LINIA 105</w:t>
      </w:r>
    </w:p>
    <w:p w14:paraId="679B97F3" w14:textId="77777777" w:rsidR="00077E4B" w:rsidRDefault="00077E4B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077E4B" w14:paraId="306153B7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124E2" w14:textId="77777777" w:rsidR="00077E4B" w:rsidRDefault="00077E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E99D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2B5EFB03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66CC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8F9A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6505EB92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3E12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FFF3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FC4B9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D6EF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4DB0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2541FE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călători.</w:t>
            </w:r>
          </w:p>
        </w:tc>
      </w:tr>
      <w:tr w:rsidR="00077E4B" w14:paraId="45A6B8F2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54DEE" w14:textId="77777777" w:rsidR="00077E4B" w:rsidRDefault="00077E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5909" w14:textId="77777777" w:rsidR="00077E4B" w:rsidRDefault="00077E4B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5E33833D" w14:textId="77777777" w:rsidR="00077E4B" w:rsidRDefault="00077E4B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943F" w14:textId="77777777" w:rsidR="00077E4B" w:rsidRDefault="00077E4B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A33F6" w14:textId="77777777" w:rsidR="00077E4B" w:rsidRDefault="00077E4B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183866F8" w14:textId="77777777" w:rsidR="00077E4B" w:rsidRDefault="00077E4B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302A6" w14:textId="77777777" w:rsidR="00077E4B" w:rsidRDefault="00077E4B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69E1" w14:textId="77777777" w:rsidR="00077E4B" w:rsidRDefault="00077E4B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B2D4" w14:textId="77777777" w:rsidR="00077E4B" w:rsidRDefault="00077E4B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63E7" w14:textId="77777777" w:rsidR="00077E4B" w:rsidRPr="004A2897" w:rsidRDefault="00077E4B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17C8B" w14:textId="77777777" w:rsidR="00077E4B" w:rsidRDefault="00077E4B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E3C26E" w14:textId="77777777" w:rsidR="00077E4B" w:rsidRDefault="00077E4B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marfă.</w:t>
            </w:r>
          </w:p>
        </w:tc>
      </w:tr>
      <w:tr w:rsidR="00077E4B" w14:paraId="2BA6F12A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20497" w14:textId="77777777" w:rsidR="00077E4B" w:rsidRDefault="00077E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E52D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E4C2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D884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2B79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C1B3E6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14:paraId="351F4A75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14:paraId="0C78446C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9582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97DD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A1AD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19A7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E490009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EAC67" w14:textId="77777777" w:rsidR="00077E4B" w:rsidRDefault="00077E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C496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67D1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6EAF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BD410" w14:textId="77777777" w:rsidR="00077E4B" w:rsidRDefault="00077E4B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135543" w14:textId="77777777" w:rsidR="00077E4B" w:rsidRDefault="00077E4B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14:paraId="1FBAB0F3" w14:textId="77777777" w:rsidR="00077E4B" w:rsidRDefault="00077E4B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8232A4D" w14:textId="77777777" w:rsidR="00077E4B" w:rsidRDefault="00077E4B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A583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C6EC1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A5A0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B7DA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749EFA7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32AF1" w14:textId="77777777" w:rsidR="00077E4B" w:rsidRDefault="00077E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38F0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43C6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F50C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42159956" w14:textId="77777777" w:rsidR="00077E4B" w:rsidRDefault="00077E4B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85920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F525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6215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B112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D987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77E4B" w14:paraId="04B27166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BAAD0" w14:textId="77777777" w:rsidR="00077E4B" w:rsidRDefault="00077E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E2E6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7CC7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CB56F" w14:textId="77777777" w:rsidR="00077E4B" w:rsidRDefault="00077E4B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217946AE" w14:textId="77777777" w:rsidR="00077E4B" w:rsidRDefault="00077E4B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55A8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14:paraId="4977DCB5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DAF5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E9C41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D4CBF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5FAC6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BF06E4B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50602" w14:textId="77777777" w:rsidR="00077E4B" w:rsidRDefault="00077E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5E28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CFFCB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F1B9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146F4464" w14:textId="77777777" w:rsidR="00077E4B" w:rsidRDefault="00077E4B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F5F50" w14:textId="77777777" w:rsidR="00077E4B" w:rsidRDefault="00077E4B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7C182F44" w14:textId="77777777" w:rsidR="00077E4B" w:rsidRDefault="00077E4B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2E2D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5288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119B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5E38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9734D38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43F49" w14:textId="77777777" w:rsidR="00077E4B" w:rsidRDefault="00077E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C017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13C4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FEC5" w14:textId="77777777" w:rsidR="00077E4B" w:rsidRDefault="00077E4B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5CA6D116" w14:textId="77777777" w:rsidR="00077E4B" w:rsidRDefault="00077E4B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2D36" w14:textId="77777777" w:rsidR="00077E4B" w:rsidRDefault="00077E4B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2FC31988" w14:textId="77777777" w:rsidR="00077E4B" w:rsidRDefault="00077E4B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30A0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14923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837B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CF43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83256B" w14:textId="77777777" w:rsidR="00077E4B" w:rsidRDefault="00077E4B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3F38CF" w14:textId="77777777" w:rsidR="00077E4B" w:rsidRDefault="00077E4B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077E4B" w14:paraId="32548D84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6261A" w14:textId="77777777" w:rsidR="00077E4B" w:rsidRDefault="00077E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753C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E44B5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994A" w14:textId="77777777" w:rsidR="00077E4B" w:rsidRDefault="00077E4B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691B74F0" w14:textId="77777777" w:rsidR="00077E4B" w:rsidRDefault="00077E4B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F8D9" w14:textId="77777777" w:rsidR="00077E4B" w:rsidRDefault="00077E4B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1294789F" w14:textId="77777777" w:rsidR="00077E4B" w:rsidRDefault="00077E4B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32CB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7715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123B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44B6" w14:textId="77777777" w:rsidR="00077E4B" w:rsidRDefault="00077E4B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3EEDCE" w14:textId="77777777" w:rsidR="00077E4B" w:rsidRDefault="00077E4B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35E30F" w14:textId="77777777" w:rsidR="00077E4B" w:rsidRDefault="00077E4B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077E4B" w14:paraId="56FA492E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5DD56" w14:textId="77777777" w:rsidR="00077E4B" w:rsidRDefault="00077E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2B05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458B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CC088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752315D8" w14:textId="77777777" w:rsidR="00077E4B" w:rsidRDefault="00077E4B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E3A5" w14:textId="77777777" w:rsidR="00077E4B" w:rsidRDefault="00077E4B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3C6F2B99" w14:textId="77777777" w:rsidR="00077E4B" w:rsidRDefault="00077E4B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73B0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D804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EA52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30F99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8750EFF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6596D" w14:textId="77777777" w:rsidR="00077E4B" w:rsidRDefault="00077E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1A421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77A8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30A4" w14:textId="77777777" w:rsidR="00077E4B" w:rsidRDefault="00077E4B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7E07B76D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C51D" w14:textId="77777777" w:rsidR="00077E4B" w:rsidRDefault="00077E4B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CDAAE64" w14:textId="77777777" w:rsidR="00077E4B" w:rsidRDefault="00077E4B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2FC1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20203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1385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9468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A33160" w14:textId="77777777" w:rsidR="00077E4B" w:rsidRDefault="00077E4B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A9F051" w14:textId="77777777" w:rsidR="00077E4B" w:rsidRDefault="00077E4B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077E4B" w14:paraId="5C20986A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D0FA0" w14:textId="77777777" w:rsidR="00077E4B" w:rsidRDefault="00077E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D2F70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AC02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BE25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25EB36D5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3555C" w14:textId="77777777" w:rsidR="00077E4B" w:rsidRDefault="00077E4B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14:paraId="540E7BF1" w14:textId="77777777" w:rsidR="00077E4B" w:rsidRDefault="00077E4B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BE5E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F29E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6268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DC71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9B57597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411A4" w14:textId="77777777" w:rsidR="00077E4B" w:rsidRDefault="00077E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B971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D701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089F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0BA78BA4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35A4B7D2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CB155" w14:textId="77777777" w:rsidR="00077E4B" w:rsidRDefault="00077E4B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9BCCA4" w14:textId="77777777" w:rsidR="00077E4B" w:rsidRDefault="00077E4B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6835A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CA04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EFBD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2243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F0673E" w14:textId="77777777" w:rsidR="00077E4B" w:rsidRDefault="00077E4B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77E4B" w14:paraId="57F6A3D0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CE0F2" w14:textId="77777777" w:rsidR="00077E4B" w:rsidRDefault="00077E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E7B82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EAAB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5DB1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1486124A" w14:textId="77777777" w:rsidR="00077E4B" w:rsidRPr="00CA6A06" w:rsidRDefault="00077E4B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86331" w14:textId="77777777" w:rsidR="00077E4B" w:rsidRDefault="00077E4B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0382457E" w14:textId="77777777" w:rsidR="00077E4B" w:rsidRDefault="00077E4B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9B76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C98C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C4DE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55DA8" w14:textId="77777777" w:rsidR="00077E4B" w:rsidRDefault="00077E4B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68AD0AB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73BBB" w14:textId="77777777" w:rsidR="00077E4B" w:rsidRDefault="00077E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2E41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4BBB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0FC9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2B327D78" w14:textId="77777777" w:rsidR="00077E4B" w:rsidRDefault="00077E4B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2A34" w14:textId="77777777" w:rsidR="00077E4B" w:rsidRDefault="00077E4B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14:paraId="79D3DCE9" w14:textId="77777777" w:rsidR="00077E4B" w:rsidRDefault="00077E4B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14:paraId="4FCED68C" w14:textId="77777777" w:rsidR="00077E4B" w:rsidRDefault="00077E4B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9518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9AA91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11EEC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F797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2603A5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6695B9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077E4B" w14:paraId="33D00D29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410B5" w14:textId="77777777" w:rsidR="00077E4B" w:rsidRDefault="00077E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A867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372F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CFA8" w14:textId="77777777" w:rsidR="00077E4B" w:rsidRDefault="00077E4B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335E21BF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5B54" w14:textId="77777777" w:rsidR="00077E4B" w:rsidRDefault="00077E4B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6F2C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AB3A9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61F1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24A9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420A77A" w14:textId="77777777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5A65A" w14:textId="77777777" w:rsidR="00077E4B" w:rsidRDefault="00077E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ADFA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1D26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FFAA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3EBCF3D3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C209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D20D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FD17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20FF4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AF11D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3C5A0CD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20E8616F" w14:textId="77777777" w:rsidR="00077E4B" w:rsidRDefault="00077E4B" w:rsidP="00E15E78">
      <w:pPr>
        <w:pStyle w:val="Heading1"/>
        <w:spacing w:line="360" w:lineRule="auto"/>
      </w:pPr>
      <w:r>
        <w:t>LINIA 105 A</w:t>
      </w:r>
    </w:p>
    <w:p w14:paraId="0DEEB472" w14:textId="77777777" w:rsidR="00077E4B" w:rsidRDefault="00077E4B" w:rsidP="00E15E78">
      <w:pPr>
        <w:pStyle w:val="Heading1"/>
        <w:spacing w:line="360" w:lineRule="auto"/>
      </w:pPr>
      <w:r>
        <w:t>R 1  VIDELE - R 2  VIDELE (Rac  Rădulești - Ciolpani)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077E4B" w14:paraId="6FD4516E" w14:textId="77777777" w:rsidTr="00097D6C">
        <w:trPr>
          <w:cantSplit/>
          <w:trHeight w:val="11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3A14" w14:textId="77777777" w:rsidR="00077E4B" w:rsidRDefault="00077E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E1BD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255ECA5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45FBE" w14:textId="77777777" w:rsidR="00077E4B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9C1C8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– R2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F39D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C5B1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1A94" w14:textId="77777777" w:rsidR="00077E4B" w:rsidRDefault="00077E4B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65C3C" w14:textId="77777777" w:rsidR="00077E4B" w:rsidRPr="004A2897" w:rsidRDefault="00077E4B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D33AC" w14:textId="77777777" w:rsidR="00077E4B" w:rsidRDefault="00077E4B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Numai pentru trenurile de marfă.</w:t>
            </w:r>
          </w:p>
        </w:tc>
      </w:tr>
    </w:tbl>
    <w:p w14:paraId="3F44E438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6AA22CE2" w14:textId="77777777" w:rsidR="00077E4B" w:rsidRDefault="00077E4B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lastRenderedPageBreak/>
        <w:t>LINIA 107</w:t>
      </w:r>
    </w:p>
    <w:p w14:paraId="6AA0C88B" w14:textId="77777777" w:rsidR="00077E4B" w:rsidRDefault="00077E4B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077E4B" w14:paraId="20F59649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A72A9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8208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2F12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487EE" w14:textId="77777777" w:rsidR="00077E4B" w:rsidRDefault="00077E4B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14:paraId="5CEF6663" w14:textId="77777777" w:rsidR="00077E4B" w:rsidRDefault="00077E4B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D542" w14:textId="77777777" w:rsidR="00077E4B" w:rsidRDefault="00077E4B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63FD2808" w14:textId="77777777" w:rsidR="00077E4B" w:rsidRDefault="00077E4B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99B2" w14:textId="77777777" w:rsidR="00077E4B" w:rsidRPr="00C83AE9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EC86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A6A0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1FB8" w14:textId="77777777" w:rsidR="00077E4B" w:rsidRDefault="00077E4B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F35523B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32A17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7758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0F692D49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F37B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B84BC" w14:textId="77777777" w:rsidR="00077E4B" w:rsidRDefault="00077E4B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3FFFEBFA" w14:textId="77777777" w:rsidR="00077E4B" w:rsidRDefault="00077E4B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9AD4" w14:textId="77777777" w:rsidR="00077E4B" w:rsidRDefault="00077E4B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9C04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A3FF5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999C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B60A" w14:textId="77777777" w:rsidR="00077E4B" w:rsidRDefault="00077E4B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6FA1EFBE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08EE7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1C37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6430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6917" w14:textId="77777777" w:rsidR="00077E4B" w:rsidRDefault="00077E4B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544E8786" w14:textId="77777777" w:rsidR="00077E4B" w:rsidRDefault="00077E4B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F65F" w14:textId="77777777" w:rsidR="00077E4B" w:rsidRDefault="00077E4B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7A6C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47E5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14:paraId="2DB0DAAF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231C7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A710" w14:textId="77777777" w:rsidR="00077E4B" w:rsidRDefault="00077E4B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5CCB8545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7518C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35B6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5665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1AE9" w14:textId="77777777" w:rsidR="00077E4B" w:rsidRDefault="00077E4B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44D93BA7" w14:textId="77777777" w:rsidR="00077E4B" w:rsidRDefault="00077E4B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5BCB" w14:textId="77777777" w:rsidR="00077E4B" w:rsidRDefault="00077E4B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6AB1" w14:textId="77777777" w:rsidR="00077E4B" w:rsidRPr="00C83AE9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1CA02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14:paraId="316FBA65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7E59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E504" w14:textId="77777777" w:rsidR="00077E4B" w:rsidRDefault="00077E4B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3A1714B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49876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AC07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14:paraId="56E9551E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22A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EF2B" w14:textId="77777777" w:rsidR="00077E4B" w:rsidRDefault="00077E4B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449B43A0" w14:textId="77777777" w:rsidR="00077E4B" w:rsidRDefault="00077E4B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2679" w14:textId="77777777" w:rsidR="00077E4B" w:rsidRDefault="00077E4B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69F29" w14:textId="77777777" w:rsidR="00077E4B" w:rsidRPr="00C83AE9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D25E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3E43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4936" w14:textId="77777777" w:rsidR="00077E4B" w:rsidRDefault="00077E4B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45CEF6A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3EC90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317E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9F2B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F9C8" w14:textId="77777777" w:rsidR="00077E4B" w:rsidRDefault="00077E4B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77EB3A3B" w14:textId="77777777" w:rsidR="00077E4B" w:rsidRDefault="00077E4B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DBB4" w14:textId="77777777" w:rsidR="00077E4B" w:rsidRDefault="00077E4B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6A3C04" w14:textId="77777777" w:rsidR="00077E4B" w:rsidRDefault="00077E4B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D4510" w14:textId="77777777" w:rsidR="00077E4B" w:rsidRPr="00C83AE9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47F6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7757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72FAD" w14:textId="77777777" w:rsidR="00077E4B" w:rsidRDefault="00077E4B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26A0C9B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9A11B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5C5A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1E91D6D8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D065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687D0" w14:textId="77777777" w:rsidR="00077E4B" w:rsidRDefault="00077E4B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0FB4F73B" w14:textId="77777777" w:rsidR="00077E4B" w:rsidRDefault="00077E4B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3C8C" w14:textId="77777777" w:rsidR="00077E4B" w:rsidRDefault="00077E4B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88FB" w14:textId="77777777" w:rsidR="00077E4B" w:rsidRPr="00C83AE9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BFDA2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F5FD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9EFC" w14:textId="77777777" w:rsidR="00077E4B" w:rsidRDefault="00077E4B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7BE858C4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24EBA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2D29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2D79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61E8" w14:textId="77777777" w:rsidR="00077E4B" w:rsidRDefault="00077E4B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4D69F126" w14:textId="77777777" w:rsidR="00077E4B" w:rsidRDefault="00077E4B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51FFC" w14:textId="77777777" w:rsidR="00077E4B" w:rsidRDefault="00077E4B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F6F2" w14:textId="77777777" w:rsidR="00077E4B" w:rsidRPr="00C83AE9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40B5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664D52B1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4E08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05ACD" w14:textId="77777777" w:rsidR="00077E4B" w:rsidRDefault="00077E4B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2098F1D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3F6E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2BEA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7863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C59A2" w14:textId="77777777" w:rsidR="00077E4B" w:rsidRDefault="00077E4B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1C479CBB" w14:textId="77777777" w:rsidR="00077E4B" w:rsidRDefault="00077E4B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7599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3022E1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709B4" w14:textId="77777777" w:rsidR="00077E4B" w:rsidRPr="00C83AE9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C0174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0886B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636F" w14:textId="77777777" w:rsidR="00077E4B" w:rsidRDefault="00077E4B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01F4925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13B0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44411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20+800</w:t>
            </w:r>
          </w:p>
          <w:p w14:paraId="1424270E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06B2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C6DC" w14:textId="77777777" w:rsidR="00077E4B" w:rsidRDefault="00077E4B" w:rsidP="004F67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3CA5CADA" w14:textId="77777777" w:rsidR="00077E4B" w:rsidRDefault="00077E4B" w:rsidP="004F67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3DA5F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4BCB" w14:textId="77777777" w:rsidR="00077E4B" w:rsidRPr="00C83AE9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B06C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D482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5EAF" w14:textId="77777777" w:rsidR="00077E4B" w:rsidRDefault="00077E4B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643DC30C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60E18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A016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3F16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19B0" w14:textId="77777777" w:rsidR="00077E4B" w:rsidRDefault="00077E4B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649067F3" w14:textId="77777777" w:rsidR="00077E4B" w:rsidRDefault="00077E4B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CE97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2D41" w14:textId="77777777" w:rsidR="00077E4B" w:rsidRPr="00C83AE9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EEB83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14:paraId="649DAC59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AF2C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E07C" w14:textId="77777777" w:rsidR="00077E4B" w:rsidRDefault="00077E4B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5A83877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08092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3961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35031DFF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29EB8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E5F1" w14:textId="77777777" w:rsidR="00077E4B" w:rsidRDefault="00077E4B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17151403" w14:textId="77777777" w:rsidR="00077E4B" w:rsidRDefault="00077E4B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792E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9522" w14:textId="77777777" w:rsidR="00077E4B" w:rsidRPr="00C83AE9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EE67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AFFA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CC0AB" w14:textId="77777777" w:rsidR="00077E4B" w:rsidRDefault="00077E4B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F19C8DE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E6A1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6735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959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C728" w14:textId="77777777" w:rsidR="00077E4B" w:rsidRDefault="00077E4B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57E10BB1" w14:textId="77777777" w:rsidR="00077E4B" w:rsidRDefault="00077E4B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6E0C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C004" w14:textId="77777777" w:rsidR="00077E4B" w:rsidRPr="00C83AE9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F2474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49366F86" w14:textId="77777777" w:rsidR="00077E4B" w:rsidRDefault="00077E4B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4B69" w14:textId="77777777" w:rsidR="00077E4B" w:rsidRDefault="00077E4B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CBEB" w14:textId="77777777" w:rsidR="00077E4B" w:rsidRDefault="00077E4B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AFD857E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BC5F7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5BFD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C8C8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A929F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10B7C23E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8E40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1952343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9E7B" w14:textId="77777777" w:rsidR="00077E4B" w:rsidRPr="00C83AE9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7FB2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18D2E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FC6B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419A0D6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E68D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7668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3CB0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FBAA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1D0D666D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29E2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496851E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8459" w14:textId="77777777" w:rsidR="00077E4B" w:rsidRPr="00C83AE9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B29DF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F3E6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6BEFB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44A53E1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231C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BC32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F8788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F3D2E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766AE034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2A91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8F5EA4D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358E" w14:textId="77777777" w:rsidR="00077E4B" w:rsidRPr="00C83AE9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8185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AB99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F615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624F809B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A6D2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9617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6B4FD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3670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2F472926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7510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151D3FB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B3E36F9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D2C9" w14:textId="77777777" w:rsidR="00077E4B" w:rsidRPr="00C83AE9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4B40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B51C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CB5E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85B3A66" w14:textId="77777777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5A1A3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6B033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26108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34D8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0354FA25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0F58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061292C3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EF20" w14:textId="77777777" w:rsidR="00077E4B" w:rsidRPr="00C83AE9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5F84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09F8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3FB8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077E4B" w14:paraId="1FA4761A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C62F9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D77A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482D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AC8E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2581A4FF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8334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0ED676B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1B5B" w14:textId="77777777" w:rsidR="00077E4B" w:rsidRPr="00C83AE9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767B3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F865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327A3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F0A54AF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38DC7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C5F6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50D3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930F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48E46936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51062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07282A7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B0EAC" w14:textId="77777777" w:rsidR="00077E4B" w:rsidRPr="00C83AE9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9355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FC37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D019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BCE7766" w14:textId="77777777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F6BF5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5A30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C884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E4B11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14:paraId="2C22A039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96467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3D9803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87B4" w14:textId="77777777" w:rsidR="00077E4B" w:rsidRPr="00C83AE9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CB58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4EFB2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5BE7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FEEF8A3" w14:textId="77777777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74CAA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C99C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733D2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EA6F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567D9AEF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B158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53BC" w14:textId="77777777" w:rsidR="00077E4B" w:rsidRPr="00C83AE9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E3A2C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92E1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1CD55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5102DFB9" w14:textId="77777777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57F5A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562A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8B7C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E233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2FDE8350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0642A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AEF5967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9C76" w14:textId="77777777" w:rsidR="00077E4B" w:rsidRPr="00C83AE9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1EC2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9B52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5E06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3219B21" w14:textId="77777777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AA59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18FD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50BD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50A7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47150962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D20A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9085" w14:textId="77777777" w:rsidR="00077E4B" w:rsidRPr="00C83AE9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EB5A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958B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B1A9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BD31651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908D9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27BB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DB91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3114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2E849938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C1BA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C1E1" w14:textId="77777777" w:rsidR="00077E4B" w:rsidRPr="00C83AE9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AF40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41446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9C17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CB30F3E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BF3ED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7E0D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14:paraId="38857FFB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B900E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25B0E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14:paraId="260BE634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229F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FD69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8234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F5A8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1608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52656325" w14:textId="77777777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8B4D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D148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757F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67C5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2FCADA37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4E2B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1D8777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8A6B" w14:textId="77777777" w:rsidR="00077E4B" w:rsidRPr="00C83AE9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E876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F38D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254B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6F08129" w14:textId="77777777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9656D" w14:textId="77777777" w:rsidR="00077E4B" w:rsidRDefault="00077E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B80E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5A012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81BF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5D50407F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263F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1E1E" w14:textId="77777777" w:rsidR="00077E4B" w:rsidRPr="00C83AE9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6001" w14:textId="77777777" w:rsidR="00077E4B" w:rsidRDefault="00077E4B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F0FC" w14:textId="77777777" w:rsidR="00077E4B" w:rsidRDefault="00077E4B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DFAA" w14:textId="77777777" w:rsidR="00077E4B" w:rsidRDefault="00077E4B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397B3E0" w14:textId="77777777" w:rsidR="00077E4B" w:rsidRDefault="00077E4B">
      <w:pPr>
        <w:rPr>
          <w:sz w:val="20"/>
          <w:lang w:val="ro-RO"/>
        </w:rPr>
      </w:pPr>
    </w:p>
    <w:p w14:paraId="06D11F27" w14:textId="77777777" w:rsidR="00077E4B" w:rsidRDefault="00077E4B" w:rsidP="000507C8">
      <w:pPr>
        <w:pStyle w:val="Heading1"/>
        <w:spacing w:line="360" w:lineRule="auto"/>
      </w:pPr>
      <w:r>
        <w:t>LINIA 107 A</w:t>
      </w:r>
    </w:p>
    <w:p w14:paraId="1FA4BFF6" w14:textId="77777777" w:rsidR="00077E4B" w:rsidRDefault="00077E4B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077E4B" w14:paraId="555686B5" w14:textId="77777777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FAF7" w14:textId="77777777" w:rsidR="00077E4B" w:rsidRDefault="00077E4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8ADB" w14:textId="77777777" w:rsidR="00077E4B" w:rsidRDefault="00077E4B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C515" w14:textId="77777777" w:rsidR="00077E4B" w:rsidRPr="004659BE" w:rsidRDefault="00077E4B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8215" w14:textId="77777777" w:rsidR="00077E4B" w:rsidRDefault="00077E4B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St. Târgovişte Nord</w:t>
            </w:r>
          </w:p>
          <w:p w14:paraId="1B8B3619" w14:textId="77777777" w:rsidR="00077E4B" w:rsidRDefault="00077E4B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72816" w14:textId="77777777" w:rsidR="00077E4B" w:rsidRDefault="00077E4B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B9A704" w14:textId="77777777" w:rsidR="00077E4B" w:rsidRDefault="00077E4B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01D3" w14:textId="77777777" w:rsidR="00077E4B" w:rsidRPr="004659BE" w:rsidRDefault="00077E4B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7A610" w14:textId="77777777" w:rsidR="00077E4B" w:rsidRDefault="00077E4B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864E" w14:textId="77777777" w:rsidR="00077E4B" w:rsidRPr="004659BE" w:rsidRDefault="00077E4B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F5E03" w14:textId="77777777" w:rsidR="00077E4B" w:rsidRDefault="00077E4B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37AC3FD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19D04B7F" w14:textId="77777777" w:rsidR="00077E4B" w:rsidRDefault="00077E4B" w:rsidP="00410133">
      <w:pPr>
        <w:pStyle w:val="Heading1"/>
        <w:spacing w:line="360" w:lineRule="auto"/>
      </w:pPr>
      <w:r>
        <w:t>LINIA 108</w:t>
      </w:r>
    </w:p>
    <w:p w14:paraId="66ECF896" w14:textId="77777777" w:rsidR="00077E4B" w:rsidRDefault="00077E4B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77E4B" w14:paraId="20D4FF7D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98E33" w14:textId="77777777" w:rsidR="00077E4B" w:rsidRDefault="00077E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1019" w14:textId="77777777" w:rsidR="00077E4B" w:rsidRDefault="00077E4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0EF35332" w14:textId="77777777" w:rsidR="00077E4B" w:rsidRDefault="00077E4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5CEA" w14:textId="77777777" w:rsidR="00077E4B" w:rsidRPr="000625F2" w:rsidRDefault="00077E4B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35E1" w14:textId="77777777" w:rsidR="00077E4B" w:rsidRDefault="00077E4B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8F7CD69" w14:textId="77777777" w:rsidR="00077E4B" w:rsidRDefault="00077E4B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FF25C" w14:textId="77777777" w:rsidR="00077E4B" w:rsidRDefault="00077E4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9C9F" w14:textId="77777777" w:rsidR="00077E4B" w:rsidRDefault="00077E4B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5A81" w14:textId="77777777" w:rsidR="00077E4B" w:rsidRDefault="00077E4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B910" w14:textId="77777777" w:rsidR="00077E4B" w:rsidRPr="000625F2" w:rsidRDefault="00077E4B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68F7A" w14:textId="77777777" w:rsidR="00077E4B" w:rsidRDefault="00077E4B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216B0E1E" w14:textId="77777777" w:rsidR="00077E4B" w:rsidRDefault="00077E4B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230963BA" w14:textId="77777777" w:rsidR="00077E4B" w:rsidRDefault="00077E4B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A438D58" w14:textId="77777777" w:rsidR="00077E4B" w:rsidRDefault="00077E4B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4C923A57" w14:textId="77777777" w:rsidR="00077E4B" w:rsidRDefault="00077E4B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077E4B" w14:paraId="5690FC1B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A16C2" w14:textId="77777777" w:rsidR="00077E4B" w:rsidRDefault="00077E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7DABA" w14:textId="77777777" w:rsidR="00077E4B" w:rsidRDefault="00077E4B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1200" w14:textId="77777777" w:rsidR="00077E4B" w:rsidRDefault="00077E4B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4A37" w14:textId="77777777" w:rsidR="00077E4B" w:rsidRDefault="00077E4B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1C5ED02" w14:textId="77777777" w:rsidR="00077E4B" w:rsidRDefault="00077E4B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23514" w14:textId="77777777" w:rsidR="00077E4B" w:rsidRDefault="00077E4B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85B0175" w14:textId="77777777" w:rsidR="00077E4B" w:rsidRDefault="00077E4B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6539A08" w14:textId="77777777" w:rsidR="00077E4B" w:rsidRDefault="00077E4B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8E50B" w14:textId="77777777" w:rsidR="00077E4B" w:rsidRDefault="00077E4B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C36B" w14:textId="77777777" w:rsidR="00077E4B" w:rsidRDefault="00077E4B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B36A" w14:textId="77777777" w:rsidR="00077E4B" w:rsidRPr="000625F2" w:rsidRDefault="00077E4B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FD7A8" w14:textId="77777777" w:rsidR="00077E4B" w:rsidRDefault="00077E4B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077E4B" w14:paraId="4B53D809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47ADE" w14:textId="77777777" w:rsidR="00077E4B" w:rsidRDefault="00077E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4F11" w14:textId="77777777" w:rsidR="00077E4B" w:rsidRDefault="00077E4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36C3" w14:textId="77777777" w:rsidR="00077E4B" w:rsidRPr="000625F2" w:rsidRDefault="00077E4B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ACC9" w14:textId="77777777" w:rsidR="00077E4B" w:rsidRDefault="00077E4B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1D65B9C" w14:textId="77777777" w:rsidR="00077E4B" w:rsidRDefault="00077E4B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5392E" w14:textId="77777777" w:rsidR="00077E4B" w:rsidRDefault="00077E4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CEF5475" w14:textId="77777777" w:rsidR="00077E4B" w:rsidRDefault="00077E4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2487CF91" w14:textId="77777777" w:rsidR="00077E4B" w:rsidRPr="00164983" w:rsidRDefault="00077E4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B6F6" w14:textId="77777777" w:rsidR="00077E4B" w:rsidRPr="000625F2" w:rsidRDefault="00077E4B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A134" w14:textId="77777777" w:rsidR="00077E4B" w:rsidRDefault="00077E4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3DAD" w14:textId="77777777" w:rsidR="00077E4B" w:rsidRPr="000625F2" w:rsidRDefault="00077E4B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5045D" w14:textId="77777777" w:rsidR="00077E4B" w:rsidRDefault="00077E4B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B560EA" w14:textId="77777777" w:rsidR="00077E4B" w:rsidRPr="0058349B" w:rsidRDefault="00077E4B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077E4B" w14:paraId="297C4C9E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3A1BE" w14:textId="77777777" w:rsidR="00077E4B" w:rsidRDefault="00077E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D303" w14:textId="77777777" w:rsidR="00077E4B" w:rsidRDefault="00077E4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DD86" w14:textId="77777777" w:rsidR="00077E4B" w:rsidRPr="000625F2" w:rsidRDefault="00077E4B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49CE" w14:textId="77777777" w:rsidR="00077E4B" w:rsidRDefault="00077E4B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1B21B6E" w14:textId="77777777" w:rsidR="00077E4B" w:rsidRDefault="00077E4B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342A0" w14:textId="77777777" w:rsidR="00077E4B" w:rsidRDefault="00077E4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AFAAAD" w14:textId="77777777" w:rsidR="00077E4B" w:rsidRDefault="00077E4B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36B51" w14:textId="77777777" w:rsidR="00077E4B" w:rsidRDefault="00077E4B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CC4F" w14:textId="77777777" w:rsidR="00077E4B" w:rsidRDefault="00077E4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9EC" w14:textId="77777777" w:rsidR="00077E4B" w:rsidRPr="000625F2" w:rsidRDefault="00077E4B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978E" w14:textId="77777777" w:rsidR="00077E4B" w:rsidRDefault="00077E4B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1BEDBD" w14:textId="77777777" w:rsidR="00077E4B" w:rsidRDefault="00077E4B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077E4B" w14:paraId="78BAA9D0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4250A" w14:textId="77777777" w:rsidR="00077E4B" w:rsidRDefault="00077E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A9BA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2E26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18BB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0A9AF3A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8B4101F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5D1D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08FF216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F396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80CE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4B55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BD652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14:paraId="38F9C47B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14:paraId="60F38177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77E4B" w14:paraId="207D3064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18CDF" w14:textId="77777777" w:rsidR="00077E4B" w:rsidRDefault="00077E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07AD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14:paraId="57714852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4EC7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AEBBB" w14:textId="77777777" w:rsidR="00077E4B" w:rsidRDefault="00077E4B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0B022AB2" w14:textId="77777777" w:rsidR="00077E4B" w:rsidRDefault="00077E4B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A642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29A3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2F33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A153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5D946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41E7B847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63D9F" w14:textId="77777777" w:rsidR="00077E4B" w:rsidRDefault="00077E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70009" w14:textId="77777777" w:rsidR="00077E4B" w:rsidRDefault="00077E4B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14:paraId="31793C1A" w14:textId="77777777" w:rsidR="00077E4B" w:rsidRPr="001571B7" w:rsidRDefault="00077E4B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37B54" w14:textId="77777777" w:rsidR="00077E4B" w:rsidRDefault="00077E4B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EFCBE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7952B37A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C40D5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32C5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8B877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5B4F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DABC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14:paraId="57145402" w14:textId="77777777" w:rsidR="00077E4B" w:rsidRPr="00F80ACE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2301DF2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556AE" w14:textId="77777777" w:rsidR="00077E4B" w:rsidRDefault="00077E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37B7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14:paraId="5A052D8A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0DA9B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2D20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14:paraId="7B32DCAB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873A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BDA0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58C7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7FDD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3C9D" w14:textId="77777777" w:rsidR="00077E4B" w:rsidRDefault="00077E4B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14:paraId="47B552A3" w14:textId="77777777" w:rsidR="00077E4B" w:rsidRDefault="00077E4B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F995778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98183" w14:textId="77777777" w:rsidR="00077E4B" w:rsidRDefault="00077E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6C10" w14:textId="77777777" w:rsidR="00077E4B" w:rsidRPr="00346EDA" w:rsidRDefault="00077E4B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63C0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9098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4A9AFAE0" w14:textId="77777777" w:rsidR="00077E4B" w:rsidRDefault="00077E4B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6972D2E" w14:textId="77777777" w:rsidR="00077E4B" w:rsidRDefault="00077E4B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1454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AF1B374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57E5A48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14:paraId="6B5A60C8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14:paraId="053FD6B1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14:paraId="7D1BE57E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FE86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15F2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AD8C2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36E9" w14:textId="77777777" w:rsidR="00077E4B" w:rsidRDefault="00077E4B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77E4B" w14:paraId="7F709B6C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D73BB" w14:textId="77777777" w:rsidR="00077E4B" w:rsidRDefault="00077E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9E4F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FA37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EEB1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6C3EC68D" w14:textId="77777777" w:rsidR="00077E4B" w:rsidRDefault="00077E4B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F540FA6" w14:textId="77777777" w:rsidR="00077E4B" w:rsidRDefault="00077E4B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3A09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641FDF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751E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E833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C05F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E02C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7633D4E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77B38" w14:textId="77777777" w:rsidR="00077E4B" w:rsidRDefault="00077E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EC5EC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B983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8BB12" w14:textId="77777777" w:rsidR="00077E4B" w:rsidRDefault="00077E4B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114D6B59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E596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343846E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C611B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06ED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7BD4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43AA" w14:textId="77777777" w:rsidR="00077E4B" w:rsidRDefault="00077E4B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C3ADD2" w14:textId="77777777" w:rsidR="00077E4B" w:rsidRDefault="00077E4B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75F01BB1" w14:textId="77777777" w:rsidR="00077E4B" w:rsidRDefault="00077E4B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077E4B" w14:paraId="799B84E1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3914E" w14:textId="77777777" w:rsidR="00077E4B" w:rsidRDefault="00077E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517A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7DA0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47D4" w14:textId="77777777" w:rsidR="00077E4B" w:rsidRDefault="00077E4B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7CC46EA6" w14:textId="77777777" w:rsidR="00077E4B" w:rsidRDefault="00077E4B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BFF5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131D1FA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3199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2E3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232B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0741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EF3244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7E681285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077E4B" w14:paraId="0C8ABE19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5A2A6" w14:textId="77777777" w:rsidR="00077E4B" w:rsidRDefault="00077E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9E56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0F86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0700D" w14:textId="77777777" w:rsidR="00077E4B" w:rsidRDefault="00077E4B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7B67A3E5" w14:textId="77777777" w:rsidR="00077E4B" w:rsidRDefault="00077E4B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14:paraId="52078E16" w14:textId="77777777" w:rsidR="00077E4B" w:rsidRDefault="00077E4B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06E2D29D" w14:textId="77777777" w:rsidR="00077E4B" w:rsidRDefault="00077E4B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84BC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30F06DF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14:paraId="52878C67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1AC5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B8C0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9F01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DA995" w14:textId="77777777" w:rsidR="00077E4B" w:rsidRDefault="00077E4B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7F5FCB" w14:textId="77777777" w:rsidR="00077E4B" w:rsidRDefault="00077E4B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077E4B" w14:paraId="17911CC1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B8645" w14:textId="77777777" w:rsidR="00077E4B" w:rsidRDefault="00077E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DFF4" w14:textId="77777777" w:rsidR="00077E4B" w:rsidRPr="00E804A9" w:rsidRDefault="00077E4B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0F7E7A25" w14:textId="77777777" w:rsidR="00077E4B" w:rsidRDefault="00077E4B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0A381" w14:textId="77777777" w:rsidR="00077E4B" w:rsidRPr="00D16CE1" w:rsidRDefault="00077E4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38F9" w14:textId="77777777" w:rsidR="00077E4B" w:rsidRDefault="00077E4B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16EF6946" w14:textId="77777777" w:rsidR="00077E4B" w:rsidRDefault="00077E4B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717A" w14:textId="77777777" w:rsidR="00077E4B" w:rsidRDefault="00077E4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475E" w14:textId="77777777" w:rsidR="00077E4B" w:rsidRPr="00D16CE1" w:rsidRDefault="00077E4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7FF2" w14:textId="77777777" w:rsidR="00077E4B" w:rsidRDefault="00077E4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B337F" w14:textId="77777777" w:rsidR="00077E4B" w:rsidRPr="00D16CE1" w:rsidRDefault="00077E4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4024" w14:textId="77777777" w:rsidR="00077E4B" w:rsidRPr="00E804A9" w:rsidRDefault="00077E4B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A7076FA" w14:textId="77777777" w:rsidR="00077E4B" w:rsidRPr="00884DD1" w:rsidRDefault="00077E4B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B194ECC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8D9FA" w14:textId="77777777" w:rsidR="00077E4B" w:rsidRDefault="00077E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F18B3" w14:textId="77777777" w:rsidR="00077E4B" w:rsidRPr="00DD4D10" w:rsidRDefault="00077E4B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14:paraId="05834C72" w14:textId="77777777" w:rsidR="00077E4B" w:rsidRDefault="00077E4B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47C" w14:textId="77777777" w:rsidR="00077E4B" w:rsidRPr="00D16CE1" w:rsidRDefault="00077E4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CCD2" w14:textId="77777777" w:rsidR="00077E4B" w:rsidRDefault="00077E4B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705781D5" w14:textId="77777777" w:rsidR="00077E4B" w:rsidRDefault="00077E4B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B7A5" w14:textId="77777777" w:rsidR="00077E4B" w:rsidRDefault="00077E4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E2B1B" w14:textId="77777777" w:rsidR="00077E4B" w:rsidRPr="00D16CE1" w:rsidRDefault="00077E4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86F72" w14:textId="77777777" w:rsidR="00077E4B" w:rsidRDefault="00077E4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2A94" w14:textId="77777777" w:rsidR="00077E4B" w:rsidRPr="00D16CE1" w:rsidRDefault="00077E4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3227" w14:textId="77777777" w:rsidR="00077E4B" w:rsidRPr="00DD4D10" w:rsidRDefault="00077E4B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9EED976" w14:textId="77777777" w:rsidR="00077E4B" w:rsidRPr="00054DFC" w:rsidRDefault="00077E4B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6EE72DB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B42A" w14:textId="77777777" w:rsidR="00077E4B" w:rsidRDefault="00077E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C70BF" w14:textId="77777777" w:rsidR="00077E4B" w:rsidRPr="00535AB9" w:rsidRDefault="00077E4B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14:paraId="46BE1FC9" w14:textId="77777777" w:rsidR="00077E4B" w:rsidRDefault="00077E4B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380B" w14:textId="77777777" w:rsidR="00077E4B" w:rsidRPr="00D16CE1" w:rsidRDefault="00077E4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09F30" w14:textId="77777777" w:rsidR="00077E4B" w:rsidRDefault="00077E4B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14:paraId="5B57E02F" w14:textId="77777777" w:rsidR="00077E4B" w:rsidRDefault="00077E4B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04C8E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C97E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9B73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B58DA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8760" w14:textId="77777777" w:rsidR="00077E4B" w:rsidRPr="00535AB9" w:rsidRDefault="00077E4B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6424219" w14:textId="77777777" w:rsidR="00077E4B" w:rsidRPr="00884DD1" w:rsidRDefault="00077E4B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5FF361E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8F0C3" w14:textId="77777777" w:rsidR="00077E4B" w:rsidRDefault="00077E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1AF8" w14:textId="77777777" w:rsidR="00077E4B" w:rsidRPr="00535AB9" w:rsidRDefault="00077E4B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636E" w14:textId="77777777" w:rsidR="00077E4B" w:rsidRDefault="00077E4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2371" w14:textId="77777777" w:rsidR="00077E4B" w:rsidRDefault="00077E4B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398F6D89" w14:textId="77777777" w:rsidR="00077E4B" w:rsidRDefault="00077E4B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E69EAB0" w14:textId="77777777" w:rsidR="00077E4B" w:rsidRDefault="00077E4B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2FDD" w14:textId="77777777" w:rsidR="00077E4B" w:rsidRDefault="00077E4B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020788" w14:textId="77777777" w:rsidR="00077E4B" w:rsidRDefault="00077E4B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7A281" w14:textId="77777777" w:rsidR="00077E4B" w:rsidRPr="00D16CE1" w:rsidRDefault="00077E4B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0E3F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697F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E21C" w14:textId="77777777" w:rsidR="00077E4B" w:rsidRDefault="00077E4B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77E4B" w14:paraId="1303AB40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C171B" w14:textId="77777777" w:rsidR="00077E4B" w:rsidRDefault="00077E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4A89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60E9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76C7" w14:textId="77777777" w:rsidR="00077E4B" w:rsidRDefault="00077E4B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71F6899B" w14:textId="77777777" w:rsidR="00077E4B" w:rsidRDefault="00077E4B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14:paraId="1A09ECEE" w14:textId="77777777" w:rsidR="00077E4B" w:rsidRDefault="00077E4B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366A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DB2CB8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48C4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74A56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BBDB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88B8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97C29D3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D76C4" w14:textId="77777777" w:rsidR="00077E4B" w:rsidRDefault="00077E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FFBC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14:paraId="13CCDAE4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1F97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B7A0" w14:textId="77777777" w:rsidR="00077E4B" w:rsidRDefault="00077E4B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14:paraId="255F51D0" w14:textId="77777777" w:rsidR="00077E4B" w:rsidRDefault="00077E4B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14:paraId="54D2667D" w14:textId="77777777" w:rsidR="00077E4B" w:rsidRDefault="00077E4B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14:paraId="26B29FA8" w14:textId="77777777" w:rsidR="00077E4B" w:rsidRDefault="00077E4B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14:paraId="2DA3A622" w14:textId="77777777" w:rsidR="00077E4B" w:rsidRDefault="00077E4B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14:paraId="7A291F5E" w14:textId="77777777" w:rsidR="00077E4B" w:rsidRDefault="00077E4B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621F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1F43C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8BC0" w14:textId="77777777" w:rsidR="00077E4B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4F215" w14:textId="77777777" w:rsidR="00077E4B" w:rsidRPr="00D16CE1" w:rsidRDefault="00077E4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E559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14:paraId="6DF67061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14:paraId="22422C8E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14:paraId="5FB40C0A" w14:textId="77777777" w:rsidR="00077E4B" w:rsidRPr="00326D39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93ECE47" w14:textId="77777777" w:rsidR="00077E4B" w:rsidRDefault="00077E4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FDD28EA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D47B0" w14:textId="77777777" w:rsidR="00077E4B" w:rsidRDefault="00077E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0214" w14:textId="77777777" w:rsidR="00077E4B" w:rsidRDefault="00077E4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09C9F" w14:textId="77777777" w:rsidR="00077E4B" w:rsidRPr="00D16CE1" w:rsidRDefault="00077E4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540E" w14:textId="77777777" w:rsidR="00077E4B" w:rsidRDefault="00077E4B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6E16842F" w14:textId="77777777" w:rsidR="00077E4B" w:rsidRDefault="00077E4B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0D9FCE0" w14:textId="77777777" w:rsidR="00077E4B" w:rsidRDefault="00077E4B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1CAD" w14:textId="77777777" w:rsidR="00077E4B" w:rsidRDefault="00077E4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A40A10" w14:textId="77777777" w:rsidR="00077E4B" w:rsidRDefault="00077E4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F356" w14:textId="77777777" w:rsidR="00077E4B" w:rsidRPr="00D16CE1" w:rsidRDefault="00077E4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F6E5" w14:textId="77777777" w:rsidR="00077E4B" w:rsidRDefault="00077E4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820F" w14:textId="77777777" w:rsidR="00077E4B" w:rsidRPr="00D16CE1" w:rsidRDefault="00077E4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759B" w14:textId="77777777" w:rsidR="00077E4B" w:rsidRDefault="00077E4B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8B9453" w14:textId="77777777" w:rsidR="00077E4B" w:rsidRDefault="00077E4B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14:paraId="38C605E6" w14:textId="77777777" w:rsidR="00077E4B" w:rsidRDefault="00077E4B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077E4B" w14:paraId="73C527DA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7631E" w14:textId="77777777" w:rsidR="00077E4B" w:rsidRDefault="00077E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1BAA" w14:textId="77777777" w:rsidR="00077E4B" w:rsidRDefault="00077E4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C1137" w14:textId="77777777" w:rsidR="00077E4B" w:rsidRPr="00D16CE1" w:rsidRDefault="00077E4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4E42" w14:textId="77777777" w:rsidR="00077E4B" w:rsidRDefault="00077E4B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66302DBD" w14:textId="77777777" w:rsidR="00077E4B" w:rsidRDefault="00077E4B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14:paraId="61579DD9" w14:textId="77777777" w:rsidR="00077E4B" w:rsidRDefault="00077E4B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8723" w14:textId="77777777" w:rsidR="00077E4B" w:rsidRDefault="00077E4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004CD6" w14:textId="77777777" w:rsidR="00077E4B" w:rsidRDefault="00077E4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0A926" w14:textId="77777777" w:rsidR="00077E4B" w:rsidRPr="00D16CE1" w:rsidRDefault="00077E4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F6F0" w14:textId="77777777" w:rsidR="00077E4B" w:rsidRDefault="00077E4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30C0" w14:textId="77777777" w:rsidR="00077E4B" w:rsidRPr="00D16CE1" w:rsidRDefault="00077E4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0E3D" w14:textId="77777777" w:rsidR="00077E4B" w:rsidRDefault="00077E4B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D96D366" w14:textId="77777777" w:rsidR="00077E4B" w:rsidRPr="00FE25BC" w:rsidRDefault="00077E4B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14:paraId="67EA6E8B" w14:textId="77777777" w:rsidR="00077E4B" w:rsidRDefault="00077E4B" w:rsidP="00815695">
      <w:pPr>
        <w:pStyle w:val="Heading1"/>
        <w:spacing w:line="360" w:lineRule="auto"/>
      </w:pPr>
      <w:r>
        <w:t>LINIA 109</w:t>
      </w:r>
    </w:p>
    <w:p w14:paraId="279FBE7D" w14:textId="77777777" w:rsidR="00077E4B" w:rsidRDefault="00077E4B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077E4B" w14:paraId="1CE76005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B7BC8" w14:textId="77777777" w:rsidR="00077E4B" w:rsidRDefault="00077E4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6E3C" w14:textId="77777777" w:rsidR="00077E4B" w:rsidRDefault="00077E4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9F80B" w14:textId="77777777" w:rsidR="00077E4B" w:rsidRPr="001B30CD" w:rsidRDefault="00077E4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AEC4" w14:textId="77777777" w:rsidR="00077E4B" w:rsidRDefault="00077E4B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04B656D8" w14:textId="77777777" w:rsidR="00077E4B" w:rsidRDefault="00077E4B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5470" w14:textId="77777777" w:rsidR="00077E4B" w:rsidRDefault="00077E4B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6A40D4" w14:textId="77777777" w:rsidR="00077E4B" w:rsidRDefault="00077E4B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5CD52" w14:textId="77777777" w:rsidR="00077E4B" w:rsidRPr="001B30CD" w:rsidRDefault="00077E4B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A77D" w14:textId="77777777" w:rsidR="00077E4B" w:rsidRDefault="00077E4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6B69" w14:textId="77777777" w:rsidR="00077E4B" w:rsidRPr="001B30CD" w:rsidRDefault="00077E4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5E82" w14:textId="77777777" w:rsidR="00077E4B" w:rsidRDefault="00077E4B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77A30675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B5B88" w14:textId="77777777" w:rsidR="00077E4B" w:rsidRDefault="00077E4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67B2" w14:textId="77777777" w:rsidR="00077E4B" w:rsidRDefault="00077E4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D1BC" w14:textId="77777777" w:rsidR="00077E4B" w:rsidRPr="001B30CD" w:rsidRDefault="00077E4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EA60" w14:textId="77777777" w:rsidR="00077E4B" w:rsidRDefault="00077E4B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7C630684" w14:textId="77777777" w:rsidR="00077E4B" w:rsidRDefault="00077E4B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E525" w14:textId="77777777" w:rsidR="00077E4B" w:rsidRDefault="00077E4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4CAB90" w14:textId="77777777" w:rsidR="00077E4B" w:rsidRDefault="00077E4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752C" w14:textId="77777777" w:rsidR="00077E4B" w:rsidRPr="001B30CD" w:rsidRDefault="00077E4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0C3A" w14:textId="77777777" w:rsidR="00077E4B" w:rsidRDefault="00077E4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CE7B" w14:textId="77777777" w:rsidR="00077E4B" w:rsidRPr="001B30CD" w:rsidRDefault="00077E4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347A" w14:textId="77777777" w:rsidR="00077E4B" w:rsidRDefault="00077E4B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CCD1080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BA40D" w14:textId="77777777" w:rsidR="00077E4B" w:rsidRDefault="00077E4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4FC7" w14:textId="77777777" w:rsidR="00077E4B" w:rsidRDefault="00077E4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62F5" w14:textId="77777777" w:rsidR="00077E4B" w:rsidRPr="001B30CD" w:rsidRDefault="00077E4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7066E" w14:textId="77777777" w:rsidR="00077E4B" w:rsidRDefault="00077E4B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14:paraId="18DE70FF" w14:textId="77777777" w:rsidR="00077E4B" w:rsidRDefault="00077E4B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primiri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A19B" w14:textId="77777777" w:rsidR="00077E4B" w:rsidRDefault="00077E4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8F46" w14:textId="77777777" w:rsidR="00077E4B" w:rsidRPr="001B30CD" w:rsidRDefault="00077E4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253B6" w14:textId="77777777" w:rsidR="00077E4B" w:rsidRDefault="00077E4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3A72" w14:textId="77777777" w:rsidR="00077E4B" w:rsidRPr="001B30CD" w:rsidRDefault="00077E4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EC45" w14:textId="77777777" w:rsidR="00077E4B" w:rsidRDefault="00077E4B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1FEB4AD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3073D4B5" w14:textId="77777777" w:rsidR="00077E4B" w:rsidRDefault="00077E4B" w:rsidP="00DB78D2">
      <w:pPr>
        <w:pStyle w:val="Heading1"/>
        <w:spacing w:line="360" w:lineRule="auto"/>
      </w:pPr>
      <w:r>
        <w:t>LINIA 112</w:t>
      </w:r>
    </w:p>
    <w:p w14:paraId="66B3F07A" w14:textId="77777777" w:rsidR="00077E4B" w:rsidRDefault="00077E4B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077E4B" w14:paraId="6126263F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D7886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7E5A" w14:textId="77777777" w:rsidR="00077E4B" w:rsidRDefault="00077E4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D1C15" w14:textId="77777777" w:rsidR="00077E4B" w:rsidRPr="00483148" w:rsidRDefault="00077E4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4638" w14:textId="77777777" w:rsidR="00077E4B" w:rsidRDefault="00077E4B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7A19E19" w14:textId="77777777" w:rsidR="00077E4B" w:rsidRDefault="00077E4B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F110" w14:textId="77777777" w:rsidR="00077E4B" w:rsidRDefault="00077E4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63EAD55" w14:textId="77777777" w:rsidR="00077E4B" w:rsidRDefault="00077E4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4D8C6A66" w14:textId="77777777" w:rsidR="00077E4B" w:rsidRDefault="00077E4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A0B3" w14:textId="77777777" w:rsidR="00077E4B" w:rsidRPr="00483148" w:rsidRDefault="00077E4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BE1B" w14:textId="77777777" w:rsidR="00077E4B" w:rsidRDefault="00077E4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EBCC" w14:textId="77777777" w:rsidR="00077E4B" w:rsidRPr="00483148" w:rsidRDefault="00077E4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D0B8" w14:textId="77777777" w:rsidR="00077E4B" w:rsidRDefault="00077E4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5D1DF3FD" w14:textId="77777777" w:rsidR="00077E4B" w:rsidRDefault="00077E4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077E4B" w14:paraId="5FA9F72F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629F6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8B80" w14:textId="77777777" w:rsidR="00077E4B" w:rsidRDefault="00077E4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86BC5" w14:textId="77777777" w:rsidR="00077E4B" w:rsidRPr="00483148" w:rsidRDefault="00077E4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15DE" w14:textId="77777777" w:rsidR="00077E4B" w:rsidRDefault="00077E4B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692D36C" w14:textId="77777777" w:rsidR="00077E4B" w:rsidRDefault="00077E4B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8DC2" w14:textId="77777777" w:rsidR="00077E4B" w:rsidRDefault="00077E4B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15CE" w14:textId="77777777" w:rsidR="00077E4B" w:rsidRPr="00483148" w:rsidRDefault="00077E4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60DD" w14:textId="77777777" w:rsidR="00077E4B" w:rsidRDefault="00077E4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071A" w14:textId="77777777" w:rsidR="00077E4B" w:rsidRPr="00483148" w:rsidRDefault="00077E4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645C" w14:textId="77777777" w:rsidR="00077E4B" w:rsidRDefault="00077E4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077E4B" w14:paraId="798D51D2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CB725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BD97" w14:textId="77777777" w:rsidR="00077E4B" w:rsidRDefault="00077E4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17B4" w14:textId="77777777" w:rsidR="00077E4B" w:rsidRPr="00483148" w:rsidRDefault="00077E4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4A07" w14:textId="77777777" w:rsidR="00077E4B" w:rsidRDefault="00077E4B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96ECF21" w14:textId="77777777" w:rsidR="00077E4B" w:rsidRDefault="00077E4B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DDA1" w14:textId="77777777" w:rsidR="00077E4B" w:rsidRDefault="00077E4B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79F75FB" w14:textId="77777777" w:rsidR="00077E4B" w:rsidRDefault="00077E4B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E7D6" w14:textId="77777777" w:rsidR="00077E4B" w:rsidRPr="00483148" w:rsidRDefault="00077E4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EBCA" w14:textId="77777777" w:rsidR="00077E4B" w:rsidRDefault="00077E4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5F59" w14:textId="77777777" w:rsidR="00077E4B" w:rsidRPr="00483148" w:rsidRDefault="00077E4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BD7AA" w14:textId="77777777" w:rsidR="00077E4B" w:rsidRDefault="00077E4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077E4B" w14:paraId="7768F399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8E6EA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8223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5E78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EEB2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4B5F8FC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989D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749A4C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3898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D0AD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D2BD3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73996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B816500" w14:textId="77777777" w:rsidTr="003876B2">
        <w:trPr>
          <w:cantSplit/>
          <w:trHeight w:val="483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6390F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AD52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  <w:p w14:paraId="2B20F776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2716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239D3" w14:textId="77777777" w:rsidR="00077E4B" w:rsidRDefault="00077E4B" w:rsidP="003876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 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54C1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48C1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CE962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2333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4A1E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1490423E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C6D78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5E79" w14:textId="77777777" w:rsidR="00077E4B" w:rsidRDefault="00077E4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258B" w14:textId="77777777" w:rsidR="00077E4B" w:rsidRDefault="00077E4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1A51" w14:textId="77777777" w:rsidR="00077E4B" w:rsidRDefault="00077E4B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7C846093" w14:textId="77777777" w:rsidR="00077E4B" w:rsidRDefault="00077E4B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EEB8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9C80AD8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4E001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508B" w14:textId="77777777" w:rsidR="00077E4B" w:rsidRDefault="00077E4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B797" w14:textId="77777777" w:rsidR="00077E4B" w:rsidRPr="00483148" w:rsidRDefault="00077E4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068E" w14:textId="77777777" w:rsidR="00077E4B" w:rsidRDefault="00077E4B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463E358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9F107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95B4" w14:textId="77777777" w:rsidR="00077E4B" w:rsidRDefault="00077E4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222+850</w:t>
            </w:r>
          </w:p>
          <w:p w14:paraId="496BCD1E" w14:textId="77777777" w:rsidR="00077E4B" w:rsidRDefault="00077E4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222+950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D09D" w14:textId="77777777" w:rsidR="00077E4B" w:rsidRDefault="00077E4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F346" w14:textId="77777777" w:rsidR="00077E4B" w:rsidRDefault="00077E4B" w:rsidP="0012786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 - 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8EE8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4940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F689" w14:textId="77777777" w:rsidR="00077E4B" w:rsidRDefault="00077E4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7E13F" w14:textId="77777777" w:rsidR="00077E4B" w:rsidRPr="00483148" w:rsidRDefault="00077E4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3B47" w14:textId="77777777" w:rsidR="00077E4B" w:rsidRDefault="00077E4B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4B3365AD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5648F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A7A0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919F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5B33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06389696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3F5B0EA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D23B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5DDF761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04D3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0285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896D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BDDA9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413BF18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06A0E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14426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2DF5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0D23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5F54B860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31B6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A9F01B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FF40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D9A6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6CE7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C237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6FB230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77E4B" w14:paraId="604BE07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6C586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7C4B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7DC1488C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913FF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28A1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1290803B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25CF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4FE3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A191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F2F3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FB64" w14:textId="77777777" w:rsidR="00077E4B" w:rsidRPr="00EB0A86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1532FE20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D102CF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E78E9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7A62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49E0BF1E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C09B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EAEC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3E766029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EB9F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30DB9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5FAD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5826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7DA7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666D68F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9A32C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A59A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167EDDE3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183F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E701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8CBDB18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F75E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AE35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1806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C5FE4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79322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8B44902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27619A69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077E4B" w14:paraId="47F0FED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095C3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1F00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0F93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A6CAB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487B61B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2FC9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2CFDCCD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99D0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856C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574E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015C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077E4B" w14:paraId="6C4F6CD7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D3E79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5C8F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5A10F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7E63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49D6FCF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66D73BDA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0A5C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6866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105B" w14:textId="77777777" w:rsidR="00077E4B" w:rsidRDefault="00077E4B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45B46433" w14:textId="77777777" w:rsidR="00077E4B" w:rsidRDefault="00077E4B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DD02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5F76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A0DDB27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9D443B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077E4B" w14:paraId="779275E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F530A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85DD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6A52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8927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07A944E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46D6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01E232B3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F9DEB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369D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E147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3C21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17A7F1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77E4B" w14:paraId="472AF80A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34D2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2E56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6F1D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6528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60E7D29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4843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B51F48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637E118D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6744CEC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7FFDB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F53CB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676B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23117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520231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077E4B" w14:paraId="2E0C450B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A7EE2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2897B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1044E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0F43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4093888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A647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959C8B7" w14:textId="77777777" w:rsidR="00077E4B" w:rsidRPr="000A20AF" w:rsidRDefault="00077E4B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BC91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E755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A8DDC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EC90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9040A0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077E4B" w14:paraId="5381E969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187D8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42EF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A006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773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0FCB321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E1DA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36CB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F856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FF58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8F6F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258590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077E4B" w14:paraId="7D3C6BD7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443FA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97B4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8B9C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DADB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5048CEB6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FD14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9AF9D63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D6DA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34A6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09AC6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68EF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077E4B" w14:paraId="6A424C42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22134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725F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A657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2CF3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130B3BD9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B7F1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476A8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10A2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C53C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52FB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077E4B" w14:paraId="4ED9A559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48175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7142F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2F21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30019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08778358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8CA6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7EB9A8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55DE3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B10B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DC32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44E7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3B2A7C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077E4B" w14:paraId="5C737A46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1A0E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52F2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FC8CE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77E32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A912B92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7E4126A0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3B6DF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3B4E79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E3A0C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99C6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942B6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E44F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524AF9AA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A585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D434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1B684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C7CF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AB53295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04624491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D1843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C894E9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8EEE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0399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D4D5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B776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22DD183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8D9C2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A9A3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BAF7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6D05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38064A1C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6455E039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D87D28F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8858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6C9459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0840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D6AFF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9A1E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56CE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66E5ACF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B5CAA" w14:textId="77777777" w:rsidR="00077E4B" w:rsidRDefault="00077E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EC9EF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D067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05EB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1384BDA6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666C4266" w14:textId="77777777" w:rsidR="00077E4B" w:rsidRPr="007D0C03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2CA0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988F3B5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5FA2AB6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7EA7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B424" w14:textId="77777777" w:rsidR="00077E4B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C370" w14:textId="77777777" w:rsidR="00077E4B" w:rsidRPr="00483148" w:rsidRDefault="00077E4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6AFE" w14:textId="77777777" w:rsidR="00077E4B" w:rsidRDefault="00077E4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229E6415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4D8EE1E3" w14:textId="77777777" w:rsidR="00077E4B" w:rsidRPr="005905D7" w:rsidRDefault="00077E4B" w:rsidP="006B4CB8">
      <w:pPr>
        <w:pStyle w:val="Heading1"/>
        <w:spacing w:line="360" w:lineRule="auto"/>
      </w:pPr>
      <w:r w:rsidRPr="005905D7">
        <w:t>LINIA 116</w:t>
      </w:r>
    </w:p>
    <w:p w14:paraId="7D7C97C7" w14:textId="77777777" w:rsidR="00077E4B" w:rsidRPr="005905D7" w:rsidRDefault="00077E4B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077E4B" w:rsidRPr="00743905" w14:paraId="734321F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7B716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7A255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B5A77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5AE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214F175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5F15" w14:textId="77777777" w:rsidR="00077E4B" w:rsidRDefault="00077E4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5DD28E9B" w14:textId="77777777" w:rsidR="00077E4B" w:rsidRPr="00743905" w:rsidRDefault="00077E4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5B263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774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B2AF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B4A5" w14:textId="77777777" w:rsidR="00077E4B" w:rsidRDefault="00077E4B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DF60C4F" w14:textId="77777777" w:rsidR="00077E4B" w:rsidRPr="00743905" w:rsidRDefault="00077E4B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077E4B" w:rsidRPr="00743905" w14:paraId="78964762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AF6D1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93F5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7E45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8CC3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2FF5120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1DD7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1CFFA5E3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B4B5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42E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0FEF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0024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077E4B" w:rsidRPr="00743905" w14:paraId="46958674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D606E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9301B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54F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B424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3DD2A13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547EC604" w14:textId="77777777" w:rsidR="00077E4B" w:rsidRPr="00743905" w:rsidRDefault="00077E4B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72E7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CD87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41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59B7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9DA5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43905" w14:paraId="3259CBBD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DCDD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0A7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2F2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F1E3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142D81EF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7A07" w14:textId="77777777" w:rsidR="00077E4B" w:rsidRPr="00743905" w:rsidRDefault="00077E4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2DF7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4B4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AD05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5955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6DD8D46A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77E4B" w:rsidRPr="00743905" w14:paraId="7144D544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D46C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7070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09248E0E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56A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F48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39D47B5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BD82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F297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7663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4FBF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4C7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0798736" w14:textId="77777777" w:rsidR="00077E4B" w:rsidRPr="0007721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43905" w14:paraId="4DEB1225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89CF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D100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454B97C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C90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A359" w14:textId="77777777" w:rsidR="00077E4B" w:rsidRPr="00743905" w:rsidRDefault="00077E4B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44005677" w14:textId="77777777" w:rsidR="00077E4B" w:rsidRPr="00743905" w:rsidRDefault="00077E4B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1DF2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9F544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30A5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A73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9DC3" w14:textId="77777777" w:rsidR="00077E4B" w:rsidRPr="00743905" w:rsidRDefault="00077E4B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F2D0A26" w14:textId="77777777" w:rsidR="00077E4B" w:rsidRDefault="00077E4B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43905" w14:paraId="44D95CC1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F413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7668D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38060D69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D34FB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7818" w14:textId="77777777" w:rsidR="00077E4B" w:rsidRPr="00743905" w:rsidRDefault="00077E4B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CDA14AD" w14:textId="77777777" w:rsidR="00077E4B" w:rsidRPr="00743905" w:rsidRDefault="00077E4B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F02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4164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73C4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094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07C2" w14:textId="77777777" w:rsidR="00077E4B" w:rsidRPr="00743905" w:rsidRDefault="00077E4B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DEE950F" w14:textId="77777777" w:rsidR="00077E4B" w:rsidRPr="00743905" w:rsidRDefault="00077E4B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43905" w14:paraId="45FBDAEB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3F23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188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4259B635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F90E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53D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687636F" w14:textId="77777777" w:rsidR="00077E4B" w:rsidRPr="00743905" w:rsidRDefault="00077E4B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444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74E3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0B4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2C7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9500" w14:textId="77777777" w:rsidR="00077E4B" w:rsidRPr="00537749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077E4B" w:rsidRPr="00743905" w14:paraId="7F36DE3F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52DE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A0543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6648A36B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360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FBBE7" w14:textId="77777777" w:rsidR="00077E4B" w:rsidRDefault="00077E4B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12687572" w14:textId="77777777" w:rsidR="00077E4B" w:rsidRPr="00743905" w:rsidRDefault="00077E4B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E58C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87C4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352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256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0C845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022FCF78" w14:textId="77777777" w:rsidR="00077E4B" w:rsidRPr="005A7670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43905" w14:paraId="00EB6ABC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904CE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559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33F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111E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21D7BB95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6C440AAF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C753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A9D766B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DAB7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74B1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78193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B94B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43905" w14:paraId="4BF480AC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64C5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B56E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166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28CB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637BBB6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4498" w14:textId="77777777" w:rsidR="00077E4B" w:rsidRPr="00743905" w:rsidRDefault="00077E4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3236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4E4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119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CE7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6A76004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77E4B" w:rsidRPr="00743905" w14:paraId="7DBDD69E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93620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E5C3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934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C01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27B451BB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4BB033D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E4AB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201144BF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518717F2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46AE8078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2F836877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5F4B7425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6CB3A44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3245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673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B2BE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0B19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5B9A363" w14:textId="77777777" w:rsidR="00077E4B" w:rsidRPr="00743905" w:rsidRDefault="00077E4B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077E4B" w:rsidRPr="00743905" w14:paraId="267302E2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F5A70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D826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C1A4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9AE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48476017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753E39D4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744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23A3723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22D8E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7E8B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922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E57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077E4B" w:rsidRPr="00743905" w14:paraId="6837F18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2620F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97A3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3F4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5265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18DBD119" w14:textId="77777777" w:rsidR="00077E4B" w:rsidRPr="00743905" w:rsidRDefault="00077E4B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6ED8" w14:textId="77777777" w:rsidR="00077E4B" w:rsidRPr="00743905" w:rsidRDefault="00077E4B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283E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88D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BAC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7AB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79ADC14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19DDACB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77E4B" w:rsidRPr="00743905" w14:paraId="4A3D6F41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983FC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9406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0E7776F3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AF41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B9FA" w14:textId="77777777" w:rsidR="00077E4B" w:rsidRPr="00743905" w:rsidRDefault="00077E4B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58D2838F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F9B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AEA0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1A3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DE5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7D1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B83616E" w14:textId="77777777" w:rsidR="00077E4B" w:rsidRPr="001D7D9E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43905" w14:paraId="2D0A650A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1FD7F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B0FA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375E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F51A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D3FCC47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6D7F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D5199B3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5E82257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41E4445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659D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381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8E2A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C9DB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2F3C64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077E4B" w:rsidRPr="00743905" w14:paraId="0B96E688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302E8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42B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253E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6A9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2176EA6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83C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06F0CEA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44C0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482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CD5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602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43905" w14:paraId="52FDD376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69685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F1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0A5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488F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6752" w14:textId="77777777" w:rsidR="00077E4B" w:rsidRPr="00743905" w:rsidRDefault="00077E4B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AA198AB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546AB6E8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1CF7B38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31CE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92C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18E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9D9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077E4B" w:rsidRPr="00743905" w14:paraId="3F9A282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64595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5EA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50E46B3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CD2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86FDF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43C8668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ECF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8CFB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5D83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4CBE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1347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A03672F" w14:textId="77777777" w:rsidR="00077E4B" w:rsidRPr="0007721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43905" w14:paraId="7041282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23A5B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69A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21333F81" w14:textId="77777777" w:rsidR="00077E4B" w:rsidRPr="00743905" w:rsidRDefault="00077E4B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F9C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7015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735A6414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436E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D004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096F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DB5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6CCC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3DC94B0" w14:textId="77777777" w:rsidR="00077E4B" w:rsidRPr="00951746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43905" w14:paraId="4BDB5B43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F83D8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B72D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05BD4505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741B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1EDB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4BA87260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BD45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1C539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0EA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C234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452B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43905" w14:paraId="3376258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8EE9C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A546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3A2F36A9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CF21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07BE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2F60ED4D" w14:textId="77777777" w:rsidR="00077E4B" w:rsidRPr="00743905" w:rsidRDefault="00077E4B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C5E64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FDBE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2C94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6F95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54B4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43905" w14:paraId="1C7CC64A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B90DA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D3F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4DC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AB7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211F09F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D12E1" w14:textId="77777777" w:rsidR="00077E4B" w:rsidRDefault="00077E4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C5A21A5" w14:textId="77777777" w:rsidR="00077E4B" w:rsidRPr="00743905" w:rsidRDefault="00077E4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A3F7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3F93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CC5EA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8369" w14:textId="77777777" w:rsidR="00077E4B" w:rsidRDefault="00077E4B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3FB5871" w14:textId="77777777" w:rsidR="00077E4B" w:rsidRPr="00743905" w:rsidRDefault="00077E4B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077E4B" w:rsidRPr="00743905" w14:paraId="6D1844A4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B32F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1C05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AEB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F74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2483333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85179D5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D5F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90B582A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2663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789B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251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EDF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43905" w14:paraId="619CEBC8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E4A07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AD18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1D84D98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B27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EE4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06D7F7BA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525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CCAA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1441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FD64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CE86" w14:textId="77777777" w:rsidR="00077E4B" w:rsidRPr="00351657" w:rsidRDefault="00077E4B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077E4B" w:rsidRPr="00743905" w14:paraId="1DECCCAB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E304C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A8E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8E57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767D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6B275A7A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FC6DD13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0B53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DEB5EC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8476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803A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2175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88D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43905" w14:paraId="3D16260D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47BD0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9D2D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3EA08D2E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02A4" w14:textId="77777777" w:rsidR="00077E4B" w:rsidRPr="00743905" w:rsidRDefault="00077E4B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1AC1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37363B6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1975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8A66D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55CB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DBE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CF7AB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43905" w14:paraId="73CB27F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8CC7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6FC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C1C0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1B1A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6785A25D" w14:textId="77777777" w:rsidR="00077E4B" w:rsidRPr="00743905" w:rsidRDefault="00077E4B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B59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EEDE3C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6B42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A9E64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2CE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A9AE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43905" w14:paraId="2C98341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1713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1B87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706EEBE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B8EF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95B3" w14:textId="77777777" w:rsidR="00077E4B" w:rsidRDefault="00077E4B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68EA494" w14:textId="77777777" w:rsidR="00077E4B" w:rsidRPr="00743905" w:rsidRDefault="00077E4B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B694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436C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898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0230E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C054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43905" w14:paraId="2EDCE02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9E43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61DC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5ED5EF84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767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69E94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B4E38DB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000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D78B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E8E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E37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4371" w14:textId="77777777" w:rsidR="00077E4B" w:rsidRDefault="00077E4B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C031F84" w14:textId="77777777" w:rsidR="00077E4B" w:rsidRPr="003B409E" w:rsidRDefault="00077E4B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43905" w14:paraId="50936032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D96F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6A0A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1E11DEFF" w14:textId="77777777" w:rsidR="00077E4B" w:rsidRDefault="00077E4B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9C8D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A4BC" w14:textId="77777777" w:rsidR="00077E4B" w:rsidRDefault="00077E4B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BBAC67F" w14:textId="77777777" w:rsidR="00077E4B" w:rsidRPr="00743905" w:rsidRDefault="00077E4B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B5E7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82880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7837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94E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F6E4" w14:textId="77777777" w:rsidR="00077E4B" w:rsidRDefault="00077E4B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43905" w14:paraId="45448F2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3010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9DBF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783E6A3F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E62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F418D" w14:textId="77777777" w:rsidR="00077E4B" w:rsidRDefault="00077E4B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3929596" w14:textId="77777777" w:rsidR="00077E4B" w:rsidRPr="00743905" w:rsidRDefault="00077E4B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93C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E1B1E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3D1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8A7A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2C1C" w14:textId="77777777" w:rsidR="00077E4B" w:rsidRDefault="00077E4B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9F4F414" w14:textId="77777777" w:rsidR="00077E4B" w:rsidRPr="00743905" w:rsidRDefault="00077E4B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43905" w14:paraId="0371207C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5074F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65B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4625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CE7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31D24B1B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B981F6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8F0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1F0ECDE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B4A6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E2064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7F3B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F1A4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43905" w14:paraId="10E72AE0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7EAEC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C2A37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0EEC4897" w14:textId="77777777" w:rsidR="00077E4B" w:rsidRPr="00743905" w:rsidRDefault="00077E4B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7CB5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F9E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307CFE1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BA24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37F1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CA3B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FD5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FC0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77E4B" w:rsidRPr="00743905" w14:paraId="765B1E89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48090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4C13C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DD5F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A5B0C" w14:textId="77777777" w:rsidR="00077E4B" w:rsidRDefault="00077E4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696388C4" w14:textId="77777777" w:rsidR="00077E4B" w:rsidRDefault="00077E4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2A82A3E4" w14:textId="77777777" w:rsidR="00077E4B" w:rsidRDefault="00077E4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2FC0" w14:textId="77777777" w:rsidR="00077E4B" w:rsidRPr="00743905" w:rsidRDefault="00077E4B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3F2D55B" w14:textId="77777777" w:rsidR="00077E4B" w:rsidRPr="00743905" w:rsidRDefault="00077E4B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E098" w14:textId="77777777" w:rsidR="00077E4B" w:rsidRPr="00743905" w:rsidRDefault="00077E4B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0D93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78A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4823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43905" w14:paraId="050B2284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F53F9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54802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110+250</w:t>
            </w:r>
          </w:p>
          <w:p w14:paraId="74183251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331A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648D" w14:textId="77777777" w:rsidR="00077E4B" w:rsidRDefault="00077E4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7BF1" w14:textId="77777777" w:rsidR="00077E4B" w:rsidRPr="00743905" w:rsidRDefault="00077E4B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BD2B" w14:textId="77777777" w:rsidR="00077E4B" w:rsidRPr="00743905" w:rsidRDefault="00077E4B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F4AF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C427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D932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43905" w14:paraId="2B37AB4D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7E325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B6F7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083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ABDB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7D82C407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1CA7333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689E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1B1475E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D669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5E4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8A8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34C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43905" w14:paraId="6993DA65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384FD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937C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6A83D103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65F8B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3036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19263D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930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AF3D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9CD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AA5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A08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43905" w14:paraId="27539CAE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E5617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A4CB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E3EE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CF5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437D368F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E79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459B44F3" w14:textId="77777777" w:rsidR="00077E4B" w:rsidRPr="00743905" w:rsidRDefault="00077E4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07D9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0D6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5F7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4EC4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077E4B" w:rsidRPr="00743905" w14:paraId="1071AD61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E9321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F439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A3B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2A0D5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1FF1072A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8C6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3E51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61B3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D35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993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077E4B" w:rsidRPr="00743905" w14:paraId="33A5A7C6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0B25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9163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620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5375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74F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EE9D2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D8B4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7CA2732A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032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A4FF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077E4B" w:rsidRPr="00743905" w14:paraId="339F287A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2284D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F5DA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AFB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9068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BBB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8F29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E18C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A6E8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CD19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077E4B" w:rsidRPr="00743905" w14:paraId="6949683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957A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5C42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74264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E4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0FFD3AFC" w14:textId="77777777" w:rsidR="00077E4B" w:rsidRPr="00743905" w:rsidRDefault="00077E4B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811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080CA8F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7B82D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16EAF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035B3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CCE5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43905" w14:paraId="40D2B2D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3649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77B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A895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34B2" w14:textId="77777777" w:rsidR="00077E4B" w:rsidRPr="00743905" w:rsidRDefault="00077E4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3EC25EF7" w14:textId="77777777" w:rsidR="00077E4B" w:rsidRPr="00D73778" w:rsidRDefault="00077E4B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FC74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49FEB5FF" w14:textId="77777777" w:rsidR="00077E4B" w:rsidRPr="00743905" w:rsidRDefault="00077E4B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D8E5" w14:textId="77777777" w:rsidR="00077E4B" w:rsidRPr="00D73778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9A3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90AD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A70E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43905" w14:paraId="5189306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5AAF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EC73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E1CE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5022" w14:textId="77777777" w:rsidR="00077E4B" w:rsidRPr="00743905" w:rsidRDefault="00077E4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B204F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6F8F" w14:textId="77777777" w:rsidR="00077E4B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B9A5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C9D4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BC2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077E4B" w:rsidRPr="00743905" w14:paraId="650733A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C745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7277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153F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AFFCF" w14:textId="77777777" w:rsidR="00077E4B" w:rsidRDefault="00077E4B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FE46D95" w14:textId="77777777" w:rsidR="00077E4B" w:rsidRPr="00743905" w:rsidRDefault="00077E4B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CE9D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629F1C93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0D180E72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6EEED320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5B2656CE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F121" w14:textId="77777777" w:rsidR="00077E4B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6616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57C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060C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D9DEB81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4E60722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077E4B" w:rsidRPr="00743905" w14:paraId="2EA64D8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7B70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557F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5F75D2DC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2713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E5FB" w14:textId="77777777" w:rsidR="00077E4B" w:rsidRDefault="00077E4B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B0DC578" w14:textId="77777777" w:rsidR="00077E4B" w:rsidRPr="00743905" w:rsidRDefault="00077E4B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6D07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769E" w14:textId="77777777" w:rsidR="00077E4B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36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859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A0CB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077E4B" w:rsidRPr="00743905" w14:paraId="65D3C18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946AE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46BF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D671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8AB6" w14:textId="77777777" w:rsidR="00077E4B" w:rsidRDefault="00077E4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9BC43E8" w14:textId="77777777" w:rsidR="00077E4B" w:rsidRPr="00743905" w:rsidRDefault="00077E4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E250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F865" w14:textId="77777777" w:rsidR="00077E4B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112A9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3F059A5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BC63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0D30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077E4B" w:rsidRPr="00743905" w14:paraId="4A0AD84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4E41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C5AB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F17C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FD02" w14:textId="77777777" w:rsidR="00077E4B" w:rsidRDefault="00077E4B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F072333" w14:textId="77777777" w:rsidR="00077E4B" w:rsidRPr="00743905" w:rsidRDefault="00077E4B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1D76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3213" w14:textId="77777777" w:rsidR="00077E4B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E6A1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679AA59F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0BDC6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15D2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43905" w14:paraId="12D22EE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F8F6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3B9ED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29D09AA8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9E58A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7B60C" w14:textId="77777777" w:rsidR="00077E4B" w:rsidRPr="00743905" w:rsidRDefault="00077E4B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98FDF2C" w14:textId="77777777" w:rsidR="00077E4B" w:rsidRPr="00743905" w:rsidRDefault="00077E4B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7BA5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288F" w14:textId="77777777" w:rsidR="00077E4B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B197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40B2DE2C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2228A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D8D4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43905" w14:paraId="62CD3E0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E57B8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F4BA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456F8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21F1" w14:textId="77777777" w:rsidR="00077E4B" w:rsidRPr="00743905" w:rsidRDefault="00077E4B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EB7D6B7" w14:textId="77777777" w:rsidR="00077E4B" w:rsidRPr="00743905" w:rsidRDefault="00077E4B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2536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596176D6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0B18D114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2199DDE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30EE" w14:textId="77777777" w:rsidR="00077E4B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E7C9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F53E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2296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F8BD73D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077E4B" w:rsidRPr="00743905" w14:paraId="6B2C3416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0E6DB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563BB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E6A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A02F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D8E0D2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8874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AA94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9A7A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0253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1959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43905" w14:paraId="50A477F8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71825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097F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46F9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7F6C" w14:textId="77777777" w:rsidR="00077E4B" w:rsidRDefault="00077E4B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53971837" w14:textId="77777777" w:rsidR="00077E4B" w:rsidRDefault="00077E4B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6688E8D8" w14:textId="77777777" w:rsidR="00077E4B" w:rsidRDefault="00077E4B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2D5991C4" w14:textId="77777777" w:rsidR="00077E4B" w:rsidRDefault="00077E4B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EA3D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BFE6D" w14:textId="77777777" w:rsidR="00077E4B" w:rsidRPr="00743905" w:rsidRDefault="00077E4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C7464" w14:textId="77777777" w:rsidR="00077E4B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4AC9DD2B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A758" w14:textId="77777777" w:rsidR="00077E4B" w:rsidRPr="00743905" w:rsidRDefault="00077E4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EA3F2" w14:textId="77777777" w:rsidR="00077E4B" w:rsidRDefault="00077E4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43905" w14:paraId="52124003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B4514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DDE4" w14:textId="77777777" w:rsidR="00077E4B" w:rsidRPr="00743905" w:rsidRDefault="00077E4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5490" w14:textId="77777777" w:rsidR="00077E4B" w:rsidRPr="00743905" w:rsidRDefault="00077E4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EDEF8" w14:textId="77777777" w:rsidR="00077E4B" w:rsidRPr="00743905" w:rsidRDefault="00077E4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424CB4F3" w14:textId="77777777" w:rsidR="00077E4B" w:rsidRPr="00743905" w:rsidRDefault="00077E4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6947D" w14:textId="77777777" w:rsidR="00077E4B" w:rsidRDefault="00077E4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443B3A74" w14:textId="77777777" w:rsidR="00077E4B" w:rsidRDefault="00077E4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2F3E5313" w14:textId="77777777" w:rsidR="00077E4B" w:rsidRPr="00743905" w:rsidRDefault="00077E4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DF11" w14:textId="77777777" w:rsidR="00077E4B" w:rsidRPr="00743905" w:rsidRDefault="00077E4B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3683" w14:textId="77777777" w:rsidR="00077E4B" w:rsidRPr="00743905" w:rsidRDefault="00077E4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274A" w14:textId="77777777" w:rsidR="00077E4B" w:rsidRPr="00743905" w:rsidRDefault="00077E4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2AB5" w14:textId="77777777" w:rsidR="00077E4B" w:rsidRPr="00743905" w:rsidRDefault="00077E4B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43905" w14:paraId="3ABC0FB4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EA043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6F6C5" w14:textId="77777777" w:rsidR="00077E4B" w:rsidRPr="00743905" w:rsidRDefault="00077E4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A189" w14:textId="77777777" w:rsidR="00077E4B" w:rsidRPr="00743905" w:rsidRDefault="00077E4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C08F" w14:textId="77777777" w:rsidR="00077E4B" w:rsidRDefault="00077E4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04E22C35" w14:textId="77777777" w:rsidR="00077E4B" w:rsidRPr="00743905" w:rsidRDefault="00077E4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A346" w14:textId="77777777" w:rsidR="00077E4B" w:rsidRPr="00743905" w:rsidRDefault="00077E4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B336" w14:textId="77777777" w:rsidR="00077E4B" w:rsidRPr="00743905" w:rsidRDefault="00077E4B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DEFC" w14:textId="77777777" w:rsidR="00077E4B" w:rsidRDefault="00077E4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74E41E25" w14:textId="77777777" w:rsidR="00077E4B" w:rsidRPr="00743905" w:rsidRDefault="00077E4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5EE9" w14:textId="77777777" w:rsidR="00077E4B" w:rsidRPr="00743905" w:rsidRDefault="00077E4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F905" w14:textId="77777777" w:rsidR="00077E4B" w:rsidRPr="00743905" w:rsidRDefault="00077E4B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43905" w14:paraId="4E8B93A4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352E4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E141" w14:textId="77777777" w:rsidR="00077E4B" w:rsidRDefault="00077E4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09F127B9" w14:textId="77777777" w:rsidR="00077E4B" w:rsidRPr="00743905" w:rsidRDefault="00077E4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DA506" w14:textId="77777777" w:rsidR="00077E4B" w:rsidRPr="00743905" w:rsidRDefault="00077E4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08F39" w14:textId="77777777" w:rsidR="00077E4B" w:rsidRDefault="00077E4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6C8378D0" w14:textId="77777777" w:rsidR="00077E4B" w:rsidRDefault="00077E4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AE30" w14:textId="77777777" w:rsidR="00077E4B" w:rsidRDefault="00077E4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D2D32" w14:textId="77777777" w:rsidR="00077E4B" w:rsidRDefault="00077E4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B51F" w14:textId="77777777" w:rsidR="00077E4B" w:rsidRPr="00743905" w:rsidRDefault="00077E4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5DEC" w14:textId="77777777" w:rsidR="00077E4B" w:rsidRPr="00743905" w:rsidRDefault="00077E4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03B8" w14:textId="77777777" w:rsidR="00077E4B" w:rsidRDefault="00077E4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43905" w14:paraId="32BF2F07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BE6B3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3EFC" w14:textId="77777777" w:rsidR="00077E4B" w:rsidRDefault="00077E4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59834135" w14:textId="77777777" w:rsidR="00077E4B" w:rsidRDefault="00077E4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6B3E" w14:textId="77777777" w:rsidR="00077E4B" w:rsidRDefault="00077E4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ECF6" w14:textId="77777777" w:rsidR="00077E4B" w:rsidRDefault="00077E4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66E65F20" w14:textId="77777777" w:rsidR="00077E4B" w:rsidRDefault="00077E4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C2C96" w14:textId="77777777" w:rsidR="00077E4B" w:rsidRDefault="00077E4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47CA" w14:textId="77777777" w:rsidR="00077E4B" w:rsidRDefault="00077E4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ED4B" w14:textId="77777777" w:rsidR="00077E4B" w:rsidRPr="00743905" w:rsidRDefault="00077E4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3913" w14:textId="77777777" w:rsidR="00077E4B" w:rsidRPr="00743905" w:rsidRDefault="00077E4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7E25" w14:textId="77777777" w:rsidR="00077E4B" w:rsidRDefault="00077E4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43905" w14:paraId="0EF2E330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BF45C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5EF1" w14:textId="77777777" w:rsidR="00077E4B" w:rsidRPr="00743905" w:rsidRDefault="00077E4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8FE38" w14:textId="77777777" w:rsidR="00077E4B" w:rsidRPr="00743905" w:rsidRDefault="00077E4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D8CCD" w14:textId="77777777" w:rsidR="00077E4B" w:rsidRDefault="00077E4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014F61E1" w14:textId="77777777" w:rsidR="00077E4B" w:rsidRDefault="00077E4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A9A33" w14:textId="77777777" w:rsidR="00077E4B" w:rsidRDefault="00077E4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8FD6" w14:textId="77777777" w:rsidR="00077E4B" w:rsidRDefault="00077E4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ECF7" w14:textId="77777777" w:rsidR="00077E4B" w:rsidRPr="00743905" w:rsidRDefault="00077E4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B2F8" w14:textId="77777777" w:rsidR="00077E4B" w:rsidRPr="00743905" w:rsidRDefault="00077E4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BC05" w14:textId="77777777" w:rsidR="00077E4B" w:rsidRDefault="00077E4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43905" w14:paraId="4C3F4E86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253F9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3F63" w14:textId="77777777" w:rsidR="00077E4B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20F8A131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A1AC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519F" w14:textId="77777777" w:rsidR="00077E4B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4EBF30A1" w14:textId="77777777" w:rsidR="00077E4B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17B971AC" w14:textId="77777777" w:rsidR="00077E4B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404A9D84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961E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A31C" w14:textId="77777777" w:rsidR="00077E4B" w:rsidRPr="00743905" w:rsidRDefault="00077E4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5B6F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6B1AD" w14:textId="77777777" w:rsidR="00077E4B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1987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43905" w14:paraId="366E4B32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43589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8DDB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D02B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D1A5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7B89807A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2CAD8" w14:textId="77777777" w:rsidR="00077E4B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1CFCAA7F" w14:textId="77777777" w:rsidR="00077E4B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24257E70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06049" w14:textId="77777777" w:rsidR="00077E4B" w:rsidRPr="00743905" w:rsidRDefault="00077E4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A2F0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C9E5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4802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077E4B" w:rsidRPr="00743905" w14:paraId="2D0104D5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7882B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ACA5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F350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EE78" w14:textId="77777777" w:rsidR="00077E4B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40C16A74" w14:textId="77777777" w:rsidR="00077E4B" w:rsidRPr="00CD295A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BD87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CD8A2" w14:textId="77777777" w:rsidR="00077E4B" w:rsidRPr="00743905" w:rsidRDefault="00077E4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F8A9B" w14:textId="77777777" w:rsidR="00077E4B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0C45284A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5967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98F1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43905" w14:paraId="7742E19E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2A76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A47E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5563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F61C0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D55D1B9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405B9148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404A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436C1526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24742A79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E2B5E" w14:textId="77777777" w:rsidR="00077E4B" w:rsidRPr="00743905" w:rsidRDefault="00077E4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6C98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ECF1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BEB4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43905" w14:paraId="237A5D57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66F9F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4FF1A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B6835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71F9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2364A8E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67D6EF0B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D6172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FB03433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F3D94" w14:textId="77777777" w:rsidR="00077E4B" w:rsidRPr="00743905" w:rsidRDefault="00077E4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2152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165C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FC3E0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43905" w14:paraId="28861C08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B9AD7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FE17A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E813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0A2E" w14:textId="77777777" w:rsidR="00077E4B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728420E" w14:textId="77777777" w:rsidR="00077E4B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E788" w14:textId="77777777" w:rsidR="00077E4B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1B16" w14:textId="77777777" w:rsidR="00077E4B" w:rsidRDefault="00077E4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C3D5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D75A2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849F" w14:textId="77777777" w:rsidR="00077E4B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547A8726" w14:textId="77777777" w:rsidR="00077E4B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7B9FB044" w14:textId="77777777" w:rsidR="00077E4B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383A1D62" w14:textId="77777777" w:rsidR="00077E4B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077E4B" w:rsidRPr="00743905" w14:paraId="5F736A76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E3A2B" w14:textId="77777777" w:rsidR="00077E4B" w:rsidRPr="00743905" w:rsidRDefault="00077E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A669A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F9C4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8330" w14:textId="77777777" w:rsidR="00077E4B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3F577A4" w14:textId="77777777" w:rsidR="00077E4B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B90D" w14:textId="77777777" w:rsidR="00077E4B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65F705D5" w14:textId="77777777" w:rsidR="00077E4B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0A79B9D" w14:textId="77777777" w:rsidR="00077E4B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4909AAB4" w14:textId="77777777" w:rsidR="00077E4B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69EF9" w14:textId="77777777" w:rsidR="00077E4B" w:rsidRDefault="00077E4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794B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0CFB" w14:textId="77777777" w:rsidR="00077E4B" w:rsidRPr="00743905" w:rsidRDefault="00077E4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F81D" w14:textId="77777777" w:rsidR="00077E4B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7F2C3ED5" w14:textId="77777777" w:rsidR="00077E4B" w:rsidRDefault="00077E4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69C81F16" w14:textId="77777777" w:rsidR="00077E4B" w:rsidRPr="005905D7" w:rsidRDefault="00077E4B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246DD0E8" w14:textId="77777777" w:rsidR="00077E4B" w:rsidRDefault="00077E4B" w:rsidP="00740BAB">
      <w:pPr>
        <w:pStyle w:val="Heading1"/>
        <w:spacing w:line="360" w:lineRule="auto"/>
      </w:pPr>
      <w:r>
        <w:t>LINIA 136</w:t>
      </w:r>
    </w:p>
    <w:p w14:paraId="23F4115A" w14:textId="77777777" w:rsidR="00077E4B" w:rsidRDefault="00077E4B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077E4B" w14:paraId="53D0AD5F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A5E98" w14:textId="77777777" w:rsidR="00077E4B" w:rsidRDefault="00077E4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BD032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F0C58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96151" w14:textId="77777777" w:rsidR="00077E4B" w:rsidRDefault="00077E4B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16F70FA2" w14:textId="77777777" w:rsidR="00077E4B" w:rsidRDefault="00077E4B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7DF7" w14:textId="77777777" w:rsidR="00077E4B" w:rsidRDefault="00077E4B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30247B" w14:textId="77777777" w:rsidR="00077E4B" w:rsidRDefault="00077E4B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14:paraId="4FF43B8E" w14:textId="77777777" w:rsidR="00077E4B" w:rsidRDefault="00077E4B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8B41" w14:textId="77777777" w:rsidR="00077E4B" w:rsidRDefault="00077E4B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2032" w14:textId="77777777" w:rsidR="00077E4B" w:rsidRDefault="00077E4B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E100" w14:textId="77777777" w:rsidR="00077E4B" w:rsidRDefault="00077E4B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97BD" w14:textId="77777777" w:rsidR="00077E4B" w:rsidRDefault="00077E4B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D9063A" w14:textId="77777777" w:rsidR="00077E4B" w:rsidRDefault="00077E4B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077E4B" w14:paraId="35EB7CA8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E83C" w14:textId="77777777" w:rsidR="00077E4B" w:rsidRDefault="00077E4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0DA7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9A0EC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7518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073C0120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CF37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31395D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6A19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F53B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C276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DD3F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29C6C17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077E4B" w14:paraId="734FAAA0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A0BC1" w14:textId="77777777" w:rsidR="00077E4B" w:rsidRDefault="00077E4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1B2F8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B55B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0EB2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76E583B3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A5D57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8DBC16C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3EE0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EDC4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629B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8516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AB3805A" w14:textId="77777777" w:rsidR="00077E4B" w:rsidRDefault="00077E4B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077E4B" w14:paraId="0DFDD4C5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1A33A" w14:textId="77777777" w:rsidR="00077E4B" w:rsidRDefault="00077E4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BF84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12+240</w:t>
            </w:r>
          </w:p>
          <w:p w14:paraId="2892DD75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9551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06AA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711D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38B4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F430F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5EFA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966F" w14:textId="77777777" w:rsidR="00077E4B" w:rsidRDefault="00077E4B" w:rsidP="00CD1781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479BCC4F" w14:textId="77777777" w:rsidR="00077E4B" w:rsidRDefault="00077E4B" w:rsidP="00CD1781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EF9BE14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4BAB50C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83253" w14:textId="77777777" w:rsidR="00077E4B" w:rsidRDefault="00077E4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9329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7325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737D2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14:paraId="397543EA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2BB2C91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9983C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2241FC4E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1340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7310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0D78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9A93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6536E04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05751" w14:textId="77777777" w:rsidR="00077E4B" w:rsidRDefault="00077E4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7C9E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14:paraId="55D38A18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AC9C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BA1B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733F8B0D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6B7B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2DF7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463A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915AF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A2A7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14:paraId="7C19D6D4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55258835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519D" w14:textId="77777777" w:rsidR="00077E4B" w:rsidRDefault="00077E4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DCCA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E24F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E1FD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6C0D9953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FED00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F40FE9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34199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7043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8079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87C65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EA911BF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14:paraId="771AAB2B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077E4B" w14:paraId="772CF952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2F33" w14:textId="77777777" w:rsidR="00077E4B" w:rsidRDefault="00077E4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781E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E068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B087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43F7EE1B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64B17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7D8E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CA660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7908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FEAD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BC8F35C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077E4B" w14:paraId="47218EEA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5A405" w14:textId="77777777" w:rsidR="00077E4B" w:rsidRDefault="00077E4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1694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FF8A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00774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461AE16E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14:paraId="10470F35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1A5B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42CE14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B7DF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C15A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5D47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66DB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50B6A8B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790D" w14:textId="77777777" w:rsidR="00077E4B" w:rsidRDefault="00077E4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E3F5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E7C6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727F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671E2443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20C0A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748C1C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FC05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0A62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1EC7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9595" w14:textId="77777777" w:rsidR="00077E4B" w:rsidRDefault="00077E4B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032E13" w14:textId="77777777" w:rsidR="00077E4B" w:rsidRDefault="00077E4B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077E4B" w14:paraId="2D357FD4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30F97" w14:textId="77777777" w:rsidR="00077E4B" w:rsidRDefault="00077E4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FD6F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3C2E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74AB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4291BAA8" w14:textId="77777777" w:rsidR="00077E4B" w:rsidRDefault="00077E4B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2A681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14:paraId="3FAA9D26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F5B7F11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14:paraId="442674DC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DF2EB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CD06D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C222" w14:textId="77777777" w:rsidR="00077E4B" w:rsidRDefault="00077E4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78B4" w14:textId="77777777" w:rsidR="00077E4B" w:rsidRDefault="00077E4B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EB7006" w14:textId="77777777" w:rsidR="00077E4B" w:rsidRDefault="00077E4B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14:paraId="7875C633" w14:textId="77777777" w:rsidR="00077E4B" w:rsidRDefault="00077E4B">
      <w:pPr>
        <w:spacing w:line="192" w:lineRule="auto"/>
        <w:ind w:right="57"/>
        <w:rPr>
          <w:sz w:val="20"/>
          <w:lang w:val="ro-RO"/>
        </w:rPr>
      </w:pPr>
    </w:p>
    <w:p w14:paraId="6E49672A" w14:textId="77777777" w:rsidR="00077E4B" w:rsidRDefault="00077E4B" w:rsidP="00C83010">
      <w:pPr>
        <w:pStyle w:val="Heading1"/>
        <w:spacing w:line="360" w:lineRule="auto"/>
      </w:pPr>
      <w:r>
        <w:t>LINIA 143</w:t>
      </w:r>
    </w:p>
    <w:p w14:paraId="1107974B" w14:textId="77777777" w:rsidR="00077E4B" w:rsidRDefault="00077E4B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077E4B" w14:paraId="6317CCE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3D469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BAE1" w14:textId="77777777" w:rsidR="00077E4B" w:rsidRDefault="00077E4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2F661199" w14:textId="77777777" w:rsidR="00077E4B" w:rsidRDefault="00077E4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DD579" w14:textId="77777777" w:rsidR="00077E4B" w:rsidRPr="00984839" w:rsidRDefault="00077E4B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7A52" w14:textId="77777777" w:rsidR="00077E4B" w:rsidRDefault="00077E4B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A685CE7" w14:textId="77777777" w:rsidR="00077E4B" w:rsidRDefault="00077E4B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DDD7" w14:textId="77777777" w:rsidR="00077E4B" w:rsidRDefault="00077E4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5C5F" w14:textId="77777777" w:rsidR="00077E4B" w:rsidRDefault="00077E4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6521" w14:textId="77777777" w:rsidR="00077E4B" w:rsidRDefault="00077E4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7ACE" w14:textId="77777777" w:rsidR="00077E4B" w:rsidRPr="00984839" w:rsidRDefault="00077E4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062F" w14:textId="77777777" w:rsidR="00077E4B" w:rsidRDefault="00077E4B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7260E847" w14:textId="77777777" w:rsidR="00077E4B" w:rsidRDefault="00077E4B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0ABBD645" w14:textId="77777777" w:rsidR="00077E4B" w:rsidRDefault="00077E4B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2F3EDED9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C06AB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9EAC" w14:textId="77777777" w:rsidR="00077E4B" w:rsidRDefault="00077E4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BEA13" w14:textId="77777777" w:rsidR="00077E4B" w:rsidRDefault="00077E4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C094" w14:textId="77777777" w:rsidR="00077E4B" w:rsidRDefault="00077E4B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124BDA44" w14:textId="77777777" w:rsidR="00077E4B" w:rsidRDefault="00077E4B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16C8" w14:textId="77777777" w:rsidR="00077E4B" w:rsidRDefault="00077E4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3B359" w14:textId="77777777" w:rsidR="00077E4B" w:rsidRDefault="00077E4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43C1E" w14:textId="77777777" w:rsidR="00077E4B" w:rsidRDefault="00077E4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48D33320" w14:textId="77777777" w:rsidR="00077E4B" w:rsidRDefault="00077E4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D1F80" w14:textId="77777777" w:rsidR="00077E4B" w:rsidRPr="00984839" w:rsidRDefault="00077E4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5947" w14:textId="77777777" w:rsidR="00077E4B" w:rsidRDefault="00077E4B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403C239" w14:textId="77777777" w:rsidR="00077E4B" w:rsidRDefault="00077E4B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077E4B" w14:paraId="6F6BD987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7F204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4C5B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A3525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B078" w14:textId="77777777" w:rsidR="00077E4B" w:rsidRDefault="00077E4B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6BFD851" w14:textId="77777777" w:rsidR="00077E4B" w:rsidRDefault="00077E4B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78DA6467" w14:textId="77777777" w:rsidR="00077E4B" w:rsidRDefault="00077E4B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AC079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C1F0" w14:textId="77777777" w:rsidR="00077E4B" w:rsidRDefault="00077E4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B0840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754866F3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26119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400C7" w14:textId="77777777" w:rsidR="00077E4B" w:rsidRDefault="00077E4B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4EC683" w14:textId="77777777" w:rsidR="00077E4B" w:rsidRDefault="00077E4B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0B223894" w14:textId="77777777" w:rsidR="00077E4B" w:rsidRDefault="00077E4B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3AE146F4" w14:textId="77777777" w:rsidR="00077E4B" w:rsidRDefault="00077E4B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74316489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4F68C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1EEA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F0D8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4F48" w14:textId="77777777" w:rsidR="00077E4B" w:rsidRDefault="00077E4B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B5F5B92" w14:textId="77777777" w:rsidR="00077E4B" w:rsidRDefault="00077E4B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89E6B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F2596B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42F2" w14:textId="77777777" w:rsidR="00077E4B" w:rsidRDefault="00077E4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3F64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B460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8091" w14:textId="77777777" w:rsidR="00077E4B" w:rsidRDefault="00077E4B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D735A1" w14:textId="77777777" w:rsidR="00077E4B" w:rsidRDefault="00077E4B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077E4B" w14:paraId="127DE6C0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AD023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85A3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9D85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F950" w14:textId="77777777" w:rsidR="00077E4B" w:rsidRDefault="00077E4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33A77F5" w14:textId="77777777" w:rsidR="00077E4B" w:rsidRDefault="00077E4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E2A0" w14:textId="77777777" w:rsidR="00077E4B" w:rsidRDefault="00077E4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6BAC7D4" w14:textId="77777777" w:rsidR="00077E4B" w:rsidRDefault="00077E4B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0D03A" w14:textId="77777777" w:rsidR="00077E4B" w:rsidRDefault="00077E4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3475" w14:textId="77777777" w:rsidR="00077E4B" w:rsidRDefault="00077E4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66237" w14:textId="77777777" w:rsidR="00077E4B" w:rsidRDefault="00077E4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BF88" w14:textId="77777777" w:rsidR="00077E4B" w:rsidRDefault="00077E4B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BA9F4C" w14:textId="77777777" w:rsidR="00077E4B" w:rsidRDefault="00077E4B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77E4B" w14:paraId="248304AE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A19D0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F92C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FDC72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F734" w14:textId="77777777" w:rsidR="00077E4B" w:rsidRDefault="00077E4B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2304E0C" w14:textId="77777777" w:rsidR="00077E4B" w:rsidRDefault="00077E4B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F920" w14:textId="77777777" w:rsidR="00077E4B" w:rsidRDefault="00077E4B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F182780" w14:textId="77777777" w:rsidR="00077E4B" w:rsidRDefault="00077E4B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CB04267" w14:textId="77777777" w:rsidR="00077E4B" w:rsidRDefault="00077E4B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2848" w14:textId="77777777" w:rsidR="00077E4B" w:rsidRDefault="00077E4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3B34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2D0E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52F8" w14:textId="77777777" w:rsidR="00077E4B" w:rsidRDefault="00077E4B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9EC89D" w14:textId="77777777" w:rsidR="00077E4B" w:rsidRDefault="00077E4B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077E4B" w14:paraId="4B83D136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7524A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CBAE0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DCA0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90E9" w14:textId="77777777" w:rsidR="00077E4B" w:rsidRDefault="00077E4B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711099E" w14:textId="77777777" w:rsidR="00077E4B" w:rsidRDefault="00077E4B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DD78" w14:textId="77777777" w:rsidR="00077E4B" w:rsidRDefault="00077E4B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CFF342A" w14:textId="77777777" w:rsidR="00077E4B" w:rsidRDefault="00077E4B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580F47E" w14:textId="77777777" w:rsidR="00077E4B" w:rsidRDefault="00077E4B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5951" w14:textId="77777777" w:rsidR="00077E4B" w:rsidRDefault="00077E4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F6693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C953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70A2" w14:textId="77777777" w:rsidR="00077E4B" w:rsidRDefault="00077E4B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A3DDE2" w14:textId="77777777" w:rsidR="00077E4B" w:rsidRDefault="00077E4B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077E4B" w14:paraId="79584C3C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DE19B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BABF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F725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2468" w14:textId="77777777" w:rsidR="00077E4B" w:rsidRDefault="00077E4B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59B54B7" w14:textId="77777777" w:rsidR="00077E4B" w:rsidRDefault="00077E4B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CD65" w14:textId="77777777" w:rsidR="00077E4B" w:rsidRDefault="00077E4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38D5829" w14:textId="77777777" w:rsidR="00077E4B" w:rsidRDefault="00077E4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307BE6C6" w14:textId="77777777" w:rsidR="00077E4B" w:rsidRDefault="00077E4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1C511785" w14:textId="77777777" w:rsidR="00077E4B" w:rsidRDefault="00077E4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DFFF7C5" w14:textId="77777777" w:rsidR="00077E4B" w:rsidRDefault="00077E4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0FD13216" w14:textId="77777777" w:rsidR="00077E4B" w:rsidRDefault="00077E4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77B30A9" w14:textId="77777777" w:rsidR="00077E4B" w:rsidRDefault="00077E4B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C06A5D9" w14:textId="77777777" w:rsidR="00077E4B" w:rsidRDefault="00077E4B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6999" w14:textId="77777777" w:rsidR="00077E4B" w:rsidRDefault="00077E4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DE7D" w14:textId="77777777" w:rsidR="00077E4B" w:rsidRDefault="00077E4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14F6" w14:textId="77777777" w:rsidR="00077E4B" w:rsidRDefault="00077E4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4FA02" w14:textId="77777777" w:rsidR="00077E4B" w:rsidRDefault="00077E4B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F7F3FF" w14:textId="77777777" w:rsidR="00077E4B" w:rsidRDefault="00077E4B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077E4B" w14:paraId="1955AA3F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18864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4210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54292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9DF2" w14:textId="77777777" w:rsidR="00077E4B" w:rsidRDefault="00077E4B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76354FD" w14:textId="77777777" w:rsidR="00077E4B" w:rsidRDefault="00077E4B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1BFD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5CFEADF2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127A" w14:textId="77777777" w:rsidR="00077E4B" w:rsidRDefault="00077E4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ABEF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D2F5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C065" w14:textId="77777777" w:rsidR="00077E4B" w:rsidRDefault="00077E4B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4FAFCC" w14:textId="77777777" w:rsidR="00077E4B" w:rsidRDefault="00077E4B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5C17D510" w14:textId="77777777" w:rsidR="00077E4B" w:rsidRDefault="00077E4B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077E4B" w14:paraId="53435702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0E7CA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ED00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8F0D1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5745" w14:textId="77777777" w:rsidR="00077E4B" w:rsidRDefault="00077E4B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F3FC7A2" w14:textId="77777777" w:rsidR="00077E4B" w:rsidRDefault="00077E4B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7C53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4E05A56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67B71" w14:textId="77777777" w:rsidR="00077E4B" w:rsidRDefault="00077E4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94F6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8552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8077" w14:textId="77777777" w:rsidR="00077E4B" w:rsidRDefault="00077E4B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0141BA" w14:textId="77777777" w:rsidR="00077E4B" w:rsidRDefault="00077E4B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077E4B" w14:paraId="234769D2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DCAC8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3970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7546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D45F" w14:textId="77777777" w:rsidR="00077E4B" w:rsidRDefault="00077E4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DB82777" w14:textId="77777777" w:rsidR="00077E4B" w:rsidRDefault="00077E4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EC9BC" w14:textId="77777777" w:rsidR="00077E4B" w:rsidRDefault="00077E4B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41E1267" w14:textId="77777777" w:rsidR="00077E4B" w:rsidRDefault="00077E4B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E2D8" w14:textId="77777777" w:rsidR="00077E4B" w:rsidRDefault="00077E4B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41BF" w14:textId="77777777" w:rsidR="00077E4B" w:rsidRDefault="00077E4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2EF5" w14:textId="77777777" w:rsidR="00077E4B" w:rsidRDefault="00077E4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1611" w14:textId="77777777" w:rsidR="00077E4B" w:rsidRDefault="00077E4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E35255" w14:textId="77777777" w:rsidR="00077E4B" w:rsidRDefault="00077E4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1BDA5DA6" w14:textId="77777777" w:rsidR="00077E4B" w:rsidRDefault="00077E4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077E4B" w14:paraId="30DBAEF1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35FD4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006E1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CEC9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E82F" w14:textId="77777777" w:rsidR="00077E4B" w:rsidRDefault="00077E4B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C0133E1" w14:textId="77777777" w:rsidR="00077E4B" w:rsidRDefault="00077E4B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32A7" w14:textId="77777777" w:rsidR="00077E4B" w:rsidRDefault="00077E4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5140A82" w14:textId="77777777" w:rsidR="00077E4B" w:rsidRDefault="00077E4B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EEE6" w14:textId="77777777" w:rsidR="00077E4B" w:rsidRDefault="00077E4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0C6F2" w14:textId="77777777" w:rsidR="00077E4B" w:rsidRDefault="00077E4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D0024" w14:textId="77777777" w:rsidR="00077E4B" w:rsidRDefault="00077E4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30D5" w14:textId="77777777" w:rsidR="00077E4B" w:rsidRDefault="00077E4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FD275B" w14:textId="77777777" w:rsidR="00077E4B" w:rsidRDefault="00077E4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077E4B" w14:paraId="4D139C8F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32811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102F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A63A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E007" w14:textId="77777777" w:rsidR="00077E4B" w:rsidRDefault="00077E4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02A4807" w14:textId="77777777" w:rsidR="00077E4B" w:rsidRDefault="00077E4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A2C6E" w14:textId="77777777" w:rsidR="00077E4B" w:rsidRDefault="00077E4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27436B" w14:textId="77777777" w:rsidR="00077E4B" w:rsidRDefault="00077E4B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71520FF9" w14:textId="77777777" w:rsidR="00077E4B" w:rsidRDefault="00077E4B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BB4D2" w14:textId="77777777" w:rsidR="00077E4B" w:rsidRDefault="00077E4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5C0" w14:textId="77777777" w:rsidR="00077E4B" w:rsidRDefault="00077E4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EB29" w14:textId="77777777" w:rsidR="00077E4B" w:rsidRDefault="00077E4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5783" w14:textId="77777777" w:rsidR="00077E4B" w:rsidRDefault="00077E4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A431B5" w14:textId="77777777" w:rsidR="00077E4B" w:rsidRDefault="00077E4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77E4B" w14:paraId="7ACEE513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9EF72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A58E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1AD1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A2DC" w14:textId="77777777" w:rsidR="00077E4B" w:rsidRDefault="00077E4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9BCB115" w14:textId="77777777" w:rsidR="00077E4B" w:rsidRDefault="00077E4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4054" w14:textId="77777777" w:rsidR="00077E4B" w:rsidRDefault="00077E4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0CABE37" w14:textId="77777777" w:rsidR="00077E4B" w:rsidRDefault="00077E4B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2CCF" w14:textId="77777777" w:rsidR="00077E4B" w:rsidRDefault="00077E4B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B92C" w14:textId="77777777" w:rsidR="00077E4B" w:rsidRDefault="00077E4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9AC2" w14:textId="77777777" w:rsidR="00077E4B" w:rsidRDefault="00077E4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F325" w14:textId="77777777" w:rsidR="00077E4B" w:rsidRDefault="00077E4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90B724" w14:textId="77777777" w:rsidR="00077E4B" w:rsidRDefault="00077E4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077E4B" w14:paraId="3AE508B0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6F3A0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265A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33D2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D310" w14:textId="77777777" w:rsidR="00077E4B" w:rsidRDefault="00077E4B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64AC323" w14:textId="77777777" w:rsidR="00077E4B" w:rsidRDefault="00077E4B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CE3A4" w14:textId="77777777" w:rsidR="00077E4B" w:rsidRDefault="00077E4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7E25E0D1" w14:textId="77777777" w:rsidR="00077E4B" w:rsidRDefault="00077E4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0E2EB4C1" w14:textId="77777777" w:rsidR="00077E4B" w:rsidRDefault="00077E4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0949" w14:textId="77777777" w:rsidR="00077E4B" w:rsidRDefault="00077E4B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FFB4" w14:textId="77777777" w:rsidR="00077E4B" w:rsidRDefault="00077E4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491F" w14:textId="77777777" w:rsidR="00077E4B" w:rsidRDefault="00077E4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514F5" w14:textId="77777777" w:rsidR="00077E4B" w:rsidRDefault="00077E4B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11EE05" w14:textId="77777777" w:rsidR="00077E4B" w:rsidRDefault="00077E4B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077E4B" w14:paraId="5EFAB866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B1DBA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67F4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A707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7189" w14:textId="77777777" w:rsidR="00077E4B" w:rsidRDefault="00077E4B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9F4853D" w14:textId="77777777" w:rsidR="00077E4B" w:rsidRDefault="00077E4B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415C" w14:textId="77777777" w:rsidR="00077E4B" w:rsidRDefault="00077E4B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55E05C35" w14:textId="77777777" w:rsidR="00077E4B" w:rsidRDefault="00077E4B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4BC7" w14:textId="77777777" w:rsidR="00077E4B" w:rsidRDefault="00077E4B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C1B2" w14:textId="77777777" w:rsidR="00077E4B" w:rsidRDefault="00077E4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B08B" w14:textId="77777777" w:rsidR="00077E4B" w:rsidRDefault="00077E4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8709" w14:textId="77777777" w:rsidR="00077E4B" w:rsidRDefault="00077E4B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B22323" w14:textId="77777777" w:rsidR="00077E4B" w:rsidRDefault="00077E4B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077E4B" w14:paraId="43D37A6C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11438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8927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6AB8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EE9C" w14:textId="77777777" w:rsidR="00077E4B" w:rsidRDefault="00077E4B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90FA160" w14:textId="77777777" w:rsidR="00077E4B" w:rsidRDefault="00077E4B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EBD63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5A44CD0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B23BD33" w14:textId="77777777" w:rsidR="00077E4B" w:rsidRDefault="00077E4B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2E42" w14:textId="77777777" w:rsidR="00077E4B" w:rsidRPr="00B53EFA" w:rsidRDefault="00077E4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186EC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E99E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4317" w14:textId="77777777" w:rsidR="00077E4B" w:rsidRDefault="00077E4B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56AA64" w14:textId="77777777" w:rsidR="00077E4B" w:rsidRDefault="00077E4B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077E4B" w14:paraId="5DF3BB95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C4EA3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8F0B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6BF1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D94F" w14:textId="77777777" w:rsidR="00077E4B" w:rsidRDefault="00077E4B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DA3A6F5" w14:textId="77777777" w:rsidR="00077E4B" w:rsidRDefault="00077E4B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8D734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74A355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CB9E" w14:textId="77777777" w:rsidR="00077E4B" w:rsidRPr="00B53EFA" w:rsidRDefault="00077E4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6124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5567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3A83" w14:textId="77777777" w:rsidR="00077E4B" w:rsidRDefault="00077E4B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32B10833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0370A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7AC2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558C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9314" w14:textId="77777777" w:rsidR="00077E4B" w:rsidRDefault="00077E4B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F2B6172" w14:textId="77777777" w:rsidR="00077E4B" w:rsidRDefault="00077E4B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643EE" w14:textId="77777777" w:rsidR="00077E4B" w:rsidRDefault="00077E4B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A8E27F" w14:textId="77777777" w:rsidR="00077E4B" w:rsidRDefault="00077E4B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DE3A" w14:textId="77777777" w:rsidR="00077E4B" w:rsidRPr="00B53EFA" w:rsidRDefault="00077E4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B4AD5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BFA5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F6DC" w14:textId="77777777" w:rsidR="00077E4B" w:rsidRDefault="00077E4B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A156459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461CC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9DB5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71758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8F11" w14:textId="77777777" w:rsidR="00077E4B" w:rsidRDefault="00077E4B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1186202" w14:textId="77777777" w:rsidR="00077E4B" w:rsidRDefault="00077E4B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B09A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AA807E4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B116" w14:textId="77777777" w:rsidR="00077E4B" w:rsidRPr="00B53EFA" w:rsidRDefault="00077E4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6B1C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145E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5C73" w14:textId="77777777" w:rsidR="00077E4B" w:rsidRDefault="00077E4B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647CD3" w14:textId="77777777" w:rsidR="00077E4B" w:rsidRDefault="00077E4B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077E4B" w14:paraId="71A823F5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77EED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26B5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DB13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B4244" w14:textId="77777777" w:rsidR="00077E4B" w:rsidRDefault="00077E4B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8DA06C9" w14:textId="77777777" w:rsidR="00077E4B" w:rsidRDefault="00077E4B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35649" w14:textId="77777777" w:rsidR="00077E4B" w:rsidRDefault="00077E4B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55225BB" w14:textId="77777777" w:rsidR="00077E4B" w:rsidRDefault="00077E4B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B7E5066" w14:textId="77777777" w:rsidR="00077E4B" w:rsidRDefault="00077E4B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27DF2E40" w14:textId="77777777" w:rsidR="00077E4B" w:rsidRDefault="00077E4B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7FE14E2" w14:textId="77777777" w:rsidR="00077E4B" w:rsidRDefault="00077E4B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EE75" w14:textId="77777777" w:rsidR="00077E4B" w:rsidRDefault="00077E4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B580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D5C7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0ACF" w14:textId="77777777" w:rsidR="00077E4B" w:rsidRDefault="00077E4B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EB8709" w14:textId="77777777" w:rsidR="00077E4B" w:rsidRDefault="00077E4B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077E4B" w14:paraId="445C80E0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856FA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A117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0109DB42" w14:textId="77777777" w:rsidR="00077E4B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15AA" w14:textId="77777777" w:rsidR="00077E4B" w:rsidRPr="00984839" w:rsidRDefault="00077E4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1EC8" w14:textId="77777777" w:rsidR="00077E4B" w:rsidRDefault="00077E4B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479AC5FB" w14:textId="77777777" w:rsidR="00077E4B" w:rsidRDefault="00077E4B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1A88" w14:textId="77777777" w:rsidR="00077E4B" w:rsidRDefault="00077E4B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9FE8" w14:textId="77777777" w:rsidR="00077E4B" w:rsidRDefault="00077E4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7293" w14:textId="77777777" w:rsidR="00077E4B" w:rsidRDefault="00077E4B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365775CD" w14:textId="77777777" w:rsidR="00077E4B" w:rsidRDefault="00077E4B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11D0" w14:textId="77777777" w:rsidR="00077E4B" w:rsidRPr="00984839" w:rsidRDefault="00077E4B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3851" w14:textId="77777777" w:rsidR="00077E4B" w:rsidRDefault="00077E4B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588E247F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8D82F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4F80" w14:textId="77777777" w:rsidR="00077E4B" w:rsidRDefault="00077E4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3368C5D4" w14:textId="77777777" w:rsidR="00077E4B" w:rsidRDefault="00077E4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382C" w14:textId="77777777" w:rsidR="00077E4B" w:rsidRDefault="00077E4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C7E0" w14:textId="77777777" w:rsidR="00077E4B" w:rsidRDefault="00077E4B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7405B8AF" w14:textId="77777777" w:rsidR="00077E4B" w:rsidRDefault="00077E4B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0963" w14:textId="77777777" w:rsidR="00077E4B" w:rsidRDefault="00077E4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DF86" w14:textId="77777777" w:rsidR="00077E4B" w:rsidRDefault="00077E4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F93D" w14:textId="77777777" w:rsidR="00077E4B" w:rsidRDefault="00077E4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5FAA" w14:textId="77777777" w:rsidR="00077E4B" w:rsidRDefault="00077E4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FA0A" w14:textId="77777777" w:rsidR="00077E4B" w:rsidRDefault="00077E4B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4F2016" w14:textId="77777777" w:rsidR="00077E4B" w:rsidRDefault="00077E4B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018EA64A" w14:textId="77777777" w:rsidR="00077E4B" w:rsidRDefault="00077E4B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15F722F5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AFE24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A6DD" w14:textId="77777777" w:rsidR="00077E4B" w:rsidRDefault="00077E4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2276" w14:textId="77777777" w:rsidR="00077E4B" w:rsidRDefault="00077E4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C8DC" w14:textId="77777777" w:rsidR="00077E4B" w:rsidRDefault="00077E4B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66A6580B" w14:textId="77777777" w:rsidR="00077E4B" w:rsidRDefault="00077E4B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79B6" w14:textId="77777777" w:rsidR="00077E4B" w:rsidRDefault="00077E4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FB2F" w14:textId="77777777" w:rsidR="00077E4B" w:rsidRDefault="00077E4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F92B" w14:textId="77777777" w:rsidR="00077E4B" w:rsidRDefault="00077E4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246097DA" w14:textId="77777777" w:rsidR="00077E4B" w:rsidRDefault="00077E4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46A3" w14:textId="77777777" w:rsidR="00077E4B" w:rsidRDefault="00077E4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896C8" w14:textId="77777777" w:rsidR="00077E4B" w:rsidRDefault="00077E4B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1D6001" w14:textId="77777777" w:rsidR="00077E4B" w:rsidRDefault="00077E4B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11F8EF0B" w14:textId="77777777" w:rsidR="00077E4B" w:rsidRDefault="00077E4B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299C2D83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4E00E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44C3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D837" w14:textId="77777777" w:rsidR="00077E4B" w:rsidRPr="00984839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9749F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405BCBE8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1CAA5C73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6119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52FED432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F7362" w14:textId="77777777" w:rsidR="00077E4B" w:rsidRPr="00B53EFA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3BAF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948C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8EF6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69D50135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AD2A1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F54BC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29FDD" w14:textId="77777777" w:rsidR="00077E4B" w:rsidRPr="00984839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BCCE2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79CFCDA5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34112116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236F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F1603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C763C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D375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0C7E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E16F935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C3A61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52D6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AD0A" w14:textId="77777777" w:rsidR="00077E4B" w:rsidRPr="00984839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1358C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2F3FF854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7865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A5EB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D914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14068A4B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114C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7757" w14:textId="77777777" w:rsidR="00077E4B" w:rsidRPr="006611B7" w:rsidRDefault="00077E4B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077E4B" w14:paraId="400B2072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32D5E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21B9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AA759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2E5D1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6C97264A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DAE4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6054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47F6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243F9338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F7FB8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8E69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14:paraId="1EBE6BFE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88824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6E92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658DB84B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0C9C" w14:textId="77777777" w:rsidR="00077E4B" w:rsidRPr="00984839" w:rsidRDefault="00077E4B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7DB6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20177C12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86EC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7D10B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6D84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FE3F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B7EB" w14:textId="77777777" w:rsidR="00077E4B" w:rsidRPr="003B25AA" w:rsidRDefault="00077E4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14:paraId="0EE688D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1BCE8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8BB4B" w14:textId="77777777" w:rsidR="00077E4B" w:rsidRPr="00CB3DC4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5F35E9C3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BC8D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377B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14701D63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1F2E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F4BE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C602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2248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E425" w14:textId="77777777" w:rsidR="00077E4B" w:rsidRPr="00CB3DC4" w:rsidRDefault="00077E4B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7BA3DEE" w14:textId="77777777" w:rsidR="00077E4B" w:rsidRPr="00F11CE2" w:rsidRDefault="00077E4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9C3FA3A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53A0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0694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335C" w14:textId="77777777" w:rsidR="00077E4B" w:rsidRPr="00984839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810DD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2CFBA9DB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4DAFF98B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322B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62924F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AFC0" w14:textId="77777777" w:rsidR="00077E4B" w:rsidRPr="00B53EFA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A246D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54F8" w14:textId="77777777" w:rsidR="00077E4B" w:rsidRPr="00984839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9318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79CA7AA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35C4F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295A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35B1" w14:textId="77777777" w:rsidR="00077E4B" w:rsidRPr="00984839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9288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5E6E2CF8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FFD76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76B69C4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EC54C23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62069C93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2B1A6A5" w14:textId="77777777" w:rsidR="00077E4B" w:rsidRPr="00260477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2C95A" w14:textId="77777777" w:rsidR="00077E4B" w:rsidRPr="00B53EFA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3717D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A28D" w14:textId="77777777" w:rsidR="00077E4B" w:rsidRPr="00984839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9C267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03D8B0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077E4B" w14:paraId="4FDF4B3A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8E26D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35E0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E11E" w14:textId="77777777" w:rsidR="00077E4B" w:rsidRPr="00984839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F06C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4A5245BC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29B8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4B51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233E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3679B992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EAC8" w14:textId="77777777" w:rsidR="00077E4B" w:rsidRPr="00984839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E534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7424E11E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45DD24F3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077E4B" w14:paraId="542C94D7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DED0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BD3C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8150" w14:textId="77777777" w:rsidR="00077E4B" w:rsidRPr="00984839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9DBA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31859CDF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E89B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1EB7B18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E1A12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C98E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31C17" w14:textId="77777777" w:rsidR="00077E4B" w:rsidRPr="00984839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95E1E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077E4B" w14:paraId="758FC265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6E455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25DC2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39539CE4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A042" w14:textId="77777777" w:rsidR="00077E4B" w:rsidRPr="00984839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DE1E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650BEC14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156CAA89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04D7197F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DACD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D71E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88245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9252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1400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283764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49E1C6AD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077E4B" w14:paraId="0E58F5AC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19DF2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50D21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6FC57803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A00CE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A01A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0B93C0F1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9992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4ADA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4910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C9AC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9A3AC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06C23497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58873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69C2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2A58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36FA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5AF0F9D3" w14:textId="77777777" w:rsidR="00077E4B" w:rsidRDefault="00077E4B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69ACE7CB" w14:textId="77777777" w:rsidR="00077E4B" w:rsidRDefault="00077E4B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5647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0B9B1C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A7FA7" w14:textId="77777777" w:rsidR="00077E4B" w:rsidRPr="00B53EFA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FF486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7DC4" w14:textId="77777777" w:rsidR="00077E4B" w:rsidRPr="00984839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8DD0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BDB8ED3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83808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A6712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0E10D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7C74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49B1219E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2B637C12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229B97EE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53B0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3752B0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1C48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B0AD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B15E" w14:textId="77777777" w:rsidR="00077E4B" w:rsidRPr="00984839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C38CC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563453B3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30EA5" w14:textId="77777777" w:rsidR="00077E4B" w:rsidRDefault="00077E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8931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C796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9478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3AA9844E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6D78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68552DC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</w:t>
            </w:r>
          </w:p>
          <w:p w14:paraId="03C89998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8FD43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D126" w14:textId="77777777" w:rsidR="00077E4B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8887" w14:textId="77777777" w:rsidR="00077E4B" w:rsidRPr="00984839" w:rsidRDefault="00077E4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E8845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6EA81D" w14:textId="77777777" w:rsidR="00077E4B" w:rsidRDefault="00077E4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307BDAD6" w14:textId="77777777" w:rsidR="00077E4B" w:rsidRDefault="00077E4B">
      <w:pPr>
        <w:spacing w:after="40" w:line="192" w:lineRule="auto"/>
        <w:ind w:right="57"/>
        <w:rPr>
          <w:sz w:val="20"/>
          <w:lang w:val="ro-RO"/>
        </w:rPr>
      </w:pPr>
    </w:p>
    <w:p w14:paraId="4ED791BB" w14:textId="77777777" w:rsidR="00077E4B" w:rsidRDefault="00077E4B" w:rsidP="00EF6A64">
      <w:pPr>
        <w:pStyle w:val="Heading1"/>
        <w:spacing w:line="360" w:lineRule="auto"/>
      </w:pPr>
      <w:r>
        <w:t>LINIA 144</w:t>
      </w:r>
    </w:p>
    <w:p w14:paraId="3EFE8E6C" w14:textId="77777777" w:rsidR="00077E4B" w:rsidRDefault="00077E4B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077E4B" w14:paraId="69667933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A96C2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5BEF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06E18FEF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6878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7040" w14:textId="77777777" w:rsidR="00077E4B" w:rsidRDefault="00077E4B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3B62AFB" w14:textId="77777777" w:rsidR="00077E4B" w:rsidRDefault="00077E4B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AFF5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1C80" w14:textId="77777777" w:rsidR="00077E4B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433D0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A02F" w14:textId="77777777" w:rsidR="00077E4B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1FAF2" w14:textId="77777777" w:rsidR="00077E4B" w:rsidRDefault="00077E4B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1F2507E2" w14:textId="77777777" w:rsidR="00077E4B" w:rsidRDefault="00077E4B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14:paraId="6AAC2724" w14:textId="77777777" w:rsidR="00077E4B" w:rsidRDefault="00077E4B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077E4B" w14:paraId="139CAA71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493AA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9715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CE8E" w14:textId="77777777" w:rsidR="00077E4B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F3D4" w14:textId="77777777" w:rsidR="00077E4B" w:rsidRDefault="00077E4B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012BE87B" w14:textId="77777777" w:rsidR="00077E4B" w:rsidRDefault="00077E4B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26FB5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2F00" w14:textId="77777777" w:rsidR="00077E4B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D37A" w14:textId="77777777" w:rsidR="00077E4B" w:rsidRDefault="00077E4B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593CC18E" w14:textId="77777777" w:rsidR="00077E4B" w:rsidRDefault="00077E4B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4FA9" w14:textId="77777777" w:rsidR="00077E4B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CF86" w14:textId="77777777" w:rsidR="00077E4B" w:rsidRDefault="00077E4B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2DC2C4F" w14:textId="77777777" w:rsidR="00077E4B" w:rsidRDefault="00077E4B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077E4B" w14:paraId="54025C0E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37F6C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C5249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A4B1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02E7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7002145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0B094D9B" w14:textId="77777777" w:rsidR="00077E4B" w:rsidRDefault="00077E4B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D83F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D7C8" w14:textId="77777777" w:rsidR="00077E4B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8E6E6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390EFE31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6237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853D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14:paraId="39C243E9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6CB417CF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24DD0558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268AA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2AF6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D3BE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F898" w14:textId="77777777" w:rsidR="00077E4B" w:rsidRDefault="00077E4B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ED2929F" w14:textId="77777777" w:rsidR="00077E4B" w:rsidRDefault="00077E4B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A877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DFEBABF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ED8E1" w14:textId="77777777" w:rsidR="00077E4B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D8A6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38E3" w14:textId="77777777" w:rsidR="00077E4B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49EF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963E33" w14:textId="77777777" w:rsidR="00077E4B" w:rsidRDefault="00077E4B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077E4B" w14:paraId="5B652301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2BA23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C142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1D412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A13E" w14:textId="77777777" w:rsidR="00077E4B" w:rsidRDefault="00077E4B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0436DD0" w14:textId="77777777" w:rsidR="00077E4B" w:rsidRDefault="00077E4B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976F" w14:textId="77777777" w:rsidR="00077E4B" w:rsidRDefault="00077E4B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136531F" w14:textId="77777777" w:rsidR="00077E4B" w:rsidRDefault="00077E4B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7EEA" w14:textId="77777777" w:rsidR="00077E4B" w:rsidRDefault="00077E4B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A8C2" w14:textId="77777777" w:rsidR="00077E4B" w:rsidRDefault="00077E4B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AD479" w14:textId="77777777" w:rsidR="00077E4B" w:rsidRDefault="00077E4B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5F010" w14:textId="77777777" w:rsidR="00077E4B" w:rsidRDefault="00077E4B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A761F1" w14:textId="77777777" w:rsidR="00077E4B" w:rsidRDefault="00077E4B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077E4B" w14:paraId="7BC9CDE1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CD001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8CC1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B284" w14:textId="77777777" w:rsidR="00077E4B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22BC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FD2434A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C422E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14:paraId="44339F73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8D639" w14:textId="77777777" w:rsidR="00077E4B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FB36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0A6D" w14:textId="77777777" w:rsidR="00077E4B" w:rsidRPr="00984839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E034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077E4B" w14:paraId="25FB8FFE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C2A47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9646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C2E9" w14:textId="77777777" w:rsidR="00077E4B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496C" w14:textId="77777777" w:rsidR="00077E4B" w:rsidRDefault="00077E4B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C7699D5" w14:textId="77777777" w:rsidR="00077E4B" w:rsidRDefault="00077E4B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88C45" w14:textId="77777777" w:rsidR="00077E4B" w:rsidRDefault="00077E4B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62A11B4" w14:textId="77777777" w:rsidR="00077E4B" w:rsidRDefault="00077E4B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E9C0" w14:textId="77777777" w:rsidR="00077E4B" w:rsidRDefault="00077E4B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4FE8" w14:textId="77777777" w:rsidR="00077E4B" w:rsidRDefault="00077E4B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32FF" w14:textId="77777777" w:rsidR="00077E4B" w:rsidRPr="00984839" w:rsidRDefault="00077E4B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57ED" w14:textId="77777777" w:rsidR="00077E4B" w:rsidRDefault="00077E4B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A5F02C" w14:textId="77777777" w:rsidR="00077E4B" w:rsidRDefault="00077E4B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077E4B" w14:paraId="08849602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FCC1B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5F090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AC76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1724" w14:textId="77777777" w:rsidR="00077E4B" w:rsidRDefault="00077E4B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37F859D" w14:textId="77777777" w:rsidR="00077E4B" w:rsidRDefault="00077E4B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A118" w14:textId="77777777" w:rsidR="00077E4B" w:rsidRDefault="00077E4B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A71CD05" w14:textId="77777777" w:rsidR="00077E4B" w:rsidRDefault="00077E4B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EE3D" w14:textId="77777777" w:rsidR="00077E4B" w:rsidRPr="00DA0087" w:rsidRDefault="00077E4B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A878F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33EB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79657" w14:textId="77777777" w:rsidR="00077E4B" w:rsidRDefault="00077E4B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CF4485" w14:textId="77777777" w:rsidR="00077E4B" w:rsidRDefault="00077E4B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077E4B" w14:paraId="20AF20E6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B8F95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448F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FE56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01A9" w14:textId="77777777" w:rsidR="00077E4B" w:rsidRDefault="00077E4B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83070C2" w14:textId="77777777" w:rsidR="00077E4B" w:rsidRDefault="00077E4B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9D70" w14:textId="77777777" w:rsidR="00077E4B" w:rsidRDefault="00077E4B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33EBF29" w14:textId="77777777" w:rsidR="00077E4B" w:rsidRDefault="00077E4B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49D4" w14:textId="77777777" w:rsidR="00077E4B" w:rsidRDefault="00077E4B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5443A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225D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1397" w14:textId="77777777" w:rsidR="00077E4B" w:rsidRDefault="00077E4B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C25E79" w14:textId="77777777" w:rsidR="00077E4B" w:rsidRDefault="00077E4B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077E4B" w14:paraId="2EA0D9F3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DE254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BB5B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823B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0C1B0" w14:textId="77777777" w:rsidR="00077E4B" w:rsidRDefault="00077E4B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A7355E2" w14:textId="77777777" w:rsidR="00077E4B" w:rsidRDefault="00077E4B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6385" w14:textId="77777777" w:rsidR="00077E4B" w:rsidRDefault="00077E4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7A0A36F" w14:textId="77777777" w:rsidR="00077E4B" w:rsidRDefault="00077E4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58AAA30D" w14:textId="77777777" w:rsidR="00077E4B" w:rsidRDefault="00077E4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253E1FBD" w14:textId="77777777" w:rsidR="00077E4B" w:rsidRDefault="00077E4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14:paraId="5B544C5B" w14:textId="77777777" w:rsidR="00077E4B" w:rsidRDefault="00077E4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C022FD3" w14:textId="77777777" w:rsidR="00077E4B" w:rsidRDefault="00077E4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14:paraId="0AF199A8" w14:textId="77777777" w:rsidR="00077E4B" w:rsidRDefault="00077E4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1A07A00" w14:textId="77777777" w:rsidR="00077E4B" w:rsidRDefault="00077E4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54624" w14:textId="77777777" w:rsidR="00077E4B" w:rsidRPr="00DA0087" w:rsidRDefault="00077E4B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09B89" w14:textId="77777777" w:rsidR="00077E4B" w:rsidRDefault="00077E4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A30C" w14:textId="77777777" w:rsidR="00077E4B" w:rsidRPr="00DA0087" w:rsidRDefault="00077E4B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AD9C0" w14:textId="77777777" w:rsidR="00077E4B" w:rsidRDefault="00077E4B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208526" w14:textId="77777777" w:rsidR="00077E4B" w:rsidRDefault="00077E4B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077E4B" w14:paraId="6ACE1047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5FC44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B75D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2B9A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6AFE" w14:textId="77777777" w:rsidR="00077E4B" w:rsidRDefault="00077E4B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75C6704" w14:textId="77777777" w:rsidR="00077E4B" w:rsidRDefault="00077E4B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EF00" w14:textId="77777777" w:rsidR="00077E4B" w:rsidRDefault="00077E4B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25B815" w14:textId="77777777" w:rsidR="00077E4B" w:rsidRDefault="00077E4B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3B262" w14:textId="77777777" w:rsidR="00077E4B" w:rsidRDefault="00077E4B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0849" w14:textId="77777777" w:rsidR="00077E4B" w:rsidRDefault="00077E4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D9236" w14:textId="77777777" w:rsidR="00077E4B" w:rsidRPr="00DA0087" w:rsidRDefault="00077E4B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F1C93" w14:textId="77777777" w:rsidR="00077E4B" w:rsidRDefault="00077E4B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381016" w14:textId="77777777" w:rsidR="00077E4B" w:rsidRDefault="00077E4B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077E4B" w14:paraId="05A45A32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37065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D597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DE847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F79C" w14:textId="77777777" w:rsidR="00077E4B" w:rsidRDefault="00077E4B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0EBF369" w14:textId="77777777" w:rsidR="00077E4B" w:rsidRDefault="00077E4B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F7E2" w14:textId="77777777" w:rsidR="00077E4B" w:rsidRDefault="00077E4B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72F0" w14:textId="77777777" w:rsidR="00077E4B" w:rsidRDefault="00077E4B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593A" w14:textId="77777777" w:rsidR="00077E4B" w:rsidRDefault="00077E4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4B919" w14:textId="77777777" w:rsidR="00077E4B" w:rsidRPr="00DA0087" w:rsidRDefault="00077E4B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C24E" w14:textId="77777777" w:rsidR="00077E4B" w:rsidRDefault="00077E4B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641C73" w14:textId="77777777" w:rsidR="00077E4B" w:rsidRDefault="00077E4B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077E4B" w14:paraId="665985BB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4F1BB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43EF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D2015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B3ED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7A74CF6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463F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4D3A04D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5B97368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108F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0521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B241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5DB4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CC800E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077E4B" w14:paraId="40445185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3F50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59483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4520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BA6CE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4EAFFEF" w14:textId="77777777" w:rsidR="00077E4B" w:rsidRDefault="00077E4B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93829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9C498B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52BB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A5BA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A996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B13D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708C582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8256C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06C5D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F43D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BACD" w14:textId="77777777" w:rsidR="00077E4B" w:rsidRDefault="00077E4B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86A20DE" w14:textId="77777777" w:rsidR="00077E4B" w:rsidRDefault="00077E4B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A8AF" w14:textId="77777777" w:rsidR="00077E4B" w:rsidRDefault="00077E4B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0318B8" w14:textId="77777777" w:rsidR="00077E4B" w:rsidRDefault="00077E4B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807D6" w14:textId="77777777" w:rsidR="00077E4B" w:rsidRPr="00DA0087" w:rsidRDefault="00077E4B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17109" w14:textId="77777777" w:rsidR="00077E4B" w:rsidRDefault="00077E4B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4D5E" w14:textId="77777777" w:rsidR="00077E4B" w:rsidRPr="00DA0087" w:rsidRDefault="00077E4B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0CF4" w14:textId="77777777" w:rsidR="00077E4B" w:rsidRDefault="00077E4B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C521137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DD009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2D1DF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215E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E652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7A6A318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B983F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39CA280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B47B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2C46D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593F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A2F3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3A0EAE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077E4B" w14:paraId="511FB900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B22F4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B86C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A92E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080E" w14:textId="77777777" w:rsidR="00077E4B" w:rsidRDefault="00077E4B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2DBC7BE" w14:textId="77777777" w:rsidR="00077E4B" w:rsidRDefault="00077E4B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A8E0" w14:textId="77777777" w:rsidR="00077E4B" w:rsidRDefault="00077E4B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67D85F2" w14:textId="77777777" w:rsidR="00077E4B" w:rsidRDefault="00077E4B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78887651" w14:textId="77777777" w:rsidR="00077E4B" w:rsidRDefault="00077E4B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263006BA" w14:textId="77777777" w:rsidR="00077E4B" w:rsidRDefault="00077E4B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B7EC672" w14:textId="77777777" w:rsidR="00077E4B" w:rsidRDefault="00077E4B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B1B8" w14:textId="77777777" w:rsidR="00077E4B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C36C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2EF70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85010" w14:textId="77777777" w:rsidR="00077E4B" w:rsidRDefault="00077E4B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644E62" w14:textId="77777777" w:rsidR="00077E4B" w:rsidRDefault="00077E4B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077E4B" w14:paraId="31223B73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92611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37AF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14:paraId="2C9328CA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09CBC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997C" w14:textId="77777777" w:rsidR="00077E4B" w:rsidRDefault="00077E4B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68E204EF" w14:textId="77777777" w:rsidR="00077E4B" w:rsidRPr="00B61351" w:rsidRDefault="00077E4B" w:rsidP="00A2419C">
            <w:pPr>
              <w:spacing w:before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2B54" w14:textId="77777777" w:rsidR="00077E4B" w:rsidRDefault="00077E4B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FB92" w14:textId="77777777" w:rsidR="00077E4B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09DE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9730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EAEC" w14:textId="77777777" w:rsidR="00077E4B" w:rsidRDefault="00077E4B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2372F0B5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F6AD8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9F8F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0088B" w14:textId="77777777" w:rsidR="00077E4B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7CEF" w14:textId="77777777" w:rsidR="00077E4B" w:rsidRDefault="00077E4B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0339BEC2" w14:textId="77777777" w:rsidR="00077E4B" w:rsidRDefault="00077E4B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7DB89" w14:textId="77777777" w:rsidR="00077E4B" w:rsidRDefault="00077E4B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1A8E066B" w14:textId="77777777" w:rsidR="00077E4B" w:rsidRDefault="00077E4B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F3B6" w14:textId="77777777" w:rsidR="00077E4B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79D6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F616" w14:textId="77777777" w:rsidR="00077E4B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80AF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9E997C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77E4B" w14:paraId="23032ACD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90E3F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4D19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731F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718F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06B85A30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96891D1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E979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03FAC09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B076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5484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27E3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720845EE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DAD59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015FD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14:paraId="5698388A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F7BA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5C23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063C5BB9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773BD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14007F4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03DE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2887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A8475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3BB46F11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FBBF7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B9FD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  <w:p w14:paraId="0C0DEECA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27+600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60A0" w14:textId="77777777" w:rsidR="00077E4B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982B" w14:textId="77777777" w:rsidR="00077E4B" w:rsidRDefault="00077E4B" w:rsidP="002B796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4C636C62" w14:textId="77777777" w:rsidR="00077E4B" w:rsidRDefault="00077E4B" w:rsidP="002B796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1BF60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E577C32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7E73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FE62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D223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35CE7A8D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5BDAA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9D81C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14:paraId="77846A3C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C6540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1FFD" w14:textId="77777777" w:rsidR="00077E4B" w:rsidRDefault="00077E4B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36D921A6" w14:textId="77777777" w:rsidR="00077E4B" w:rsidRDefault="00077E4B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B6FE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E351860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D625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16EB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082A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85A2871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077E4B" w14:paraId="3EDD9321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044AB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73EF8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14:paraId="06578AB0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2633" w14:textId="77777777" w:rsidR="00077E4B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6F6F" w14:textId="77777777" w:rsidR="00077E4B" w:rsidRDefault="00077E4B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5E9DC74B" w14:textId="77777777" w:rsidR="00077E4B" w:rsidRDefault="00077E4B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7D82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922C855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3221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C003F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25B7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53197E3C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234ED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3D11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48E43" w14:textId="77777777" w:rsidR="00077E4B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29F6A" w14:textId="77777777" w:rsidR="00077E4B" w:rsidRDefault="00077E4B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14:paraId="360AA81C" w14:textId="77777777" w:rsidR="00077E4B" w:rsidRDefault="00077E4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04A6" w14:textId="77777777" w:rsidR="00077E4B" w:rsidRDefault="00077E4B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1F4347" w14:textId="77777777" w:rsidR="00077E4B" w:rsidRDefault="00077E4B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14:paraId="3C64AEA5" w14:textId="77777777" w:rsidR="00077E4B" w:rsidRDefault="00077E4B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BE17" w14:textId="77777777" w:rsidR="00077E4B" w:rsidRPr="00DA0087" w:rsidRDefault="00077E4B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6381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1C1D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E4C9D" w14:textId="77777777" w:rsidR="00077E4B" w:rsidRDefault="00077E4B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FE1932" w14:textId="77777777" w:rsidR="00077E4B" w:rsidRDefault="00077E4B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077E4B" w14:paraId="7195A7B7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CB35E" w14:textId="77777777" w:rsidR="00077E4B" w:rsidRDefault="00077E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E262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E9D26" w14:textId="77777777" w:rsidR="00077E4B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8296" w14:textId="77777777" w:rsidR="00077E4B" w:rsidRDefault="00077E4B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18EC7" w14:textId="77777777" w:rsidR="00077E4B" w:rsidRDefault="00077E4B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14:paraId="3C6F63C6" w14:textId="77777777" w:rsidR="00077E4B" w:rsidRDefault="00077E4B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14:paraId="185389F5" w14:textId="77777777" w:rsidR="00077E4B" w:rsidRDefault="00077E4B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14:paraId="57E04C7A" w14:textId="77777777" w:rsidR="00077E4B" w:rsidRDefault="00077E4B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14:paraId="52E2C14E" w14:textId="77777777" w:rsidR="00077E4B" w:rsidRDefault="00077E4B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01EB722" w14:textId="77777777" w:rsidR="00077E4B" w:rsidRDefault="00077E4B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5647F7A" w14:textId="77777777" w:rsidR="00077E4B" w:rsidRDefault="00077E4B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22EB" w14:textId="77777777" w:rsidR="00077E4B" w:rsidRDefault="00077E4B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62AB" w14:textId="77777777" w:rsidR="00077E4B" w:rsidRDefault="00077E4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11709" w14:textId="77777777" w:rsidR="00077E4B" w:rsidRPr="00DA0087" w:rsidRDefault="00077E4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70BD" w14:textId="77777777" w:rsidR="00077E4B" w:rsidRDefault="00077E4B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4ACC8B" w14:textId="77777777" w:rsidR="00077E4B" w:rsidRDefault="00077E4B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14:paraId="155012AA" w14:textId="77777777" w:rsidR="00077E4B" w:rsidRDefault="00077E4B">
      <w:pPr>
        <w:spacing w:before="40" w:line="192" w:lineRule="auto"/>
        <w:ind w:right="57"/>
        <w:rPr>
          <w:sz w:val="20"/>
          <w:lang w:val="ro-RO"/>
        </w:rPr>
      </w:pPr>
    </w:p>
    <w:p w14:paraId="2DC92EE6" w14:textId="77777777" w:rsidR="00077E4B" w:rsidRDefault="00077E4B" w:rsidP="00E56A6A">
      <w:pPr>
        <w:pStyle w:val="Heading1"/>
        <w:spacing w:line="360" w:lineRule="auto"/>
      </w:pPr>
      <w:r>
        <w:t>LINIA 200</w:t>
      </w:r>
    </w:p>
    <w:p w14:paraId="1A18F411" w14:textId="77777777" w:rsidR="00077E4B" w:rsidRDefault="00077E4B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77E4B" w14:paraId="7782DC50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7E0BB" w14:textId="77777777" w:rsidR="00077E4B" w:rsidRDefault="00077E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3463" w14:textId="77777777" w:rsidR="00077E4B" w:rsidRDefault="00077E4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67C77442" w14:textId="77777777" w:rsidR="00077E4B" w:rsidRDefault="00077E4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EDF4" w14:textId="77777777" w:rsidR="00077E4B" w:rsidRPr="00032DF2" w:rsidRDefault="00077E4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C8BA6" w14:textId="77777777" w:rsidR="00077E4B" w:rsidRDefault="00077E4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56D62942" w14:textId="77777777" w:rsidR="00077E4B" w:rsidRDefault="00077E4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9AD87" w14:textId="77777777" w:rsidR="00077E4B" w:rsidRDefault="00077E4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0B1B" w14:textId="77777777" w:rsidR="00077E4B" w:rsidRDefault="00077E4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D668" w14:textId="77777777" w:rsidR="00077E4B" w:rsidRDefault="00077E4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75E8C" w14:textId="77777777" w:rsidR="00077E4B" w:rsidRPr="00032DF2" w:rsidRDefault="00077E4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309FC" w14:textId="77777777" w:rsidR="00077E4B" w:rsidRPr="00F716C0" w:rsidRDefault="00077E4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077E4B" w14:paraId="4B66AF24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AEC1C" w14:textId="77777777" w:rsidR="00077E4B" w:rsidRDefault="00077E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E289" w14:textId="77777777" w:rsidR="00077E4B" w:rsidRDefault="00077E4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459+200</w:t>
            </w:r>
          </w:p>
          <w:p w14:paraId="1D0F7F0F" w14:textId="77777777" w:rsidR="00077E4B" w:rsidRDefault="00077E4B" w:rsidP="002508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A1B64" w14:textId="77777777" w:rsidR="00077E4B" w:rsidRDefault="00077E4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9CD55" w14:textId="77777777" w:rsidR="00077E4B" w:rsidRDefault="00077E4B" w:rsidP="00250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Orăştie -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EF0D" w14:textId="77777777" w:rsidR="00077E4B" w:rsidRDefault="00077E4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8FE7" w14:textId="77777777" w:rsidR="00077E4B" w:rsidRDefault="00077E4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66404" w14:textId="77777777" w:rsidR="00077E4B" w:rsidRDefault="00077E4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B1CA" w14:textId="77777777" w:rsidR="00077E4B" w:rsidRPr="00032DF2" w:rsidRDefault="00077E4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5F09" w14:textId="77777777" w:rsidR="00077E4B" w:rsidRDefault="00077E4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26277B1B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9CDDF" w14:textId="77777777" w:rsidR="00077E4B" w:rsidRDefault="00077E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BD07" w14:textId="77777777" w:rsidR="00077E4B" w:rsidRDefault="00077E4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874A" w14:textId="77777777" w:rsidR="00077E4B" w:rsidRDefault="00077E4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023E" w14:textId="77777777" w:rsidR="00077E4B" w:rsidRDefault="00077E4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2F10CEA1" w14:textId="77777777" w:rsidR="00077E4B" w:rsidRDefault="00077E4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C29E" w14:textId="77777777" w:rsidR="00077E4B" w:rsidRDefault="00077E4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EFDC" w14:textId="77777777" w:rsidR="00077E4B" w:rsidRDefault="00077E4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770D6" w14:textId="77777777" w:rsidR="00077E4B" w:rsidRDefault="00077E4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9823" w14:textId="77777777" w:rsidR="00077E4B" w:rsidRPr="00032DF2" w:rsidRDefault="00077E4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4637" w14:textId="77777777" w:rsidR="00077E4B" w:rsidRDefault="00077E4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2121156D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A8D74" w14:textId="77777777" w:rsidR="00077E4B" w:rsidRDefault="00077E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18264" w14:textId="77777777" w:rsidR="00077E4B" w:rsidRDefault="00077E4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41F41BB5" w14:textId="77777777" w:rsidR="00077E4B" w:rsidRDefault="00077E4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7BF60" w14:textId="77777777" w:rsidR="00077E4B" w:rsidRPr="00032DF2" w:rsidRDefault="00077E4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5B0CD" w14:textId="77777777" w:rsidR="00077E4B" w:rsidRDefault="00077E4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1FEC63AB" w14:textId="77777777" w:rsidR="00077E4B" w:rsidRDefault="00077E4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5DA1" w14:textId="77777777" w:rsidR="00077E4B" w:rsidRDefault="00077E4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C068" w14:textId="77777777" w:rsidR="00077E4B" w:rsidRDefault="00077E4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243C" w14:textId="77777777" w:rsidR="00077E4B" w:rsidRDefault="00077E4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33E0CC18" w14:textId="77777777" w:rsidR="00077E4B" w:rsidRDefault="00077E4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7455" w14:textId="77777777" w:rsidR="00077E4B" w:rsidRPr="00032DF2" w:rsidRDefault="00077E4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C2E3" w14:textId="77777777" w:rsidR="00077E4B" w:rsidRPr="00C2058A" w:rsidRDefault="00077E4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082486C" w14:textId="77777777" w:rsidR="00077E4B" w:rsidRPr="00F716C0" w:rsidRDefault="00077E4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077E4B" w14:paraId="62511739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FC74D" w14:textId="77777777" w:rsidR="00077E4B" w:rsidRDefault="00077E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85A3" w14:textId="77777777" w:rsidR="00077E4B" w:rsidRDefault="00077E4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018CAA4E" w14:textId="77777777" w:rsidR="00077E4B" w:rsidRDefault="00077E4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134F" w14:textId="77777777" w:rsidR="00077E4B" w:rsidRPr="00032DF2" w:rsidRDefault="00077E4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76E2D" w14:textId="77777777" w:rsidR="00077E4B" w:rsidRDefault="00077E4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4A7AADB2" w14:textId="77777777" w:rsidR="00077E4B" w:rsidRDefault="00077E4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52C4" w14:textId="77777777" w:rsidR="00077E4B" w:rsidRDefault="00077E4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FF85" w14:textId="77777777" w:rsidR="00077E4B" w:rsidRDefault="00077E4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74BF" w14:textId="77777777" w:rsidR="00077E4B" w:rsidRDefault="00077E4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F9EB9" w14:textId="77777777" w:rsidR="00077E4B" w:rsidRDefault="00077E4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0929" w14:textId="77777777" w:rsidR="00077E4B" w:rsidRDefault="00077E4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77E4B" w14:paraId="2FA1A311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4E1C9" w14:textId="77777777" w:rsidR="00077E4B" w:rsidRDefault="00077E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D46E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3B9055D4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98600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7BA0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89DC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8381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C9C0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9514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014B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028A7879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990B9" w14:textId="77777777" w:rsidR="00077E4B" w:rsidRDefault="00077E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20956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F2F3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10B6C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2272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CF6650D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F844D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8358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2AD19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61AA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077E4B" w14:paraId="664F302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C78E6" w14:textId="77777777" w:rsidR="00077E4B" w:rsidRDefault="00077E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6D936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7CC4D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7E16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48A30335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EF3B4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80600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FE05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05B7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4014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7E7F12B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84AA7" w14:textId="77777777" w:rsidR="00077E4B" w:rsidRDefault="00077E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9865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4F95" w14:textId="77777777" w:rsidR="00077E4B" w:rsidRPr="00032DF2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4C865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31688630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09B75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889DEF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D023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A14A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4DCD" w14:textId="77777777" w:rsidR="00077E4B" w:rsidRPr="00032DF2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9AF9" w14:textId="77777777" w:rsidR="00077E4B" w:rsidRPr="00F716C0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1686B79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D71D5" w14:textId="77777777" w:rsidR="00077E4B" w:rsidRDefault="00077E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EEB0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5945CEF2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013D" w14:textId="77777777" w:rsidR="00077E4B" w:rsidRPr="00032DF2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6D82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52AE0BB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2ADE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64AF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465D7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64F3C1E5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25165" w14:textId="77777777" w:rsidR="00077E4B" w:rsidRPr="00032DF2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7C6A" w14:textId="77777777" w:rsidR="00077E4B" w:rsidRPr="00F716C0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028A9177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CECF9" w14:textId="77777777" w:rsidR="00077E4B" w:rsidRDefault="00077E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BE83F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7FEA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3BB5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F48406F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A636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E145D2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922E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E985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6212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1FC58" w14:textId="77777777" w:rsidR="00077E4B" w:rsidRPr="00F716C0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077E4B" w14:paraId="6994879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B3F60" w14:textId="77777777" w:rsidR="00077E4B" w:rsidRDefault="00077E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B01BE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CBE3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092AB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6A75D5F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E8A5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6AAD855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1F46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EBDF0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5D40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61E1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8C6B182" w14:textId="77777777" w:rsidR="00077E4B" w:rsidRPr="00F716C0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077E4B" w14:paraId="6BF5713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38581" w14:textId="77777777" w:rsidR="00077E4B" w:rsidRDefault="00077E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55D2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165B" w14:textId="77777777" w:rsidR="00077E4B" w:rsidRPr="00032DF2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9353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9F8B110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B1D2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7432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570C3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D770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9B10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0FC1FCB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4C12A" w14:textId="77777777" w:rsidR="00077E4B" w:rsidRDefault="00077E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4A0A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3D0C" w14:textId="77777777" w:rsidR="00077E4B" w:rsidRPr="00032DF2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EBFEA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F454394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8138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BF0363C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D5D0F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7EA4E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94B8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A1D47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077E4B" w14:paraId="00FC293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9D799" w14:textId="77777777" w:rsidR="00077E4B" w:rsidRDefault="00077E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0C281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29200" w14:textId="77777777" w:rsidR="00077E4B" w:rsidRPr="00032DF2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DA3F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03C9155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39D3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3D74C97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F6ED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B32B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66FD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3E72D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5A89F83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077E4B" w14:paraId="3BBCD58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6583B" w14:textId="77777777" w:rsidR="00077E4B" w:rsidRDefault="00077E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B830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C5D4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3F4A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4087DB97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044D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CCA6" w14:textId="77777777" w:rsidR="00077E4B" w:rsidRPr="00032DF2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CB81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ED7A" w14:textId="77777777" w:rsidR="00077E4B" w:rsidRPr="00032DF2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4473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61514DF7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88FA8" w14:textId="77777777" w:rsidR="00077E4B" w:rsidRDefault="00077E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044A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3FB4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1DEC4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7B5BE123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F70D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A609A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B43C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521735CA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77F9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27363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077E4B" w14:paraId="76588B85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8F4FF" w14:textId="77777777" w:rsidR="00077E4B" w:rsidRDefault="00077E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7C34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8BF1D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AEC6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3555C9DB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ADED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2EFE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B491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06E6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98CC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3669290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D5D1C" w14:textId="77777777" w:rsidR="00077E4B" w:rsidRDefault="00077E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D54F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3819253F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6AACB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2FD78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5482C89F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687C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2608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B13B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2AB5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2869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77E4B" w14:paraId="10C0AA5F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6AB34" w14:textId="77777777" w:rsidR="00077E4B" w:rsidRDefault="00077E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F1A9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DBF53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D8AE" w14:textId="77777777" w:rsidR="00077E4B" w:rsidRDefault="00077E4B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5EB232B2" w14:textId="77777777" w:rsidR="00077E4B" w:rsidRDefault="00077E4B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CC4D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9D90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4CE4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554+600</w:t>
            </w:r>
          </w:p>
          <w:p w14:paraId="6EFCADC7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39B29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5514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43B51352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4CAA3" w14:textId="77777777" w:rsidR="00077E4B" w:rsidRDefault="00077E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EBE09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D2B8C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C7040" w14:textId="77777777" w:rsidR="00077E4B" w:rsidRDefault="00077E4B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5DEB31A6" w14:textId="77777777" w:rsidR="00077E4B" w:rsidRDefault="00077E4B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8473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ECC6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15DD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564+350</w:t>
            </w:r>
          </w:p>
          <w:p w14:paraId="76D48005" w14:textId="77777777" w:rsidR="00077E4B" w:rsidRDefault="00077E4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491F" w14:textId="77777777" w:rsidR="00077E4B" w:rsidRDefault="00077E4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211E4" w14:textId="77777777" w:rsidR="00077E4B" w:rsidRDefault="00077E4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14B3132C" w14:textId="77777777" w:rsidR="00077E4B" w:rsidRDefault="00077E4B" w:rsidP="00623FF6">
      <w:pPr>
        <w:spacing w:before="40" w:after="40" w:line="192" w:lineRule="auto"/>
        <w:ind w:right="57"/>
        <w:rPr>
          <w:lang w:val="ro-RO"/>
        </w:rPr>
      </w:pPr>
    </w:p>
    <w:p w14:paraId="16AAAEB2" w14:textId="77777777" w:rsidR="00077E4B" w:rsidRDefault="00077E4B" w:rsidP="00C53936">
      <w:pPr>
        <w:pStyle w:val="Heading1"/>
        <w:spacing w:line="360" w:lineRule="auto"/>
      </w:pPr>
      <w:r>
        <w:t>LINIA 200 B</w:t>
      </w:r>
    </w:p>
    <w:p w14:paraId="2CFC8D99" w14:textId="77777777" w:rsidR="00077E4B" w:rsidRDefault="00077E4B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VĂRĂDIA – BĂTUȚA – BÂRZAVA – BÂRZAVA NOUĂ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2492"/>
      </w:tblGrid>
      <w:tr w:rsidR="00077E4B" w14:paraId="0CE740DD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1037E" w14:textId="77777777" w:rsidR="00077E4B" w:rsidRDefault="00077E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FDB9B" w14:textId="77777777" w:rsidR="00077E4B" w:rsidRDefault="00077E4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9344" w14:textId="77777777" w:rsidR="00077E4B" w:rsidRPr="00874940" w:rsidRDefault="00077E4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55E5" w14:textId="77777777" w:rsidR="00077E4B" w:rsidRDefault="00077E4B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62AA02E3" w14:textId="77777777" w:rsidR="00077E4B" w:rsidRDefault="00077E4B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DB05B" w14:textId="77777777" w:rsidR="00077E4B" w:rsidRDefault="00077E4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CA3707E" w14:textId="77777777" w:rsidR="00077E4B" w:rsidRDefault="00077E4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7F05" w14:textId="77777777" w:rsidR="00077E4B" w:rsidRPr="0048429E" w:rsidRDefault="00077E4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B65D" w14:textId="77777777" w:rsidR="00077E4B" w:rsidRDefault="00077E4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D591" w14:textId="77777777" w:rsidR="00077E4B" w:rsidRDefault="00077E4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F5F7" w14:textId="77777777" w:rsidR="00077E4B" w:rsidRDefault="00077E4B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8B9D9D9" w14:textId="77777777" w:rsidR="00077E4B" w:rsidRDefault="00077E4B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077E4B" w14:paraId="7DACB415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00879" w14:textId="77777777" w:rsidR="00077E4B" w:rsidRDefault="00077E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C78C" w14:textId="77777777" w:rsidR="00077E4B" w:rsidRDefault="00077E4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2B8A" w14:textId="77777777" w:rsidR="00077E4B" w:rsidRPr="00874940" w:rsidRDefault="00077E4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1344" w14:textId="77777777" w:rsidR="00077E4B" w:rsidRDefault="00077E4B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312FF225" w14:textId="77777777" w:rsidR="00077E4B" w:rsidRDefault="00077E4B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3223" w14:textId="77777777" w:rsidR="00077E4B" w:rsidRDefault="00077E4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39B52123" w14:textId="77777777" w:rsidR="00077E4B" w:rsidRDefault="00077E4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0CEF" w14:textId="77777777" w:rsidR="00077E4B" w:rsidRDefault="00077E4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2921" w14:textId="77777777" w:rsidR="00077E4B" w:rsidRDefault="00077E4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BE03" w14:textId="77777777" w:rsidR="00077E4B" w:rsidRDefault="00077E4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6FEE" w14:textId="77777777" w:rsidR="00077E4B" w:rsidRDefault="00077E4B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6585736D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283591B6" w14:textId="77777777" w:rsidR="00077E4B" w:rsidRDefault="00077E4B" w:rsidP="006D4098">
      <w:pPr>
        <w:pStyle w:val="Heading1"/>
        <w:spacing w:line="360" w:lineRule="auto"/>
      </w:pPr>
      <w:r>
        <w:t>LINIA 201</w:t>
      </w:r>
    </w:p>
    <w:p w14:paraId="2A23C1CB" w14:textId="77777777" w:rsidR="00077E4B" w:rsidRDefault="00077E4B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077E4B" w14:paraId="50DDD9A9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E57F2" w14:textId="77777777" w:rsidR="00077E4B" w:rsidRDefault="00077E4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B887" w14:textId="77777777" w:rsidR="00077E4B" w:rsidRDefault="00077E4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F62D" w14:textId="77777777" w:rsidR="00077E4B" w:rsidRPr="00C937B4" w:rsidRDefault="00077E4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DBBD" w14:textId="77777777" w:rsidR="00077E4B" w:rsidRDefault="00077E4B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B05AEC4" w14:textId="77777777" w:rsidR="00077E4B" w:rsidRDefault="00077E4B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4528" w14:textId="77777777" w:rsidR="00077E4B" w:rsidRDefault="00077E4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27FF2F6" w14:textId="77777777" w:rsidR="00077E4B" w:rsidRDefault="00077E4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6198A2B4" w14:textId="77777777" w:rsidR="00077E4B" w:rsidRDefault="00077E4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37A6BD57" w14:textId="77777777" w:rsidR="00077E4B" w:rsidRDefault="00077E4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A864E" w14:textId="77777777" w:rsidR="00077E4B" w:rsidRPr="00C937B4" w:rsidRDefault="00077E4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F0DB1" w14:textId="77777777" w:rsidR="00077E4B" w:rsidRDefault="00077E4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1158" w14:textId="77777777" w:rsidR="00077E4B" w:rsidRPr="00C937B4" w:rsidRDefault="00077E4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5932" w14:textId="77777777" w:rsidR="00077E4B" w:rsidRDefault="00077E4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53483BF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40408" w14:textId="77777777" w:rsidR="00077E4B" w:rsidRDefault="00077E4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B865D" w14:textId="77777777" w:rsidR="00077E4B" w:rsidRDefault="00077E4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E875C" w14:textId="77777777" w:rsidR="00077E4B" w:rsidRPr="00C937B4" w:rsidRDefault="00077E4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ABA5" w14:textId="77777777" w:rsidR="00077E4B" w:rsidRDefault="00077E4B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2047689" w14:textId="77777777" w:rsidR="00077E4B" w:rsidRDefault="00077E4B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5C4F" w14:textId="77777777" w:rsidR="00077E4B" w:rsidRDefault="00077E4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9961233" w14:textId="77777777" w:rsidR="00077E4B" w:rsidRDefault="00077E4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4FDA7" w14:textId="77777777" w:rsidR="00077E4B" w:rsidRDefault="00077E4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C250" w14:textId="77777777" w:rsidR="00077E4B" w:rsidRDefault="00077E4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5E50" w14:textId="77777777" w:rsidR="00077E4B" w:rsidRPr="00C937B4" w:rsidRDefault="00077E4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0897" w14:textId="77777777" w:rsidR="00077E4B" w:rsidRDefault="00077E4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FB676B" w14:textId="77777777" w:rsidR="00077E4B" w:rsidRDefault="00077E4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BB3031" w14:textId="77777777" w:rsidR="00077E4B" w:rsidRDefault="00077E4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6AAEF5D9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09E28006" w14:textId="77777777" w:rsidR="00077E4B" w:rsidRDefault="00077E4B" w:rsidP="002A4CB1">
      <w:pPr>
        <w:pStyle w:val="Heading1"/>
        <w:spacing w:line="360" w:lineRule="auto"/>
      </w:pPr>
      <w:r>
        <w:lastRenderedPageBreak/>
        <w:t>LINIA 203</w:t>
      </w:r>
    </w:p>
    <w:p w14:paraId="51561469" w14:textId="77777777" w:rsidR="00077E4B" w:rsidRDefault="00077E4B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077E4B" w:rsidRPr="007126D7" w14:paraId="56691F86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9DCC1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C570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0DC3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D4E6" w14:textId="77777777" w:rsidR="00077E4B" w:rsidRPr="007126D7" w:rsidRDefault="00077E4B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1F6933FA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CF0B" w14:textId="77777777" w:rsidR="00077E4B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5442AEF0" w14:textId="77777777" w:rsidR="00077E4B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1D3E1424" w14:textId="77777777" w:rsidR="00077E4B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1977295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39F3C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0AA39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F15FE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571E" w14:textId="77777777" w:rsidR="00077E4B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4A69C2F5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077E4B" w:rsidRPr="007126D7" w14:paraId="622253BB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B2E73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B24A" w14:textId="77777777" w:rsidR="00077E4B" w:rsidRPr="007126D7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1A9C9" w14:textId="77777777" w:rsidR="00077E4B" w:rsidRPr="007126D7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42E3" w14:textId="77777777" w:rsidR="00077E4B" w:rsidRDefault="00077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45A1C127" w14:textId="77777777" w:rsidR="00077E4B" w:rsidRPr="007126D7" w:rsidRDefault="00077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BC1F8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4BCD27E7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18809679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1819535C" w14:textId="77777777" w:rsidR="00077E4B" w:rsidRPr="007126D7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FBB21" w14:textId="77777777" w:rsidR="00077E4B" w:rsidRPr="007126D7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A9822" w14:textId="77777777" w:rsidR="00077E4B" w:rsidRPr="007126D7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4492" w14:textId="77777777" w:rsidR="00077E4B" w:rsidRPr="007126D7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3E07" w14:textId="77777777" w:rsidR="00077E4B" w:rsidRPr="007126D7" w:rsidRDefault="00077E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077E4B" w:rsidRPr="007126D7" w14:paraId="45E5FBDA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307D2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E9CA" w14:textId="77777777" w:rsidR="00077E4B" w:rsidRPr="007126D7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D6CE" w14:textId="77777777" w:rsidR="00077E4B" w:rsidRPr="007126D7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704F" w14:textId="77777777" w:rsidR="00077E4B" w:rsidRDefault="00077E4B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00024784" w14:textId="77777777" w:rsidR="00077E4B" w:rsidRDefault="00077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4AFF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72101F3E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7226" w14:textId="77777777" w:rsidR="00077E4B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19E8" w14:textId="77777777" w:rsidR="00077E4B" w:rsidRPr="007126D7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9CE18" w14:textId="77777777" w:rsidR="00077E4B" w:rsidRPr="007126D7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4F60" w14:textId="77777777" w:rsidR="00077E4B" w:rsidRDefault="00077E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126D7" w14:paraId="4F90D33C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BBC34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E0D9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206+400</w:t>
            </w:r>
          </w:p>
          <w:p w14:paraId="1511A307" w14:textId="77777777" w:rsidR="00077E4B" w:rsidRPr="007126D7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7EDE0" w14:textId="77777777" w:rsidR="00077E4B" w:rsidRPr="007126D7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9C45" w14:textId="77777777" w:rsidR="00077E4B" w:rsidRPr="007126D7" w:rsidRDefault="00077E4B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1340BA24" w14:textId="77777777" w:rsidR="00077E4B" w:rsidRDefault="00077E4B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BDF6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59C3" w14:textId="77777777" w:rsidR="00077E4B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6E0C" w14:textId="77777777" w:rsidR="00077E4B" w:rsidRPr="007126D7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A4E4" w14:textId="77777777" w:rsidR="00077E4B" w:rsidRPr="007126D7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99333" w14:textId="77777777" w:rsidR="00077E4B" w:rsidRDefault="00077E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126D7" w14:paraId="35CDF3D9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4781F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0F024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6D89555E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E224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5492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1965488C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DEBA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646D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A826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B1FD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1E3D" w14:textId="77777777" w:rsidR="00077E4B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626D024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A0BE7F1" w14:textId="77777777" w:rsidR="00077E4B" w:rsidRPr="00744E1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126D7" w14:paraId="45B8D94B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0A9DE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81EA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04F1C6CD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6350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E0CA" w14:textId="77777777" w:rsidR="00077E4B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8B64801" w14:textId="77777777" w:rsidR="00077E4B" w:rsidRPr="007126D7" w:rsidRDefault="00077E4B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FEB1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AC35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5A47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6145B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7DA98" w14:textId="77777777" w:rsidR="00077E4B" w:rsidRDefault="00077E4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929FD04" w14:textId="77777777" w:rsidR="00077E4B" w:rsidRPr="007126D7" w:rsidRDefault="00077E4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ADC6FC7" w14:textId="77777777" w:rsidR="00077E4B" w:rsidRPr="00744E1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126D7" w14:paraId="177845E5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4EE55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15C9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199890DF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6E1E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23BA" w14:textId="77777777" w:rsidR="00077E4B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2EA8491" w14:textId="77777777" w:rsidR="00077E4B" w:rsidRPr="007126D7" w:rsidRDefault="00077E4B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C7B08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98E8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BC32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6A1AF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700A" w14:textId="77777777" w:rsidR="00077E4B" w:rsidRDefault="00077E4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7683C0C" w14:textId="77777777" w:rsidR="00077E4B" w:rsidRPr="007126D7" w:rsidRDefault="00077E4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4D4817B" w14:textId="77777777" w:rsidR="00077E4B" w:rsidRPr="008F5A6B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126D7" w14:paraId="4BD11484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E1F8E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81B9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5D5668DA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5A72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7ACCA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5DACB85E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D912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6918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1AA97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39C5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2F61" w14:textId="77777777" w:rsidR="00077E4B" w:rsidRDefault="00077E4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6F17CF9" w14:textId="77777777" w:rsidR="00077E4B" w:rsidRPr="007126D7" w:rsidRDefault="00077E4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954230B" w14:textId="77777777" w:rsidR="00077E4B" w:rsidRPr="00744E1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126D7" w14:paraId="55B8B59A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CFCA6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26FA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17F500EA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DE69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2DF9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61DD7C67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582F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B19C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596E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ADCB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46F9" w14:textId="77777777" w:rsidR="00077E4B" w:rsidRDefault="00077E4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0298C9C" w14:textId="77777777" w:rsidR="00077E4B" w:rsidRPr="007126D7" w:rsidRDefault="00077E4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5040176" w14:textId="77777777" w:rsidR="00077E4B" w:rsidRPr="00744E1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126D7" w14:paraId="2EDD4EA6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BB574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FB2F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010CFDF7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8F92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BFA4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2E83AF3A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603D6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DF252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61BDD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D2A9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9461" w14:textId="77777777" w:rsidR="00077E4B" w:rsidRDefault="00077E4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CFE3829" w14:textId="77777777" w:rsidR="00077E4B" w:rsidRPr="007126D7" w:rsidRDefault="00077E4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FBD5E73" w14:textId="77777777" w:rsidR="00077E4B" w:rsidRPr="00744E1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126D7" w14:paraId="5C25BA46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F0D38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B1227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68046943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1C5D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7DA47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711D9C00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68D69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ADB7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24A4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E7548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0C7E" w14:textId="77777777" w:rsidR="00077E4B" w:rsidRDefault="00077E4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65A2699" w14:textId="77777777" w:rsidR="00077E4B" w:rsidRPr="007126D7" w:rsidRDefault="00077E4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B8799D8" w14:textId="77777777" w:rsidR="00077E4B" w:rsidRPr="00744E1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126D7" w14:paraId="15D42CC5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80239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02AC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51B562A4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0578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A8E8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61C89DBA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D36A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8A76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9B7E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2DAF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3E42" w14:textId="77777777" w:rsidR="00077E4B" w:rsidRDefault="00077E4B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86E3FD8" w14:textId="77777777" w:rsidR="00077E4B" w:rsidRPr="007126D7" w:rsidRDefault="00077E4B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8942173" w14:textId="77777777" w:rsidR="00077E4B" w:rsidRPr="00744E1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126D7" w14:paraId="66E87C73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63BF0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2CC5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31205F74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AAF78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6FA0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7C092F94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3489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114E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DD9E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A8AC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CA1E" w14:textId="77777777" w:rsidR="00077E4B" w:rsidRDefault="00077E4B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BA6AFA7" w14:textId="77777777" w:rsidR="00077E4B" w:rsidRPr="007126D7" w:rsidRDefault="00077E4B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4AD4978" w14:textId="77777777" w:rsidR="00077E4B" w:rsidRPr="00744E1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126D7" w14:paraId="3FC653CC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B2B47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4B63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7630F3E5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9DB7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4355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3BC7E327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2FBF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EB7C3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739A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CAE4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34EB0" w14:textId="77777777" w:rsidR="00077E4B" w:rsidRDefault="00077E4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9AEA92D" w14:textId="77777777" w:rsidR="00077E4B" w:rsidRPr="007126D7" w:rsidRDefault="00077E4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C9D0B46" w14:textId="77777777" w:rsidR="00077E4B" w:rsidRPr="00744E1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126D7" w14:paraId="7F98D7FB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98B02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693A8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7C41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ABCDB" w14:textId="77777777" w:rsidR="00077E4B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620BDF1E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7FA0" w14:textId="77777777" w:rsidR="00077E4B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28DC1563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3EF9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9F4A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A2A3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82F5E" w14:textId="77777777" w:rsidR="00077E4B" w:rsidRPr="00993BAB" w:rsidRDefault="00077E4B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60DEF0F" w14:textId="77777777" w:rsidR="00077E4B" w:rsidRDefault="00077E4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077E4B" w:rsidRPr="007126D7" w14:paraId="150CA032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2A79B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9CAE" w14:textId="77777777" w:rsidR="00077E4B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07FBA1F8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6A27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49D0" w14:textId="77777777" w:rsidR="00077E4B" w:rsidRPr="007126D7" w:rsidRDefault="00077E4B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34667CC4" w14:textId="77777777" w:rsidR="00077E4B" w:rsidRPr="007126D7" w:rsidRDefault="00077E4B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3AA0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FAA6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62B6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A0A2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C2963" w14:textId="77777777" w:rsidR="00077E4B" w:rsidRPr="00F13EC0" w:rsidRDefault="00077E4B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126D7" w14:paraId="5FBFF55D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A60ED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37DE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450D1C56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4DD2B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90DE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6B34ABF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60C5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8482C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9B53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482BC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605C" w14:textId="77777777" w:rsidR="00077E4B" w:rsidRDefault="00077E4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A6558DB" w14:textId="77777777" w:rsidR="00077E4B" w:rsidRPr="007126D7" w:rsidRDefault="00077E4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D0E7C35" w14:textId="77777777" w:rsidR="00077E4B" w:rsidRPr="00744E1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126D7" w14:paraId="0E4FB33C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4D137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226B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20742AE1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C292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23CB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8F00AE5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DF9D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5D81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050A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2F1F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6D9C" w14:textId="77777777" w:rsidR="00077E4B" w:rsidRDefault="00077E4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DF8E019" w14:textId="77777777" w:rsidR="00077E4B" w:rsidRPr="007126D7" w:rsidRDefault="00077E4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FBA049C" w14:textId="77777777" w:rsidR="00077E4B" w:rsidRPr="00744E1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126D7" w14:paraId="25F242E8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BC11E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57D7" w14:textId="77777777" w:rsidR="00077E4B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27D2B8EF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D7CE4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D2F63" w14:textId="77777777" w:rsidR="00077E4B" w:rsidRPr="007126D7" w:rsidRDefault="00077E4B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78FCCC5" w14:textId="77777777" w:rsidR="00077E4B" w:rsidRPr="007126D7" w:rsidRDefault="00077E4B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794E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D9A13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A497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1EF4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5845" w14:textId="77777777" w:rsidR="00077E4B" w:rsidRDefault="00077E4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126D7" w14:paraId="6664098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D9113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7B16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5385FE7E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F938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C431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05A46665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D4F6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918B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79D4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8AF6F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EDAB6" w14:textId="77777777" w:rsidR="00077E4B" w:rsidRDefault="00077E4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5096A74" w14:textId="77777777" w:rsidR="00077E4B" w:rsidRPr="007126D7" w:rsidRDefault="00077E4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545EB64" w14:textId="77777777" w:rsidR="00077E4B" w:rsidRPr="00744E1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126D7" w14:paraId="6A46C048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F8F90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4E46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769E876D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630C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A657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8FC2F6C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1793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5E56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CD80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938B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538DA" w14:textId="77777777" w:rsidR="00077E4B" w:rsidRDefault="00077E4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842D8B1" w14:textId="77777777" w:rsidR="00077E4B" w:rsidRPr="007126D7" w:rsidRDefault="00077E4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77FBB72" w14:textId="77777777" w:rsidR="00077E4B" w:rsidRPr="00744E1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126D7" w14:paraId="349D3A36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B6904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896A4" w14:textId="77777777" w:rsidR="00077E4B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5B8809C3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652B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4E89B" w14:textId="77777777" w:rsidR="00077E4B" w:rsidRPr="007126D7" w:rsidRDefault="00077E4B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14AC4ED0" w14:textId="77777777" w:rsidR="00077E4B" w:rsidRPr="007126D7" w:rsidRDefault="00077E4B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467F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542D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F440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140A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A6D7" w14:textId="77777777" w:rsidR="00077E4B" w:rsidRPr="00E9314B" w:rsidRDefault="00077E4B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4ED74C76" w14:textId="77777777" w:rsidR="00077E4B" w:rsidRDefault="00077E4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126D7" w14:paraId="05542F3D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F0050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B69C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4555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58C5F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0C76DEB9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474B1A40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E830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19EA323C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4895F57F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3BF7F0D7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31DF2A91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DAEF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EFFE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D610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B0823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126D7" w14:paraId="3D35A365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4E8D7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43FE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307B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A3EC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292B41EB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9C26" w14:textId="77777777" w:rsidR="00077E4B" w:rsidRPr="007126D7" w:rsidRDefault="00077E4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5C4F5E75" w14:textId="77777777" w:rsidR="00077E4B" w:rsidRPr="007126D7" w:rsidRDefault="00077E4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6BE783B2" w14:textId="77777777" w:rsidR="00077E4B" w:rsidRPr="007126D7" w:rsidRDefault="00077E4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2BB431A9" w14:textId="77777777" w:rsidR="00077E4B" w:rsidRPr="007126D7" w:rsidRDefault="00077E4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ECBF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38C0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DDAA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9A46" w14:textId="77777777" w:rsidR="00077E4B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7AE84F42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077E4B" w:rsidRPr="007126D7" w14:paraId="613DF1F7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A1C74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61E9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0455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FECE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78A0FB13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D0ABA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1F21611B" w14:textId="77777777" w:rsidR="00077E4B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5E9712FC" w14:textId="77777777" w:rsidR="00077E4B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64C04701" w14:textId="77777777" w:rsidR="00077E4B" w:rsidRPr="007126D7" w:rsidRDefault="00077E4B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0DC10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71E76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8E19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513E" w14:textId="77777777" w:rsidR="00077E4B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1096A41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077E4B" w:rsidRPr="007126D7" w14:paraId="727F9D9F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86CF8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3C09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0C38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B037" w14:textId="77777777" w:rsidR="00077E4B" w:rsidRPr="007126D7" w:rsidRDefault="00077E4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2D7AE8BA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EEAA1" w14:textId="77777777" w:rsidR="00077E4B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0BBC1223" w14:textId="77777777" w:rsidR="00077E4B" w:rsidRDefault="00077E4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49106E8E" w14:textId="77777777" w:rsidR="00077E4B" w:rsidRDefault="00077E4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166E0D03" w14:textId="77777777" w:rsidR="00077E4B" w:rsidRDefault="00077E4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16F5F440" w14:textId="77777777" w:rsidR="00077E4B" w:rsidRDefault="00077E4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74A7EBA7" w14:textId="77777777" w:rsidR="00077E4B" w:rsidRDefault="00077E4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69084C8B" w14:textId="77777777" w:rsidR="00077E4B" w:rsidRDefault="00077E4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7E6D5978" w14:textId="77777777" w:rsidR="00077E4B" w:rsidRPr="007126D7" w:rsidRDefault="00077E4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3CCA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F64F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283E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8999" w14:textId="77777777" w:rsidR="00077E4B" w:rsidRDefault="00077E4B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84B7977" w14:textId="77777777" w:rsidR="00077E4B" w:rsidRPr="007126D7" w:rsidRDefault="00077E4B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077E4B" w:rsidRPr="007126D7" w14:paraId="15FE73D3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E356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1669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8E84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425A8" w14:textId="77777777" w:rsidR="00077E4B" w:rsidRDefault="00077E4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5DE597B7" w14:textId="77777777" w:rsidR="00077E4B" w:rsidRPr="007126D7" w:rsidRDefault="00077E4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20B8" w14:textId="77777777" w:rsidR="00077E4B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55C6197F" w14:textId="77777777" w:rsidR="00077E4B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2BCCF122" w14:textId="77777777" w:rsidR="00077E4B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704B7094" w14:textId="77777777" w:rsidR="00077E4B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192AC5B2" w14:textId="77777777" w:rsidR="00077E4B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18EEEEBF" w14:textId="77777777" w:rsidR="00077E4B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2149C7E4" w14:textId="77777777" w:rsidR="00077E4B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639A4" w14:textId="77777777" w:rsidR="00077E4B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E0AD2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BD47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74653" w14:textId="77777777" w:rsidR="00077E4B" w:rsidRDefault="00077E4B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431CFD1" w14:textId="77777777" w:rsidR="00077E4B" w:rsidRDefault="00077E4B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077E4B" w:rsidRPr="007126D7" w14:paraId="4C62B224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1288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9E40A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E3E67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EF7A" w14:textId="77777777" w:rsidR="00077E4B" w:rsidRDefault="00077E4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2CEBF10A" w14:textId="77777777" w:rsidR="00077E4B" w:rsidRDefault="00077E4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728ADEAD" w14:textId="77777777" w:rsidR="00077E4B" w:rsidRDefault="00077E4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8F14" w14:textId="77777777" w:rsidR="00077E4B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55B6D266" w14:textId="77777777" w:rsidR="00077E4B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6E9E" w14:textId="77777777" w:rsidR="00077E4B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7BE4" w14:textId="77777777" w:rsidR="00077E4B" w:rsidRPr="007126D7" w:rsidRDefault="00077E4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A128" w14:textId="77777777" w:rsidR="00077E4B" w:rsidRPr="007126D7" w:rsidRDefault="00077E4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678BC" w14:textId="77777777" w:rsidR="00077E4B" w:rsidRDefault="00077E4B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126D7" w14:paraId="1D33FA9F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8F403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BDE7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2435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0C9AA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71355260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21FD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2BD26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5DA1" w14:textId="77777777" w:rsidR="00077E4B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0347C907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B55B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5D86" w14:textId="77777777" w:rsidR="00077E4B" w:rsidRDefault="00077E4B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601192A7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126D7" w14:paraId="2D87AF58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25E8E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61A7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90516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C00F" w14:textId="77777777" w:rsidR="00077E4B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1F48D997" w14:textId="77777777" w:rsidR="00077E4B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8D03D0A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7189" w14:textId="77777777" w:rsidR="00077E4B" w:rsidRDefault="00077E4B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798A8ADA" w14:textId="77777777" w:rsidR="00077E4B" w:rsidRDefault="00077E4B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52FDD796" w14:textId="77777777" w:rsidR="00077E4B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6F448236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40F6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F435" w14:textId="77777777" w:rsidR="00077E4B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8319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F3B02" w14:textId="77777777" w:rsidR="00077E4B" w:rsidRDefault="00077E4B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126D7" w14:paraId="45F4C03F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E80EF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32FB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16019F14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7837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A76D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3433EB72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4F01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A3FF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1DD2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ACE7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4C274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126D7" w14:paraId="7628933A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1524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E145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C9B8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4D6A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73C2D6D6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4B8CF59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749B3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9D30CA0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4399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0698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D008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A271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126D7" w14:paraId="7AC3338B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51188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52D2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EF8C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9C9C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1B61E2D8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279A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3FC17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BA39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6FB90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C1DE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77E4B" w:rsidRPr="007126D7" w14:paraId="50E7828B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D49CB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B29D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D78C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FDA3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15681FA6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D714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07CF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27F78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32E0EE52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7D74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0B7C9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126D7" w14:paraId="76E33FC9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7F73F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032D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C6A4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4DA1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468B0157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F3701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F762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3229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6BA91447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C946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6868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126D7" w14:paraId="3F21B1D2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2F257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B1DE" w14:textId="77777777" w:rsidR="00077E4B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8FAD" w14:textId="77777777" w:rsidR="00077E4B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CDC5" w14:textId="77777777" w:rsidR="00077E4B" w:rsidRDefault="00077E4B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4E7DC3F3" w14:textId="77777777" w:rsidR="00077E4B" w:rsidRDefault="00077E4B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49D322C2" w14:textId="77777777" w:rsidR="00077E4B" w:rsidRPr="007126D7" w:rsidRDefault="00077E4B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5261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2E46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27DE" w14:textId="77777777" w:rsidR="00077E4B" w:rsidRDefault="00077E4B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3C6C53D4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8C03D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9DED" w14:textId="77777777" w:rsidR="00077E4B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52DE8F06" w14:textId="77777777" w:rsidR="00077E4B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077E4B" w:rsidRPr="007126D7" w14:paraId="35A95AAC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F9A90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2E8D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9F73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02E1" w14:textId="77777777" w:rsidR="00077E4B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7B082E34" w14:textId="77777777" w:rsidR="00077E4B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03E17123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0315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45BF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99D0" w14:textId="77777777" w:rsidR="00077E4B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782A89D7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EFAD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568FC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77E4B" w:rsidRPr="007126D7" w14:paraId="681AE6B5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84B21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7183E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C18A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29BC3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0CCE3D0B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8811F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6FF4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E0D9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AC50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65DD8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126D7" w14:paraId="327E0D75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19348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C0FB8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C250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40F2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7CC23B22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8289" w14:textId="77777777" w:rsidR="00077E4B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7E938CEB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1AB0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D3F0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D7DB9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CEC64" w14:textId="77777777" w:rsidR="00077E4B" w:rsidRPr="007126D7" w:rsidRDefault="00077E4B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8E5650F" w14:textId="77777777" w:rsidR="00077E4B" w:rsidRDefault="00077E4B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362DB25" w14:textId="77777777" w:rsidR="00077E4B" w:rsidRPr="007126D7" w:rsidRDefault="00077E4B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077E4B" w:rsidRPr="007126D7" w14:paraId="66DFBC1A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71474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5C89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2EF07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8B1AB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7924A397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DA16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25C8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2E70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77526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1350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77E4B" w:rsidRPr="007126D7" w14:paraId="5CE35B1F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01BB2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44DF" w14:textId="77777777" w:rsidR="00077E4B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392+200</w:t>
            </w:r>
          </w:p>
          <w:p w14:paraId="2F25E43F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402+292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186E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70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221B" w14:textId="77777777" w:rsidR="00077E4B" w:rsidRPr="007126D7" w:rsidRDefault="00077E4B" w:rsidP="00922DF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Ax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– Ax St. Ocna Sibiului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4019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D433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8F8E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0B0F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1B70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Fără inductori.</w:t>
            </w:r>
          </w:p>
        </w:tc>
      </w:tr>
      <w:tr w:rsidR="00077E4B" w:rsidRPr="007126D7" w14:paraId="59C416FF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BA063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AD90" w14:textId="77777777" w:rsidR="00077E4B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63733E9C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5C395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D0DF6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Sibiului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603F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2E78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ACC7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1972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0B5E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077E4B" w:rsidRPr="007126D7" w14:paraId="21BA6676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32C99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2BC01" w14:textId="77777777" w:rsidR="00077E4B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435+375</w:t>
            </w:r>
          </w:p>
          <w:p w14:paraId="4FB344B5" w14:textId="77777777" w:rsidR="00077E4B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C57F" w14:textId="77777777" w:rsidR="00077E4B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68A3" w14:textId="77777777" w:rsidR="00077E4B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– </w:t>
            </w:r>
          </w:p>
          <w:p w14:paraId="6D430456" w14:textId="77777777" w:rsidR="00077E4B" w:rsidRPr="00037854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Copșa Mică</w:t>
            </w:r>
          </w:p>
          <w:p w14:paraId="3F0A5040" w14:textId="77777777" w:rsidR="00077E4B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8E94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89C0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5741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01D8D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A61E6" w14:textId="77777777" w:rsidR="00077E4B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 Cu inductori de 2000 Hz. Valabil doar pentru trenurile tip automotor</w:t>
            </w:r>
          </w:p>
        </w:tc>
      </w:tr>
      <w:tr w:rsidR="00077E4B" w:rsidRPr="007126D7" w14:paraId="29433FA6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96F4C" w14:textId="77777777" w:rsidR="00077E4B" w:rsidRPr="007126D7" w:rsidRDefault="00077E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7374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EF7F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CA7A" w14:textId="77777777" w:rsidR="00077E4B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4860A786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AD86" w14:textId="77777777" w:rsidR="00077E4B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2498D276" w14:textId="77777777" w:rsidR="00077E4B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15CEB81C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C956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DC6CC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8927" w14:textId="77777777" w:rsidR="00077E4B" w:rsidRPr="007126D7" w:rsidRDefault="00077E4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A7F8D" w14:textId="77777777" w:rsidR="00077E4B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6CC0ABB" w14:textId="77777777" w:rsidR="00077E4B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CC47EDA" w14:textId="77777777" w:rsidR="00077E4B" w:rsidRPr="007126D7" w:rsidRDefault="00077E4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13ED7D9A" w14:textId="77777777" w:rsidR="00077E4B" w:rsidRDefault="00077E4B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4D1C848B" w14:textId="77777777" w:rsidR="00077E4B" w:rsidRDefault="00077E4B" w:rsidP="00CC0982">
      <w:pPr>
        <w:pStyle w:val="Heading1"/>
        <w:spacing w:line="360" w:lineRule="auto"/>
      </w:pPr>
      <w:r>
        <w:t>LINIA 205</w:t>
      </w:r>
    </w:p>
    <w:p w14:paraId="5A15B866" w14:textId="77777777" w:rsidR="00077E4B" w:rsidRDefault="00077E4B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077E4B" w14:paraId="339C8EC6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018CB" w14:textId="77777777" w:rsidR="00077E4B" w:rsidRDefault="00077E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E143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A60D" w14:textId="77777777" w:rsidR="00077E4B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0AFA" w14:textId="77777777" w:rsidR="00077E4B" w:rsidRDefault="00077E4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1961F2E3" w14:textId="77777777" w:rsidR="00077E4B" w:rsidRPr="00985789" w:rsidRDefault="00077E4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AEAD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37CD163D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51DAF182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FEFC7" w14:textId="77777777" w:rsidR="00077E4B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802D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4B36" w14:textId="77777777" w:rsidR="00077E4B" w:rsidRPr="0073437A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4309" w14:textId="77777777" w:rsidR="00077E4B" w:rsidRDefault="00077E4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3AAA1B" w14:textId="77777777" w:rsidR="00077E4B" w:rsidRDefault="00077E4B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077E4B" w14:paraId="051308F4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E07EA" w14:textId="77777777" w:rsidR="00077E4B" w:rsidRDefault="00077E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6882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6A102E86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A8B8" w14:textId="77777777" w:rsidR="00077E4B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4CBE" w14:textId="77777777" w:rsidR="00077E4B" w:rsidRDefault="00077E4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40AB142D" w14:textId="77777777" w:rsidR="00077E4B" w:rsidRDefault="00077E4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1E58D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3EF1" w14:textId="77777777" w:rsidR="00077E4B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92F8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11C2" w14:textId="77777777" w:rsidR="00077E4B" w:rsidRPr="0073437A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F4E6" w14:textId="77777777" w:rsidR="00077E4B" w:rsidRDefault="00077E4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5B22FD25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B339C" w14:textId="77777777" w:rsidR="00077E4B" w:rsidRDefault="00077E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BFA3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1A4FB37F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DC76" w14:textId="77777777" w:rsidR="00077E4B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8617" w14:textId="77777777" w:rsidR="00077E4B" w:rsidRDefault="00077E4B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07AFF780" w14:textId="77777777" w:rsidR="00077E4B" w:rsidRDefault="00077E4B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A67F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E0411" w14:textId="77777777" w:rsidR="00077E4B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E748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663C" w14:textId="77777777" w:rsidR="00077E4B" w:rsidRPr="0073437A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DE4A9" w14:textId="77777777" w:rsidR="00077E4B" w:rsidRDefault="00077E4B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C5A1191" w14:textId="77777777" w:rsidR="00077E4B" w:rsidRDefault="00077E4B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660D046" w14:textId="77777777" w:rsidR="00077E4B" w:rsidRDefault="00077E4B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077E4B" w14:paraId="4B50E053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66DF9" w14:textId="77777777" w:rsidR="00077E4B" w:rsidRDefault="00077E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DB1F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42327" w14:textId="77777777" w:rsidR="00077E4B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88C7" w14:textId="77777777" w:rsidR="00077E4B" w:rsidRDefault="00077E4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0CA4" w14:textId="77777777" w:rsidR="00077E4B" w:rsidRDefault="00077E4B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BAF4" w14:textId="77777777" w:rsidR="00077E4B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1880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FDC10" w14:textId="77777777" w:rsidR="00077E4B" w:rsidRPr="0073437A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2B6E" w14:textId="77777777" w:rsidR="00077E4B" w:rsidRDefault="00077E4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B0D7BA" w14:textId="77777777" w:rsidR="00077E4B" w:rsidRDefault="00077E4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077E4B" w14:paraId="5F5F9AB6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A9D66" w14:textId="77777777" w:rsidR="00077E4B" w:rsidRDefault="00077E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5CAC" w14:textId="77777777" w:rsidR="00077E4B" w:rsidRDefault="00077E4B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5C310DD2" w14:textId="77777777" w:rsidR="00077E4B" w:rsidRDefault="00077E4B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1B3C" w14:textId="77777777" w:rsidR="00077E4B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C6DB" w14:textId="77777777" w:rsidR="00077E4B" w:rsidRDefault="00077E4B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43229547" w14:textId="77777777" w:rsidR="00077E4B" w:rsidRDefault="00077E4B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96D7" w14:textId="77777777" w:rsidR="00077E4B" w:rsidRDefault="00077E4B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88BF9" w14:textId="77777777" w:rsidR="00077E4B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AF71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4FAD" w14:textId="77777777" w:rsidR="00077E4B" w:rsidRPr="0073437A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8095" w14:textId="77777777" w:rsidR="00077E4B" w:rsidRDefault="00077E4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6C0070C0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F1600" w14:textId="77777777" w:rsidR="00077E4B" w:rsidRDefault="00077E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EEB1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26C0DD56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E856" w14:textId="77777777" w:rsidR="00077E4B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8F8A4" w14:textId="77777777" w:rsidR="00077E4B" w:rsidRDefault="00077E4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2B879DC5" w14:textId="77777777" w:rsidR="00077E4B" w:rsidRDefault="00077E4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C6184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BB5A" w14:textId="77777777" w:rsidR="00077E4B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14097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B2FB" w14:textId="77777777" w:rsidR="00077E4B" w:rsidRPr="0073437A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FDA7" w14:textId="77777777" w:rsidR="00077E4B" w:rsidRDefault="00077E4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E64F1E4" w14:textId="77777777" w:rsidR="00077E4B" w:rsidRDefault="00077E4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1A0AC57" w14:textId="77777777" w:rsidR="00077E4B" w:rsidRDefault="00077E4B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077E4B" w14:paraId="55B4E197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26C36" w14:textId="77777777" w:rsidR="00077E4B" w:rsidRDefault="00077E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E3433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678A" w14:textId="77777777" w:rsidR="00077E4B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1D8E6" w14:textId="77777777" w:rsidR="00077E4B" w:rsidRDefault="00077E4B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B922" w14:textId="77777777" w:rsidR="00077E4B" w:rsidRDefault="00077E4B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356E" w14:textId="77777777" w:rsidR="00077E4B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7BE6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1693" w14:textId="77777777" w:rsidR="00077E4B" w:rsidRPr="0073437A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3CE15" w14:textId="77777777" w:rsidR="00077E4B" w:rsidRDefault="00077E4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C5DCD0" w14:textId="77777777" w:rsidR="00077E4B" w:rsidRDefault="00077E4B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077E4B" w14:paraId="3D189008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F4961" w14:textId="77777777" w:rsidR="00077E4B" w:rsidRDefault="00077E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DAD0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734D4FD3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C5200" w14:textId="77777777" w:rsidR="00077E4B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D00C" w14:textId="77777777" w:rsidR="00077E4B" w:rsidRDefault="00077E4B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0954348E" w14:textId="77777777" w:rsidR="00077E4B" w:rsidRDefault="00077E4B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0D70A" w14:textId="77777777" w:rsidR="00077E4B" w:rsidRDefault="00077E4B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A852" w14:textId="77777777" w:rsidR="00077E4B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3E37" w14:textId="77777777" w:rsidR="00077E4B" w:rsidRDefault="00077E4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7117" w14:textId="77777777" w:rsidR="00077E4B" w:rsidRPr="0073437A" w:rsidRDefault="00077E4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402B" w14:textId="77777777" w:rsidR="00077E4B" w:rsidRDefault="00077E4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64B099DE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A57A6" w14:textId="77777777" w:rsidR="00077E4B" w:rsidRDefault="00077E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165DB" w14:textId="77777777" w:rsidR="00077E4B" w:rsidRDefault="00077E4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D416C" w14:textId="77777777" w:rsidR="00077E4B" w:rsidRDefault="00077E4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3B549" w14:textId="77777777" w:rsidR="00077E4B" w:rsidRDefault="00077E4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509E7E78" w14:textId="77777777" w:rsidR="00077E4B" w:rsidRDefault="00077E4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6B056" w14:textId="77777777" w:rsidR="00077E4B" w:rsidRDefault="00077E4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BEEA" w14:textId="77777777" w:rsidR="00077E4B" w:rsidRDefault="00077E4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F199" w14:textId="77777777" w:rsidR="00077E4B" w:rsidRDefault="00077E4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84537" w14:textId="77777777" w:rsidR="00077E4B" w:rsidRPr="0073437A" w:rsidRDefault="00077E4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FF29" w14:textId="77777777" w:rsidR="00077E4B" w:rsidRDefault="00077E4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24EE18F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BB403" w14:textId="77777777" w:rsidR="00077E4B" w:rsidRDefault="00077E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5B32D" w14:textId="77777777" w:rsidR="00077E4B" w:rsidRDefault="00077E4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A840" w14:textId="77777777" w:rsidR="00077E4B" w:rsidRDefault="00077E4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E9676" w14:textId="77777777" w:rsidR="00077E4B" w:rsidRDefault="00077E4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399F0668" w14:textId="77777777" w:rsidR="00077E4B" w:rsidRDefault="00077E4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59FF2" w14:textId="77777777" w:rsidR="00077E4B" w:rsidRDefault="00077E4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95CA6D" w14:textId="77777777" w:rsidR="00077E4B" w:rsidRDefault="00077E4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8453" w14:textId="77777777" w:rsidR="00077E4B" w:rsidRDefault="00077E4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83DFE" w14:textId="77777777" w:rsidR="00077E4B" w:rsidRDefault="00077E4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0AF2" w14:textId="77777777" w:rsidR="00077E4B" w:rsidRPr="0073437A" w:rsidRDefault="00077E4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BF4E" w14:textId="77777777" w:rsidR="00077E4B" w:rsidRDefault="00077E4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0A0373B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01D11" w14:textId="77777777" w:rsidR="00077E4B" w:rsidRDefault="00077E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E127" w14:textId="77777777" w:rsidR="00077E4B" w:rsidRDefault="00077E4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5760D" w14:textId="77777777" w:rsidR="00077E4B" w:rsidRDefault="00077E4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A53F" w14:textId="77777777" w:rsidR="00077E4B" w:rsidRDefault="00077E4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5246112A" w14:textId="77777777" w:rsidR="00077E4B" w:rsidRDefault="00077E4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69B3" w14:textId="77777777" w:rsidR="00077E4B" w:rsidRDefault="00077E4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9CD204" w14:textId="77777777" w:rsidR="00077E4B" w:rsidRDefault="00077E4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C30F" w14:textId="77777777" w:rsidR="00077E4B" w:rsidRDefault="00077E4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0DF6" w14:textId="77777777" w:rsidR="00077E4B" w:rsidRDefault="00077E4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656B" w14:textId="77777777" w:rsidR="00077E4B" w:rsidRPr="0073437A" w:rsidRDefault="00077E4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858C" w14:textId="77777777" w:rsidR="00077E4B" w:rsidRDefault="00077E4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66D2D3C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B783" w14:textId="77777777" w:rsidR="00077E4B" w:rsidRDefault="00077E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F7B4" w14:textId="77777777" w:rsidR="00077E4B" w:rsidRDefault="00077E4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896F" w14:textId="77777777" w:rsidR="00077E4B" w:rsidRDefault="00077E4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F4762" w14:textId="77777777" w:rsidR="00077E4B" w:rsidRDefault="00077E4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64124F58" w14:textId="77777777" w:rsidR="00077E4B" w:rsidRDefault="00077E4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CD85" w14:textId="77777777" w:rsidR="00077E4B" w:rsidRDefault="00077E4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B2B2608" w14:textId="77777777" w:rsidR="00077E4B" w:rsidRDefault="00077E4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DC05" w14:textId="77777777" w:rsidR="00077E4B" w:rsidRDefault="00077E4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B80DC" w14:textId="77777777" w:rsidR="00077E4B" w:rsidRDefault="00077E4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B57FB" w14:textId="77777777" w:rsidR="00077E4B" w:rsidRPr="0073437A" w:rsidRDefault="00077E4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0CC8" w14:textId="77777777" w:rsidR="00077E4B" w:rsidRDefault="00077E4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18D60AE8" w14:textId="77777777" w:rsidR="00077E4B" w:rsidRDefault="00077E4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077E4B" w14:paraId="1A7868E2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5787" w14:textId="77777777" w:rsidR="00077E4B" w:rsidRDefault="00077E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8BC4" w14:textId="77777777" w:rsidR="00077E4B" w:rsidRDefault="00077E4B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5C11C" w14:textId="77777777" w:rsidR="00077E4B" w:rsidRDefault="00077E4B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2005" w14:textId="77777777" w:rsidR="00077E4B" w:rsidRDefault="00077E4B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1AFF3949" w14:textId="77777777" w:rsidR="00077E4B" w:rsidRDefault="00077E4B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55459" w14:textId="77777777" w:rsidR="00077E4B" w:rsidRDefault="00077E4B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C854" w14:textId="77777777" w:rsidR="00077E4B" w:rsidRDefault="00077E4B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0ADF" w14:textId="77777777" w:rsidR="00077E4B" w:rsidRDefault="00077E4B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C403" w14:textId="77777777" w:rsidR="00077E4B" w:rsidRPr="0073437A" w:rsidRDefault="00077E4B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C6701" w14:textId="77777777" w:rsidR="00077E4B" w:rsidRDefault="00077E4B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20B11EB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7694" w14:textId="77777777" w:rsidR="00077E4B" w:rsidRDefault="00077E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C264" w14:textId="77777777" w:rsidR="00077E4B" w:rsidRDefault="00077E4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39C4" w14:textId="77777777" w:rsidR="00077E4B" w:rsidRDefault="00077E4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D9F6" w14:textId="77777777" w:rsidR="00077E4B" w:rsidRDefault="00077E4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99055" w14:textId="77777777" w:rsidR="00077E4B" w:rsidRDefault="00077E4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5D2B7D1" w14:textId="77777777" w:rsidR="00077E4B" w:rsidRDefault="00077E4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837A" w14:textId="77777777" w:rsidR="00077E4B" w:rsidRDefault="00077E4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9BC9" w14:textId="77777777" w:rsidR="00077E4B" w:rsidRDefault="00077E4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75E44" w14:textId="77777777" w:rsidR="00077E4B" w:rsidRPr="0073437A" w:rsidRDefault="00077E4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0DEE" w14:textId="77777777" w:rsidR="00077E4B" w:rsidRDefault="00077E4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DBB2F86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537D4DD8" w14:textId="77777777" w:rsidR="00077E4B" w:rsidRDefault="00077E4B" w:rsidP="005B00A7">
      <w:pPr>
        <w:pStyle w:val="Heading1"/>
        <w:spacing w:line="360" w:lineRule="auto"/>
      </w:pPr>
      <w:r>
        <w:t>LINIA 218</w:t>
      </w:r>
    </w:p>
    <w:p w14:paraId="09203103" w14:textId="77777777" w:rsidR="00077E4B" w:rsidRDefault="00077E4B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77E4B" w14:paraId="18C3001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4F5E4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EF56" w14:textId="77777777" w:rsidR="00077E4B" w:rsidRDefault="00077E4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A954" w14:textId="77777777" w:rsidR="00077E4B" w:rsidRPr="00CF787F" w:rsidRDefault="00077E4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FBB8" w14:textId="77777777" w:rsidR="00077E4B" w:rsidRDefault="00077E4B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5789397" w14:textId="77777777" w:rsidR="00077E4B" w:rsidRDefault="00077E4B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E836" w14:textId="77777777" w:rsidR="00077E4B" w:rsidRPr="00465A98" w:rsidRDefault="00077E4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19535016" w14:textId="77777777" w:rsidR="00077E4B" w:rsidRPr="00465A98" w:rsidRDefault="00077E4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4281F" w14:textId="77777777" w:rsidR="00077E4B" w:rsidRPr="00CF787F" w:rsidRDefault="00077E4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F5B7" w14:textId="77777777" w:rsidR="00077E4B" w:rsidRDefault="00077E4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6020" w14:textId="77777777" w:rsidR="00077E4B" w:rsidRPr="00984D71" w:rsidRDefault="00077E4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5BA7" w14:textId="77777777" w:rsidR="00077E4B" w:rsidRDefault="00077E4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A8307A" w14:paraId="686D63D7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66352" w14:textId="77777777" w:rsidR="00077E4B" w:rsidRPr="00A75A00" w:rsidRDefault="00077E4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FDC8" w14:textId="77777777" w:rsidR="00077E4B" w:rsidRPr="00A8307A" w:rsidRDefault="00077E4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B5F3" w14:textId="77777777" w:rsidR="00077E4B" w:rsidRPr="00A8307A" w:rsidRDefault="00077E4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1261" w14:textId="77777777" w:rsidR="00077E4B" w:rsidRPr="00A8307A" w:rsidRDefault="00077E4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5AEAAE" w14:textId="77777777" w:rsidR="00077E4B" w:rsidRPr="00A8307A" w:rsidRDefault="00077E4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EE13" w14:textId="77777777" w:rsidR="00077E4B" w:rsidRDefault="00077E4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695F3913" w14:textId="77777777" w:rsidR="00077E4B" w:rsidRPr="00664FA3" w:rsidRDefault="00077E4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7682" w14:textId="77777777" w:rsidR="00077E4B" w:rsidRPr="00A8307A" w:rsidRDefault="00077E4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FC38" w14:textId="77777777" w:rsidR="00077E4B" w:rsidRPr="00A8307A" w:rsidRDefault="00077E4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3C385" w14:textId="77777777" w:rsidR="00077E4B" w:rsidRPr="00A8307A" w:rsidRDefault="00077E4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6A41" w14:textId="77777777" w:rsidR="00077E4B" w:rsidRPr="00A8307A" w:rsidRDefault="00077E4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992E81" w14:textId="77777777" w:rsidR="00077E4B" w:rsidRDefault="00077E4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99A0479" w14:textId="77777777" w:rsidR="00077E4B" w:rsidRDefault="00077E4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4AA683B" w14:textId="77777777" w:rsidR="00077E4B" w:rsidRPr="00664FA3" w:rsidRDefault="00077E4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077E4B" w:rsidRPr="00A8307A" w14:paraId="044F2263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C2917" w14:textId="77777777" w:rsidR="00077E4B" w:rsidRPr="00A75A00" w:rsidRDefault="00077E4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261B" w14:textId="77777777" w:rsidR="00077E4B" w:rsidRPr="00A8307A" w:rsidRDefault="00077E4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AFF9" w14:textId="77777777" w:rsidR="00077E4B" w:rsidRPr="00A8307A" w:rsidRDefault="00077E4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EDF50" w14:textId="77777777" w:rsidR="00077E4B" w:rsidRPr="00A8307A" w:rsidRDefault="00077E4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119E3A4" w14:textId="77777777" w:rsidR="00077E4B" w:rsidRPr="00A8307A" w:rsidRDefault="00077E4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F3C8" w14:textId="77777777" w:rsidR="00077E4B" w:rsidRPr="00664FA3" w:rsidRDefault="00077E4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1F1AF409" w14:textId="77777777" w:rsidR="00077E4B" w:rsidRPr="00664FA3" w:rsidRDefault="00077E4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AF78" w14:textId="77777777" w:rsidR="00077E4B" w:rsidRPr="00A8307A" w:rsidRDefault="00077E4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88341" w14:textId="77777777" w:rsidR="00077E4B" w:rsidRPr="00A8307A" w:rsidRDefault="00077E4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4DB3" w14:textId="77777777" w:rsidR="00077E4B" w:rsidRPr="00A8307A" w:rsidRDefault="00077E4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193E2" w14:textId="77777777" w:rsidR="00077E4B" w:rsidRPr="00A8307A" w:rsidRDefault="00077E4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C3265C" w14:textId="77777777" w:rsidR="00077E4B" w:rsidRPr="00A8307A" w:rsidRDefault="00077E4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8A3686B" w14:textId="77777777" w:rsidR="00077E4B" w:rsidRPr="00A8307A" w:rsidRDefault="00077E4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FE9B846" w14:textId="77777777" w:rsidR="00077E4B" w:rsidRPr="00A8307A" w:rsidRDefault="00077E4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77E4B" w:rsidRPr="00A8307A" w14:paraId="07ADB575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6D1FB" w14:textId="77777777" w:rsidR="00077E4B" w:rsidRPr="00A75A00" w:rsidRDefault="00077E4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275DB" w14:textId="77777777" w:rsidR="00077E4B" w:rsidRPr="00A8307A" w:rsidRDefault="00077E4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2D26" w14:textId="77777777" w:rsidR="00077E4B" w:rsidRPr="003F40D2" w:rsidRDefault="00077E4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D570" w14:textId="77777777" w:rsidR="00077E4B" w:rsidRPr="00A8307A" w:rsidRDefault="00077E4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0D8D9DD" w14:textId="77777777" w:rsidR="00077E4B" w:rsidRPr="00A8307A" w:rsidRDefault="00077E4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EB9F" w14:textId="77777777" w:rsidR="00077E4B" w:rsidRPr="00A8307A" w:rsidRDefault="00077E4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01CF" w14:textId="77777777" w:rsidR="00077E4B" w:rsidRPr="003F40D2" w:rsidRDefault="00077E4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8543E" w14:textId="77777777" w:rsidR="00077E4B" w:rsidRPr="00A8307A" w:rsidRDefault="00077E4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93AE" w14:textId="77777777" w:rsidR="00077E4B" w:rsidRPr="003F40D2" w:rsidRDefault="00077E4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6D27" w14:textId="77777777" w:rsidR="00077E4B" w:rsidRPr="00A8307A" w:rsidRDefault="00077E4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C23D13" w14:textId="77777777" w:rsidR="00077E4B" w:rsidRPr="00A8307A" w:rsidRDefault="00077E4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77E4B" w:rsidRPr="00A8307A" w14:paraId="7B9FE759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6FBC8" w14:textId="77777777" w:rsidR="00077E4B" w:rsidRPr="00A75A00" w:rsidRDefault="00077E4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FCED" w14:textId="77777777" w:rsidR="00077E4B" w:rsidRPr="00A8307A" w:rsidRDefault="00077E4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4DEB3" w14:textId="77777777" w:rsidR="00077E4B" w:rsidRPr="003F40D2" w:rsidRDefault="00077E4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4142" w14:textId="77777777" w:rsidR="00077E4B" w:rsidRPr="00A8307A" w:rsidRDefault="00077E4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BB45EB6" w14:textId="77777777" w:rsidR="00077E4B" w:rsidRPr="00A8307A" w:rsidRDefault="00077E4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4EE0" w14:textId="77777777" w:rsidR="00077E4B" w:rsidRDefault="00077E4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B8AA4A" w14:textId="77777777" w:rsidR="00077E4B" w:rsidRPr="00A8307A" w:rsidRDefault="00077E4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9943A" w14:textId="77777777" w:rsidR="00077E4B" w:rsidRPr="003F40D2" w:rsidRDefault="00077E4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4984" w14:textId="77777777" w:rsidR="00077E4B" w:rsidRPr="00A8307A" w:rsidRDefault="00077E4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91BA1" w14:textId="77777777" w:rsidR="00077E4B" w:rsidRPr="003F40D2" w:rsidRDefault="00077E4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BEB0" w14:textId="77777777" w:rsidR="00077E4B" w:rsidRPr="00A8307A" w:rsidRDefault="00077E4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713F8E" w14:textId="77777777" w:rsidR="00077E4B" w:rsidRPr="00A8307A" w:rsidRDefault="00077E4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77E4B" w:rsidRPr="00A8307A" w14:paraId="297F67D8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B4D73" w14:textId="77777777" w:rsidR="00077E4B" w:rsidRPr="00A75A00" w:rsidRDefault="00077E4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70207" w14:textId="77777777" w:rsidR="00077E4B" w:rsidRPr="00A8307A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AACD" w14:textId="77777777" w:rsidR="00077E4B" w:rsidRPr="00732832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2F4C" w14:textId="77777777" w:rsidR="00077E4B" w:rsidRPr="00A8307A" w:rsidRDefault="00077E4B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E71529F" w14:textId="77777777" w:rsidR="00077E4B" w:rsidRPr="00A8307A" w:rsidRDefault="00077E4B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79B2" w14:textId="77777777" w:rsidR="00077E4B" w:rsidRPr="00A8307A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9CFF" w14:textId="77777777" w:rsidR="00077E4B" w:rsidRPr="007B4F6A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BBE0" w14:textId="77777777" w:rsidR="00077E4B" w:rsidRPr="00A8307A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6708" w14:textId="77777777" w:rsidR="00077E4B" w:rsidRPr="00732832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4BB0" w14:textId="77777777" w:rsidR="00077E4B" w:rsidRDefault="00077E4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F8781A" w14:textId="77777777" w:rsidR="00077E4B" w:rsidRDefault="00077E4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50245D21" w14:textId="77777777" w:rsidR="00077E4B" w:rsidRDefault="00077E4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15931B" w14:textId="77777777" w:rsidR="00077E4B" w:rsidRDefault="00077E4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CB93DAA" w14:textId="77777777" w:rsidR="00077E4B" w:rsidRPr="00A8307A" w:rsidRDefault="00077E4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77E4B" w:rsidRPr="00A8307A" w14:paraId="7BC147B0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F8F14" w14:textId="77777777" w:rsidR="00077E4B" w:rsidRPr="00A75A00" w:rsidRDefault="00077E4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C24A" w14:textId="77777777" w:rsidR="00077E4B" w:rsidRPr="00A8307A" w:rsidRDefault="00077E4B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6A6D" w14:textId="77777777" w:rsidR="00077E4B" w:rsidRPr="00B26991" w:rsidRDefault="00077E4B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8D65" w14:textId="77777777" w:rsidR="00077E4B" w:rsidRPr="00A8307A" w:rsidRDefault="00077E4B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A3A4591" w14:textId="77777777" w:rsidR="00077E4B" w:rsidRPr="00A8307A" w:rsidRDefault="00077E4B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9867" w14:textId="77777777" w:rsidR="00077E4B" w:rsidRPr="00A8307A" w:rsidRDefault="00077E4B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28142" w14:textId="77777777" w:rsidR="00077E4B" w:rsidRPr="00B26991" w:rsidRDefault="00077E4B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592A7" w14:textId="77777777" w:rsidR="00077E4B" w:rsidRPr="00A8307A" w:rsidRDefault="00077E4B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C3B2" w14:textId="77777777" w:rsidR="00077E4B" w:rsidRPr="00B26991" w:rsidRDefault="00077E4B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51E3" w14:textId="77777777" w:rsidR="00077E4B" w:rsidRPr="00A8307A" w:rsidRDefault="00077E4B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016395" w14:textId="77777777" w:rsidR="00077E4B" w:rsidRDefault="00077E4B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256171B" w14:textId="77777777" w:rsidR="00077E4B" w:rsidRPr="00A8307A" w:rsidRDefault="00077E4B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77E4B" w:rsidRPr="00A8307A" w14:paraId="7C03843D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825D2" w14:textId="77777777" w:rsidR="00077E4B" w:rsidRPr="00A75A00" w:rsidRDefault="00077E4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BEEF" w14:textId="77777777" w:rsidR="00077E4B" w:rsidRPr="00A8307A" w:rsidRDefault="00077E4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CA1E8" w14:textId="77777777" w:rsidR="00077E4B" w:rsidRPr="00B26991" w:rsidRDefault="00077E4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F4E8" w14:textId="77777777" w:rsidR="00077E4B" w:rsidRPr="00A8307A" w:rsidRDefault="00077E4B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47E5" w14:textId="77777777" w:rsidR="00077E4B" w:rsidRDefault="00077E4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615DDFA" w14:textId="77777777" w:rsidR="00077E4B" w:rsidRDefault="00077E4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FF1AC18" w14:textId="77777777" w:rsidR="00077E4B" w:rsidRPr="00A8307A" w:rsidRDefault="00077E4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DA41" w14:textId="77777777" w:rsidR="00077E4B" w:rsidRDefault="00077E4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B8AB" w14:textId="77777777" w:rsidR="00077E4B" w:rsidRPr="00A8307A" w:rsidRDefault="00077E4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55C7" w14:textId="77777777" w:rsidR="00077E4B" w:rsidRPr="00B26991" w:rsidRDefault="00077E4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4B572" w14:textId="77777777" w:rsidR="00077E4B" w:rsidRDefault="00077E4B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49019D85" w14:textId="77777777" w:rsidR="00077E4B" w:rsidRDefault="00077E4B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5E04DF9D" w14:textId="77777777" w:rsidR="00077E4B" w:rsidRPr="00A8307A" w:rsidRDefault="00077E4B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77E4B" w:rsidRPr="00A8307A" w14:paraId="55D6AF78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5222E" w14:textId="77777777" w:rsidR="00077E4B" w:rsidRPr="00A75A00" w:rsidRDefault="00077E4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08AB" w14:textId="77777777" w:rsidR="00077E4B" w:rsidRPr="00A8307A" w:rsidRDefault="00077E4B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4650" w14:textId="77777777" w:rsidR="00077E4B" w:rsidRPr="00B26991" w:rsidRDefault="00077E4B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3BC3" w14:textId="77777777" w:rsidR="00077E4B" w:rsidRPr="00A8307A" w:rsidRDefault="00077E4B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1735F" w14:textId="77777777" w:rsidR="00077E4B" w:rsidRDefault="00077E4B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CF3BA96" w14:textId="77777777" w:rsidR="00077E4B" w:rsidRDefault="00077E4B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D49D360" w14:textId="77777777" w:rsidR="00077E4B" w:rsidRPr="00A8307A" w:rsidRDefault="00077E4B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DD45" w14:textId="77777777" w:rsidR="00077E4B" w:rsidRDefault="00077E4B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8046" w14:textId="77777777" w:rsidR="00077E4B" w:rsidRPr="00A8307A" w:rsidRDefault="00077E4B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DFF6" w14:textId="77777777" w:rsidR="00077E4B" w:rsidRPr="00B26991" w:rsidRDefault="00077E4B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B4BD" w14:textId="77777777" w:rsidR="00077E4B" w:rsidRDefault="00077E4B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55A27E5E" w14:textId="77777777" w:rsidR="00077E4B" w:rsidRPr="00A8307A" w:rsidRDefault="00077E4B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077E4B" w:rsidRPr="00A8307A" w14:paraId="3AB2DA22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667D6" w14:textId="77777777" w:rsidR="00077E4B" w:rsidRPr="00A75A00" w:rsidRDefault="00077E4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3D07" w14:textId="77777777" w:rsidR="00077E4B" w:rsidRPr="00A8307A" w:rsidRDefault="00077E4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2FE6" w14:textId="77777777" w:rsidR="00077E4B" w:rsidRPr="00B26991" w:rsidRDefault="00077E4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E7C38" w14:textId="77777777" w:rsidR="00077E4B" w:rsidRPr="00A8307A" w:rsidRDefault="00077E4B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5F50" w14:textId="77777777" w:rsidR="00077E4B" w:rsidRDefault="00077E4B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5A47" w14:textId="77777777" w:rsidR="00077E4B" w:rsidRDefault="00077E4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23F2" w14:textId="77777777" w:rsidR="00077E4B" w:rsidRPr="00A8307A" w:rsidRDefault="00077E4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0BFB3" w14:textId="77777777" w:rsidR="00077E4B" w:rsidRPr="00B26991" w:rsidRDefault="00077E4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70620" w14:textId="77777777" w:rsidR="00077E4B" w:rsidRDefault="00077E4B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77E4B" w:rsidRPr="00A8307A" w14:paraId="2B87896A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72264" w14:textId="77777777" w:rsidR="00077E4B" w:rsidRPr="00A75A00" w:rsidRDefault="00077E4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F4093" w14:textId="77777777" w:rsidR="00077E4B" w:rsidRPr="00A8307A" w:rsidRDefault="00077E4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D371F" w14:textId="77777777" w:rsidR="00077E4B" w:rsidRPr="000D3BBC" w:rsidRDefault="00077E4B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736F" w14:textId="77777777" w:rsidR="00077E4B" w:rsidRPr="00A8307A" w:rsidRDefault="00077E4B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23134A2" w14:textId="77777777" w:rsidR="00077E4B" w:rsidRPr="00A8307A" w:rsidRDefault="00077E4B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CD05" w14:textId="77777777" w:rsidR="00077E4B" w:rsidRDefault="00077E4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120C10" w14:textId="77777777" w:rsidR="00077E4B" w:rsidRPr="00A8307A" w:rsidRDefault="00077E4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5AB17" w14:textId="77777777" w:rsidR="00077E4B" w:rsidRPr="000D3BBC" w:rsidRDefault="00077E4B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14CB3" w14:textId="77777777" w:rsidR="00077E4B" w:rsidRPr="00A8307A" w:rsidRDefault="00077E4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4379" w14:textId="77777777" w:rsidR="00077E4B" w:rsidRPr="000D3BBC" w:rsidRDefault="00077E4B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47A1" w14:textId="77777777" w:rsidR="00077E4B" w:rsidRPr="00A8307A" w:rsidRDefault="00077E4B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B5E10E" w14:textId="77777777" w:rsidR="00077E4B" w:rsidRPr="00A8307A" w:rsidRDefault="00077E4B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77E4B" w:rsidRPr="00A8307A" w14:paraId="3F0164E4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F6B3F" w14:textId="77777777" w:rsidR="00077E4B" w:rsidRPr="00A75A00" w:rsidRDefault="00077E4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0B28" w14:textId="77777777" w:rsidR="00077E4B" w:rsidRPr="00A8307A" w:rsidRDefault="00077E4B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2CB02" w14:textId="77777777" w:rsidR="00077E4B" w:rsidRPr="009658E6" w:rsidRDefault="00077E4B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DE86" w14:textId="77777777" w:rsidR="00077E4B" w:rsidRPr="00A8307A" w:rsidRDefault="00077E4B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1EF8981" w14:textId="77777777" w:rsidR="00077E4B" w:rsidRPr="00A8307A" w:rsidRDefault="00077E4B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AF700" w14:textId="77777777" w:rsidR="00077E4B" w:rsidRPr="00A8307A" w:rsidRDefault="00077E4B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28C60" w14:textId="77777777" w:rsidR="00077E4B" w:rsidRPr="009658E6" w:rsidRDefault="00077E4B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FC64" w14:textId="77777777" w:rsidR="00077E4B" w:rsidRPr="00A8307A" w:rsidRDefault="00077E4B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670A" w14:textId="77777777" w:rsidR="00077E4B" w:rsidRPr="009658E6" w:rsidRDefault="00077E4B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C05A" w14:textId="77777777" w:rsidR="00077E4B" w:rsidRPr="00A8307A" w:rsidRDefault="00077E4B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CB0EBE" w14:textId="77777777" w:rsidR="00077E4B" w:rsidRPr="00A8307A" w:rsidRDefault="00077E4B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77E4B" w:rsidRPr="00A8307A" w14:paraId="015E9AFA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85ED0" w14:textId="77777777" w:rsidR="00077E4B" w:rsidRPr="00A75A00" w:rsidRDefault="00077E4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A1F31" w14:textId="77777777" w:rsidR="00077E4B" w:rsidRPr="00A8307A" w:rsidRDefault="00077E4B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B552B" w14:textId="77777777" w:rsidR="00077E4B" w:rsidRPr="00472E19" w:rsidRDefault="00077E4B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3F92" w14:textId="77777777" w:rsidR="00077E4B" w:rsidRPr="00A8307A" w:rsidRDefault="00077E4B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0B67B90" w14:textId="77777777" w:rsidR="00077E4B" w:rsidRPr="00A8307A" w:rsidRDefault="00077E4B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0DA5" w14:textId="77777777" w:rsidR="00077E4B" w:rsidRPr="00A8307A" w:rsidRDefault="00077E4B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2D9C" w14:textId="77777777" w:rsidR="00077E4B" w:rsidRPr="00472E19" w:rsidRDefault="00077E4B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9C20" w14:textId="77777777" w:rsidR="00077E4B" w:rsidRPr="00A8307A" w:rsidRDefault="00077E4B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6B64" w14:textId="77777777" w:rsidR="00077E4B" w:rsidRPr="00472E19" w:rsidRDefault="00077E4B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A73B" w14:textId="77777777" w:rsidR="00077E4B" w:rsidRPr="00A8307A" w:rsidRDefault="00077E4B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B75C59" w14:textId="77777777" w:rsidR="00077E4B" w:rsidRPr="00A8307A" w:rsidRDefault="00077E4B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77E4B" w:rsidRPr="00A8307A" w14:paraId="3498D622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C17BA" w14:textId="77777777" w:rsidR="00077E4B" w:rsidRPr="00A75A00" w:rsidRDefault="00077E4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7092C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7B0B7" w14:textId="77777777" w:rsidR="00077E4B" w:rsidRPr="00530A8D" w:rsidRDefault="00077E4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48D4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75DB985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E840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BD49" w14:textId="77777777" w:rsidR="00077E4B" w:rsidRPr="00530A8D" w:rsidRDefault="00077E4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71CA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004D0" w14:textId="77777777" w:rsidR="00077E4B" w:rsidRPr="00530A8D" w:rsidRDefault="00077E4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5C67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E6C823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77E4B" w:rsidRPr="00A8307A" w14:paraId="428EA46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BB403" w14:textId="77777777" w:rsidR="00077E4B" w:rsidRPr="00A75A00" w:rsidRDefault="00077E4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B2E0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C28C5" w14:textId="77777777" w:rsidR="00077E4B" w:rsidRPr="00530A8D" w:rsidRDefault="00077E4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EEE6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DBDC586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6299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654E8" w14:textId="77777777" w:rsidR="00077E4B" w:rsidRPr="00530A8D" w:rsidRDefault="00077E4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3380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B2EE" w14:textId="77777777" w:rsidR="00077E4B" w:rsidRPr="00530A8D" w:rsidRDefault="00077E4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30FF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D58CFD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77E4B" w:rsidRPr="00A8307A" w14:paraId="27494C7E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59267" w14:textId="77777777" w:rsidR="00077E4B" w:rsidRPr="00A75A00" w:rsidRDefault="00077E4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5FD9" w14:textId="77777777" w:rsidR="00077E4B" w:rsidRDefault="00077E4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77FC700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20332" w14:textId="77777777" w:rsidR="00077E4B" w:rsidRPr="00530A8D" w:rsidRDefault="00077E4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177D9" w14:textId="77777777" w:rsidR="00077E4B" w:rsidRPr="00A8307A" w:rsidRDefault="00077E4B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7BC6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C40C2" w14:textId="77777777" w:rsidR="00077E4B" w:rsidRDefault="00077E4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268C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9B0E" w14:textId="77777777" w:rsidR="00077E4B" w:rsidRPr="00530A8D" w:rsidRDefault="00077E4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54BE3" w14:textId="77777777" w:rsidR="00077E4B" w:rsidRDefault="00077E4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737D4191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077E4B" w:rsidRPr="00A8307A" w14:paraId="412EAFFE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83825" w14:textId="77777777" w:rsidR="00077E4B" w:rsidRPr="00A75A00" w:rsidRDefault="00077E4B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EAA06" w14:textId="77777777" w:rsidR="00077E4B" w:rsidRDefault="00077E4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5AAD8610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0481" w14:textId="77777777" w:rsidR="00077E4B" w:rsidRPr="00530A8D" w:rsidRDefault="00077E4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A9E4" w14:textId="77777777" w:rsidR="00077E4B" w:rsidRDefault="00077E4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15C98A6" w14:textId="77777777" w:rsidR="00077E4B" w:rsidRDefault="00077E4B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1858E5DC" w14:textId="77777777" w:rsidR="00077E4B" w:rsidRPr="00A8307A" w:rsidRDefault="00077E4B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DC53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26DB" w14:textId="77777777" w:rsidR="00077E4B" w:rsidRDefault="00077E4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27D13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E963" w14:textId="77777777" w:rsidR="00077E4B" w:rsidRPr="00530A8D" w:rsidRDefault="00077E4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709A" w14:textId="77777777" w:rsidR="00077E4B" w:rsidRPr="00A8307A" w:rsidRDefault="00077E4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734EB73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27A44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9581F" w14:textId="77777777" w:rsidR="00077E4B" w:rsidRDefault="00077E4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79CD" w14:textId="77777777" w:rsidR="00077E4B" w:rsidRPr="00CF787F" w:rsidRDefault="00077E4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B6D76" w14:textId="77777777" w:rsidR="00077E4B" w:rsidRDefault="00077E4B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2132659" w14:textId="77777777" w:rsidR="00077E4B" w:rsidRDefault="00077E4B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63B32668" w14:textId="77777777" w:rsidR="00077E4B" w:rsidRDefault="00077E4B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4A35" w14:textId="77777777" w:rsidR="00077E4B" w:rsidRDefault="00077E4B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138CB8B6" w14:textId="77777777" w:rsidR="00077E4B" w:rsidRPr="00465A98" w:rsidRDefault="00077E4B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CF7F" w14:textId="77777777" w:rsidR="00077E4B" w:rsidRPr="00CF787F" w:rsidRDefault="00077E4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0982" w14:textId="77777777" w:rsidR="00077E4B" w:rsidRDefault="00077E4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C047" w14:textId="77777777" w:rsidR="00077E4B" w:rsidRPr="00984D71" w:rsidRDefault="00077E4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4DF8" w14:textId="77777777" w:rsidR="00077E4B" w:rsidRDefault="00077E4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34E554" w14:textId="77777777" w:rsidR="00077E4B" w:rsidRDefault="00077E4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077E4B" w14:paraId="53DCD71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4BF8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7348C" w14:textId="77777777" w:rsidR="00077E4B" w:rsidRDefault="00077E4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7B555" w14:textId="77777777" w:rsidR="00077E4B" w:rsidRPr="00CF787F" w:rsidRDefault="00077E4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42285" w14:textId="77777777" w:rsidR="00077E4B" w:rsidRDefault="00077E4B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DBD1B56" w14:textId="77777777" w:rsidR="00077E4B" w:rsidRDefault="00077E4B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1ACE95F9" w14:textId="77777777" w:rsidR="00077E4B" w:rsidRDefault="00077E4B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423C" w14:textId="77777777" w:rsidR="00077E4B" w:rsidRPr="00465A98" w:rsidRDefault="00077E4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A3EE" w14:textId="77777777" w:rsidR="00077E4B" w:rsidRDefault="00077E4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BAC7" w14:textId="77777777" w:rsidR="00077E4B" w:rsidRDefault="00077E4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428E" w14:textId="77777777" w:rsidR="00077E4B" w:rsidRPr="00984D71" w:rsidRDefault="00077E4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0865" w14:textId="77777777" w:rsidR="00077E4B" w:rsidRDefault="00077E4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077E4B" w14:paraId="3FD0CD5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7E3A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593A" w14:textId="77777777" w:rsidR="00077E4B" w:rsidRDefault="00077E4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3DDF5" w14:textId="77777777" w:rsidR="00077E4B" w:rsidRPr="00CF787F" w:rsidRDefault="00077E4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702AD" w14:textId="77777777" w:rsidR="00077E4B" w:rsidRDefault="00077E4B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59E9EA8" w14:textId="77777777" w:rsidR="00077E4B" w:rsidRDefault="00077E4B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7DE1" w14:textId="77777777" w:rsidR="00077E4B" w:rsidRPr="00465A98" w:rsidRDefault="00077E4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FB79" w14:textId="77777777" w:rsidR="00077E4B" w:rsidRDefault="00077E4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24FE2" w14:textId="77777777" w:rsidR="00077E4B" w:rsidRDefault="00077E4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F85EB" w14:textId="77777777" w:rsidR="00077E4B" w:rsidRPr="00984D71" w:rsidRDefault="00077E4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42BD" w14:textId="77777777" w:rsidR="00077E4B" w:rsidRDefault="00077E4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8A399B" w14:textId="77777777" w:rsidR="00077E4B" w:rsidRDefault="00077E4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077E4B" w14:paraId="4200385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813C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B397" w14:textId="77777777" w:rsidR="00077E4B" w:rsidRDefault="00077E4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64B2" w14:textId="77777777" w:rsidR="00077E4B" w:rsidRPr="00CF787F" w:rsidRDefault="00077E4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ED62" w14:textId="77777777" w:rsidR="00077E4B" w:rsidRDefault="00077E4B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990B804" w14:textId="77777777" w:rsidR="00077E4B" w:rsidRDefault="00077E4B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758D" w14:textId="77777777" w:rsidR="00077E4B" w:rsidRPr="00465A98" w:rsidRDefault="00077E4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850F" w14:textId="77777777" w:rsidR="00077E4B" w:rsidRDefault="00077E4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33F8" w14:textId="77777777" w:rsidR="00077E4B" w:rsidRDefault="00077E4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6852" w14:textId="77777777" w:rsidR="00077E4B" w:rsidRPr="00984D71" w:rsidRDefault="00077E4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3C03F" w14:textId="77777777" w:rsidR="00077E4B" w:rsidRDefault="00077E4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02FC0A" w14:textId="77777777" w:rsidR="00077E4B" w:rsidRDefault="00077E4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7B8BEC96" w14:textId="77777777" w:rsidR="00077E4B" w:rsidRDefault="00077E4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077E4B" w14:paraId="68BD4C4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5991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E21A" w14:textId="77777777" w:rsidR="00077E4B" w:rsidRDefault="00077E4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6E74AB6D" w14:textId="77777777" w:rsidR="00077E4B" w:rsidRDefault="00077E4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6658" w14:textId="77777777" w:rsidR="00077E4B" w:rsidRPr="00CF787F" w:rsidRDefault="00077E4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FE741" w14:textId="77777777" w:rsidR="00077E4B" w:rsidRDefault="00077E4B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8F785AC" w14:textId="77777777" w:rsidR="00077E4B" w:rsidRDefault="00077E4B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0840" w14:textId="77777777" w:rsidR="00077E4B" w:rsidRDefault="00077E4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6741" w14:textId="77777777" w:rsidR="00077E4B" w:rsidRDefault="00077E4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E096" w14:textId="77777777" w:rsidR="00077E4B" w:rsidRDefault="00077E4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A844" w14:textId="77777777" w:rsidR="00077E4B" w:rsidRPr="00984D71" w:rsidRDefault="00077E4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22760" w14:textId="77777777" w:rsidR="00077E4B" w:rsidRDefault="00077E4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59ED7F7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987C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AB293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8FF7" w14:textId="77777777" w:rsidR="00077E4B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B30C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600DB5AA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F2097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EE90" w14:textId="77777777" w:rsidR="00077E4B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DC81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4B09" w14:textId="77777777" w:rsidR="00077E4B" w:rsidRPr="00984D71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9A5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8A33AF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077E4B" w14:paraId="573E90A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D4BE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42377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146AC" w14:textId="77777777" w:rsidR="00077E4B" w:rsidRPr="00CF787F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12866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29F7AAD2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04FF" w14:textId="77777777" w:rsidR="00077E4B" w:rsidRPr="00465A98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E0961C9" w14:textId="77777777" w:rsidR="00077E4B" w:rsidRPr="00465A98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29DF" w14:textId="77777777" w:rsidR="00077E4B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1F49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5141B" w14:textId="77777777" w:rsidR="00077E4B" w:rsidRPr="00984D71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0874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6E3045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077E4B" w14:paraId="73E3F18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F205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68C2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2BA3A422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7508" w14:textId="77777777" w:rsidR="00077E4B" w:rsidRPr="00CF787F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29518" w14:textId="77777777" w:rsidR="00077E4B" w:rsidRDefault="00077E4B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379E5D63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641F" w14:textId="77777777" w:rsidR="00077E4B" w:rsidRPr="00465A98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EC35" w14:textId="77777777" w:rsidR="00077E4B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52CB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0FA9" w14:textId="77777777" w:rsidR="00077E4B" w:rsidRPr="00984D71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9F08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3B57C95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09E3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5F959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6E5B816E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3858" w14:textId="77777777" w:rsidR="00077E4B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6AA6" w14:textId="77777777" w:rsidR="00077E4B" w:rsidRDefault="00077E4B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2517449D" w14:textId="77777777" w:rsidR="00077E4B" w:rsidRDefault="00077E4B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FA81" w14:textId="77777777" w:rsidR="00077E4B" w:rsidRPr="00465A98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D491" w14:textId="77777777" w:rsidR="00077E4B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CB73B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5C9A" w14:textId="77777777" w:rsidR="00077E4B" w:rsidRPr="00984D71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57AF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077E4B" w14:paraId="753D2E0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DBE7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FE98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3515C03F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FF1E" w14:textId="77777777" w:rsidR="00077E4B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D2CA" w14:textId="77777777" w:rsidR="00077E4B" w:rsidRDefault="00077E4B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6A01" w14:textId="77777777" w:rsidR="00077E4B" w:rsidRPr="00465A98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1AFFC" w14:textId="77777777" w:rsidR="00077E4B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27B2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A6A3" w14:textId="77777777" w:rsidR="00077E4B" w:rsidRPr="00984D71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A64B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077E4B" w14:paraId="59030E8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0DB8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2395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FFDD" w14:textId="77777777" w:rsidR="00077E4B" w:rsidRPr="00CF787F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C17D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AA28" w14:textId="77777777" w:rsidR="00077E4B" w:rsidRPr="00465A98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A0E4" w14:textId="77777777" w:rsidR="00077E4B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1515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A0B1" w14:textId="77777777" w:rsidR="00077E4B" w:rsidRPr="00984D71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8CE1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EE60C4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077E4B" w14:paraId="2D84A84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1EC6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6CD2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2746D" w14:textId="77777777" w:rsidR="00077E4B" w:rsidRPr="00CF787F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6606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442BA149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54B2" w14:textId="77777777" w:rsidR="00077E4B" w:rsidRPr="00465A98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7D90F13" w14:textId="77777777" w:rsidR="00077E4B" w:rsidRPr="00465A98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420A6" w14:textId="77777777" w:rsidR="00077E4B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447E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1547E" w14:textId="77777777" w:rsidR="00077E4B" w:rsidRPr="00984D71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1A85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0D5BB9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077E4B" w14:paraId="7AAAAB94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0D4C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F938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09FFC6AB" w14:textId="77777777" w:rsidR="00077E4B" w:rsidRDefault="00077E4B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5421F" w14:textId="77777777" w:rsidR="00077E4B" w:rsidRPr="00CF787F" w:rsidRDefault="00077E4B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7B5A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0966E83E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BE83D02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4F31" w14:textId="77777777" w:rsidR="00077E4B" w:rsidRPr="00465A98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DFFE" w14:textId="77777777" w:rsidR="00077E4B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0144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806B" w14:textId="77777777" w:rsidR="00077E4B" w:rsidRPr="00984D71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664E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077E4B" w14:paraId="008B20B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4687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62F7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60DE" w14:textId="77777777" w:rsidR="00077E4B" w:rsidRPr="00CF787F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0066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551D1FD2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A22A" w14:textId="77777777" w:rsidR="00077E4B" w:rsidRPr="00465A98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050C0E29" w14:textId="77777777" w:rsidR="00077E4B" w:rsidRPr="00465A98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F9C3" w14:textId="77777777" w:rsidR="00077E4B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7088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B7D8" w14:textId="77777777" w:rsidR="00077E4B" w:rsidRPr="00984D71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BA48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160357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077E4B" w14:paraId="59548DC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9726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7842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26C3" w14:textId="77777777" w:rsidR="00077E4B" w:rsidRPr="00CF787F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D5D0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12A77A4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716B" w14:textId="77777777" w:rsidR="00077E4B" w:rsidRPr="00465A98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0179" w14:textId="77777777" w:rsidR="00077E4B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D379B" w14:textId="77777777" w:rsidR="00077E4B" w:rsidRDefault="00077E4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F513" w14:textId="77777777" w:rsidR="00077E4B" w:rsidRPr="00984D71" w:rsidRDefault="00077E4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A37B" w14:textId="77777777" w:rsidR="00077E4B" w:rsidRDefault="00077E4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077E4B" w14:paraId="221D2A93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F30C8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324F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6E89EFBE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2D5B" w14:textId="77777777" w:rsidR="00077E4B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D41A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4B44AD54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24BA5F16" w14:textId="77777777" w:rsidR="00077E4B" w:rsidRDefault="00077E4B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943A" w14:textId="77777777" w:rsidR="00077E4B" w:rsidRPr="00465A98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489E" w14:textId="77777777" w:rsidR="00077E4B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9D2F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C7FF" w14:textId="77777777" w:rsidR="00077E4B" w:rsidRPr="00984D71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27D1F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2B66CEED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0A238A7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70006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CFFA" w14:textId="77777777" w:rsidR="00077E4B" w:rsidRDefault="00077E4B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F95F1" w14:textId="77777777" w:rsidR="00077E4B" w:rsidRDefault="00077E4B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81C82" w14:textId="77777777" w:rsidR="00077E4B" w:rsidRDefault="00077E4B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47BA9EE3" w14:textId="77777777" w:rsidR="00077E4B" w:rsidRDefault="00077E4B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4773" w14:textId="77777777" w:rsidR="00077E4B" w:rsidRDefault="00077E4B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AB7F093" w14:textId="77777777" w:rsidR="00077E4B" w:rsidRPr="00465A98" w:rsidRDefault="00077E4B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52386" w14:textId="77777777" w:rsidR="00077E4B" w:rsidRDefault="00077E4B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0A9A4" w14:textId="77777777" w:rsidR="00077E4B" w:rsidRDefault="00077E4B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C9E0" w14:textId="77777777" w:rsidR="00077E4B" w:rsidRPr="00984D71" w:rsidRDefault="00077E4B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7349" w14:textId="77777777" w:rsidR="00077E4B" w:rsidRDefault="00077E4B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049A5A" w14:textId="77777777" w:rsidR="00077E4B" w:rsidRDefault="00077E4B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077E4B" w14:paraId="7E8703B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41CDB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F4A0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C4EC2" w14:textId="77777777" w:rsidR="00077E4B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1789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98F2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3BE6" w14:textId="77777777" w:rsidR="00077E4B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EB66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AA35" w14:textId="77777777" w:rsidR="00077E4B" w:rsidRPr="00984D71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7A5D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077E4B" w14:paraId="0AF3CC8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6A40E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6A74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0B4EB" w14:textId="77777777" w:rsidR="00077E4B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4781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8F92D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20F8" w14:textId="77777777" w:rsidR="00077E4B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99A0B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76A92" w14:textId="77777777" w:rsidR="00077E4B" w:rsidRPr="00984D71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1CF5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077E4B" w14:paraId="2E4EDB9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9411D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3BD9F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2632" w14:textId="77777777" w:rsidR="00077E4B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3729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086B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D99E" w14:textId="77777777" w:rsidR="00077E4B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1800E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6417" w14:textId="77777777" w:rsidR="00077E4B" w:rsidRPr="00984D71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9960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077E4B" w14:paraId="4673F4C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B9A15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EA20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A6F0" w14:textId="77777777" w:rsidR="00077E4B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32CF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7472FF25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275F" w14:textId="77777777" w:rsidR="00077E4B" w:rsidRPr="00465A98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6E4F" w14:textId="77777777" w:rsidR="00077E4B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9DD9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25CCF" w14:textId="77777777" w:rsidR="00077E4B" w:rsidRPr="00984D71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F35E8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5F6CAB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24BA2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81C8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C020" w14:textId="77777777" w:rsidR="00077E4B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901A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6982EE50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6E18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724D" w14:textId="77777777" w:rsidR="00077E4B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B6D0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7FDF1" w14:textId="77777777" w:rsidR="00077E4B" w:rsidRPr="00984D71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B8C1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4D926B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077E4B" w14:paraId="5412E19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ACE81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FB6A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CF19" w14:textId="77777777" w:rsidR="00077E4B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AD7C2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D2419F9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3FE5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2D711740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6695AAAB" w14:textId="77777777" w:rsidR="00077E4B" w:rsidRDefault="00077E4B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59B6" w14:textId="77777777" w:rsidR="00077E4B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AB3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759D" w14:textId="77777777" w:rsidR="00077E4B" w:rsidRPr="00984D71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5F7E7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643A06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077E4B" w14:paraId="62BB995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5C096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2D0F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67F3" w14:textId="77777777" w:rsidR="00077E4B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A466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AC6D610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F0B23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B2A0F" w14:textId="77777777" w:rsidR="00077E4B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97450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0C5C" w14:textId="77777777" w:rsidR="00077E4B" w:rsidRPr="00984D71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70375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EC77C5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077E4B" w14:paraId="73E85328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71B43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C610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1CCB" w14:textId="77777777" w:rsidR="00077E4B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6E71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F869E98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1A3E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7B17" w14:textId="77777777" w:rsidR="00077E4B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4EE88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B4B1" w14:textId="77777777" w:rsidR="00077E4B" w:rsidRPr="00984D71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C99C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3A414F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077E4B" w14:paraId="3CF6D3F1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B0F1B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561A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EE5F" w14:textId="77777777" w:rsidR="00077E4B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A4EC" w14:textId="77777777" w:rsidR="00077E4B" w:rsidRDefault="00077E4B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B6B0006" w14:textId="77777777" w:rsidR="00077E4B" w:rsidRDefault="00077E4B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CBDA0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55A1" w14:textId="77777777" w:rsidR="00077E4B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C54D" w14:textId="77777777" w:rsidR="00077E4B" w:rsidRDefault="00077E4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DD36" w14:textId="77777777" w:rsidR="00077E4B" w:rsidRPr="00984D71" w:rsidRDefault="00077E4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29F8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2B08A0" w14:textId="77777777" w:rsidR="00077E4B" w:rsidRDefault="00077E4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077E4B" w14:paraId="0573D98D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D9B17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3B9B1" w14:textId="77777777" w:rsidR="00077E4B" w:rsidRDefault="00077E4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8A33" w14:textId="77777777" w:rsidR="00077E4B" w:rsidRDefault="00077E4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AAA2" w14:textId="77777777" w:rsidR="00077E4B" w:rsidRDefault="00077E4B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F27D619" w14:textId="77777777" w:rsidR="00077E4B" w:rsidRDefault="00077E4B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D87B3" w14:textId="77777777" w:rsidR="00077E4B" w:rsidRDefault="00077E4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B95D" w14:textId="77777777" w:rsidR="00077E4B" w:rsidRDefault="00077E4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30EBB" w14:textId="77777777" w:rsidR="00077E4B" w:rsidRDefault="00077E4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915FE" w14:textId="77777777" w:rsidR="00077E4B" w:rsidRPr="00984D71" w:rsidRDefault="00077E4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D8710" w14:textId="77777777" w:rsidR="00077E4B" w:rsidRDefault="00077E4B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837031" w14:textId="77777777" w:rsidR="00077E4B" w:rsidRDefault="00077E4B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077E4B" w14:paraId="687A18BA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DB038" w14:textId="77777777" w:rsidR="00077E4B" w:rsidRDefault="00077E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1E73" w14:textId="77777777" w:rsidR="00077E4B" w:rsidRDefault="00077E4B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EDE8" w14:textId="77777777" w:rsidR="00077E4B" w:rsidRDefault="00077E4B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DA5BD" w14:textId="77777777" w:rsidR="00077E4B" w:rsidRDefault="00077E4B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9AC0FEF" w14:textId="77777777" w:rsidR="00077E4B" w:rsidRDefault="00077E4B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4094" w14:textId="77777777" w:rsidR="00077E4B" w:rsidRDefault="00077E4B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583C" w14:textId="77777777" w:rsidR="00077E4B" w:rsidRDefault="00077E4B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FA46" w14:textId="77777777" w:rsidR="00077E4B" w:rsidRDefault="00077E4B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084C" w14:textId="77777777" w:rsidR="00077E4B" w:rsidRPr="00984D71" w:rsidRDefault="00077E4B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46A4" w14:textId="77777777" w:rsidR="00077E4B" w:rsidRDefault="00077E4B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0EE529" w14:textId="77777777" w:rsidR="00077E4B" w:rsidRDefault="00077E4B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2F1398AC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7DC70F0A" w14:textId="77777777" w:rsidR="00077E4B" w:rsidRDefault="00077E4B" w:rsidP="0095691E">
      <w:pPr>
        <w:pStyle w:val="Heading1"/>
        <w:spacing w:line="360" w:lineRule="auto"/>
      </w:pPr>
      <w:r>
        <w:t>LINIA 300</w:t>
      </w:r>
    </w:p>
    <w:p w14:paraId="5898E9FE" w14:textId="77777777" w:rsidR="00077E4B" w:rsidRDefault="00077E4B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077E4B" w14:paraId="0E4CCBDA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9CBF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45AB" w14:textId="77777777" w:rsidR="00077E4B" w:rsidRDefault="00077E4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9BBF" w14:textId="77777777" w:rsidR="00077E4B" w:rsidRPr="00600D25" w:rsidRDefault="00077E4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B412" w14:textId="77777777" w:rsidR="00077E4B" w:rsidRDefault="00077E4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03BED88" w14:textId="77777777" w:rsidR="00077E4B" w:rsidRDefault="00077E4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4FD3" w14:textId="77777777" w:rsidR="00077E4B" w:rsidRDefault="00077E4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2E30" w14:textId="77777777" w:rsidR="00077E4B" w:rsidRPr="00600D25" w:rsidRDefault="00077E4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CDCB" w14:textId="77777777" w:rsidR="00077E4B" w:rsidRDefault="00077E4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A9CDF" w14:textId="77777777" w:rsidR="00077E4B" w:rsidRPr="00600D25" w:rsidRDefault="00077E4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0CC5D" w14:textId="77777777" w:rsidR="00077E4B" w:rsidRPr="00D344C9" w:rsidRDefault="00077E4B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20BAC5E9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2949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DAD1D" w14:textId="77777777" w:rsidR="00077E4B" w:rsidRDefault="00077E4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F1FA" w14:textId="77777777" w:rsidR="00077E4B" w:rsidRPr="00600D25" w:rsidRDefault="00077E4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BF63" w14:textId="77777777" w:rsidR="00077E4B" w:rsidRDefault="00077E4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C842250" w14:textId="77777777" w:rsidR="00077E4B" w:rsidRDefault="00077E4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3FBC" w14:textId="77777777" w:rsidR="00077E4B" w:rsidRDefault="00077E4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060F" w14:textId="77777777" w:rsidR="00077E4B" w:rsidRPr="00600D25" w:rsidRDefault="00077E4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4438B" w14:textId="77777777" w:rsidR="00077E4B" w:rsidRDefault="00077E4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FFA05" w14:textId="77777777" w:rsidR="00077E4B" w:rsidRPr="00600D25" w:rsidRDefault="00077E4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77971" w14:textId="77777777" w:rsidR="00077E4B" w:rsidRPr="00D344C9" w:rsidRDefault="00077E4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44BB94A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37AA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3B31" w14:textId="77777777" w:rsidR="00077E4B" w:rsidRDefault="00077E4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96BF" w14:textId="77777777" w:rsidR="00077E4B" w:rsidRPr="00600D25" w:rsidRDefault="00077E4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1652" w14:textId="77777777" w:rsidR="00077E4B" w:rsidRDefault="00077E4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567283A" w14:textId="77777777" w:rsidR="00077E4B" w:rsidRDefault="00077E4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E3C7" w14:textId="77777777" w:rsidR="00077E4B" w:rsidRDefault="00077E4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F537A9" w14:textId="77777777" w:rsidR="00077E4B" w:rsidRDefault="00077E4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3D96" w14:textId="77777777" w:rsidR="00077E4B" w:rsidRPr="00600D25" w:rsidRDefault="00077E4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8929C" w14:textId="77777777" w:rsidR="00077E4B" w:rsidRDefault="00077E4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52D3" w14:textId="77777777" w:rsidR="00077E4B" w:rsidRPr="00600D25" w:rsidRDefault="00077E4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2EB7" w14:textId="77777777" w:rsidR="00077E4B" w:rsidRPr="00D344C9" w:rsidRDefault="00077E4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5AFCF97" w14:textId="77777777" w:rsidR="00077E4B" w:rsidRPr="00D344C9" w:rsidRDefault="00077E4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077E4B" w14:paraId="15538E30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34287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3027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00C6F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9DA5" w14:textId="77777777" w:rsidR="00077E4B" w:rsidRDefault="00077E4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C8199F0" w14:textId="77777777" w:rsidR="00077E4B" w:rsidRDefault="00077E4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523E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0E5B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6A03C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FC35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5200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7115F30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28627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16148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DC32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7096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FCCFF3D" w14:textId="77777777" w:rsidR="00077E4B" w:rsidRDefault="00077E4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8B59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3B6940C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6E5A6B78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D601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9E22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59EA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3E80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0CE7BD4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C717138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77E4B" w14:paraId="5F3C1E0D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D995D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7852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E571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BD913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44736A25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E8C8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0FB5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5E6F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52EC8D55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DAE2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7E43F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7A5A909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9B869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45E6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5369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A83A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F68A50B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6719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ACFE43A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5D1C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E56B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92970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9948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08405911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095B60D4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2792A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1142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5D203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B068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7FA4E2A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6691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68CA331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5276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5389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5A02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AACA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37CA5F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077E4B" w14:paraId="1E52E05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E4EFB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89BE0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5B0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59C50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732C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04C0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0235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52117788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72CD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E683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24E984F8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67080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6C874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6304B79F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326B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FCAD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4F78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A612C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9FC3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3E052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17385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46D14EC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ED4CB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3A26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ABCF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8DC2B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51C3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6E4B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25E4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3DD24BDC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4FAF5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6026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65EB08F4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8BC67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0A285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79FC2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AE57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65A529C7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9FF9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BD6B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80EB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A969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0C85" w14:textId="77777777" w:rsidR="00077E4B" w:rsidRPr="00D344C9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463B774B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37327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51F8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76C8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8868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8C8EEFF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9815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32849C0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4BA228B6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27009F6B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5DF0826B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825B3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3446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18CD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533B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0EF2C159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11F02EAE" w14:textId="77777777" w:rsidR="00077E4B" w:rsidRPr="004870EE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077E4B" w14:paraId="050FEAE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C46EB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9AEF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46599C83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37AF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3C92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7A97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CC9E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BA77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44BE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FAE0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5C32A6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077E4B" w14:paraId="66C7E4D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2E58C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18F5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3477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7B52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B435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30AB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DAAE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2D1DEE6C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7B53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140A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45AB43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077E4B" w14:paraId="58C0701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2A1C3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7C47" w14:textId="77777777" w:rsidR="00077E4B" w:rsidRDefault="00077E4B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29C05961" w14:textId="77777777" w:rsidR="00077E4B" w:rsidRDefault="00077E4B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B0D0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EC7C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317B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0CC1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367B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FBF4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8F70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A0DA6AF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077E4B" w14:paraId="575DEB6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957D4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5DAC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5A6A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608F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35CC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C9DE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4608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6C336876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629E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02AC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CA2799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077E4B" w14:paraId="1E25865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BC573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2A51E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4FA8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BF1D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A8A1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71450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30326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59DCAA96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917E9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6E9D7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5B17354D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EB304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75FD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185B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280C" w14:textId="77777777" w:rsidR="00077E4B" w:rsidRDefault="00077E4B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4A5F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FB93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00CF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1BBDC6D7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1DE13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730B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08BE24AB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4AFAE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5E7B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97E55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06111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17E88904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2F00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660F6F5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D452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13ED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1F2D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1BE0B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14646C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35D2E17" w14:textId="77777777" w:rsidR="00077E4B" w:rsidRPr="00D344C9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077E4B" w14:paraId="2CCEEEA4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1655A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9EE22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17049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6EF9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3B3700C0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ABBA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E094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57B8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1267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A3C0" w14:textId="77777777" w:rsidR="00077E4B" w:rsidRPr="00D344C9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1A6B7A8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5E704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4B57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6302F5A3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4E6D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67C4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9E93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7448351B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112A467F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1DDF2904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5353EBF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D305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320B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525CB7EC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B01A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A757" w14:textId="77777777" w:rsidR="00077E4B" w:rsidRDefault="00077E4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618A2E6" w14:textId="77777777" w:rsidR="00077E4B" w:rsidRDefault="00077E4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A2E39C8" w14:textId="77777777" w:rsidR="00077E4B" w:rsidRPr="00D344C9" w:rsidRDefault="00077E4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077E4B" w14:paraId="5409DFEE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89B2F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2382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E601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7B8C" w14:textId="77777777" w:rsidR="00077E4B" w:rsidRDefault="00077E4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4A072C4" w14:textId="77777777" w:rsidR="00077E4B" w:rsidRDefault="00077E4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98EE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07AA021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D845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B770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44DE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EB1D2" w14:textId="77777777" w:rsidR="00077E4B" w:rsidRDefault="00077E4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688F78" w14:textId="77777777" w:rsidR="00077E4B" w:rsidRDefault="00077E4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A54D8B1" w14:textId="77777777" w:rsidR="00077E4B" w:rsidRDefault="00077E4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077E4B" w14:paraId="5B1305F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0A14D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D9C4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72964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BE76" w14:textId="77777777" w:rsidR="00077E4B" w:rsidRDefault="00077E4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B36AC9A" w14:textId="77777777" w:rsidR="00077E4B" w:rsidRDefault="00077E4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73D3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445D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6E09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4FB3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34664" w14:textId="77777777" w:rsidR="00077E4B" w:rsidRDefault="00077E4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D80454B" w14:textId="77777777" w:rsidR="00077E4B" w:rsidRDefault="00077E4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CEF155A" w14:textId="77777777" w:rsidR="00077E4B" w:rsidRDefault="00077E4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077E4B" w14:paraId="4526E848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9DB7C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5E156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9069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E2C3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8EA2BC8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6270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793320CD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E4891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B253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F737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BC363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336E99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077E4B" w14:paraId="2DA53D7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9E003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7C01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8EC95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FAA5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D943407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499CD134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201282F9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3E16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8B3D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744F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4B39D523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82C6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9E5A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C7AB3EB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A551450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3CF92804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3D80EAF5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15C29A1D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659F0D98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21D96FDD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077E4B" w14:paraId="102ED93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4B3D6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E0E5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AE52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766D1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9A03079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75E9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5152" w14:textId="77777777" w:rsidR="00077E4B" w:rsidRPr="00600D25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A349" w14:textId="77777777" w:rsidR="00077E4B" w:rsidRDefault="00077E4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01F5" w14:textId="77777777" w:rsidR="00077E4B" w:rsidRDefault="00077E4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F70F" w14:textId="77777777" w:rsidR="00077E4B" w:rsidRDefault="00077E4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7849AF2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0A404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29C2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BDE82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CB57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98C7F3A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BDDF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F0C7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B0D2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60C7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744E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54EEA74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12457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E7DD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BCFD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F61F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58EF6A6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3404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86D6501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77C8B240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96B27C0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DD2C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1B475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AD52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DAD6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8D187D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4F13799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077E4B" w14:paraId="6544AC7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4E9B8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3341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5FE4F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9F14B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5FAA6DD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0CE0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D5AEE1A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37B0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DFF0D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84B0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5496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AAF9FA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077E4B" w14:paraId="7F25C18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9E186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884E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2DBC6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600B1" w14:textId="77777777" w:rsidR="00077E4B" w:rsidRDefault="00077E4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5AD53DE5" w14:textId="77777777" w:rsidR="00077E4B" w:rsidRDefault="00077E4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71DA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951B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0FA3" w14:textId="77777777" w:rsidR="00077E4B" w:rsidRPr="00E731A9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4395D075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656AF616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A52C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7A7F" w14:textId="77777777" w:rsidR="00077E4B" w:rsidRDefault="00077E4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62086175" w14:textId="77777777" w:rsidR="00077E4B" w:rsidRDefault="00077E4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768FA123" w14:textId="77777777" w:rsidR="00077E4B" w:rsidRPr="001D4392" w:rsidRDefault="00077E4B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077E4B" w14:paraId="6358CB8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E8E7E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5D01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B20E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C6985" w14:textId="77777777" w:rsidR="00077E4B" w:rsidRDefault="00077E4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74891A7C" w14:textId="77777777" w:rsidR="00077E4B" w:rsidRDefault="00077E4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FAF6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8935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587ED" w14:textId="77777777" w:rsidR="00077E4B" w:rsidRPr="00E731A9" w:rsidRDefault="00077E4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6CEC687C" w14:textId="77777777" w:rsidR="00077E4B" w:rsidRPr="00E731A9" w:rsidRDefault="00077E4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447151A3" w14:textId="77777777" w:rsidR="00077E4B" w:rsidRDefault="00077E4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4A55A5F8" w14:textId="77777777" w:rsidR="00077E4B" w:rsidRDefault="00077E4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E712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7E6D" w14:textId="77777777" w:rsidR="00077E4B" w:rsidRPr="00616BAF" w:rsidRDefault="00077E4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03C9C0" w14:textId="77777777" w:rsidR="00077E4B" w:rsidRDefault="00077E4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65FC6C2" w14:textId="77777777" w:rsidR="00077E4B" w:rsidRPr="003B726B" w:rsidRDefault="00077E4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077E4B" w14:paraId="71D15DA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5E093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4704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0F3C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F6622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544E116C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4BCD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E312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FD16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0483FCC7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1238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C376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30F6CE5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77E4B" w14:paraId="1F9E3B2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31FBF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A5E5" w14:textId="77777777" w:rsidR="00077E4B" w:rsidRDefault="00077E4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3548" w14:textId="77777777" w:rsidR="00077E4B" w:rsidRDefault="00077E4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E4FF" w14:textId="77777777" w:rsidR="00077E4B" w:rsidRDefault="00077E4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3CAFDC4F" w14:textId="77777777" w:rsidR="00077E4B" w:rsidRDefault="00077E4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9C17" w14:textId="77777777" w:rsidR="00077E4B" w:rsidRDefault="00077E4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EC95" w14:textId="77777777" w:rsidR="00077E4B" w:rsidRDefault="00077E4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DBE2" w14:textId="77777777" w:rsidR="00077E4B" w:rsidRDefault="00077E4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5A9F3914" w14:textId="77777777" w:rsidR="00077E4B" w:rsidRPr="00E731A9" w:rsidRDefault="00077E4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295D9526" w14:textId="77777777" w:rsidR="00077E4B" w:rsidRPr="00E731A9" w:rsidRDefault="00077E4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062FA754" w14:textId="77777777" w:rsidR="00077E4B" w:rsidRPr="001D4392" w:rsidRDefault="00077E4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2F0CB" w14:textId="77777777" w:rsidR="00077E4B" w:rsidRDefault="00077E4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8D30" w14:textId="77777777" w:rsidR="00077E4B" w:rsidRDefault="00077E4B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D14493" w14:textId="77777777" w:rsidR="00077E4B" w:rsidRDefault="00077E4B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440A8F2" w14:textId="77777777" w:rsidR="00077E4B" w:rsidRPr="003B726B" w:rsidRDefault="00077E4B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077E4B" w14:paraId="4A8C076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149CD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FB24" w14:textId="77777777" w:rsidR="00077E4B" w:rsidRDefault="00077E4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5A5C" w14:textId="77777777" w:rsidR="00077E4B" w:rsidRDefault="00077E4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263CC" w14:textId="77777777" w:rsidR="00077E4B" w:rsidRDefault="00077E4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52EB63EC" w14:textId="77777777" w:rsidR="00077E4B" w:rsidRDefault="00077E4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53445" w14:textId="77777777" w:rsidR="00077E4B" w:rsidRDefault="00077E4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053E" w14:textId="77777777" w:rsidR="00077E4B" w:rsidRDefault="00077E4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14FB" w14:textId="77777777" w:rsidR="00077E4B" w:rsidRDefault="00077E4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7D5ACBE1" w14:textId="77777777" w:rsidR="00077E4B" w:rsidRPr="00E731A9" w:rsidRDefault="00077E4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1F4C69C1" w14:textId="77777777" w:rsidR="00077E4B" w:rsidRPr="00E731A9" w:rsidRDefault="00077E4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181E40F" w14:textId="77777777" w:rsidR="00077E4B" w:rsidRPr="001D4392" w:rsidRDefault="00077E4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F035" w14:textId="77777777" w:rsidR="00077E4B" w:rsidRDefault="00077E4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1C83" w14:textId="77777777" w:rsidR="00077E4B" w:rsidRPr="00616BAF" w:rsidRDefault="00077E4B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F49FC9" w14:textId="77777777" w:rsidR="00077E4B" w:rsidRDefault="00077E4B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7A2C5D3" w14:textId="77777777" w:rsidR="00077E4B" w:rsidRPr="003B726B" w:rsidRDefault="00077E4B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077E4B" w14:paraId="5241B02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47C10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871DE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1576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121A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2CB45F2A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A16E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C443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2D3C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5E162A0A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BA45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AD7A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AB8F4F1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499904D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077E4B" w14:paraId="376C6FE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F2A92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068C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E4BB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7926E" w14:textId="77777777" w:rsidR="00077E4B" w:rsidRDefault="00077E4B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0095E26" w14:textId="77777777" w:rsidR="00077E4B" w:rsidRDefault="00077E4B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CFFE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043D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5E25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63D47DF1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71D9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C6FDE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077E4B" w14:paraId="48E85AF9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E3CCC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F4150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86C9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9614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FAE3490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3541A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3079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699A6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4BF173B5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0D102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DC92" w14:textId="77777777" w:rsidR="00077E4B" w:rsidRPr="00D344C9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18B09247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77E4B" w14:paraId="013946E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6F09B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1E3B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B8EB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D009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444B9BE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8B03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95FB587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C1CE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B36E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7AA0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B02BF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254330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38F4E32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6BB7B21F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077E4B" w14:paraId="12E8058A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2A8B9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84A5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07F34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B424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7F7746D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434B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4D30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2C6F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A43A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E8F6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A4FF6E" w14:textId="77777777" w:rsidR="00077E4B" w:rsidRPr="00D344C9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077E4B" w14:paraId="66C249C6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94C28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903E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4CB98213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EDCB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44E2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8E97E86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10A7AE3A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AEDB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BB7C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0592B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98749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CBFF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129AC42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77E4B" w14:paraId="2A8ED96E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51D0D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59AE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5FDF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CAEC" w14:textId="77777777" w:rsidR="00077E4B" w:rsidRDefault="00077E4B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BC4A291" w14:textId="77777777" w:rsidR="00077E4B" w:rsidRDefault="00077E4B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5E8F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4B2D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ABCF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64E4D47D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AF04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0850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077E4B" w14:paraId="1B5C7058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807E2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486A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5A4DBFC8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3B1D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B11C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BFA5678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DE29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96F2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A9C4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949A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ADF6" w14:textId="77777777" w:rsidR="00077E4B" w:rsidRPr="00D344C9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965A44A" w14:textId="77777777" w:rsidR="00077E4B" w:rsidRPr="00D344C9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77E4B" w14:paraId="38C6F57A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EA20E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BD4DF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22410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E445D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659199B8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1DC32474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625A2C3D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FF8B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5A1A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72C8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6D6C4C9A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AA00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DBE28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E54DDA0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77E4B" w14:paraId="5FE68DF4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4258F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A96D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DA991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F9E4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03556DFB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FAF7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970CC31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66B4F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AB1D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4349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639DC" w14:textId="77777777" w:rsidR="00077E4B" w:rsidRPr="00D344C9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38EB2C9D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0AC19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087D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48E0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18C53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028D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5EBB01D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4106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39A7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9788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0A69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480D14FE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077E4B" w14:paraId="35F03653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B62CB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E4D6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861C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1CBFF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51ABCEBA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68E49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62C2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76F5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480A5D9C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603E3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E99D" w14:textId="77777777" w:rsidR="00077E4B" w:rsidRPr="00D344C9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A72172E" w14:textId="77777777" w:rsidR="00077E4B" w:rsidRPr="00D344C9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77E4B" w14:paraId="0048ECCE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0D63B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8B99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33138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F381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63A1849C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5254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2B71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8077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05083D16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1F2E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E54D" w14:textId="77777777" w:rsidR="00077E4B" w:rsidRPr="00D344C9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D3DA0A7" w14:textId="77777777" w:rsidR="00077E4B" w:rsidRPr="00D344C9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77E4B" w14:paraId="4769A1C4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14EEA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23B4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772F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4FFA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5DA522D4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0658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23F3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1424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62CF9460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C04E9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36E9" w14:textId="77777777" w:rsidR="00077E4B" w:rsidRPr="00D344C9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EA8616F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CAEC288" w14:textId="77777777" w:rsidR="00077E4B" w:rsidRPr="00D344C9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77E4B" w14:paraId="31AE4541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FA52F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D2C4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891C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E431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434910A8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C33D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DC91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859C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251290D5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093A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EBB5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4385F55" w14:textId="77777777" w:rsidR="00077E4B" w:rsidRDefault="00077E4B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77E4B" w14:paraId="0826EB0D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38E62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E8D1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8201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1F61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39959CDD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8ED8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07D606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1CAA910E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68B76A3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34007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2D33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E381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ADF1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120FEDEA" w14:textId="77777777" w:rsidR="00077E4B" w:rsidRPr="00D344C9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0711EEF9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3F84F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DD72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0E2123BA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4AB9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5EDE" w14:textId="77777777" w:rsidR="00077E4B" w:rsidRDefault="00077E4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72AB454F" w14:textId="77777777" w:rsidR="00077E4B" w:rsidRDefault="00077E4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2F8EDFA9" w14:textId="77777777" w:rsidR="00077E4B" w:rsidRDefault="00077E4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728E5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8C24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52EB2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58E7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6186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1B20FB8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77E4B" w14:paraId="411D651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973DD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C1F9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3B62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F4D9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329BDEEE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2FD9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16C5414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383D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661C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13DD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015D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5A4532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77E4B" w14:paraId="7D5BD0A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CA3C3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3959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BC614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B053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299B4FCD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2864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28751A8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5EE5" w14:textId="77777777" w:rsidR="00077E4B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27E6" w14:textId="77777777" w:rsidR="00077E4B" w:rsidRDefault="00077E4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5895" w14:textId="77777777" w:rsidR="00077E4B" w:rsidRPr="00600D25" w:rsidRDefault="00077E4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EFE2E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5A1170" w14:textId="77777777" w:rsidR="00077E4B" w:rsidRDefault="00077E4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77E4B" w14:paraId="125A4EB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05DC6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5D4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14DA542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1557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74C8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2463161E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415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4752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EE38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FB4E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8E77" w14:textId="77777777" w:rsidR="00077E4B" w:rsidRDefault="00077E4B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077E4B" w14:paraId="33803EE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B6488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6DE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10F1C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D76FF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56AD59A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13AE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88F6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30A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CC7CC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F03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20D9EC6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920F1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1AA46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349E086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7AD7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43A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ACE2454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690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37EF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AD3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D8F5F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E84F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16077C6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EECC1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90F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000E257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7396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0DED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2F9CE25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E1A6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46B92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F7C1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81D0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1000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47A5778D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D7D26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6F7F1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A9ED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A69D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83DB3C0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87A5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D195F1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FF96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10C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9D94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227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D3FD34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077E4B" w14:paraId="007DAEE4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36E3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741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58075C3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3C25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22D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044EA1C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918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FADF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244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65BC03D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3A34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E5EF" w14:textId="77777777" w:rsidR="00077E4B" w:rsidRPr="0019324E" w:rsidRDefault="00077E4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527E434" w14:textId="77777777" w:rsidR="00077E4B" w:rsidRPr="000160B5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466A8BB0" w14:textId="77777777" w:rsidR="00077E4B" w:rsidRPr="006B78FD" w:rsidRDefault="00077E4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65EFF30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B0D08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F28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7DA90055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B97C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A69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869887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B52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0E55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B94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CADD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5ED8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3816726" w14:textId="77777777" w:rsidR="00077E4B" w:rsidRPr="00ED17B8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4DC9E8F4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09ADF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2CF5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ABF0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7F69F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71D02D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93B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00EAF596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1DE2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34F41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441FD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4446D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6D1E84E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077E4B" w14:paraId="5589DC8C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AB2B4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89F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BC1F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C09C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892083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75524D98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A6B8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CD45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67D4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C808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B531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39144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2CBF52F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077E4B" w14:paraId="49F8182D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C3D9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1F45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FD4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FF9D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7FAFB5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8C8C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8BD03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72BF97D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B31B08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401E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B76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076F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2F8E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5C023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7CE21EB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077E4B" w14:paraId="08058DAB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4E17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96B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5DA0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86F0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E48676C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89F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3B1D28E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65EBC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3D1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CAF2A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86A6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3B23E1C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077E4B" w14:paraId="511B6D4C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9643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6A9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41E7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ECBE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B9D2D3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319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E730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FEFE8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37E76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2CE9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D82E1C0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77E4B" w14:paraId="20758B79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E1D7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B7C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B38C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E2A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FA787A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090CAB4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4612811A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FADE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EEFCC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5B7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F0AD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9F916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5EE7A9EE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46990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9388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7031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6F2F2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FD3246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02275763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3A5022A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D7D5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039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2D3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5187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961D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48E501F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EFAA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55A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75FBBC1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7335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ADF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BFAC44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D90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6193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116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2DF8785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5640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B024" w14:textId="77777777" w:rsidR="00077E4B" w:rsidRPr="0019324E" w:rsidRDefault="00077E4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F731537" w14:textId="77777777" w:rsidR="00077E4B" w:rsidRPr="000160B5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7D01CB66" w14:textId="77777777" w:rsidR="00077E4B" w:rsidRPr="005C2BB7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DBFE36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2897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E3B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70BC0DB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3FDC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D548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710F67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D56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7D4D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C53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8D1CC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6162" w14:textId="77777777" w:rsidR="00077E4B" w:rsidRPr="00EC155E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685955C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77E4B" w14:paraId="33D93F3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4E899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162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044B2845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49ED4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E1AF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C3D111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1191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D7B2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906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4106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493D" w14:textId="77777777" w:rsidR="00077E4B" w:rsidRPr="00EC155E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7087CA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1BA213AB" w14:textId="77777777" w:rsidR="00077E4B" w:rsidRPr="00EC155E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077E4B" w14:paraId="7B37F66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C093D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293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53C9552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DD7C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C4DA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8299AC3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1431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5E1D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4ED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1CF8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4823" w14:textId="77777777" w:rsidR="00077E4B" w:rsidRPr="00DE4F3A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F2B2BE0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63EFCF4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97AE88A" w14:textId="77777777" w:rsidR="00077E4B" w:rsidRPr="00DE4F3A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77E4B" w14:paraId="7D9E12C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F2C9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2DE5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0AE96B5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8462B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8BDBC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0D38E2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DC4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E676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261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34EB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CDA7" w14:textId="77777777" w:rsidR="00077E4B" w:rsidRPr="00DE4F3A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4532E93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62EA300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63014E4" w14:textId="77777777" w:rsidR="00077E4B" w:rsidRPr="00DE4F3A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77E4B" w14:paraId="7F2036A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3D6C7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72D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18A8DD06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3F6E3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35C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7833942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30387FA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177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BB46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545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156D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E5CA" w14:textId="77777777" w:rsidR="00077E4B" w:rsidRPr="00DE4F3A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6827C94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6F21FE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1BE5DC6" w14:textId="77777777" w:rsidR="00077E4B" w:rsidRPr="00DE4F3A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77E4B" w14:paraId="58CDBF2A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D16E3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BCD5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02454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620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3E33E3F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3566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6C82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AAF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9E19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1E64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3690DEA5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B8A1E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954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6C91088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E191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7312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42653E7E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50C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9B95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880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749F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FB6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2DCA87" w14:textId="77777777" w:rsidR="00077E4B" w:rsidRDefault="00077E4B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7DBF7FA5" w14:textId="77777777" w:rsidR="00077E4B" w:rsidRDefault="00077E4B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77E4B" w14:paraId="08D66C0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2399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A59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4582236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A04E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A16A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EC4012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FDF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25D6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428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3ECE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4CE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E41768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F2CE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8D65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4FDA3D3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86C3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A976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20ECC2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A78B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C793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0ED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E4AE3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BEA6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65CB967" w14:textId="77777777" w:rsidR="00077E4B" w:rsidRPr="00CB2A72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0CD27C76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D68F8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CDF6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FE00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4994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A6D64BE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EACC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53BE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66C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FCEE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068F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197424B1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D6C8C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FAB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3A98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5B57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52FF13F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7328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2584796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72C0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1AE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0B9A6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1C2E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38C264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5863A37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77E4B" w14:paraId="7901FB1F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047DC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872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DBC1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787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1F4C691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549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4E3D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54E6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3DFCD41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7790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A209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5AC380B5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BDBE1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F3E40" w14:textId="77777777" w:rsidR="00077E4B" w:rsidRDefault="00077E4B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EC39" w14:textId="77777777" w:rsidR="00077E4B" w:rsidRPr="00600D25" w:rsidRDefault="00077E4B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31C8" w14:textId="77777777" w:rsidR="00077E4B" w:rsidRDefault="00077E4B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11A48ECA" w14:textId="77777777" w:rsidR="00077E4B" w:rsidRDefault="00077E4B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699A5" w14:textId="77777777" w:rsidR="00077E4B" w:rsidRDefault="00077E4B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4CF9" w14:textId="77777777" w:rsidR="00077E4B" w:rsidRPr="00600D25" w:rsidRDefault="00077E4B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B403" w14:textId="77777777" w:rsidR="00077E4B" w:rsidRDefault="00077E4B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1530C2D7" w14:textId="77777777" w:rsidR="00077E4B" w:rsidRDefault="00077E4B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6D3A" w14:textId="77777777" w:rsidR="00077E4B" w:rsidRDefault="00077E4B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099D" w14:textId="77777777" w:rsidR="00077E4B" w:rsidRDefault="00077E4B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077E4B" w14:paraId="7236156C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D9432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FFF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1467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938D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A6B63C8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EE8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DCDDEE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DA94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274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80AA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DF5D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E6AB1F4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2E3995D7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77E4B" w14:paraId="7463F446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0B28B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3DF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DA70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CCE3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C0BDDE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E506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6FAF10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8E64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3FC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CBDB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5A5D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F5786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B18E05C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77E4B" w14:paraId="20D62D08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F0CE1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D98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BB18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7F6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196893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3981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A79F5F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A282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26A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17F55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BA9F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DA17F7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077E4B" w14:paraId="45C135FD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A5EA0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0E5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273A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AD38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CF70C52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6A7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12279A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FA1F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2891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0A16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A570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FBA36A" w14:textId="77777777" w:rsidR="00077E4B" w:rsidRPr="00D344C9" w:rsidRDefault="00077E4B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04B8EF4E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77E4B" w14:paraId="359E40C0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0FCA9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996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5B6E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7D8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4A7A738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6A9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2869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050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0186E94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6625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5E0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F62130E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2081FB9C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077E4B" w14:paraId="119C51B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6DE9E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1735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34DB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7EEA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73BAA2D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46FC7204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5DAECC0F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35A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88E8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176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597EA735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8AB2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C4D3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E95BDBA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77E4B" w14:paraId="5771FA0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724A8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18B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5270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A23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E41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987921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138E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FAB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06F1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F17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DE38A0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62F162A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077E4B" w14:paraId="014F879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20EA0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E46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C3F9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FEE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5CE3966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710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1F139B9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05F0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9B5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E3B9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1F1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07FBB1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077E4B" w14:paraId="7678963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0D6CF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DBD3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8E49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7B08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4756CD0E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6805625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455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50F4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654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16E216F5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7763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0E9F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259B4C3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77E4B" w14:paraId="717CF59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7EC71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558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423C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CCFE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6DC5F3E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5E2AD7A2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2C9F3F4A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BC0C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F29A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DB7D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442382C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2945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042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77E4B" w14:paraId="7FC54B2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6FFF1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5A91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426A6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BAC1C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7B76871C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2E51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97B1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38F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73B5497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19163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4D5E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57BF72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77E4B" w14:paraId="35D5576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071DA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A70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10BB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AC53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6E95D68C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B65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F138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A63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7B81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DBC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4FAB1F2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7C20B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0AD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DB0E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992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65484AC0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A2E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75FA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D8C8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25C8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3B2E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50FAF89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764B9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FE9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207F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992D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38B2E86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A3D9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931B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4BD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AF66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BC6A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077E4B" w14:paraId="6A8ED376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06B2A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F2B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22C1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142DE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117F290D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888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BF79D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9ADA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844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2F0D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DE9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F40AA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A4A045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649606C6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77E4B" w14:paraId="0E75F328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3478A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1B4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02C38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329D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255B9BCF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27D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85720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BFCC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F0F8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174F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1AE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C6AC44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16F949D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74918A5C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77E4B" w14:paraId="377FC9A4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E0DD6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AF71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870D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1C11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FC927C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805B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D102F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07C8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65E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9453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0C7D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BE1D89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077E4B" w14:paraId="7D0CB67A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76D3F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ED7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D76E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71B3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157B898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6D85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E35A0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F97D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D11A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9E1D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CC4D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7372ED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077E4B" w14:paraId="05610946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151FD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57D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83FD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A5E7F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6A802F4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3C28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6BEAB7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B5E7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0A2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4C97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0F33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661CC29E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D6B90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68C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5531F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8D3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CB0B00E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D5B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E3A868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E533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AE9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7BC1C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80C6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A0F67C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077E4B" w14:paraId="6763375B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323DA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5716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1410A84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3A778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88FA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02EFA542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7E9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2CE3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D16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A367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513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459B06DD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077E4B" w14:paraId="52830781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F8D8D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3ED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08DD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CDB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79C5DD1C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64E6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DEB8A6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13EC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B118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C9594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1C5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D2293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077E4B" w14:paraId="3B4A8683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3BD61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4D9B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183D9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D634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6C254F7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B2D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4E7D2D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9D15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43A5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01F36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2638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8D916BF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077E4B" w14:paraId="25FC0E0D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72370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3CF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37AB32F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EA87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515F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7D092F52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67C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3B66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866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03A6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E168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3F27F3C7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3D633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355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37FFB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176F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08AD666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54C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4ED2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BEE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A46C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8A6A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5E2F5A0B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FE917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025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448D1F38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9017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C003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7531FE1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B1B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8364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5641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0BF1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F5F0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D3ECC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077E4B" w14:paraId="1420EB7F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4A69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85F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65809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274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245C097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F96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880FD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5509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21621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E459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2DFC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40D592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D4DFE48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077E4B" w14:paraId="67FA0B54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2AB9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CEE8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49A4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9C442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1DFB143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3156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85287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DD88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3519981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F44A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825D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CEA0E9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A3D8FE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16C6E98A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077E4B" w14:paraId="16879E3A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17831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F87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4F96C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784D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1A8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B74A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4A3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B83B0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E80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76CC4BDF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077E4B" w14:paraId="0413F5FB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DE66B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D7E6C" w14:textId="77777777" w:rsidR="00077E4B" w:rsidRDefault="00077E4B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01B7D047" w14:textId="77777777" w:rsidR="00077E4B" w:rsidRDefault="00077E4B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DB82" w14:textId="77777777" w:rsidR="00077E4B" w:rsidRDefault="00077E4B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C80C" w14:textId="77777777" w:rsidR="00077E4B" w:rsidRDefault="00077E4B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3DF93936" w14:textId="77777777" w:rsidR="00077E4B" w:rsidRDefault="00077E4B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9470" w14:textId="77777777" w:rsidR="00077E4B" w:rsidRDefault="00077E4B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5751" w14:textId="77777777" w:rsidR="00077E4B" w:rsidRDefault="00077E4B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94F8" w14:textId="77777777" w:rsidR="00077E4B" w:rsidRDefault="00077E4B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1600C011" w14:textId="77777777" w:rsidR="00077E4B" w:rsidRDefault="00077E4B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1B14" w14:textId="77777777" w:rsidR="00077E4B" w:rsidRPr="00600D25" w:rsidRDefault="00077E4B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8C02" w14:textId="77777777" w:rsidR="00077E4B" w:rsidRDefault="00077E4B" w:rsidP="000712A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55B8B699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5C14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201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EE5E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681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236E8F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FE7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B95A73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EB94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7D9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246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880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45B82E0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077E4B" w14:paraId="112A16DB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1E2A6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D6B1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1CB8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7F3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1AFEF38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09E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364A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59E6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E5D9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3A44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45420797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077E4B" w14:paraId="017ED5AA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B91B9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2898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C2682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3A8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7CC5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19FF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A428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D8D1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893E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077E4B" w14:paraId="5B1652DA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77F78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1EF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A1524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B6C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F30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7A9C56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370733D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A5DCCF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B8D59E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FC166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39E6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1036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FB16D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19846B4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54E24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35F7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4941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2358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66ED3EA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960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4BCFC4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6F22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283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CCC86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F051F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077E4B" w14:paraId="21568C1E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5382D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C99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D5B7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8CDF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141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6C272D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6CBCF89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ED64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D218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C879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8970F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2A7F0C4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3FCC72A2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5A7920B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A1785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FAC6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52CE8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8BC3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D394E3D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7A7B664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B61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6E58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10E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CDC62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889F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4F83CA1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7F379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46C9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217755B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49E7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3249F" w14:textId="77777777" w:rsidR="00077E4B" w:rsidRDefault="00077E4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7F80AB6B" w14:textId="77777777" w:rsidR="00077E4B" w:rsidRDefault="00077E4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D28E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D14C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575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B2222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4C6A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85651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077E4B" w14:paraId="01F38B1C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CD10A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29B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4078934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60DC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BD61A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2B2178CA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B2F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FEBF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E9D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7C27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4DF34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22CE15E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C7401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B4B7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03CC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94C8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4D11972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36A5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329A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35E8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4D7C7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6C69C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5831709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C1B55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7DD8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69E5ABD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7323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0D97D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46B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A6839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8F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8CEBE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080C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3405CFF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99F48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0771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61AA7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95C52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A5F5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7EB3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529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39A7980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15C4D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E28C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77E4B" w14:paraId="24876C2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88FB9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874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49F6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468C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1F083D1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C086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07B0C9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4B9FE1E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AF29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18EB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B025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39D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643589D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D466B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7BC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1200FD9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E0A5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030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1C68070D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5DE3399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712534B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3B6428AC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206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C1789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4A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A7B9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E7258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77E4B" w14:paraId="6581579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5B7D9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E94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7EF3525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5A0C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702D" w14:textId="77777777" w:rsidR="00077E4B" w:rsidRDefault="00077E4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5ED544D0" w14:textId="77777777" w:rsidR="00077E4B" w:rsidRDefault="00077E4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D0E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50D7C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0B6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B248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46CD" w14:textId="77777777" w:rsidR="00077E4B" w:rsidRDefault="00077E4B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79E0DB9" w14:textId="77777777" w:rsidR="00077E4B" w:rsidRDefault="00077E4B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077E4B" w14:paraId="7B76CAB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9E61E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D175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0EE9571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C752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6BB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3FF4CD34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2D71248D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6893F4D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97C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6AB5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5FF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979C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2D90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51E687B0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CEEA3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9065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60D7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2CC2E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E3C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4531B52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EFEDEE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32B9051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9199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2A9C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7C8E7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13C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034A3BD8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077E4B" w14:paraId="5DFDB4F3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049F4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C60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7ADF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A5EA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7566C0DF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1411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876C4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0596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25C027C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3DB48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04402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0194D7B9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3BF44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909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182A4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C2D8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964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9DA42B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2CCC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435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0631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4D22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E26E832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25A68DA6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07743D01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49372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61F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4493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961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DBC6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0D5A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8080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5961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8760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077E4B" w14:paraId="64DBD82B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4FBA6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D03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CD2E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2E5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5DC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5EE6308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9F091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A92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C9CD4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526C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1513716F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0C8C7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6E5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D80C2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7B4D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30F4173C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1F9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49BB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959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FD5C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66AFE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2D966617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37D07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36E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3E90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F892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E636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6C62720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17BDF45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6D52F66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22C2EC7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4336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D280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4DA2D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2B714" w14:textId="77777777" w:rsidR="00077E4B" w:rsidRPr="00D344C9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77E4B" w14:paraId="28E1359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74284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FAAB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492D5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CE3F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3FB20AB2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374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2C1F50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5E3139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48611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02B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CACFF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AB58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34AB40C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077E4B" w14:paraId="793B4EE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0A748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6A6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6EFA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F3A13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2B93A8C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4EE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02D5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A7A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46869341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C04AC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0F14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77E4B" w14:paraId="6D257D8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DD4B1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8B1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0016479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4B827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9A3A3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126761E2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E16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54FB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1D5A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8763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AB2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77E4B" w14:paraId="754DA86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DDB77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574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05C4DEC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8E44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C61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2413E56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3743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EBE6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C90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99D0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B334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77E4B" w14:paraId="4ACFD353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37C4C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3EA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0CE4A51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8EE9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065A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5DC86573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C5F1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E8E3C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6BF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9ABB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6DF43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77E4B" w14:paraId="027F9634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AE3A8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68F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645+000</w:t>
            </w:r>
          </w:p>
          <w:p w14:paraId="01C3A9C5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9C78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8063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 -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29C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CDDA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F145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0A68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4EA5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5B40DFFE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20701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A176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EC3B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6E6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C062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4E53B3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C102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4D6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7269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FD66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77E4B" w14:paraId="3468235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E046A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3AF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C5A4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DF43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322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9E30CE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EFDA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7AA7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2744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4A4C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77E4B" w14:paraId="5D688AE5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0C9BA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A77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FB64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FFC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1D9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9282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E5ED8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9413D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808C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8E86E54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57DD3C8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77E4B" w14:paraId="2B075874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54A56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823B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0C16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B58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00E5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E068A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C28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CD7A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09FF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EC53D4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6FCD1E1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77E4B" w14:paraId="7BA1436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931BB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5B9B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3433A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F16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36987E8C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9130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871F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A24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04F80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87B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077E4B" w14:paraId="5D02DEC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2E096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E08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2F48E65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653+030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CFFA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F6AC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4D80670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5DD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D295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7C2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2F86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40078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77E4B" w14:paraId="7F3ECC94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A24D4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C85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481E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D6072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819BC13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E36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5FE7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DC0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2B2C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62068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7836256C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504692CD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7A91F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77E4B" w14:paraId="6999857B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B42C7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D8D4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E2F6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C3DF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47A06F3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4FF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F58B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AE4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09BA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EAEE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5F05757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6F7746BE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E1C6EE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77E4B" w14:paraId="2F34A32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2A48A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F0858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D303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F90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3F43A5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E94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3D1C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A4B0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9FBD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FF1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1E07B85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2938018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9E7D2A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77E4B" w14:paraId="11E092B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3E26B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CEC8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69311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4C6CC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4ED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2417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5BD9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67757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007A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614800D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542A1E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77E4B" w14:paraId="51837A2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9842B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1F8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63BF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06942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F32DEC6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049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199DF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906C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7045A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9950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6DDC3068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39F547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77E4B" w14:paraId="1142B4C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16649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C2A1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7899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64D1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13B7A9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FCCD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074F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3C71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8442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9D3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651EF429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89B71D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77E4B" w14:paraId="5529250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EA0E5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402A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7654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6415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379653B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359E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B62D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FDCFF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E1E1E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4BED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60B9393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077E4B" w14:paraId="3128DAC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E40FB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A2F1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256AD583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D3E4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8860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7FAAADB4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C2B5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7E62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54D44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2177A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5AD8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14:paraId="47F9C8C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EA525" w14:textId="77777777" w:rsidR="00077E4B" w:rsidRDefault="00077E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3888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FAD2B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33CD0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CA82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6075B9FC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CF3CE" w14:textId="77777777" w:rsidR="00077E4B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F7F5" w14:textId="77777777" w:rsidR="00077E4B" w:rsidRDefault="00077E4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4ED7" w14:textId="77777777" w:rsidR="00077E4B" w:rsidRPr="00600D25" w:rsidRDefault="00077E4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69F8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E91D18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40DFEEE" w14:textId="77777777" w:rsidR="00077E4B" w:rsidRDefault="00077E4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5499403B" w14:textId="77777777" w:rsidR="00077E4B" w:rsidRPr="00836022" w:rsidRDefault="00077E4B" w:rsidP="0095691E">
      <w:pPr>
        <w:spacing w:before="40" w:line="192" w:lineRule="auto"/>
        <w:ind w:right="57"/>
        <w:rPr>
          <w:sz w:val="20"/>
          <w:lang w:val="en-US"/>
        </w:rPr>
      </w:pPr>
    </w:p>
    <w:p w14:paraId="1641F685" w14:textId="77777777" w:rsidR="00077E4B" w:rsidRPr="00DE2227" w:rsidRDefault="00077E4B" w:rsidP="0095691E"/>
    <w:p w14:paraId="7B9B130C" w14:textId="77777777" w:rsidR="00077E4B" w:rsidRPr="0095691E" w:rsidRDefault="00077E4B" w:rsidP="0095691E"/>
    <w:p w14:paraId="0D04EC60" w14:textId="77777777" w:rsidR="00077E4B" w:rsidRDefault="00077E4B" w:rsidP="00E512BA">
      <w:pPr>
        <w:pStyle w:val="Heading1"/>
        <w:spacing w:line="360" w:lineRule="auto"/>
      </w:pPr>
      <w:r>
        <w:lastRenderedPageBreak/>
        <w:t>LINIA 301 B</w:t>
      </w:r>
    </w:p>
    <w:p w14:paraId="10ECD8A6" w14:textId="77777777" w:rsidR="00077E4B" w:rsidRDefault="00077E4B" w:rsidP="009020B3">
      <w:pPr>
        <w:pStyle w:val="Heading1"/>
        <w:spacing w:line="360" w:lineRule="auto"/>
        <w:rPr>
          <w:b w:val="0"/>
          <w:bCs w:val="0"/>
          <w:sz w:val="8"/>
        </w:rPr>
      </w:pPr>
      <w:r>
        <w:t>P. mac. R3  BUCIUMENI - BUFTEA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77E4B" w14:paraId="2ED7ED8E" w14:textId="77777777" w:rsidTr="005E3C79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0D80" w14:textId="77777777" w:rsidR="00077E4B" w:rsidRDefault="00077E4B">
            <w:pPr>
              <w:numPr>
                <w:ilvl w:val="0"/>
                <w:numId w:val="57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E65A" w14:textId="77777777" w:rsidR="00077E4B" w:rsidRDefault="00077E4B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0+040</w:t>
            </w:r>
          </w:p>
          <w:p w14:paraId="5C5BF864" w14:textId="77777777" w:rsidR="00077E4B" w:rsidRDefault="00077E4B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2+320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EB2B" w14:textId="77777777" w:rsidR="00077E4B" w:rsidRPr="004856FC" w:rsidRDefault="00077E4B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BE78" w14:textId="77777777" w:rsidR="00077E4B" w:rsidRDefault="00077E4B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Bucimeni-</w:t>
            </w:r>
          </w:p>
          <w:p w14:paraId="216DC003" w14:textId="77777777" w:rsidR="00077E4B" w:rsidRDefault="00077E4B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F255" w14:textId="77777777" w:rsidR="00077E4B" w:rsidRDefault="00077E4B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660B" w14:textId="77777777" w:rsidR="00077E4B" w:rsidRDefault="00077E4B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928F" w14:textId="77777777" w:rsidR="00077E4B" w:rsidRDefault="00077E4B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3445" w14:textId="77777777" w:rsidR="00077E4B" w:rsidRDefault="00077E4B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F702" w14:textId="77777777" w:rsidR="00077E4B" w:rsidRDefault="00077E4B" w:rsidP="005E3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CC134A8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30D55C8E" w14:textId="77777777" w:rsidR="00077E4B" w:rsidRDefault="00077E4B" w:rsidP="00C64D9B">
      <w:pPr>
        <w:pStyle w:val="Heading1"/>
        <w:spacing w:line="360" w:lineRule="auto"/>
      </w:pPr>
      <w:r>
        <w:t xml:space="preserve">LINIA 301 Ba </w:t>
      </w:r>
    </w:p>
    <w:p w14:paraId="044C7407" w14:textId="77777777" w:rsidR="00077E4B" w:rsidRDefault="00077E4B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77E4B" w14:paraId="009EAB28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BEC1D" w14:textId="77777777" w:rsidR="00077E4B" w:rsidRDefault="00077E4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DD785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F1FF" w14:textId="77777777" w:rsidR="00077E4B" w:rsidRPr="00244AE6" w:rsidRDefault="00077E4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6D99" w14:textId="77777777" w:rsidR="00077E4B" w:rsidRDefault="00077E4B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55A1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35BF388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14:paraId="199A6D91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2040" w14:textId="77777777" w:rsidR="00077E4B" w:rsidRPr="00771A06" w:rsidRDefault="00077E4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42985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86DE" w14:textId="77777777" w:rsidR="00077E4B" w:rsidRPr="00244AE6" w:rsidRDefault="00077E4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CB4A" w14:textId="77777777" w:rsidR="00077E4B" w:rsidRDefault="00077E4B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77E4B" w14:paraId="1D251643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8C5C4" w14:textId="77777777" w:rsidR="00077E4B" w:rsidRDefault="00077E4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DECC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B2150" w14:textId="77777777" w:rsidR="00077E4B" w:rsidRPr="00244AE6" w:rsidRDefault="00077E4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AE71" w14:textId="77777777" w:rsidR="00077E4B" w:rsidRDefault="00077E4B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D742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DFA6EB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14:paraId="701331BA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14:paraId="2B679ACB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40AA18B7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FC72" w14:textId="77777777" w:rsidR="00077E4B" w:rsidRPr="00771A06" w:rsidRDefault="00077E4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B84B2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6DFE" w14:textId="77777777" w:rsidR="00077E4B" w:rsidRPr="00244AE6" w:rsidRDefault="00077E4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6E23" w14:textId="77777777" w:rsidR="00077E4B" w:rsidRDefault="00077E4B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14:paraId="1523E56C" w14:textId="77777777" w:rsidR="00077E4B" w:rsidRDefault="00077E4B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77E4B" w14:paraId="7CE26E1F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3BA65" w14:textId="77777777" w:rsidR="00077E4B" w:rsidRDefault="00077E4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750D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14:paraId="1671750D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3AFB" w14:textId="77777777" w:rsidR="00077E4B" w:rsidRPr="00244AE6" w:rsidRDefault="00077E4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7F0F" w14:textId="77777777" w:rsidR="00077E4B" w:rsidRDefault="00077E4B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14:paraId="1F522E0E" w14:textId="77777777" w:rsidR="00077E4B" w:rsidRDefault="00077E4B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D8D21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BEDC0" w14:textId="77777777" w:rsidR="00077E4B" w:rsidRDefault="00077E4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B285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7500" w14:textId="77777777" w:rsidR="00077E4B" w:rsidRPr="00244AE6" w:rsidRDefault="00077E4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754A" w14:textId="77777777" w:rsidR="00077E4B" w:rsidRDefault="00077E4B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77E4B" w14:paraId="0C7B71EC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79E17" w14:textId="77777777" w:rsidR="00077E4B" w:rsidRDefault="00077E4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9186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B238" w14:textId="77777777" w:rsidR="00077E4B" w:rsidRPr="00244AE6" w:rsidRDefault="00077E4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07CE" w14:textId="77777777" w:rsidR="00077E4B" w:rsidRDefault="00077E4B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EAD2E3E" w14:textId="77777777" w:rsidR="00077E4B" w:rsidRDefault="00077E4B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FA81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3E1BF9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14:paraId="60C41BFC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28E67" w14:textId="77777777" w:rsidR="00077E4B" w:rsidRPr="00771A06" w:rsidRDefault="00077E4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E8EC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87F7" w14:textId="77777777" w:rsidR="00077E4B" w:rsidRPr="00244AE6" w:rsidRDefault="00077E4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EDAA" w14:textId="77777777" w:rsidR="00077E4B" w:rsidRDefault="00077E4B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77E4B" w14:paraId="453C47A6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E1212" w14:textId="77777777" w:rsidR="00077E4B" w:rsidRDefault="00077E4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243D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20FD" w14:textId="77777777" w:rsidR="00077E4B" w:rsidRPr="00244AE6" w:rsidRDefault="00077E4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41CF" w14:textId="77777777" w:rsidR="00077E4B" w:rsidRDefault="00077E4B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14:paraId="4CBA6902" w14:textId="77777777" w:rsidR="00077E4B" w:rsidRDefault="00077E4B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3E28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156C4280" w14:textId="77777777" w:rsidR="00077E4B" w:rsidRPr="00964B09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E44A" w14:textId="77777777" w:rsidR="00077E4B" w:rsidRPr="00771A06" w:rsidRDefault="00077E4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E923" w14:textId="77777777" w:rsidR="00077E4B" w:rsidRDefault="00077E4B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C01A" w14:textId="77777777" w:rsidR="00077E4B" w:rsidRPr="00244AE6" w:rsidRDefault="00077E4B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F7DDC" w14:textId="77777777" w:rsidR="00077E4B" w:rsidRDefault="00077E4B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34958658" w14:textId="77777777" w:rsidR="00077E4B" w:rsidRDefault="00077E4B">
      <w:pPr>
        <w:spacing w:before="40" w:line="192" w:lineRule="auto"/>
        <w:ind w:right="57"/>
        <w:rPr>
          <w:sz w:val="20"/>
          <w:lang w:val="ro-RO"/>
        </w:rPr>
      </w:pPr>
    </w:p>
    <w:p w14:paraId="6F75265F" w14:textId="77777777" w:rsidR="00077E4B" w:rsidRDefault="00077E4B" w:rsidP="009E1E10">
      <w:pPr>
        <w:pStyle w:val="Heading1"/>
        <w:spacing w:line="360" w:lineRule="auto"/>
      </w:pPr>
      <w:r>
        <w:t>LINIA 301 Bb</w:t>
      </w:r>
    </w:p>
    <w:p w14:paraId="7C4DF7AE" w14:textId="77777777" w:rsidR="00077E4B" w:rsidRDefault="00077E4B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77E4B" w14:paraId="11780923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3C113" w14:textId="77777777" w:rsidR="00077E4B" w:rsidRDefault="00077E4B">
            <w:pPr>
              <w:numPr>
                <w:ilvl w:val="0"/>
                <w:numId w:val="56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E147" w14:textId="77777777" w:rsidR="00077E4B" w:rsidRDefault="00077E4B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1F6F" w14:textId="77777777" w:rsidR="00077E4B" w:rsidRDefault="00077E4B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7B978" w14:textId="77777777" w:rsidR="00077E4B" w:rsidRDefault="00077E4B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14:paraId="355309C2" w14:textId="77777777" w:rsidR="00077E4B" w:rsidRDefault="00077E4B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3729" w14:textId="77777777" w:rsidR="00077E4B" w:rsidRDefault="00077E4B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F803" w14:textId="77777777" w:rsidR="00077E4B" w:rsidRDefault="00077E4B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55F1" w14:textId="77777777" w:rsidR="00077E4B" w:rsidRDefault="00077E4B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14:paraId="440AE9FF" w14:textId="77777777" w:rsidR="00077E4B" w:rsidRDefault="00077E4B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C7C1" w14:textId="77777777" w:rsidR="00077E4B" w:rsidRDefault="00077E4B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3B6F" w14:textId="77777777" w:rsidR="00077E4B" w:rsidRDefault="00077E4B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5034833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06B54FBA" w14:textId="77777777" w:rsidR="00077E4B" w:rsidRDefault="00077E4B" w:rsidP="00CF0E71">
      <w:pPr>
        <w:pStyle w:val="Heading1"/>
        <w:spacing w:line="276" w:lineRule="auto"/>
      </w:pPr>
      <w:r>
        <w:t>LINIA 301 D</w:t>
      </w:r>
    </w:p>
    <w:p w14:paraId="74C0375B" w14:textId="77777777" w:rsidR="00077E4B" w:rsidRDefault="00077E4B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077E4B" w14:paraId="2F1A1B30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A562" w14:textId="77777777" w:rsidR="00077E4B" w:rsidRDefault="00077E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55E1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14:paraId="1A2451D6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41F3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04DB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14:paraId="111E2FE3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C146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81E8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7534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1027" w14:textId="77777777" w:rsidR="00077E4B" w:rsidRPr="00935D4F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6DDA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5466A1BE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D5DC" w14:textId="77777777" w:rsidR="00077E4B" w:rsidRDefault="00077E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0F18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F212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7B06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1A8870E5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C140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85C012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23EC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BCBF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C514" w14:textId="77777777" w:rsidR="00077E4B" w:rsidRPr="00935D4F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5F80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07E9A3C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D39D" w14:textId="77777777" w:rsidR="00077E4B" w:rsidRDefault="00077E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DDC7E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98ED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7AB71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2C58E4BF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CEE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64937C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BA89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30657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1916" w14:textId="77777777" w:rsidR="00077E4B" w:rsidRPr="00935D4F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46E5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C924123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9783" w14:textId="77777777" w:rsidR="00077E4B" w:rsidRDefault="00077E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3A68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8780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283E" w14:textId="77777777" w:rsidR="00077E4B" w:rsidRDefault="00077E4B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BE58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1F1E6C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0CE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31D3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D2DF8" w14:textId="77777777" w:rsidR="00077E4B" w:rsidRPr="00935D4F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92D0D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9CE2C98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A766" w14:textId="77777777" w:rsidR="00077E4B" w:rsidRDefault="00077E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92B4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3C208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980E" w14:textId="77777777" w:rsidR="00077E4B" w:rsidRDefault="00077E4B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22912130" w14:textId="77777777" w:rsidR="00077E4B" w:rsidRDefault="00077E4B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E895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E91742B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7FDF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5737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EC495" w14:textId="77777777" w:rsidR="00077E4B" w:rsidRPr="00935D4F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3550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A205D8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7C709C1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077E4B" w14:paraId="0CE4A5A5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1AA3F" w14:textId="77777777" w:rsidR="00077E4B" w:rsidRDefault="00077E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D035C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BD68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2895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325AA1E3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5F6C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14:paraId="01B6A9E6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7A0931A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46382F47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97AC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9C5F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97CA" w14:textId="77777777" w:rsidR="00077E4B" w:rsidRPr="00935D4F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11D3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72DEBC74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36430" w14:textId="77777777" w:rsidR="00077E4B" w:rsidRDefault="00077E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5697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8778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CB4D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3877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D3D11DD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14:paraId="7AE2FC96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100F442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8C39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5779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A4F4" w14:textId="77777777" w:rsidR="00077E4B" w:rsidRPr="00935D4F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2957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077E4B" w14:paraId="7360E498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0A3C7" w14:textId="77777777" w:rsidR="00077E4B" w:rsidRDefault="00077E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EA06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14:paraId="1F69D521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0A83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A0DEB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14:paraId="01F4D168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3EE0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E4C7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8920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5A82" w14:textId="77777777" w:rsidR="00077E4B" w:rsidRPr="00935D4F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E472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D59F94C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E8CBC" w14:textId="77777777" w:rsidR="00077E4B" w:rsidRDefault="00077E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9E953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1DF8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A702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D17D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1EF997B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BAD4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4B3B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E5C8" w14:textId="77777777" w:rsidR="00077E4B" w:rsidRPr="00935D4F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1136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AB991C8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8052" w14:textId="77777777" w:rsidR="00077E4B" w:rsidRDefault="00077E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0ADF8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D750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6F831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0A8C71BB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C536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7DE3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3C11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82067" w14:textId="77777777" w:rsidR="00077E4B" w:rsidRPr="00935D4F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1385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34B9605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A95E5" w14:textId="77777777" w:rsidR="00077E4B" w:rsidRDefault="00077E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7624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17F9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7D95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4EC4739A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B6CE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7AD8F132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6FAA0EBC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4100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E7CD5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DD6F" w14:textId="77777777" w:rsidR="00077E4B" w:rsidRPr="00935D4F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ADF0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4BDA339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722BF" w14:textId="77777777" w:rsidR="00077E4B" w:rsidRDefault="00077E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C6A4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3F78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B9C9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03AC09AC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C10E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4A2A316B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4FB6AF1C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2E68ABD3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91A7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5888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4155" w14:textId="77777777" w:rsidR="00077E4B" w:rsidRPr="00935D4F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83CB6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5E0DDBFF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2F18D1A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B9688" w14:textId="77777777" w:rsidR="00077E4B" w:rsidRDefault="00077E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8432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E531E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A7C1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14EB425A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22C2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300B2F77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3828AA8B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0B2366D3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C5556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B649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D387" w14:textId="77777777" w:rsidR="00077E4B" w:rsidRPr="00935D4F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C70B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7962EB80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07C38D6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F052B" w14:textId="77777777" w:rsidR="00077E4B" w:rsidRDefault="00077E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43F3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8863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FFE7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22D314C4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607F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B1F1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1412C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E78F" w14:textId="77777777" w:rsidR="00077E4B" w:rsidRPr="00935D4F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4A17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AD60AA2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D338C" w14:textId="77777777" w:rsidR="00077E4B" w:rsidRDefault="00077E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587B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1943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EA1E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69956560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03F8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10BF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2616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E466" w14:textId="77777777" w:rsidR="00077E4B" w:rsidRPr="00935D4F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DEB2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3723198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2DCFD" w14:textId="77777777" w:rsidR="00077E4B" w:rsidRDefault="00077E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C494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4678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483B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6A71C2B8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7EB08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51BF" w14:textId="77777777" w:rsidR="00077E4B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DCEF" w14:textId="77777777" w:rsidR="00077E4B" w:rsidRDefault="00077E4B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A0C7" w14:textId="77777777" w:rsidR="00077E4B" w:rsidRPr="00935D4F" w:rsidRDefault="00077E4B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D7F8" w14:textId="77777777" w:rsidR="00077E4B" w:rsidRDefault="00077E4B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EE5484B" w14:textId="77777777" w:rsidR="00077E4B" w:rsidRDefault="00077E4B" w:rsidP="00CF0E71">
      <w:pPr>
        <w:spacing w:before="40" w:line="276" w:lineRule="auto"/>
        <w:ind w:right="57"/>
        <w:rPr>
          <w:sz w:val="20"/>
          <w:lang w:val="ro-RO"/>
        </w:rPr>
      </w:pPr>
    </w:p>
    <w:p w14:paraId="0D492F5A" w14:textId="77777777" w:rsidR="00077E4B" w:rsidRDefault="00077E4B" w:rsidP="008F15F5">
      <w:pPr>
        <w:pStyle w:val="Heading1"/>
        <w:spacing w:line="360" w:lineRule="auto"/>
      </w:pPr>
      <w:r>
        <w:lastRenderedPageBreak/>
        <w:t>LINIA 301 De</w:t>
      </w:r>
    </w:p>
    <w:p w14:paraId="4BAA4113" w14:textId="77777777" w:rsidR="00077E4B" w:rsidRDefault="00077E4B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77E4B" w14:paraId="023C27D5" w14:textId="77777777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F4447" w14:textId="77777777" w:rsidR="00077E4B" w:rsidRDefault="00077E4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317B" w14:textId="77777777" w:rsidR="00077E4B" w:rsidRDefault="00077E4B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25C8" w14:textId="77777777" w:rsidR="00077E4B" w:rsidRPr="00A5601C" w:rsidRDefault="00077E4B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4B4A" w14:textId="77777777" w:rsidR="00077E4B" w:rsidRDefault="00077E4B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14:paraId="5C09235B" w14:textId="77777777" w:rsidR="00077E4B" w:rsidRDefault="00077E4B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5337" w14:textId="77777777" w:rsidR="00077E4B" w:rsidRDefault="00077E4B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5A2C" w14:textId="77777777" w:rsidR="00077E4B" w:rsidRPr="00A5601C" w:rsidRDefault="00077E4B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00C2" w14:textId="77777777" w:rsidR="00077E4B" w:rsidRDefault="00077E4B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E3D9" w14:textId="77777777" w:rsidR="00077E4B" w:rsidRPr="00A5601C" w:rsidRDefault="00077E4B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DDFB7" w14:textId="77777777" w:rsidR="00077E4B" w:rsidRDefault="00077E4B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8D0BA45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2D33049D" w14:textId="77777777" w:rsidR="00077E4B" w:rsidRDefault="00077E4B" w:rsidP="00125915">
      <w:pPr>
        <w:pStyle w:val="Heading1"/>
        <w:spacing w:line="360" w:lineRule="auto"/>
      </w:pPr>
      <w:r>
        <w:t>LINIA 301 E1</w:t>
      </w:r>
    </w:p>
    <w:p w14:paraId="1944BA6D" w14:textId="77777777" w:rsidR="00077E4B" w:rsidRDefault="00077E4B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77E4B" w14:paraId="367906F6" w14:textId="77777777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B4B2" w14:textId="77777777" w:rsidR="00077E4B" w:rsidRDefault="00077E4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0D59" w14:textId="77777777" w:rsidR="00077E4B" w:rsidRDefault="00077E4B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339CC67" w14:textId="77777777" w:rsidR="00077E4B" w:rsidRDefault="00077E4B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051" w14:textId="77777777" w:rsidR="00077E4B" w:rsidRPr="00C61E1A" w:rsidRDefault="00077E4B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4669" w14:textId="77777777" w:rsidR="00077E4B" w:rsidRDefault="00077E4B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14:paraId="7144F299" w14:textId="77777777" w:rsidR="00077E4B" w:rsidRDefault="00077E4B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CA38" w14:textId="77777777" w:rsidR="00077E4B" w:rsidRDefault="00077E4B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C340" w14:textId="77777777" w:rsidR="00077E4B" w:rsidRDefault="00077E4B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404D" w14:textId="77777777" w:rsidR="00077E4B" w:rsidRDefault="00077E4B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797A" w14:textId="77777777" w:rsidR="00077E4B" w:rsidRDefault="00077E4B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1D4D" w14:textId="77777777" w:rsidR="00077E4B" w:rsidRDefault="00077E4B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C0CEC19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11B6ADB9" w14:textId="77777777" w:rsidR="00077E4B" w:rsidRDefault="00077E4B" w:rsidP="001D4EEA">
      <w:pPr>
        <w:pStyle w:val="Heading1"/>
        <w:spacing w:line="360" w:lineRule="auto"/>
      </w:pPr>
      <w:r>
        <w:t>LINIA 301 Eb</w:t>
      </w:r>
    </w:p>
    <w:p w14:paraId="283356C5" w14:textId="77777777" w:rsidR="00077E4B" w:rsidRDefault="00077E4B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77E4B" w14:paraId="33EE4695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47EC2" w14:textId="77777777" w:rsidR="00077E4B" w:rsidRDefault="00077E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C559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BE40" w14:textId="77777777" w:rsidR="00077E4B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96BB3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030592B0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14:paraId="07D929B5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A7F9" w14:textId="77777777" w:rsidR="00077E4B" w:rsidRDefault="00077E4B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5D429" w14:textId="77777777" w:rsidR="00077E4B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1C3E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14:paraId="255D7BF9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C645" w14:textId="77777777" w:rsidR="00077E4B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7EB22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343550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077E4B" w14:paraId="3955E832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69A2B" w14:textId="77777777" w:rsidR="00077E4B" w:rsidRDefault="00077E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4DDF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2D37" w14:textId="77777777" w:rsidR="00077E4B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88295" w14:textId="77777777" w:rsidR="00077E4B" w:rsidRDefault="00077E4B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6E763B4F" w14:textId="77777777" w:rsidR="00077E4B" w:rsidRDefault="00077E4B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33D8" w14:textId="77777777" w:rsidR="00077E4B" w:rsidRDefault="00077E4B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7BFE9" w14:textId="77777777" w:rsidR="00077E4B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0A57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71+900</w:t>
            </w:r>
          </w:p>
          <w:p w14:paraId="1BEB6407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31C4" w14:textId="77777777" w:rsidR="00077E4B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0225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0A2C64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pod metalic Km. 71+350 și sch. 2 Cap. Y Chiajna Km. 71+900.</w:t>
            </w:r>
          </w:p>
        </w:tc>
      </w:tr>
      <w:tr w:rsidR="00077E4B" w14:paraId="0C8908FB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9A759" w14:textId="77777777" w:rsidR="00077E4B" w:rsidRDefault="00077E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CB5E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14:paraId="766773F1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D77D" w14:textId="77777777" w:rsidR="00077E4B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D70F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18B15602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525B" w14:textId="77777777" w:rsidR="00077E4B" w:rsidRDefault="00077E4B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5FC6" w14:textId="77777777" w:rsidR="00077E4B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0C4B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5929" w14:textId="77777777" w:rsidR="00077E4B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5168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7B67D1A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A44F4" w14:textId="77777777" w:rsidR="00077E4B" w:rsidRDefault="00077E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E7DB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A4A2" w14:textId="77777777" w:rsidR="00077E4B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CE9E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426D4F3A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53703" w14:textId="77777777" w:rsidR="00077E4B" w:rsidRDefault="00077E4B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F9C7136" w14:textId="77777777" w:rsidR="00077E4B" w:rsidRDefault="00077E4B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2006" w14:textId="77777777" w:rsidR="00077E4B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6651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6E6A1" w14:textId="77777777" w:rsidR="00077E4B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609F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496BBA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077E4B" w14:paraId="158F5977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A04F4" w14:textId="77777777" w:rsidR="00077E4B" w:rsidRDefault="00077E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F72C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0BC9" w14:textId="77777777" w:rsidR="00077E4B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7C55D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4B3B32C1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E6A0" w14:textId="77777777" w:rsidR="00077E4B" w:rsidRDefault="00077E4B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E9A5574" w14:textId="77777777" w:rsidR="00077E4B" w:rsidRDefault="00077E4B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D0800" w14:textId="77777777" w:rsidR="00077E4B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BF10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CB90" w14:textId="77777777" w:rsidR="00077E4B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2BCD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69452B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077E4B" w14:paraId="25173A26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7F1B7" w14:textId="77777777" w:rsidR="00077E4B" w:rsidRDefault="00077E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0B7E6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B1CA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9E46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1934C211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C977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920E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E2ED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6EA5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93E6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CA9DDF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077E4B" w14:paraId="6FE54AA9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E77E2" w14:textId="77777777" w:rsidR="00077E4B" w:rsidRDefault="00077E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D5CB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AB88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51A2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3438636F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59E9" w14:textId="77777777" w:rsidR="00077E4B" w:rsidRDefault="00077E4B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4FC52F83" w14:textId="77777777" w:rsidR="00077E4B" w:rsidRDefault="00077E4B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95C5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96F6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2086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A79F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7A4BE67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E35AC" w14:textId="77777777" w:rsidR="00077E4B" w:rsidRDefault="00077E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E021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00E6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1FCB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1A1F827B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6EAB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629F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5910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C727C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D751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80F0DB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077E4B" w14:paraId="4CAD00C3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93BC6" w14:textId="77777777" w:rsidR="00077E4B" w:rsidRDefault="00077E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72147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6E7F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BF7A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17A16DC9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6FEB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BB512D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61E24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090B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CD28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2910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F7A2D84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30A4A" w14:textId="77777777" w:rsidR="00077E4B" w:rsidRDefault="00077E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7D5F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59BC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B724B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59BC576C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C292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F29F1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8C04B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5CA80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4E63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7B06258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0FD0A" w14:textId="77777777" w:rsidR="00077E4B" w:rsidRDefault="00077E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4B8B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14:paraId="3B26BDFB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1FA6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F880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68D70E21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1D45FAB5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A8C1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9B408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480F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54748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C7B34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2F893B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077E4B" w14:paraId="5D0E3C1F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98F81" w14:textId="77777777" w:rsidR="00077E4B" w:rsidRDefault="00077E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310EB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14:paraId="2F6CE508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3FB1" w14:textId="77777777" w:rsidR="00077E4B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56B3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22F5CBFF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FCD9B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873A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A6B1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EC06C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CD32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C4C877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14:paraId="214B33C8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77E4B" w14:paraId="5D9F95D7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56182" w14:textId="77777777" w:rsidR="00077E4B" w:rsidRDefault="00077E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6F72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14:paraId="0832639A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AFBD" w14:textId="77777777" w:rsidR="00077E4B" w:rsidRPr="00521173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9A041" w14:textId="77777777" w:rsidR="00077E4B" w:rsidRDefault="00077E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2625B91A" w14:textId="77777777" w:rsidR="00077E4B" w:rsidRDefault="00077E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AEBF8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548C" w14:textId="77777777" w:rsidR="00077E4B" w:rsidRPr="00521173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5553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4286" w14:textId="77777777" w:rsidR="00077E4B" w:rsidRPr="00521173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BB6A" w14:textId="77777777" w:rsidR="00077E4B" w:rsidRDefault="00077E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143D818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44C1F" w14:textId="77777777" w:rsidR="00077E4B" w:rsidRDefault="00077E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91422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3226" w14:textId="77777777" w:rsidR="00077E4B" w:rsidRPr="00521173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8E75" w14:textId="77777777" w:rsidR="00077E4B" w:rsidRDefault="00077E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30DBF040" w14:textId="77777777" w:rsidR="00077E4B" w:rsidRDefault="00077E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A79D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6D5C7" w14:textId="77777777" w:rsidR="00077E4B" w:rsidRPr="00521173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FF6D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14:paraId="2FFAA631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80BA" w14:textId="77777777" w:rsidR="00077E4B" w:rsidRPr="00521173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3661" w14:textId="77777777" w:rsidR="00077E4B" w:rsidRDefault="00077E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CA934B6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5D4AE" w14:textId="77777777" w:rsidR="00077E4B" w:rsidRDefault="00077E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FE64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FA74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E97E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46D6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4936533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759E06C1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00EA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F2F1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CA8A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D272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F92FBD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077E4B" w14:paraId="78542D0D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7F5CC" w14:textId="77777777" w:rsidR="00077E4B" w:rsidRDefault="00077E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581F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5BE8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8111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20281BFB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2581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99DFA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710A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351CA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5A552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B07E487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14C13" w14:textId="77777777" w:rsidR="00077E4B" w:rsidRDefault="00077E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5496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D69C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E987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24EDA521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A899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C59C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A4DA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F4FF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89E27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4824CBA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70F3F" w14:textId="77777777" w:rsidR="00077E4B" w:rsidRDefault="00077E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0B5A2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E836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D29B9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71B66A55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A2DB2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F861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7EAD" w14:textId="77777777" w:rsidR="00077E4B" w:rsidRDefault="00077E4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879BB" w14:textId="77777777" w:rsidR="00077E4B" w:rsidRPr="00521173" w:rsidRDefault="00077E4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CE53" w14:textId="77777777" w:rsidR="00077E4B" w:rsidRDefault="00077E4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5C637BE" w14:textId="77777777" w:rsidR="00077E4B" w:rsidRPr="007972D9" w:rsidRDefault="00077E4B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31439FF7" w14:textId="77777777" w:rsidR="00077E4B" w:rsidRDefault="00077E4B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lastRenderedPageBreak/>
        <w:t>LINIA 301 F</w:t>
      </w:r>
    </w:p>
    <w:p w14:paraId="0A5CA1C6" w14:textId="77777777" w:rsidR="00077E4B" w:rsidRPr="005D215B" w:rsidRDefault="00077E4B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77E4B" w14:paraId="341CD388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6D0A5" w14:textId="77777777" w:rsidR="00077E4B" w:rsidRDefault="00077E4B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F07C1" w14:textId="77777777" w:rsidR="00077E4B" w:rsidRDefault="00077E4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71B2" w14:textId="77777777" w:rsidR="00077E4B" w:rsidRPr="00B3607C" w:rsidRDefault="00077E4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B99CC" w14:textId="77777777" w:rsidR="00077E4B" w:rsidRDefault="00077E4B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802AC" w14:textId="77777777" w:rsidR="00077E4B" w:rsidRDefault="00077E4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58F9" w14:textId="77777777" w:rsidR="00077E4B" w:rsidRDefault="00077E4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3627" w14:textId="77777777" w:rsidR="00077E4B" w:rsidRDefault="00077E4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20574D03" w14:textId="77777777" w:rsidR="00077E4B" w:rsidRDefault="00077E4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3392" w14:textId="77777777" w:rsidR="00077E4B" w:rsidRDefault="00077E4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14CD2" w14:textId="77777777" w:rsidR="00077E4B" w:rsidRDefault="00077E4B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077E4B" w14:paraId="64566C0A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BC792" w14:textId="77777777" w:rsidR="00077E4B" w:rsidRDefault="00077E4B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0A9A" w14:textId="77777777" w:rsidR="00077E4B" w:rsidRDefault="00077E4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7244" w14:textId="77777777" w:rsidR="00077E4B" w:rsidRPr="00B3607C" w:rsidRDefault="00077E4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56A7" w14:textId="77777777" w:rsidR="00077E4B" w:rsidRDefault="00077E4B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EC28" w14:textId="77777777" w:rsidR="00077E4B" w:rsidRDefault="00077E4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1BA789CF" w14:textId="77777777" w:rsidR="00077E4B" w:rsidRDefault="00077E4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846C" w14:textId="77777777" w:rsidR="00077E4B" w:rsidRDefault="00077E4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DBE2" w14:textId="77777777" w:rsidR="00077E4B" w:rsidRDefault="00077E4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22CDE" w14:textId="77777777" w:rsidR="00077E4B" w:rsidRDefault="00077E4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00A3B" w14:textId="77777777" w:rsidR="00077E4B" w:rsidRDefault="00077E4B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B53B26" w14:textId="77777777" w:rsidR="00077E4B" w:rsidRDefault="00077E4B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06AADFC0" w14:textId="77777777" w:rsidR="00077E4B" w:rsidRDefault="00077E4B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077E4B" w14:paraId="7B297D9F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BAAAD" w14:textId="77777777" w:rsidR="00077E4B" w:rsidRDefault="00077E4B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F9008" w14:textId="77777777" w:rsidR="00077E4B" w:rsidRDefault="00077E4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4CF0" w14:textId="77777777" w:rsidR="00077E4B" w:rsidRPr="00B3607C" w:rsidRDefault="00077E4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5858" w14:textId="77777777" w:rsidR="00077E4B" w:rsidRDefault="00077E4B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57CB1AE8" w14:textId="77777777" w:rsidR="00077E4B" w:rsidRDefault="00077E4B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4288C" w14:textId="77777777" w:rsidR="00077E4B" w:rsidRDefault="00077E4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57245CC6" w14:textId="77777777" w:rsidR="00077E4B" w:rsidRDefault="00077E4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7F092" w14:textId="77777777" w:rsidR="00077E4B" w:rsidRDefault="00077E4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4E64F" w14:textId="77777777" w:rsidR="00077E4B" w:rsidRDefault="00077E4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334D" w14:textId="77777777" w:rsidR="00077E4B" w:rsidRDefault="00077E4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D935" w14:textId="77777777" w:rsidR="00077E4B" w:rsidRDefault="00077E4B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077E4B" w14:paraId="0A1E7B5E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545E2" w14:textId="77777777" w:rsidR="00077E4B" w:rsidRDefault="00077E4B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6B22B" w14:textId="77777777" w:rsidR="00077E4B" w:rsidRDefault="00077E4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DBE8A" w14:textId="77777777" w:rsidR="00077E4B" w:rsidRPr="00B3607C" w:rsidRDefault="00077E4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9754" w14:textId="77777777" w:rsidR="00077E4B" w:rsidRDefault="00077E4B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4F114EF3" w14:textId="77777777" w:rsidR="00077E4B" w:rsidRDefault="00077E4B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660EAD85" w14:textId="77777777" w:rsidR="00077E4B" w:rsidRDefault="00077E4B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C113" w14:textId="77777777" w:rsidR="00077E4B" w:rsidRDefault="00077E4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D61C" w14:textId="77777777" w:rsidR="00077E4B" w:rsidRDefault="00077E4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CD2B5" w14:textId="77777777" w:rsidR="00077E4B" w:rsidRDefault="00077E4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29BC17C3" w14:textId="77777777" w:rsidR="00077E4B" w:rsidRDefault="00077E4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5B8D" w14:textId="77777777" w:rsidR="00077E4B" w:rsidRDefault="00077E4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CF430" w14:textId="77777777" w:rsidR="00077E4B" w:rsidRDefault="00077E4B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007F40" w14:textId="77777777" w:rsidR="00077E4B" w:rsidRDefault="00077E4B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4E6F805C" w14:textId="77777777" w:rsidR="00077E4B" w:rsidRDefault="00077E4B">
      <w:pPr>
        <w:spacing w:before="40" w:after="40" w:line="192" w:lineRule="auto"/>
        <w:ind w:right="57"/>
        <w:rPr>
          <w:sz w:val="20"/>
          <w:lang w:val="en-US"/>
        </w:rPr>
      </w:pPr>
    </w:p>
    <w:p w14:paraId="168441C5" w14:textId="77777777" w:rsidR="00077E4B" w:rsidRDefault="00077E4B" w:rsidP="00F14E3C">
      <w:pPr>
        <w:pStyle w:val="Heading1"/>
        <w:spacing w:line="360" w:lineRule="auto"/>
      </w:pPr>
      <w:r>
        <w:t>LINIA 301 F1</w:t>
      </w:r>
    </w:p>
    <w:p w14:paraId="6ADBE34D" w14:textId="77777777" w:rsidR="00077E4B" w:rsidRDefault="00077E4B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077E4B" w14:paraId="01BC9378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BFEC8" w14:textId="77777777" w:rsidR="00077E4B" w:rsidRDefault="00077E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F13C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85593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CCE2" w14:textId="77777777" w:rsidR="00077E4B" w:rsidRDefault="00077E4B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48BC3D5" w14:textId="77777777" w:rsidR="00077E4B" w:rsidRDefault="00077E4B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9207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2F39A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84BB7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6D32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D61C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F8D439E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204E9" w14:textId="77777777" w:rsidR="00077E4B" w:rsidRDefault="00077E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3FD4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890D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A73D1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A29E655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5F059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32EA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17C4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B576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4210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E31DF96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7DC24" w14:textId="77777777" w:rsidR="00077E4B" w:rsidRDefault="00077E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1F75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7ED4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2751C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D13BB2B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2E2D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27C0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BB74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2EA7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8A84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ECC6F3B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B8496" w14:textId="77777777" w:rsidR="00077E4B" w:rsidRDefault="00077E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5B84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9572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FCA0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8F2412B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ED8E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E383FBE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4EF25016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43C5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A5FE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01C6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F679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1207B5F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3D3DE" w14:textId="77777777" w:rsidR="00077E4B" w:rsidRDefault="00077E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D6A6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6077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9DFC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0048903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92856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2276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0040D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31E1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3F56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C8C258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9ADAA" w14:textId="77777777" w:rsidR="00077E4B" w:rsidRDefault="00077E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2C42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6CBE0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196E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7446E9E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A58D" w14:textId="77777777" w:rsidR="00077E4B" w:rsidRDefault="00077E4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D955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53D0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94CC5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30539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DE3AC3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7E935" w14:textId="77777777" w:rsidR="00077E4B" w:rsidRDefault="00077E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6F31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9BF1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512F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E2E2961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35A5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F74D8C0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C277A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321D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3E40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148A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692AEE5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217F6" w14:textId="77777777" w:rsidR="00077E4B" w:rsidRDefault="00077E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26E3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A93B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2350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C827699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CB0D0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5E7DE40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6B460A0D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8FC7587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AFF6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23D9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E723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2977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69A2F15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59EB" w14:textId="77777777" w:rsidR="00077E4B" w:rsidRDefault="00077E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2DDE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588B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F9D7F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D09E08F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BC79" w14:textId="77777777" w:rsidR="00077E4B" w:rsidRDefault="00077E4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1E5C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0964D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CA96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A253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6C7B3CA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D05CF" w14:textId="77777777" w:rsidR="00077E4B" w:rsidRDefault="00077E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8D20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BD91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65AE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C409450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7B34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631784B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12E0BF93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1436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4317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C3A3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2ED7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F24DCFB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92360" w14:textId="77777777" w:rsidR="00077E4B" w:rsidRDefault="00077E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EF4B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ECC8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E9B02" w14:textId="77777777" w:rsidR="00077E4B" w:rsidRDefault="00077E4B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02D7A36" w14:textId="77777777" w:rsidR="00077E4B" w:rsidRDefault="00077E4B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64555" w14:textId="77777777" w:rsidR="00077E4B" w:rsidRDefault="00077E4B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8DF2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83C02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2C9F3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A7C71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C90987F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E729B" w14:textId="77777777" w:rsidR="00077E4B" w:rsidRDefault="00077E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93F3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C3D8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04F8" w14:textId="77777777" w:rsidR="00077E4B" w:rsidRDefault="00077E4B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78C6D38" w14:textId="77777777" w:rsidR="00077E4B" w:rsidRDefault="00077E4B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CFFD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0429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7E45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140D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21A5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A4A6FE2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72D02" w14:textId="77777777" w:rsidR="00077E4B" w:rsidRDefault="00077E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7CA6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9465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1A0FC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A99C987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FBB0" w14:textId="77777777" w:rsidR="00077E4B" w:rsidRDefault="00077E4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58E5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70761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0B4C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5493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51D002A6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2FAD5" w14:textId="77777777" w:rsidR="00077E4B" w:rsidRDefault="00077E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D8D08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229B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5EB6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D725F9E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1D6C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363476CD" w14:textId="77777777" w:rsidR="00077E4B" w:rsidRDefault="00077E4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63A7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B497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E42B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FAE5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758EC4B9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283E1" w14:textId="77777777" w:rsidR="00077E4B" w:rsidRDefault="00077E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A25F4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EBF7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32E7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220AF66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89B1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08AFF02B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609D632F" w14:textId="77777777" w:rsidR="00077E4B" w:rsidRDefault="00077E4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D972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95F2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5335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2007B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993B90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077E4B" w14:paraId="7AB8080D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DDD01" w14:textId="77777777" w:rsidR="00077E4B" w:rsidRDefault="00077E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42323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E343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55CA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40ACEB2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51DD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4D5964E6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980AEAE" w14:textId="77777777" w:rsidR="00077E4B" w:rsidRDefault="00077E4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5553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44C3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F775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1ED7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077E4B" w14:paraId="7C767FE9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9D4EF" w14:textId="77777777" w:rsidR="00077E4B" w:rsidRDefault="00077E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A9230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3293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0F5E" w14:textId="77777777" w:rsidR="00077E4B" w:rsidRDefault="00077E4B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C663414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E68B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1360B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0BC7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AB94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483F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F9780EA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6047B" w14:textId="77777777" w:rsidR="00077E4B" w:rsidRDefault="00077E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BFD3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ACA9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B345" w14:textId="77777777" w:rsidR="00077E4B" w:rsidRDefault="00077E4B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4976324" w14:textId="77777777" w:rsidR="00077E4B" w:rsidRDefault="00077E4B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2656" w14:textId="77777777" w:rsidR="00077E4B" w:rsidRDefault="00077E4B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64F1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75821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B716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8C3AD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E258005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96C46" w14:textId="77777777" w:rsidR="00077E4B" w:rsidRDefault="00077E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760B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C822E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E4C5" w14:textId="77777777" w:rsidR="00077E4B" w:rsidRDefault="00077E4B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C372D0A" w14:textId="77777777" w:rsidR="00077E4B" w:rsidRDefault="00077E4B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9972" w14:textId="77777777" w:rsidR="00077E4B" w:rsidRDefault="00077E4B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88D4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DB65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9C3E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B564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C2E88CC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CE641" w14:textId="77777777" w:rsidR="00077E4B" w:rsidRDefault="00077E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A2C6C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F8CA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10C8" w14:textId="77777777" w:rsidR="00077E4B" w:rsidRDefault="00077E4B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7F7B9B9" w14:textId="77777777" w:rsidR="00077E4B" w:rsidRDefault="00077E4B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CCBB7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01FB1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BEF0" w14:textId="77777777" w:rsidR="00077E4B" w:rsidRDefault="00077E4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DDEC" w14:textId="77777777" w:rsidR="00077E4B" w:rsidRDefault="00077E4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6D52" w14:textId="77777777" w:rsidR="00077E4B" w:rsidRDefault="00077E4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7EB19A4F" w14:textId="77777777" w:rsidR="00077E4B" w:rsidRDefault="00077E4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7E79B963" w14:textId="77777777" w:rsidR="00077E4B" w:rsidRDefault="00077E4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1ECA125D" w14:textId="77777777" w:rsidR="00077E4B" w:rsidRDefault="00077E4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92F35F4" w14:textId="77777777" w:rsidR="00077E4B" w:rsidRDefault="00077E4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3335A603" w14:textId="77777777" w:rsidR="00077E4B" w:rsidRDefault="00077E4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1042CD6F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3DCE5716" w14:textId="77777777" w:rsidR="00077E4B" w:rsidRDefault="00077E4B" w:rsidP="007E3B63">
      <w:pPr>
        <w:pStyle w:val="Heading1"/>
        <w:spacing w:line="360" w:lineRule="auto"/>
      </w:pPr>
      <w:r>
        <w:t>LINIA 301 G</w:t>
      </w:r>
    </w:p>
    <w:p w14:paraId="2FEFBAD7" w14:textId="77777777" w:rsidR="00077E4B" w:rsidRDefault="00077E4B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077E4B" w14:paraId="23CA63ED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DF8766" w14:textId="77777777" w:rsidR="00077E4B" w:rsidRDefault="00077E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A1DDD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85789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32213" w14:textId="77777777" w:rsidR="00077E4B" w:rsidRDefault="00077E4B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5BEFDC1" w14:textId="77777777" w:rsidR="00077E4B" w:rsidRDefault="00077E4B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9C090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5FD19EC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19D842C3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1885E605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6039D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587E9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BC260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C9059" w14:textId="77777777" w:rsidR="00077E4B" w:rsidRDefault="00077E4B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EA9E5E" w14:textId="77777777" w:rsidR="00077E4B" w:rsidRDefault="00077E4B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077E4B" w14:paraId="0B120A44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684487" w14:textId="77777777" w:rsidR="00077E4B" w:rsidRDefault="00077E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9C92F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7D742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9C7E3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015F8D3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79AAE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6F5F1DB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44C46EF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5D4A19A3" w14:textId="77777777" w:rsidR="00077E4B" w:rsidRDefault="00077E4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661BF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0CCEE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299B6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F8706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5BDBF5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077E4B" w14:paraId="75A0357E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209863" w14:textId="77777777" w:rsidR="00077E4B" w:rsidRDefault="00077E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2E4F5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6606C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DEBC6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64ACAEA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777DB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C9DE858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0E7655E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8821E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490DD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65D08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BC137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4837484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310CCD" w14:textId="77777777" w:rsidR="00077E4B" w:rsidRDefault="00077E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4C8D9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A0566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DE85A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117BDC8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86982" w14:textId="77777777" w:rsidR="00077E4B" w:rsidRDefault="00077E4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4A7D8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800FB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A6C28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4259A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78EF2B1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19B143" w14:textId="77777777" w:rsidR="00077E4B" w:rsidRDefault="00077E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231DB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F6238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7D901" w14:textId="77777777" w:rsidR="00077E4B" w:rsidRDefault="00077E4B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4ACF352" w14:textId="77777777" w:rsidR="00077E4B" w:rsidRDefault="00077E4B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F89A6" w14:textId="77777777" w:rsidR="00077E4B" w:rsidRDefault="00077E4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07EB2" w14:textId="77777777" w:rsidR="00077E4B" w:rsidRDefault="00077E4B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940E3" w14:textId="77777777" w:rsidR="00077E4B" w:rsidRDefault="00077E4B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B3694" w14:textId="77777777" w:rsidR="00077E4B" w:rsidRDefault="00077E4B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9BE1C" w14:textId="77777777" w:rsidR="00077E4B" w:rsidRDefault="00077E4B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150E768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0144D2" w14:textId="77777777" w:rsidR="00077E4B" w:rsidRDefault="00077E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A01EF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8F8E8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18FE8" w14:textId="77777777" w:rsidR="00077E4B" w:rsidRDefault="00077E4B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81A96E3" w14:textId="77777777" w:rsidR="00077E4B" w:rsidRDefault="00077E4B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B79FA" w14:textId="77777777" w:rsidR="00077E4B" w:rsidRDefault="00077E4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33ADF" w14:textId="77777777" w:rsidR="00077E4B" w:rsidRDefault="00077E4B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648B0" w14:textId="77777777" w:rsidR="00077E4B" w:rsidRDefault="00077E4B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F734F" w14:textId="77777777" w:rsidR="00077E4B" w:rsidRDefault="00077E4B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782C7" w14:textId="77777777" w:rsidR="00077E4B" w:rsidRDefault="00077E4B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B60D236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55D3" w14:textId="77777777" w:rsidR="00077E4B" w:rsidRDefault="00077E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B5FB5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39DB6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2BBA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A286BE3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E430" w14:textId="77777777" w:rsidR="00077E4B" w:rsidRDefault="00077E4B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BA2080B" w14:textId="77777777" w:rsidR="00077E4B" w:rsidRDefault="00077E4B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322F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2B03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E82E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219A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55A32F5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D1D1C" w14:textId="77777777" w:rsidR="00077E4B" w:rsidRDefault="00077E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9D8E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31705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6EAC4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D1933C7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1337" w14:textId="77777777" w:rsidR="00077E4B" w:rsidRDefault="00077E4B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AC1E81E" w14:textId="77777777" w:rsidR="00077E4B" w:rsidRDefault="00077E4B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BF29726" w14:textId="77777777" w:rsidR="00077E4B" w:rsidRDefault="00077E4B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54E2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5844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CED56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E4C6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38E2BFD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1AF3B" w14:textId="77777777" w:rsidR="00077E4B" w:rsidRDefault="00077E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362F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9B6A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128B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5EE1A98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E042" w14:textId="77777777" w:rsidR="00077E4B" w:rsidRDefault="00077E4B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06E0FCF" w14:textId="77777777" w:rsidR="00077E4B" w:rsidRDefault="00077E4B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24C8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E96B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82C4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6B53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179EBB2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A64C5" w14:textId="77777777" w:rsidR="00077E4B" w:rsidRDefault="00077E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CDEE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00AD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9ED4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8B0E46A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6F3A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B2F12A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4DDAC414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1BB7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1D43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C6EC1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1ACAC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2DCC058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3E1C2" w14:textId="77777777" w:rsidR="00077E4B" w:rsidRDefault="00077E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9E01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4DA0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D4FA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05F8391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7182F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99FD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73B9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360DE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E442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4984F6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BE048" w14:textId="77777777" w:rsidR="00077E4B" w:rsidRDefault="00077E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3513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EAC0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A137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84F902D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D5FA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ACFCA89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C721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2344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BF38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6A72E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FB0CF93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AE508" w14:textId="77777777" w:rsidR="00077E4B" w:rsidRDefault="00077E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29BE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B1C96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9A09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3661945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4947" w14:textId="77777777" w:rsidR="00077E4B" w:rsidRDefault="00077E4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0122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551C" w14:textId="77777777" w:rsidR="00077E4B" w:rsidRDefault="00077E4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1F241" w14:textId="77777777" w:rsidR="00077E4B" w:rsidRDefault="00077E4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794B5" w14:textId="77777777" w:rsidR="00077E4B" w:rsidRDefault="00077E4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D1822EE" w14:textId="77777777" w:rsidR="00077E4B" w:rsidRDefault="00077E4B">
      <w:pPr>
        <w:spacing w:before="40" w:line="192" w:lineRule="auto"/>
        <w:ind w:right="57"/>
        <w:rPr>
          <w:sz w:val="20"/>
          <w:lang w:val="ro-RO"/>
        </w:rPr>
      </w:pPr>
    </w:p>
    <w:p w14:paraId="00B54833" w14:textId="77777777" w:rsidR="00077E4B" w:rsidRDefault="00077E4B" w:rsidP="00C87A96">
      <w:pPr>
        <w:pStyle w:val="Heading1"/>
        <w:spacing w:line="360" w:lineRule="auto"/>
      </w:pPr>
      <w:r>
        <w:t>LINIA 301 J</w:t>
      </w:r>
    </w:p>
    <w:p w14:paraId="459F8CAA" w14:textId="77777777" w:rsidR="00077E4B" w:rsidRDefault="00077E4B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77E4B" w14:paraId="6C21BB11" w14:textId="77777777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4422F" w14:textId="77777777" w:rsidR="00077E4B" w:rsidRDefault="00077E4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BDA6" w14:textId="77777777" w:rsidR="00077E4B" w:rsidRDefault="00077E4B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421B" w14:textId="77777777" w:rsidR="00077E4B" w:rsidRDefault="00077E4B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AD26" w14:textId="77777777" w:rsidR="00077E4B" w:rsidRDefault="00077E4B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4C24" w14:textId="77777777" w:rsidR="00077E4B" w:rsidRPr="007C4752" w:rsidRDefault="00077E4B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E9E8" w14:textId="77777777" w:rsidR="00077E4B" w:rsidRPr="007C4752" w:rsidRDefault="00077E4B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D2141" w14:textId="77777777" w:rsidR="00077E4B" w:rsidRDefault="00077E4B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8864" w14:textId="77777777" w:rsidR="00077E4B" w:rsidRDefault="00077E4B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2CA3" w14:textId="77777777" w:rsidR="00077E4B" w:rsidRDefault="00077E4B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14:paraId="7CDF278D" w14:textId="77777777" w:rsidR="00077E4B" w:rsidRDefault="00077E4B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14:paraId="17FD5139" w14:textId="77777777" w:rsidR="00077E4B" w:rsidRDefault="00077E4B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14:paraId="65126054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5FBD0DC5" w14:textId="77777777" w:rsidR="00077E4B" w:rsidRDefault="00077E4B" w:rsidP="00A04CFB">
      <w:pPr>
        <w:pStyle w:val="Heading1"/>
        <w:spacing w:line="360" w:lineRule="auto"/>
      </w:pPr>
      <w:r>
        <w:lastRenderedPageBreak/>
        <w:t>LINIA 301 K</w:t>
      </w:r>
    </w:p>
    <w:p w14:paraId="72C63254" w14:textId="77777777" w:rsidR="00077E4B" w:rsidRDefault="00077E4B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77E4B" w14:paraId="50EBD0DE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B2B5" w14:textId="77777777" w:rsidR="00077E4B" w:rsidRDefault="00077E4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9CB2" w14:textId="77777777" w:rsidR="00077E4B" w:rsidRDefault="00077E4B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5BCA" w14:textId="77777777" w:rsidR="00077E4B" w:rsidRDefault="00077E4B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296C" w14:textId="77777777" w:rsidR="00077E4B" w:rsidRDefault="00077E4B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1AA7" w14:textId="77777777" w:rsidR="00077E4B" w:rsidRDefault="00077E4B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73C7" w14:textId="77777777" w:rsidR="00077E4B" w:rsidRPr="00DC00E9" w:rsidRDefault="00077E4B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5D8E" w14:textId="77777777" w:rsidR="00077E4B" w:rsidRDefault="00077E4B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D645" w14:textId="77777777" w:rsidR="00077E4B" w:rsidRDefault="00077E4B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EC0F" w14:textId="77777777" w:rsidR="00077E4B" w:rsidRDefault="00077E4B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1B8B130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5D5C47C1" w14:textId="77777777" w:rsidR="00077E4B" w:rsidRDefault="00077E4B" w:rsidP="00956F37">
      <w:pPr>
        <w:pStyle w:val="Heading1"/>
        <w:spacing w:line="360" w:lineRule="auto"/>
      </w:pPr>
      <w:r>
        <w:t>LINIA 301 N</w:t>
      </w:r>
    </w:p>
    <w:p w14:paraId="3839AC87" w14:textId="77777777" w:rsidR="00077E4B" w:rsidRDefault="00077E4B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77E4B" w14:paraId="4CA8875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C82B9" w14:textId="77777777" w:rsidR="00077E4B" w:rsidRDefault="00077E4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B837" w14:textId="77777777" w:rsidR="00077E4B" w:rsidRDefault="00077E4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FAFD" w14:textId="77777777" w:rsidR="00077E4B" w:rsidRDefault="00077E4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69B1" w14:textId="77777777" w:rsidR="00077E4B" w:rsidRDefault="00077E4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DF28477" w14:textId="77777777" w:rsidR="00077E4B" w:rsidRDefault="00077E4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0A8EB" w14:textId="77777777" w:rsidR="00077E4B" w:rsidRDefault="00077E4B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CF120" w14:textId="77777777" w:rsidR="00077E4B" w:rsidRDefault="00077E4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237A" w14:textId="77777777" w:rsidR="00077E4B" w:rsidRDefault="00077E4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EAC5" w14:textId="77777777" w:rsidR="00077E4B" w:rsidRPr="0022092F" w:rsidRDefault="00077E4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74D2C" w14:textId="77777777" w:rsidR="00077E4B" w:rsidRDefault="00077E4B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C43CE52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E210C" w14:textId="77777777" w:rsidR="00077E4B" w:rsidRDefault="00077E4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6CBE2" w14:textId="77777777" w:rsidR="00077E4B" w:rsidRDefault="00077E4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8720" w14:textId="77777777" w:rsidR="00077E4B" w:rsidRDefault="00077E4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B149" w14:textId="77777777" w:rsidR="00077E4B" w:rsidRDefault="00077E4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EE2357B" w14:textId="77777777" w:rsidR="00077E4B" w:rsidRDefault="00077E4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A821B" w14:textId="77777777" w:rsidR="00077E4B" w:rsidRDefault="00077E4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1828" w14:textId="77777777" w:rsidR="00077E4B" w:rsidRDefault="00077E4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81E9" w14:textId="77777777" w:rsidR="00077E4B" w:rsidRDefault="00077E4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19725" w14:textId="77777777" w:rsidR="00077E4B" w:rsidRPr="0022092F" w:rsidRDefault="00077E4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03590" w14:textId="77777777" w:rsidR="00077E4B" w:rsidRDefault="00077E4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EB3465A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F070A" w14:textId="77777777" w:rsidR="00077E4B" w:rsidRDefault="00077E4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DF003" w14:textId="77777777" w:rsidR="00077E4B" w:rsidRDefault="00077E4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73B7" w14:textId="77777777" w:rsidR="00077E4B" w:rsidRDefault="00077E4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CF80B" w14:textId="77777777" w:rsidR="00077E4B" w:rsidRDefault="00077E4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6547930" w14:textId="77777777" w:rsidR="00077E4B" w:rsidRDefault="00077E4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134F" w14:textId="77777777" w:rsidR="00077E4B" w:rsidRDefault="00077E4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949E" w14:textId="77777777" w:rsidR="00077E4B" w:rsidRDefault="00077E4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93FD9" w14:textId="77777777" w:rsidR="00077E4B" w:rsidRDefault="00077E4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487D" w14:textId="77777777" w:rsidR="00077E4B" w:rsidRPr="0022092F" w:rsidRDefault="00077E4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C962" w14:textId="77777777" w:rsidR="00077E4B" w:rsidRDefault="00077E4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7ABD0D" w14:textId="77777777" w:rsidR="00077E4B" w:rsidRPr="00474FB0" w:rsidRDefault="00077E4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077E4B" w14:paraId="2593C2F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EF876" w14:textId="77777777" w:rsidR="00077E4B" w:rsidRDefault="00077E4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93D1" w14:textId="77777777" w:rsidR="00077E4B" w:rsidRDefault="00077E4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A7AC" w14:textId="77777777" w:rsidR="00077E4B" w:rsidRDefault="00077E4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36F1" w14:textId="77777777" w:rsidR="00077E4B" w:rsidRDefault="00077E4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012A400" w14:textId="77777777" w:rsidR="00077E4B" w:rsidRDefault="00077E4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75EF" w14:textId="77777777" w:rsidR="00077E4B" w:rsidRDefault="00077E4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14CF" w14:textId="77777777" w:rsidR="00077E4B" w:rsidRDefault="00077E4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31E0" w14:textId="77777777" w:rsidR="00077E4B" w:rsidRDefault="00077E4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2EB3" w14:textId="77777777" w:rsidR="00077E4B" w:rsidRPr="0022092F" w:rsidRDefault="00077E4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5813" w14:textId="77777777" w:rsidR="00077E4B" w:rsidRDefault="00077E4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6FD39F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A8313" w14:textId="77777777" w:rsidR="00077E4B" w:rsidRDefault="00077E4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3C7B" w14:textId="77777777" w:rsidR="00077E4B" w:rsidRDefault="00077E4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0697" w14:textId="77777777" w:rsidR="00077E4B" w:rsidRDefault="00077E4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8269" w14:textId="77777777" w:rsidR="00077E4B" w:rsidRDefault="00077E4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9E0A86C" w14:textId="77777777" w:rsidR="00077E4B" w:rsidRDefault="00077E4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A0C81" w14:textId="77777777" w:rsidR="00077E4B" w:rsidRDefault="00077E4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8AE7F76" w14:textId="77777777" w:rsidR="00077E4B" w:rsidRDefault="00077E4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595CC076" w14:textId="77777777" w:rsidR="00077E4B" w:rsidRDefault="00077E4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4C9A" w14:textId="77777777" w:rsidR="00077E4B" w:rsidRDefault="00077E4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792B3" w14:textId="77777777" w:rsidR="00077E4B" w:rsidRDefault="00077E4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C64E" w14:textId="77777777" w:rsidR="00077E4B" w:rsidRPr="0022092F" w:rsidRDefault="00077E4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B59AE" w14:textId="77777777" w:rsidR="00077E4B" w:rsidRDefault="00077E4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6EC3CA8" w14:textId="77777777" w:rsidR="00077E4B" w:rsidRDefault="00077E4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FDFC7B5" w14:textId="77777777" w:rsidR="00077E4B" w:rsidRDefault="00077E4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77E4B" w14:paraId="7BAB377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51F41" w14:textId="77777777" w:rsidR="00077E4B" w:rsidRDefault="00077E4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E3BF" w14:textId="77777777" w:rsidR="00077E4B" w:rsidRDefault="00077E4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3BA9D5C7" w14:textId="77777777" w:rsidR="00077E4B" w:rsidRDefault="00077E4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B0064" w14:textId="77777777" w:rsidR="00077E4B" w:rsidRDefault="00077E4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AF902" w14:textId="77777777" w:rsidR="00077E4B" w:rsidRDefault="00077E4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FBFA527" w14:textId="77777777" w:rsidR="00077E4B" w:rsidRDefault="00077E4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CADF" w14:textId="77777777" w:rsidR="00077E4B" w:rsidRDefault="00077E4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690AD" w14:textId="77777777" w:rsidR="00077E4B" w:rsidRDefault="00077E4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F126" w14:textId="77777777" w:rsidR="00077E4B" w:rsidRDefault="00077E4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1068" w14:textId="77777777" w:rsidR="00077E4B" w:rsidRPr="0022092F" w:rsidRDefault="00077E4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11D7" w14:textId="77777777" w:rsidR="00077E4B" w:rsidRDefault="00077E4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C1939AF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B2884" w14:textId="77777777" w:rsidR="00077E4B" w:rsidRDefault="00077E4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45F6" w14:textId="77777777" w:rsidR="00077E4B" w:rsidRDefault="00077E4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F1DD" w14:textId="77777777" w:rsidR="00077E4B" w:rsidRDefault="00077E4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1A318" w14:textId="77777777" w:rsidR="00077E4B" w:rsidRDefault="00077E4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48ABAA5" w14:textId="77777777" w:rsidR="00077E4B" w:rsidRDefault="00077E4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0722" w14:textId="77777777" w:rsidR="00077E4B" w:rsidRDefault="00077E4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9499039" w14:textId="77777777" w:rsidR="00077E4B" w:rsidRDefault="00077E4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B1A0" w14:textId="77777777" w:rsidR="00077E4B" w:rsidRDefault="00077E4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1593" w14:textId="77777777" w:rsidR="00077E4B" w:rsidRDefault="00077E4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890F" w14:textId="77777777" w:rsidR="00077E4B" w:rsidRPr="0022092F" w:rsidRDefault="00077E4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EA6D" w14:textId="77777777" w:rsidR="00077E4B" w:rsidRDefault="00077E4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EC69935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3F3DD20C" w14:textId="77777777" w:rsidR="00077E4B" w:rsidRDefault="00077E4B" w:rsidP="007F72A5">
      <w:pPr>
        <w:pStyle w:val="Heading1"/>
        <w:spacing w:line="360" w:lineRule="auto"/>
      </w:pPr>
      <w:r>
        <w:t>LINIA 301 O</w:t>
      </w:r>
    </w:p>
    <w:p w14:paraId="41AFF2BF" w14:textId="77777777" w:rsidR="00077E4B" w:rsidRDefault="00077E4B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77E4B" w14:paraId="389C7082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61CE" w14:textId="77777777" w:rsidR="00077E4B" w:rsidRDefault="00077E4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DC33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6B7D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87E1" w14:textId="77777777" w:rsidR="00077E4B" w:rsidRDefault="00077E4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4E1AB0A" w14:textId="77777777" w:rsidR="00077E4B" w:rsidRDefault="00077E4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727A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395FA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61A1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0DBE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0AF7" w14:textId="77777777" w:rsidR="00077E4B" w:rsidRDefault="00077E4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927C08C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50FB4" w14:textId="77777777" w:rsidR="00077E4B" w:rsidRDefault="00077E4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5C7C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D0B3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19BB" w14:textId="77777777" w:rsidR="00077E4B" w:rsidRDefault="00077E4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2DEBEFA" w14:textId="77777777" w:rsidR="00077E4B" w:rsidRDefault="00077E4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3E75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ECD8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C1E1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C368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A518F" w14:textId="77777777" w:rsidR="00077E4B" w:rsidRDefault="00077E4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2B8F32A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C6C1" w14:textId="77777777" w:rsidR="00077E4B" w:rsidRDefault="00077E4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9263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A340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6AC6F" w14:textId="77777777" w:rsidR="00077E4B" w:rsidRDefault="00077E4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5320487" w14:textId="77777777" w:rsidR="00077E4B" w:rsidRDefault="00077E4B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47F98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A7D0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95E0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9EE0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AB74" w14:textId="77777777" w:rsidR="00077E4B" w:rsidRDefault="00077E4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883DD5" w14:textId="77777777" w:rsidR="00077E4B" w:rsidRDefault="00077E4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077E4B" w14:paraId="5D332537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637B" w14:textId="77777777" w:rsidR="00077E4B" w:rsidRDefault="00077E4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63BA0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5013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D8C5" w14:textId="77777777" w:rsidR="00077E4B" w:rsidRDefault="00077E4B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DEEDEAD" w14:textId="77777777" w:rsidR="00077E4B" w:rsidRDefault="00077E4B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55E8" w14:textId="77777777" w:rsidR="00077E4B" w:rsidRDefault="00077E4B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A994ED" w14:textId="77777777" w:rsidR="00077E4B" w:rsidRDefault="00077E4B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31473" w14:textId="77777777" w:rsidR="00077E4B" w:rsidRPr="00F1029A" w:rsidRDefault="00077E4B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5D24" w14:textId="77777777" w:rsidR="00077E4B" w:rsidRDefault="00077E4B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EDFF" w14:textId="77777777" w:rsidR="00077E4B" w:rsidRPr="00F1029A" w:rsidRDefault="00077E4B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00CB" w14:textId="77777777" w:rsidR="00077E4B" w:rsidRDefault="00077E4B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A5E7D1A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79509" w14:textId="77777777" w:rsidR="00077E4B" w:rsidRDefault="00077E4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3CE2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6FF0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08C1" w14:textId="77777777" w:rsidR="00077E4B" w:rsidRDefault="00077E4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250A14B" w14:textId="77777777" w:rsidR="00077E4B" w:rsidRDefault="00077E4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8712B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2A5DEE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661B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C9FD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C0E1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6D00" w14:textId="77777777" w:rsidR="00077E4B" w:rsidRDefault="00077E4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CCDABFD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2420F" w14:textId="77777777" w:rsidR="00077E4B" w:rsidRDefault="00077E4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D1DB3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5D94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D2DA" w14:textId="77777777" w:rsidR="00077E4B" w:rsidRDefault="00077E4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700D81A" w14:textId="77777777" w:rsidR="00077E4B" w:rsidRDefault="00077E4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2E4C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4FCCB6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3750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FBFB2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9DC03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62CF" w14:textId="77777777" w:rsidR="00077E4B" w:rsidRDefault="00077E4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FE80DB0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BEE71" w14:textId="77777777" w:rsidR="00077E4B" w:rsidRDefault="00077E4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71D52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CBC70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F2DF" w14:textId="77777777" w:rsidR="00077E4B" w:rsidRDefault="00077E4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4D33B37" w14:textId="77777777" w:rsidR="00077E4B" w:rsidRDefault="00077E4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7D87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34387FF" w14:textId="77777777" w:rsidR="00077E4B" w:rsidRDefault="00077E4B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52752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14A3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6C42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C0A6A" w14:textId="77777777" w:rsidR="00077E4B" w:rsidRDefault="00077E4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D84BFD" w14:textId="77777777" w:rsidR="00077E4B" w:rsidRDefault="00077E4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077E4B" w14:paraId="6CAFE833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FE8B" w14:textId="77777777" w:rsidR="00077E4B" w:rsidRDefault="00077E4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D9AA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06F4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A152" w14:textId="77777777" w:rsidR="00077E4B" w:rsidRDefault="00077E4B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A919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B4CE38D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45ED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8DA9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49E9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4E5B" w14:textId="77777777" w:rsidR="00077E4B" w:rsidRDefault="00077E4B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2EC351" w14:textId="77777777" w:rsidR="00077E4B" w:rsidRDefault="00077E4B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07AE21" w14:textId="77777777" w:rsidR="00077E4B" w:rsidRDefault="00077E4B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077E4B" w14:paraId="5AABEE58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DFEB" w14:textId="77777777" w:rsidR="00077E4B" w:rsidRDefault="00077E4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A09B8" w14:textId="77777777" w:rsidR="00077E4B" w:rsidRDefault="00077E4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BF66" w14:textId="77777777" w:rsidR="00077E4B" w:rsidRPr="00F1029A" w:rsidRDefault="00077E4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6094" w14:textId="77777777" w:rsidR="00077E4B" w:rsidRDefault="00077E4B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F446" w14:textId="77777777" w:rsidR="00077E4B" w:rsidRDefault="00077E4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3FEACC97" w14:textId="77777777" w:rsidR="00077E4B" w:rsidRDefault="00077E4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2DB7884F" w14:textId="77777777" w:rsidR="00077E4B" w:rsidRDefault="00077E4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152A" w14:textId="77777777" w:rsidR="00077E4B" w:rsidRPr="00F1029A" w:rsidRDefault="00077E4B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9DD9F" w14:textId="77777777" w:rsidR="00077E4B" w:rsidRDefault="00077E4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1639" w14:textId="77777777" w:rsidR="00077E4B" w:rsidRPr="00F1029A" w:rsidRDefault="00077E4B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4D1E" w14:textId="77777777" w:rsidR="00077E4B" w:rsidRDefault="00077E4B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904B85" w14:textId="77777777" w:rsidR="00077E4B" w:rsidRDefault="00077E4B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11ADFC12" w14:textId="77777777" w:rsidR="00077E4B" w:rsidRDefault="00077E4B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10E37B77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3C8D2C18" w14:textId="77777777" w:rsidR="00077E4B" w:rsidRDefault="00077E4B" w:rsidP="003260D9">
      <w:pPr>
        <w:pStyle w:val="Heading1"/>
        <w:spacing w:line="360" w:lineRule="auto"/>
      </w:pPr>
      <w:r>
        <w:t>LINIA 301 P</w:t>
      </w:r>
    </w:p>
    <w:p w14:paraId="0EE15F47" w14:textId="77777777" w:rsidR="00077E4B" w:rsidRDefault="00077E4B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77E4B" w14:paraId="3B969418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0D000" w14:textId="77777777" w:rsidR="00077E4B" w:rsidRDefault="00077E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8C74" w14:textId="77777777" w:rsidR="00077E4B" w:rsidRDefault="00077E4B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331A" w14:textId="77777777" w:rsidR="00077E4B" w:rsidRPr="001B37B8" w:rsidRDefault="00077E4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5B0A" w14:textId="77777777" w:rsidR="00077E4B" w:rsidRDefault="00077E4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23B6C5E" w14:textId="77777777" w:rsidR="00077E4B" w:rsidRDefault="00077E4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34E8" w14:textId="77777777" w:rsidR="00077E4B" w:rsidRDefault="00077E4B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6B32" w14:textId="77777777" w:rsidR="00077E4B" w:rsidRDefault="00077E4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1882" w14:textId="77777777" w:rsidR="00077E4B" w:rsidRDefault="00077E4B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907AC" w14:textId="77777777" w:rsidR="00077E4B" w:rsidRPr="001B37B8" w:rsidRDefault="00077E4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2028" w14:textId="77777777" w:rsidR="00077E4B" w:rsidRDefault="00077E4B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B91D14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C3656" w14:textId="77777777" w:rsidR="00077E4B" w:rsidRDefault="00077E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3E02" w14:textId="77777777" w:rsidR="00077E4B" w:rsidRDefault="00077E4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B87A" w14:textId="77777777" w:rsidR="00077E4B" w:rsidRPr="001B37B8" w:rsidRDefault="00077E4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13CA" w14:textId="77777777" w:rsidR="00077E4B" w:rsidRDefault="00077E4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B6DDC6A" w14:textId="77777777" w:rsidR="00077E4B" w:rsidRDefault="00077E4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928B" w14:textId="77777777" w:rsidR="00077E4B" w:rsidRDefault="00077E4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B5A2" w14:textId="77777777" w:rsidR="00077E4B" w:rsidRDefault="00077E4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1191" w14:textId="77777777" w:rsidR="00077E4B" w:rsidRDefault="00077E4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E27D" w14:textId="77777777" w:rsidR="00077E4B" w:rsidRPr="001B37B8" w:rsidRDefault="00077E4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7DCB" w14:textId="77777777" w:rsidR="00077E4B" w:rsidRDefault="00077E4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1426D7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66670" w14:textId="77777777" w:rsidR="00077E4B" w:rsidRDefault="00077E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A1D8" w14:textId="77777777" w:rsidR="00077E4B" w:rsidRDefault="00077E4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9610" w14:textId="77777777" w:rsidR="00077E4B" w:rsidRPr="001B37B8" w:rsidRDefault="00077E4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BF4D" w14:textId="77777777" w:rsidR="00077E4B" w:rsidRDefault="00077E4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BE80" w14:textId="77777777" w:rsidR="00077E4B" w:rsidRDefault="00077E4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D998" w14:textId="77777777" w:rsidR="00077E4B" w:rsidRDefault="00077E4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4C53" w14:textId="77777777" w:rsidR="00077E4B" w:rsidRDefault="00077E4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E2A9" w14:textId="77777777" w:rsidR="00077E4B" w:rsidRPr="001B37B8" w:rsidRDefault="00077E4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28BD" w14:textId="77777777" w:rsidR="00077E4B" w:rsidRDefault="00077E4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58AF1B" w14:textId="77777777" w:rsidR="00077E4B" w:rsidRDefault="00077E4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077E4B" w:rsidRPr="00A8307A" w14:paraId="41AE6D49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EFD3F" w14:textId="77777777" w:rsidR="00077E4B" w:rsidRPr="00A75A00" w:rsidRDefault="00077E4B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3381" w14:textId="77777777" w:rsidR="00077E4B" w:rsidRPr="00A8307A" w:rsidRDefault="00077E4B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98A1" w14:textId="77777777" w:rsidR="00077E4B" w:rsidRPr="00A8307A" w:rsidRDefault="00077E4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3E3E" w14:textId="77777777" w:rsidR="00077E4B" w:rsidRDefault="00077E4B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2BCE9DA0" w14:textId="77777777" w:rsidR="00077E4B" w:rsidRPr="00A8307A" w:rsidRDefault="00077E4B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D972" w14:textId="77777777" w:rsidR="00077E4B" w:rsidRDefault="00077E4B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A77C" w14:textId="77777777" w:rsidR="00077E4B" w:rsidRDefault="00077E4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F4F2" w14:textId="77777777" w:rsidR="00077E4B" w:rsidRPr="00A8307A" w:rsidRDefault="00077E4B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CAE5" w14:textId="77777777" w:rsidR="00077E4B" w:rsidRPr="00A8307A" w:rsidRDefault="00077E4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967A" w14:textId="77777777" w:rsidR="00077E4B" w:rsidRPr="00A8307A" w:rsidRDefault="00077E4B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3E912A1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34E61" w14:textId="77777777" w:rsidR="00077E4B" w:rsidRDefault="00077E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B64F" w14:textId="77777777" w:rsidR="00077E4B" w:rsidRDefault="00077E4B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8AAB9" w14:textId="77777777" w:rsidR="00077E4B" w:rsidRPr="001B37B8" w:rsidRDefault="00077E4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539F" w14:textId="77777777" w:rsidR="00077E4B" w:rsidRDefault="00077E4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2746E17E" w14:textId="77777777" w:rsidR="00077E4B" w:rsidRDefault="00077E4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535F" w14:textId="77777777" w:rsidR="00077E4B" w:rsidRDefault="00077E4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2F9C50FC" w14:textId="77777777" w:rsidR="00077E4B" w:rsidRDefault="00077E4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957D" w14:textId="77777777" w:rsidR="00077E4B" w:rsidRDefault="00077E4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89E4" w14:textId="77777777" w:rsidR="00077E4B" w:rsidRDefault="00077E4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D37B" w14:textId="77777777" w:rsidR="00077E4B" w:rsidRPr="001B37B8" w:rsidRDefault="00077E4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0600" w14:textId="77777777" w:rsidR="00077E4B" w:rsidRDefault="00077E4B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4330A9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C823B" w14:textId="77777777" w:rsidR="00077E4B" w:rsidRDefault="00077E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CDFCF" w14:textId="77777777" w:rsidR="00077E4B" w:rsidRDefault="00077E4B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E1E3" w14:textId="77777777" w:rsidR="00077E4B" w:rsidRPr="001B37B8" w:rsidRDefault="00077E4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AB91" w14:textId="77777777" w:rsidR="00077E4B" w:rsidRDefault="00077E4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92294F1" w14:textId="77777777" w:rsidR="00077E4B" w:rsidRDefault="00077E4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8D564" w14:textId="77777777" w:rsidR="00077E4B" w:rsidRDefault="00077E4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3DF3020" w14:textId="77777777" w:rsidR="00077E4B" w:rsidRDefault="00077E4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0A74" w14:textId="77777777" w:rsidR="00077E4B" w:rsidRPr="001B37B8" w:rsidRDefault="00077E4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BBAE9" w14:textId="77777777" w:rsidR="00077E4B" w:rsidRDefault="00077E4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E7462" w14:textId="77777777" w:rsidR="00077E4B" w:rsidRPr="001B37B8" w:rsidRDefault="00077E4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911E" w14:textId="77777777" w:rsidR="00077E4B" w:rsidRDefault="00077E4B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077E4B" w14:paraId="3E08110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AE3EE" w14:textId="77777777" w:rsidR="00077E4B" w:rsidRDefault="00077E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F275" w14:textId="77777777" w:rsidR="00077E4B" w:rsidRDefault="00077E4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59E8" w14:textId="77777777" w:rsidR="00077E4B" w:rsidRPr="001B37B8" w:rsidRDefault="00077E4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E63C" w14:textId="77777777" w:rsidR="00077E4B" w:rsidRDefault="00077E4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11E542E" w14:textId="77777777" w:rsidR="00077E4B" w:rsidRDefault="00077E4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2E05" w14:textId="77777777" w:rsidR="00077E4B" w:rsidRDefault="00077E4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D425054" w14:textId="77777777" w:rsidR="00077E4B" w:rsidRDefault="00077E4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0908A" w14:textId="77777777" w:rsidR="00077E4B" w:rsidRDefault="00077E4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D8CC" w14:textId="77777777" w:rsidR="00077E4B" w:rsidRDefault="00077E4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DBB5" w14:textId="77777777" w:rsidR="00077E4B" w:rsidRPr="001B37B8" w:rsidRDefault="00077E4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B812D" w14:textId="77777777" w:rsidR="00077E4B" w:rsidRDefault="00077E4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076DB2" w14:textId="77777777" w:rsidR="00077E4B" w:rsidRDefault="00077E4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077E4B" w14:paraId="4132726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2A27E" w14:textId="77777777" w:rsidR="00077E4B" w:rsidRDefault="00077E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B142" w14:textId="77777777" w:rsidR="00077E4B" w:rsidRDefault="00077E4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D29FC" w14:textId="77777777" w:rsidR="00077E4B" w:rsidRPr="001B37B8" w:rsidRDefault="00077E4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8FDF" w14:textId="77777777" w:rsidR="00077E4B" w:rsidRDefault="00077E4B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79C4A6F" w14:textId="77777777" w:rsidR="00077E4B" w:rsidRDefault="00077E4B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57CC" w14:textId="77777777" w:rsidR="00077E4B" w:rsidRDefault="00077E4B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694EDEC" w14:textId="77777777" w:rsidR="00077E4B" w:rsidRDefault="00077E4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5526" w14:textId="77777777" w:rsidR="00077E4B" w:rsidRDefault="00077E4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412F" w14:textId="77777777" w:rsidR="00077E4B" w:rsidRDefault="00077E4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92A0" w14:textId="77777777" w:rsidR="00077E4B" w:rsidRPr="001B37B8" w:rsidRDefault="00077E4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C2D8" w14:textId="77777777" w:rsidR="00077E4B" w:rsidRDefault="00077E4B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2C8D38" w14:textId="77777777" w:rsidR="00077E4B" w:rsidRDefault="00077E4B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077E4B" w14:paraId="065B70C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B2006" w14:textId="77777777" w:rsidR="00077E4B" w:rsidRDefault="00077E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5AC7" w14:textId="77777777" w:rsidR="00077E4B" w:rsidRDefault="00077E4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3A8B" w14:textId="77777777" w:rsidR="00077E4B" w:rsidRPr="001B37B8" w:rsidRDefault="00077E4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5AD74" w14:textId="77777777" w:rsidR="00077E4B" w:rsidRDefault="00077E4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FFC1582" w14:textId="77777777" w:rsidR="00077E4B" w:rsidRDefault="00077E4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D1F4" w14:textId="77777777" w:rsidR="00077E4B" w:rsidRDefault="00077E4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0703A2F" w14:textId="77777777" w:rsidR="00077E4B" w:rsidRDefault="00077E4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EDED" w14:textId="77777777" w:rsidR="00077E4B" w:rsidRDefault="00077E4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85032" w14:textId="77777777" w:rsidR="00077E4B" w:rsidRDefault="00077E4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89B9" w14:textId="77777777" w:rsidR="00077E4B" w:rsidRPr="001B37B8" w:rsidRDefault="00077E4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45E9" w14:textId="77777777" w:rsidR="00077E4B" w:rsidRDefault="00077E4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07F555" w14:textId="77777777" w:rsidR="00077E4B" w:rsidRDefault="00077E4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077E4B" w14:paraId="13B4EAD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182C4" w14:textId="77777777" w:rsidR="00077E4B" w:rsidRDefault="00077E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8431" w14:textId="77777777" w:rsidR="00077E4B" w:rsidRDefault="00077E4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2532" w14:textId="77777777" w:rsidR="00077E4B" w:rsidRPr="001B37B8" w:rsidRDefault="00077E4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D9706" w14:textId="77777777" w:rsidR="00077E4B" w:rsidRDefault="00077E4B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237B34C" w14:textId="77777777" w:rsidR="00077E4B" w:rsidRDefault="00077E4B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4233" w14:textId="77777777" w:rsidR="00077E4B" w:rsidRDefault="00077E4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5868555" w14:textId="77777777" w:rsidR="00077E4B" w:rsidRDefault="00077E4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C972" w14:textId="77777777" w:rsidR="00077E4B" w:rsidRDefault="00077E4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E03C4" w14:textId="77777777" w:rsidR="00077E4B" w:rsidRDefault="00077E4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33884" w14:textId="77777777" w:rsidR="00077E4B" w:rsidRPr="001B37B8" w:rsidRDefault="00077E4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BF047" w14:textId="77777777" w:rsidR="00077E4B" w:rsidRDefault="00077E4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3DA2D8" w14:textId="77777777" w:rsidR="00077E4B" w:rsidRDefault="00077E4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9D0426" w14:textId="77777777" w:rsidR="00077E4B" w:rsidRDefault="00077E4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077E4B" w14:paraId="55B99AC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11291" w14:textId="77777777" w:rsidR="00077E4B" w:rsidRDefault="00077E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218D3" w14:textId="77777777" w:rsidR="00077E4B" w:rsidRDefault="00077E4B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F0973" w14:textId="77777777" w:rsidR="00077E4B" w:rsidRPr="001B37B8" w:rsidRDefault="00077E4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86D4" w14:textId="77777777" w:rsidR="00077E4B" w:rsidRDefault="00077E4B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FC324D9" w14:textId="77777777" w:rsidR="00077E4B" w:rsidRDefault="00077E4B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444A" w14:textId="77777777" w:rsidR="00077E4B" w:rsidRDefault="00077E4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D6DB235" w14:textId="77777777" w:rsidR="00077E4B" w:rsidRDefault="00077E4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745A8799" w14:textId="77777777" w:rsidR="00077E4B" w:rsidRDefault="00077E4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0EB99" w14:textId="77777777" w:rsidR="00077E4B" w:rsidRDefault="00077E4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1F87" w14:textId="77777777" w:rsidR="00077E4B" w:rsidRDefault="00077E4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5ACD" w14:textId="77777777" w:rsidR="00077E4B" w:rsidRPr="001B37B8" w:rsidRDefault="00077E4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65BB" w14:textId="77777777" w:rsidR="00077E4B" w:rsidRDefault="00077E4B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A08922" w14:textId="77777777" w:rsidR="00077E4B" w:rsidRDefault="00077E4B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077E4B" w14:paraId="671080A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4357D" w14:textId="77777777" w:rsidR="00077E4B" w:rsidRDefault="00077E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CACA" w14:textId="77777777" w:rsidR="00077E4B" w:rsidRDefault="00077E4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5AB6" w14:textId="77777777" w:rsidR="00077E4B" w:rsidRPr="001B37B8" w:rsidRDefault="00077E4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BBDB" w14:textId="77777777" w:rsidR="00077E4B" w:rsidRDefault="00077E4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1BB7BD4" w14:textId="77777777" w:rsidR="00077E4B" w:rsidRDefault="00077E4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A4CFE" w14:textId="77777777" w:rsidR="00077E4B" w:rsidRDefault="00077E4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B88DAF" w14:textId="77777777" w:rsidR="00077E4B" w:rsidRDefault="00077E4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2B25" w14:textId="77777777" w:rsidR="00077E4B" w:rsidRDefault="00077E4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40999" w14:textId="77777777" w:rsidR="00077E4B" w:rsidRDefault="00077E4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26A5" w14:textId="77777777" w:rsidR="00077E4B" w:rsidRPr="001B37B8" w:rsidRDefault="00077E4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6FA4" w14:textId="77777777" w:rsidR="00077E4B" w:rsidRDefault="00077E4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BBCF67" w14:textId="77777777" w:rsidR="00077E4B" w:rsidRDefault="00077E4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077E4B" w14:paraId="53993AA3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55A04" w14:textId="77777777" w:rsidR="00077E4B" w:rsidRDefault="00077E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3E3E" w14:textId="77777777" w:rsidR="00077E4B" w:rsidRDefault="00077E4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B4D9" w14:textId="77777777" w:rsidR="00077E4B" w:rsidRPr="001B37B8" w:rsidRDefault="00077E4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9F15A" w14:textId="77777777" w:rsidR="00077E4B" w:rsidRDefault="00077E4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94CE1BC" w14:textId="77777777" w:rsidR="00077E4B" w:rsidRDefault="00077E4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D38C" w14:textId="77777777" w:rsidR="00077E4B" w:rsidRDefault="00077E4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0CC6B11" w14:textId="77777777" w:rsidR="00077E4B" w:rsidRDefault="00077E4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3068" w14:textId="77777777" w:rsidR="00077E4B" w:rsidRDefault="00077E4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1FFB0" w14:textId="77777777" w:rsidR="00077E4B" w:rsidRDefault="00077E4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AF128" w14:textId="77777777" w:rsidR="00077E4B" w:rsidRPr="001B37B8" w:rsidRDefault="00077E4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6CCA" w14:textId="77777777" w:rsidR="00077E4B" w:rsidRDefault="00077E4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C45262" w14:textId="77777777" w:rsidR="00077E4B" w:rsidRDefault="00077E4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077E4B" w14:paraId="58B551D1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B7288" w14:textId="77777777" w:rsidR="00077E4B" w:rsidRDefault="00077E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93CA" w14:textId="77777777" w:rsidR="00077E4B" w:rsidRDefault="00077E4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371B2" w14:textId="77777777" w:rsidR="00077E4B" w:rsidRPr="001B37B8" w:rsidRDefault="00077E4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6DD1" w14:textId="77777777" w:rsidR="00077E4B" w:rsidRDefault="00077E4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72AAE96" w14:textId="77777777" w:rsidR="00077E4B" w:rsidRDefault="00077E4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88B28" w14:textId="77777777" w:rsidR="00077E4B" w:rsidRDefault="00077E4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4F21" w14:textId="77777777" w:rsidR="00077E4B" w:rsidRDefault="00077E4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776A" w14:textId="77777777" w:rsidR="00077E4B" w:rsidRDefault="00077E4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C97D" w14:textId="77777777" w:rsidR="00077E4B" w:rsidRPr="001B37B8" w:rsidRDefault="00077E4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EB227" w14:textId="77777777" w:rsidR="00077E4B" w:rsidRDefault="00077E4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E18BF8A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09BFD" w14:textId="77777777" w:rsidR="00077E4B" w:rsidRDefault="00077E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0350" w14:textId="77777777" w:rsidR="00077E4B" w:rsidRDefault="00077E4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FC0F" w14:textId="77777777" w:rsidR="00077E4B" w:rsidRPr="001B37B8" w:rsidRDefault="00077E4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D026" w14:textId="77777777" w:rsidR="00077E4B" w:rsidRDefault="00077E4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1DC0FA8" w14:textId="77777777" w:rsidR="00077E4B" w:rsidRDefault="00077E4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6F4E" w14:textId="77777777" w:rsidR="00077E4B" w:rsidRDefault="00077E4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927E3EA" w14:textId="77777777" w:rsidR="00077E4B" w:rsidRDefault="00077E4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8D62" w14:textId="77777777" w:rsidR="00077E4B" w:rsidRDefault="00077E4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A85E" w14:textId="77777777" w:rsidR="00077E4B" w:rsidRDefault="00077E4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AE7BA" w14:textId="77777777" w:rsidR="00077E4B" w:rsidRPr="001B37B8" w:rsidRDefault="00077E4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B2A5" w14:textId="77777777" w:rsidR="00077E4B" w:rsidRDefault="00077E4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3A4940" w14:textId="77777777" w:rsidR="00077E4B" w:rsidRDefault="00077E4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077E4B" w14:paraId="10E6B079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9002E" w14:textId="77777777" w:rsidR="00077E4B" w:rsidRDefault="00077E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B69C" w14:textId="77777777" w:rsidR="00077E4B" w:rsidRDefault="00077E4B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2469B" w14:textId="77777777" w:rsidR="00077E4B" w:rsidRPr="001B37B8" w:rsidRDefault="00077E4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6A2B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ED4E6DC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6DB2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6E23574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A3A4" w14:textId="77777777" w:rsidR="00077E4B" w:rsidRDefault="00077E4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B832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4C67" w14:textId="77777777" w:rsidR="00077E4B" w:rsidRPr="001B37B8" w:rsidRDefault="00077E4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9D705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DABF39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077E4B" w14:paraId="24E2E114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CBF5C" w14:textId="77777777" w:rsidR="00077E4B" w:rsidRDefault="00077E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62F78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02F6" w14:textId="77777777" w:rsidR="00077E4B" w:rsidRPr="001B37B8" w:rsidRDefault="00077E4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4E4B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DF64C30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5CF70" w14:textId="77777777" w:rsidR="00077E4B" w:rsidRDefault="00077E4B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6183DB38" w14:textId="77777777" w:rsidR="00077E4B" w:rsidRDefault="00077E4B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1A7DE3F7" w14:textId="77777777" w:rsidR="00077E4B" w:rsidRDefault="00077E4B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F2E6E" w14:textId="77777777" w:rsidR="00077E4B" w:rsidRPr="001B37B8" w:rsidRDefault="00077E4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1889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3328" w14:textId="77777777" w:rsidR="00077E4B" w:rsidRPr="001B37B8" w:rsidRDefault="00077E4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7B3E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AC3A31E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170CB" w14:textId="77777777" w:rsidR="00077E4B" w:rsidRDefault="00077E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DBE3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05986" w14:textId="77777777" w:rsidR="00077E4B" w:rsidRPr="001B37B8" w:rsidRDefault="00077E4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3D27" w14:textId="77777777" w:rsidR="00077E4B" w:rsidRDefault="00077E4B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1DE1C1FC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78DB9897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9D3F7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C56EFE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FCBF5" w14:textId="77777777" w:rsidR="00077E4B" w:rsidRPr="001B37B8" w:rsidRDefault="00077E4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4CFF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6A80E" w14:textId="77777777" w:rsidR="00077E4B" w:rsidRPr="001B37B8" w:rsidRDefault="00077E4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FD9F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E39424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56E2C" w14:textId="77777777" w:rsidR="00077E4B" w:rsidRDefault="00077E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5146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AA240" w14:textId="77777777" w:rsidR="00077E4B" w:rsidRPr="001B37B8" w:rsidRDefault="00077E4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5774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5AACDB0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BCE5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D85C82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AD5C" w14:textId="77777777" w:rsidR="00077E4B" w:rsidRPr="001B37B8" w:rsidRDefault="00077E4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7CDB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E6FA" w14:textId="77777777" w:rsidR="00077E4B" w:rsidRPr="001B37B8" w:rsidRDefault="00077E4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E3C0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8BCF612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04548" w14:textId="77777777" w:rsidR="00077E4B" w:rsidRDefault="00077E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AA81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FFE6A" w14:textId="77777777" w:rsidR="00077E4B" w:rsidRPr="001B37B8" w:rsidRDefault="00077E4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038B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7E4DFEE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B801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F2D2A9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5E22" w14:textId="77777777" w:rsidR="00077E4B" w:rsidRPr="001B37B8" w:rsidRDefault="00077E4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15CC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E59D" w14:textId="77777777" w:rsidR="00077E4B" w:rsidRPr="001B37B8" w:rsidRDefault="00077E4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7BD9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6497A62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8D9E5" w14:textId="77777777" w:rsidR="00077E4B" w:rsidRDefault="00077E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F95D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A3016" w14:textId="77777777" w:rsidR="00077E4B" w:rsidRPr="001B37B8" w:rsidRDefault="00077E4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AAE2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B7F99B5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AD63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6099E3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C7B06" w14:textId="77777777" w:rsidR="00077E4B" w:rsidRPr="001B37B8" w:rsidRDefault="00077E4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85BAF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45DA" w14:textId="77777777" w:rsidR="00077E4B" w:rsidRPr="001B37B8" w:rsidRDefault="00077E4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EB103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487D91C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8E795" w14:textId="77777777" w:rsidR="00077E4B" w:rsidRDefault="00077E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FAC7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47E2" w14:textId="77777777" w:rsidR="00077E4B" w:rsidRPr="001B37B8" w:rsidRDefault="00077E4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78DA8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A224231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3BAE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0C828A6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C491C" w14:textId="77777777" w:rsidR="00077E4B" w:rsidRPr="001B37B8" w:rsidRDefault="00077E4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AB16" w14:textId="77777777" w:rsidR="00077E4B" w:rsidRDefault="00077E4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44D4" w14:textId="77777777" w:rsidR="00077E4B" w:rsidRPr="001B37B8" w:rsidRDefault="00077E4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710D" w14:textId="77777777" w:rsidR="00077E4B" w:rsidRDefault="00077E4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AA0FBC3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6E7CE0C9" w14:textId="77777777" w:rsidR="00077E4B" w:rsidRDefault="00077E4B" w:rsidP="00F260DA">
      <w:pPr>
        <w:pStyle w:val="Heading1"/>
        <w:spacing w:line="360" w:lineRule="auto"/>
      </w:pPr>
      <w:r>
        <w:t>LINIA 301 X</w:t>
      </w:r>
    </w:p>
    <w:p w14:paraId="47C85F3A" w14:textId="77777777" w:rsidR="00077E4B" w:rsidRDefault="00077E4B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77E4B" w14:paraId="0BE8112C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A1699" w14:textId="77777777" w:rsidR="00077E4B" w:rsidRDefault="00077E4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1E650" w14:textId="77777777" w:rsidR="00077E4B" w:rsidRDefault="00077E4B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82D7948" w14:textId="77777777" w:rsidR="00077E4B" w:rsidRDefault="00077E4B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2A06A" w14:textId="77777777" w:rsidR="00077E4B" w:rsidRPr="00F620E8" w:rsidRDefault="00077E4B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0D382" w14:textId="77777777" w:rsidR="00077E4B" w:rsidRDefault="00077E4B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14:paraId="555EE343" w14:textId="77777777" w:rsidR="00077E4B" w:rsidRDefault="00077E4B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174A8" w14:textId="77777777" w:rsidR="00077E4B" w:rsidRDefault="00077E4B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1969" w14:textId="77777777" w:rsidR="00077E4B" w:rsidRPr="00F620E8" w:rsidRDefault="00077E4B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BCD2" w14:textId="77777777" w:rsidR="00077E4B" w:rsidRDefault="00077E4B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7871" w14:textId="77777777" w:rsidR="00077E4B" w:rsidRPr="00F620E8" w:rsidRDefault="00077E4B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4AB7" w14:textId="77777777" w:rsidR="00077E4B" w:rsidRDefault="00077E4B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71EFEE8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76B6C" w14:textId="77777777" w:rsidR="00077E4B" w:rsidRDefault="00077E4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0EF0B" w14:textId="77777777" w:rsidR="00077E4B" w:rsidRDefault="00077E4B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F468D" w14:textId="77777777" w:rsidR="00077E4B" w:rsidRDefault="00077E4B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42A0" w14:textId="77777777" w:rsidR="00077E4B" w:rsidRDefault="00077E4B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14:paraId="3732BED4" w14:textId="77777777" w:rsidR="00077E4B" w:rsidRDefault="00077E4B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A887" w14:textId="77777777" w:rsidR="00077E4B" w:rsidRDefault="00077E4B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98110E5" w14:textId="77777777" w:rsidR="00077E4B" w:rsidRDefault="00077E4B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5771F077" w14:textId="77777777" w:rsidR="00077E4B" w:rsidRDefault="00077E4B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922E5D0" w14:textId="77777777" w:rsidR="00077E4B" w:rsidRDefault="00077E4B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73B92" w14:textId="77777777" w:rsidR="00077E4B" w:rsidRPr="00F620E8" w:rsidRDefault="00077E4B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362B" w14:textId="77777777" w:rsidR="00077E4B" w:rsidRDefault="00077E4B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D933" w14:textId="77777777" w:rsidR="00077E4B" w:rsidRPr="00F620E8" w:rsidRDefault="00077E4B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619A" w14:textId="77777777" w:rsidR="00077E4B" w:rsidRDefault="00077E4B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A5363F" w14:textId="77777777" w:rsidR="00077E4B" w:rsidRDefault="00077E4B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14:paraId="6B25D2F6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7E424BEB" w14:textId="77777777" w:rsidR="00077E4B" w:rsidRDefault="00077E4B" w:rsidP="00100E16">
      <w:pPr>
        <w:pStyle w:val="Heading1"/>
        <w:spacing w:line="360" w:lineRule="auto"/>
      </w:pPr>
      <w:r>
        <w:t>LINIA 301 Z2</w:t>
      </w:r>
    </w:p>
    <w:p w14:paraId="5067814A" w14:textId="77777777" w:rsidR="00077E4B" w:rsidRDefault="00077E4B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77E4B" w14:paraId="5B520A5A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C4BB" w14:textId="77777777" w:rsidR="00077E4B" w:rsidRDefault="00077E4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1366" w14:textId="77777777" w:rsidR="00077E4B" w:rsidRDefault="00077E4B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0540" w14:textId="77777777" w:rsidR="00077E4B" w:rsidRPr="00353356" w:rsidRDefault="00077E4B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22FE3" w14:textId="77777777" w:rsidR="00077E4B" w:rsidRDefault="00077E4B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14:paraId="3183BD74" w14:textId="77777777" w:rsidR="00077E4B" w:rsidRDefault="00077E4B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E881" w14:textId="77777777" w:rsidR="00077E4B" w:rsidRDefault="00077E4B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86F5CC8" w14:textId="77777777" w:rsidR="00077E4B" w:rsidRDefault="00077E4B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034715D0" w14:textId="77777777" w:rsidR="00077E4B" w:rsidRDefault="00077E4B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91C8608" w14:textId="77777777" w:rsidR="00077E4B" w:rsidRDefault="00077E4B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C6F6" w14:textId="77777777" w:rsidR="00077E4B" w:rsidRPr="00353356" w:rsidRDefault="00077E4B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A4FC" w14:textId="77777777" w:rsidR="00077E4B" w:rsidRDefault="00077E4B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1450" w14:textId="77777777" w:rsidR="00077E4B" w:rsidRPr="00353356" w:rsidRDefault="00077E4B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26D1" w14:textId="77777777" w:rsidR="00077E4B" w:rsidRDefault="00077E4B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0AED06" w14:textId="77777777" w:rsidR="00077E4B" w:rsidRDefault="00077E4B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33FBDC" w14:textId="77777777" w:rsidR="00077E4B" w:rsidRDefault="00077E4B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14:paraId="7563FA08" w14:textId="77777777" w:rsidR="00077E4B" w:rsidRDefault="00077E4B">
      <w:pPr>
        <w:spacing w:before="40" w:line="192" w:lineRule="auto"/>
        <w:ind w:right="57"/>
        <w:rPr>
          <w:sz w:val="20"/>
          <w:lang w:val="ro-RO"/>
        </w:rPr>
      </w:pPr>
    </w:p>
    <w:p w14:paraId="70A294E3" w14:textId="77777777" w:rsidR="00077E4B" w:rsidRDefault="00077E4B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2836AA2C" w14:textId="77777777" w:rsidR="00077E4B" w:rsidRDefault="00077E4B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77E4B" w14:paraId="7BD94C56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2E6D" w14:textId="77777777" w:rsidR="00077E4B" w:rsidRDefault="00077E4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00A3" w14:textId="77777777" w:rsidR="00077E4B" w:rsidRDefault="00077E4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3C6B" w14:textId="77777777" w:rsidR="00077E4B" w:rsidRPr="00594E5B" w:rsidRDefault="00077E4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881F" w14:textId="77777777" w:rsidR="00077E4B" w:rsidRDefault="00077E4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816F065" w14:textId="77777777" w:rsidR="00077E4B" w:rsidRDefault="00077E4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73111214" w14:textId="77777777" w:rsidR="00077E4B" w:rsidRDefault="00077E4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7CBA" w14:textId="77777777" w:rsidR="00077E4B" w:rsidRDefault="00077E4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2E90E854" w14:textId="77777777" w:rsidR="00077E4B" w:rsidRDefault="00077E4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082DA2A1" w14:textId="77777777" w:rsidR="00077E4B" w:rsidRDefault="00077E4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9C4B23C" w14:textId="77777777" w:rsidR="00077E4B" w:rsidRDefault="00077E4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8707" w14:textId="77777777" w:rsidR="00077E4B" w:rsidRPr="00594E5B" w:rsidRDefault="00077E4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1294" w14:textId="77777777" w:rsidR="00077E4B" w:rsidRDefault="00077E4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74FB" w14:textId="77777777" w:rsidR="00077E4B" w:rsidRPr="00594E5B" w:rsidRDefault="00077E4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AA61" w14:textId="77777777" w:rsidR="00077E4B" w:rsidRDefault="00077E4B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0D883C3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7E2B" w14:textId="77777777" w:rsidR="00077E4B" w:rsidRDefault="00077E4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2C70" w14:textId="77777777" w:rsidR="00077E4B" w:rsidRDefault="00077E4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7EFC" w14:textId="77777777" w:rsidR="00077E4B" w:rsidRPr="00594E5B" w:rsidRDefault="00077E4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492A" w14:textId="77777777" w:rsidR="00077E4B" w:rsidRDefault="00077E4B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C1F8BE6" w14:textId="77777777" w:rsidR="00077E4B" w:rsidRDefault="00077E4B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146E6DF" w14:textId="77777777" w:rsidR="00077E4B" w:rsidRDefault="00077E4B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DDA3" w14:textId="77777777" w:rsidR="00077E4B" w:rsidRDefault="00077E4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B43F" w14:textId="77777777" w:rsidR="00077E4B" w:rsidRPr="00594E5B" w:rsidRDefault="00077E4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9C71" w14:textId="77777777" w:rsidR="00077E4B" w:rsidRDefault="00077E4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86CD" w14:textId="77777777" w:rsidR="00077E4B" w:rsidRPr="00594E5B" w:rsidRDefault="00077E4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2197" w14:textId="77777777" w:rsidR="00077E4B" w:rsidRDefault="00077E4B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CDA1C9C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38485" w14:textId="77777777" w:rsidR="00077E4B" w:rsidRDefault="00077E4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8A07" w14:textId="77777777" w:rsidR="00077E4B" w:rsidRDefault="00077E4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F1E3A" w14:textId="77777777" w:rsidR="00077E4B" w:rsidRPr="00594E5B" w:rsidRDefault="00077E4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53B1" w14:textId="77777777" w:rsidR="00077E4B" w:rsidRDefault="00077E4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2325EC1" w14:textId="77777777" w:rsidR="00077E4B" w:rsidRDefault="00077E4B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7169E774" w14:textId="77777777" w:rsidR="00077E4B" w:rsidRDefault="00077E4B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06E14913" w14:textId="77777777" w:rsidR="00077E4B" w:rsidRDefault="00077E4B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222A" w14:textId="77777777" w:rsidR="00077E4B" w:rsidRDefault="00077E4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6AF0" w14:textId="77777777" w:rsidR="00077E4B" w:rsidRDefault="00077E4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7768A" w14:textId="77777777" w:rsidR="00077E4B" w:rsidRDefault="00077E4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87FE" w14:textId="77777777" w:rsidR="00077E4B" w:rsidRPr="00594E5B" w:rsidRDefault="00077E4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D87E" w14:textId="77777777" w:rsidR="00077E4B" w:rsidRDefault="00077E4B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843456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86768" w14:textId="77777777" w:rsidR="00077E4B" w:rsidRDefault="00077E4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FFB6" w14:textId="77777777" w:rsidR="00077E4B" w:rsidRDefault="00077E4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B76B" w14:textId="77777777" w:rsidR="00077E4B" w:rsidRPr="00594E5B" w:rsidRDefault="00077E4B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5698" w14:textId="77777777" w:rsidR="00077E4B" w:rsidRDefault="00077E4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058CD13" w14:textId="77777777" w:rsidR="00077E4B" w:rsidRDefault="00077E4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49C03329" w14:textId="77777777" w:rsidR="00077E4B" w:rsidRDefault="00077E4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7CE4" w14:textId="77777777" w:rsidR="00077E4B" w:rsidRDefault="00077E4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1BFF1E3B" w14:textId="77777777" w:rsidR="00077E4B" w:rsidRDefault="00077E4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8A63" w14:textId="77777777" w:rsidR="00077E4B" w:rsidRDefault="00077E4B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C058" w14:textId="77777777" w:rsidR="00077E4B" w:rsidRDefault="00077E4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DBA4" w14:textId="77777777" w:rsidR="00077E4B" w:rsidRPr="00594E5B" w:rsidRDefault="00077E4B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DFD18" w14:textId="77777777" w:rsidR="00077E4B" w:rsidRDefault="00077E4B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D8681CF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974E7" w14:textId="77777777" w:rsidR="00077E4B" w:rsidRDefault="00077E4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69384" w14:textId="77777777" w:rsidR="00077E4B" w:rsidRDefault="00077E4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015F" w14:textId="77777777" w:rsidR="00077E4B" w:rsidRPr="00594E5B" w:rsidRDefault="00077E4B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9238" w14:textId="77777777" w:rsidR="00077E4B" w:rsidRDefault="00077E4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EE96029" w14:textId="77777777" w:rsidR="00077E4B" w:rsidRDefault="00077E4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DB6F" w14:textId="77777777" w:rsidR="00077E4B" w:rsidRDefault="00077E4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236129A9" w14:textId="77777777" w:rsidR="00077E4B" w:rsidRDefault="00077E4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074B" w14:textId="77777777" w:rsidR="00077E4B" w:rsidRDefault="00077E4B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AC5A" w14:textId="77777777" w:rsidR="00077E4B" w:rsidRDefault="00077E4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C5F2" w14:textId="77777777" w:rsidR="00077E4B" w:rsidRPr="00594E5B" w:rsidRDefault="00077E4B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B92C" w14:textId="77777777" w:rsidR="00077E4B" w:rsidRDefault="00077E4B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23221C4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EBE36" w14:textId="77777777" w:rsidR="00077E4B" w:rsidRDefault="00077E4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4108E" w14:textId="77777777" w:rsidR="00077E4B" w:rsidRDefault="00077E4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0A00" w14:textId="77777777" w:rsidR="00077E4B" w:rsidRPr="00594E5B" w:rsidRDefault="00077E4B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889DB" w14:textId="77777777" w:rsidR="00077E4B" w:rsidRDefault="00077E4B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7AD4098" w14:textId="77777777" w:rsidR="00077E4B" w:rsidRDefault="00077E4B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5C93DD3C" w14:textId="77777777" w:rsidR="00077E4B" w:rsidRDefault="00077E4B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34B8" w14:textId="77777777" w:rsidR="00077E4B" w:rsidRDefault="00077E4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70423C3A" w14:textId="77777777" w:rsidR="00077E4B" w:rsidRDefault="00077E4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5E8E" w14:textId="77777777" w:rsidR="00077E4B" w:rsidRDefault="00077E4B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2D32" w14:textId="77777777" w:rsidR="00077E4B" w:rsidRDefault="00077E4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DF8A" w14:textId="77777777" w:rsidR="00077E4B" w:rsidRPr="00594E5B" w:rsidRDefault="00077E4B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54BA" w14:textId="77777777" w:rsidR="00077E4B" w:rsidRDefault="00077E4B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846068A" w14:textId="77777777" w:rsidR="00077E4B" w:rsidRDefault="00077E4B">
      <w:pPr>
        <w:spacing w:before="40" w:after="40" w:line="192" w:lineRule="auto"/>
        <w:ind w:right="57"/>
        <w:rPr>
          <w:sz w:val="20"/>
          <w:lang w:val="en-US"/>
        </w:rPr>
      </w:pPr>
    </w:p>
    <w:p w14:paraId="78E88990" w14:textId="77777777" w:rsidR="00077E4B" w:rsidRDefault="00077E4B" w:rsidP="00125C01">
      <w:pPr>
        <w:pStyle w:val="Heading1"/>
        <w:spacing w:line="360" w:lineRule="auto"/>
      </w:pPr>
      <w:r>
        <w:t>LINIA 304 A</w:t>
      </w:r>
    </w:p>
    <w:p w14:paraId="0BF26402" w14:textId="77777777" w:rsidR="00077E4B" w:rsidRDefault="00077E4B" w:rsidP="00047142">
      <w:pPr>
        <w:pStyle w:val="Heading1"/>
        <w:spacing w:line="360" w:lineRule="auto"/>
        <w:rPr>
          <w:b w:val="0"/>
          <w:bCs w:val="0"/>
          <w:sz w:val="8"/>
        </w:rPr>
      </w:pPr>
      <w:r>
        <w:t>BRAZI - PLOIEŞTI TRIAJ</w:t>
      </w:r>
      <w:r>
        <w:rPr>
          <w:sz w:val="20"/>
        </w:rPr>
        <w:t xml:space="preserve"> </w:t>
      </w:r>
      <w:r>
        <w:t>GRUPA  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77E4B" w14:paraId="076EEC74" w14:textId="77777777">
        <w:trPr>
          <w:cantSplit/>
          <w:trHeight w:val="9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35C98" w14:textId="77777777" w:rsidR="00077E4B" w:rsidRDefault="00077E4B">
            <w:pPr>
              <w:numPr>
                <w:ilvl w:val="0"/>
                <w:numId w:val="28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1214" w14:textId="77777777" w:rsidR="00077E4B" w:rsidRDefault="00077E4B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  <w:p w14:paraId="1BA6619C" w14:textId="77777777" w:rsidR="00077E4B" w:rsidRDefault="00077E4B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5711" w14:textId="77777777" w:rsidR="00077E4B" w:rsidRPr="00300070" w:rsidRDefault="00077E4B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80643" w14:textId="77777777" w:rsidR="00077E4B" w:rsidRDefault="00077E4B" w:rsidP="00BF3A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 - Ploiești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FF13" w14:textId="77777777" w:rsidR="00077E4B" w:rsidRDefault="00077E4B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415D" w14:textId="77777777" w:rsidR="00077E4B" w:rsidRPr="00300070" w:rsidRDefault="00077E4B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4EDF" w14:textId="77777777" w:rsidR="00077E4B" w:rsidRDefault="00077E4B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0A2CA" w14:textId="77777777" w:rsidR="00077E4B" w:rsidRPr="00300070" w:rsidRDefault="00077E4B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2128" w14:textId="77777777" w:rsidR="00077E4B" w:rsidRDefault="00077E4B" w:rsidP="00B655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571C76D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08EFD699" w14:textId="77777777" w:rsidR="00077E4B" w:rsidRDefault="00077E4B" w:rsidP="000F5238">
      <w:pPr>
        <w:pStyle w:val="Heading1"/>
        <w:spacing w:line="360" w:lineRule="auto"/>
      </w:pPr>
      <w:r>
        <w:t>LINIA 304 E</w:t>
      </w:r>
    </w:p>
    <w:p w14:paraId="740869B2" w14:textId="77777777" w:rsidR="00077E4B" w:rsidRDefault="00077E4B" w:rsidP="00023E9E">
      <w:pPr>
        <w:pStyle w:val="Heading1"/>
        <w:spacing w:line="360" w:lineRule="auto"/>
        <w:rPr>
          <w:b w:val="0"/>
          <w:bCs w:val="0"/>
          <w:sz w:val="20"/>
        </w:rPr>
      </w:pPr>
      <w:r>
        <w:t xml:space="preserve"> GHIGHIU</w:t>
      </w:r>
      <w:r>
        <w:rPr>
          <w:sz w:val="20"/>
        </w:rPr>
        <w:t xml:space="preserve"> – </w:t>
      </w:r>
      <w:r w:rsidRPr="00CB219B">
        <w:t>PLOIEȘTI EST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922"/>
        <w:gridCol w:w="702"/>
        <w:gridCol w:w="2193"/>
        <w:gridCol w:w="870"/>
        <w:gridCol w:w="765"/>
        <w:gridCol w:w="870"/>
        <w:gridCol w:w="744"/>
        <w:gridCol w:w="2463"/>
      </w:tblGrid>
      <w:tr w:rsidR="00077E4B" w:rsidRPr="00A8307A" w14:paraId="43A435F7" w14:textId="77777777" w:rsidTr="00CB219B">
        <w:trPr>
          <w:cantSplit/>
          <w:trHeight w:val="405"/>
          <w:jc w:val="center"/>
        </w:trPr>
        <w:tc>
          <w:tcPr>
            <w:tcW w:w="7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C1C3" w14:textId="77777777" w:rsidR="00077E4B" w:rsidRPr="00A75A00" w:rsidRDefault="00077E4B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4FF21" w14:textId="77777777" w:rsidR="00077E4B" w:rsidRDefault="00077E4B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62+140</w:t>
            </w:r>
          </w:p>
          <w:p w14:paraId="064C4BB1" w14:textId="77777777" w:rsidR="00077E4B" w:rsidRPr="00A8307A" w:rsidRDefault="00077E4B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62+700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08057" w14:textId="77777777" w:rsidR="00077E4B" w:rsidRPr="00A8307A" w:rsidRDefault="00077E4B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48556B" w14:textId="77777777" w:rsidR="00077E4B" w:rsidRPr="00A8307A" w:rsidRDefault="00077E4B" w:rsidP="00CB219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Dâmbu – Ploiești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19E53" w14:textId="77777777" w:rsidR="00077E4B" w:rsidRPr="00A8307A" w:rsidRDefault="00077E4B" w:rsidP="00CB219B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38F52" w14:textId="77777777" w:rsidR="00077E4B" w:rsidRPr="00A8307A" w:rsidRDefault="00077E4B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E2D54" w14:textId="77777777" w:rsidR="00077E4B" w:rsidRPr="00A8307A" w:rsidRDefault="00077E4B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DE920" w14:textId="77777777" w:rsidR="00077E4B" w:rsidRPr="00A8307A" w:rsidRDefault="00077E4B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542E5" w14:textId="77777777" w:rsidR="00077E4B" w:rsidRPr="00A8307A" w:rsidRDefault="00077E4B" w:rsidP="00CB21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DB7186E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0DCB0A91" w14:textId="77777777" w:rsidR="00077E4B" w:rsidRDefault="00077E4B" w:rsidP="00125C01">
      <w:pPr>
        <w:pStyle w:val="Heading1"/>
        <w:spacing w:line="360" w:lineRule="auto"/>
      </w:pPr>
      <w:r>
        <w:t>LINIA 304 I</w:t>
      </w:r>
    </w:p>
    <w:p w14:paraId="41611745" w14:textId="77777777" w:rsidR="00077E4B" w:rsidRDefault="00077E4B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77E4B" w14:paraId="762B40DC" w14:textId="77777777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68D8E" w14:textId="77777777" w:rsidR="00077E4B" w:rsidRDefault="00077E4B">
            <w:pPr>
              <w:numPr>
                <w:ilvl w:val="0"/>
                <w:numId w:val="7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521C" w14:textId="77777777" w:rsidR="00077E4B" w:rsidRDefault="00077E4B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4F27C7A0" w14:textId="77777777" w:rsidR="00077E4B" w:rsidRDefault="00077E4B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1B98" w14:textId="77777777" w:rsidR="00077E4B" w:rsidRPr="00300070" w:rsidRDefault="00077E4B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6138" w14:textId="77777777" w:rsidR="00077E4B" w:rsidRDefault="00077E4B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39ABB" w14:textId="77777777" w:rsidR="00077E4B" w:rsidRDefault="00077E4B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3B54C" w14:textId="77777777" w:rsidR="00077E4B" w:rsidRPr="00300070" w:rsidRDefault="00077E4B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1BBF" w14:textId="77777777" w:rsidR="00077E4B" w:rsidRDefault="00077E4B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40E3" w14:textId="77777777" w:rsidR="00077E4B" w:rsidRPr="00300070" w:rsidRDefault="00077E4B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DF76A" w14:textId="77777777" w:rsidR="00077E4B" w:rsidRDefault="00077E4B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098B21" w14:textId="77777777" w:rsidR="00077E4B" w:rsidRDefault="00077E4B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14:paraId="746429E3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49E97807" w14:textId="77777777" w:rsidR="00077E4B" w:rsidRDefault="00077E4B" w:rsidP="00125C01">
      <w:pPr>
        <w:pStyle w:val="Heading1"/>
        <w:spacing w:line="360" w:lineRule="auto"/>
      </w:pPr>
      <w:r>
        <w:t>LINIA 304 J</w:t>
      </w:r>
    </w:p>
    <w:p w14:paraId="1CAE758B" w14:textId="77777777" w:rsidR="00077E4B" w:rsidRDefault="00077E4B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77E4B" w14:paraId="0CBBEF17" w14:textId="77777777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01688" w14:textId="77777777" w:rsidR="00077E4B" w:rsidRDefault="00077E4B">
            <w:pPr>
              <w:numPr>
                <w:ilvl w:val="0"/>
                <w:numId w:val="7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52B9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14:paraId="75EB4BA9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28509" w14:textId="77777777" w:rsidR="00077E4B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680CF" w14:textId="77777777" w:rsidR="00077E4B" w:rsidRDefault="00077E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14:paraId="48387D89" w14:textId="77777777" w:rsidR="00077E4B" w:rsidRDefault="00077E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BFAB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E73A" w14:textId="77777777" w:rsidR="00077E4B" w:rsidRPr="00300070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6952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D530C" w14:textId="77777777" w:rsidR="00077E4B" w:rsidRPr="00300070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A82F" w14:textId="77777777" w:rsidR="00077E4B" w:rsidRDefault="00077E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610AEEA" w14:textId="77777777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FFAEE" w14:textId="77777777" w:rsidR="00077E4B" w:rsidRDefault="00077E4B">
            <w:pPr>
              <w:numPr>
                <w:ilvl w:val="0"/>
                <w:numId w:val="7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516D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0372C20E" w14:textId="77777777" w:rsidR="00077E4B" w:rsidRDefault="00077E4B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B4570" w14:textId="77777777" w:rsidR="00077E4B" w:rsidRPr="00300070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B5EC" w14:textId="77777777" w:rsidR="00077E4B" w:rsidRDefault="00077E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0F94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695F" w14:textId="77777777" w:rsidR="00077E4B" w:rsidRPr="00300070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3BB9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1CBA" w14:textId="77777777" w:rsidR="00077E4B" w:rsidRPr="00300070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AA11" w14:textId="77777777" w:rsidR="00077E4B" w:rsidRDefault="00077E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3B2540" w14:textId="77777777" w:rsidR="00077E4B" w:rsidRDefault="00077E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14:paraId="6913165B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2046F605" w14:textId="77777777" w:rsidR="00077E4B" w:rsidRDefault="00077E4B" w:rsidP="000F79E0">
      <w:pPr>
        <w:pStyle w:val="Heading1"/>
        <w:spacing w:line="360" w:lineRule="auto"/>
      </w:pPr>
      <w:r>
        <w:t>LINIA 305</w:t>
      </w:r>
    </w:p>
    <w:p w14:paraId="5D58CF6B" w14:textId="77777777" w:rsidR="00077E4B" w:rsidRDefault="00077E4B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77E4B" w14:paraId="229DA1CE" w14:textId="77777777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A1F27" w14:textId="77777777" w:rsidR="00077E4B" w:rsidRDefault="00077E4B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E87F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914FF" w14:textId="77777777" w:rsidR="00077E4B" w:rsidRPr="00023C54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751B4" w14:textId="77777777" w:rsidR="00077E4B" w:rsidRDefault="00077E4B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14:paraId="3C4642C7" w14:textId="77777777" w:rsidR="00077E4B" w:rsidRDefault="00077E4B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A4B5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14:paraId="3EC79A7B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A7E3BBA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27C5F649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0C55" w14:textId="77777777" w:rsidR="00077E4B" w:rsidRPr="00023C54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1376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7601" w14:textId="77777777" w:rsidR="00077E4B" w:rsidRPr="00023C54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B991" w14:textId="77777777" w:rsidR="00077E4B" w:rsidRDefault="00077E4B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CB6A547" w14:textId="77777777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5232C" w14:textId="77777777" w:rsidR="00077E4B" w:rsidRDefault="00077E4B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FF77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F3FB6" w14:textId="77777777" w:rsidR="00077E4B" w:rsidRPr="00023C54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0DE5" w14:textId="77777777" w:rsidR="00077E4B" w:rsidRDefault="00077E4B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616DEFCB" w14:textId="77777777" w:rsidR="00077E4B" w:rsidRDefault="00077E4B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2446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6FFD" w14:textId="77777777" w:rsidR="00077E4B" w:rsidRPr="00023C54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1F97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C62A" w14:textId="77777777" w:rsidR="00077E4B" w:rsidRPr="00023C54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F8B9" w14:textId="77777777" w:rsidR="00077E4B" w:rsidRDefault="00077E4B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9DEBEA3" w14:textId="77777777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F66FE" w14:textId="77777777" w:rsidR="00077E4B" w:rsidRDefault="00077E4B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DBB8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FD339" w14:textId="77777777" w:rsidR="00077E4B" w:rsidRPr="00023C54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0015" w14:textId="77777777" w:rsidR="00077E4B" w:rsidRDefault="00077E4B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0F7AFF52" w14:textId="77777777" w:rsidR="00077E4B" w:rsidRDefault="00077E4B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B085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14:paraId="61FDE64F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14:paraId="6479589D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14:paraId="1E4958CD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EE07B2C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4ADD" w14:textId="77777777" w:rsidR="00077E4B" w:rsidRPr="00023C54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EA7C5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2634" w14:textId="77777777" w:rsidR="00077E4B" w:rsidRPr="00023C54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79A0" w14:textId="77777777" w:rsidR="00077E4B" w:rsidRDefault="00077E4B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14:paraId="6A83B5B5" w14:textId="77777777" w:rsidR="00077E4B" w:rsidRDefault="00077E4B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22744BF" w14:textId="7777777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463E8" w14:textId="77777777" w:rsidR="00077E4B" w:rsidRDefault="00077E4B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9C50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E8B85" w14:textId="77777777" w:rsidR="00077E4B" w:rsidRPr="00023C54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B3AB7" w14:textId="77777777" w:rsidR="00077E4B" w:rsidRDefault="00077E4B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14:paraId="527870AC" w14:textId="77777777" w:rsidR="00077E4B" w:rsidRDefault="00077E4B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496D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DDB8" w14:textId="77777777" w:rsidR="00077E4B" w:rsidRPr="00023C54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D740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49262" w14:textId="77777777" w:rsidR="00077E4B" w:rsidRPr="00023C54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952A" w14:textId="77777777" w:rsidR="00077E4B" w:rsidRDefault="00077E4B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1FC2268" w14:textId="77777777" w:rsidTr="00735A48">
        <w:trPr>
          <w:cantSplit/>
          <w:trHeight w:val="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54114" w14:textId="77777777" w:rsidR="00077E4B" w:rsidRDefault="00077E4B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9978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  <w:p w14:paraId="76F27E70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739E" w14:textId="77777777" w:rsidR="00077E4B" w:rsidRPr="00023C54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41A6" w14:textId="77777777" w:rsidR="00077E4B" w:rsidRDefault="00077E4B" w:rsidP="0036496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Vălenii de Munte - Teişani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4618F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8624" w14:textId="77777777" w:rsidR="00077E4B" w:rsidRPr="00023C54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C8BB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6381" w14:textId="77777777" w:rsidR="00077E4B" w:rsidRPr="00023C54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4731" w14:textId="77777777" w:rsidR="00077E4B" w:rsidRDefault="00077E4B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755D60E2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B025" w14:textId="77777777" w:rsidR="00077E4B" w:rsidRDefault="00077E4B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5667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9AE4" w14:textId="77777777" w:rsidR="00077E4B" w:rsidRPr="00023C54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DED7" w14:textId="77777777" w:rsidR="00077E4B" w:rsidRDefault="00077E4B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14:paraId="1C9CB8EC" w14:textId="77777777" w:rsidR="00077E4B" w:rsidRDefault="00077E4B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EEEE8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0477" w14:textId="77777777" w:rsidR="00077E4B" w:rsidRPr="00023C54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F5F6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C912" w14:textId="77777777" w:rsidR="00077E4B" w:rsidRPr="00023C54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5DD5" w14:textId="77777777" w:rsidR="00077E4B" w:rsidRDefault="00077E4B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EA2EEC8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BA43" w14:textId="77777777" w:rsidR="00077E4B" w:rsidRDefault="00077E4B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4F11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17E4" w14:textId="77777777" w:rsidR="00077E4B" w:rsidRPr="00023C54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76210" w14:textId="77777777" w:rsidR="00077E4B" w:rsidRDefault="00077E4B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Mâneciu </w:t>
            </w:r>
          </w:p>
          <w:p w14:paraId="0519F0A9" w14:textId="77777777" w:rsidR="00077E4B" w:rsidRDefault="00077E4B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25C9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782B" w14:textId="77777777" w:rsidR="00077E4B" w:rsidRPr="00023C54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EF5E5" w14:textId="77777777" w:rsidR="00077E4B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17B9" w14:textId="77777777" w:rsidR="00077E4B" w:rsidRPr="00023C54" w:rsidRDefault="00077E4B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703A0" w14:textId="77777777" w:rsidR="00077E4B" w:rsidRDefault="00077E4B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BAF70CE" w14:textId="77777777" w:rsidR="00077E4B" w:rsidRDefault="00077E4B">
      <w:pPr>
        <w:spacing w:line="192" w:lineRule="auto"/>
        <w:ind w:right="57"/>
        <w:rPr>
          <w:sz w:val="20"/>
          <w:lang w:val="ro-RO"/>
        </w:rPr>
      </w:pPr>
    </w:p>
    <w:p w14:paraId="6F1E5AD7" w14:textId="77777777" w:rsidR="00077E4B" w:rsidRDefault="00077E4B" w:rsidP="00DE0660">
      <w:pPr>
        <w:pStyle w:val="Heading1"/>
        <w:spacing w:line="360" w:lineRule="auto"/>
      </w:pPr>
      <w:r>
        <w:lastRenderedPageBreak/>
        <w:t>LINIA 306</w:t>
      </w:r>
    </w:p>
    <w:p w14:paraId="7A8FD6C0" w14:textId="77777777" w:rsidR="00077E4B" w:rsidRDefault="00077E4B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77E4B" w14:paraId="0D860264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E6C46" w14:textId="77777777" w:rsidR="00077E4B" w:rsidRDefault="00077E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CA241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75F2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EB90E" w14:textId="77777777" w:rsidR="00077E4B" w:rsidRDefault="00077E4B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168C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FE39EC5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A4EE853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0337C31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1494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5520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68F2" w14:textId="77777777" w:rsidR="00077E4B" w:rsidRPr="00BE3917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EC7DC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98CD2B2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66408" w14:textId="77777777" w:rsidR="00077E4B" w:rsidRDefault="00077E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7F78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EDC09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1D03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6291CA77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10EC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C2F178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6A3A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008C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CDA8" w14:textId="77777777" w:rsidR="00077E4B" w:rsidRPr="00BE3917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74DC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73CBC0CE" w14:textId="77777777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BC80A" w14:textId="77777777" w:rsidR="00077E4B" w:rsidRDefault="00077E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E527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C183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0AF36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0BEE5E65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0FDF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75CD49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12E2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E25C4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BCDA" w14:textId="77777777" w:rsidR="00077E4B" w:rsidRPr="00BE3917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B95B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695CB64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09CA3" w14:textId="77777777" w:rsidR="00077E4B" w:rsidRDefault="00077E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1885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7119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8A32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14:paraId="4FF49042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039F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4AEE30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71FE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1ECD9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16EC" w14:textId="77777777" w:rsidR="00077E4B" w:rsidRPr="00BE3917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50A0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7306AB11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876D2" w14:textId="77777777" w:rsidR="00077E4B" w:rsidRDefault="00077E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338AB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E4EA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7DB53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AB70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14:paraId="4A6EA893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1245F4C9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6D48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27B7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7909" w14:textId="77777777" w:rsidR="00077E4B" w:rsidRPr="00BE3917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3B24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9FE2542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DA6F5" w14:textId="77777777" w:rsidR="00077E4B" w:rsidRDefault="00077E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E18B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517D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E087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9D1E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B6E54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4B9B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50E7" w14:textId="77777777" w:rsidR="00077E4B" w:rsidRPr="00BE3917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D6E5B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5F7AFD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077E4B" w14:paraId="561DF351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83DA7" w14:textId="77777777" w:rsidR="00077E4B" w:rsidRDefault="00077E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0011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6231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DFB8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8196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0775F56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14:paraId="5E914C38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0725E25B" w14:textId="77777777" w:rsidR="00077E4B" w:rsidRDefault="00077E4B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60A6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A4DD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5C9E" w14:textId="77777777" w:rsidR="00077E4B" w:rsidRPr="00BE3917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0B4A" w14:textId="77777777" w:rsidR="00077E4B" w:rsidRDefault="00077E4B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077E4B" w14:paraId="177F9959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C57AC" w14:textId="77777777" w:rsidR="00077E4B" w:rsidRDefault="00077E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34E1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57BF2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D571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14:paraId="0F094AC9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C8B9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CF5AE4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B612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90D5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E904" w14:textId="77777777" w:rsidR="00077E4B" w:rsidRPr="00BE3917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E353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D4D8524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AAA63" w14:textId="77777777" w:rsidR="00077E4B" w:rsidRDefault="00077E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758E4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F883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F74F8" w14:textId="77777777" w:rsidR="00077E4B" w:rsidRDefault="00077E4B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37773935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14:paraId="73DA6B2F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EE7A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14:paraId="781F704B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F35E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3C62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5045" w14:textId="77777777" w:rsidR="00077E4B" w:rsidRPr="00BE3917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54AA5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B8DC314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90D2" w14:textId="77777777" w:rsidR="00077E4B" w:rsidRDefault="00077E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7A7E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0213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659F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006472FC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14:paraId="289BE884" w14:textId="77777777" w:rsidR="00077E4B" w:rsidRDefault="00077E4B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E7ED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1409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E8C29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08E3" w14:textId="77777777" w:rsidR="00077E4B" w:rsidRPr="00BE3917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E061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B693CF6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A7F0" w14:textId="77777777" w:rsidR="00077E4B" w:rsidRDefault="00077E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7B94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AAFD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9E07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46743E98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3511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0AC3F0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A448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A2CAF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F6D7" w14:textId="77777777" w:rsidR="00077E4B" w:rsidRPr="00BE3917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5199" w14:textId="77777777" w:rsidR="00077E4B" w:rsidRDefault="00077E4B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670F6134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962B" w14:textId="77777777" w:rsidR="00077E4B" w:rsidRDefault="00077E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9935" w14:textId="77777777" w:rsidR="00077E4B" w:rsidRDefault="00077E4B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14:paraId="2D2F58D4" w14:textId="77777777" w:rsidR="00077E4B" w:rsidRDefault="00077E4B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76F0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29853" w14:textId="77777777" w:rsidR="00077E4B" w:rsidRDefault="00077E4B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A7866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CF7F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314C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1B9B" w14:textId="77777777" w:rsidR="00077E4B" w:rsidRPr="00BE3917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9F1D6" w14:textId="77777777" w:rsidR="00077E4B" w:rsidRDefault="00077E4B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AB1E4E7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0E626" w14:textId="77777777" w:rsidR="00077E4B" w:rsidRDefault="00077E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2CFA" w14:textId="77777777" w:rsidR="00077E4B" w:rsidRDefault="00077E4B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41+000</w:t>
            </w:r>
          </w:p>
          <w:p w14:paraId="497C3F3F" w14:textId="77777777" w:rsidR="00077E4B" w:rsidRDefault="00077E4B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33837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7823" w14:textId="77777777" w:rsidR="00077E4B" w:rsidRDefault="00077E4B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E9B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4C9F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4136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791A" w14:textId="77777777" w:rsidR="00077E4B" w:rsidRPr="00BE3917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4B509" w14:textId="77777777" w:rsidR="00077E4B" w:rsidRDefault="00077E4B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6781E0C9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2219" w14:textId="77777777" w:rsidR="00077E4B" w:rsidRDefault="00077E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EB0D" w14:textId="77777777" w:rsidR="00077E4B" w:rsidRDefault="00077E4B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47ED46FC" w14:textId="77777777" w:rsidR="00077E4B" w:rsidRDefault="00077E4B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15A6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74EB" w14:textId="77777777" w:rsidR="00077E4B" w:rsidRDefault="00077E4B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3FB3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982E" w14:textId="77777777" w:rsidR="00077E4B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1AF7" w14:textId="77777777" w:rsidR="00077E4B" w:rsidRDefault="00077E4B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521E" w14:textId="77777777" w:rsidR="00077E4B" w:rsidRPr="00BE3917" w:rsidRDefault="00077E4B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2151" w14:textId="77777777" w:rsidR="00077E4B" w:rsidRDefault="00077E4B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C998058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3E9E8E1E" w14:textId="77777777" w:rsidR="00077E4B" w:rsidRDefault="00077E4B" w:rsidP="008D7570">
      <w:pPr>
        <w:pStyle w:val="Heading1"/>
        <w:spacing w:line="360" w:lineRule="auto"/>
      </w:pPr>
      <w:r>
        <w:t>LINIA 311</w:t>
      </w:r>
    </w:p>
    <w:p w14:paraId="63BEDC9A" w14:textId="77777777" w:rsidR="00077E4B" w:rsidRDefault="00077E4B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77E4B" w14:paraId="25EAED0B" w14:textId="77777777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1F9A1" w14:textId="77777777" w:rsidR="00077E4B" w:rsidRDefault="00077E4B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6EBB" w14:textId="77777777" w:rsidR="00077E4B" w:rsidRDefault="00077E4B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2+370</w:t>
            </w:r>
          </w:p>
          <w:p w14:paraId="770EBC38" w14:textId="77777777" w:rsidR="00077E4B" w:rsidRDefault="00077E4B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AAB5" w14:textId="77777777" w:rsidR="00077E4B" w:rsidRDefault="00077E4B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86B2" w14:textId="77777777" w:rsidR="00077E4B" w:rsidRDefault="00077E4B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Plopeni Sat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2332" w14:textId="77777777" w:rsidR="00077E4B" w:rsidRDefault="00077E4B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086A" w14:textId="77777777" w:rsidR="00077E4B" w:rsidRPr="003004A8" w:rsidRDefault="00077E4B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766B" w14:textId="77777777" w:rsidR="00077E4B" w:rsidRDefault="00077E4B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1AB48" w14:textId="77777777" w:rsidR="00077E4B" w:rsidRPr="003004A8" w:rsidRDefault="00077E4B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BCC7" w14:textId="77777777" w:rsidR="00077E4B" w:rsidRPr="006F7065" w:rsidRDefault="00077E4B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4094952A" w14:textId="77777777" w:rsidR="00077E4B" w:rsidRDefault="00077E4B">
      <w:pPr>
        <w:tabs>
          <w:tab w:val="left" w:pos="4560"/>
        </w:tabs>
        <w:rPr>
          <w:sz w:val="20"/>
          <w:lang w:val="ro-RO"/>
        </w:rPr>
      </w:pPr>
    </w:p>
    <w:p w14:paraId="385EFB47" w14:textId="77777777" w:rsidR="00077E4B" w:rsidRDefault="00077E4B" w:rsidP="00E81B3B">
      <w:pPr>
        <w:pStyle w:val="Heading1"/>
        <w:spacing w:line="360" w:lineRule="auto"/>
      </w:pPr>
      <w:r>
        <w:t>LINIA 314 G</w:t>
      </w:r>
    </w:p>
    <w:p w14:paraId="2EDAA631" w14:textId="77777777" w:rsidR="00077E4B" w:rsidRDefault="00077E4B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77E4B" w14:paraId="2D20DE15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65FA6" w14:textId="77777777" w:rsidR="00077E4B" w:rsidRDefault="00077E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1F78" w14:textId="77777777" w:rsidR="00077E4B" w:rsidRDefault="00077E4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3953" w14:textId="77777777" w:rsidR="00077E4B" w:rsidRPr="00DF53C6" w:rsidRDefault="00077E4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135F" w14:textId="77777777" w:rsidR="00077E4B" w:rsidRDefault="00077E4B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A5C04C4" w14:textId="77777777" w:rsidR="00077E4B" w:rsidRDefault="00077E4B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72FCA91" w14:textId="77777777" w:rsidR="00077E4B" w:rsidRDefault="00077E4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ADDCA" w14:textId="77777777" w:rsidR="00077E4B" w:rsidRDefault="00077E4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624D" w14:textId="77777777" w:rsidR="00077E4B" w:rsidRPr="00DF53C6" w:rsidRDefault="00077E4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0E98" w14:textId="77777777" w:rsidR="00077E4B" w:rsidRDefault="00077E4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C944" w14:textId="77777777" w:rsidR="00077E4B" w:rsidRPr="00DF53C6" w:rsidRDefault="00077E4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0CB2" w14:textId="77777777" w:rsidR="00077E4B" w:rsidRDefault="00077E4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D5F951E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A82A" w14:textId="77777777" w:rsidR="00077E4B" w:rsidRDefault="00077E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399D" w14:textId="77777777" w:rsidR="00077E4B" w:rsidRDefault="00077E4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2F428" w14:textId="77777777" w:rsidR="00077E4B" w:rsidRPr="00DF53C6" w:rsidRDefault="00077E4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7E3E" w14:textId="77777777" w:rsidR="00077E4B" w:rsidRDefault="00077E4B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040F6F3" w14:textId="77777777" w:rsidR="00077E4B" w:rsidRDefault="00077E4B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74EADBA" w14:textId="77777777" w:rsidR="00077E4B" w:rsidRDefault="00077E4B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B686" w14:textId="77777777" w:rsidR="00077E4B" w:rsidRDefault="00077E4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197B" w14:textId="77777777" w:rsidR="00077E4B" w:rsidRPr="00DF53C6" w:rsidRDefault="00077E4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659D" w14:textId="77777777" w:rsidR="00077E4B" w:rsidRDefault="00077E4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32162" w14:textId="77777777" w:rsidR="00077E4B" w:rsidRPr="00DF53C6" w:rsidRDefault="00077E4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49546" w14:textId="77777777" w:rsidR="00077E4B" w:rsidRDefault="00077E4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7A6CAC7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86EF2" w14:textId="77777777" w:rsidR="00077E4B" w:rsidRDefault="00077E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2BF4" w14:textId="77777777" w:rsidR="00077E4B" w:rsidRDefault="00077E4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1B03" w14:textId="77777777" w:rsidR="00077E4B" w:rsidRPr="00DF53C6" w:rsidRDefault="00077E4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272B" w14:textId="77777777" w:rsidR="00077E4B" w:rsidRDefault="00077E4B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0C477BC" w14:textId="77777777" w:rsidR="00077E4B" w:rsidRDefault="00077E4B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3C57" w14:textId="77777777" w:rsidR="00077E4B" w:rsidRDefault="00077E4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B5AA" w14:textId="77777777" w:rsidR="00077E4B" w:rsidRPr="00DF53C6" w:rsidRDefault="00077E4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0F59" w14:textId="77777777" w:rsidR="00077E4B" w:rsidRDefault="00077E4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CC4F" w14:textId="77777777" w:rsidR="00077E4B" w:rsidRPr="00DF53C6" w:rsidRDefault="00077E4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AB9A8" w14:textId="77777777" w:rsidR="00077E4B" w:rsidRDefault="00077E4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EF13C65" w14:textId="77777777" w:rsidR="00077E4B" w:rsidRDefault="00077E4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2D7AF3A8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E1734" w14:textId="77777777" w:rsidR="00077E4B" w:rsidRDefault="00077E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D061" w14:textId="77777777" w:rsidR="00077E4B" w:rsidRDefault="00077E4B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2CC57" w14:textId="77777777" w:rsidR="00077E4B" w:rsidRPr="00DF53C6" w:rsidRDefault="00077E4B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5FACD" w14:textId="77777777" w:rsidR="00077E4B" w:rsidRDefault="00077E4B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E73521B" w14:textId="77777777" w:rsidR="00077E4B" w:rsidRDefault="00077E4B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A229" w14:textId="77777777" w:rsidR="00077E4B" w:rsidRDefault="00077E4B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DC42" w14:textId="77777777" w:rsidR="00077E4B" w:rsidRPr="00DF53C6" w:rsidRDefault="00077E4B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8FE4" w14:textId="77777777" w:rsidR="00077E4B" w:rsidRDefault="00077E4B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F558" w14:textId="77777777" w:rsidR="00077E4B" w:rsidRPr="00DF53C6" w:rsidRDefault="00077E4B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10CE" w14:textId="77777777" w:rsidR="00077E4B" w:rsidRDefault="00077E4B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F766E86" w14:textId="77777777" w:rsidR="00077E4B" w:rsidRDefault="00077E4B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0B5FF4B3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239F0" w14:textId="77777777" w:rsidR="00077E4B" w:rsidRDefault="00077E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9815" w14:textId="77777777" w:rsidR="00077E4B" w:rsidRDefault="00077E4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4D0C" w14:textId="77777777" w:rsidR="00077E4B" w:rsidRPr="00DF53C6" w:rsidRDefault="00077E4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A305" w14:textId="77777777" w:rsidR="00077E4B" w:rsidRDefault="00077E4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76AAD29A" w14:textId="77777777" w:rsidR="00077E4B" w:rsidRDefault="00077E4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125E4B58" w14:textId="77777777" w:rsidR="00077E4B" w:rsidRDefault="00077E4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467D29F0" w14:textId="77777777" w:rsidR="00077E4B" w:rsidRDefault="00077E4B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B427" w14:textId="77777777" w:rsidR="00077E4B" w:rsidRDefault="00077E4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1F73" w14:textId="77777777" w:rsidR="00077E4B" w:rsidRPr="00DF53C6" w:rsidRDefault="00077E4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4C1A" w14:textId="77777777" w:rsidR="00077E4B" w:rsidRDefault="00077E4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D6CAB" w14:textId="77777777" w:rsidR="00077E4B" w:rsidRPr="00DF53C6" w:rsidRDefault="00077E4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B344" w14:textId="77777777" w:rsidR="00077E4B" w:rsidRDefault="00077E4B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AE7F7EE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B24F5" w14:textId="77777777" w:rsidR="00077E4B" w:rsidRDefault="00077E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B21B" w14:textId="77777777" w:rsidR="00077E4B" w:rsidRDefault="00077E4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8D41" w14:textId="77777777" w:rsidR="00077E4B" w:rsidRPr="00DF53C6" w:rsidRDefault="00077E4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A91E" w14:textId="77777777" w:rsidR="00077E4B" w:rsidRDefault="00077E4B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7DDA7B5" w14:textId="77777777" w:rsidR="00077E4B" w:rsidRDefault="00077E4B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D77B35B" w14:textId="77777777" w:rsidR="00077E4B" w:rsidRDefault="00077E4B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1428736B" w14:textId="77777777" w:rsidR="00077E4B" w:rsidRDefault="00077E4B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7CAD" w14:textId="77777777" w:rsidR="00077E4B" w:rsidRDefault="00077E4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BEA84" w14:textId="77777777" w:rsidR="00077E4B" w:rsidRPr="00DF53C6" w:rsidRDefault="00077E4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09290" w14:textId="77777777" w:rsidR="00077E4B" w:rsidRDefault="00077E4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3522A" w14:textId="77777777" w:rsidR="00077E4B" w:rsidRPr="00DF53C6" w:rsidRDefault="00077E4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3E369" w14:textId="77777777" w:rsidR="00077E4B" w:rsidRDefault="00077E4B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01F358F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6F94B7FB" w14:textId="77777777" w:rsidR="00077E4B" w:rsidRDefault="00077E4B" w:rsidP="003A5387">
      <w:pPr>
        <w:pStyle w:val="Heading1"/>
        <w:spacing w:line="360" w:lineRule="auto"/>
      </w:pPr>
      <w:r>
        <w:t>LINIA 316</w:t>
      </w:r>
    </w:p>
    <w:p w14:paraId="37631A2F" w14:textId="77777777" w:rsidR="00077E4B" w:rsidRDefault="00077E4B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77E4B" w14:paraId="549D44E5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05C9B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96D9" w14:textId="77777777" w:rsidR="00077E4B" w:rsidRDefault="00077E4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FC71" w14:textId="77777777" w:rsidR="00077E4B" w:rsidRDefault="00077E4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14D65" w14:textId="77777777" w:rsidR="00077E4B" w:rsidRDefault="00077E4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4D130D6F" w14:textId="77777777" w:rsidR="00077E4B" w:rsidRDefault="00077E4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2AD2" w14:textId="77777777" w:rsidR="00077E4B" w:rsidRDefault="00077E4B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AFC7" w14:textId="77777777" w:rsidR="00077E4B" w:rsidRDefault="00077E4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E37F1" w14:textId="77777777" w:rsidR="00077E4B" w:rsidRDefault="00077E4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D971" w14:textId="77777777" w:rsidR="00077E4B" w:rsidRPr="00F6236C" w:rsidRDefault="00077E4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8311" w14:textId="77777777" w:rsidR="00077E4B" w:rsidRDefault="00077E4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AF0ACD" w14:textId="77777777" w:rsidR="00077E4B" w:rsidRDefault="00077E4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E3E3C55" w14:textId="77777777" w:rsidR="00077E4B" w:rsidRDefault="00077E4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077E4B" w14:paraId="18CF73D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8F1FD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46DC" w14:textId="77777777" w:rsidR="00077E4B" w:rsidRDefault="00077E4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387E" w14:textId="77777777" w:rsidR="00077E4B" w:rsidRDefault="00077E4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1A0F" w14:textId="77777777" w:rsidR="00077E4B" w:rsidRDefault="00077E4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7497" w14:textId="77777777" w:rsidR="00077E4B" w:rsidRDefault="00077E4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5EBC6EBD" w14:textId="77777777" w:rsidR="00077E4B" w:rsidRDefault="00077E4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7DF1371A" w14:textId="77777777" w:rsidR="00077E4B" w:rsidRDefault="00077E4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29DBD69C" w14:textId="77777777" w:rsidR="00077E4B" w:rsidRDefault="00077E4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71C4E361" w14:textId="77777777" w:rsidR="00077E4B" w:rsidRDefault="00077E4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2953EFBC" w14:textId="77777777" w:rsidR="00077E4B" w:rsidRDefault="00077E4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1420BD91" w14:textId="77777777" w:rsidR="00077E4B" w:rsidRDefault="00077E4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14FA" w14:textId="77777777" w:rsidR="00077E4B" w:rsidRDefault="00077E4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A898" w14:textId="77777777" w:rsidR="00077E4B" w:rsidRDefault="00077E4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86AA" w14:textId="77777777" w:rsidR="00077E4B" w:rsidRPr="00F6236C" w:rsidRDefault="00077E4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117B" w14:textId="77777777" w:rsidR="00077E4B" w:rsidRDefault="00077E4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0480D7" w14:textId="77777777" w:rsidR="00077E4B" w:rsidRDefault="00077E4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077E4B" w14:paraId="6BCC899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B3693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985D7" w14:textId="77777777" w:rsidR="00077E4B" w:rsidRDefault="00077E4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33D0" w14:textId="77777777" w:rsidR="00077E4B" w:rsidRDefault="00077E4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A0EF" w14:textId="77777777" w:rsidR="00077E4B" w:rsidRDefault="00077E4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89AD0A9" w14:textId="77777777" w:rsidR="00077E4B" w:rsidRDefault="00077E4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3A316" w14:textId="77777777" w:rsidR="00077E4B" w:rsidRDefault="00077E4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BD4459B" w14:textId="77777777" w:rsidR="00077E4B" w:rsidRDefault="00077E4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1124" w14:textId="77777777" w:rsidR="00077E4B" w:rsidRDefault="00077E4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17702" w14:textId="77777777" w:rsidR="00077E4B" w:rsidRDefault="00077E4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54E6" w14:textId="77777777" w:rsidR="00077E4B" w:rsidRPr="00F6236C" w:rsidRDefault="00077E4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FF34" w14:textId="77777777" w:rsidR="00077E4B" w:rsidRDefault="00077E4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134D46" w14:textId="77777777" w:rsidR="00077E4B" w:rsidRDefault="00077E4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885909" w14:textId="77777777" w:rsidR="00077E4B" w:rsidRDefault="00077E4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077E4B" w14:paraId="119CC9C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7E942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5CD3" w14:textId="77777777" w:rsidR="00077E4B" w:rsidRDefault="00077E4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C7F1" w14:textId="77777777" w:rsidR="00077E4B" w:rsidRDefault="00077E4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58B7" w14:textId="77777777" w:rsidR="00077E4B" w:rsidRDefault="00077E4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B48618A" w14:textId="77777777" w:rsidR="00077E4B" w:rsidRDefault="00077E4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A4C1" w14:textId="77777777" w:rsidR="00077E4B" w:rsidRDefault="00077E4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4DBD" w14:textId="77777777" w:rsidR="00077E4B" w:rsidRDefault="00077E4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2C64" w14:textId="77777777" w:rsidR="00077E4B" w:rsidRDefault="00077E4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E546" w14:textId="77777777" w:rsidR="00077E4B" w:rsidRPr="00F6236C" w:rsidRDefault="00077E4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8C51" w14:textId="77777777" w:rsidR="00077E4B" w:rsidRDefault="00077E4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C37C86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4D225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B7E6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BFF4" w14:textId="77777777" w:rsidR="00077E4B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E5D4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40A6EF53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1FFD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08C7" w14:textId="77777777" w:rsidR="00077E4B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61EE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C4AC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D2D3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2CD41A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0433B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F52A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3814" w14:textId="77777777" w:rsidR="00077E4B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3FB8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7023144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B2C1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60AB" w14:textId="77777777" w:rsidR="00077E4B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4FB2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35C3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82201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A11CB3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B78FB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17B8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11C39BDA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C1E8" w14:textId="77777777" w:rsidR="00077E4B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8E3D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62DA9366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596B4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371C0" w14:textId="77777777" w:rsidR="00077E4B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F9E0D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479F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4BA5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4AAD8C9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DC165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ED05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72F1D4E5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4D9A" w14:textId="77777777" w:rsidR="00077E4B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E2E3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056A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FA386" w14:textId="77777777" w:rsidR="00077E4B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3ACD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98C43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AC3F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712A75E0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B6013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1968F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16E9EE1A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228E" w14:textId="77777777" w:rsidR="00077E4B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6386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4568DF86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FB55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DC0C" w14:textId="77777777" w:rsidR="00077E4B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F8EFB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CE5C2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349E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314F5CA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90279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853E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43647896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DCE6" w14:textId="77777777" w:rsidR="00077E4B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12531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CA723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C2F4" w14:textId="77777777" w:rsidR="00077E4B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7F14C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09E3F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7BC1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153D3BEF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3037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D7FE1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A2AC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6258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2E39BD36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C822D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F613" w14:textId="77777777" w:rsidR="00077E4B" w:rsidRPr="00514DA4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F2F50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E602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29B51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D59222A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FA91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761A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8CB9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87C7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0865A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C6F1938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1D2729D3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27C4B23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55B3C21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A398" w14:textId="77777777" w:rsidR="00077E4B" w:rsidRPr="00514DA4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D476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8F55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68E6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CF15F8A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05A3B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7361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A73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1DB25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5270EB37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6F7A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7F4D74A2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59805878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E9E8" w14:textId="77777777" w:rsidR="00077E4B" w:rsidRPr="00514DA4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3BDA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FA7B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03D2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077E4B" w14:paraId="50C04C9B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AF938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82C7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2D10F74B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BA67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1088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249608D9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45B3" w14:textId="77777777" w:rsidR="00077E4B" w:rsidRPr="00273EC0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A7D7" w14:textId="77777777" w:rsidR="00077E4B" w:rsidRPr="00514DA4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A558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EA52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04554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2A8365EF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7ACC6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194B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1F234BB5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2317" w14:textId="77777777" w:rsidR="00077E4B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F601" w14:textId="77777777" w:rsidR="00077E4B" w:rsidRDefault="00077E4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3A3C7D99" w14:textId="77777777" w:rsidR="00077E4B" w:rsidRDefault="00077E4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2C60" w14:textId="77777777" w:rsidR="00077E4B" w:rsidRPr="00273EC0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37E3" w14:textId="77777777" w:rsidR="00077E4B" w:rsidRPr="00514DA4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6F794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A2D7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BCD0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3B9318E8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A4AA8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D7C9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222C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B80B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21315178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2967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5930" w14:textId="77777777" w:rsidR="00077E4B" w:rsidRPr="00514DA4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818B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9C1E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16F2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4FDE756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F51B4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1C90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A6AA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A63E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BEE743D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0839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5829" w14:textId="77777777" w:rsidR="00077E4B" w:rsidRPr="00514DA4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F4A2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DF97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7DB1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100752A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0A7C8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7FD2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5ECC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EAB34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7CBA9D5D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3F0D3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81D4" w14:textId="77777777" w:rsidR="00077E4B" w:rsidRPr="00514DA4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7E2E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C6E39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D4D6F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DE7CD02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B9DED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8CD9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3056557F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BBDB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AEC7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2E2EE9A0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57717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690A3" w14:textId="77777777" w:rsidR="00077E4B" w:rsidRPr="00514DA4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78A8B" w14:textId="77777777" w:rsidR="00077E4B" w:rsidRDefault="00077E4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BB5B" w14:textId="77777777" w:rsidR="00077E4B" w:rsidRPr="00F6236C" w:rsidRDefault="00077E4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26920" w14:textId="77777777" w:rsidR="00077E4B" w:rsidRDefault="00077E4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E0F0E51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0C481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F6F97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CEE4" w14:textId="77777777" w:rsidR="00077E4B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F545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55F1608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1311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124B5" w14:textId="77777777" w:rsidR="00077E4B" w:rsidRPr="00514DA4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E9B3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6FD6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4FAA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77E311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4FFF0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B4ABD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F2979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E79D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00405804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D4D19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820A" w14:textId="77777777" w:rsidR="00077E4B" w:rsidRPr="00514DA4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8636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9185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753B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27EBA3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D7B2B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1596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05D7E3CD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EDD0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22332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1ED0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EFC0" w14:textId="77777777" w:rsidR="00077E4B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5898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6967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87860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401E1E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9AFEE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F3E43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70247378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A859" w14:textId="77777777" w:rsidR="00077E4B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2B95" w14:textId="77777777" w:rsidR="00077E4B" w:rsidRDefault="00077E4B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3EBDD762" w14:textId="77777777" w:rsidR="00077E4B" w:rsidRPr="00830247" w:rsidRDefault="00077E4B" w:rsidP="00420E67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A5CB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1265" w14:textId="77777777" w:rsidR="00077E4B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88A1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5D75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2A97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1000Hz</w:t>
            </w:r>
          </w:p>
        </w:tc>
      </w:tr>
      <w:tr w:rsidR="00077E4B" w14:paraId="07D0F53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56A11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B25F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3B818FB9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824C" w14:textId="77777777" w:rsidR="00077E4B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9280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43B2F9C3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44248FB2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9A9820B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06EECCCC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357B3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1A3C" w14:textId="77777777" w:rsidR="00077E4B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5014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F8C4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4773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7A7E4E6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C5B81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4EDC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3672" w14:textId="77777777" w:rsidR="00077E4B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9C2A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0DEDCE8D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C226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1E39" w14:textId="77777777" w:rsidR="00077E4B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3244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586F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6C5F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81104D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1BF38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1BB69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F6C7B" w14:textId="77777777" w:rsidR="00077E4B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9382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214C07C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9425E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3EA83" w14:textId="77777777" w:rsidR="00077E4B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7FAD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6F2C1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A6F6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9865C6E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33492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4B309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52C9F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DAD1F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29F7648A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D9A7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9524" w14:textId="77777777" w:rsidR="00077E4B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45C4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1592E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FF8B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1FED806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48EC7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1F38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8604A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E986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4F759039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ACAD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5E1C" w14:textId="77777777" w:rsidR="00077E4B" w:rsidRPr="00514DA4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A3C5B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1CEA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1D24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9493E49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2583D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F1F4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F6A8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05CC8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5EF41EA6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B6C5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960F" w14:textId="77777777" w:rsidR="00077E4B" w:rsidRPr="00514DA4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185E7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AE18E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017E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0210BF" w14:textId="77777777" w:rsidR="00077E4B" w:rsidRPr="000D7AA7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077E4B" w14:paraId="79D11611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75A9F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7960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172+100</w:t>
            </w:r>
          </w:p>
          <w:p w14:paraId="07193C22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9953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EF1B" w14:textId="77777777" w:rsidR="00077E4B" w:rsidRDefault="00077E4B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 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38C4A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D689" w14:textId="77777777" w:rsidR="00077E4B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35EF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0ECD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CDC7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5AD4B0C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89504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9AA9F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6C61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9E2D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455E157D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40E4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348F" w14:textId="77777777" w:rsidR="00077E4B" w:rsidRPr="00514DA4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E2199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C7A4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6CF59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DAA2CA7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4CA4E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B5A1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AA2C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14CD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16FCECDE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C5D0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C62C7" w14:textId="77777777" w:rsidR="00077E4B" w:rsidRPr="00514DA4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63833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BDB7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8F05E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F715C62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FC8BA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45B0A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6A6575CF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5649C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896B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3691920F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082B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0E5E" w14:textId="77777777" w:rsidR="00077E4B" w:rsidRPr="00514DA4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7278E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552A5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5889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7277987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1E290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624F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57017326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5BC8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05D5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5D05B816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F990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CD6C" w14:textId="77777777" w:rsidR="00077E4B" w:rsidRPr="00514DA4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8658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BD34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488F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3211450E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E193E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B3A43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F4E8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3695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3C30C4DA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A70D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A17EFB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1342F" w14:textId="77777777" w:rsidR="00077E4B" w:rsidRPr="00514DA4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B01D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0157D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24CB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306161BD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30499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4B9B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357553F9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490D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7081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7F06FD92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BBDB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5971A" w14:textId="77777777" w:rsidR="00077E4B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926A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7E1C5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26AC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64FD21DA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F4D8E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F569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0E999929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56F78" w14:textId="77777777" w:rsidR="00077E4B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2390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3E7B2467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05C23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B6096" w14:textId="77777777" w:rsidR="00077E4B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4B56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EAFF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20C9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4309AB4B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077E4B" w14:paraId="7D52A2DD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89E95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93AC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E348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2B07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C989EA2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86B2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05F9" w14:textId="77777777" w:rsidR="00077E4B" w:rsidRPr="00514DA4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FAD8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250F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7C34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8135E83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EFF87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DD901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B19C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9AFE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832DCB6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152D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17C4" w14:textId="77777777" w:rsidR="00077E4B" w:rsidRPr="00514DA4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B1CA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7F68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7758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05894DA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7EAA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106A4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94F9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F4AA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FB20049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EB40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C6AE479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BB0DA" w14:textId="77777777" w:rsidR="00077E4B" w:rsidRPr="00514DA4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6C31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7B34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46D8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532F39B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33482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1360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33E7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E4D6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EEC96E6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BA85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6D60" w14:textId="77777777" w:rsidR="00077E4B" w:rsidRPr="00514DA4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D111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672D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CF57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077E4B" w14:paraId="4A270A11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8413A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FF39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340E0D8B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4D30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ED0C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2095D18F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1984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AA22" w14:textId="77777777" w:rsidR="00077E4B" w:rsidRPr="00514DA4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9147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09BE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F734C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B0B63C4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A17C0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DF7F8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EA90E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4E42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19DF2175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33310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B113" w14:textId="77777777" w:rsidR="00077E4B" w:rsidRPr="00514DA4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7EB97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5B07C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5A78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77E4B" w14:paraId="08146A9E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F3C8F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F211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01CD7841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15AD" w14:textId="77777777" w:rsidR="00077E4B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734D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54133F91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7B6A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4DE6" w14:textId="77777777" w:rsidR="00077E4B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259D5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072F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88DE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3D7ECDE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AEB32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8EB1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F89C" w14:textId="77777777" w:rsidR="00077E4B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707C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099B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E660DE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EB27" w14:textId="77777777" w:rsidR="00077E4B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3472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EE3A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807BB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420D508C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7370E01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6CA9A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5A7F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B133" w14:textId="77777777" w:rsidR="00077E4B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5BD0E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9F87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8E9E8F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CDB6" w14:textId="77777777" w:rsidR="00077E4B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875A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3F12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51EF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3F6600BC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9C02645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110CF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A3DF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9793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BC04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7489C895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0E1E1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246685B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28F4" w14:textId="77777777" w:rsidR="00077E4B" w:rsidRPr="00514DA4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CD77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2A3F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7F77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9BC423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077E4B" w14:paraId="49D85B21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8D758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203D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92C2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0B12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2EFF8F47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5330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2F0C1B5A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0709" w14:textId="77777777" w:rsidR="00077E4B" w:rsidRPr="00514DA4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DF13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ED105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5CA0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DF1540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3F421E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77E4B" w14:paraId="7E57FAE5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CDFDA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6006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9800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81F53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7D969F7F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BE01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92F160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2AE84" w14:textId="77777777" w:rsidR="00077E4B" w:rsidRPr="00514DA4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DD218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E23F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16AB9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6B8A7EAD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10C2B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9388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48DF2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1F9B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2E675AF8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B7E1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4BB02022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D99AF" w14:textId="77777777" w:rsidR="00077E4B" w:rsidRPr="00514DA4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A68A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DF6B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9B2E9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716079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8ED4E6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77E4B" w14:paraId="308B28B8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AE41" w14:textId="77777777" w:rsidR="00077E4B" w:rsidRDefault="00077E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D3BE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21F4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3FEB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1776EFA4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352D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08EDF2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1449" w14:textId="77777777" w:rsidR="00077E4B" w:rsidRPr="00514DA4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1746" w14:textId="77777777" w:rsidR="00077E4B" w:rsidRDefault="00077E4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C1B4" w14:textId="77777777" w:rsidR="00077E4B" w:rsidRPr="00F6236C" w:rsidRDefault="00077E4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8F819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52AB86" w14:textId="77777777" w:rsidR="00077E4B" w:rsidRDefault="00077E4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65A5EA0A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28250537" w14:textId="77777777" w:rsidR="00077E4B" w:rsidRDefault="00077E4B" w:rsidP="00503CFC">
      <w:pPr>
        <w:pStyle w:val="Heading1"/>
        <w:spacing w:line="360" w:lineRule="auto"/>
      </w:pPr>
      <w:r>
        <w:t>LINIA 412</w:t>
      </w:r>
    </w:p>
    <w:p w14:paraId="2F45CFA5" w14:textId="77777777" w:rsidR="00077E4B" w:rsidRDefault="00077E4B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77E4B" w14:paraId="713537E1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BD6B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687F" w14:textId="77777777" w:rsidR="00077E4B" w:rsidRDefault="00077E4B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9392" w14:textId="77777777" w:rsidR="00077E4B" w:rsidRPr="005C35B0" w:rsidRDefault="00077E4B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3429" w14:textId="77777777" w:rsidR="00077E4B" w:rsidRDefault="00077E4B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E6DC" w14:textId="77777777" w:rsidR="00077E4B" w:rsidRDefault="00077E4B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58AF30DB" w14:textId="77777777" w:rsidR="00077E4B" w:rsidRDefault="00077E4B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1E79" w14:textId="77777777" w:rsidR="00077E4B" w:rsidRPr="00396332" w:rsidRDefault="00077E4B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DB6E" w14:textId="77777777" w:rsidR="00077E4B" w:rsidRDefault="00077E4B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9CBC7" w14:textId="77777777" w:rsidR="00077E4B" w:rsidRPr="00396332" w:rsidRDefault="00077E4B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B4957" w14:textId="77777777" w:rsidR="00077E4B" w:rsidRDefault="00077E4B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46096359" w14:textId="77777777" w:rsidR="00077E4B" w:rsidRDefault="00077E4B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077E4B" w14:paraId="2E245F5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97D2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081E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1C8C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02CC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149E2115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7D55C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70DCC6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742B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6019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8E0D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462F0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D8C84AA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5164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396D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EB1B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42D9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3B1D6915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13FB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7DB8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C74C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6FAD8513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1B44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F929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630ED45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A67BD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B2C6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2C2D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7072" w14:textId="77777777" w:rsidR="00077E4B" w:rsidRDefault="00077E4B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5BB6A4CC" w14:textId="77777777" w:rsidR="00077E4B" w:rsidRDefault="00077E4B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D142F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BFC09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09825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7E39AA17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2EDE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AD86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3D7129B3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494E0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209B" w14:textId="77777777" w:rsidR="00077E4B" w:rsidRDefault="00077E4B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9BDF" w14:textId="77777777" w:rsidR="00077E4B" w:rsidRDefault="00077E4B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9162" w14:textId="77777777" w:rsidR="00077E4B" w:rsidRDefault="00077E4B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 2 directă și sch. 1A, 5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0823" w14:textId="77777777" w:rsidR="00077E4B" w:rsidRDefault="00077E4B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EEA6" w14:textId="77777777" w:rsidR="00077E4B" w:rsidRPr="00396332" w:rsidRDefault="00077E4B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182B" w14:textId="77777777" w:rsidR="00077E4B" w:rsidRDefault="00077E4B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9+350</w:t>
            </w:r>
          </w:p>
          <w:p w14:paraId="70F8F67F" w14:textId="77777777" w:rsidR="00077E4B" w:rsidRDefault="00077E4B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54DEA" w14:textId="77777777" w:rsidR="00077E4B" w:rsidRDefault="00077E4B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D383" w14:textId="77777777" w:rsidR="00077E4B" w:rsidRDefault="00077E4B" w:rsidP="00F477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077E4B" w14:paraId="6F61F1FC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97B17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EAA3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34DD3B6B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474C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F6C5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45DB93F8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77F9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4DFF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FEE81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8D8C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2707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7EDDBD32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D4477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3CB6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BD6D" w14:textId="77777777" w:rsidR="00077E4B" w:rsidRPr="005C35B0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D7FD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3672D323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B177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171493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D0612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C300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7E09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1177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8169C15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0257F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3634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B4428" w14:textId="77777777" w:rsidR="00077E4B" w:rsidRPr="005C35B0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6F25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669EDC9E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951A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9F0260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5A2B077F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FCB7F2F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CDB0510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3297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CDC2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D4B8A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D297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2C3C90B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EB86F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635E5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036E552E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8806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29FF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2A211818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52A61F51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5505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7E8D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C9FB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E6519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2B6D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7CE2FB2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479AC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8AAE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46213530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5592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816F" w14:textId="77777777" w:rsidR="00077E4B" w:rsidRDefault="00077E4B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1B072611" w14:textId="77777777" w:rsidR="00077E4B" w:rsidRDefault="00077E4B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211F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93BE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AA6D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FF99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6EEB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3ABBD4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9A91D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BF4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FEE2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E344" w14:textId="77777777" w:rsidR="00077E4B" w:rsidRDefault="00077E4B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C858643" w14:textId="77777777" w:rsidR="00077E4B" w:rsidRDefault="00077E4B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397C9B05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3F11E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61817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FE7F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68BE4DAA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5297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50E8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1B5E3E5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52D0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B420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232A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5DFB2" w14:textId="77777777" w:rsidR="00077E4B" w:rsidRDefault="00077E4B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5FF3768B" w14:textId="77777777" w:rsidR="00077E4B" w:rsidRDefault="00077E4B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7AC42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819D3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36FD3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6E259FA8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DE1A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75ED8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C2D0BBD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6599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6397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0AF87CDD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D810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DD57" w14:textId="77777777" w:rsidR="00077E4B" w:rsidRDefault="00077E4B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Bonțida -</w:t>
            </w:r>
          </w:p>
          <w:p w14:paraId="1EFB3271" w14:textId="77777777" w:rsidR="00077E4B" w:rsidRDefault="00077E4B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D8BE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B3A2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3A0D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C34B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BB0F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9A8CD0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80A9B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BB7F2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463C9E5F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8C17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FF35" w14:textId="77777777" w:rsidR="00077E4B" w:rsidRDefault="00077E4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77217E93" w14:textId="77777777" w:rsidR="00077E4B" w:rsidRDefault="00077E4B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C3F0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6B5D0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CE6A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C166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860DC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77E4B" w14:paraId="33E2A66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A870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A655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D5F5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F1FD" w14:textId="77777777" w:rsidR="00077E4B" w:rsidRDefault="00077E4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7CE2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CBB3F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85539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4B2A56EE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BF87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7A6F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3AB36D0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979B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5C9E8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B6C1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CC20" w14:textId="77777777" w:rsidR="00077E4B" w:rsidRDefault="00077E4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142DC271" w14:textId="77777777" w:rsidR="00077E4B" w:rsidRDefault="00077E4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2239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39F2AEE3" w14:textId="77777777" w:rsidR="00077E4B" w:rsidRDefault="00077E4B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0D90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11A5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D9F6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C5EF3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E677A1B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ED88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72629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F619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D2A7" w14:textId="77777777" w:rsidR="00077E4B" w:rsidRDefault="00077E4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E4C00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5967516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816CC12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AAC6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5EC5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B9AB0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A13CD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B66C59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077E4B" w14:paraId="2BBB8CF0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4DAD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4C708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26B447F0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8758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D2DE9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0AC70FB3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0785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2359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09B6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909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3A05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23AFA8F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92BA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C49B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623262BF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1DB7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7D7A4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3838601B" w14:textId="77777777" w:rsidR="00077E4B" w:rsidRDefault="00077E4B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C81E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1EB5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F09B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1E89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3866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22A779A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0A0D9EBD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AE87D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5C127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FD96C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DF6D" w14:textId="77777777" w:rsidR="00077E4B" w:rsidRDefault="00077E4B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61AC0E3F" w14:textId="77777777" w:rsidR="00077E4B" w:rsidRDefault="00077E4B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B62D3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0D9E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65DA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2ABE34E9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AAE1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6A94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77E4B" w14:paraId="433360E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6C83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ABBD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5CCE" w14:textId="77777777" w:rsidR="00077E4B" w:rsidRPr="005C35B0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414D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3FF1E131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F3CF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8E3254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8A19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7A2CB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2B0C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5B60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0F2595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F88E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299D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578E" w14:textId="77777777" w:rsidR="00077E4B" w:rsidRPr="005C35B0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D599" w14:textId="77777777" w:rsidR="00077E4B" w:rsidRDefault="00077E4B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35E447D1" w14:textId="77777777" w:rsidR="00077E4B" w:rsidRDefault="00077E4B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F2DF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1599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7E73" w14:textId="77777777" w:rsidR="00077E4B" w:rsidRDefault="00077E4B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2F35E2E3" w14:textId="77777777" w:rsidR="00077E4B" w:rsidRDefault="00077E4B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E187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C152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3120A7F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C77B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A834" w14:textId="77777777" w:rsidR="00077E4B" w:rsidRDefault="00077E4B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B546" w14:textId="77777777" w:rsidR="00077E4B" w:rsidRPr="005C35B0" w:rsidRDefault="00077E4B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04EF" w14:textId="77777777" w:rsidR="00077E4B" w:rsidRDefault="00077E4B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0BFD421C" w14:textId="77777777" w:rsidR="00077E4B" w:rsidRDefault="00077E4B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D443" w14:textId="77777777" w:rsidR="00077E4B" w:rsidRDefault="00077E4B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C8A3" w14:textId="77777777" w:rsidR="00077E4B" w:rsidRPr="00396332" w:rsidRDefault="00077E4B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D4D5" w14:textId="77777777" w:rsidR="00077E4B" w:rsidRDefault="00077E4B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1ABEAB06" w14:textId="77777777" w:rsidR="00077E4B" w:rsidRDefault="00077E4B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CF23" w14:textId="77777777" w:rsidR="00077E4B" w:rsidRDefault="00077E4B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2FE8" w14:textId="77777777" w:rsidR="00077E4B" w:rsidRDefault="00077E4B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077E4B" w14:paraId="691F649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13B6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0A8E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B078" w14:textId="77777777" w:rsidR="00077E4B" w:rsidRPr="005C35B0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BEFD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1C08D01F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F16F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DD55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CD96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5814C6D0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F2CE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8920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5E1DF84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F2FD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BBD6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D82F" w14:textId="77777777" w:rsidR="00077E4B" w:rsidRPr="005C35B0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5BF0" w14:textId="77777777" w:rsidR="00077E4B" w:rsidRDefault="00077E4B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34A0F05D" w14:textId="77777777" w:rsidR="00077E4B" w:rsidRDefault="00077E4B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E206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8C989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5FF0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23256BDB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7916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3A9A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18802545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20A0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F69A1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EE41" w14:textId="77777777" w:rsidR="00077E4B" w:rsidRPr="005C35B0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7DFE6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22A53B72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37E6436E" w14:textId="77777777" w:rsidR="00077E4B" w:rsidRDefault="00077E4B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5A396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51760E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B248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3AAA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62AD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554B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627A683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87D6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BFF5" w14:textId="77777777" w:rsidR="00077E4B" w:rsidRDefault="00077E4B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6DEE0214" w14:textId="77777777" w:rsidR="00077E4B" w:rsidRDefault="00077E4B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9E91" w14:textId="77777777" w:rsidR="00077E4B" w:rsidRDefault="00077E4B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10B1" w14:textId="77777777" w:rsidR="00077E4B" w:rsidRDefault="00077E4B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6FFF4558" w14:textId="77777777" w:rsidR="00077E4B" w:rsidRDefault="00077E4B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2227" w14:textId="77777777" w:rsidR="00077E4B" w:rsidRDefault="00077E4B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FC46" w14:textId="77777777" w:rsidR="00077E4B" w:rsidRPr="00396332" w:rsidRDefault="00077E4B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0D58E" w14:textId="77777777" w:rsidR="00077E4B" w:rsidRDefault="00077E4B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D9767" w14:textId="77777777" w:rsidR="00077E4B" w:rsidRPr="00396332" w:rsidRDefault="00077E4B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3D0F" w14:textId="77777777" w:rsidR="00077E4B" w:rsidRDefault="00077E4B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213EFE" w14:textId="77777777" w:rsidR="00077E4B" w:rsidRDefault="00077E4B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0562D5EB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07CA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D8E21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53C22EE0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2BA1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F9AAD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BADD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65DC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7DE4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6CEC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4C16" w14:textId="77777777" w:rsidR="00077E4B" w:rsidRDefault="00077E4B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5C6C43B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72AA2FA1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3A9D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7340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50D02C66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3033" w14:textId="77777777" w:rsidR="00077E4B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0AFE" w14:textId="77777777" w:rsidR="00077E4B" w:rsidRDefault="00077E4B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62846C6A" w14:textId="77777777" w:rsidR="00077E4B" w:rsidRDefault="00077E4B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01CEA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00E4" w14:textId="77777777" w:rsidR="00077E4B" w:rsidRPr="00396332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1A66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805D" w14:textId="77777777" w:rsidR="00077E4B" w:rsidRPr="00396332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74A4C" w14:textId="77777777" w:rsidR="00077E4B" w:rsidRDefault="00077E4B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5EE3D1F4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23485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7DB3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14441C63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CC12" w14:textId="77777777" w:rsidR="00077E4B" w:rsidRPr="005C35B0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9AAB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79805A93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AC0B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889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981C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12DB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4D99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0C2E3E19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62A4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2815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4BB9AD28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B75E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B50D6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62090AB7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FAAE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9A3C7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D678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96E1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150C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9E54900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5F26FB7D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1084A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FC76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6B1D2530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898F9" w14:textId="77777777" w:rsidR="00077E4B" w:rsidRPr="005C35B0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7016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08B5B77D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F26E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2C65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EEA5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DC27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7E16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59A583F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AE105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6B42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B94A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1E87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6167084B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60AA0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6CC0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C64F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A642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CF87C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B47DA6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4692E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EA5F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93+360</w:t>
            </w:r>
          </w:p>
          <w:p w14:paraId="3842FE20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F3A1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57CF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225B5E77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3D2E6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E88F7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232D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75F13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1AB1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4F50B0E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1B287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9F1D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3936EC9C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FE4AE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B00A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20325EC1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9D3E6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0AD4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2C8D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E647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F0F75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0337D0E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0617E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001B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E3C6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0635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0F8B12F2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92C5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8D00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EEF07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9199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5AF2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25B634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50ED9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5CC5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7A1EDC69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A919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5EECA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3B167288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49941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4840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89FD5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8D64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F518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64DBB27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D42B0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18E0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3965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A05E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3DB1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9FC4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14B1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B91E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A69D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 Nesemnalizată pe teren.</w:t>
            </w:r>
          </w:p>
        </w:tc>
      </w:tr>
      <w:tr w:rsidR="00077E4B" w14:paraId="0C65909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A92D6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1580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3005AFB6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9548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E5E3" w14:textId="77777777" w:rsidR="00077E4B" w:rsidRDefault="00077E4B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71A12388" w14:textId="77777777" w:rsidR="00077E4B" w:rsidRDefault="00077E4B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1217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BD599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0EDF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5502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F8F4" w14:textId="77777777" w:rsidR="00077E4B" w:rsidRDefault="00077E4B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52230DC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7E20B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791E5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1D84C620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7B7E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3749" w14:textId="77777777" w:rsidR="00077E4B" w:rsidRDefault="00077E4B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0CE4D34C" w14:textId="77777777" w:rsidR="00077E4B" w:rsidRDefault="00077E4B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418AD41D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3DA5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A601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A3DA6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AF24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EDDE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0143430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7695C2A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433FB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EFDC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B64B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4041" w14:textId="77777777" w:rsidR="00077E4B" w:rsidRDefault="00077E4B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6083AB65" w14:textId="77777777" w:rsidR="00077E4B" w:rsidRDefault="00077E4B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31ADC" w14:textId="77777777" w:rsidR="00077E4B" w:rsidRDefault="00077E4B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2D3A3A3F" w14:textId="77777777" w:rsidR="00077E4B" w:rsidRDefault="00077E4B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DD951F0" w14:textId="77777777" w:rsidR="00077E4B" w:rsidRDefault="00077E4B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2FDE" w14:textId="77777777" w:rsidR="00077E4B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1CA9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3E09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B36A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9486073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A202A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0E9D0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A263" w14:textId="77777777" w:rsidR="00077E4B" w:rsidRPr="005C35B0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70ED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8A92071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0B4E81EB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AD961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D2433E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75AB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0FA48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A235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17D16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28C369E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031A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E8CB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78041" w14:textId="77777777" w:rsidR="00077E4B" w:rsidRPr="005C35B0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DC2F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D51C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279E6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B4785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806C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9789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077E4B" w14:paraId="54B8F89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81808B0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D12381B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FF3A80" w14:textId="77777777" w:rsidR="00077E4B" w:rsidRPr="005C35B0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742069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720C22CD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9FF753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E017DF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D00B55C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3A3AC0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ECB7A9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4E950E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5CA45F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0BF9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30DD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69E46D38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DC80" w14:textId="77777777" w:rsidR="00077E4B" w:rsidRPr="005C35B0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0E91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0BA19217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45C9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0A29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A8E13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5E2C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8DB6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34F3CC9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01DBB14E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642DBF59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4A129426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077E4B" w14:paraId="7211FF41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B6F4B" w14:textId="77777777" w:rsidR="00077E4B" w:rsidRDefault="00077E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8A88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78E447AA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30CD" w14:textId="77777777" w:rsidR="00077E4B" w:rsidRPr="005C35B0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25FB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3494CB2D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51A4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E7AD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7D5A7" w14:textId="77777777" w:rsidR="00077E4B" w:rsidRDefault="00077E4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409C" w14:textId="77777777" w:rsidR="00077E4B" w:rsidRPr="00396332" w:rsidRDefault="00077E4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6B73" w14:textId="77777777" w:rsidR="00077E4B" w:rsidRDefault="00077E4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77A50B5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26D0B341" w14:textId="77777777" w:rsidR="00077E4B" w:rsidRDefault="00077E4B" w:rsidP="0002281B">
      <w:pPr>
        <w:pStyle w:val="Heading1"/>
        <w:spacing w:line="360" w:lineRule="auto"/>
      </w:pPr>
      <w:r>
        <w:t>LINIA 416</w:t>
      </w:r>
    </w:p>
    <w:p w14:paraId="2F7992FD" w14:textId="77777777" w:rsidR="00077E4B" w:rsidRDefault="00077E4B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77E4B" w14:paraId="7414E6E7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CD99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50AD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804D7" w14:textId="77777777" w:rsidR="00077E4B" w:rsidRPr="00C4423F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A005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030DB996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409553D5" w14:textId="77777777" w:rsidR="00077E4B" w:rsidRDefault="00077E4B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EFE4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0A8E2B0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19C8" w14:textId="77777777" w:rsidR="00077E4B" w:rsidRPr="00C4423F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2EF11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A2335" w14:textId="77777777" w:rsidR="00077E4B" w:rsidRPr="00C4423F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A5C2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5BCB481F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2D8B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F10A1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436DAFE1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17D6" w14:textId="77777777" w:rsidR="00077E4B" w:rsidRPr="00C4423F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696C" w14:textId="77777777" w:rsidR="00077E4B" w:rsidRDefault="00077E4B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37AB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5006" w14:textId="77777777" w:rsidR="00077E4B" w:rsidRPr="00C4423F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B2CB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13ED" w14:textId="77777777" w:rsidR="00077E4B" w:rsidRPr="00C4423F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44070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3E9049E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7D630BDE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077E4B" w14:paraId="58378B2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AC7F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58CE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BA6A" w14:textId="77777777" w:rsidR="00077E4B" w:rsidRPr="00C4423F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5DB5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354EC37E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29AE9157" w14:textId="77777777" w:rsidR="00077E4B" w:rsidRDefault="00077E4B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A84E8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13998B01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04766D39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E48DE9A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C908AF1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26F4" w14:textId="77777777" w:rsidR="00077E4B" w:rsidRPr="00C4423F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2B98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2E99" w14:textId="77777777" w:rsidR="00077E4B" w:rsidRPr="00C4423F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F8F42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135BC75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134A6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9EF9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861B1" w14:textId="77777777" w:rsidR="00077E4B" w:rsidRPr="00C4423F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95B9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6CE4AC8D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1BBC8EF7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2BC56961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8B4C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78B4D360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4C1DF1E0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33D4FCB6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CEF9FE5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FD5DC7F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2A78D8D8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9238EBD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7D24F" w14:textId="77777777" w:rsidR="00077E4B" w:rsidRPr="00C4423F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BFF08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CA0B" w14:textId="77777777" w:rsidR="00077E4B" w:rsidRPr="00C4423F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F6AA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0960C1C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BD981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ED39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88DC" w14:textId="77777777" w:rsidR="00077E4B" w:rsidRPr="00C4423F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4201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EB3F14A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C5DF4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4EED2AB6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7B8C767C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56AA623D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187AD47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64F2" w14:textId="77777777" w:rsidR="00077E4B" w:rsidRPr="00C4423F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5DD3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2D30" w14:textId="77777777" w:rsidR="00077E4B" w:rsidRPr="00C4423F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537F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F5E66F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077E4B" w14:paraId="0B5A7179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B7B90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4B03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63C5" w14:textId="77777777" w:rsidR="00077E4B" w:rsidRPr="00C4423F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4073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6B58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FA91" w14:textId="77777777" w:rsidR="00077E4B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A6039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256A327E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BFB2" w14:textId="77777777" w:rsidR="00077E4B" w:rsidRPr="00C4423F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0B26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7D72807C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FD912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3E2A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94B1" w14:textId="77777777" w:rsidR="00077E4B" w:rsidRPr="00C4423F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D366C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AB44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04E55" w14:textId="77777777" w:rsidR="00077E4B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EBD1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2EB8A212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4AA7" w14:textId="77777777" w:rsidR="00077E4B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2D8C3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12982D56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81879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A483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70529" w14:textId="77777777" w:rsidR="00077E4B" w:rsidRPr="00C4423F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F259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1EC7354C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46CEA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E331B6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F1C1" w14:textId="77777777" w:rsidR="00077E4B" w:rsidRPr="00C4423F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3C66" w14:textId="77777777" w:rsidR="00077E4B" w:rsidRDefault="00077E4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F33D" w14:textId="77777777" w:rsidR="00077E4B" w:rsidRPr="00C4423F" w:rsidRDefault="00077E4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2515C" w14:textId="77777777" w:rsidR="00077E4B" w:rsidRDefault="00077E4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532A95B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FF9E8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25ED" w14:textId="77777777" w:rsidR="00077E4B" w:rsidRDefault="00077E4B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7902DD9F" w14:textId="77777777" w:rsidR="00077E4B" w:rsidRDefault="00077E4B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0582" w14:textId="77777777" w:rsidR="00077E4B" w:rsidRPr="00C4423F" w:rsidRDefault="00077E4B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94A07" w14:textId="77777777" w:rsidR="00077E4B" w:rsidRDefault="00077E4B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3B29EDD9" w14:textId="77777777" w:rsidR="00077E4B" w:rsidRDefault="00077E4B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68AF" w14:textId="77777777" w:rsidR="00077E4B" w:rsidRDefault="00077E4B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ED05" w14:textId="77777777" w:rsidR="00077E4B" w:rsidRPr="00C4423F" w:rsidRDefault="00077E4B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C4CA" w14:textId="77777777" w:rsidR="00077E4B" w:rsidRDefault="00077E4B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1FC1497C" w14:textId="77777777" w:rsidR="00077E4B" w:rsidRDefault="00077E4B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D431" w14:textId="77777777" w:rsidR="00077E4B" w:rsidRPr="00C4423F" w:rsidRDefault="00077E4B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33D8" w14:textId="77777777" w:rsidR="00077E4B" w:rsidRDefault="00077E4B" w:rsidP="00ED66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51208753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7D143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E2F1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E4BD" w14:textId="77777777" w:rsidR="00077E4B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C815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7B7C988C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53887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950B" w14:textId="77777777" w:rsidR="00077E4B" w:rsidRPr="00C4423F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A687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  <w:p w14:paraId="7AD17995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4296" w14:textId="77777777" w:rsidR="00077E4B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5F45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05EEEA7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449E6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F916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7637967B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F68D" w14:textId="77777777" w:rsidR="00077E4B" w:rsidRPr="00C4423F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6174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707E7DFF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9E31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8FB3" w14:textId="77777777" w:rsidR="00077E4B" w:rsidRPr="00C4423F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8DF6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D83B" w14:textId="77777777" w:rsidR="00077E4B" w:rsidRPr="00C4423F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1C4F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532D87F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613C0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86E4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3A003" w14:textId="77777777" w:rsidR="00077E4B" w:rsidRPr="00C4423F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5BFF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4F8C155C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4E73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7E6C" w14:textId="77777777" w:rsidR="00077E4B" w:rsidRPr="00C4423F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DD9C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0FD28490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4874" w14:textId="77777777" w:rsidR="00077E4B" w:rsidRPr="00C4423F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5032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61F2479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728D1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91F9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346DD234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D913" w14:textId="77777777" w:rsidR="00077E4B" w:rsidRPr="00C4423F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592FA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4FE4825F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A529A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9A7C" w14:textId="77777777" w:rsidR="00077E4B" w:rsidRPr="00C4423F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7E42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8370" w14:textId="77777777" w:rsidR="00077E4B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D5B3E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6B2A07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1659E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183D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2E50F" w14:textId="77777777" w:rsidR="00077E4B" w:rsidRPr="00C4423F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1E87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1021615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F2D4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88A1" w14:textId="77777777" w:rsidR="00077E4B" w:rsidRPr="00C4423F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6B9F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7226" w14:textId="77777777" w:rsidR="00077E4B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C0F44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35195383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292E7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7F10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45CF" w14:textId="77777777" w:rsidR="00077E4B" w:rsidRPr="00C4423F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C422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2E6C0D17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02CD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65B24F9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4EA2" w14:textId="77777777" w:rsidR="00077E4B" w:rsidRPr="00C4423F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7617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3701" w14:textId="77777777" w:rsidR="00077E4B" w:rsidRPr="00C4423F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1BB9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077E4B" w14:paraId="6C46B9DD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5911F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2583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1454BE80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CF8EA" w14:textId="77777777" w:rsidR="00077E4B" w:rsidRPr="00C4423F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D643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3579BD74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E163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4910" w14:textId="77777777" w:rsidR="00077E4B" w:rsidRPr="00C4423F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CA32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C2C5" w14:textId="77777777" w:rsidR="00077E4B" w:rsidRPr="00C4423F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DAE8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08E05FE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54D57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FEC4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37+170</w:t>
            </w:r>
          </w:p>
          <w:p w14:paraId="702E57ED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1E2D" w14:textId="77777777" w:rsidR="00077E4B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8095" w14:textId="77777777" w:rsidR="00077E4B" w:rsidRDefault="00077E4B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Feldru linia 2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C4F8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4D10" w14:textId="77777777" w:rsidR="00077E4B" w:rsidRPr="00C4423F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3906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8FB2" w14:textId="77777777" w:rsidR="00077E4B" w:rsidRPr="00C4423F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6473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5BAA657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AF4E2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15A24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0154" w14:textId="77777777" w:rsidR="00077E4B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BCB9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623CA72" w14:textId="77777777" w:rsidR="00077E4B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2499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53FAC95D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570BCF13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B13E105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4AC63D8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2605" w14:textId="77777777" w:rsidR="00077E4B" w:rsidRPr="00C4423F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4B68" w14:textId="77777777" w:rsidR="00077E4B" w:rsidRDefault="00077E4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BA75" w14:textId="77777777" w:rsidR="00077E4B" w:rsidRPr="00C4423F" w:rsidRDefault="00077E4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0701" w14:textId="77777777" w:rsidR="00077E4B" w:rsidRPr="00620605" w:rsidRDefault="00077E4B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77E4B" w14:paraId="71931DD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25CBF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DACF" w14:textId="77777777" w:rsidR="00077E4B" w:rsidRDefault="00077E4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0E5325B9" w14:textId="77777777" w:rsidR="00077E4B" w:rsidRDefault="00077E4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DAB0" w14:textId="77777777" w:rsidR="00077E4B" w:rsidRDefault="00077E4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596C" w14:textId="77777777" w:rsidR="00077E4B" w:rsidRDefault="00077E4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2E742A7" w14:textId="77777777" w:rsidR="00077E4B" w:rsidRDefault="00077E4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4BFE7" w14:textId="77777777" w:rsidR="00077E4B" w:rsidRDefault="00077E4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0CCF" w14:textId="77777777" w:rsidR="00077E4B" w:rsidRDefault="00077E4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56C3" w14:textId="77777777" w:rsidR="00077E4B" w:rsidRDefault="00077E4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05075" w14:textId="77777777" w:rsidR="00077E4B" w:rsidRPr="00C4423F" w:rsidRDefault="00077E4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B5545" w14:textId="77777777" w:rsidR="00077E4B" w:rsidRPr="0029205F" w:rsidRDefault="00077E4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77E4B" w14:paraId="78AA566A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BCE8B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F6875" w14:textId="77777777" w:rsidR="00077E4B" w:rsidRDefault="00077E4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5905" w14:textId="77777777" w:rsidR="00077E4B" w:rsidRPr="00C4423F" w:rsidRDefault="00077E4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1339" w14:textId="77777777" w:rsidR="00077E4B" w:rsidRDefault="00077E4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F7135AB" w14:textId="77777777" w:rsidR="00077E4B" w:rsidRDefault="00077E4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4B14B" w14:textId="77777777" w:rsidR="00077E4B" w:rsidRDefault="00077E4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71B8" w14:textId="77777777" w:rsidR="00077E4B" w:rsidRPr="00C4423F" w:rsidRDefault="00077E4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9A21" w14:textId="77777777" w:rsidR="00077E4B" w:rsidRDefault="00077E4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A840" w14:textId="77777777" w:rsidR="00077E4B" w:rsidRPr="00C4423F" w:rsidRDefault="00077E4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D64EE" w14:textId="77777777" w:rsidR="00077E4B" w:rsidRDefault="00077E4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55FBD1" w14:textId="77777777" w:rsidR="00077E4B" w:rsidRDefault="00077E4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077E4B" w14:paraId="2D1DE996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22A60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871B" w14:textId="77777777" w:rsidR="00077E4B" w:rsidRDefault="00077E4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F5AC" w14:textId="77777777" w:rsidR="00077E4B" w:rsidRPr="00C4423F" w:rsidRDefault="00077E4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7950" w14:textId="77777777" w:rsidR="00077E4B" w:rsidRDefault="00077E4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BC6C3E3" w14:textId="77777777" w:rsidR="00077E4B" w:rsidRDefault="00077E4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9C6D" w14:textId="77777777" w:rsidR="00077E4B" w:rsidRDefault="00077E4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EDF2" w14:textId="77777777" w:rsidR="00077E4B" w:rsidRPr="00C4423F" w:rsidRDefault="00077E4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296A" w14:textId="77777777" w:rsidR="00077E4B" w:rsidRDefault="00077E4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0B2CE" w14:textId="77777777" w:rsidR="00077E4B" w:rsidRPr="00C4423F" w:rsidRDefault="00077E4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66DF" w14:textId="77777777" w:rsidR="00077E4B" w:rsidRDefault="00077E4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3F5148" w14:textId="77777777" w:rsidR="00077E4B" w:rsidRDefault="00077E4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077E4B" w14:paraId="26AFC932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6DC55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959A" w14:textId="77777777" w:rsidR="00077E4B" w:rsidRDefault="00077E4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FE00" w14:textId="77777777" w:rsidR="00077E4B" w:rsidRPr="00C4423F" w:rsidRDefault="00077E4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23A8" w14:textId="77777777" w:rsidR="00077E4B" w:rsidRDefault="00077E4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F27E62F" w14:textId="77777777" w:rsidR="00077E4B" w:rsidRDefault="00077E4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602F" w14:textId="77777777" w:rsidR="00077E4B" w:rsidRDefault="00077E4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794AD02" w14:textId="77777777" w:rsidR="00077E4B" w:rsidRDefault="00077E4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1FF0" w14:textId="77777777" w:rsidR="00077E4B" w:rsidRDefault="00077E4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F78E" w14:textId="77777777" w:rsidR="00077E4B" w:rsidRDefault="00077E4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D35D" w14:textId="77777777" w:rsidR="00077E4B" w:rsidRPr="00C4423F" w:rsidRDefault="00077E4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42EB" w14:textId="77777777" w:rsidR="00077E4B" w:rsidRDefault="00077E4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9D0AAF" w14:textId="77777777" w:rsidR="00077E4B" w:rsidRDefault="00077E4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077E4B" w14:paraId="4A32256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530A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723D" w14:textId="77777777" w:rsidR="00077E4B" w:rsidRDefault="00077E4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4C33" w14:textId="77777777" w:rsidR="00077E4B" w:rsidRPr="00C4423F" w:rsidRDefault="00077E4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29A8" w14:textId="77777777" w:rsidR="00077E4B" w:rsidRDefault="00077E4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8C1BF71" w14:textId="77777777" w:rsidR="00077E4B" w:rsidRDefault="00077E4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085F" w14:textId="77777777" w:rsidR="00077E4B" w:rsidRDefault="00077E4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18CD" w14:textId="77777777" w:rsidR="00077E4B" w:rsidRPr="00C4423F" w:rsidRDefault="00077E4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46B8" w14:textId="77777777" w:rsidR="00077E4B" w:rsidRDefault="00077E4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B6F1" w14:textId="77777777" w:rsidR="00077E4B" w:rsidRPr="00C4423F" w:rsidRDefault="00077E4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C1AEF" w14:textId="77777777" w:rsidR="00077E4B" w:rsidRDefault="00077E4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D2C84F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2C84D" w14:textId="77777777" w:rsidR="00077E4B" w:rsidRDefault="00077E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AF58F" w14:textId="77777777" w:rsidR="00077E4B" w:rsidRDefault="00077E4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42A6" w14:textId="77777777" w:rsidR="00077E4B" w:rsidRPr="00C4423F" w:rsidRDefault="00077E4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9529" w14:textId="77777777" w:rsidR="00077E4B" w:rsidRDefault="00077E4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8CF2698" w14:textId="77777777" w:rsidR="00077E4B" w:rsidRDefault="00077E4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452C" w14:textId="77777777" w:rsidR="00077E4B" w:rsidRDefault="00077E4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8C69" w14:textId="77777777" w:rsidR="00077E4B" w:rsidRPr="00C4423F" w:rsidRDefault="00077E4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99C5" w14:textId="77777777" w:rsidR="00077E4B" w:rsidRDefault="00077E4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FDB2" w14:textId="77777777" w:rsidR="00077E4B" w:rsidRPr="00C4423F" w:rsidRDefault="00077E4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7B6B" w14:textId="77777777" w:rsidR="00077E4B" w:rsidRDefault="00077E4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FF61AC7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30EFD8C8" w14:textId="77777777" w:rsidR="00077E4B" w:rsidRDefault="00077E4B" w:rsidP="003146F4">
      <w:pPr>
        <w:pStyle w:val="Heading1"/>
        <w:spacing w:line="360" w:lineRule="auto"/>
      </w:pPr>
      <w:r>
        <w:t>LINIA 417</w:t>
      </w:r>
    </w:p>
    <w:p w14:paraId="7C5C495E" w14:textId="77777777" w:rsidR="00077E4B" w:rsidRDefault="00077E4B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77E4B" w14:paraId="3C258275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9DBF" w14:textId="77777777" w:rsidR="00077E4B" w:rsidRDefault="00077E4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B994E" w14:textId="77777777" w:rsidR="00077E4B" w:rsidRDefault="00077E4B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14FD" w14:textId="77777777" w:rsidR="00077E4B" w:rsidRPr="002D7BD3" w:rsidRDefault="00077E4B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2E49B" w14:textId="77777777" w:rsidR="00077E4B" w:rsidRDefault="00077E4B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5A68FF13" w14:textId="77777777" w:rsidR="00077E4B" w:rsidRDefault="00077E4B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090E63E8" w14:textId="77777777" w:rsidR="00077E4B" w:rsidRDefault="00077E4B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7342" w14:textId="77777777" w:rsidR="00077E4B" w:rsidRDefault="00077E4B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20215264" w14:textId="77777777" w:rsidR="00077E4B" w:rsidRDefault="00077E4B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8EA2" w14:textId="77777777" w:rsidR="00077E4B" w:rsidRPr="00655FB7" w:rsidRDefault="00077E4B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C18F" w14:textId="77777777" w:rsidR="00077E4B" w:rsidRDefault="00077E4B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4339" w14:textId="77777777" w:rsidR="00077E4B" w:rsidRPr="002D7BD3" w:rsidRDefault="00077E4B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A4FF" w14:textId="77777777" w:rsidR="00077E4B" w:rsidRDefault="00077E4B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060AA8B6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38ADFFA6" w14:textId="77777777" w:rsidR="00077E4B" w:rsidRDefault="00077E4B" w:rsidP="00D37279">
      <w:pPr>
        <w:pStyle w:val="Heading1"/>
        <w:spacing w:line="276" w:lineRule="auto"/>
      </w:pPr>
      <w:r>
        <w:t>LINIA 418</w:t>
      </w:r>
    </w:p>
    <w:p w14:paraId="063550C9" w14:textId="77777777" w:rsidR="00077E4B" w:rsidRDefault="00077E4B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77E4B" w14:paraId="6AD6514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8DB74" w14:textId="77777777" w:rsidR="00077E4B" w:rsidRDefault="00077E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BFF7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074C43DF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6D06" w14:textId="77777777" w:rsidR="00077E4B" w:rsidRPr="00896D96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3CB2" w14:textId="77777777" w:rsidR="00077E4B" w:rsidRDefault="00077E4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2E905760" w14:textId="77777777" w:rsidR="00077E4B" w:rsidRDefault="00077E4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C820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740E" w14:textId="77777777" w:rsidR="00077E4B" w:rsidRPr="00896D96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FD73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5FFBE" w14:textId="77777777" w:rsidR="00077E4B" w:rsidRPr="00896D96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0E322" w14:textId="77777777" w:rsidR="00077E4B" w:rsidRDefault="00077E4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6CB6FDD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957BA" w14:textId="77777777" w:rsidR="00077E4B" w:rsidRDefault="00077E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5E4E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80BF" w14:textId="77777777" w:rsidR="00077E4B" w:rsidRPr="00896D96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CF1E3" w14:textId="77777777" w:rsidR="00077E4B" w:rsidRDefault="00077E4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7748446A" w14:textId="77777777" w:rsidR="00077E4B" w:rsidRDefault="00077E4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58421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B5EF" w14:textId="77777777" w:rsidR="00077E4B" w:rsidRPr="00896D96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28AC3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14EA" w14:textId="77777777" w:rsidR="00077E4B" w:rsidRPr="00896D96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FFB7" w14:textId="77777777" w:rsidR="00077E4B" w:rsidRDefault="00077E4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9839217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55D1A" w14:textId="77777777" w:rsidR="00077E4B" w:rsidRDefault="00077E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7E3E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7894FB85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05D8" w14:textId="77777777" w:rsidR="00077E4B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F1EE" w14:textId="77777777" w:rsidR="00077E4B" w:rsidRDefault="00077E4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021C15BA" w14:textId="77777777" w:rsidR="00077E4B" w:rsidRDefault="00077E4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A2105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62E3" w14:textId="77777777" w:rsidR="00077E4B" w:rsidRPr="00896D96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4D0F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28A5" w14:textId="77777777" w:rsidR="00077E4B" w:rsidRPr="00896D96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1FFB" w14:textId="77777777" w:rsidR="00077E4B" w:rsidRDefault="00077E4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59D30D14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82EC9" w14:textId="77777777" w:rsidR="00077E4B" w:rsidRDefault="00077E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791DC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2C2391A5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72FEB" w14:textId="77777777" w:rsidR="00077E4B" w:rsidRPr="00896D96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476E" w14:textId="77777777" w:rsidR="00077E4B" w:rsidRDefault="00077E4B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4BBF0095" w14:textId="77777777" w:rsidR="00077E4B" w:rsidRDefault="00077E4B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798621C0" w14:textId="77777777" w:rsidR="00077E4B" w:rsidRDefault="00077E4B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29C9C9D9" w14:textId="77777777" w:rsidR="00077E4B" w:rsidRDefault="00077E4B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507D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B043" w14:textId="77777777" w:rsidR="00077E4B" w:rsidRPr="00896D96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E6EA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5A21" w14:textId="77777777" w:rsidR="00077E4B" w:rsidRPr="00896D96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6387" w14:textId="77777777" w:rsidR="00077E4B" w:rsidRDefault="00077E4B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17BD3477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9ACB5" w14:textId="77777777" w:rsidR="00077E4B" w:rsidRDefault="00077E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5992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0A43" w14:textId="77777777" w:rsidR="00077E4B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661C" w14:textId="77777777" w:rsidR="00077E4B" w:rsidRDefault="00077E4B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7E781BBB" w14:textId="77777777" w:rsidR="00077E4B" w:rsidRDefault="00077E4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CD3C9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B3CA" w14:textId="77777777" w:rsidR="00077E4B" w:rsidRPr="00896D96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2A32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8386" w14:textId="77777777" w:rsidR="00077E4B" w:rsidRPr="00896D96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90D6" w14:textId="77777777" w:rsidR="00077E4B" w:rsidRDefault="00077E4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1C8E48F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28116" w14:textId="77777777" w:rsidR="00077E4B" w:rsidRDefault="00077E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0A40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01E90A40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FA49" w14:textId="77777777" w:rsidR="00077E4B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0B5D6" w14:textId="77777777" w:rsidR="00077E4B" w:rsidRDefault="00077E4B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416CB220" w14:textId="77777777" w:rsidR="00077E4B" w:rsidRDefault="00077E4B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583C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AAC5" w14:textId="77777777" w:rsidR="00077E4B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3185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7FBB" w14:textId="77777777" w:rsidR="00077E4B" w:rsidRPr="00896D96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FD631" w14:textId="77777777" w:rsidR="00077E4B" w:rsidRDefault="00077E4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54B2DD60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4E265" w14:textId="77777777" w:rsidR="00077E4B" w:rsidRDefault="00077E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091F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64D0BF3A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1386" w14:textId="77777777" w:rsidR="00077E4B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D464" w14:textId="77777777" w:rsidR="00077E4B" w:rsidRDefault="00077E4B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6A8302ED" w14:textId="77777777" w:rsidR="00077E4B" w:rsidRDefault="00077E4B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2F04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7C08" w14:textId="77777777" w:rsidR="00077E4B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EEA2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B1BE" w14:textId="77777777" w:rsidR="00077E4B" w:rsidRPr="00896D96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874A" w14:textId="77777777" w:rsidR="00077E4B" w:rsidRDefault="00077E4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27E5EB7F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38E41" w14:textId="77777777" w:rsidR="00077E4B" w:rsidRDefault="00077E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4068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4CC18" w14:textId="77777777" w:rsidR="00077E4B" w:rsidRPr="00896D96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875D" w14:textId="77777777" w:rsidR="00077E4B" w:rsidRDefault="00077E4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3EE3E209" w14:textId="77777777" w:rsidR="00077E4B" w:rsidRDefault="00077E4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358CC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95268AB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79864ACC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FF07CC8" w14:textId="77777777" w:rsidR="00077E4B" w:rsidRDefault="00077E4B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C41F" w14:textId="77777777" w:rsidR="00077E4B" w:rsidRPr="00896D96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AD56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6814" w14:textId="77777777" w:rsidR="00077E4B" w:rsidRPr="00896D96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84B6" w14:textId="77777777" w:rsidR="00077E4B" w:rsidRDefault="00077E4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077E4B" w14:paraId="146585BD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83583" w14:textId="77777777" w:rsidR="00077E4B" w:rsidRDefault="00077E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BC48" w14:textId="77777777" w:rsidR="00077E4B" w:rsidRDefault="00077E4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8D9E4" w14:textId="77777777" w:rsidR="00077E4B" w:rsidRPr="00896D96" w:rsidRDefault="00077E4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BE176" w14:textId="77777777" w:rsidR="00077E4B" w:rsidRDefault="00077E4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51D53958" w14:textId="77777777" w:rsidR="00077E4B" w:rsidRDefault="00077E4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B7C3" w14:textId="77777777" w:rsidR="00077E4B" w:rsidRDefault="00077E4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A908" w14:textId="77777777" w:rsidR="00077E4B" w:rsidRPr="00896D96" w:rsidRDefault="00077E4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4EAD" w14:textId="77777777" w:rsidR="00077E4B" w:rsidRDefault="00077E4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3A97" w14:textId="77777777" w:rsidR="00077E4B" w:rsidRPr="00896D96" w:rsidRDefault="00077E4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6102" w14:textId="77777777" w:rsidR="00077E4B" w:rsidRDefault="00077E4B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687002E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85F62" w14:textId="77777777" w:rsidR="00077E4B" w:rsidRDefault="00077E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DD29" w14:textId="77777777" w:rsidR="00077E4B" w:rsidRDefault="00077E4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44E53" w14:textId="77777777" w:rsidR="00077E4B" w:rsidRPr="00896D96" w:rsidRDefault="00077E4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BD97" w14:textId="77777777" w:rsidR="00077E4B" w:rsidRDefault="00077E4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1AEF1204" w14:textId="77777777" w:rsidR="00077E4B" w:rsidRDefault="00077E4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D3DB" w14:textId="77777777" w:rsidR="00077E4B" w:rsidRDefault="00077E4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5F6F" w14:textId="77777777" w:rsidR="00077E4B" w:rsidRPr="00896D96" w:rsidRDefault="00077E4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0E39" w14:textId="77777777" w:rsidR="00077E4B" w:rsidRDefault="00077E4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85F0" w14:textId="77777777" w:rsidR="00077E4B" w:rsidRPr="00896D96" w:rsidRDefault="00077E4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0AE0" w14:textId="77777777" w:rsidR="00077E4B" w:rsidRDefault="00077E4B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24D97D00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E9F29" w14:textId="77777777" w:rsidR="00077E4B" w:rsidRDefault="00077E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8F15" w14:textId="77777777" w:rsidR="00077E4B" w:rsidRDefault="00077E4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3399F265" w14:textId="77777777" w:rsidR="00077E4B" w:rsidRDefault="00077E4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D765" w14:textId="77777777" w:rsidR="00077E4B" w:rsidRPr="00896D96" w:rsidRDefault="00077E4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1B33" w14:textId="77777777" w:rsidR="00077E4B" w:rsidRDefault="00077E4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133867BF" w14:textId="77777777" w:rsidR="00077E4B" w:rsidRDefault="00077E4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B34B" w14:textId="77777777" w:rsidR="00077E4B" w:rsidRDefault="00077E4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4B32" w14:textId="77777777" w:rsidR="00077E4B" w:rsidRPr="00896D96" w:rsidRDefault="00077E4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75E2" w14:textId="77777777" w:rsidR="00077E4B" w:rsidRDefault="00077E4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74C33" w14:textId="77777777" w:rsidR="00077E4B" w:rsidRPr="00896D96" w:rsidRDefault="00077E4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05FC" w14:textId="77777777" w:rsidR="00077E4B" w:rsidRDefault="00077E4B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081A3BE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2491" w14:textId="77777777" w:rsidR="00077E4B" w:rsidRDefault="00077E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0B807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A6DA" w14:textId="77777777" w:rsidR="00077E4B" w:rsidRPr="00896D96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EFE3" w14:textId="77777777" w:rsidR="00077E4B" w:rsidRDefault="00077E4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05288028" w14:textId="77777777" w:rsidR="00077E4B" w:rsidRDefault="00077E4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923D8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00D8" w14:textId="77777777" w:rsidR="00077E4B" w:rsidRPr="00896D96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1D30" w14:textId="77777777" w:rsidR="00077E4B" w:rsidRDefault="00077E4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6F30" w14:textId="77777777" w:rsidR="00077E4B" w:rsidRPr="00896D96" w:rsidRDefault="00077E4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597B" w14:textId="77777777" w:rsidR="00077E4B" w:rsidRDefault="00077E4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873849F" w14:textId="77777777" w:rsidR="00077E4B" w:rsidRDefault="00077E4B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229ED237" w14:textId="77777777" w:rsidR="00077E4B" w:rsidRDefault="00077E4B" w:rsidP="00380064">
      <w:pPr>
        <w:pStyle w:val="Heading1"/>
        <w:spacing w:line="360" w:lineRule="auto"/>
      </w:pPr>
      <w:r>
        <w:t>LINIA 500</w:t>
      </w:r>
    </w:p>
    <w:p w14:paraId="41F35023" w14:textId="77777777" w:rsidR="00077E4B" w:rsidRPr="00071303" w:rsidRDefault="00077E4B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77E4B" w14:paraId="1BA813DE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257C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C690" w14:textId="77777777" w:rsidR="00077E4B" w:rsidRDefault="00077E4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321644DA" w14:textId="77777777" w:rsidR="00077E4B" w:rsidRDefault="00077E4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1E10" w14:textId="77777777" w:rsidR="00077E4B" w:rsidRPr="00D33E71" w:rsidRDefault="00077E4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0E80" w14:textId="77777777" w:rsidR="00077E4B" w:rsidRDefault="00077E4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0F0B114E" w14:textId="77777777" w:rsidR="00077E4B" w:rsidRDefault="00077E4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397C8" w14:textId="77777777" w:rsidR="00077E4B" w:rsidRDefault="00077E4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2A135" w14:textId="77777777" w:rsidR="00077E4B" w:rsidRPr="00D33E71" w:rsidRDefault="00077E4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4805" w14:textId="77777777" w:rsidR="00077E4B" w:rsidRDefault="00077E4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B284" w14:textId="77777777" w:rsidR="00077E4B" w:rsidRPr="00D33E71" w:rsidRDefault="00077E4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75D3" w14:textId="77777777" w:rsidR="00077E4B" w:rsidRDefault="00077E4B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F413E3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FB00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F030" w14:textId="77777777" w:rsidR="00077E4B" w:rsidRDefault="00077E4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3C54" w14:textId="77777777" w:rsidR="00077E4B" w:rsidRPr="00D33E71" w:rsidRDefault="00077E4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22A8" w14:textId="77777777" w:rsidR="00077E4B" w:rsidRDefault="00077E4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77F74D16" w14:textId="77777777" w:rsidR="00077E4B" w:rsidRDefault="00077E4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65553ED3" w14:textId="77777777" w:rsidR="00077E4B" w:rsidRDefault="00077E4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80BFB" w14:textId="77777777" w:rsidR="00077E4B" w:rsidRDefault="00077E4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6D0622A" w14:textId="77777777" w:rsidR="00077E4B" w:rsidRDefault="00077E4B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D820" w14:textId="77777777" w:rsidR="00077E4B" w:rsidRPr="00D33E71" w:rsidRDefault="00077E4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088F" w14:textId="77777777" w:rsidR="00077E4B" w:rsidRDefault="00077E4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33FD" w14:textId="77777777" w:rsidR="00077E4B" w:rsidRPr="00D33E71" w:rsidRDefault="00077E4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22E3" w14:textId="77777777" w:rsidR="00077E4B" w:rsidRDefault="00077E4B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0D79B63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CEFCB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057B" w14:textId="77777777" w:rsidR="00077E4B" w:rsidRDefault="00077E4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0524" w14:textId="77777777" w:rsidR="00077E4B" w:rsidRPr="00D33E71" w:rsidRDefault="00077E4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D1E87" w14:textId="77777777" w:rsidR="00077E4B" w:rsidRDefault="00077E4B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1CA902FA" w14:textId="77777777" w:rsidR="00077E4B" w:rsidRDefault="00077E4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1AE3F3E2" w14:textId="77777777" w:rsidR="00077E4B" w:rsidRDefault="00077E4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EE62" w14:textId="77777777" w:rsidR="00077E4B" w:rsidRDefault="00077E4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1C38F1CE" w14:textId="77777777" w:rsidR="00077E4B" w:rsidRDefault="00077E4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3B42" w14:textId="77777777" w:rsidR="00077E4B" w:rsidRPr="00D33E71" w:rsidRDefault="00077E4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417E" w14:textId="77777777" w:rsidR="00077E4B" w:rsidRDefault="00077E4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7BE7" w14:textId="77777777" w:rsidR="00077E4B" w:rsidRPr="00D33E71" w:rsidRDefault="00077E4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33F2" w14:textId="77777777" w:rsidR="00077E4B" w:rsidRDefault="00077E4B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03F6DC5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01F3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B114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7DEA1205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4E24" w14:textId="77777777" w:rsidR="00077E4B" w:rsidRPr="00D33E71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8C87" w14:textId="77777777" w:rsidR="00077E4B" w:rsidRPr="0008670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71E7DB86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66DDA4A1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1A58E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1619" w14:textId="77777777" w:rsidR="00077E4B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8AEF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C21A" w14:textId="77777777" w:rsidR="00077E4B" w:rsidRPr="00D33E71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19A9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A414106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DE55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2C76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6C94" w14:textId="77777777" w:rsidR="00077E4B" w:rsidRPr="00D33E71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4F11" w14:textId="77777777" w:rsidR="00077E4B" w:rsidRPr="0008670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3D6E2F32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471559EB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7486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FE97" w14:textId="77777777" w:rsidR="00077E4B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AC64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583E4162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2A43" w14:textId="77777777" w:rsidR="00077E4B" w:rsidRPr="00D33E71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2820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:rsidRPr="00456545" w14:paraId="2CE354C0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83E26" w14:textId="77777777" w:rsidR="00077E4B" w:rsidRPr="00456545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50FC5" w14:textId="77777777" w:rsidR="00077E4B" w:rsidRPr="00456545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DBD9" w14:textId="77777777" w:rsidR="00077E4B" w:rsidRPr="00D33E71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E129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773AA6C0" w14:textId="77777777" w:rsidR="00077E4B" w:rsidRPr="00456545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112F" w14:textId="77777777" w:rsidR="00077E4B" w:rsidRPr="00456545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BEE3F" w14:textId="77777777" w:rsidR="00077E4B" w:rsidRPr="00D33E71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CD3C" w14:textId="77777777" w:rsidR="00077E4B" w:rsidRPr="00456545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7BCC" w14:textId="77777777" w:rsidR="00077E4B" w:rsidRPr="00D33E71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0479" w14:textId="77777777" w:rsidR="00077E4B" w:rsidRPr="00456545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:rsidRPr="00456545" w14:paraId="7B37D7E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70578" w14:textId="77777777" w:rsidR="00077E4B" w:rsidRPr="00456545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99D84" w14:textId="77777777" w:rsidR="00077E4B" w:rsidRPr="00456545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B162" w14:textId="77777777" w:rsidR="00077E4B" w:rsidRPr="00D33E71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F409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2277EBCA" w14:textId="77777777" w:rsidR="00077E4B" w:rsidRPr="00456545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7B39" w14:textId="77777777" w:rsidR="00077E4B" w:rsidRPr="00456545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278D" w14:textId="77777777" w:rsidR="00077E4B" w:rsidRPr="00D33E71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33127" w14:textId="77777777" w:rsidR="00077E4B" w:rsidRPr="00456545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7258" w14:textId="77777777" w:rsidR="00077E4B" w:rsidRPr="00D33E71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C7742" w14:textId="77777777" w:rsidR="00077E4B" w:rsidRPr="00456545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:rsidRPr="00456545" w14:paraId="653E22F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35460" w14:textId="77777777" w:rsidR="00077E4B" w:rsidRPr="00456545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A00D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3110B68A" w14:textId="77777777" w:rsidR="00077E4B" w:rsidRPr="00456545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9F3A" w14:textId="77777777" w:rsidR="00077E4B" w:rsidRPr="00D33E71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5EC5" w14:textId="77777777" w:rsidR="00077E4B" w:rsidRDefault="00077E4B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5147837" w14:textId="77777777" w:rsidR="00077E4B" w:rsidRDefault="00077E4B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4CF37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46ED" w14:textId="77777777" w:rsidR="00077E4B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B2B0" w14:textId="77777777" w:rsidR="00077E4B" w:rsidRPr="00456545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AD371" w14:textId="77777777" w:rsidR="00077E4B" w:rsidRPr="00D33E71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7729" w14:textId="77777777" w:rsidR="00077E4B" w:rsidRPr="00456545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77E4B" w:rsidRPr="00456545" w14:paraId="3CC98D3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FDA49" w14:textId="77777777" w:rsidR="00077E4B" w:rsidRPr="00456545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5EEBA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8D3FEA1" w14:textId="77777777" w:rsidR="00077E4B" w:rsidRPr="00456545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5502" w14:textId="77777777" w:rsidR="00077E4B" w:rsidRPr="00D33E71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047E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43D73CA6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9535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D11F" w14:textId="77777777" w:rsidR="00077E4B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954F3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129CBB16" w14:textId="77777777" w:rsidR="00077E4B" w:rsidRPr="00456545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1E614" w14:textId="77777777" w:rsidR="00077E4B" w:rsidRPr="00D33E71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451C1" w14:textId="77777777" w:rsidR="00077E4B" w:rsidRPr="004143AF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8E10D58" w14:textId="77777777" w:rsidR="00077E4B" w:rsidRPr="00A3090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:rsidRPr="00456545" w14:paraId="16213EC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C0D57" w14:textId="77777777" w:rsidR="00077E4B" w:rsidRPr="00456545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9493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C0AB" w14:textId="77777777" w:rsidR="00077E4B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1DDD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114A748A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70659005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0353115F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1F3D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123B5" w14:textId="77777777" w:rsidR="00077E4B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983D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3BC452EC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FDC0" w14:textId="77777777" w:rsidR="00077E4B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C9CAC" w14:textId="77777777" w:rsidR="00077E4B" w:rsidRPr="00377D08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4337F1" w14:textId="77777777" w:rsidR="00077E4B" w:rsidRPr="00377D08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1BC60101" w14:textId="77777777" w:rsidR="00077E4B" w:rsidRPr="004143AF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077E4B" w:rsidRPr="00456545" w14:paraId="6716C19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25A12" w14:textId="77777777" w:rsidR="00077E4B" w:rsidRPr="00456545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2F19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7B4B" w14:textId="77777777" w:rsidR="00077E4B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C257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15DB6923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D1BEA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18049C54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FE76" w14:textId="77777777" w:rsidR="00077E4B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B454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F4F3" w14:textId="77777777" w:rsidR="00077E4B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E079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5265C4" w14:textId="77777777" w:rsidR="00077E4B" w:rsidRPr="005F21B7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077E4B" w:rsidRPr="00456545" w14:paraId="30BC810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D3F80" w14:textId="77777777" w:rsidR="00077E4B" w:rsidRPr="00456545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118D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3866" w14:textId="77777777" w:rsidR="00077E4B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0634A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367DFD9A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D01E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B1ADA33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C56C" w14:textId="77777777" w:rsidR="00077E4B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937C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A7F4" w14:textId="77777777" w:rsidR="00077E4B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D2669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278F97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077E4B" w:rsidRPr="00456545" w14:paraId="2B03943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EB5F8" w14:textId="77777777" w:rsidR="00077E4B" w:rsidRPr="00456545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CF6D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4465" w14:textId="77777777" w:rsidR="00077E4B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8839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1467A8A9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067A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00B612C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8935" w14:textId="77777777" w:rsidR="00077E4B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A740" w14:textId="77777777" w:rsidR="00077E4B" w:rsidRDefault="00077E4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0012" w14:textId="77777777" w:rsidR="00077E4B" w:rsidRDefault="00077E4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6066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4DE2D3" w14:textId="77777777" w:rsidR="00077E4B" w:rsidRDefault="00077E4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077E4B" w:rsidRPr="00456545" w14:paraId="5FDD694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9DA79" w14:textId="77777777" w:rsidR="00077E4B" w:rsidRPr="00456545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1B49" w14:textId="77777777" w:rsidR="00077E4B" w:rsidRDefault="00077E4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BCB9" w14:textId="77777777" w:rsidR="00077E4B" w:rsidRDefault="00077E4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2F30E" w14:textId="77777777" w:rsidR="00077E4B" w:rsidRDefault="00077E4B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60131E80" w14:textId="77777777" w:rsidR="00077E4B" w:rsidRDefault="00077E4B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FA1A" w14:textId="77777777" w:rsidR="00077E4B" w:rsidRDefault="00077E4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6D89CFA" w14:textId="77777777" w:rsidR="00077E4B" w:rsidRDefault="00077E4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DB04" w14:textId="77777777" w:rsidR="00077E4B" w:rsidRDefault="00077E4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10B22" w14:textId="77777777" w:rsidR="00077E4B" w:rsidRDefault="00077E4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F9A8" w14:textId="77777777" w:rsidR="00077E4B" w:rsidRDefault="00077E4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87DC" w14:textId="77777777" w:rsidR="00077E4B" w:rsidRDefault="00077E4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7AD711" w14:textId="77777777" w:rsidR="00077E4B" w:rsidRDefault="00077E4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14998058" w14:textId="77777777" w:rsidR="00077E4B" w:rsidRDefault="00077E4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77E4B" w:rsidRPr="00456545" w14:paraId="2B8949A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D1400" w14:textId="77777777" w:rsidR="00077E4B" w:rsidRPr="00456545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50EDB" w14:textId="77777777" w:rsidR="00077E4B" w:rsidRDefault="00077E4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7B67ACA4" w14:textId="77777777" w:rsidR="00077E4B" w:rsidRDefault="00077E4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FB8D" w14:textId="77777777" w:rsidR="00077E4B" w:rsidRDefault="00077E4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2052" w14:textId="77777777" w:rsidR="00077E4B" w:rsidRDefault="00077E4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6BCDCA4B" w14:textId="77777777" w:rsidR="00077E4B" w:rsidRDefault="00077E4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9DA6" w14:textId="77777777" w:rsidR="00077E4B" w:rsidRDefault="00077E4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D3A1" w14:textId="77777777" w:rsidR="00077E4B" w:rsidRDefault="00077E4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97AA" w14:textId="77777777" w:rsidR="00077E4B" w:rsidRDefault="00077E4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05D815E0" w14:textId="77777777" w:rsidR="00077E4B" w:rsidRDefault="00077E4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DFEE" w14:textId="77777777" w:rsidR="00077E4B" w:rsidRDefault="00077E4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9816" w14:textId="77777777" w:rsidR="00077E4B" w:rsidRDefault="00077E4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4713502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C48D7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3586" w14:textId="77777777" w:rsidR="00077E4B" w:rsidRDefault="00077E4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3237" w14:textId="77777777" w:rsidR="00077E4B" w:rsidRPr="00D33E71" w:rsidRDefault="00077E4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4E56" w14:textId="77777777" w:rsidR="00077E4B" w:rsidRDefault="00077E4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54C1F15D" w14:textId="77777777" w:rsidR="00077E4B" w:rsidRDefault="00077E4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5880" w14:textId="77777777" w:rsidR="00077E4B" w:rsidRDefault="00077E4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7830E690" w14:textId="77777777" w:rsidR="00077E4B" w:rsidRDefault="00077E4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070A07C5" w14:textId="77777777" w:rsidR="00077E4B" w:rsidRDefault="00077E4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8C1F2" w14:textId="77777777" w:rsidR="00077E4B" w:rsidRPr="00D33E71" w:rsidRDefault="00077E4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52F4A" w14:textId="77777777" w:rsidR="00077E4B" w:rsidRDefault="00077E4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0392" w14:textId="77777777" w:rsidR="00077E4B" w:rsidRPr="00D33E71" w:rsidRDefault="00077E4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E224" w14:textId="77777777" w:rsidR="00077E4B" w:rsidRDefault="00077E4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753A58" w14:textId="77777777" w:rsidR="00077E4B" w:rsidRDefault="00077E4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34C35CF" w14:textId="77777777" w:rsidR="00077E4B" w:rsidRDefault="00077E4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3DB918FF" w14:textId="77777777" w:rsidR="00077E4B" w:rsidRDefault="00077E4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0100BD77" w14:textId="77777777" w:rsidR="00077E4B" w:rsidRDefault="00077E4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077E4B" w14:paraId="4E8295F1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B38BC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73AE" w14:textId="77777777" w:rsidR="00077E4B" w:rsidRDefault="00077E4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A13E" w14:textId="77777777" w:rsidR="00077E4B" w:rsidRPr="00D33E71" w:rsidRDefault="00077E4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A8DB" w14:textId="77777777" w:rsidR="00077E4B" w:rsidRDefault="00077E4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0BA6B187" w14:textId="77777777" w:rsidR="00077E4B" w:rsidRDefault="00077E4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44F6" w14:textId="77777777" w:rsidR="00077E4B" w:rsidRDefault="00077E4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0635EB2" w14:textId="77777777" w:rsidR="00077E4B" w:rsidRDefault="00077E4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1F349787" w14:textId="77777777" w:rsidR="00077E4B" w:rsidRDefault="00077E4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C6BF" w14:textId="77777777" w:rsidR="00077E4B" w:rsidRDefault="00077E4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69C6" w14:textId="77777777" w:rsidR="00077E4B" w:rsidRDefault="00077E4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4A959" w14:textId="77777777" w:rsidR="00077E4B" w:rsidRPr="00D33E71" w:rsidRDefault="00077E4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7BB1" w14:textId="77777777" w:rsidR="00077E4B" w:rsidRDefault="00077E4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A336A1" w14:textId="77777777" w:rsidR="00077E4B" w:rsidRDefault="00077E4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507385BF" w14:textId="77777777" w:rsidR="00077E4B" w:rsidRDefault="00077E4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7ADEC042" w14:textId="77777777" w:rsidR="00077E4B" w:rsidRDefault="00077E4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077E4B" w14:paraId="3021CF1D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F2309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B3A2" w14:textId="77777777" w:rsidR="00077E4B" w:rsidRDefault="00077E4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648B43DD" w14:textId="77777777" w:rsidR="00077E4B" w:rsidRDefault="00077E4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6959" w14:textId="77777777" w:rsidR="00077E4B" w:rsidRPr="00D33E71" w:rsidRDefault="00077E4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6309" w14:textId="77777777" w:rsidR="00077E4B" w:rsidRDefault="00077E4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1D5112BC" w14:textId="77777777" w:rsidR="00077E4B" w:rsidRDefault="00077E4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4A486E31" w14:textId="77777777" w:rsidR="00077E4B" w:rsidRDefault="00077E4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83AF8" w14:textId="77777777" w:rsidR="00077E4B" w:rsidRDefault="00077E4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2EE2" w14:textId="77777777" w:rsidR="00077E4B" w:rsidRDefault="00077E4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786F" w14:textId="77777777" w:rsidR="00077E4B" w:rsidRDefault="00077E4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2F61F" w14:textId="77777777" w:rsidR="00077E4B" w:rsidRPr="00D33E71" w:rsidRDefault="00077E4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B4CA" w14:textId="77777777" w:rsidR="00077E4B" w:rsidRDefault="00077E4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7C85B1" w14:textId="77777777" w:rsidR="00077E4B" w:rsidRDefault="00077E4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077E4B" w14:paraId="19499087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35006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AA68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2268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ECAF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54E3EDFC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472DB27D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4C5D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F554B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D8FE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0E3C4B56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EB86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3FE1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077E4B" w14:paraId="35A54D24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A5333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A24B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0BDCFE20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D43D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EDFF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71E0E34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AE10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9F76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75141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E6DC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3AE6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549FABF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D31C6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4EA6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6CC50859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3A90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8672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E279EFB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B54F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8565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4A88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3141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4907" w14:textId="77777777" w:rsidR="00077E4B" w:rsidRPr="004143AF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B187725" w14:textId="77777777" w:rsidR="00077E4B" w:rsidRPr="004143AF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73FD5F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527A8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1459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C7CA4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5F0A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618FD11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475F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EB50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F5A2B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4242F212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7D33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CD24" w14:textId="77777777" w:rsidR="00077E4B" w:rsidRPr="004143AF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272C015" w14:textId="77777777" w:rsidR="00077E4B" w:rsidRPr="004143AF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8CC45FA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F898B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712A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1FA9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9A92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4E039666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AC34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4F55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673D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76A3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1F23" w14:textId="77777777" w:rsidR="00077E4B" w:rsidRPr="004143AF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77E4B" w14:paraId="3DCAF66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54D81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3BDC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3346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E1CA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2FC5E8A9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72E9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347A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1260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0463AF7D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143D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57374" w14:textId="77777777" w:rsidR="00077E4B" w:rsidRPr="004143AF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77E4B" w14:paraId="1941CD4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B3E95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B550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C070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764A0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66FC2317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28CE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65E9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9E40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A171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43B9F" w14:textId="77777777" w:rsidR="00077E4B" w:rsidRPr="00534A55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0403F37" w14:textId="77777777" w:rsidR="00077E4B" w:rsidRPr="00534A55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BC615DF" w14:textId="77777777" w:rsidR="00077E4B" w:rsidRPr="004143AF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077E4B" w14:paraId="1C745B4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CD84A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24AE6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0465A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BAA4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75501E82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67E0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BF95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B4B6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6E13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C571" w14:textId="77777777" w:rsidR="00077E4B" w:rsidRPr="00534A55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405583E" w14:textId="77777777" w:rsidR="00077E4B" w:rsidRPr="00534A55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C171457" w14:textId="77777777" w:rsidR="00077E4B" w:rsidRPr="00534A55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077E4B" w14:paraId="40314CEB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F38AB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CB98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4708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DC51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7E65E42B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302C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C6D9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5BE1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16B5B9E8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B3CD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93FF" w14:textId="77777777" w:rsidR="00077E4B" w:rsidRPr="004143AF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77E4B" w14:paraId="234DADE6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09E73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7BC5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EDD0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15B5" w14:textId="77777777" w:rsidR="00077E4B" w:rsidRPr="000C4604" w:rsidRDefault="00077E4B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B618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6127B6D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1E15F418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FAFC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6D37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9E63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19C6" w14:textId="77777777" w:rsidR="00077E4B" w:rsidRPr="000C4604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286AAA8" w14:textId="77777777" w:rsidR="00077E4B" w:rsidRPr="004143AF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077E4B" w14:paraId="257B0E34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5133D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FFE54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9709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B08C9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70ED0306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9EE9F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23E6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21C1A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74BCDA59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7E6C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B2E7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77E4B" w14:paraId="0829D9AE" w14:textId="77777777">
        <w:trPr>
          <w:cantSplit/>
          <w:trHeight w:val="472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CA2E6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52BB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520CAF77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58C6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7706" w14:textId="77777777" w:rsidR="00077E4B" w:rsidRDefault="00077E4B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05E90BE2" w14:textId="77777777" w:rsidR="00077E4B" w:rsidRDefault="00077E4B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58798364" w14:textId="77777777" w:rsidR="00077E4B" w:rsidRDefault="00077E4B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48B26633" w14:textId="77777777" w:rsidR="00077E4B" w:rsidRDefault="00077E4B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8851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58ACD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D294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7E7D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4BAB" w14:textId="77777777" w:rsidR="00077E4B" w:rsidRPr="00BB30B6" w:rsidRDefault="00077E4B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2C592D3" w14:textId="77777777" w:rsidR="00077E4B" w:rsidRDefault="00077E4B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709E68DD" w14:textId="77777777" w:rsidR="00077E4B" w:rsidRDefault="00077E4B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077E4B" w14:paraId="28FD4BFB" w14:textId="77777777">
        <w:trPr>
          <w:cantSplit/>
          <w:trHeight w:val="611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0A846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6AE1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  <w:p w14:paraId="08D537B2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190+300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682D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6F40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3A91E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A696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2954B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3F0E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C9A4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077E4B" w14:paraId="7CDC49E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8A6E4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2FFA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857AB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830C2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3630F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C1576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0FA1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195+000</w:t>
            </w:r>
          </w:p>
          <w:p w14:paraId="7804836E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FB09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56DA6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3A05E18E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CF406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4573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1A42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0268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64B444F8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BB3A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97CE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19DDF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213EF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79D7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659643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AE41F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4371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E1925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8B25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0D31B0BC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C8CE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55CA1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6581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15A5D79D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5C08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6903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5BA0AC35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680CC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04BF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4A8B104B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DF4B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161E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03686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859F1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5349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DE1B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76954" w14:textId="77777777" w:rsidR="00077E4B" w:rsidRPr="000C4604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077E4B" w14:paraId="30612090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B4E49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28F9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CC38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729C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A495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E722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D8B3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0B01FA3C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93E8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C0964" w14:textId="77777777" w:rsidR="00077E4B" w:rsidRPr="000C4604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077E4B" w14:paraId="4BCEA304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B08FC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468C4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7B33EA09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65C60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8127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4A918A70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B949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141D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7A46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0EA08BD3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0E090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D605" w14:textId="77777777" w:rsidR="00077E4B" w:rsidRPr="004143AF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3465242" w14:textId="77777777" w:rsidR="00077E4B" w:rsidRPr="006C1F61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635C07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09FA7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A349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15C9E44A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A45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0C88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035993CD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E383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C95E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CFE80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26CC6F29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38A3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764A" w14:textId="77777777" w:rsidR="00077E4B" w:rsidRPr="004143AF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FA4F41C" w14:textId="77777777" w:rsidR="00077E4B" w:rsidRPr="00D84BDE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0EEA67A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69864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0D61E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11133A08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0592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08283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1D0BB894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C933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795A6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4DF44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0500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ADE8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77E4B" w14:paraId="54593EA5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56045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41FB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3164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C93B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6F52B8AB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368F6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947C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4133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76990795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D8F6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3CB2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77E4B" w14:paraId="32C4C28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532CE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F421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9A62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A04E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6F79B017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67CE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F4C10A5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565E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387B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828D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3A15" w14:textId="77777777" w:rsidR="00077E4B" w:rsidRPr="00534C03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6720FD2" w14:textId="77777777" w:rsidR="00077E4B" w:rsidRPr="00534C03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0D5BD1C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077E4B" w14:paraId="582F970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66E7C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578D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28908129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7B991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C7F2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6D414157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89CF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7B6EC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144CA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1608D70C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E9CC8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920D" w14:textId="77777777" w:rsidR="00077E4B" w:rsidRPr="004143AF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58CDE0F" w14:textId="77777777" w:rsidR="00077E4B" w:rsidRPr="00D84BDE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0B0A1A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2B101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40B1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13778B2A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27AF5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40BC2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ED3C39B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5D03D8A4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AF96C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F8904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1DC4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D4B3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B177" w14:textId="77777777" w:rsidR="00077E4B" w:rsidRPr="001F07B1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7EB0548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0E36A04F" w14:textId="77777777" w:rsidR="00077E4B" w:rsidRPr="004143AF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077E4B" w14:paraId="78630517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5A0C3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53BAB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FF71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5051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6380B17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5F21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5642C70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9880C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1984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98AC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DCF68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0DDAA938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189A740E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077E4B" w14:paraId="5AB38848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7328D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13FB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45F9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275E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8F206B0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30A1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1116E25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8398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2553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C973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3AFD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54B933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1651C9B3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77E4B" w14:paraId="4AD77E65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00B19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88DD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D4466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ED26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9879A75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3135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095624C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BF3F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C937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D4162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36DA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DF128D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077E4B" w14:paraId="425937F8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8B3FF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062A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72DD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80FF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1EF8217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82D3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A3A7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370E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D174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81FEA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6D2681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2B6AFC2E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77E4B" w14:paraId="6ADDC62C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4F4F7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99B2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2625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232C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0D11EA3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09EA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206A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64426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1DC6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2912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045FD8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077E4B" w14:paraId="7B3A9180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8649E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EB20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0E96B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76997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61A96C8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730BA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5B520A5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221F3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301C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B6AEE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EE3F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081DD329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077E4B" w14:paraId="3A95377B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CD1E4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CB01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C186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1B8F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A4AE364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22DC5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CA2D27B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9286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F05A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78616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C838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C0D818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242F0310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77E4B" w14:paraId="5E9FDF2E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E4C25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CE7B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1084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F448A" w14:textId="77777777" w:rsidR="00077E4B" w:rsidRPr="00AD0C48" w:rsidRDefault="00077E4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B951887" w14:textId="77777777" w:rsidR="00077E4B" w:rsidRPr="00AD0C48" w:rsidRDefault="00077E4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EE4D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6F4D22B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9F6E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F058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07FB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01E1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9FC91D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F33619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196F51C0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77E4B" w14:paraId="20A1BE01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1DCE6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440B1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97AC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855E" w14:textId="77777777" w:rsidR="00077E4B" w:rsidRDefault="00077E4B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4561F80" w14:textId="77777777" w:rsidR="00077E4B" w:rsidRDefault="00077E4B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77031563" w14:textId="77777777" w:rsidR="00077E4B" w:rsidRDefault="00077E4B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4C587764" w14:textId="77777777" w:rsidR="00077E4B" w:rsidRPr="002532C4" w:rsidRDefault="00077E4B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91E0D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2DA0D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3EBFC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0CC0F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270E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440221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47126EC0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292F8F86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077E4B" w14:paraId="464B0876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2FA49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BF21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0B29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0A40" w14:textId="77777777" w:rsidR="00077E4B" w:rsidRDefault="00077E4B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32BF185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64F8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35EA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3836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5402A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B6F37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46504C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758339BD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77E4B" w14:paraId="5E285D5F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079FF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1165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8F66E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B048" w14:textId="77777777" w:rsidR="00077E4B" w:rsidRDefault="00077E4B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9A17739" w14:textId="77777777" w:rsidR="00077E4B" w:rsidRPr="0037264C" w:rsidRDefault="00077E4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7A0F8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72D12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09B7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AD30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E014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3750B6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6E2009E4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77E4B" w14:paraId="102AA4BC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2F4EE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B2C20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7D0D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22C2" w14:textId="77777777" w:rsidR="00077E4B" w:rsidRDefault="00077E4B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A4C2773" w14:textId="77777777" w:rsidR="00077E4B" w:rsidRPr="003A070D" w:rsidRDefault="00077E4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1862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2485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CFA5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B1CE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6DC8A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177685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077E4B" w14:paraId="51EEB9BE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E80A9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AE5C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C688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1159" w14:textId="77777777" w:rsidR="00077E4B" w:rsidRDefault="00077E4B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E7630D0" w14:textId="77777777" w:rsidR="00077E4B" w:rsidRPr="00F401CD" w:rsidRDefault="00077E4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7F37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408C5126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F57F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3E90B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3804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1D64E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C75AE8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5EF757C3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77E4B" w14:paraId="432C4CD0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88910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EF8E4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00A5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8E2A" w14:textId="77777777" w:rsidR="00077E4B" w:rsidRDefault="00077E4B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1729B07" w14:textId="77777777" w:rsidR="00077E4B" w:rsidRDefault="00077E4B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64B2371A" w14:textId="77777777" w:rsidR="00077E4B" w:rsidRDefault="00077E4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DF4D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B544F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0B2D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AB32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5BBB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66E21C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18FD2976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77E4B" w14:paraId="3389E13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BA334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BAFD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23F20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C5F7B" w14:textId="77777777" w:rsidR="00077E4B" w:rsidRDefault="00077E4B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CB7B5A6" w14:textId="77777777" w:rsidR="00077E4B" w:rsidRDefault="00077E4B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7EC04B1D" w14:textId="77777777" w:rsidR="00077E4B" w:rsidRDefault="00077E4B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320E9602" w14:textId="77777777" w:rsidR="00077E4B" w:rsidRPr="002532C4" w:rsidRDefault="00077E4B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D8671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B9456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87AD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C8ED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CDBD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20BADB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69AD2C50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077E4B" w14:paraId="721CCA4C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1C0E3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B05D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22F7A8D8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1DC5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C3FD" w14:textId="77777777" w:rsidR="00077E4B" w:rsidRDefault="00077E4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2A22AE4F" w14:textId="77777777" w:rsidR="00077E4B" w:rsidRDefault="00077E4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0F85C7AC" w14:textId="77777777" w:rsidR="00077E4B" w:rsidRDefault="00077E4B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C317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0646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78C1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6F57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0D62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864BF5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077E4B" w14:paraId="4771D693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9ACB6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9990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DBD1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A4BD" w14:textId="77777777" w:rsidR="00077E4B" w:rsidRPr="002D1130" w:rsidRDefault="00077E4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59EBA8E5" w14:textId="77777777" w:rsidR="00077E4B" w:rsidRPr="002D1130" w:rsidRDefault="00077E4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40BB48E9" w14:textId="77777777" w:rsidR="00077E4B" w:rsidRPr="002D1130" w:rsidRDefault="00077E4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E5D0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4E3A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F60B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7F29B7D8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CDFB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10167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8FC9EC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4D424617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0287B4A7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2B2A2B68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0BD00C3A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077E4B" w14:paraId="5013CF48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A682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B2A6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7A06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0B6D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9F426DF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FD6B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EBDB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FF50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4FDD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CD24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5B66C195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101D535D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077E4B" w14:paraId="1A4B95EA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3D559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8927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847F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C21E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784EBC3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58323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B3C1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0A504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633E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24BB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7048E04A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36D1663A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077E4B" w14:paraId="52BF2D18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2F97D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1531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B80A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3D29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1072C75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40D3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09A98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AA8C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9F9D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6334F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45FB3F7B" w14:textId="77777777" w:rsidR="00077E4B" w:rsidRPr="00CB3447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077E4B" w14:paraId="2AE53FE9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1E2A4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056CB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597A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6BD8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67C52518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EB94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48CA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0D74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6197EB16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A3EE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9B61" w14:textId="77777777" w:rsidR="00077E4B" w:rsidRPr="004143AF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110C1BC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0F5504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195CD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B03C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FB0A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713F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43B8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03BBCEC7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4F1B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9C19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2406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FC2E" w14:textId="77777777" w:rsidR="00077E4B" w:rsidRPr="004143AF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77E4B" w14:paraId="28279BC9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44B10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09E46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B33B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A311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4278ABB3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DAC7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DB96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D46B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FF4A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7B72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Cu inductori de 1000Hz </w:t>
            </w:r>
            <w:r>
              <w:rPr>
                <w:b/>
                <w:bCs/>
                <w:i/>
                <w:sz w:val="20"/>
                <w:lang w:val="ro-RO"/>
              </w:rPr>
              <w:br/>
              <w:t>la paletele galbene</w:t>
            </w:r>
          </w:p>
        </w:tc>
      </w:tr>
      <w:tr w:rsidR="00077E4B" w14:paraId="4A4D112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0250F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60AA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334+800</w:t>
            </w:r>
          </w:p>
          <w:p w14:paraId="408B4265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EFCC0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2658" w14:textId="77777777" w:rsidR="00077E4B" w:rsidRDefault="00077E4B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0ED2DA95" w14:textId="77777777" w:rsidR="00077E4B" w:rsidRDefault="00077E4B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4D16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1F5C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C225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E859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6F2F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82B696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8C08B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5C21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2A58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28F7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7203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A540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38A8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20F7458C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CE65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DDEB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077E4B" w14:paraId="5971FD77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8210A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3715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C7D1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76B0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33892F01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D16F3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3D19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B33C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E5C0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4F89A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7F8B0ED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5B00D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92D4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9A04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184D7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7B71E978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97BA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B394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11C05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AAD5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7E00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55FE4B1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82F5F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DF69F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B2AED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6EA2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30C320F5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2441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5DF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E0D5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4DC1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9C10C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7E67754C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53363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5C0C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EE3B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3E48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5495F28C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CD03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73B200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6F88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3A3D4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B34F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DFDA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31F25C0A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BF345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9845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9917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3AAF2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7661EA77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CE4B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32DED9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0F3C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59EC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8694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BF6C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B692E72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1C240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EA30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2494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263F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496089D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650C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7925A6C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4A3ABC9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760233F4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D901419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D1AF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BEECF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53291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EDCB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BC6E2B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13DB5744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60AF980E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077E4B" w14:paraId="74A67C83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7B1B2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AAD2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F3C3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3F87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E1B0705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910A6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953C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EBF9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8CBE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A3455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077E4B" w14:paraId="018297A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B36A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6ACDE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A5CD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8B8E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ED99783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636A9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BBC278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3D99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05C7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6C0B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F082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3217035D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8EDA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08FA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449C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F87B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28633810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8C31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F90E720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24FFA0BA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7DC5C660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43AB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B517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EF26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E5CB3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33CA853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D370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428E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3DBF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F7B1D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D42E040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D37D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03B2CE3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935EF6F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152F4F9E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0F27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3231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78A4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E234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D3FF06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6FC7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EB93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84EC6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3031C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226B0258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B425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CE8E6" w14:textId="77777777" w:rsidR="00077E4B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AA55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2C23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80978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38544E55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64E8C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0345D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B603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49650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33775367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7762E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60D7B6F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1E45180F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BB8BCE8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5933F8BB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FFB7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3EAE4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71DC0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F80A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B294297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DDD49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FB28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60BDF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116D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3CC34AE7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64A0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AA0666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3A58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F9CB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1A096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6B0B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2AD3EA9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5A2B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101E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32956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AB4D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61296164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30EB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4F8356F3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B8F3A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93F0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3F5E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E98B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6C54E338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97F9C" w14:textId="77777777" w:rsidR="00077E4B" w:rsidRDefault="00077E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4F93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AB51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7385E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4BAA1E07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584ECF01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38BF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D9FE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8C09D" w14:textId="77777777" w:rsidR="00077E4B" w:rsidRDefault="00077E4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0A9F" w14:textId="77777777" w:rsidR="00077E4B" w:rsidRPr="00D33E71" w:rsidRDefault="00077E4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4975" w14:textId="77777777" w:rsidR="00077E4B" w:rsidRDefault="00077E4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F9DD3C2" w14:textId="77777777" w:rsidR="00077E4B" w:rsidRPr="00BA7DAE" w:rsidRDefault="00077E4B" w:rsidP="000A5D7E">
      <w:pPr>
        <w:tabs>
          <w:tab w:val="left" w:pos="2748"/>
        </w:tabs>
        <w:rPr>
          <w:sz w:val="20"/>
          <w:lang w:val="ro-RO"/>
        </w:rPr>
      </w:pPr>
    </w:p>
    <w:p w14:paraId="2456FB50" w14:textId="77777777" w:rsidR="00077E4B" w:rsidRDefault="00077E4B" w:rsidP="00E7698F">
      <w:pPr>
        <w:pStyle w:val="Heading1"/>
        <w:spacing w:line="360" w:lineRule="auto"/>
      </w:pPr>
      <w:r>
        <w:t>LINIA 504</w:t>
      </w:r>
    </w:p>
    <w:p w14:paraId="37F3E2D6" w14:textId="77777777" w:rsidR="00077E4B" w:rsidRPr="00A16A49" w:rsidRDefault="00077E4B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77E4B" w14:paraId="70B0BC50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1FD1E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8256A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3C703238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5899" w14:textId="77777777" w:rsidR="00077E4B" w:rsidRDefault="00077E4B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BFA6" w14:textId="77777777" w:rsidR="00077E4B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A870386" w14:textId="77777777" w:rsidR="00077E4B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D257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4950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900C" w14:textId="77777777" w:rsidR="00077E4B" w:rsidRDefault="00077E4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24A7" w14:textId="77777777" w:rsidR="00077E4B" w:rsidRDefault="00077E4B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0418" w14:textId="77777777" w:rsidR="00077E4B" w:rsidRDefault="00077E4B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1EC8D600" w14:textId="77777777" w:rsidR="00077E4B" w:rsidRDefault="00077E4B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19C68A34" w14:textId="77777777" w:rsidR="00077E4B" w:rsidRPr="004C4194" w:rsidRDefault="00077E4B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077E4B" w14:paraId="0C241A14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53795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25F8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6A9788F0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D43F7" w14:textId="77777777" w:rsidR="00077E4B" w:rsidRDefault="00077E4B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54055" w14:textId="77777777" w:rsidR="00077E4B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4411E268" w14:textId="77777777" w:rsidR="00077E4B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8E56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C8249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0CE7" w14:textId="77777777" w:rsidR="00077E4B" w:rsidRDefault="00077E4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5D4EC06D" w14:textId="77777777" w:rsidR="00077E4B" w:rsidRDefault="00077E4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EC84" w14:textId="77777777" w:rsidR="00077E4B" w:rsidRDefault="00077E4B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5267" w14:textId="77777777" w:rsidR="00077E4B" w:rsidRPr="004C4194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77E4B" w14:paraId="2891BE9B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93107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C97C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821F" w14:textId="77777777" w:rsidR="00077E4B" w:rsidRDefault="00077E4B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C491" w14:textId="77777777" w:rsidR="00077E4B" w:rsidRDefault="00077E4B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3B5DB855" w14:textId="77777777" w:rsidR="00077E4B" w:rsidRDefault="00077E4B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5D90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1821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9A61" w14:textId="77777777" w:rsidR="00077E4B" w:rsidRDefault="00077E4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6E5C66C2" w14:textId="77777777" w:rsidR="00077E4B" w:rsidRDefault="00077E4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F137D" w14:textId="77777777" w:rsidR="00077E4B" w:rsidRDefault="00077E4B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9BB8" w14:textId="77777777" w:rsidR="00077E4B" w:rsidRPr="004C4194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77E4B" w14:paraId="33E85454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A1533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C3E04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6183D5ED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2C0F6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6B5D" w14:textId="77777777" w:rsidR="00077E4B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40A0D25C" w14:textId="77777777" w:rsidR="00077E4B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EBC2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779A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807D1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5750B198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F7CC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364E" w14:textId="77777777" w:rsidR="00077E4B" w:rsidRPr="004C4194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09844F71" w14:textId="77777777" w:rsidR="00077E4B" w:rsidRPr="00D0576C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FCACB85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7EFC8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C09F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5C10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0DCE1" w14:textId="77777777" w:rsidR="00077E4B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AE6825F" w14:textId="77777777" w:rsidR="00077E4B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58246029" w14:textId="77777777" w:rsidR="00077E4B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E315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5C77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D3825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A11B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7574" w14:textId="77777777" w:rsidR="00077E4B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568C8E06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E61C4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7BBC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CBD6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CA5A" w14:textId="77777777" w:rsidR="00077E4B" w:rsidRDefault="00077E4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9F3B0F8" w14:textId="77777777" w:rsidR="00077E4B" w:rsidRDefault="00077E4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DE81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CE7C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39CD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1D48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024A" w14:textId="77777777" w:rsidR="00077E4B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077E4B" w14:paraId="1C78603A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15E69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FC101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1B8D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E869" w14:textId="77777777" w:rsidR="00077E4B" w:rsidRDefault="00077E4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CB5C51B" w14:textId="77777777" w:rsidR="00077E4B" w:rsidRDefault="00077E4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78928" w14:textId="77777777" w:rsidR="00077E4B" w:rsidRDefault="00077E4B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5A71D" w14:textId="77777777" w:rsidR="00077E4B" w:rsidRPr="00D0473F" w:rsidRDefault="00077E4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C65F" w14:textId="77777777" w:rsidR="00077E4B" w:rsidRDefault="00077E4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0541" w14:textId="77777777" w:rsidR="00077E4B" w:rsidRPr="00D0473F" w:rsidRDefault="00077E4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940D1" w14:textId="77777777" w:rsidR="00077E4B" w:rsidRDefault="00077E4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077E4B" w14:paraId="19AD8D68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063CA" w14:textId="77777777" w:rsidR="00077E4B" w:rsidRDefault="00077E4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2A99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3733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970B" w14:textId="77777777" w:rsidR="00077E4B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DB529AF" w14:textId="77777777" w:rsidR="00077E4B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EA40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3849F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ACC5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AF59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C280" w14:textId="77777777" w:rsidR="00077E4B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405861D2" w14:textId="77777777" w:rsidR="00077E4B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77E4B" w14:paraId="1147D7D4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699A3" w14:textId="77777777" w:rsidR="00077E4B" w:rsidRDefault="00077E4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C74D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9A95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1627" w14:textId="77777777" w:rsidR="00077E4B" w:rsidRDefault="00077E4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063AFB5" w14:textId="77777777" w:rsidR="00077E4B" w:rsidRDefault="00077E4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8EEA" w14:textId="77777777" w:rsidR="00077E4B" w:rsidRDefault="00077E4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90E2" w14:textId="77777777" w:rsidR="00077E4B" w:rsidRPr="00D0473F" w:rsidRDefault="00077E4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FAD5" w14:textId="77777777" w:rsidR="00077E4B" w:rsidRDefault="00077E4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470DA" w14:textId="77777777" w:rsidR="00077E4B" w:rsidRPr="00D0473F" w:rsidRDefault="00077E4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533B" w14:textId="77777777" w:rsidR="00077E4B" w:rsidRDefault="00077E4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077E4B" w14:paraId="747936F6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F87E2" w14:textId="77777777" w:rsidR="00077E4B" w:rsidRDefault="00077E4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8E7E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43C0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FDA2" w14:textId="77777777" w:rsidR="00077E4B" w:rsidRDefault="00077E4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2E1045F" w14:textId="77777777" w:rsidR="00077E4B" w:rsidRDefault="00077E4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8627" w14:textId="77777777" w:rsidR="00077E4B" w:rsidRDefault="00077E4B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779D" w14:textId="77777777" w:rsidR="00077E4B" w:rsidRPr="00D0473F" w:rsidRDefault="00077E4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75D1" w14:textId="77777777" w:rsidR="00077E4B" w:rsidRDefault="00077E4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73C0" w14:textId="77777777" w:rsidR="00077E4B" w:rsidRPr="00D0473F" w:rsidRDefault="00077E4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E2F4C" w14:textId="77777777" w:rsidR="00077E4B" w:rsidRDefault="00077E4B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077E4B" w14:paraId="6D01F863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E6D6F" w14:textId="77777777" w:rsidR="00077E4B" w:rsidRDefault="00077E4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2E31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D2BC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5454" w14:textId="77777777" w:rsidR="00077E4B" w:rsidRDefault="00077E4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CC21925" w14:textId="77777777" w:rsidR="00077E4B" w:rsidRDefault="00077E4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B793C" w14:textId="77777777" w:rsidR="00077E4B" w:rsidRDefault="00077E4B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376AFA4" w14:textId="77777777" w:rsidR="00077E4B" w:rsidRDefault="00077E4B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CECF0" w14:textId="77777777" w:rsidR="00077E4B" w:rsidRPr="00D0473F" w:rsidRDefault="00077E4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7C2B" w14:textId="77777777" w:rsidR="00077E4B" w:rsidRDefault="00077E4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5450" w14:textId="77777777" w:rsidR="00077E4B" w:rsidRPr="00D0473F" w:rsidRDefault="00077E4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60F9" w14:textId="77777777" w:rsidR="00077E4B" w:rsidRDefault="00077E4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7D1F71E" w14:textId="77777777" w:rsidR="00077E4B" w:rsidRDefault="00077E4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077E4B" w14:paraId="59A5F6B2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2DA88" w14:textId="77777777" w:rsidR="00077E4B" w:rsidRDefault="00077E4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9B41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CC3B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AF13" w14:textId="77777777" w:rsidR="00077E4B" w:rsidRDefault="00077E4B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E025C38" w14:textId="77777777" w:rsidR="00077E4B" w:rsidRDefault="00077E4B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8B4F8" w14:textId="77777777" w:rsidR="00077E4B" w:rsidRDefault="00077E4B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C638C32" w14:textId="77777777" w:rsidR="00077E4B" w:rsidRDefault="00077E4B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4EF9" w14:textId="77777777" w:rsidR="00077E4B" w:rsidRPr="00D0473F" w:rsidRDefault="00077E4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AD7A" w14:textId="77777777" w:rsidR="00077E4B" w:rsidRDefault="00077E4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0772" w14:textId="77777777" w:rsidR="00077E4B" w:rsidRPr="00D0473F" w:rsidRDefault="00077E4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906E" w14:textId="77777777" w:rsidR="00077E4B" w:rsidRDefault="00077E4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DAFBB00" w14:textId="77777777" w:rsidR="00077E4B" w:rsidRDefault="00077E4B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077E4B" w14:paraId="5D9EBD6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5E2B4" w14:textId="77777777" w:rsidR="00077E4B" w:rsidRDefault="00077E4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FDA3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45C9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F542" w14:textId="77777777" w:rsidR="00077E4B" w:rsidRDefault="00077E4B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4F8F9228" w14:textId="77777777" w:rsidR="00077E4B" w:rsidRDefault="00077E4B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6F6AD" w14:textId="77777777" w:rsidR="00077E4B" w:rsidRDefault="00077E4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2523" w14:textId="77777777" w:rsidR="00077E4B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84D6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569FC667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5441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1E99" w14:textId="77777777" w:rsidR="00077E4B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7ABC6002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41E5C" w14:textId="77777777" w:rsidR="00077E4B" w:rsidRDefault="00077E4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8D62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6045B9E6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8977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7D10" w14:textId="77777777" w:rsidR="00077E4B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4E9998C4" w14:textId="77777777" w:rsidR="00077E4B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67BC1" w14:textId="77777777" w:rsidR="00077E4B" w:rsidRDefault="00077E4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6922D" w14:textId="77777777" w:rsidR="00077E4B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93F4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B5AF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BD55" w14:textId="77777777" w:rsidR="00077E4B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3016BA2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C2FEE" w14:textId="77777777" w:rsidR="00077E4B" w:rsidRDefault="00077E4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7308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F53D" w14:textId="77777777" w:rsidR="00077E4B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FE66" w14:textId="77777777" w:rsidR="00077E4B" w:rsidRDefault="00077E4B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83C75B5" w14:textId="77777777" w:rsidR="00077E4B" w:rsidRDefault="00077E4B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74C1" w14:textId="77777777" w:rsidR="00077E4B" w:rsidRDefault="00077E4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B97B4FA" w14:textId="77777777" w:rsidR="00077E4B" w:rsidRDefault="00077E4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C2C1" w14:textId="77777777" w:rsidR="00077E4B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07C1" w14:textId="77777777" w:rsidR="00077E4B" w:rsidRDefault="00077E4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664F" w14:textId="77777777" w:rsidR="00077E4B" w:rsidRPr="00D0473F" w:rsidRDefault="00077E4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AD75" w14:textId="77777777" w:rsidR="00077E4B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C0234A" w14:textId="77777777" w:rsidR="00077E4B" w:rsidRDefault="00077E4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077E4B" w14:paraId="4EC6749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05610" w14:textId="77777777" w:rsidR="00077E4B" w:rsidRDefault="00077E4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933C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1C2C" w14:textId="77777777" w:rsidR="00077E4B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08061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7EC9CC25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9AF83" w14:textId="77777777" w:rsidR="00077E4B" w:rsidRDefault="00077E4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EBF0908" w14:textId="77777777" w:rsidR="00077E4B" w:rsidRDefault="00077E4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A6CF2" w14:textId="77777777" w:rsidR="00077E4B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4F43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A4E4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99B7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6EE7FC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077E4B" w14:paraId="3788F6EE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31C8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8678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8801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631D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4425ED5B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A122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A24B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FE459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00A7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C3BC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318ADE90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077E4B" w14:paraId="3620946F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5E048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D922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6D7BE948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59C7" w14:textId="77777777" w:rsidR="00077E4B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E136A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5FCBA777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77E5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42BE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52F7D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BBEA8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EA41" w14:textId="77777777" w:rsidR="00077E4B" w:rsidRPr="004C4194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77E4B" w14:paraId="50CEF7CB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B317B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F647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6A55DD47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E4AD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B2AA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485FA4C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2DF3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6BD0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7EEAC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FA73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EFF0" w14:textId="77777777" w:rsidR="00077E4B" w:rsidRPr="004C4194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C987BB8" w14:textId="77777777" w:rsidR="00077E4B" w:rsidRPr="00D0576C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DEEFD4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4F832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5AA5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114C6CE5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A57E5" w14:textId="77777777" w:rsidR="00077E4B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AC9B5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4EE8CC3E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35CC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B3B1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6C50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F8D4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7A699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77E4B" w14:paraId="188A4B4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80B8C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FE9E1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269C256C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5B0D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F21D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A962E0F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C21B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3251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2337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EF45D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3F2C" w14:textId="77777777" w:rsidR="00077E4B" w:rsidRPr="004C4194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8F134FB" w14:textId="77777777" w:rsidR="00077E4B" w:rsidRPr="00D0576C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AB8141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72203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958B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0155E824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5D1B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BBF36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66336DD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7142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DAEC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89F1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C634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A90F" w14:textId="77777777" w:rsidR="00077E4B" w:rsidRPr="004C4194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A827B11" w14:textId="77777777" w:rsidR="00077E4B" w:rsidRPr="00D0576C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59072D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88DAD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00A54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36E9023F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7FA8A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36D4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EFB53C9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A07A9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4965E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961ED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8966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1920" w14:textId="77777777" w:rsidR="00077E4B" w:rsidRPr="004C4194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46298E6" w14:textId="77777777" w:rsidR="00077E4B" w:rsidRPr="00D0576C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D17445B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2804B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7D15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858B" w14:textId="77777777" w:rsidR="00077E4B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EE315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A8AC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94B1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2BB6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9DB0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94819" w14:textId="77777777" w:rsidR="00077E4B" w:rsidRPr="00E03C2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D8FB4C9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077E4B" w14:paraId="61A9F0F6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63FE3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9F71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2B0A5977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FE08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649D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544CCC2D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BED4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94BE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3308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BD67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103C" w14:textId="77777777" w:rsidR="00077E4B" w:rsidRPr="004C4194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7256BEB" w14:textId="77777777" w:rsidR="00077E4B" w:rsidRPr="00D0576C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20AEC58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DEF00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6A07B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66173B1D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BCBA" w14:textId="77777777" w:rsidR="00077E4B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E258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3E171B57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BC7D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BFC2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3FBB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C2FE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9737" w14:textId="77777777" w:rsidR="00077E4B" w:rsidRPr="00E4349C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38FE615" w14:textId="77777777" w:rsidR="00077E4B" w:rsidRPr="00E4349C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027A89F3" w14:textId="77777777" w:rsidR="00077E4B" w:rsidRPr="00E4349C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077E4B" w14:paraId="71061435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9C73B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1C6B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6C38039E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FC0EE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401A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16E2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3DC9A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2ED91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0A38D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F23D4" w14:textId="77777777" w:rsidR="00077E4B" w:rsidRPr="004C4194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1FE3A0E" w14:textId="77777777" w:rsidR="00077E4B" w:rsidRPr="00D0576C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E9D317B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22F64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C5CD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0B512557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223E" w14:textId="77777777" w:rsidR="00077E4B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81BC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2655E1A4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09F9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748A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BF3A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FFE5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9B648" w14:textId="77777777" w:rsidR="00077E4B" w:rsidRPr="000D6FC2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A52A392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F5A19D0" w14:textId="77777777" w:rsidR="00077E4B" w:rsidRPr="000D6FC2" w:rsidRDefault="00077E4B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77E4B" w14:paraId="5B9913EA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00B41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CB911" w14:textId="77777777" w:rsidR="00077E4B" w:rsidRDefault="00077E4B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2A94B624" w14:textId="77777777" w:rsidR="00077E4B" w:rsidRDefault="00077E4B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4B63" w14:textId="77777777" w:rsidR="00077E4B" w:rsidRPr="00D0473F" w:rsidRDefault="00077E4B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D34F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50AB35F8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54BE" w14:textId="77777777" w:rsidR="00077E4B" w:rsidRDefault="00077E4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DB36" w14:textId="77777777" w:rsidR="00077E4B" w:rsidRDefault="00077E4B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6675" w14:textId="77777777" w:rsidR="00077E4B" w:rsidRDefault="00077E4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670C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41AE" w14:textId="77777777" w:rsidR="00077E4B" w:rsidRPr="004C4194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2106FAD" w14:textId="77777777" w:rsidR="00077E4B" w:rsidRPr="00D0576C" w:rsidRDefault="00077E4B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FB3459F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DF092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CE7B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2A581C6D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4FFA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DD25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15D7BE8B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95C5" w14:textId="77777777" w:rsidR="00077E4B" w:rsidRDefault="00077E4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4DAE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DF02" w14:textId="77777777" w:rsidR="00077E4B" w:rsidRDefault="00077E4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F1E8E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E45D" w14:textId="77777777" w:rsidR="00077E4B" w:rsidRPr="004C4194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B7C6ECB" w14:textId="77777777" w:rsidR="00077E4B" w:rsidRPr="00D0576C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99025A3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2E9D6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8100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39CE90B4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099B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4C56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2E884E98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DE68" w14:textId="77777777" w:rsidR="00077E4B" w:rsidRDefault="00077E4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16AC" w14:textId="77777777" w:rsidR="00077E4B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849F" w14:textId="77777777" w:rsidR="00077E4B" w:rsidRDefault="00077E4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B42E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428B" w14:textId="77777777" w:rsidR="00077E4B" w:rsidRPr="004C4194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414B5D3" w14:textId="77777777" w:rsidR="00077E4B" w:rsidRPr="00D0576C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5AC4047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AAB7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19C8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63C3C553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FFC7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7473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379A1C9F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C61F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5C3E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8D37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56E3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2F7C" w14:textId="77777777" w:rsidR="00077E4B" w:rsidRPr="004C4194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F6A8CE7" w14:textId="77777777" w:rsidR="00077E4B" w:rsidRPr="00D0576C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DB29F66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ACC6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FE9F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F9AB" w14:textId="77777777" w:rsidR="00077E4B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0225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73680401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8DE6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B45B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CE03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49D0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1B303" w14:textId="77777777" w:rsidR="00077E4B" w:rsidRPr="00423757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9DD5D12" w14:textId="77777777" w:rsidR="00077E4B" w:rsidRPr="00423757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C48535A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077E4B" w14:paraId="403EF3A1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0810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418F7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9CB0" w14:textId="77777777" w:rsidR="00077E4B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E76E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4A64121F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FAB7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2BF3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F1A8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76E7C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4438" w14:textId="77777777" w:rsidR="00077E4B" w:rsidRPr="00F94F88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73E286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4DC601C6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077E4B" w14:paraId="02713911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3424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1BF3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43030F12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FE8D" w14:textId="77777777" w:rsidR="00077E4B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5F55" w14:textId="77777777" w:rsidR="00077E4B" w:rsidRDefault="00077E4B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03CD203E" w14:textId="77777777" w:rsidR="00077E4B" w:rsidRDefault="00077E4B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8E43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92D6" w14:textId="77777777" w:rsidR="00077E4B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BDD6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8705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AEDD" w14:textId="77777777" w:rsidR="00077E4B" w:rsidRPr="00F94F88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90F7BDF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7006A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7C80A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3451F6D5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722FE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4D67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7B544E2B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BB15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1163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C713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60203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C53" w14:textId="77777777" w:rsidR="00077E4B" w:rsidRPr="004C4194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CFDA0D3" w14:textId="77777777" w:rsidR="00077E4B" w:rsidRPr="00D0576C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2E8D498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FDCDA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84B92" w14:textId="77777777" w:rsidR="00077E4B" w:rsidRDefault="00077E4B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F89C" w14:textId="77777777" w:rsidR="00077E4B" w:rsidRDefault="00077E4B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379D" w14:textId="77777777" w:rsidR="00077E4B" w:rsidRDefault="00077E4B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4BB1" w14:textId="77777777" w:rsidR="00077E4B" w:rsidRDefault="00077E4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12F8DFC" w14:textId="77777777" w:rsidR="00077E4B" w:rsidRDefault="00077E4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1866B75E" w14:textId="77777777" w:rsidR="00077E4B" w:rsidRDefault="00077E4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7955B2E" w14:textId="77777777" w:rsidR="00077E4B" w:rsidRDefault="00077E4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7D7C45E" w14:textId="77777777" w:rsidR="00077E4B" w:rsidRDefault="00077E4B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4BC7" w14:textId="77777777" w:rsidR="00077E4B" w:rsidRPr="00D0473F" w:rsidRDefault="00077E4B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CE10" w14:textId="77777777" w:rsidR="00077E4B" w:rsidRDefault="00077E4B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FB34" w14:textId="77777777" w:rsidR="00077E4B" w:rsidRPr="00D0473F" w:rsidRDefault="00077E4B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C6FD" w14:textId="77777777" w:rsidR="00077E4B" w:rsidRPr="006E4685" w:rsidRDefault="00077E4B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E763CEB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08849" w14:textId="77777777" w:rsidR="00077E4B" w:rsidRDefault="00077E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33C8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62A4" w14:textId="77777777" w:rsidR="00077E4B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DF07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73910B3F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96BE5" w14:textId="77777777" w:rsidR="00077E4B" w:rsidRDefault="00077E4B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4D5CFB58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3FEE" w14:textId="77777777" w:rsidR="00077E4B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4295" w14:textId="77777777" w:rsidR="00077E4B" w:rsidRDefault="00077E4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4605" w14:textId="77777777" w:rsidR="00077E4B" w:rsidRPr="00D0473F" w:rsidRDefault="00077E4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DE9FC" w14:textId="77777777" w:rsidR="00077E4B" w:rsidRDefault="00077E4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590BCB14" w14:textId="77777777" w:rsidR="00077E4B" w:rsidRDefault="00077E4B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3F1F8E03" w14:textId="77777777" w:rsidR="00077E4B" w:rsidRDefault="00077E4B" w:rsidP="00EE4C95">
      <w:pPr>
        <w:pStyle w:val="Heading1"/>
        <w:spacing w:line="360" w:lineRule="auto"/>
      </w:pPr>
      <w:r>
        <w:t>LINIA 507</w:t>
      </w:r>
    </w:p>
    <w:p w14:paraId="3897ED58" w14:textId="77777777" w:rsidR="00077E4B" w:rsidRPr="006A4B24" w:rsidRDefault="00077E4B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77E4B" w14:paraId="1731D1D3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92428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EE8B" w14:textId="77777777" w:rsidR="00077E4B" w:rsidRDefault="00077E4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82670" w14:textId="77777777" w:rsidR="00077E4B" w:rsidRPr="002761C4" w:rsidRDefault="00077E4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454B" w14:textId="77777777" w:rsidR="00077E4B" w:rsidRDefault="00077E4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7EA2756" w14:textId="77777777" w:rsidR="00077E4B" w:rsidRDefault="00077E4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3E6F4" w14:textId="77777777" w:rsidR="00077E4B" w:rsidRDefault="00077E4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F0213E" w14:textId="77777777" w:rsidR="00077E4B" w:rsidRDefault="00077E4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1214" w14:textId="77777777" w:rsidR="00077E4B" w:rsidRPr="00E1695C" w:rsidRDefault="00077E4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58D6" w14:textId="77777777" w:rsidR="00077E4B" w:rsidRDefault="00077E4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0632" w14:textId="77777777" w:rsidR="00077E4B" w:rsidRPr="002761C4" w:rsidRDefault="00077E4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A10E" w14:textId="77777777" w:rsidR="00077E4B" w:rsidRDefault="00077E4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2B88575A" w14:textId="77777777" w:rsidR="00077E4B" w:rsidRDefault="00077E4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14:paraId="288BD331" w14:textId="77777777" w:rsidR="00077E4B" w:rsidRDefault="00077E4B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077E4B" w14:paraId="7519C8E2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B4904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1596" w14:textId="77777777" w:rsidR="00077E4B" w:rsidRDefault="00077E4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1480" w14:textId="77777777" w:rsidR="00077E4B" w:rsidRPr="002761C4" w:rsidRDefault="00077E4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59D4" w14:textId="77777777" w:rsidR="00077E4B" w:rsidRDefault="00077E4B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547DFFF" w14:textId="77777777" w:rsidR="00077E4B" w:rsidRDefault="00077E4B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2C80" w14:textId="77777777" w:rsidR="00077E4B" w:rsidRDefault="00077E4B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DD15E0" w14:textId="77777777" w:rsidR="00077E4B" w:rsidRDefault="00077E4B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F104" w14:textId="77777777" w:rsidR="00077E4B" w:rsidRPr="00E1695C" w:rsidRDefault="00077E4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6FA99" w14:textId="77777777" w:rsidR="00077E4B" w:rsidRDefault="00077E4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98BF" w14:textId="77777777" w:rsidR="00077E4B" w:rsidRPr="002761C4" w:rsidRDefault="00077E4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B711" w14:textId="77777777" w:rsidR="00077E4B" w:rsidRDefault="00077E4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42C405A8" w14:textId="77777777" w:rsidR="00077E4B" w:rsidRDefault="00077E4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077E4B" w14:paraId="76E465CA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C718C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F3FC" w14:textId="77777777" w:rsidR="00077E4B" w:rsidRDefault="00077E4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C239" w14:textId="77777777" w:rsidR="00077E4B" w:rsidRPr="002761C4" w:rsidRDefault="00077E4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B69D" w14:textId="77777777" w:rsidR="00077E4B" w:rsidRDefault="00077E4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E5D5775" w14:textId="77777777" w:rsidR="00077E4B" w:rsidRDefault="00077E4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14:paraId="5DF12D12" w14:textId="77777777" w:rsidR="00077E4B" w:rsidRDefault="00077E4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F844" w14:textId="77777777" w:rsidR="00077E4B" w:rsidRDefault="00077E4B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EB52" w14:textId="77777777" w:rsidR="00077E4B" w:rsidRPr="00E1695C" w:rsidRDefault="00077E4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7F7C" w14:textId="77777777" w:rsidR="00077E4B" w:rsidRDefault="00077E4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7197" w14:textId="77777777" w:rsidR="00077E4B" w:rsidRPr="002761C4" w:rsidRDefault="00077E4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79ADF" w14:textId="77777777" w:rsidR="00077E4B" w:rsidRDefault="00077E4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8D683B" w14:textId="77777777" w:rsidR="00077E4B" w:rsidRDefault="00077E4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077E4B" w14:paraId="09482EEF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1E5BA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E76A" w14:textId="77777777" w:rsidR="00077E4B" w:rsidRDefault="00077E4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0A9894FE" w14:textId="77777777" w:rsidR="00077E4B" w:rsidRDefault="00077E4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892B1" w14:textId="77777777" w:rsidR="00077E4B" w:rsidRPr="002761C4" w:rsidRDefault="00077E4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4F8A" w14:textId="77777777" w:rsidR="00077E4B" w:rsidRDefault="00077E4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Gârleni - Buhuși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46A9" w14:textId="77777777" w:rsidR="00077E4B" w:rsidRDefault="00077E4B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9FF4" w14:textId="77777777" w:rsidR="00077E4B" w:rsidRPr="00E1695C" w:rsidRDefault="00077E4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3652" w14:textId="77777777" w:rsidR="00077E4B" w:rsidRDefault="00077E4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CA18" w14:textId="77777777" w:rsidR="00077E4B" w:rsidRPr="002761C4" w:rsidRDefault="00077E4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E08B" w14:textId="77777777" w:rsidR="00077E4B" w:rsidRDefault="00077E4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</w:t>
            </w:r>
          </w:p>
        </w:tc>
      </w:tr>
      <w:tr w:rsidR="00077E4B" w14:paraId="40DAB1EB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D32CF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FA95" w14:textId="77777777" w:rsidR="00077E4B" w:rsidRDefault="00077E4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CF44" w14:textId="77777777" w:rsidR="00077E4B" w:rsidRDefault="00077E4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32D5" w14:textId="77777777" w:rsidR="00077E4B" w:rsidRDefault="00077E4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14:paraId="0711C1AA" w14:textId="77777777" w:rsidR="00077E4B" w:rsidRDefault="00077E4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57A5" w14:textId="77777777" w:rsidR="00077E4B" w:rsidRDefault="00077E4B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245D2" w14:textId="77777777" w:rsidR="00077E4B" w:rsidRPr="00E1695C" w:rsidRDefault="00077E4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6898" w14:textId="77777777" w:rsidR="00077E4B" w:rsidRDefault="00077E4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9138" w14:textId="77777777" w:rsidR="00077E4B" w:rsidRPr="002761C4" w:rsidRDefault="00077E4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9F0E0" w14:textId="77777777" w:rsidR="00077E4B" w:rsidRDefault="00077E4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16D3B34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85778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5AEF" w14:textId="77777777" w:rsidR="00077E4B" w:rsidRDefault="00077E4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D5D291D" w14:textId="77777777" w:rsidR="00077E4B" w:rsidRDefault="00077E4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09FF1069" w14:textId="77777777" w:rsidR="00077E4B" w:rsidRDefault="00077E4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14:paraId="19253B94" w14:textId="77777777" w:rsidR="00077E4B" w:rsidRDefault="00077E4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4F6B" w14:textId="77777777" w:rsidR="00077E4B" w:rsidRDefault="00077E4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8D9E" w14:textId="77777777" w:rsidR="00077E4B" w:rsidRDefault="00077E4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1F8FC6C2" w14:textId="77777777" w:rsidR="00077E4B" w:rsidRDefault="00077E4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CA94" w14:textId="77777777" w:rsidR="00077E4B" w:rsidRDefault="00077E4B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8241" w14:textId="77777777" w:rsidR="00077E4B" w:rsidRDefault="00077E4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E66F" w14:textId="77777777" w:rsidR="00077E4B" w:rsidRDefault="00077E4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FC9A" w14:textId="77777777" w:rsidR="00077E4B" w:rsidRPr="002761C4" w:rsidRDefault="00077E4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47656" w14:textId="77777777" w:rsidR="00077E4B" w:rsidRDefault="00077E4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5CCCABA4" w14:textId="77777777" w:rsidR="00077E4B" w:rsidRDefault="00077E4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2E189B9" w14:textId="77777777" w:rsidR="00077E4B" w:rsidRDefault="00077E4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B7ED4D0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4E7D3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E4A64" w14:textId="77777777" w:rsidR="00077E4B" w:rsidRDefault="00077E4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638B5C5" w14:textId="77777777" w:rsidR="00077E4B" w:rsidRDefault="00077E4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08A21F6F" w14:textId="77777777" w:rsidR="00077E4B" w:rsidRDefault="00077E4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14:paraId="4E9CA922" w14:textId="77777777" w:rsidR="00077E4B" w:rsidRDefault="00077E4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65F3" w14:textId="77777777" w:rsidR="00077E4B" w:rsidRDefault="00077E4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0B00" w14:textId="77777777" w:rsidR="00077E4B" w:rsidRDefault="00077E4B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128FABE3" w14:textId="77777777" w:rsidR="00077E4B" w:rsidRDefault="00077E4B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1CF60" w14:textId="77777777" w:rsidR="00077E4B" w:rsidRDefault="00077E4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5A49" w14:textId="77777777" w:rsidR="00077E4B" w:rsidRDefault="00077E4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7624" w14:textId="77777777" w:rsidR="00077E4B" w:rsidRDefault="00077E4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11D4" w14:textId="77777777" w:rsidR="00077E4B" w:rsidRPr="002761C4" w:rsidRDefault="00077E4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C82E" w14:textId="77777777" w:rsidR="00077E4B" w:rsidRDefault="00077E4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5F1E8891" w14:textId="77777777" w:rsidR="00077E4B" w:rsidRDefault="00077E4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16A0642" w14:textId="77777777" w:rsidR="00077E4B" w:rsidRDefault="00077E4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4D8B9DB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70A4D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048A" w14:textId="77777777" w:rsidR="00077E4B" w:rsidRDefault="00077E4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14:paraId="2CA1F06F" w14:textId="77777777" w:rsidR="00077E4B" w:rsidRDefault="00077E4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A50B" w14:textId="77777777" w:rsidR="00077E4B" w:rsidRDefault="00077E4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58536" w14:textId="77777777" w:rsidR="00077E4B" w:rsidRDefault="00077E4B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2084703D" w14:textId="77777777" w:rsidR="00077E4B" w:rsidRDefault="00077E4B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A54F" w14:textId="77777777" w:rsidR="00077E4B" w:rsidRDefault="00077E4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96AD" w14:textId="77777777" w:rsidR="00077E4B" w:rsidRDefault="00077E4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2F8E" w14:textId="77777777" w:rsidR="00077E4B" w:rsidRDefault="00077E4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4A14" w14:textId="77777777" w:rsidR="00077E4B" w:rsidRPr="002761C4" w:rsidRDefault="00077E4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4C5E5" w14:textId="77777777" w:rsidR="00077E4B" w:rsidRDefault="00077E4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18545849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EF454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1853" w14:textId="77777777" w:rsidR="00077E4B" w:rsidRDefault="00077E4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14:paraId="1C4211E1" w14:textId="77777777" w:rsidR="00077E4B" w:rsidRDefault="00077E4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4A39B" w14:textId="77777777" w:rsidR="00077E4B" w:rsidRDefault="00077E4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3400" w14:textId="77777777" w:rsidR="00077E4B" w:rsidRDefault="00077E4B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2AD88A71" w14:textId="77777777" w:rsidR="00077E4B" w:rsidRDefault="00077E4B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CB7F" w14:textId="77777777" w:rsidR="00077E4B" w:rsidRDefault="00077E4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94B0" w14:textId="77777777" w:rsidR="00077E4B" w:rsidRDefault="00077E4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FDB4" w14:textId="77777777" w:rsidR="00077E4B" w:rsidRDefault="00077E4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7AD18" w14:textId="77777777" w:rsidR="00077E4B" w:rsidRPr="002761C4" w:rsidRDefault="00077E4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84F3B" w14:textId="77777777" w:rsidR="00077E4B" w:rsidRDefault="00077E4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390C66E0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BB7CA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C755" w14:textId="77777777" w:rsidR="00077E4B" w:rsidRDefault="00077E4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C29C09A" w14:textId="77777777" w:rsidR="00077E4B" w:rsidRDefault="00077E4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08CE9AAF" w14:textId="77777777" w:rsidR="00077E4B" w:rsidRDefault="00077E4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14:paraId="7910D90D" w14:textId="77777777" w:rsidR="00077E4B" w:rsidRDefault="00077E4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D1BE" w14:textId="77777777" w:rsidR="00077E4B" w:rsidRDefault="00077E4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2FFB" w14:textId="77777777" w:rsidR="00077E4B" w:rsidRDefault="00077E4B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4DA76E60" w14:textId="77777777" w:rsidR="00077E4B" w:rsidRDefault="00077E4B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2993" w14:textId="77777777" w:rsidR="00077E4B" w:rsidRDefault="00077E4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B7EF" w14:textId="77777777" w:rsidR="00077E4B" w:rsidRDefault="00077E4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A02E6" w14:textId="77777777" w:rsidR="00077E4B" w:rsidRDefault="00077E4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DF870" w14:textId="77777777" w:rsidR="00077E4B" w:rsidRPr="002761C4" w:rsidRDefault="00077E4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B415" w14:textId="77777777" w:rsidR="00077E4B" w:rsidRDefault="00077E4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758969D5" w14:textId="77777777" w:rsidR="00077E4B" w:rsidRDefault="00077E4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3AE1946" w14:textId="77777777" w:rsidR="00077E4B" w:rsidRDefault="00077E4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B76E846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36E0D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B7EB" w14:textId="77777777" w:rsidR="00077E4B" w:rsidRDefault="00077E4B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B25A" w14:textId="77777777" w:rsidR="00077E4B" w:rsidRDefault="00077E4B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BE376" w14:textId="77777777" w:rsidR="00077E4B" w:rsidRDefault="00077E4B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0C820BA0" w14:textId="77777777" w:rsidR="00077E4B" w:rsidRDefault="00077E4B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4A003" w14:textId="77777777" w:rsidR="00077E4B" w:rsidRDefault="00077E4B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7757" w14:textId="77777777" w:rsidR="00077E4B" w:rsidRDefault="00077E4B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464E" w14:textId="77777777" w:rsidR="00077E4B" w:rsidRDefault="00077E4B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085D" w14:textId="77777777" w:rsidR="00077E4B" w:rsidRPr="002761C4" w:rsidRDefault="00077E4B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8C17" w14:textId="77777777" w:rsidR="00077E4B" w:rsidRDefault="00077E4B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DFF998" w14:textId="77777777" w:rsidR="00077E4B" w:rsidRDefault="00077E4B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077E4B" w14:paraId="05EFDF0C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9BE24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03688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D5E0" w14:textId="77777777" w:rsidR="00077E4B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BD61" w14:textId="77777777" w:rsidR="00077E4B" w:rsidRDefault="00077E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233B0543" w14:textId="77777777" w:rsidR="00077E4B" w:rsidRDefault="00077E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98B5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2887" w14:textId="77777777" w:rsidR="00077E4B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958A" w14:textId="77777777" w:rsidR="00077E4B" w:rsidRDefault="00077E4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8A873" w14:textId="77777777" w:rsidR="00077E4B" w:rsidRPr="002761C4" w:rsidRDefault="00077E4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0B08" w14:textId="77777777" w:rsidR="00077E4B" w:rsidRDefault="00077E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14:paraId="0C6B2826" w14:textId="77777777" w:rsidR="00077E4B" w:rsidRDefault="00077E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077E4B" w14:paraId="7628F6C0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C8D66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6B2E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977B" w14:textId="77777777" w:rsidR="00077E4B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D265F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61C5D86F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16ED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584EC" w14:textId="77777777" w:rsidR="00077E4B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3145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3EE3F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B9FC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26BCE1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077E4B" w14:paraId="057C6739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F1D10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A549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BD61" w14:textId="77777777" w:rsidR="00077E4B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269B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02A6BF29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39DF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FFC5" w14:textId="77777777" w:rsidR="00077E4B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1EA7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D0B3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2962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4883F2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14:paraId="2DFAB19C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077E4B" w14:paraId="04CC0CF2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09601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62DB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02F831C5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069A0D9D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14:paraId="5F08F89B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4875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B295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14:paraId="197DBE32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4342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EC35" w14:textId="77777777" w:rsidR="00077E4B" w:rsidRPr="00E1695C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6DB1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013B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1DC8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588C6A54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DD80F34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B22D185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9453B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AD72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58E7AD0E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AE6C63B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14:paraId="124F9E9A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3345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8FD1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572D3624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2EE86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576A7" w14:textId="77777777" w:rsidR="00077E4B" w:rsidRPr="00E1695C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5B4C4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A3B7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5529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08A4C9C9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4DDC6DD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5E12392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CAEDD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1C11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14:paraId="630A9276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B45A" w14:textId="77777777" w:rsidR="00077E4B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A15D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14:paraId="248B16E6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2C2F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AFA6" w14:textId="77777777" w:rsidR="00077E4B" w:rsidRPr="00E1695C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47B6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EF87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E2CA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75EDC327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E56C1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053B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051C571E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B46D398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14:paraId="573042D0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022C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3F4E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73E96DC6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27FC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CD7A" w14:textId="77777777" w:rsidR="00077E4B" w:rsidRPr="00E1695C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6C6D8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1A52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98B11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7D28C564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202992B4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9F6F364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49F1D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DD65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8925EEF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250B83D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14:paraId="2DB8C597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0BFF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FCD3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31B0CD32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C6E3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D67E" w14:textId="77777777" w:rsidR="00077E4B" w:rsidRPr="00E1695C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F8C6C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CD65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68471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21F3BA7F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E464CA4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A0F0A0E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40590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5509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04E8E715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75F5B591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14:paraId="6E436A91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3649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60DF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62DFF006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80C0B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D120" w14:textId="77777777" w:rsidR="00077E4B" w:rsidRPr="00E1695C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64E8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FF88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E9CA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5AC494A4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42874280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3F91B02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1A7F6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538EB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7B58430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799CDFCE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14:paraId="1242CEC9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3ACB1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DA91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4541C577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4970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140B" w14:textId="77777777" w:rsidR="00077E4B" w:rsidRPr="00E1695C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D957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B573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C442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5488FCC1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26555DB8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359C3B2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FA48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7A533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77E8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9EC15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14:paraId="2A828B37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8F8D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F482" w14:textId="77777777" w:rsidR="00077E4B" w:rsidRPr="00E1695C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E270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1B9E8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BD3D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672093F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6B24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1813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35945C22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79F45EB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14:paraId="5449F960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0A9C6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DD8DD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1B655826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76AF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D8FD" w14:textId="77777777" w:rsidR="00077E4B" w:rsidRPr="00E1695C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D2B56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82BF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A092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2A84C9F2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434418A3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3FEE0BB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97C2A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65FF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6BEC286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F39752F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14:paraId="7A515221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B5D3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209D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62941361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631A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C7BD" w14:textId="77777777" w:rsidR="00077E4B" w:rsidRPr="00E1695C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A20F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F1CB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B225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30A8EE2A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5BC587FD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E6FB9C0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4E63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E762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3B787604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7544202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14:paraId="1675164E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5E11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80B4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27943AA8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FA85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C90F" w14:textId="77777777" w:rsidR="00077E4B" w:rsidRPr="00E1695C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3152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EDB5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0735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1F4C368D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49D57ED6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0767EF0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C4B4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11F3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419C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2EF90" w14:textId="77777777" w:rsidR="00077E4B" w:rsidRDefault="00077E4B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6CFD44BF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40A2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5A65" w14:textId="77777777" w:rsidR="00077E4B" w:rsidRPr="00E1695C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C2D5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2662D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D5D8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0E8B34B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06AE4" w14:textId="77777777" w:rsidR="00077E4B" w:rsidRDefault="00077E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1A564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2B63D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EB85" w14:textId="77777777" w:rsidR="00077E4B" w:rsidRDefault="00077E4B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01E9315A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6E99D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0D146B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4F1F5" w14:textId="77777777" w:rsidR="00077E4B" w:rsidRPr="00E1695C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40D6" w14:textId="77777777" w:rsidR="00077E4B" w:rsidRDefault="00077E4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1CE5" w14:textId="77777777" w:rsidR="00077E4B" w:rsidRPr="002761C4" w:rsidRDefault="00077E4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05E26" w14:textId="77777777" w:rsidR="00077E4B" w:rsidRDefault="00077E4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A3315C5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50D31C06" w14:textId="77777777" w:rsidR="00077E4B" w:rsidRDefault="00077E4B" w:rsidP="007E1810">
      <w:pPr>
        <w:pStyle w:val="Heading1"/>
        <w:spacing w:line="360" w:lineRule="auto"/>
      </w:pPr>
      <w:r>
        <w:t>LINIA 511</w:t>
      </w:r>
    </w:p>
    <w:p w14:paraId="4DE6F90E" w14:textId="77777777" w:rsidR="00077E4B" w:rsidRPr="009B4FEF" w:rsidRDefault="00077E4B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77E4B" w14:paraId="45EF5D85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D76FD" w14:textId="77777777" w:rsidR="00077E4B" w:rsidRDefault="00077E4B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86C7" w14:textId="77777777" w:rsidR="00077E4B" w:rsidRDefault="00077E4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42FB" w14:textId="77777777" w:rsidR="00077E4B" w:rsidRPr="00D33E71" w:rsidRDefault="00077E4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63FD" w14:textId="77777777" w:rsidR="00077E4B" w:rsidRDefault="00077E4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775F9B5A" w14:textId="77777777" w:rsidR="00077E4B" w:rsidRDefault="00077E4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BF9C" w14:textId="77777777" w:rsidR="00077E4B" w:rsidRDefault="00077E4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4DE9D83" w14:textId="77777777" w:rsidR="00077E4B" w:rsidRDefault="00077E4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B4D7C42" w14:textId="77777777" w:rsidR="00077E4B" w:rsidRDefault="00077E4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66A4EFBA" w14:textId="77777777" w:rsidR="00077E4B" w:rsidRDefault="00077E4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A73B" w14:textId="77777777" w:rsidR="00077E4B" w:rsidRPr="00D33E71" w:rsidRDefault="00077E4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7B85" w14:textId="77777777" w:rsidR="00077E4B" w:rsidRDefault="00077E4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652D" w14:textId="77777777" w:rsidR="00077E4B" w:rsidRPr="00D33E71" w:rsidRDefault="00077E4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62A3F" w14:textId="77777777" w:rsidR="00077E4B" w:rsidRPr="009E7CE7" w:rsidRDefault="00077E4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077E4B" w14:paraId="393A96DF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9EB9" w14:textId="77777777" w:rsidR="00077E4B" w:rsidRDefault="00077E4B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C5CB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EB7D" w14:textId="77777777" w:rsidR="00077E4B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0615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3C3D2E38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E4FA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5FB6FAFF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9C800FA" w14:textId="77777777" w:rsidR="00077E4B" w:rsidRDefault="00077E4B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1F5B" w14:textId="77777777" w:rsidR="00077E4B" w:rsidRPr="00F02EF7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CA2A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7A82" w14:textId="77777777" w:rsidR="00077E4B" w:rsidRPr="00BE2D76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B17C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C29E67D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AC507" w14:textId="77777777" w:rsidR="00077E4B" w:rsidRDefault="00077E4B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531D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79F27ADD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6FE3" w14:textId="77777777" w:rsidR="00077E4B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13E32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56ABB8C3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FE50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0500" w14:textId="77777777" w:rsidR="00077E4B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A4D8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4D621" w14:textId="77777777" w:rsidR="00077E4B" w:rsidRPr="00BE2D76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5394" w14:textId="77777777" w:rsidR="00077E4B" w:rsidRPr="00193954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63E3952" w14:textId="77777777" w:rsidR="00077E4B" w:rsidRPr="00176852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428FE60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C323B" w14:textId="77777777" w:rsidR="00077E4B" w:rsidRDefault="00077E4B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060E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3467" w14:textId="77777777" w:rsidR="00077E4B" w:rsidRPr="002108A9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5438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6813CB79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A71C6C9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E116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163F018E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0A2B6208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7E49" w14:textId="77777777" w:rsidR="00077E4B" w:rsidRPr="00F02EF7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84E6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81EE1" w14:textId="77777777" w:rsidR="00077E4B" w:rsidRPr="00BE2D76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87D6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223ED7F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765A" w14:textId="77777777" w:rsidR="00077E4B" w:rsidRDefault="00077E4B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02D7E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099A" w14:textId="77777777" w:rsidR="00077E4B" w:rsidRPr="002108A9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0FB7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442ED737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3CDC" w14:textId="77777777" w:rsidR="00077E4B" w:rsidRDefault="00077E4B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1B42A2A2" w14:textId="77777777" w:rsidR="00077E4B" w:rsidRDefault="00077E4B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6665EB1A" w14:textId="77777777" w:rsidR="00077E4B" w:rsidRDefault="00077E4B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6EF944DF" w14:textId="77777777" w:rsidR="00077E4B" w:rsidRDefault="00077E4B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0596" w14:textId="77777777" w:rsidR="00077E4B" w:rsidRPr="00F02EF7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3EF5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1366" w14:textId="77777777" w:rsidR="00077E4B" w:rsidRPr="00BE2D76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F416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3679C13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0490" w14:textId="77777777" w:rsidR="00077E4B" w:rsidRDefault="00077E4B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09EF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1F50" w14:textId="77777777" w:rsidR="00077E4B" w:rsidRPr="002108A9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4C40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25D12DC2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44B7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BA0721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7758" w14:textId="77777777" w:rsidR="00077E4B" w:rsidRPr="00F02EF7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5C8F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C1DF" w14:textId="77777777" w:rsidR="00077E4B" w:rsidRPr="00BE2D76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85BE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766920BA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B3468" w14:textId="77777777" w:rsidR="00077E4B" w:rsidRDefault="00077E4B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59C4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81D3" w14:textId="77777777" w:rsidR="00077E4B" w:rsidRPr="002108A9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782C0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344FC669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68A2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FB6C" w14:textId="77777777" w:rsidR="00077E4B" w:rsidRPr="00F02EF7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3FB7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3561" w14:textId="77777777" w:rsidR="00077E4B" w:rsidRPr="00BE2D76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CBA4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F6DF900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96AB8" w14:textId="77777777" w:rsidR="00077E4B" w:rsidRDefault="00077E4B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FE517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491CC" w14:textId="77777777" w:rsidR="00077E4B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356C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7D6042E0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70F298FD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0771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37FE3253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5D70" w14:textId="77777777" w:rsidR="00077E4B" w:rsidRPr="00F02EF7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6FE0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A437" w14:textId="77777777" w:rsidR="00077E4B" w:rsidRPr="00BE2D76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A287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226A1D9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63451" w14:textId="77777777" w:rsidR="00077E4B" w:rsidRDefault="00077E4B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1CD90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C163" w14:textId="77777777" w:rsidR="00077E4B" w:rsidRPr="002108A9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D606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6F195C99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512B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B490" w14:textId="77777777" w:rsidR="00077E4B" w:rsidRPr="00F02EF7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BDF44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FD35" w14:textId="77777777" w:rsidR="00077E4B" w:rsidRPr="00BE2D76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BB5D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5B60D206" w14:textId="77777777" w:rsidTr="004C0977">
        <w:trPr>
          <w:cantSplit/>
          <w:trHeight w:val="43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BCB1C" w14:textId="77777777" w:rsidR="00077E4B" w:rsidRDefault="00077E4B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E3BD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226C9916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A926" w14:textId="77777777" w:rsidR="00077E4B" w:rsidRPr="002108A9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ED93" w14:textId="77777777" w:rsidR="00077E4B" w:rsidRDefault="00077E4B" w:rsidP="004C09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Leşu Ilvei - Poiana Ilvei și St. Poiana Ilvei</w:t>
            </w:r>
            <w:r>
              <w:rPr>
                <w:b/>
                <w:bCs/>
                <w:sz w:val="20"/>
                <w:lang w:val="ro-RO"/>
              </w:rPr>
              <w:br/>
              <w:t xml:space="preserve">linia  2  Cap Y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8E0EA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59E9" w14:textId="77777777" w:rsidR="00077E4B" w:rsidRPr="00F02EF7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FE82" w14:textId="77777777" w:rsidR="00077E4B" w:rsidRDefault="00077E4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AA46" w14:textId="77777777" w:rsidR="00077E4B" w:rsidRPr="00BE2D76" w:rsidRDefault="00077E4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3298" w14:textId="77777777" w:rsidR="00077E4B" w:rsidRDefault="00077E4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inductori de 1000 Hz la paletele galbene.</w:t>
            </w:r>
          </w:p>
        </w:tc>
      </w:tr>
      <w:tr w:rsidR="00077E4B" w14:paraId="59EFD4CE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62418" w14:textId="77777777" w:rsidR="00077E4B" w:rsidRDefault="00077E4B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867B" w14:textId="77777777" w:rsidR="00077E4B" w:rsidRDefault="00077E4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0DC1" w14:textId="77777777" w:rsidR="00077E4B" w:rsidRPr="002108A9" w:rsidRDefault="00077E4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5C42" w14:textId="77777777" w:rsidR="00077E4B" w:rsidRDefault="00077E4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2B6F4432" w14:textId="77777777" w:rsidR="00077E4B" w:rsidRDefault="00077E4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6697F213" w14:textId="77777777" w:rsidR="00077E4B" w:rsidRDefault="00077E4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C0C8" w14:textId="77777777" w:rsidR="00077E4B" w:rsidRDefault="00077E4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2A6987E" w14:textId="77777777" w:rsidR="00077E4B" w:rsidRDefault="00077E4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1C34D98A" w14:textId="77777777" w:rsidR="00077E4B" w:rsidRDefault="00077E4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328A4CB7" w14:textId="77777777" w:rsidR="00077E4B" w:rsidRDefault="00077E4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EADCA30" w14:textId="77777777" w:rsidR="00077E4B" w:rsidRDefault="00077E4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9F1A" w14:textId="77777777" w:rsidR="00077E4B" w:rsidRPr="00F02EF7" w:rsidRDefault="00077E4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9876" w14:textId="77777777" w:rsidR="00077E4B" w:rsidRDefault="00077E4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BD5FC" w14:textId="77777777" w:rsidR="00077E4B" w:rsidRPr="00BE2D76" w:rsidRDefault="00077E4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0CC6" w14:textId="77777777" w:rsidR="00077E4B" w:rsidRDefault="00077E4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1327A70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3CA9C" w14:textId="77777777" w:rsidR="00077E4B" w:rsidRDefault="00077E4B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B277" w14:textId="77777777" w:rsidR="00077E4B" w:rsidRDefault="00077E4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595F" w14:textId="77777777" w:rsidR="00077E4B" w:rsidRPr="002108A9" w:rsidRDefault="00077E4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58B2" w14:textId="77777777" w:rsidR="00077E4B" w:rsidRDefault="00077E4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6076D91" w14:textId="77777777" w:rsidR="00077E4B" w:rsidRDefault="00077E4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349C3" w14:textId="77777777" w:rsidR="00077E4B" w:rsidRDefault="00077E4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7731A1DE" w14:textId="77777777" w:rsidR="00077E4B" w:rsidRDefault="00077E4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461BAE5F" w14:textId="77777777" w:rsidR="00077E4B" w:rsidRDefault="00077E4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EFD3B91" w14:textId="77777777" w:rsidR="00077E4B" w:rsidRDefault="00077E4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3E30756" w14:textId="77777777" w:rsidR="00077E4B" w:rsidRDefault="00077E4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D4A07" w14:textId="77777777" w:rsidR="00077E4B" w:rsidRPr="00F02EF7" w:rsidRDefault="00077E4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DDBF0" w14:textId="77777777" w:rsidR="00077E4B" w:rsidRDefault="00077E4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6785" w14:textId="77777777" w:rsidR="00077E4B" w:rsidRPr="00BE2D76" w:rsidRDefault="00077E4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F3148" w14:textId="77777777" w:rsidR="00077E4B" w:rsidRDefault="00077E4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79A7FD8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FE803" w14:textId="77777777" w:rsidR="00077E4B" w:rsidRDefault="00077E4B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A650" w14:textId="77777777" w:rsidR="00077E4B" w:rsidRDefault="00077E4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2221" w14:textId="77777777" w:rsidR="00077E4B" w:rsidRPr="002108A9" w:rsidRDefault="00077E4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285F" w14:textId="77777777" w:rsidR="00077E4B" w:rsidRDefault="00077E4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72B0C34A" w14:textId="77777777" w:rsidR="00077E4B" w:rsidRDefault="00077E4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D49D" w14:textId="77777777" w:rsidR="00077E4B" w:rsidRDefault="00077E4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3FB7" w14:textId="77777777" w:rsidR="00077E4B" w:rsidRPr="00F02EF7" w:rsidRDefault="00077E4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F732" w14:textId="77777777" w:rsidR="00077E4B" w:rsidRDefault="00077E4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0DF9" w14:textId="77777777" w:rsidR="00077E4B" w:rsidRPr="00BE2D76" w:rsidRDefault="00077E4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1EBBA" w14:textId="77777777" w:rsidR="00077E4B" w:rsidRDefault="00077E4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BD0DC6" w14:textId="77777777" w:rsidR="00077E4B" w:rsidRDefault="00077E4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C6182E" w14:textId="77777777" w:rsidR="00077E4B" w:rsidRDefault="00077E4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077E4B" w14:paraId="13A34837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740DC" w14:textId="77777777" w:rsidR="00077E4B" w:rsidRDefault="00077E4B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0505" w14:textId="77777777" w:rsidR="00077E4B" w:rsidRDefault="00077E4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8D80" w14:textId="77777777" w:rsidR="00077E4B" w:rsidRPr="002108A9" w:rsidRDefault="00077E4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A2492" w14:textId="77777777" w:rsidR="00077E4B" w:rsidRDefault="00077E4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48C9A9F0" w14:textId="77777777" w:rsidR="00077E4B" w:rsidRDefault="00077E4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3F2A" w14:textId="77777777" w:rsidR="00077E4B" w:rsidRDefault="00077E4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4937E6" w14:textId="77777777" w:rsidR="00077E4B" w:rsidRDefault="00077E4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26652" w14:textId="77777777" w:rsidR="00077E4B" w:rsidRDefault="00077E4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C239E" w14:textId="77777777" w:rsidR="00077E4B" w:rsidRDefault="00077E4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3758" w14:textId="77777777" w:rsidR="00077E4B" w:rsidRPr="00BE2D76" w:rsidRDefault="00077E4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07BA" w14:textId="77777777" w:rsidR="00077E4B" w:rsidRDefault="00077E4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6465D4" w14:textId="77777777" w:rsidR="00077E4B" w:rsidRDefault="00077E4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077E4B" w14:paraId="102A363B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6236B" w14:textId="77777777" w:rsidR="00077E4B" w:rsidRDefault="00077E4B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BDFA" w14:textId="77777777" w:rsidR="00077E4B" w:rsidRDefault="00077E4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13D9EE46" w14:textId="77777777" w:rsidR="00077E4B" w:rsidRDefault="00077E4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ADBA" w14:textId="77777777" w:rsidR="00077E4B" w:rsidRPr="002108A9" w:rsidRDefault="00077E4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782F" w14:textId="77777777" w:rsidR="00077E4B" w:rsidRDefault="00077E4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41768515" w14:textId="77777777" w:rsidR="00077E4B" w:rsidRDefault="00077E4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4094" w14:textId="77777777" w:rsidR="00077E4B" w:rsidRDefault="00077E4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78AE" w14:textId="77777777" w:rsidR="00077E4B" w:rsidRDefault="00077E4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A26D" w14:textId="77777777" w:rsidR="00077E4B" w:rsidRDefault="00077E4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E2C7" w14:textId="77777777" w:rsidR="00077E4B" w:rsidRPr="00BE2D76" w:rsidRDefault="00077E4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A217" w14:textId="77777777" w:rsidR="00077E4B" w:rsidRDefault="00077E4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70046ECF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F423C" w14:textId="77777777" w:rsidR="00077E4B" w:rsidRDefault="00077E4B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D89B" w14:textId="77777777" w:rsidR="00077E4B" w:rsidRDefault="00077E4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7FDD" w14:textId="77777777" w:rsidR="00077E4B" w:rsidRPr="002108A9" w:rsidRDefault="00077E4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F4AF" w14:textId="77777777" w:rsidR="00077E4B" w:rsidRDefault="00077E4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7C86CEA3" w14:textId="77777777" w:rsidR="00077E4B" w:rsidRDefault="00077E4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4716" w14:textId="77777777" w:rsidR="00077E4B" w:rsidRDefault="00077E4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45E0B36" w14:textId="77777777" w:rsidR="00077E4B" w:rsidRDefault="00077E4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BF88" w14:textId="77777777" w:rsidR="00077E4B" w:rsidRDefault="00077E4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7EA1" w14:textId="77777777" w:rsidR="00077E4B" w:rsidRDefault="00077E4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9F22" w14:textId="77777777" w:rsidR="00077E4B" w:rsidRPr="00BE2D76" w:rsidRDefault="00077E4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C17B" w14:textId="77777777" w:rsidR="00077E4B" w:rsidRDefault="00077E4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925544" w14:textId="77777777" w:rsidR="00077E4B" w:rsidRDefault="00077E4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DDD36B" w14:textId="77777777" w:rsidR="00077E4B" w:rsidRDefault="00077E4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077E4B" w14:paraId="79F74656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BEB37" w14:textId="77777777" w:rsidR="00077E4B" w:rsidRDefault="00077E4B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8C19" w14:textId="77777777" w:rsidR="00077E4B" w:rsidRDefault="00077E4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834E" w14:textId="77777777" w:rsidR="00077E4B" w:rsidRPr="002108A9" w:rsidRDefault="00077E4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3A94" w14:textId="77777777" w:rsidR="00077E4B" w:rsidRDefault="00077E4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0900155" w14:textId="77777777" w:rsidR="00077E4B" w:rsidRDefault="00077E4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CAE2" w14:textId="77777777" w:rsidR="00077E4B" w:rsidRDefault="00077E4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11FF" w14:textId="77777777" w:rsidR="00077E4B" w:rsidRPr="00F02EF7" w:rsidRDefault="00077E4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A51EE" w14:textId="77777777" w:rsidR="00077E4B" w:rsidRDefault="00077E4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FFAF" w14:textId="77777777" w:rsidR="00077E4B" w:rsidRPr="00BE2D76" w:rsidRDefault="00077E4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CFD0" w14:textId="77777777" w:rsidR="00077E4B" w:rsidRDefault="00077E4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5DE79527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2411D" w14:textId="77777777" w:rsidR="00077E4B" w:rsidRDefault="00077E4B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B05A" w14:textId="77777777" w:rsidR="00077E4B" w:rsidRDefault="00077E4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25D18" w14:textId="77777777" w:rsidR="00077E4B" w:rsidRPr="002108A9" w:rsidRDefault="00077E4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A0083" w14:textId="77777777" w:rsidR="00077E4B" w:rsidRDefault="00077E4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5E29487" w14:textId="77777777" w:rsidR="00077E4B" w:rsidRDefault="00077E4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FCC7" w14:textId="77777777" w:rsidR="00077E4B" w:rsidRDefault="00077E4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09FA" w14:textId="77777777" w:rsidR="00077E4B" w:rsidRPr="00F02EF7" w:rsidRDefault="00077E4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91B0" w14:textId="77777777" w:rsidR="00077E4B" w:rsidRDefault="00077E4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ECEB" w14:textId="77777777" w:rsidR="00077E4B" w:rsidRPr="00BE2D76" w:rsidRDefault="00077E4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BE75C" w14:textId="77777777" w:rsidR="00077E4B" w:rsidRDefault="00077E4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851E61E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1845235D" w14:textId="77777777" w:rsidR="00077E4B" w:rsidRDefault="00077E4B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2F6A5F48" w14:textId="77777777" w:rsidR="00077E4B" w:rsidRDefault="00077E4B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077E4B" w14:paraId="5B7BB04A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62559" w14:textId="77777777" w:rsidR="00077E4B" w:rsidRDefault="00077E4B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9928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547F" w14:textId="77777777" w:rsidR="00077E4B" w:rsidRDefault="00077E4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5220" w14:textId="77777777" w:rsidR="00077E4B" w:rsidRDefault="00077E4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2C683BC4" w14:textId="77777777" w:rsidR="00077E4B" w:rsidRDefault="00077E4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9323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E83C1" w14:textId="77777777" w:rsidR="00077E4B" w:rsidRDefault="00077E4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3504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B33E" w14:textId="77777777" w:rsidR="00077E4B" w:rsidRDefault="00077E4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834BC" w14:textId="77777777" w:rsidR="00077E4B" w:rsidRDefault="00077E4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7B54255C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6F63B" w14:textId="77777777" w:rsidR="00077E4B" w:rsidRDefault="00077E4B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FCC3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C20C" w14:textId="77777777" w:rsidR="00077E4B" w:rsidRDefault="00077E4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0DEB" w14:textId="77777777" w:rsidR="00077E4B" w:rsidRDefault="00077E4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5F4B5C1" w14:textId="77777777" w:rsidR="00077E4B" w:rsidRDefault="00077E4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D8E99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F84431F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00FD74D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0AC3730D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721778B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BD5B" w14:textId="77777777" w:rsidR="00077E4B" w:rsidRDefault="00077E4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05D5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7194" w14:textId="77777777" w:rsidR="00077E4B" w:rsidRDefault="00077E4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1343" w14:textId="77777777" w:rsidR="00077E4B" w:rsidRDefault="00077E4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649924F" w14:textId="77777777" w:rsidR="00077E4B" w:rsidRDefault="00077E4B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3F7EB78B" w14:textId="77777777" w:rsidR="00077E4B" w:rsidRDefault="00077E4B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077E4B" w14:paraId="3AE98571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A40C4" w14:textId="77777777" w:rsidR="00077E4B" w:rsidRDefault="00077E4B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39343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7F67" w14:textId="77777777" w:rsidR="00077E4B" w:rsidRDefault="00077E4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7B3F" w14:textId="77777777" w:rsidR="00077E4B" w:rsidRDefault="00077E4B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D35D7C8" w14:textId="77777777" w:rsidR="00077E4B" w:rsidRDefault="00077E4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00D4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9172" w14:textId="77777777" w:rsidR="00077E4B" w:rsidRDefault="00077E4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8061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EB65" w14:textId="77777777" w:rsidR="00077E4B" w:rsidRDefault="00077E4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5995" w14:textId="77777777" w:rsidR="00077E4B" w:rsidRDefault="00077E4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077E4B" w14:paraId="18C364AB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11180" w14:textId="77777777" w:rsidR="00077E4B" w:rsidRDefault="00077E4B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1FFC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CE122" w14:textId="77777777" w:rsidR="00077E4B" w:rsidRDefault="00077E4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5C658" w14:textId="77777777" w:rsidR="00077E4B" w:rsidRDefault="00077E4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576F483" w14:textId="77777777" w:rsidR="00077E4B" w:rsidRDefault="00077E4B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1790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BE37" w14:textId="77777777" w:rsidR="00077E4B" w:rsidRDefault="00077E4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01B9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3E375" w14:textId="77777777" w:rsidR="00077E4B" w:rsidRDefault="00077E4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E3C2" w14:textId="77777777" w:rsidR="00077E4B" w:rsidRDefault="00077E4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75C55801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9A9C6" w14:textId="77777777" w:rsidR="00077E4B" w:rsidRDefault="00077E4B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C680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17D5" w14:textId="77777777" w:rsidR="00077E4B" w:rsidRDefault="00077E4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D1F9F" w14:textId="77777777" w:rsidR="00077E4B" w:rsidRDefault="00077E4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7072D70C" w14:textId="77777777" w:rsidR="00077E4B" w:rsidRDefault="00077E4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0E1B9" w14:textId="77777777" w:rsidR="00077E4B" w:rsidRDefault="00077E4B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1B26" w14:textId="77777777" w:rsidR="00077E4B" w:rsidRDefault="00077E4B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E4955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46FE" w14:textId="77777777" w:rsidR="00077E4B" w:rsidRDefault="00077E4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38F2" w14:textId="77777777" w:rsidR="00077E4B" w:rsidRDefault="00077E4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97D8BDF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E1221" w14:textId="77777777" w:rsidR="00077E4B" w:rsidRDefault="00077E4B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47E4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63C4CFBD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84AB" w14:textId="77777777" w:rsidR="00077E4B" w:rsidRDefault="00077E4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84307" w14:textId="77777777" w:rsidR="00077E4B" w:rsidRDefault="00077E4B" w:rsidP="00332E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Ciprian Porumbescu - </w:t>
            </w:r>
          </w:p>
          <w:p w14:paraId="3C803225" w14:textId="77777777" w:rsidR="00077E4B" w:rsidRDefault="00077E4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Berchișești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7DAD" w14:textId="77777777" w:rsidR="00077E4B" w:rsidRDefault="00077E4B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20D39" w14:textId="77777777" w:rsidR="00077E4B" w:rsidRDefault="00077E4B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0019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A85B" w14:textId="77777777" w:rsidR="00077E4B" w:rsidRDefault="00077E4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8CD7" w14:textId="77777777" w:rsidR="00077E4B" w:rsidRDefault="00077E4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1000Hz</w:t>
            </w:r>
          </w:p>
          <w:p w14:paraId="23FCEF85" w14:textId="77777777" w:rsidR="00077E4B" w:rsidRDefault="00077E4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paletele galbene</w:t>
            </w:r>
          </w:p>
        </w:tc>
      </w:tr>
      <w:tr w:rsidR="00077E4B" w14:paraId="2646D8F0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BB996" w14:textId="77777777" w:rsidR="00077E4B" w:rsidRDefault="00077E4B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8595" w14:textId="77777777" w:rsidR="00077E4B" w:rsidRDefault="00077E4B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09A05" w14:textId="77777777" w:rsidR="00077E4B" w:rsidRDefault="00077E4B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17315" w14:textId="77777777" w:rsidR="00077E4B" w:rsidRDefault="00077E4B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A81F" w14:textId="77777777" w:rsidR="00077E4B" w:rsidRDefault="00077E4B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8FA5" w14:textId="77777777" w:rsidR="00077E4B" w:rsidRDefault="00077E4B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1735F" w14:textId="77777777" w:rsidR="00077E4B" w:rsidRDefault="00077E4B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F9D2" w14:textId="77777777" w:rsidR="00077E4B" w:rsidRDefault="00077E4B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E64D" w14:textId="77777777" w:rsidR="00077E4B" w:rsidRDefault="00077E4B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9B47439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D352D" w14:textId="77777777" w:rsidR="00077E4B" w:rsidRDefault="00077E4B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DA57D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7158" w14:textId="77777777" w:rsidR="00077E4B" w:rsidRDefault="00077E4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1B00" w14:textId="77777777" w:rsidR="00077E4B" w:rsidRDefault="00077E4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2D5FCDA1" w14:textId="77777777" w:rsidR="00077E4B" w:rsidRDefault="00077E4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0726D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4212B0BD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2132723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59D0" w14:textId="77777777" w:rsidR="00077E4B" w:rsidRDefault="00077E4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29D9" w14:textId="77777777" w:rsidR="00077E4B" w:rsidRDefault="00077E4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46E6" w14:textId="77777777" w:rsidR="00077E4B" w:rsidRDefault="00077E4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8998" w14:textId="77777777" w:rsidR="00077E4B" w:rsidRDefault="00077E4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ADB7224" w14:textId="77777777" w:rsidR="00077E4B" w:rsidRDefault="00077E4B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078C6322" w14:textId="77777777" w:rsidR="00077E4B" w:rsidRDefault="00077E4B" w:rsidP="00F04622">
      <w:pPr>
        <w:pStyle w:val="Heading1"/>
        <w:spacing w:line="360" w:lineRule="auto"/>
      </w:pPr>
      <w:r>
        <w:t>LINIA 600</w:t>
      </w:r>
    </w:p>
    <w:p w14:paraId="2FC3BA49" w14:textId="77777777" w:rsidR="00077E4B" w:rsidRDefault="00077E4B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77E4B" w14:paraId="5D5226E8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E5F6F" w14:textId="77777777" w:rsidR="00077E4B" w:rsidRDefault="00077E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E1CB" w14:textId="77777777" w:rsidR="00077E4B" w:rsidRDefault="00077E4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41F5F2A1" w14:textId="77777777" w:rsidR="00077E4B" w:rsidRDefault="00077E4B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9D8B7" w14:textId="77777777" w:rsidR="00077E4B" w:rsidRDefault="00077E4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B03B" w14:textId="77777777" w:rsidR="00077E4B" w:rsidRDefault="00077E4B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7B94B9C5" w14:textId="77777777" w:rsidR="00077E4B" w:rsidRDefault="00077E4B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C1D1" w14:textId="77777777" w:rsidR="00077E4B" w:rsidRDefault="00077E4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31D29" w14:textId="77777777" w:rsidR="00077E4B" w:rsidRPr="002F6CED" w:rsidRDefault="00077E4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6424" w14:textId="77777777" w:rsidR="00077E4B" w:rsidRDefault="00077E4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8A667" w14:textId="77777777" w:rsidR="00077E4B" w:rsidRPr="00C14131" w:rsidRDefault="00077E4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716B" w14:textId="77777777" w:rsidR="00077E4B" w:rsidRPr="005D499E" w:rsidRDefault="00077E4B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FDFF1F5" w14:textId="77777777" w:rsidR="00077E4B" w:rsidRPr="009E2C90" w:rsidRDefault="00077E4B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2A0BF18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B897E" w14:textId="77777777" w:rsidR="00077E4B" w:rsidRDefault="00077E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6803D" w14:textId="77777777" w:rsidR="00077E4B" w:rsidRDefault="00077E4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1832795B" w14:textId="77777777" w:rsidR="00077E4B" w:rsidRDefault="00077E4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5FB0" w14:textId="77777777" w:rsidR="00077E4B" w:rsidRDefault="00077E4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1D5A7" w14:textId="77777777" w:rsidR="00077E4B" w:rsidRDefault="00077E4B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4F1E4507" w14:textId="77777777" w:rsidR="00077E4B" w:rsidRDefault="00077E4B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B03D2" w14:textId="77777777" w:rsidR="00077E4B" w:rsidRDefault="00077E4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66CD" w14:textId="77777777" w:rsidR="00077E4B" w:rsidRPr="002F6CED" w:rsidRDefault="00077E4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CCAC" w14:textId="77777777" w:rsidR="00077E4B" w:rsidRDefault="00077E4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A240" w14:textId="77777777" w:rsidR="00077E4B" w:rsidRPr="00C14131" w:rsidRDefault="00077E4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3AD5" w14:textId="77777777" w:rsidR="00077E4B" w:rsidRPr="00DD03D3" w:rsidRDefault="00077E4B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77E4B" w14:paraId="4607FD63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FBAA9" w14:textId="77777777" w:rsidR="00077E4B" w:rsidRDefault="00077E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AF0D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08A04E68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CA69B" w14:textId="77777777" w:rsidR="00077E4B" w:rsidRDefault="00077E4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2BF9" w14:textId="77777777" w:rsidR="00077E4B" w:rsidRDefault="00077E4B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5C63DAFA" w14:textId="77777777" w:rsidR="00077E4B" w:rsidRDefault="00077E4B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49BD5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339C" w14:textId="77777777" w:rsidR="00077E4B" w:rsidRPr="002F6CED" w:rsidRDefault="00077E4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7E3FB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D4C6" w14:textId="77777777" w:rsidR="00077E4B" w:rsidRPr="00C14131" w:rsidRDefault="00077E4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796F" w14:textId="77777777" w:rsidR="00077E4B" w:rsidRPr="005D499E" w:rsidRDefault="00077E4B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FBB786F" w14:textId="77777777" w:rsidR="00077E4B" w:rsidRPr="009E2C90" w:rsidRDefault="00077E4B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1B093A9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0883F" w14:textId="77777777" w:rsidR="00077E4B" w:rsidRDefault="00077E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A517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301532C8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EAD0" w14:textId="77777777" w:rsidR="00077E4B" w:rsidRDefault="00077E4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20455" w14:textId="77777777" w:rsidR="00077E4B" w:rsidRDefault="00077E4B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5C2CF164" w14:textId="77777777" w:rsidR="00077E4B" w:rsidRDefault="00077E4B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723A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004C" w14:textId="77777777" w:rsidR="00077E4B" w:rsidRPr="002F6CED" w:rsidRDefault="00077E4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4CA8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BC59" w14:textId="77777777" w:rsidR="00077E4B" w:rsidRPr="00C14131" w:rsidRDefault="00077E4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6ACA" w14:textId="77777777" w:rsidR="00077E4B" w:rsidRPr="005D20EA" w:rsidRDefault="00077E4B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077E4B" w14:paraId="4A066243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D90C9" w14:textId="77777777" w:rsidR="00077E4B" w:rsidRDefault="00077E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596B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259B3504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9772" w14:textId="77777777" w:rsidR="00077E4B" w:rsidRDefault="00077E4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C4B6" w14:textId="77777777" w:rsidR="00077E4B" w:rsidRDefault="00077E4B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52023ADB" w14:textId="77777777" w:rsidR="00077E4B" w:rsidRDefault="00077E4B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BB00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C7DE" w14:textId="77777777" w:rsidR="00077E4B" w:rsidRPr="002F6CED" w:rsidRDefault="00077E4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5376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981B" w14:textId="77777777" w:rsidR="00077E4B" w:rsidRPr="00C14131" w:rsidRDefault="00077E4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0D2B" w14:textId="77777777" w:rsidR="00077E4B" w:rsidRPr="005D499E" w:rsidRDefault="00077E4B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C65D76D" w14:textId="77777777" w:rsidR="00077E4B" w:rsidRPr="009E2C90" w:rsidRDefault="00077E4B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F870EDD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4933B" w14:textId="77777777" w:rsidR="00077E4B" w:rsidRDefault="00077E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380B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658FD057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8B58" w14:textId="77777777" w:rsidR="00077E4B" w:rsidRDefault="00077E4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A4D4" w14:textId="77777777" w:rsidR="00077E4B" w:rsidRDefault="00077E4B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 –</w:t>
            </w:r>
          </w:p>
          <w:p w14:paraId="562E4E81" w14:textId="77777777" w:rsidR="00077E4B" w:rsidRDefault="00077E4B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7D82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CB7A" w14:textId="77777777" w:rsidR="00077E4B" w:rsidRPr="002F6CED" w:rsidRDefault="00077E4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FECB4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85FA6" w14:textId="77777777" w:rsidR="00077E4B" w:rsidRPr="00C14131" w:rsidRDefault="00077E4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4E3B" w14:textId="77777777" w:rsidR="00077E4B" w:rsidRPr="005D499E" w:rsidRDefault="00077E4B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857E8B3" w14:textId="77777777" w:rsidR="00077E4B" w:rsidRPr="009E2C90" w:rsidRDefault="00077E4B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04F145E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22D98" w14:textId="77777777" w:rsidR="00077E4B" w:rsidRDefault="00077E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FCFA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3314FE14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1776" w14:textId="77777777" w:rsidR="00077E4B" w:rsidRDefault="00077E4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4EDAB" w14:textId="77777777" w:rsidR="00077E4B" w:rsidRDefault="00077E4B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1A7EB73A" w14:textId="77777777" w:rsidR="00077E4B" w:rsidRDefault="00077E4B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FA73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C11B" w14:textId="77777777" w:rsidR="00077E4B" w:rsidRPr="002F6CED" w:rsidRDefault="00077E4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EC8C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7221" w14:textId="77777777" w:rsidR="00077E4B" w:rsidRPr="00C14131" w:rsidRDefault="00077E4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2978" w14:textId="77777777" w:rsidR="00077E4B" w:rsidRPr="005D499E" w:rsidRDefault="00077E4B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EA08D07" w14:textId="77777777" w:rsidR="00077E4B" w:rsidRPr="009E2C90" w:rsidRDefault="00077E4B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33210E0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D3749" w14:textId="77777777" w:rsidR="00077E4B" w:rsidRDefault="00077E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BCE4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19315AB6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1B077" w14:textId="77777777" w:rsidR="00077E4B" w:rsidRDefault="00077E4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F7C" w14:textId="77777777" w:rsidR="00077E4B" w:rsidRDefault="00077E4B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621D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CB2BF" w14:textId="77777777" w:rsidR="00077E4B" w:rsidRPr="002F6CED" w:rsidRDefault="00077E4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23CC8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6DA4" w14:textId="77777777" w:rsidR="00077E4B" w:rsidRPr="00C14131" w:rsidRDefault="00077E4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51422" w14:textId="77777777" w:rsidR="00077E4B" w:rsidRDefault="00077E4B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077E4B" w14:paraId="713D09E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E47E1" w14:textId="77777777" w:rsidR="00077E4B" w:rsidRDefault="00077E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48CC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0C6D8D95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4DF1" w14:textId="77777777" w:rsidR="00077E4B" w:rsidRDefault="00077E4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3F4F7" w14:textId="77777777" w:rsidR="00077E4B" w:rsidRDefault="00077E4B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– Bârlad și linia 2 directă 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561C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5AB8" w14:textId="77777777" w:rsidR="00077E4B" w:rsidRPr="002F6CED" w:rsidRDefault="00077E4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4101" w14:textId="77777777" w:rsidR="00077E4B" w:rsidRDefault="00077E4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C7605" w14:textId="77777777" w:rsidR="00077E4B" w:rsidRPr="00C14131" w:rsidRDefault="00077E4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4933" w14:textId="77777777" w:rsidR="00077E4B" w:rsidRDefault="00077E4B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077E4B" w14:paraId="0123E2C8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11392" w14:textId="77777777" w:rsidR="00077E4B" w:rsidRDefault="00077E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943E" w14:textId="77777777" w:rsidR="00077E4B" w:rsidRDefault="00077E4B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BDDF4" w14:textId="77777777" w:rsidR="00077E4B" w:rsidRDefault="00077E4B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7B6F" w14:textId="77777777" w:rsidR="00077E4B" w:rsidRDefault="00077E4B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 2 directă Cap Y St. Bârlad și Bârlad - Zorleni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2817" w14:textId="77777777" w:rsidR="00077E4B" w:rsidRDefault="00077E4B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E13B" w14:textId="77777777" w:rsidR="00077E4B" w:rsidRPr="002F6CED" w:rsidRDefault="00077E4B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7D54" w14:textId="77777777" w:rsidR="00077E4B" w:rsidRDefault="00077E4B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287+100</w:t>
            </w:r>
          </w:p>
          <w:p w14:paraId="70960B1B" w14:textId="77777777" w:rsidR="00077E4B" w:rsidRDefault="00077E4B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F3EF" w14:textId="77777777" w:rsidR="00077E4B" w:rsidRPr="00C14131" w:rsidRDefault="00077E4B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EBAB" w14:textId="77777777" w:rsidR="00077E4B" w:rsidRDefault="00077E4B" w:rsidP="00844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077E4B" w14:paraId="0926C48A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FB619" w14:textId="77777777" w:rsidR="00077E4B" w:rsidRDefault="00077E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B3B3" w14:textId="77777777" w:rsidR="00077E4B" w:rsidRDefault="00077E4B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BE6E" w14:textId="77777777" w:rsidR="00077E4B" w:rsidRDefault="00077E4B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6B17" w14:textId="77777777" w:rsidR="00077E4B" w:rsidRDefault="00077E4B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Bârlad </w:t>
            </w:r>
            <w:r>
              <w:rPr>
                <w:b/>
                <w:bCs/>
                <w:sz w:val="20"/>
                <w:lang w:val="ro-RO"/>
              </w:rPr>
              <w:br/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FEC4" w14:textId="77777777" w:rsidR="00077E4B" w:rsidRDefault="00077E4B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287+770</w:t>
            </w:r>
          </w:p>
          <w:p w14:paraId="1CA35B87" w14:textId="77777777" w:rsidR="00077E4B" w:rsidRDefault="00077E4B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288+190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17F8" w14:textId="77777777" w:rsidR="00077E4B" w:rsidRPr="002F6CED" w:rsidRDefault="00077E4B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5B56" w14:textId="77777777" w:rsidR="00077E4B" w:rsidRDefault="00077E4B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3CEB4" w14:textId="77777777" w:rsidR="00077E4B" w:rsidRPr="00C14131" w:rsidRDefault="00077E4B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AEC6" w14:textId="77777777" w:rsidR="00077E4B" w:rsidRDefault="00077E4B" w:rsidP="00844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9BB870A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E971C" w14:textId="77777777" w:rsidR="00077E4B" w:rsidRDefault="00077E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D0C1" w14:textId="77777777" w:rsidR="00077E4B" w:rsidRDefault="00077E4B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47E0762C" w14:textId="77777777" w:rsidR="00077E4B" w:rsidRDefault="00077E4B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4BC8" w14:textId="77777777" w:rsidR="00077E4B" w:rsidRDefault="00077E4B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1EA50" w14:textId="77777777" w:rsidR="00077E4B" w:rsidRDefault="00077E4B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4146AA72" w14:textId="77777777" w:rsidR="00077E4B" w:rsidRDefault="00077E4B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B7C5" w14:textId="77777777" w:rsidR="00077E4B" w:rsidRDefault="00077E4B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F109" w14:textId="77777777" w:rsidR="00077E4B" w:rsidRPr="002F6CED" w:rsidRDefault="00077E4B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B266" w14:textId="77777777" w:rsidR="00077E4B" w:rsidRDefault="00077E4B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BB83" w14:textId="77777777" w:rsidR="00077E4B" w:rsidRPr="00C14131" w:rsidRDefault="00077E4B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5CDF" w14:textId="77777777" w:rsidR="00077E4B" w:rsidRDefault="00077E4B" w:rsidP="00844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077E4B" w14:paraId="434F31D3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87508" w14:textId="77777777" w:rsidR="00077E4B" w:rsidRDefault="00077E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E8B0D" w14:textId="77777777" w:rsidR="00077E4B" w:rsidRDefault="00077E4B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2EB7" w14:textId="77777777" w:rsidR="00077E4B" w:rsidRDefault="00077E4B" w:rsidP="009444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F6C6" w14:textId="77777777" w:rsidR="00077E4B" w:rsidRDefault="00077E4B" w:rsidP="00944416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Zorleni </w:t>
            </w:r>
            <w:r>
              <w:rPr>
                <w:b/>
                <w:bCs/>
                <w:sz w:val="20"/>
                <w:lang w:val="ro-RO"/>
              </w:rPr>
              <w:br/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F108" w14:textId="77777777" w:rsidR="00077E4B" w:rsidRDefault="00077E4B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9759" w14:textId="77777777" w:rsidR="00077E4B" w:rsidRPr="002F6CED" w:rsidRDefault="00077E4B" w:rsidP="009444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0A33" w14:textId="77777777" w:rsidR="00077E4B" w:rsidRDefault="00077E4B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294+600</w:t>
            </w:r>
          </w:p>
          <w:p w14:paraId="719A0A56" w14:textId="77777777" w:rsidR="00077E4B" w:rsidRDefault="00077E4B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6DD8" w14:textId="77777777" w:rsidR="00077E4B" w:rsidRPr="00C14131" w:rsidRDefault="00077E4B" w:rsidP="009444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C0D3" w14:textId="77777777" w:rsidR="00077E4B" w:rsidRDefault="00077E4B" w:rsidP="009444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077E4B" w14:paraId="6FDD4D0E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736F4" w14:textId="77777777" w:rsidR="00077E4B" w:rsidRDefault="00077E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1D88" w14:textId="77777777" w:rsidR="00077E4B" w:rsidRDefault="00077E4B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DE403" w14:textId="77777777" w:rsidR="00077E4B" w:rsidRDefault="00077E4B" w:rsidP="009444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13FCD" w14:textId="77777777" w:rsidR="00077E4B" w:rsidRDefault="00077E4B" w:rsidP="00944416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st. Crasna și </w:t>
            </w:r>
          </w:p>
          <w:p w14:paraId="134966DB" w14:textId="77777777" w:rsidR="00077E4B" w:rsidRDefault="00077E4B" w:rsidP="00944416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88B3" w14:textId="77777777" w:rsidR="00077E4B" w:rsidRDefault="00077E4B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7E3CA" w14:textId="77777777" w:rsidR="00077E4B" w:rsidRPr="002F6CED" w:rsidRDefault="00077E4B" w:rsidP="009444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8F09" w14:textId="77777777" w:rsidR="00077E4B" w:rsidRDefault="00077E4B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403DFDCC" w14:textId="77777777" w:rsidR="00077E4B" w:rsidRDefault="00077E4B" w:rsidP="0094441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576C" w14:textId="77777777" w:rsidR="00077E4B" w:rsidRPr="00C14131" w:rsidRDefault="00077E4B" w:rsidP="0094441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9BAE" w14:textId="77777777" w:rsidR="00077E4B" w:rsidRDefault="00077E4B" w:rsidP="0094441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la paletele galbene</w:t>
            </w:r>
          </w:p>
        </w:tc>
      </w:tr>
      <w:tr w:rsidR="00077E4B" w14:paraId="2D8C0F78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2130A" w14:textId="77777777" w:rsidR="00077E4B" w:rsidRDefault="00077E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3156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295+650</w:t>
            </w:r>
          </w:p>
          <w:p w14:paraId="63CE8DC0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F2F8" w14:textId="77777777" w:rsidR="00077E4B" w:rsidRDefault="00077E4B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BD01" w14:textId="77777777" w:rsidR="00077E4B" w:rsidRDefault="00077E4B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AFF3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B5EC" w14:textId="77777777" w:rsidR="00077E4B" w:rsidRPr="002F6CED" w:rsidRDefault="00077E4B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204DC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5BDD" w14:textId="77777777" w:rsidR="00077E4B" w:rsidRDefault="00077E4B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1584" w14:textId="77777777" w:rsidR="00077E4B" w:rsidRDefault="00077E4B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077E4B" w14:paraId="6C5DD924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A3001" w14:textId="77777777" w:rsidR="00077E4B" w:rsidRDefault="00077E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8628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316+600</w:t>
            </w:r>
          </w:p>
          <w:p w14:paraId="0C3786AC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3BAB" w14:textId="77777777" w:rsidR="00077E4B" w:rsidRDefault="00077E4B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D807" w14:textId="77777777" w:rsidR="00077E4B" w:rsidRDefault="00077E4B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5445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98BB" w14:textId="77777777" w:rsidR="00077E4B" w:rsidRPr="002F6CED" w:rsidRDefault="00077E4B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2A95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584A" w14:textId="77777777" w:rsidR="00077E4B" w:rsidRDefault="00077E4B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F7A3" w14:textId="77777777" w:rsidR="00077E4B" w:rsidRDefault="00077E4B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077E4B" w14:paraId="7F27063B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02B5E" w14:textId="77777777" w:rsidR="00077E4B" w:rsidRDefault="00077E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A790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3665272A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46CE" w14:textId="77777777" w:rsidR="00077E4B" w:rsidRDefault="00077E4B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30CA" w14:textId="77777777" w:rsidR="00077E4B" w:rsidRDefault="00077E4B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363D9B10" w14:textId="77777777" w:rsidR="00077E4B" w:rsidRDefault="00077E4B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74727AF1" w14:textId="77777777" w:rsidR="00077E4B" w:rsidRDefault="00077E4B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705A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0FD3" w14:textId="77777777" w:rsidR="00077E4B" w:rsidRPr="002F6CED" w:rsidRDefault="00077E4B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DF768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1DE2" w14:textId="77777777" w:rsidR="00077E4B" w:rsidRDefault="00077E4B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3D6B" w14:textId="77777777" w:rsidR="00077E4B" w:rsidRDefault="00077E4B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Vaslui –</w:t>
            </w:r>
          </w:p>
          <w:p w14:paraId="63FD154D" w14:textId="77777777" w:rsidR="00077E4B" w:rsidRDefault="00077E4B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Buhăiești Nesemnalizată pe teren.</w:t>
            </w:r>
          </w:p>
        </w:tc>
      </w:tr>
      <w:tr w:rsidR="00077E4B" w14:paraId="27F1D161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70EC8" w14:textId="77777777" w:rsidR="00077E4B" w:rsidRDefault="00077E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C02F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A763" w14:textId="77777777" w:rsidR="00077E4B" w:rsidRPr="00C14131" w:rsidRDefault="00077E4B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526A" w14:textId="77777777" w:rsidR="00077E4B" w:rsidRDefault="00077E4B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344770FE" w14:textId="77777777" w:rsidR="00077E4B" w:rsidRDefault="00077E4B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69ADD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652FDAE9" w14:textId="77777777" w:rsidR="00077E4B" w:rsidRDefault="00077E4B" w:rsidP="00077E4B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77EE198C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04570833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3537" w14:textId="77777777" w:rsidR="00077E4B" w:rsidRPr="002F6CED" w:rsidRDefault="00077E4B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4AA9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FA67" w14:textId="77777777" w:rsidR="00077E4B" w:rsidRPr="00C14131" w:rsidRDefault="00077E4B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266D" w14:textId="77777777" w:rsidR="00077E4B" w:rsidRDefault="00077E4B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0ABB44A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4F68" w14:textId="77777777" w:rsidR="00077E4B" w:rsidRDefault="00077E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5021A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7790" w14:textId="77777777" w:rsidR="00077E4B" w:rsidRPr="00C14131" w:rsidRDefault="00077E4B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DB12B" w14:textId="77777777" w:rsidR="00077E4B" w:rsidRDefault="00077E4B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7932A100" w14:textId="77777777" w:rsidR="00077E4B" w:rsidRDefault="00077E4B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265769CC" w14:textId="77777777" w:rsidR="00077E4B" w:rsidRDefault="00077E4B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8710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4841D05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3B5A291A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A496" w14:textId="77777777" w:rsidR="00077E4B" w:rsidRPr="002F6CED" w:rsidRDefault="00077E4B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1D5AD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16C1" w14:textId="77777777" w:rsidR="00077E4B" w:rsidRPr="00C14131" w:rsidRDefault="00077E4B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B9D6" w14:textId="77777777" w:rsidR="00077E4B" w:rsidRDefault="00077E4B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7CAE2AC5" w14:textId="77777777" w:rsidR="00077E4B" w:rsidRDefault="00077E4B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077E4B" w14:paraId="22381606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043F1" w14:textId="77777777" w:rsidR="00077E4B" w:rsidRDefault="00077E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B2BD9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FF9F" w14:textId="77777777" w:rsidR="00077E4B" w:rsidRPr="00C14131" w:rsidRDefault="00077E4B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3DCC" w14:textId="77777777" w:rsidR="00077E4B" w:rsidRDefault="00077E4B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2EC37614" w14:textId="77777777" w:rsidR="00077E4B" w:rsidRDefault="00077E4B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B53C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567BB6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4E8CE" w14:textId="77777777" w:rsidR="00077E4B" w:rsidRPr="002F6CED" w:rsidRDefault="00077E4B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120F" w14:textId="77777777" w:rsidR="00077E4B" w:rsidRDefault="00077E4B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5A084" w14:textId="77777777" w:rsidR="00077E4B" w:rsidRPr="00C14131" w:rsidRDefault="00077E4B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BC458" w14:textId="77777777" w:rsidR="00077E4B" w:rsidRDefault="00077E4B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5CB1A48B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294163F6" w14:textId="77777777" w:rsidR="00077E4B" w:rsidRDefault="00077E4B" w:rsidP="003C645F">
      <w:pPr>
        <w:pStyle w:val="Heading1"/>
        <w:spacing w:line="360" w:lineRule="auto"/>
      </w:pPr>
      <w:r>
        <w:t>LINIA 602</w:t>
      </w:r>
    </w:p>
    <w:p w14:paraId="4CA49328" w14:textId="77777777" w:rsidR="00077E4B" w:rsidRDefault="00077E4B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77E4B" w14:paraId="2ABF264A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E479C" w14:textId="77777777" w:rsidR="00077E4B" w:rsidRDefault="00077E4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22F6" w14:textId="77777777" w:rsidR="00077E4B" w:rsidRDefault="00077E4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688FF16F" w14:textId="77777777" w:rsidR="00077E4B" w:rsidRDefault="00077E4B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26C2" w14:textId="77777777" w:rsidR="00077E4B" w:rsidRDefault="00077E4B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CEDA" w14:textId="77777777" w:rsidR="00077E4B" w:rsidRDefault="00077E4B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22B923BD" w14:textId="77777777" w:rsidR="00077E4B" w:rsidRDefault="00077E4B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D963" w14:textId="77777777" w:rsidR="00077E4B" w:rsidRPr="00406474" w:rsidRDefault="00077E4B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68A2" w14:textId="77777777" w:rsidR="00077E4B" w:rsidRPr="00DA41E4" w:rsidRDefault="00077E4B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D522" w14:textId="77777777" w:rsidR="00077E4B" w:rsidRDefault="00077E4B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2F3B61BA" w14:textId="77777777" w:rsidR="00077E4B" w:rsidRDefault="00077E4B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F763" w14:textId="77777777" w:rsidR="00077E4B" w:rsidRDefault="00077E4B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4A22" w14:textId="77777777" w:rsidR="00077E4B" w:rsidRDefault="00077E4B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788BEAE4" w14:textId="77777777" w:rsidR="00077E4B" w:rsidRPr="0007619C" w:rsidRDefault="00077E4B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ACF0D52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CA94C" w14:textId="77777777" w:rsidR="00077E4B" w:rsidRDefault="00077E4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75DF" w14:textId="77777777" w:rsidR="00077E4B" w:rsidRDefault="00077E4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4A219466" w14:textId="77777777" w:rsidR="00077E4B" w:rsidRDefault="00077E4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FA38" w14:textId="77777777" w:rsidR="00077E4B" w:rsidRDefault="00077E4B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9F37D" w14:textId="77777777" w:rsidR="00077E4B" w:rsidRDefault="00077E4B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25FEBE48" w14:textId="77777777" w:rsidR="00077E4B" w:rsidRDefault="00077E4B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88A7" w14:textId="77777777" w:rsidR="00077E4B" w:rsidRPr="00406474" w:rsidRDefault="00077E4B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46DC" w14:textId="77777777" w:rsidR="00077E4B" w:rsidRPr="00DA41E4" w:rsidRDefault="00077E4B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C37BF" w14:textId="77777777" w:rsidR="00077E4B" w:rsidRDefault="00077E4B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7CB35B59" w14:textId="77777777" w:rsidR="00077E4B" w:rsidRDefault="00077E4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51AF" w14:textId="77777777" w:rsidR="00077E4B" w:rsidRDefault="00077E4B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E4CDE" w14:textId="77777777" w:rsidR="00077E4B" w:rsidRDefault="00077E4B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35578D28" w14:textId="77777777" w:rsidR="00077E4B" w:rsidRDefault="00077E4B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43F022A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11912436" w14:textId="77777777" w:rsidR="00077E4B" w:rsidRDefault="00077E4B" w:rsidP="00DE3370">
      <w:pPr>
        <w:pStyle w:val="Heading1"/>
        <w:spacing w:line="360" w:lineRule="auto"/>
      </w:pPr>
      <w:r>
        <w:t>LINIA 610</w:t>
      </w:r>
    </w:p>
    <w:p w14:paraId="0826E4CB" w14:textId="77777777" w:rsidR="00077E4B" w:rsidRDefault="00077E4B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77E4B" w14:paraId="4F9B88B7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3E390" w14:textId="77777777" w:rsidR="00077E4B" w:rsidRDefault="00077E4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DE69" w14:textId="77777777" w:rsidR="00077E4B" w:rsidRDefault="00077E4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A267A" w14:textId="77777777" w:rsidR="00077E4B" w:rsidRPr="00F81D6F" w:rsidRDefault="00077E4B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0957" w14:textId="77777777" w:rsidR="00077E4B" w:rsidRDefault="00077E4B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2DD9FB1D" w14:textId="77777777" w:rsidR="00077E4B" w:rsidRDefault="00077E4B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5D55" w14:textId="77777777" w:rsidR="00077E4B" w:rsidRDefault="00077E4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30A03888" w14:textId="77777777" w:rsidR="00077E4B" w:rsidRDefault="00077E4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0DA58B28" w14:textId="77777777" w:rsidR="00077E4B" w:rsidRDefault="00077E4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22D83787" w14:textId="77777777" w:rsidR="00077E4B" w:rsidRDefault="00077E4B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0025" w14:textId="77777777" w:rsidR="00077E4B" w:rsidRPr="00F81D6F" w:rsidRDefault="00077E4B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7DEE" w14:textId="77777777" w:rsidR="00077E4B" w:rsidRDefault="00077E4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0249" w14:textId="77777777" w:rsidR="00077E4B" w:rsidRPr="00F81D6F" w:rsidRDefault="00077E4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506F" w14:textId="77777777" w:rsidR="00077E4B" w:rsidRDefault="00077E4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8CBD58D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8BEE2" w14:textId="77777777" w:rsidR="00077E4B" w:rsidRDefault="00077E4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F94E1" w14:textId="77777777" w:rsidR="00077E4B" w:rsidRDefault="00077E4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5F18" w14:textId="77777777" w:rsidR="00077E4B" w:rsidRPr="00F81D6F" w:rsidRDefault="00077E4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F004" w14:textId="77777777" w:rsidR="00077E4B" w:rsidRDefault="00077E4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37778A31" w14:textId="77777777" w:rsidR="00077E4B" w:rsidRDefault="00077E4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513D" w14:textId="77777777" w:rsidR="00077E4B" w:rsidRDefault="00077E4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229064" w14:textId="77777777" w:rsidR="00077E4B" w:rsidRDefault="00077E4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2D0A104A" w14:textId="77777777" w:rsidR="00077E4B" w:rsidRDefault="00077E4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761FB70E" w14:textId="77777777" w:rsidR="00077E4B" w:rsidRDefault="00077E4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E7B90" w14:textId="77777777" w:rsidR="00077E4B" w:rsidRPr="00F81D6F" w:rsidRDefault="00077E4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7174E" w14:textId="77777777" w:rsidR="00077E4B" w:rsidRDefault="00077E4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FCED" w14:textId="77777777" w:rsidR="00077E4B" w:rsidRPr="00F81D6F" w:rsidRDefault="00077E4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4F806" w14:textId="77777777" w:rsidR="00077E4B" w:rsidRDefault="00077E4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077E4B" w14:paraId="4672645C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C2DC2" w14:textId="77777777" w:rsidR="00077E4B" w:rsidRDefault="00077E4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3368" w14:textId="77777777" w:rsidR="00077E4B" w:rsidRDefault="00077E4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0502" w14:textId="77777777" w:rsidR="00077E4B" w:rsidRPr="00F81D6F" w:rsidRDefault="00077E4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EA9A" w14:textId="77777777" w:rsidR="00077E4B" w:rsidRDefault="00077E4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77EDFDB8" w14:textId="77777777" w:rsidR="00077E4B" w:rsidRDefault="00077E4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002B6BB7" w14:textId="77777777" w:rsidR="00077E4B" w:rsidRDefault="00077E4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064D" w14:textId="77777777" w:rsidR="00077E4B" w:rsidRDefault="00077E4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E8200" w14:textId="77777777" w:rsidR="00077E4B" w:rsidRPr="00F81D6F" w:rsidRDefault="00077E4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33E9" w14:textId="77777777" w:rsidR="00077E4B" w:rsidRDefault="00077E4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3980" w14:textId="77777777" w:rsidR="00077E4B" w:rsidRPr="00F81D6F" w:rsidRDefault="00077E4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CC4C1" w14:textId="77777777" w:rsidR="00077E4B" w:rsidRDefault="00077E4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67551779" w14:textId="77777777" w:rsidR="00077E4B" w:rsidRDefault="00077E4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077E4B" w14:paraId="15B0C5E1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0EA60" w14:textId="77777777" w:rsidR="00077E4B" w:rsidRDefault="00077E4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C2D41" w14:textId="77777777" w:rsidR="00077E4B" w:rsidRDefault="00077E4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10248" w14:textId="77777777" w:rsidR="00077E4B" w:rsidRPr="00F81D6F" w:rsidRDefault="00077E4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8509" w14:textId="77777777" w:rsidR="00077E4B" w:rsidRDefault="00077E4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07E96DEF" w14:textId="77777777" w:rsidR="00077E4B" w:rsidRDefault="00077E4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1E20" w14:textId="77777777" w:rsidR="00077E4B" w:rsidRDefault="00077E4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0E2F833A" w14:textId="77777777" w:rsidR="00077E4B" w:rsidRDefault="00077E4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FC9F421" w14:textId="77777777" w:rsidR="00077E4B" w:rsidRDefault="00077E4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6856" w14:textId="77777777" w:rsidR="00077E4B" w:rsidRDefault="00077E4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769E" w14:textId="77777777" w:rsidR="00077E4B" w:rsidRDefault="00077E4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8143" w14:textId="77777777" w:rsidR="00077E4B" w:rsidRPr="00F81D6F" w:rsidRDefault="00077E4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B677" w14:textId="77777777" w:rsidR="00077E4B" w:rsidRDefault="00077E4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9A409A0" w14:textId="77777777" w:rsidR="00077E4B" w:rsidRPr="00C60E02" w:rsidRDefault="00077E4B">
      <w:pPr>
        <w:tabs>
          <w:tab w:val="left" w:pos="3768"/>
        </w:tabs>
        <w:rPr>
          <w:sz w:val="20"/>
          <w:szCs w:val="20"/>
          <w:lang w:val="ro-RO"/>
        </w:rPr>
      </w:pPr>
    </w:p>
    <w:p w14:paraId="2215AE9E" w14:textId="77777777" w:rsidR="00077E4B" w:rsidRDefault="00077E4B" w:rsidP="004F6534">
      <w:pPr>
        <w:pStyle w:val="Heading1"/>
        <w:spacing w:line="360" w:lineRule="auto"/>
      </w:pPr>
      <w:r>
        <w:t>LINIA 700</w:t>
      </w:r>
    </w:p>
    <w:p w14:paraId="34D89D78" w14:textId="77777777" w:rsidR="00077E4B" w:rsidRDefault="00077E4B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077E4B" w14:paraId="213A5E6D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D5AA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C921" w14:textId="77777777" w:rsidR="00077E4B" w:rsidRDefault="00077E4B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BFE6" w14:textId="77777777" w:rsidR="00077E4B" w:rsidRDefault="00077E4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83E9" w14:textId="77777777" w:rsidR="00077E4B" w:rsidRDefault="00077E4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6598C0A" w14:textId="77777777" w:rsidR="00077E4B" w:rsidRDefault="00077E4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21FF" w14:textId="77777777" w:rsidR="00077E4B" w:rsidRDefault="00077E4B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D641" w14:textId="77777777" w:rsidR="00077E4B" w:rsidRDefault="00077E4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A524F" w14:textId="77777777" w:rsidR="00077E4B" w:rsidRDefault="00077E4B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45A3E" w14:textId="77777777" w:rsidR="00077E4B" w:rsidRDefault="00077E4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E98C" w14:textId="77777777" w:rsidR="00077E4B" w:rsidRDefault="00077E4B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1C6FABD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548C6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B138" w14:textId="77777777" w:rsidR="00077E4B" w:rsidRDefault="00077E4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6A4A" w14:textId="77777777" w:rsidR="00077E4B" w:rsidRDefault="00077E4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67485" w14:textId="77777777" w:rsidR="00077E4B" w:rsidRDefault="00077E4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B20F1C6" w14:textId="77777777" w:rsidR="00077E4B" w:rsidRDefault="00077E4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2281" w14:textId="77777777" w:rsidR="00077E4B" w:rsidRDefault="00077E4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8614" w14:textId="77777777" w:rsidR="00077E4B" w:rsidRDefault="00077E4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9798" w14:textId="77777777" w:rsidR="00077E4B" w:rsidRDefault="00077E4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84C06" w14:textId="77777777" w:rsidR="00077E4B" w:rsidRDefault="00077E4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9005" w14:textId="77777777" w:rsidR="00077E4B" w:rsidRDefault="00077E4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36799AE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064B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38B9" w14:textId="77777777" w:rsidR="00077E4B" w:rsidRDefault="00077E4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E400" w14:textId="77777777" w:rsidR="00077E4B" w:rsidRDefault="00077E4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7C930" w14:textId="77777777" w:rsidR="00077E4B" w:rsidRDefault="00077E4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FFE1392" w14:textId="77777777" w:rsidR="00077E4B" w:rsidRDefault="00077E4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1BFC7" w14:textId="77777777" w:rsidR="00077E4B" w:rsidRDefault="00077E4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F2F5" w14:textId="77777777" w:rsidR="00077E4B" w:rsidRDefault="00077E4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8DA6" w14:textId="77777777" w:rsidR="00077E4B" w:rsidRDefault="00077E4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0D25" w14:textId="77777777" w:rsidR="00077E4B" w:rsidRDefault="00077E4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173D" w14:textId="77777777" w:rsidR="00077E4B" w:rsidRDefault="00077E4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A74DFC" w14:textId="77777777" w:rsidR="00077E4B" w:rsidRDefault="00077E4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077E4B" w14:paraId="7B681C82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9FF3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EACA" w14:textId="77777777" w:rsidR="00077E4B" w:rsidRDefault="00077E4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5+350</w:t>
            </w:r>
          </w:p>
          <w:p w14:paraId="5D674C74" w14:textId="77777777" w:rsidR="00077E4B" w:rsidRDefault="00077E4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CEEC2" w14:textId="77777777" w:rsidR="00077E4B" w:rsidRDefault="00077E4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628A" w14:textId="77777777" w:rsidR="00077E4B" w:rsidRDefault="00077E4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2EB6" w14:textId="77777777" w:rsidR="00077E4B" w:rsidRDefault="00077E4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C924" w14:textId="77777777" w:rsidR="00077E4B" w:rsidRDefault="00077E4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5FCA" w14:textId="77777777" w:rsidR="00077E4B" w:rsidRDefault="00077E4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5B003" w14:textId="77777777" w:rsidR="00077E4B" w:rsidRDefault="00077E4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E1E95" w14:textId="77777777" w:rsidR="00077E4B" w:rsidRDefault="00077E4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19D4B14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9405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7A20" w14:textId="77777777" w:rsidR="00077E4B" w:rsidRDefault="00077E4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1690" w14:textId="77777777" w:rsidR="00077E4B" w:rsidRDefault="00077E4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4C3B" w14:textId="77777777" w:rsidR="00077E4B" w:rsidRDefault="00077E4B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37A5CEF" w14:textId="77777777" w:rsidR="00077E4B" w:rsidRDefault="00077E4B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0D13" w14:textId="77777777" w:rsidR="00077E4B" w:rsidRDefault="00077E4B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89E59FC" w14:textId="77777777" w:rsidR="00077E4B" w:rsidRDefault="00077E4B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E859" w14:textId="77777777" w:rsidR="00077E4B" w:rsidRDefault="00077E4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462F7" w14:textId="77777777" w:rsidR="00077E4B" w:rsidRDefault="00077E4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8641" w14:textId="77777777" w:rsidR="00077E4B" w:rsidRDefault="00077E4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545E" w14:textId="77777777" w:rsidR="00077E4B" w:rsidRDefault="00077E4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D24ED06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0931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8F38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18D5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73C6" w14:textId="77777777" w:rsidR="00077E4B" w:rsidRDefault="00077E4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6296F4F" w14:textId="77777777" w:rsidR="00077E4B" w:rsidRDefault="00077E4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0179F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B6F438" w14:textId="77777777" w:rsidR="00077E4B" w:rsidRDefault="00077E4B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F0CB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D88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7F75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3760F" w14:textId="77777777" w:rsidR="00077E4B" w:rsidRDefault="00077E4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4A26DFC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5D545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ACF5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F445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B68F" w14:textId="77777777" w:rsidR="00077E4B" w:rsidRDefault="00077E4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DC179D4" w14:textId="77777777" w:rsidR="00077E4B" w:rsidRDefault="00077E4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BB580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691EB029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90BBB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E1EB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DE2C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03BF" w14:textId="77777777" w:rsidR="00077E4B" w:rsidRDefault="00077E4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0E706C7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22DD8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9462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3012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EC6B" w14:textId="77777777" w:rsidR="00077E4B" w:rsidRDefault="00077E4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CA4A274" w14:textId="77777777" w:rsidR="00077E4B" w:rsidRDefault="00077E4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3752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CC364E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5E4C2F4B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2BBC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D9CD1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EFBF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227F" w14:textId="77777777" w:rsidR="00077E4B" w:rsidRDefault="00077E4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8BAB559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BD351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687CB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4784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8BD1" w14:textId="77777777" w:rsidR="00077E4B" w:rsidRDefault="00077E4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5C883F3" w14:textId="77777777" w:rsidR="00077E4B" w:rsidRDefault="00077E4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F5DD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00371168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5BA36865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CB94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A94F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0C8D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3053" w14:textId="77777777" w:rsidR="00077E4B" w:rsidRDefault="00077E4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741B365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BDEF6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7616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E110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A100F" w14:textId="77777777" w:rsidR="00077E4B" w:rsidRDefault="00077E4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0F6E2D8" w14:textId="77777777" w:rsidR="00077E4B" w:rsidRDefault="00077E4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58AC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C761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A8AF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01040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3672" w14:textId="77777777" w:rsidR="00077E4B" w:rsidRDefault="00077E4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34E34C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BE675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FC41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3D15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FE96" w14:textId="77777777" w:rsidR="00077E4B" w:rsidRDefault="00077E4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F487D8E" w14:textId="77777777" w:rsidR="00077E4B" w:rsidRDefault="00077E4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B237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4492A4BF" w14:textId="77777777" w:rsidR="00077E4B" w:rsidRPr="00B401EA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1924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472F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8607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9DF8" w14:textId="77777777" w:rsidR="00077E4B" w:rsidRDefault="00077E4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225592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C39C6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1154D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29E7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515E" w14:textId="77777777" w:rsidR="00077E4B" w:rsidRDefault="00077E4B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60563CE" w14:textId="77777777" w:rsidR="00077E4B" w:rsidRDefault="00077E4B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2BBCF" w14:textId="77777777" w:rsidR="00077E4B" w:rsidRDefault="00077E4B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6A7BFC91" w14:textId="77777777" w:rsidR="00077E4B" w:rsidRDefault="00077E4B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36FF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92D4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9FB6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7FB03" w14:textId="77777777" w:rsidR="00077E4B" w:rsidRDefault="00077E4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73276E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A6724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3A378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392A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E2CA" w14:textId="77777777" w:rsidR="00077E4B" w:rsidRDefault="00077E4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17D33C1" w14:textId="77777777" w:rsidR="00077E4B" w:rsidRDefault="00077E4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3AD1" w14:textId="77777777" w:rsidR="00077E4B" w:rsidRDefault="00077E4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70D85D9B" w14:textId="77777777" w:rsidR="00077E4B" w:rsidRDefault="00077E4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02EA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8B60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967A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8D6E" w14:textId="77777777" w:rsidR="00077E4B" w:rsidRDefault="00077E4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077E4B" w14:paraId="73107EF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82967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11B7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3CEB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3005B" w14:textId="77777777" w:rsidR="00077E4B" w:rsidRDefault="00077E4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CF16CB6" w14:textId="77777777" w:rsidR="00077E4B" w:rsidRDefault="00077E4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7129" w14:textId="77777777" w:rsidR="00077E4B" w:rsidRDefault="00077E4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3AD61314" w14:textId="77777777" w:rsidR="00077E4B" w:rsidRDefault="00077E4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B04C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18C5" w14:textId="77777777" w:rsidR="00077E4B" w:rsidRDefault="00077E4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0A24" w14:textId="77777777" w:rsidR="00077E4B" w:rsidRDefault="00077E4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F958" w14:textId="77777777" w:rsidR="00077E4B" w:rsidRDefault="00077E4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077E4B" w14:paraId="16CD36E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35C9C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C42E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70E0D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2CD6E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13FE474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1AC6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060BCF3D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0E19F835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C0B4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47CC0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B6E8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F9E00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FDB415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0DC2A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B2EB1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B2AAB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0D150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07DAD92F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AA1DC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6132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80C5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0191FBF5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992E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55E0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740939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6DE67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04E9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4345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AC19" w14:textId="77777777" w:rsidR="00077E4B" w:rsidRDefault="00077E4B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49D002A3" w14:textId="77777777" w:rsidR="00077E4B" w:rsidRDefault="00077E4B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212F6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48DA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92BD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7DD31155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DE52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9B926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1DF0E8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BB956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0723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9CF5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A5BA4" w14:textId="77777777" w:rsidR="00077E4B" w:rsidRDefault="00077E4B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0EDA66FE" w14:textId="77777777" w:rsidR="00077E4B" w:rsidRDefault="00077E4B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CB87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EF29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4A7C6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0BF53365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62B6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C2BA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8889C69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D471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ED1D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437E5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152C" w14:textId="77777777" w:rsidR="00077E4B" w:rsidRDefault="00077E4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37060FAD" w14:textId="77777777" w:rsidR="00077E4B" w:rsidRDefault="00077E4B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3FC1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5EBC23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4949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1C54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7C62A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18A4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D02E30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077E4B" w14:paraId="00C4E88C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55218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3691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915F7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94E6" w14:textId="77777777" w:rsidR="00077E4B" w:rsidRDefault="00077E4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2939122C" w14:textId="77777777" w:rsidR="00077E4B" w:rsidRDefault="00077E4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AFAED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920E0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15DB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3C49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B287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79FD0B6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9EDF2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2167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02C26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60B8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133D49CD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FC44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786C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9827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16F7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D2E0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831672C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6C130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3DEE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2C9AB817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52206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0796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59FAE34D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EAB3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E93D1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99B02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6CA5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FCBD" w14:textId="77777777" w:rsidR="00077E4B" w:rsidRPr="00C20CA5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93CAFD0" w14:textId="77777777" w:rsidR="00077E4B" w:rsidRPr="00EB107D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8DD4B7E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FEE0F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7EA8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3B843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C40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010E4B09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14C33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B4EF48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8FAF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0BBB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F8FF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3657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AD6A12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CAEC6F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077E4B" w14:paraId="3F470C66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61390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5FA4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7BE6F8BB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1C30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39D2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47CE2C11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4B7D6EE7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6EE2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E9B35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288D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A36E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96B1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38BCD513" w14:textId="77777777" w:rsidR="00077E4B" w:rsidRPr="00C401D9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077E4B" w14:paraId="3213F73B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7E5F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3C9C5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04605A72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6CA6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2713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2592C6AA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3B88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86BB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81DD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AB2A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46B8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5F2544D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06BF9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0B9F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9646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C828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20799760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73B106A1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695836A3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7A2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30CFBB0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4FE7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16E7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686B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BC2B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54BA9BA8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77E4B" w14:paraId="6598571A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98C067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EC42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8CB3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7803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31F3BB6B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9D7C7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D87DA50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13FF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C487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2CF0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6A803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36D5AA5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5267D9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BCC9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3366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BBB9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1B3BA916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74A7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0555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5F7A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32129DBE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545F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8BE4" w14:textId="77777777" w:rsidR="00077E4B" w:rsidRPr="00C20CA5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7DA7954" w14:textId="77777777" w:rsidR="00077E4B" w:rsidRPr="00EB107D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407925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B183A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D29F6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8162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35D3A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DCC3EA1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880B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6EEFB05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AD4F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75E8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926AF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0CDF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80A63E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76938F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077E4B" w14:paraId="131A06DB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4FE32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8BD07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6892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7744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A9C3776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4F7C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7DE0291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4933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5D8CF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4847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A5C8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5B34C943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077E4B" w14:paraId="1007B6BB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5A82B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64B1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0C9CB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A555F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D0A1B8B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6B0D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7B4ABD77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8612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6CE2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D5D2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AA37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65BA0E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9F55CC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3CAB3B1E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077E4B" w14:paraId="4330DD0E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9ECB1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0417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AC43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723E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8075736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B6A4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25D08D84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D5EC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97D3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525E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BC62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B8EC71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539A04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5D488C07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77E4B" w14:paraId="44E9DA5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D4D3C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8C6E5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1FB3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EE11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F10EC6D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DAF5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95D0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17DF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E682E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7FF5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0DCAC47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C9E434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08447284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077E4B" w14:paraId="5ED510F2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A11C6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AE6D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48BD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5CE4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20775AF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B921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F8E3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E466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ADEEA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AA3F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3FE1AA9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51B530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27A0CC94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077E4B" w14:paraId="748E33A0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8032F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EF1CB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0324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84270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1B98BAB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F5D0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0C79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449D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A1FE4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3409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F071EAD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30B1C8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4A2124D1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077E4B" w14:paraId="39F04D02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F68D4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4F79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D994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5F017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0668565C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5BD25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1BF61759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A822E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F82D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AB8A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BB21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E9AD58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ABBFF7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077E4B" w14:paraId="0B777075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71D3E" w14:textId="77777777" w:rsidR="00077E4B" w:rsidRDefault="00077E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B35B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901C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6B25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57BE56A3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9025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A89F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92B0" w14:textId="77777777" w:rsidR="00077E4B" w:rsidRDefault="00077E4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22E3" w14:textId="77777777" w:rsidR="00077E4B" w:rsidRDefault="00077E4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13BD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26249E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757B995" w14:textId="77777777" w:rsidR="00077E4B" w:rsidRDefault="00077E4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0021FE7E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7814EE75" w14:textId="77777777" w:rsidR="00077E4B" w:rsidRDefault="00077E4B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560D091F" w14:textId="77777777" w:rsidR="00077E4B" w:rsidRDefault="00077E4B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077E4B" w14:paraId="6B63C6D5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3C599" w14:textId="77777777" w:rsidR="00077E4B" w:rsidRDefault="00077E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6887" w14:textId="77777777" w:rsidR="00077E4B" w:rsidRDefault="00077E4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FD1A" w14:textId="77777777" w:rsidR="00077E4B" w:rsidRPr="001304AF" w:rsidRDefault="00077E4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8A43C" w14:textId="77777777" w:rsidR="00077E4B" w:rsidRDefault="00077E4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341912E" w14:textId="77777777" w:rsidR="00077E4B" w:rsidRDefault="00077E4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B3D19" w14:textId="77777777" w:rsidR="00077E4B" w:rsidRDefault="00077E4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E13A213" w14:textId="77777777" w:rsidR="00077E4B" w:rsidRDefault="00077E4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523DBA5D" w14:textId="77777777" w:rsidR="00077E4B" w:rsidRDefault="00077E4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35C13" w14:textId="77777777" w:rsidR="00077E4B" w:rsidRDefault="00077E4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1A05" w14:textId="77777777" w:rsidR="00077E4B" w:rsidRDefault="00077E4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318D8" w14:textId="77777777" w:rsidR="00077E4B" w:rsidRPr="001304AF" w:rsidRDefault="00077E4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E6F1" w14:textId="77777777" w:rsidR="00077E4B" w:rsidRDefault="00077E4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D4888A" w14:textId="77777777" w:rsidR="00077E4B" w:rsidRDefault="00077E4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86D991" w14:textId="77777777" w:rsidR="00077E4B" w:rsidRDefault="00077E4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03557BCD" w14:textId="77777777" w:rsidR="00077E4B" w:rsidRDefault="00077E4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017B1F13" w14:textId="77777777" w:rsidR="00077E4B" w:rsidRDefault="00077E4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077E4B" w14:paraId="1CBC5FB1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FDCA7" w14:textId="77777777" w:rsidR="00077E4B" w:rsidRDefault="00077E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E109" w14:textId="77777777" w:rsidR="00077E4B" w:rsidRDefault="00077E4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60589" w14:textId="77777777" w:rsidR="00077E4B" w:rsidRPr="001304AF" w:rsidRDefault="00077E4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4EDC" w14:textId="77777777" w:rsidR="00077E4B" w:rsidRDefault="00077E4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56A10B96" w14:textId="77777777" w:rsidR="00077E4B" w:rsidRDefault="00077E4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66623" w14:textId="77777777" w:rsidR="00077E4B" w:rsidRDefault="00077E4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6C93517" w14:textId="77777777" w:rsidR="00077E4B" w:rsidRDefault="00077E4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00068E3F" w14:textId="77777777" w:rsidR="00077E4B" w:rsidRDefault="00077E4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C707" w14:textId="77777777" w:rsidR="00077E4B" w:rsidRDefault="00077E4B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1D9B" w14:textId="77777777" w:rsidR="00077E4B" w:rsidRDefault="00077E4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7E12" w14:textId="77777777" w:rsidR="00077E4B" w:rsidRPr="001304AF" w:rsidRDefault="00077E4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5A1E" w14:textId="77777777" w:rsidR="00077E4B" w:rsidRDefault="00077E4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51EF8A" w14:textId="77777777" w:rsidR="00077E4B" w:rsidRDefault="00077E4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665F5546" w14:textId="77777777" w:rsidR="00077E4B" w:rsidRDefault="00077E4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72575DF4" w14:textId="77777777" w:rsidR="00077E4B" w:rsidRDefault="00077E4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077E4B" w14:paraId="48BAC8FF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FBB22" w14:textId="77777777" w:rsidR="00077E4B" w:rsidRDefault="00077E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B2CF" w14:textId="77777777" w:rsidR="00077E4B" w:rsidRDefault="00077E4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289A9688" w14:textId="77777777" w:rsidR="00077E4B" w:rsidRDefault="00077E4B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9607" w14:textId="77777777" w:rsidR="00077E4B" w:rsidRDefault="00077E4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7457" w14:textId="77777777" w:rsidR="00077E4B" w:rsidRDefault="00077E4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579919BA" w14:textId="77777777" w:rsidR="00077E4B" w:rsidRDefault="00077E4B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D288" w14:textId="77777777" w:rsidR="00077E4B" w:rsidRDefault="00077E4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57CB3" w14:textId="77777777" w:rsidR="00077E4B" w:rsidRDefault="00077E4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E24D" w14:textId="77777777" w:rsidR="00077E4B" w:rsidRDefault="00077E4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F86CD" w14:textId="77777777" w:rsidR="00077E4B" w:rsidRPr="001304AF" w:rsidRDefault="00077E4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56B7" w14:textId="77777777" w:rsidR="00077E4B" w:rsidRDefault="00077E4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D28812" w14:textId="77777777" w:rsidR="00077E4B" w:rsidRDefault="00077E4B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077E4B" w14:paraId="257E2031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DA9CA" w14:textId="77777777" w:rsidR="00077E4B" w:rsidRDefault="00077E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8B57" w14:textId="77777777" w:rsidR="00077E4B" w:rsidRDefault="00077E4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6418" w14:textId="77777777" w:rsidR="00077E4B" w:rsidRDefault="00077E4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BE3E" w14:textId="77777777" w:rsidR="00077E4B" w:rsidRDefault="00077E4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1BF9" w14:textId="77777777" w:rsidR="00077E4B" w:rsidRDefault="00077E4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1C4A" w14:textId="77777777" w:rsidR="00077E4B" w:rsidRDefault="00077E4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0E08" w14:textId="77777777" w:rsidR="00077E4B" w:rsidRDefault="00077E4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0473503B" w14:textId="77777777" w:rsidR="00077E4B" w:rsidRDefault="00077E4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99CB5" w14:textId="77777777" w:rsidR="00077E4B" w:rsidRPr="001304AF" w:rsidRDefault="00077E4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AB36" w14:textId="77777777" w:rsidR="00077E4B" w:rsidRDefault="00077E4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077E4B" w14:paraId="4981BF44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5CF17" w14:textId="77777777" w:rsidR="00077E4B" w:rsidRDefault="00077E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96A5" w14:textId="77777777" w:rsidR="00077E4B" w:rsidRDefault="00077E4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2A5B" w14:textId="77777777" w:rsidR="00077E4B" w:rsidRDefault="00077E4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CCE9" w14:textId="77777777" w:rsidR="00077E4B" w:rsidRDefault="00077E4B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D70A" w14:textId="77777777" w:rsidR="00077E4B" w:rsidRDefault="00077E4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9703" w14:textId="77777777" w:rsidR="00077E4B" w:rsidRDefault="00077E4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3C02" w14:textId="77777777" w:rsidR="00077E4B" w:rsidRDefault="00077E4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0B27047A" w14:textId="77777777" w:rsidR="00077E4B" w:rsidRDefault="00077E4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7770" w14:textId="77777777" w:rsidR="00077E4B" w:rsidRPr="001304AF" w:rsidRDefault="00077E4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E998" w14:textId="77777777" w:rsidR="00077E4B" w:rsidRDefault="00077E4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493320E5" w14:textId="77777777" w:rsidR="00077E4B" w:rsidRPr="00B56D0E" w:rsidRDefault="00077E4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77E4B" w14:paraId="54B267AD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377E3" w14:textId="77777777" w:rsidR="00077E4B" w:rsidRDefault="00077E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ED52" w14:textId="77777777" w:rsidR="00077E4B" w:rsidRDefault="00077E4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5E1F42EC" w14:textId="77777777" w:rsidR="00077E4B" w:rsidRDefault="00077E4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7334B" w14:textId="77777777" w:rsidR="00077E4B" w:rsidRDefault="00077E4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C319" w14:textId="77777777" w:rsidR="00077E4B" w:rsidRDefault="00077E4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83DA" w14:textId="77777777" w:rsidR="00077E4B" w:rsidRDefault="00077E4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32002" w14:textId="77777777" w:rsidR="00077E4B" w:rsidRDefault="00077E4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FB017" w14:textId="77777777" w:rsidR="00077E4B" w:rsidRDefault="00077E4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32125" w14:textId="77777777" w:rsidR="00077E4B" w:rsidRPr="001304AF" w:rsidRDefault="00077E4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6A85" w14:textId="77777777" w:rsidR="00077E4B" w:rsidRPr="00175A24" w:rsidRDefault="00077E4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77E4B" w14:paraId="68230324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03F53" w14:textId="77777777" w:rsidR="00077E4B" w:rsidRDefault="00077E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2712" w14:textId="77777777" w:rsidR="00077E4B" w:rsidRDefault="00077E4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4849C829" w14:textId="77777777" w:rsidR="00077E4B" w:rsidRDefault="00077E4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B8F1" w14:textId="77777777" w:rsidR="00077E4B" w:rsidRDefault="00077E4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CC8B" w14:textId="77777777" w:rsidR="00077E4B" w:rsidRDefault="00077E4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C5E9" w14:textId="77777777" w:rsidR="00077E4B" w:rsidRDefault="00077E4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7E8B" w14:textId="77777777" w:rsidR="00077E4B" w:rsidRDefault="00077E4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E80DA" w14:textId="77777777" w:rsidR="00077E4B" w:rsidRDefault="00077E4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E351" w14:textId="77777777" w:rsidR="00077E4B" w:rsidRPr="001304AF" w:rsidRDefault="00077E4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A7623" w14:textId="77777777" w:rsidR="00077E4B" w:rsidRPr="00175A24" w:rsidRDefault="00077E4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77E4B" w14:paraId="593ACFEC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C619C" w14:textId="77777777" w:rsidR="00077E4B" w:rsidRDefault="00077E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55DF" w14:textId="77777777" w:rsidR="00077E4B" w:rsidRDefault="00077E4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0855" w14:textId="77777777" w:rsidR="00077E4B" w:rsidRDefault="00077E4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60D2" w14:textId="77777777" w:rsidR="00077E4B" w:rsidRDefault="00077E4B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499F" w14:textId="77777777" w:rsidR="00077E4B" w:rsidRDefault="00077E4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F14153B" w14:textId="77777777" w:rsidR="00077E4B" w:rsidRDefault="00077E4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4251" w14:textId="77777777" w:rsidR="00077E4B" w:rsidRDefault="00077E4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D4A5" w14:textId="77777777" w:rsidR="00077E4B" w:rsidRDefault="00077E4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B920" w14:textId="77777777" w:rsidR="00077E4B" w:rsidRPr="001304AF" w:rsidRDefault="00077E4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CBC6" w14:textId="77777777" w:rsidR="00077E4B" w:rsidRDefault="00077E4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4D7240" w14:textId="77777777" w:rsidR="00077E4B" w:rsidRDefault="00077E4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24DCE4" w14:textId="77777777" w:rsidR="00077E4B" w:rsidRPr="00175A24" w:rsidRDefault="00077E4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077E4B" w14:paraId="205623B9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77A4F" w14:textId="77777777" w:rsidR="00077E4B" w:rsidRDefault="00077E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FFEB" w14:textId="77777777" w:rsidR="00077E4B" w:rsidRDefault="00077E4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9E54" w14:textId="77777777" w:rsidR="00077E4B" w:rsidRDefault="00077E4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7F30D" w14:textId="77777777" w:rsidR="00077E4B" w:rsidRDefault="00077E4B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A542133" w14:textId="77777777" w:rsidR="00077E4B" w:rsidRDefault="00077E4B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7572" w14:textId="77777777" w:rsidR="00077E4B" w:rsidRDefault="00077E4B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2C88109" w14:textId="77777777" w:rsidR="00077E4B" w:rsidRDefault="00077E4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2265" w14:textId="77777777" w:rsidR="00077E4B" w:rsidRDefault="00077E4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345C" w14:textId="77777777" w:rsidR="00077E4B" w:rsidRDefault="00077E4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CAC0E" w14:textId="77777777" w:rsidR="00077E4B" w:rsidRDefault="00077E4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47A9" w14:textId="77777777" w:rsidR="00077E4B" w:rsidRDefault="00077E4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F70F8A" w14:textId="77777777" w:rsidR="00077E4B" w:rsidRDefault="00077E4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1BDF66" w14:textId="77777777" w:rsidR="00077E4B" w:rsidRDefault="00077E4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77E4B" w14:paraId="56022A07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5379E" w14:textId="77777777" w:rsidR="00077E4B" w:rsidRDefault="00077E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5FD9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CB31" w14:textId="77777777" w:rsidR="00077E4B" w:rsidRDefault="00077E4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FBF5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401A1B9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0722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56C5D6C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C94F" w14:textId="77777777" w:rsidR="00077E4B" w:rsidRDefault="00077E4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A3B5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81F96" w14:textId="77777777" w:rsidR="00077E4B" w:rsidRDefault="00077E4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863F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AB070A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39D08A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77E4B" w14:paraId="2E5A8515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33DF6" w14:textId="77777777" w:rsidR="00077E4B" w:rsidRDefault="00077E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E406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BC55" w14:textId="77777777" w:rsidR="00077E4B" w:rsidRDefault="00077E4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9CFFC" w14:textId="77777777" w:rsidR="00077E4B" w:rsidRDefault="00077E4B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36CDED9" w14:textId="77777777" w:rsidR="00077E4B" w:rsidRDefault="00077E4B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DFEAD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8101681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1CD1" w14:textId="77777777" w:rsidR="00077E4B" w:rsidRDefault="00077E4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627A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D962" w14:textId="77777777" w:rsidR="00077E4B" w:rsidRPr="001304AF" w:rsidRDefault="00077E4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05022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BEDF6C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8E1F7A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077E4B" w14:paraId="668A5A58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0308C" w14:textId="77777777" w:rsidR="00077E4B" w:rsidRDefault="00077E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3545C" w14:textId="77777777" w:rsidR="00077E4B" w:rsidRDefault="00077E4B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1DAC" w14:textId="77777777" w:rsidR="00077E4B" w:rsidRDefault="00077E4B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1790" w14:textId="77777777" w:rsidR="00077E4B" w:rsidRDefault="00077E4B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E579" w14:textId="77777777" w:rsidR="00077E4B" w:rsidRDefault="00077E4B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3E07" w14:textId="77777777" w:rsidR="00077E4B" w:rsidRDefault="00077E4B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820A" w14:textId="77777777" w:rsidR="00077E4B" w:rsidRDefault="00077E4B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406C77E6" w14:textId="77777777" w:rsidR="00077E4B" w:rsidRDefault="00077E4B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8A39" w14:textId="77777777" w:rsidR="00077E4B" w:rsidRPr="001304AF" w:rsidRDefault="00077E4B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741C" w14:textId="77777777" w:rsidR="00077E4B" w:rsidRDefault="00077E4B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77E4B" w14:paraId="473919B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8CBB1" w14:textId="77777777" w:rsidR="00077E4B" w:rsidRDefault="00077E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2A75" w14:textId="77777777" w:rsidR="00077E4B" w:rsidRDefault="00077E4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4A488639" w14:textId="77777777" w:rsidR="00077E4B" w:rsidRDefault="00077E4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209A1" w14:textId="77777777" w:rsidR="00077E4B" w:rsidRDefault="00077E4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845EB" w14:textId="77777777" w:rsidR="00077E4B" w:rsidRDefault="00077E4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70AF3FCE" w14:textId="77777777" w:rsidR="00077E4B" w:rsidRDefault="00077E4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FB05C" w14:textId="77777777" w:rsidR="00077E4B" w:rsidRPr="00175A7C" w:rsidRDefault="00077E4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D69E6" w14:textId="77777777" w:rsidR="00077E4B" w:rsidRDefault="00077E4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8A67" w14:textId="77777777" w:rsidR="00077E4B" w:rsidRDefault="00077E4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E4FD6" w14:textId="77777777" w:rsidR="00077E4B" w:rsidRPr="001304AF" w:rsidRDefault="00077E4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83FC" w14:textId="77777777" w:rsidR="00077E4B" w:rsidRDefault="00077E4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77E4B" w14:paraId="0325183C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9AC" w14:textId="77777777" w:rsidR="00077E4B" w:rsidRDefault="00077E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8488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116D" w14:textId="77777777" w:rsidR="00077E4B" w:rsidRPr="001304AF" w:rsidRDefault="00077E4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4908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E2587DB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AF22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0A206546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F191" w14:textId="77777777" w:rsidR="00077E4B" w:rsidRPr="00CA3079" w:rsidRDefault="00077E4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517ED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A72F" w14:textId="77777777" w:rsidR="00077E4B" w:rsidRPr="001304AF" w:rsidRDefault="00077E4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15F82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69E93A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077E4B" w14:paraId="51A3A9ED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F782F" w14:textId="77777777" w:rsidR="00077E4B" w:rsidRDefault="00077E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7A5E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4A2D4A14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CAB1" w14:textId="77777777" w:rsidR="00077E4B" w:rsidRPr="001304AF" w:rsidRDefault="00077E4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B195" w14:textId="77777777" w:rsidR="00077E4B" w:rsidRDefault="00077E4B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69C6D55" w14:textId="77777777" w:rsidR="00077E4B" w:rsidRPr="00180EA2" w:rsidRDefault="00077E4B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254E" w14:textId="77777777" w:rsidR="00077E4B" w:rsidRDefault="00077E4B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E97D" w14:textId="77777777" w:rsidR="00077E4B" w:rsidRPr="00CA3079" w:rsidRDefault="00077E4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5D8A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55E2A" w14:textId="77777777" w:rsidR="00077E4B" w:rsidRPr="001304AF" w:rsidRDefault="00077E4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1B5E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A8C223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C2C7C26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077E4B" w14:paraId="4FFFE790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AC723" w14:textId="77777777" w:rsidR="00077E4B" w:rsidRDefault="00077E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3B9E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9F531" w14:textId="77777777" w:rsidR="00077E4B" w:rsidRDefault="00077E4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15A5" w14:textId="77777777" w:rsidR="00077E4B" w:rsidRDefault="00077E4B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46B214D" w14:textId="77777777" w:rsidR="00077E4B" w:rsidRDefault="00077E4B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4FF3" w14:textId="77777777" w:rsidR="00077E4B" w:rsidRDefault="00077E4B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1A55" w14:textId="77777777" w:rsidR="00077E4B" w:rsidRPr="00CA3079" w:rsidRDefault="00077E4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0EDE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6FBF01E9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2861" w14:textId="77777777" w:rsidR="00077E4B" w:rsidRPr="001304AF" w:rsidRDefault="00077E4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D7E6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BD510B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3DAFF91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8B3F15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077E4B" w14:paraId="1D0C61A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35E79" w14:textId="77777777" w:rsidR="00077E4B" w:rsidRDefault="00077E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15A9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B5BB" w14:textId="77777777" w:rsidR="00077E4B" w:rsidRDefault="00077E4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AFC1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84A83CF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9069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334401DC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5308161C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50B0F" w14:textId="77777777" w:rsidR="00077E4B" w:rsidRPr="00CA3079" w:rsidRDefault="00077E4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24F4" w14:textId="77777777" w:rsidR="00077E4B" w:rsidRDefault="00077E4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6AB3" w14:textId="77777777" w:rsidR="00077E4B" w:rsidRPr="001304AF" w:rsidRDefault="00077E4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2880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64774F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6F421678" w14:textId="77777777" w:rsidR="00077E4B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5564F4B3" w14:textId="77777777" w:rsidR="00077E4B" w:rsidRPr="00B71446" w:rsidRDefault="00077E4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7F0B0959" w14:textId="77777777" w:rsidR="00077E4B" w:rsidRDefault="00077E4B">
      <w:pPr>
        <w:tabs>
          <w:tab w:val="left" w:pos="6382"/>
        </w:tabs>
        <w:rPr>
          <w:sz w:val="20"/>
        </w:rPr>
      </w:pPr>
    </w:p>
    <w:p w14:paraId="013FE504" w14:textId="77777777" w:rsidR="00077E4B" w:rsidRDefault="00077E4B" w:rsidP="00B52218">
      <w:pPr>
        <w:pStyle w:val="Heading1"/>
        <w:spacing w:line="360" w:lineRule="auto"/>
      </w:pPr>
      <w:r>
        <w:t>LINIA 704</w:t>
      </w:r>
    </w:p>
    <w:p w14:paraId="0B417850" w14:textId="77777777" w:rsidR="00077E4B" w:rsidRDefault="00077E4B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77E4B" w14:paraId="10C78CDA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14ED5" w14:textId="77777777" w:rsidR="00077E4B" w:rsidRDefault="00077E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2871" w14:textId="77777777" w:rsidR="00077E4B" w:rsidRDefault="00077E4B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365E5E27" w14:textId="77777777" w:rsidR="00077E4B" w:rsidRDefault="00077E4B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D59C" w14:textId="77777777" w:rsidR="00077E4B" w:rsidRPr="00E4080B" w:rsidRDefault="00077E4B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9A8A" w14:textId="77777777" w:rsidR="00077E4B" w:rsidRDefault="00077E4B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38E663F2" w14:textId="77777777" w:rsidR="00077E4B" w:rsidRDefault="00077E4B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FD26" w14:textId="77777777" w:rsidR="00077E4B" w:rsidRDefault="00077E4B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8A85" w14:textId="77777777" w:rsidR="00077E4B" w:rsidRPr="00E4080B" w:rsidRDefault="00077E4B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F09EC" w14:textId="77777777" w:rsidR="00077E4B" w:rsidRDefault="00077E4B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467C9B5E" w14:textId="77777777" w:rsidR="00077E4B" w:rsidRDefault="00077E4B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5012" w14:textId="77777777" w:rsidR="00077E4B" w:rsidRPr="00E4080B" w:rsidRDefault="00077E4B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A418" w14:textId="77777777" w:rsidR="00077E4B" w:rsidRPr="001467E0" w:rsidRDefault="00077E4B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1291997" w14:textId="77777777" w:rsidR="00077E4B" w:rsidRPr="00C00026" w:rsidRDefault="00077E4B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059D47E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33640" w14:textId="77777777" w:rsidR="00077E4B" w:rsidRDefault="00077E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511CA" w14:textId="77777777" w:rsidR="00077E4B" w:rsidRDefault="00077E4B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325F" w14:textId="77777777" w:rsidR="00077E4B" w:rsidRPr="00E4080B" w:rsidRDefault="00077E4B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14500" w14:textId="77777777" w:rsidR="00077E4B" w:rsidRDefault="00077E4B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1170C65A" w14:textId="77777777" w:rsidR="00077E4B" w:rsidRDefault="00077E4B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E762AC3" w14:textId="77777777" w:rsidR="00077E4B" w:rsidRDefault="00077E4B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339EF" w14:textId="77777777" w:rsidR="00077E4B" w:rsidRDefault="00077E4B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370D" w14:textId="77777777" w:rsidR="00077E4B" w:rsidRPr="00E4080B" w:rsidRDefault="00077E4B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D487" w14:textId="77777777" w:rsidR="00077E4B" w:rsidRDefault="00077E4B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FA9C" w14:textId="77777777" w:rsidR="00077E4B" w:rsidRPr="00E4080B" w:rsidRDefault="00077E4B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21C05" w14:textId="77777777" w:rsidR="00077E4B" w:rsidRDefault="00077E4B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28CE52E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9B61A" w14:textId="77777777" w:rsidR="00077E4B" w:rsidRDefault="00077E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AC22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76008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BE36B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0EA04D33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6BE6263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14708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DA4B" w14:textId="77777777" w:rsidR="00077E4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47A9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0520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4513A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5B9E058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0D7A6" w14:textId="77777777" w:rsidR="00077E4B" w:rsidRDefault="00077E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CF26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C875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20AC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056D3D1B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ACDE763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8BBE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7DC81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30A97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38DE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79B5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1DD9A68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46A751" w14:textId="77777777" w:rsidR="00077E4B" w:rsidRDefault="00077E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ACC3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829E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4AFB4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77557117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3E0845B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5A6B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3A006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E86A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E302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F758D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B88E87A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796F1C" w14:textId="77777777" w:rsidR="00077E4B" w:rsidRDefault="00077E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4B29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01580A0A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C035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68EE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1B652FDE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A18BA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54D4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FC27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546B5007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9F542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2C137" w14:textId="77777777" w:rsidR="00077E4B" w:rsidRPr="001467E0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A6B2576" w14:textId="77777777" w:rsidR="00077E4B" w:rsidRPr="008D7F2C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300342E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E4B442B" w14:textId="77777777" w:rsidR="00077E4B" w:rsidRDefault="00077E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31A22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388E7593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5F78" w14:textId="77777777" w:rsidR="00077E4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5AFC" w14:textId="77777777" w:rsidR="00077E4B" w:rsidRDefault="00077E4B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0CC7279A" w14:textId="77777777" w:rsidR="00077E4B" w:rsidRDefault="00077E4B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FF4F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6BA7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7E127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55D5" w14:textId="77777777" w:rsidR="00077E4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9CD9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77E4B" w14:paraId="4A3A4BF2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9DEB296" w14:textId="77777777" w:rsidR="00077E4B" w:rsidRDefault="00077E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F137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CB2E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9BD3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5D14A7A5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05568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6945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6AE3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52D0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F94A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44F5025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0685E" w14:textId="77777777" w:rsidR="00077E4B" w:rsidRDefault="00077E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B5BE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FA75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62CD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4B741588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F20D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4D4A8EE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15B85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EBD6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44795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0CFA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CD9163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077E4B" w14:paraId="78B32468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2525D" w14:textId="77777777" w:rsidR="00077E4B" w:rsidRDefault="00077E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9918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095B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C785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097DFC88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9E42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344C" w14:textId="77777777" w:rsidR="00077E4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C3E25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F8EC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234B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00B882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077E4B" w14:paraId="15951449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89EC9" w14:textId="77777777" w:rsidR="00077E4B" w:rsidRDefault="00077E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3D98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A904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CC27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783DBDE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BC7A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9C94C38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C726" w14:textId="77777777" w:rsidR="00077E4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EF98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7E8C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A304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A6A857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077E4B" w14:paraId="58DD1954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7DF9B" w14:textId="77777777" w:rsidR="00077E4B" w:rsidRDefault="00077E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01CB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A357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E4E0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052158E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BA8E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B2ECED9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3F03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2A50" w14:textId="77777777" w:rsidR="00077E4B" w:rsidRDefault="00077E4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F8D5" w14:textId="77777777" w:rsidR="00077E4B" w:rsidRPr="00E4080B" w:rsidRDefault="00077E4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DEF1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469C0B" w14:textId="77777777" w:rsidR="00077E4B" w:rsidRDefault="00077E4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3521825C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03F261C9" w14:textId="77777777" w:rsidR="00077E4B" w:rsidRDefault="00077E4B" w:rsidP="00F0370D">
      <w:pPr>
        <w:pStyle w:val="Heading1"/>
        <w:spacing w:line="360" w:lineRule="auto"/>
      </w:pPr>
      <w:r>
        <w:lastRenderedPageBreak/>
        <w:t>LINIA 800</w:t>
      </w:r>
    </w:p>
    <w:p w14:paraId="049E1485" w14:textId="77777777" w:rsidR="00077E4B" w:rsidRDefault="00077E4B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77E4B" w14:paraId="49C4C375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5E425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E3144" w14:textId="77777777" w:rsidR="00077E4B" w:rsidRDefault="00077E4B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4BEAC" w14:textId="77777777" w:rsidR="00077E4B" w:rsidRPr="001161EA" w:rsidRDefault="00077E4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36C1A" w14:textId="77777777" w:rsidR="00077E4B" w:rsidRDefault="00077E4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127144F" w14:textId="77777777" w:rsidR="00077E4B" w:rsidRDefault="00077E4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313DD" w14:textId="77777777" w:rsidR="00077E4B" w:rsidRDefault="00077E4B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DADD2" w14:textId="77777777" w:rsidR="00077E4B" w:rsidRPr="001161EA" w:rsidRDefault="00077E4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23566" w14:textId="77777777" w:rsidR="00077E4B" w:rsidRDefault="00077E4B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747F3" w14:textId="77777777" w:rsidR="00077E4B" w:rsidRPr="008D08DE" w:rsidRDefault="00077E4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FEA1A" w14:textId="77777777" w:rsidR="00077E4B" w:rsidRDefault="00077E4B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70A1419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B3B72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43305" w14:textId="77777777" w:rsidR="00077E4B" w:rsidRDefault="00077E4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61FE9" w14:textId="77777777" w:rsidR="00077E4B" w:rsidRPr="001161EA" w:rsidRDefault="00077E4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2DFFE" w14:textId="77777777" w:rsidR="00077E4B" w:rsidRDefault="00077E4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2A815E0" w14:textId="77777777" w:rsidR="00077E4B" w:rsidRDefault="00077E4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BFCDB" w14:textId="77777777" w:rsidR="00077E4B" w:rsidRDefault="00077E4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02629" w14:textId="77777777" w:rsidR="00077E4B" w:rsidRPr="001161EA" w:rsidRDefault="00077E4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4F379" w14:textId="77777777" w:rsidR="00077E4B" w:rsidRDefault="00077E4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D371C" w14:textId="77777777" w:rsidR="00077E4B" w:rsidRPr="008D08DE" w:rsidRDefault="00077E4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7F1F5" w14:textId="77777777" w:rsidR="00077E4B" w:rsidRDefault="00077E4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F08AD25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209F4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4ADAE" w14:textId="77777777" w:rsidR="00077E4B" w:rsidRDefault="00077E4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7D676" w14:textId="77777777" w:rsidR="00077E4B" w:rsidRPr="001161EA" w:rsidRDefault="00077E4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B3612" w14:textId="77777777" w:rsidR="00077E4B" w:rsidRDefault="00077E4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C863C22" w14:textId="77777777" w:rsidR="00077E4B" w:rsidRDefault="00077E4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DDE43" w14:textId="77777777" w:rsidR="00077E4B" w:rsidRDefault="00077E4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47820" w14:textId="77777777" w:rsidR="00077E4B" w:rsidRPr="001161EA" w:rsidRDefault="00077E4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1178C" w14:textId="77777777" w:rsidR="00077E4B" w:rsidRDefault="00077E4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15157" w14:textId="77777777" w:rsidR="00077E4B" w:rsidRPr="008D08DE" w:rsidRDefault="00077E4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A5DA3" w14:textId="77777777" w:rsidR="00077E4B" w:rsidRDefault="00077E4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F6E052" w14:textId="77777777" w:rsidR="00077E4B" w:rsidRDefault="00077E4B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077E4B" w:rsidRPr="00A8307A" w14:paraId="519673E2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71884" w14:textId="77777777" w:rsidR="00077E4B" w:rsidRPr="00A75A00" w:rsidRDefault="00077E4B">
            <w:pPr>
              <w:numPr>
                <w:ilvl w:val="0"/>
                <w:numId w:val="4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46301" w14:textId="77777777" w:rsidR="00077E4B" w:rsidRPr="00A8307A" w:rsidRDefault="00077E4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72283" w14:textId="77777777" w:rsidR="00077E4B" w:rsidRPr="00A8307A" w:rsidRDefault="00077E4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3CCE2" w14:textId="77777777" w:rsidR="00077E4B" w:rsidRPr="00A8307A" w:rsidRDefault="00077E4B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7FD61" w14:textId="77777777" w:rsidR="00077E4B" w:rsidRDefault="00077E4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102EB4" w14:textId="77777777" w:rsidR="00077E4B" w:rsidRDefault="00077E4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5CDC9FA2" w14:textId="77777777" w:rsidR="00077E4B" w:rsidRDefault="00077E4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6E4F2E7" w14:textId="77777777" w:rsidR="00077E4B" w:rsidRDefault="00077E4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754B8" w14:textId="77777777" w:rsidR="00077E4B" w:rsidRDefault="00077E4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9F7A7" w14:textId="77777777" w:rsidR="00077E4B" w:rsidRPr="00A8307A" w:rsidRDefault="00077E4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E8F38" w14:textId="77777777" w:rsidR="00077E4B" w:rsidRPr="00A8307A" w:rsidRDefault="00077E4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9311C" w14:textId="77777777" w:rsidR="00077E4B" w:rsidRDefault="00077E4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DDC9E0" w14:textId="77777777" w:rsidR="00077E4B" w:rsidRPr="00A8307A" w:rsidRDefault="00077E4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077E4B" w:rsidRPr="00A8307A" w14:paraId="3FA49F7D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89951" w14:textId="77777777" w:rsidR="00077E4B" w:rsidRPr="00A75A00" w:rsidRDefault="00077E4B">
            <w:pPr>
              <w:numPr>
                <w:ilvl w:val="0"/>
                <w:numId w:val="4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E87B3" w14:textId="77777777" w:rsidR="00077E4B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28B8BE9D" w14:textId="77777777" w:rsidR="00077E4B" w:rsidRPr="00A8307A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545AE" w14:textId="77777777" w:rsidR="00077E4B" w:rsidRPr="00A8307A" w:rsidRDefault="00077E4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F0A56" w14:textId="77777777" w:rsidR="00077E4B" w:rsidRDefault="00077E4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0E3C7530" w14:textId="77777777" w:rsidR="00077E4B" w:rsidRDefault="00077E4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8744D" w14:textId="77777777" w:rsidR="00077E4B" w:rsidRDefault="00077E4B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27ADA" w14:textId="77777777" w:rsidR="00077E4B" w:rsidRDefault="00077E4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FBE9B" w14:textId="77777777" w:rsidR="00077E4B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18F0301B" w14:textId="77777777" w:rsidR="00077E4B" w:rsidRPr="00A8307A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24696" w14:textId="77777777" w:rsidR="00077E4B" w:rsidRPr="00A8307A" w:rsidRDefault="00077E4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ACCF9" w14:textId="77777777" w:rsidR="00077E4B" w:rsidRDefault="00077E4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1663630" w14:textId="77777777" w:rsidR="00077E4B" w:rsidRDefault="00077E4B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09399F17" w14:textId="77777777" w:rsidR="00077E4B" w:rsidRDefault="00077E4B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0298EC0F" w14:textId="77777777" w:rsidR="00077E4B" w:rsidRDefault="00077E4B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077E4B" w14:paraId="1587E044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7666A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BF7B" w14:textId="77777777" w:rsidR="00077E4B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EBCC1" w14:textId="77777777" w:rsidR="00077E4B" w:rsidRPr="001161EA" w:rsidRDefault="00077E4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279B" w14:textId="77777777" w:rsidR="00077E4B" w:rsidRDefault="00077E4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7D9849EF" w14:textId="77777777" w:rsidR="00077E4B" w:rsidRDefault="00077E4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953DA" w14:textId="77777777" w:rsidR="00077E4B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F2C01E" w14:textId="77777777" w:rsidR="00077E4B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0448" w14:textId="77777777" w:rsidR="00077E4B" w:rsidRPr="001161EA" w:rsidRDefault="00077E4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1FA4" w14:textId="77777777" w:rsidR="00077E4B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0961E" w14:textId="77777777" w:rsidR="00077E4B" w:rsidRPr="008D08DE" w:rsidRDefault="00077E4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D7F1" w14:textId="77777777" w:rsidR="00077E4B" w:rsidRDefault="00077E4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077E4B" w14:paraId="44AED580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34E86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2F8A" w14:textId="77777777" w:rsidR="00077E4B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9833" w14:textId="77777777" w:rsidR="00077E4B" w:rsidRPr="001161EA" w:rsidRDefault="00077E4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B8EA" w14:textId="77777777" w:rsidR="00077E4B" w:rsidRDefault="00077E4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5F15C16C" w14:textId="77777777" w:rsidR="00077E4B" w:rsidRDefault="00077E4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32F6" w14:textId="77777777" w:rsidR="00077E4B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C71E254" w14:textId="77777777" w:rsidR="00077E4B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38049DFD" w14:textId="77777777" w:rsidR="00077E4B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242DB4ED" w14:textId="77777777" w:rsidR="00077E4B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08829C8D" w14:textId="77777777" w:rsidR="00077E4B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15BC8665" w14:textId="77777777" w:rsidR="00077E4B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9ADE" w14:textId="77777777" w:rsidR="00077E4B" w:rsidRPr="001161EA" w:rsidRDefault="00077E4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301B" w14:textId="77777777" w:rsidR="00077E4B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86694" w14:textId="77777777" w:rsidR="00077E4B" w:rsidRPr="008D08DE" w:rsidRDefault="00077E4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435BF" w14:textId="77777777" w:rsidR="00077E4B" w:rsidRDefault="00077E4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74075B7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165AC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269E" w14:textId="77777777" w:rsidR="00077E4B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4388C" w14:textId="77777777" w:rsidR="00077E4B" w:rsidRPr="001161EA" w:rsidRDefault="00077E4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FF5E" w14:textId="77777777" w:rsidR="00077E4B" w:rsidRDefault="00077E4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8EF2" w14:textId="77777777" w:rsidR="00077E4B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8C92" w14:textId="77777777" w:rsidR="00077E4B" w:rsidRPr="001161EA" w:rsidRDefault="00077E4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686B" w14:textId="77777777" w:rsidR="00077E4B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1D797" w14:textId="77777777" w:rsidR="00077E4B" w:rsidRPr="008D08DE" w:rsidRDefault="00077E4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AC79" w14:textId="77777777" w:rsidR="00077E4B" w:rsidRDefault="00077E4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6D7805" w14:textId="77777777" w:rsidR="00077E4B" w:rsidRDefault="00077E4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A23E64" w14:textId="77777777" w:rsidR="00077E4B" w:rsidRDefault="00077E4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77E4B" w14:paraId="0B6B107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0E330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B66C" w14:textId="77777777" w:rsidR="00077E4B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5587" w14:textId="77777777" w:rsidR="00077E4B" w:rsidRPr="001161EA" w:rsidRDefault="00077E4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D0578" w14:textId="77777777" w:rsidR="00077E4B" w:rsidRDefault="00077E4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795DF" w14:textId="77777777" w:rsidR="00077E4B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7E94" w14:textId="77777777" w:rsidR="00077E4B" w:rsidRDefault="00077E4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C344" w14:textId="77777777" w:rsidR="00077E4B" w:rsidRDefault="00077E4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8D6D4" w14:textId="77777777" w:rsidR="00077E4B" w:rsidRPr="008D08DE" w:rsidRDefault="00077E4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55AA" w14:textId="77777777" w:rsidR="00077E4B" w:rsidRDefault="00077E4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411BA5" w14:textId="77777777" w:rsidR="00077E4B" w:rsidRDefault="00077E4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CE6E51" w14:textId="77777777" w:rsidR="00077E4B" w:rsidRDefault="00077E4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77E4B" w14:paraId="535C37F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45704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AF27F" w14:textId="77777777" w:rsidR="00077E4B" w:rsidRDefault="00077E4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B4E6" w14:textId="77777777" w:rsidR="00077E4B" w:rsidRPr="001161EA" w:rsidRDefault="00077E4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AF54" w14:textId="77777777" w:rsidR="00077E4B" w:rsidRDefault="00077E4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DFD6" w14:textId="77777777" w:rsidR="00077E4B" w:rsidRDefault="00077E4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0909" w14:textId="77777777" w:rsidR="00077E4B" w:rsidRDefault="00077E4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599D" w14:textId="77777777" w:rsidR="00077E4B" w:rsidRDefault="00077E4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B07C" w14:textId="77777777" w:rsidR="00077E4B" w:rsidRPr="008D08DE" w:rsidRDefault="00077E4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2D5B" w14:textId="77777777" w:rsidR="00077E4B" w:rsidRDefault="00077E4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7BF19E" w14:textId="77777777" w:rsidR="00077E4B" w:rsidRDefault="00077E4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F13A74" w14:textId="77777777" w:rsidR="00077E4B" w:rsidRDefault="00077E4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077E4B" w14:paraId="3B65C6C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B4DE1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7A17" w14:textId="77777777" w:rsidR="00077E4B" w:rsidRDefault="00077E4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5423BDE3" w14:textId="77777777" w:rsidR="00077E4B" w:rsidRDefault="00077E4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9F21" w14:textId="77777777" w:rsidR="00077E4B" w:rsidRPr="001161EA" w:rsidRDefault="00077E4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A3E1" w14:textId="77777777" w:rsidR="00077E4B" w:rsidRDefault="00077E4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E858" w14:textId="77777777" w:rsidR="00077E4B" w:rsidRDefault="00077E4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709B" w14:textId="77777777" w:rsidR="00077E4B" w:rsidRDefault="00077E4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AEDE" w14:textId="77777777" w:rsidR="00077E4B" w:rsidRDefault="00077E4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5C35" w14:textId="77777777" w:rsidR="00077E4B" w:rsidRPr="008D08DE" w:rsidRDefault="00077E4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123C3" w14:textId="77777777" w:rsidR="00077E4B" w:rsidRDefault="00077E4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D2179E8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6CEED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3AC2" w14:textId="77777777" w:rsidR="00077E4B" w:rsidRDefault="00077E4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E417" w14:textId="77777777" w:rsidR="00077E4B" w:rsidRPr="001161EA" w:rsidRDefault="00077E4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2285C" w14:textId="77777777" w:rsidR="00077E4B" w:rsidRDefault="00077E4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41BD" w14:textId="77777777" w:rsidR="00077E4B" w:rsidRDefault="00077E4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BDDD44A" w14:textId="77777777" w:rsidR="00077E4B" w:rsidRDefault="00077E4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5F28C" w14:textId="77777777" w:rsidR="00077E4B" w:rsidRDefault="00077E4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D2A2" w14:textId="77777777" w:rsidR="00077E4B" w:rsidRDefault="00077E4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484C" w14:textId="77777777" w:rsidR="00077E4B" w:rsidRPr="008D08DE" w:rsidRDefault="00077E4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7556" w14:textId="77777777" w:rsidR="00077E4B" w:rsidRDefault="00077E4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2F2307" w14:textId="77777777" w:rsidR="00077E4B" w:rsidRDefault="00077E4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5FCBFD" w14:textId="77777777" w:rsidR="00077E4B" w:rsidRDefault="00077E4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77E4B" w14:paraId="3CC5324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A0AF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2687" w14:textId="77777777" w:rsidR="00077E4B" w:rsidRDefault="00077E4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DD16C" w14:textId="77777777" w:rsidR="00077E4B" w:rsidRPr="001161EA" w:rsidRDefault="00077E4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07E8" w14:textId="77777777" w:rsidR="00077E4B" w:rsidRDefault="00077E4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29CC" w14:textId="77777777" w:rsidR="00077E4B" w:rsidRDefault="00077E4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43AC6" w14:textId="77777777" w:rsidR="00077E4B" w:rsidRDefault="00077E4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723C" w14:textId="77777777" w:rsidR="00077E4B" w:rsidRDefault="00077E4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E1308" w14:textId="77777777" w:rsidR="00077E4B" w:rsidRPr="008D08DE" w:rsidRDefault="00077E4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EC54" w14:textId="77777777" w:rsidR="00077E4B" w:rsidRDefault="00077E4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D324DD" w14:textId="77777777" w:rsidR="00077E4B" w:rsidRDefault="00077E4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39FDAA" w14:textId="77777777" w:rsidR="00077E4B" w:rsidRDefault="00077E4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077E4B" w14:paraId="15F3F6D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5DD19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00117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B6AE" w14:textId="77777777" w:rsidR="00077E4B" w:rsidRPr="001161EA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1DA2" w14:textId="77777777" w:rsidR="00077E4B" w:rsidRDefault="00077E4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CA365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547D6" w14:textId="77777777" w:rsidR="00077E4B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B709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78306" w14:textId="77777777" w:rsidR="00077E4B" w:rsidRPr="008D08DE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A6436" w14:textId="77777777" w:rsidR="00077E4B" w:rsidRDefault="00077E4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C32CBB" w14:textId="77777777" w:rsidR="00077E4B" w:rsidRDefault="00077E4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97D5DB" w14:textId="77777777" w:rsidR="00077E4B" w:rsidRDefault="00077E4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77E4B" w14:paraId="1D34379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09BF9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8D73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677E" w14:textId="77777777" w:rsidR="00077E4B" w:rsidRPr="001161EA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2A35" w14:textId="77777777" w:rsidR="00077E4B" w:rsidRDefault="00077E4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Brănești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2080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9A1E5" w14:textId="77777777" w:rsidR="00077E4B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AE66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14:paraId="08736197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8BDC" w14:textId="77777777" w:rsidR="00077E4B" w:rsidRPr="008D08DE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64FD" w14:textId="77777777" w:rsidR="00077E4B" w:rsidRDefault="00077E4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34598D8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59B75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9BE28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D8AD" w14:textId="77777777" w:rsidR="00077E4B" w:rsidRPr="001161EA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E03" w14:textId="77777777" w:rsidR="00077E4B" w:rsidRDefault="00077E4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D8C7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0C00FC0D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2337" w14:textId="77777777" w:rsidR="00077E4B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DBA10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E3C8" w14:textId="77777777" w:rsidR="00077E4B" w:rsidRPr="008D08DE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A660B" w14:textId="77777777" w:rsidR="00077E4B" w:rsidRDefault="00077E4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7B814B4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79CEE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4055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EFF8" w14:textId="77777777" w:rsidR="00077E4B" w:rsidRPr="001161EA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D6F0" w14:textId="77777777" w:rsidR="00077E4B" w:rsidRDefault="00077E4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3448607F" w14:textId="77777777" w:rsidR="00077E4B" w:rsidRDefault="00077E4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C187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31C5" w14:textId="77777777" w:rsidR="00077E4B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52CEE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1889828D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217C3" w14:textId="77777777" w:rsidR="00077E4B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68B0D" w14:textId="77777777" w:rsidR="00077E4B" w:rsidRDefault="00077E4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2EC9ABE8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12581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8986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B458" w14:textId="77777777" w:rsidR="00077E4B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6590" w14:textId="77777777" w:rsidR="00077E4B" w:rsidRDefault="00077E4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786C3E18" w14:textId="77777777" w:rsidR="00077E4B" w:rsidRDefault="00077E4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7176D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A26B" w14:textId="77777777" w:rsidR="00077E4B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930C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31472BB2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1AB7" w14:textId="77777777" w:rsidR="00077E4B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AA29" w14:textId="77777777" w:rsidR="00077E4B" w:rsidRDefault="00077E4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6682FBF4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4A1ED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AEE1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74C5C6E6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6B9A" w14:textId="77777777" w:rsidR="00077E4B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CB22" w14:textId="77777777" w:rsidR="00077E4B" w:rsidRDefault="00077E4B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345CF89" w14:textId="77777777" w:rsidR="00077E4B" w:rsidRDefault="00077E4B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A218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5F23" w14:textId="77777777" w:rsidR="00077E4B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BB8D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FD10A" w14:textId="77777777" w:rsidR="00077E4B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324AE" w14:textId="77777777" w:rsidR="00077E4B" w:rsidRDefault="00077E4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077E4B" w14:paraId="6B0D08E0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8AA30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D884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1B11" w14:textId="77777777" w:rsidR="00077E4B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3039" w14:textId="77777777" w:rsidR="00077E4B" w:rsidRDefault="00077E4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4215B467" w14:textId="77777777" w:rsidR="00077E4B" w:rsidRDefault="00077E4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A803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57B3" w14:textId="77777777" w:rsidR="00077E4B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5B58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38A23FB2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6BC0" w14:textId="77777777" w:rsidR="00077E4B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87A8" w14:textId="77777777" w:rsidR="00077E4B" w:rsidRDefault="00077E4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45C47C9F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A7933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953D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F471" w14:textId="77777777" w:rsidR="00077E4B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B5E22" w14:textId="77777777" w:rsidR="00077E4B" w:rsidRDefault="00077E4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B16F1FA" w14:textId="77777777" w:rsidR="00077E4B" w:rsidRDefault="00077E4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E36E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91AC41C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3525" w14:textId="77777777" w:rsidR="00077E4B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B783" w14:textId="77777777" w:rsidR="00077E4B" w:rsidRDefault="00077E4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0C15" w14:textId="77777777" w:rsidR="00077E4B" w:rsidRDefault="00077E4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6642" w14:textId="77777777" w:rsidR="00077E4B" w:rsidRDefault="00077E4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91C9A4" w14:textId="77777777" w:rsidR="00077E4B" w:rsidRDefault="00077E4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F1865A" w14:textId="77777777" w:rsidR="00077E4B" w:rsidRDefault="00077E4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06BBE225" w14:textId="77777777" w:rsidR="00077E4B" w:rsidRDefault="00077E4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70DF68CD" w14:textId="77777777" w:rsidR="00077E4B" w:rsidRDefault="00077E4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077E4B" w14:paraId="15934D6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DA992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F64B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7430" w14:textId="77777777" w:rsidR="00077E4B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2038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AE1C276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F298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080A73C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C5F7E" w14:textId="77777777" w:rsidR="00077E4B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558B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8298" w14:textId="77777777" w:rsidR="00077E4B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FDE6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F543FC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3DF5D0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330BE92E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6AFD6186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077E4B" w14:paraId="350DD95C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CA49B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3BFC0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02BE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5EC45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F25E437" w14:textId="77777777" w:rsidR="00077E4B" w:rsidRPr="008B2519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E0F5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B2DBB7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C49C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794E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56A4" w14:textId="77777777" w:rsidR="00077E4B" w:rsidRPr="008D08DE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98FC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77E4B" w14:paraId="65544BE1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861C8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1AD0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618D596E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CAFD3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E37B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9E0B781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CB731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98C9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2385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5909D" w14:textId="77777777" w:rsidR="00077E4B" w:rsidRPr="008D08DE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B513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045A30A7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FD67F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A539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34284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8E62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4720392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B3D4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CA46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9574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59105B8E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3D50" w14:textId="77777777" w:rsidR="00077E4B" w:rsidRPr="008D08DE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E0106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46EE794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938AF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4606" w14:textId="77777777" w:rsidR="00077E4B" w:rsidRDefault="00077E4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B33B7" w14:textId="77777777" w:rsidR="00077E4B" w:rsidRPr="001161EA" w:rsidRDefault="00077E4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BDA9" w14:textId="77777777" w:rsidR="00077E4B" w:rsidRDefault="00077E4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2FC7CF7E" w14:textId="77777777" w:rsidR="00077E4B" w:rsidRDefault="00077E4B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D91C" w14:textId="77777777" w:rsidR="00077E4B" w:rsidRDefault="00077E4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0E8D3D3" w14:textId="77777777" w:rsidR="00077E4B" w:rsidRDefault="00077E4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31886" w14:textId="77777777" w:rsidR="00077E4B" w:rsidRPr="001161EA" w:rsidRDefault="00077E4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0A279" w14:textId="77777777" w:rsidR="00077E4B" w:rsidRDefault="00077E4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D4F9" w14:textId="77777777" w:rsidR="00077E4B" w:rsidRPr="008D08DE" w:rsidRDefault="00077E4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2635" w14:textId="77777777" w:rsidR="00077E4B" w:rsidRDefault="00077E4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077E4B" w14:paraId="0F7508F6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E565B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AD2F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D2E4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6777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5383D23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39C3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C3B4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D6BC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4DE5C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35734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077E4B" w14:paraId="4133347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57926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5320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CA2E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16E2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211C395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D8C2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72F07C11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801B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3CE4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A954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3E5B1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398F799D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50394C5C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077E4B" w14:paraId="7795035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0D1A2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1F39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B2B7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C444" w14:textId="77777777" w:rsidR="00077E4B" w:rsidRDefault="00077E4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5471782" w14:textId="77777777" w:rsidR="00077E4B" w:rsidRDefault="00077E4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8F8C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C5FA" w14:textId="77777777" w:rsidR="00077E4B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D2AD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FBEE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C56F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6E8753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E46DF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B53F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322BB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28B0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B8DD017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C86A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5D395DFA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26FE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E30B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181A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87FF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B9005B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184F57D0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077E4B" w14:paraId="7ED8406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6AB96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147B9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60D2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1F40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F6F8E40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0957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73C00B25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881A7" w14:textId="77777777" w:rsidR="00077E4B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2BD36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766A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AA62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8D3E55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9CF65A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43A3D2BC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077E4B" w14:paraId="72D4AD8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B7B8B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7251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59B4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B24C9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D5EF70F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AB3A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C0DB36E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30E4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581ED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5EE7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9CDB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E56EB3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077E4B" w14:paraId="7D4E8DE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11E07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EF98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A07E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C86F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75C08D1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0022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F9C2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6669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7A94D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6E30A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70B7F9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077E4B" w14:paraId="7433615F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74EA1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63CF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0281D691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2E66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E1F7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B428238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518A6EBE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450B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07E8D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D2F8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5594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CE4F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4D72CF19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B6DF3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E79C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3078A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17FE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2664376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5836FE0D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200C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58B6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E442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7EB77CE9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EBAC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10BEA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6DB5B0D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FC9AC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8B249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7C73" w14:textId="77777777" w:rsidR="00077E4B" w:rsidRPr="001161EA" w:rsidRDefault="00077E4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F3120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85C8174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F709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7B80172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391C187A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E4A7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9677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04C3" w14:textId="77777777" w:rsidR="00077E4B" w:rsidRPr="001161EA" w:rsidRDefault="00077E4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762C9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3A015C4A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D9FF0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9BD2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94D7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D5DE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BD296B8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CC811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1EC408FF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6199E9CA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CB56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A417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FE3F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5BF9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0B1C56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E4E09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903A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DC90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2B7A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4078C69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6E9D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480A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7AA8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3C66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E5D3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C2C883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9322FA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077E4B" w14:paraId="1ADED151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F18E5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FB9B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513D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422A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B371727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2177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09418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2998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E93FE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6710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64D7EC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0D7AE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2473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1B87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AFC62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8A11C7B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9591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CB152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61DE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65BA3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5BD3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67C09D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64D72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F97C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F98B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07C3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9F09B81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91A1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1D1AA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2A1E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DA60C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22CD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6FDEAE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217DB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A007B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132F2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3399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2044B94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1BD2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23D3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73C01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D0D9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F08C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6B61114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A4531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1A2E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2515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96AF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3D27B62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6CD44733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C5F3F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C722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35A0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FF89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FE64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CB192D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A026F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C31D0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026F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1830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5BEEEAA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A1BC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890E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BD2B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07B7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E34E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BBE96C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3DF6B604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077E4B" w14:paraId="4B40DF7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C1935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AF76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3E53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2C4C2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30D2E858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855B5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C8A5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59DE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01365585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87D1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0EC1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58DE16E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89B44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92F6F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83D9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80374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109815C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88F4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CF6CD03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323B3CB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56C6D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9134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83841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F094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3424DF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776751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2CC33BE9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077E4B" w14:paraId="6B07C00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BEFE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5ECE4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BFC6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B359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AF71B74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E001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725D0A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80A0C" w14:textId="77777777" w:rsidR="00077E4B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37C9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71A85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4DEF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68B4A2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FF16B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53FD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BDAA4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953B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9DCAF22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75C2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74AD551C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17DF" w14:textId="77777777" w:rsidR="00077E4B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B93DC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548F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D2AF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763D9C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8BE6A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D934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5A8F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90267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E5E1D2F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5FFA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7978D3BB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B5FABF0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053EB89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7E7F95F9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5BED" w14:textId="77777777" w:rsidR="00077E4B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897A6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7B38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EADD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8A6CD4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5A72B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EAB2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A92D8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3CB0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E650C13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EA1A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29FDBFF0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2186" w14:textId="77777777" w:rsidR="00077E4B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C229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6660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455A8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E22217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DB598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66C8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FC2F9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ACC3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4EB9AAB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6630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3800" w14:textId="77777777" w:rsidR="00077E4B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1584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47AA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1A79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238C5D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1FCCC805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077E4B" w14:paraId="085B68D0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99350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544CC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D0CB1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C030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7B5BBC4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2F3D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CADF341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D203" w14:textId="77777777" w:rsidR="00077E4B" w:rsidRPr="001161EA" w:rsidRDefault="00077E4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AF48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3301A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3236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667F026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7C74B3EC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242767F0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16CB17C4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077E4B" w14:paraId="732B891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0A64A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3D9A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FF2D2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2CC4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6D94A2D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5433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64DF6AD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7FD35FE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47BD" w14:textId="77777777" w:rsidR="00077E4B" w:rsidRPr="001161EA" w:rsidRDefault="00077E4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D7CF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D1E0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468A0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8E8B55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84011D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077E4B" w14:paraId="2A18173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6B268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4096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5772F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24DB" w14:textId="77777777" w:rsidR="00077E4B" w:rsidRDefault="00077E4B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244DD26" w14:textId="77777777" w:rsidR="00077E4B" w:rsidRDefault="00077E4B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AA62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588E" w14:textId="77777777" w:rsidR="00077E4B" w:rsidRDefault="00077E4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093E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5835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A412" w14:textId="77777777" w:rsidR="00077E4B" w:rsidRDefault="00077E4B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DD136EE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 814 la liniile </w:t>
            </w:r>
          </w:p>
          <w:p w14:paraId="0E3533FD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</w:p>
        </w:tc>
      </w:tr>
      <w:tr w:rsidR="00077E4B" w14:paraId="42C11A0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ED265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68D8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25EC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CA787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6B3A2E3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A4D4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CCBFBA2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14C8A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5068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36C70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E98B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59333FB4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1FBDCD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077E4B" w14:paraId="6964AAC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0F729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873B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CA23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D632C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0D2939C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8EA1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ED90DA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5DDAD748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C810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4DEAA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D2DD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171E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67FA189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077E4B" w14:paraId="0958FA8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7B1D6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4506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A856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A4B7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8D3C02C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1A99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389256B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3870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AEDDD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1493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60459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5A51A5F8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077E4B" w14:paraId="3D14CBA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0DCCC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5554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3B7B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877E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7FDD440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1FC46F3F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8F1D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073B3377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20D3D" w14:textId="77777777" w:rsidR="00077E4B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88B1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DC98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9B73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E9314A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077E4B" w14:paraId="5284581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5DBE6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E7A9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27D2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6C92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28EE93E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BEF3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386F" w14:textId="77777777" w:rsidR="00077E4B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9D118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463C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2E56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CD609BF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4ECDC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80BA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1A04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D901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3F5D521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1DB1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C5ECCF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B569" w14:textId="77777777" w:rsidR="00077E4B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72C9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433E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5A2B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F1E2657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0D454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82BD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7FE7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8255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9E9C04E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70D6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8CAF4A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D72C9" w14:textId="77777777" w:rsidR="00077E4B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7F1C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12D6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8863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A3FCDAD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1B26B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9269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69F6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CD577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F35FA92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A5954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1BE62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B1C2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D387E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0B84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B08349F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2301B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2F83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774CE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8CFDC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Constanta Oras  prelungire Linia IV directa Cap Y  si sch.:40, 32, 30, 6 si sch.4, pe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20A3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CE66" w14:textId="77777777" w:rsidR="00077E4B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204F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36E9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7C0A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 , fără inductori la paleta galbenă. Afectează intrări  L 814 A  Bucla Palas-Cta Oras - Linia IV directa Constanța  Oraș Cap Y .</w:t>
            </w:r>
          </w:p>
        </w:tc>
      </w:tr>
      <w:tr w:rsidR="00077E4B" w14:paraId="4244CE9D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778F4" w14:textId="77777777" w:rsidR="00077E4B" w:rsidRDefault="00077E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F42C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F30E" w14:textId="77777777" w:rsidR="00077E4B" w:rsidRPr="001161EA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4D55" w14:textId="77777777" w:rsidR="00077E4B" w:rsidRDefault="00077E4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896C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2E261" w14:textId="77777777" w:rsidR="00077E4B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7DAD" w14:textId="77777777" w:rsidR="00077E4B" w:rsidRDefault="00077E4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38E8" w14:textId="77777777" w:rsidR="00077E4B" w:rsidRPr="008D08DE" w:rsidRDefault="00077E4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D4B3" w14:textId="77777777" w:rsidR="00077E4B" w:rsidRDefault="00077E4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64B732FA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004461F5" w14:textId="77777777" w:rsidR="00077E4B" w:rsidRDefault="00077E4B" w:rsidP="00C261F4">
      <w:pPr>
        <w:pStyle w:val="Heading1"/>
        <w:spacing w:line="360" w:lineRule="auto"/>
      </w:pPr>
      <w:r>
        <w:t>LINIA 801 B</w:t>
      </w:r>
    </w:p>
    <w:p w14:paraId="5A6EA72E" w14:textId="77777777" w:rsidR="00077E4B" w:rsidRDefault="00077E4B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77E4B" w14:paraId="329EF92E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06BDF" w14:textId="77777777" w:rsidR="00077E4B" w:rsidRDefault="00077E4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74246" w14:textId="77777777" w:rsidR="00077E4B" w:rsidRDefault="00077E4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3F5C" w14:textId="77777777" w:rsidR="00077E4B" w:rsidRPr="00556109" w:rsidRDefault="00077E4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94A6" w14:textId="77777777" w:rsidR="00077E4B" w:rsidRDefault="00077E4B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8712E" w14:textId="77777777" w:rsidR="00077E4B" w:rsidRDefault="00077E4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BEAD97C" w14:textId="77777777" w:rsidR="00077E4B" w:rsidRDefault="00077E4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59D6" w14:textId="77777777" w:rsidR="00077E4B" w:rsidRDefault="00077E4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673F" w14:textId="77777777" w:rsidR="00077E4B" w:rsidRDefault="00077E4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2A324" w14:textId="77777777" w:rsidR="00077E4B" w:rsidRPr="00556109" w:rsidRDefault="00077E4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9252" w14:textId="77777777" w:rsidR="00077E4B" w:rsidRDefault="00077E4B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3B2032E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A25B1" w14:textId="77777777" w:rsidR="00077E4B" w:rsidRDefault="00077E4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4B1D2" w14:textId="77777777" w:rsidR="00077E4B" w:rsidRDefault="00077E4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99CF" w14:textId="77777777" w:rsidR="00077E4B" w:rsidRPr="00556109" w:rsidRDefault="00077E4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6FD7" w14:textId="77777777" w:rsidR="00077E4B" w:rsidRDefault="00077E4B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7C8D" w14:textId="77777777" w:rsidR="00077E4B" w:rsidRDefault="00077E4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E0FF" w14:textId="77777777" w:rsidR="00077E4B" w:rsidRDefault="00077E4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842E" w14:textId="77777777" w:rsidR="00077E4B" w:rsidRDefault="00077E4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C7FB" w14:textId="77777777" w:rsidR="00077E4B" w:rsidRPr="00556109" w:rsidRDefault="00077E4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FB7FB" w14:textId="77777777" w:rsidR="00077E4B" w:rsidRDefault="00077E4B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DA69827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0E43D" w14:textId="77777777" w:rsidR="00077E4B" w:rsidRDefault="00077E4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BA8C" w14:textId="77777777" w:rsidR="00077E4B" w:rsidRDefault="00077E4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6426" w14:textId="77777777" w:rsidR="00077E4B" w:rsidRPr="00556109" w:rsidRDefault="00077E4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BF719" w14:textId="77777777" w:rsidR="00077E4B" w:rsidRDefault="00077E4B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14:paraId="00634623" w14:textId="77777777" w:rsidR="00077E4B" w:rsidRDefault="00077E4B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6E33" w14:textId="77777777" w:rsidR="00077E4B" w:rsidRDefault="00077E4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F3E914A" w14:textId="77777777" w:rsidR="00077E4B" w:rsidRDefault="00077E4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14:paraId="4E58A85C" w14:textId="77777777" w:rsidR="00077E4B" w:rsidRDefault="00077E4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A3FC197" w14:textId="77777777" w:rsidR="00077E4B" w:rsidRDefault="00077E4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9479" w14:textId="77777777" w:rsidR="00077E4B" w:rsidRPr="003E0E12" w:rsidRDefault="00077E4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BEE7" w14:textId="77777777" w:rsidR="00077E4B" w:rsidRDefault="00077E4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4855" w14:textId="77777777" w:rsidR="00077E4B" w:rsidRPr="00556109" w:rsidRDefault="00077E4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C95B" w14:textId="77777777" w:rsidR="00077E4B" w:rsidRDefault="00077E4B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77E4B" w14:paraId="0F0DC2C5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7DFD1" w14:textId="77777777" w:rsidR="00077E4B" w:rsidRDefault="00077E4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31FE" w14:textId="77777777" w:rsidR="00077E4B" w:rsidRDefault="00077E4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8150" w14:textId="77777777" w:rsidR="00077E4B" w:rsidRPr="00556109" w:rsidRDefault="00077E4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1C210" w14:textId="77777777" w:rsidR="00077E4B" w:rsidRDefault="00077E4B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EBE25" w14:textId="77777777" w:rsidR="00077E4B" w:rsidRDefault="00077E4B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8595" w14:textId="77777777" w:rsidR="00077E4B" w:rsidRPr="003E0E12" w:rsidRDefault="00077E4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6D70" w14:textId="77777777" w:rsidR="00077E4B" w:rsidRDefault="00077E4B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2006" w14:textId="77777777" w:rsidR="00077E4B" w:rsidRPr="00556109" w:rsidRDefault="00077E4B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8B2D" w14:textId="77777777" w:rsidR="00077E4B" w:rsidRDefault="00077E4B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85E2713" w14:textId="77777777" w:rsidR="00077E4B" w:rsidRDefault="00077E4B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14:paraId="1DF5C241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4336301C" w14:textId="77777777" w:rsidR="00077E4B" w:rsidRDefault="00077E4B" w:rsidP="005011D2">
      <w:pPr>
        <w:pStyle w:val="Heading1"/>
        <w:spacing w:line="360" w:lineRule="auto"/>
      </w:pPr>
      <w:r>
        <w:t>LINIA 802</w:t>
      </w:r>
    </w:p>
    <w:p w14:paraId="10E08634" w14:textId="77777777" w:rsidR="00077E4B" w:rsidRDefault="00077E4B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77E4B" w14:paraId="596CD192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93F2D" w14:textId="77777777" w:rsidR="00077E4B" w:rsidRDefault="00077E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635B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14:paraId="26759B3D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2C56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830E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6B16A98B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2431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05ED0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4ACC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49E6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FBEF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6D45F040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AE66" w14:textId="77777777" w:rsidR="00077E4B" w:rsidRDefault="00077E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4929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7606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8CA3" w14:textId="77777777" w:rsidR="00077E4B" w:rsidRDefault="00077E4B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2762157E" w14:textId="77777777" w:rsidR="00077E4B" w:rsidRDefault="00077E4B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592A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6C8AA8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262B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4957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630D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B866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1259C86" w14:textId="77777777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EC73B" w14:textId="77777777" w:rsidR="00077E4B" w:rsidRDefault="00077E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DF33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14:paraId="56F88D47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D043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4A4B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14:paraId="42F902AD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65E8822F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2F06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3CCE1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78319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01C4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9212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AE16043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8E4E" w14:textId="77777777" w:rsidR="00077E4B" w:rsidRDefault="00077E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2712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A420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1726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4F46D722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6BB81462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D610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0ACAFF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A98C4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620E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9E88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B361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048595C9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C3E2" w14:textId="77777777" w:rsidR="00077E4B" w:rsidRDefault="00077E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6AE7" w14:textId="77777777" w:rsidR="00077E4B" w:rsidRDefault="00077E4B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E36D" w14:textId="77777777" w:rsidR="00077E4B" w:rsidRDefault="00077E4B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BFB1" w14:textId="77777777" w:rsidR="00077E4B" w:rsidRDefault="00077E4B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3B359CC7" w14:textId="77777777" w:rsidR="00077E4B" w:rsidRDefault="00077E4B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12CC4FF8" w14:textId="77777777" w:rsidR="00077E4B" w:rsidRDefault="00077E4B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901F" w14:textId="77777777" w:rsidR="00077E4B" w:rsidRDefault="00077E4B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CB9C37C" w14:textId="77777777" w:rsidR="00077E4B" w:rsidRDefault="00077E4B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5E2A" w14:textId="77777777" w:rsidR="00077E4B" w:rsidRDefault="00077E4B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3D50" w14:textId="77777777" w:rsidR="00077E4B" w:rsidRDefault="00077E4B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E78E" w14:textId="77777777" w:rsidR="00077E4B" w:rsidRDefault="00077E4B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DC9E" w14:textId="77777777" w:rsidR="00077E4B" w:rsidRDefault="00077E4B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05B852B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FE137" w14:textId="77777777" w:rsidR="00077E4B" w:rsidRDefault="00077E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C05E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9144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C39B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3E24EC59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298BE069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CD9F5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1B28696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08A0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BDB1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E16D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004C" w14:textId="77777777" w:rsidR="00077E4B" w:rsidRPr="00FC0DD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AF2B18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14F623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14:paraId="5F335BF4" w14:textId="77777777" w:rsidR="00077E4B" w:rsidRPr="00FC0DD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077E4B" w14:paraId="06499566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0A12E" w14:textId="77777777" w:rsidR="00077E4B" w:rsidRDefault="00077E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4465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92A2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36AF" w14:textId="77777777" w:rsidR="00077E4B" w:rsidRDefault="00077E4B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5A2C8547" w14:textId="77777777" w:rsidR="00077E4B" w:rsidRDefault="00077E4B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7901ED59" w14:textId="77777777" w:rsidR="00077E4B" w:rsidRDefault="00077E4B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7980" w14:textId="77777777" w:rsidR="00077E4B" w:rsidRDefault="00077E4B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0FB3E" w14:textId="77777777" w:rsidR="00077E4B" w:rsidRDefault="00077E4B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47E6" w14:textId="77777777" w:rsidR="00077E4B" w:rsidRDefault="00077E4B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1C3F" w14:textId="77777777" w:rsidR="00077E4B" w:rsidRDefault="00077E4B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609F" w14:textId="77777777" w:rsidR="00077E4B" w:rsidRPr="00FC0DDB" w:rsidRDefault="00077E4B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7BEA188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112B" w14:textId="77777777" w:rsidR="00077E4B" w:rsidRDefault="00077E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716C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23+400</w:t>
            </w:r>
          </w:p>
          <w:p w14:paraId="312BE4B2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5DCC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52D8" w14:textId="77777777" w:rsidR="00077E4B" w:rsidRDefault="00077E4B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557F0C7F" w14:textId="77777777" w:rsidR="00077E4B" w:rsidRDefault="00077E4B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060F50DD" w14:textId="77777777" w:rsidR="00077E4B" w:rsidRDefault="00077E4B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D0E8" w14:textId="77777777" w:rsidR="00077E4B" w:rsidRDefault="00077E4B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049D" w14:textId="77777777" w:rsidR="00077E4B" w:rsidRDefault="00077E4B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1B494" w14:textId="77777777" w:rsidR="00077E4B" w:rsidRDefault="00077E4B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7EC9" w14:textId="77777777" w:rsidR="00077E4B" w:rsidRDefault="00077E4B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C9E0" w14:textId="77777777" w:rsidR="00077E4B" w:rsidRDefault="00077E4B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8FA5C95" w14:textId="77777777" w:rsidR="00077E4B" w:rsidRDefault="00077E4B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provizorie.</w:t>
            </w:r>
          </w:p>
        </w:tc>
      </w:tr>
      <w:tr w:rsidR="00077E4B" w14:paraId="1AA08F78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7E3B4" w14:textId="77777777" w:rsidR="00077E4B" w:rsidRDefault="00077E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4FA0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14:paraId="69B681CB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2C54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555A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6E32386E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17ABD2E4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4347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DB74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B0C2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BE1F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7538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2E3AA389" w14:textId="77777777" w:rsidR="00077E4B" w:rsidRPr="00FC0DDB" w:rsidRDefault="00077E4B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077E4B" w14:paraId="41036910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CBA20" w14:textId="77777777" w:rsidR="00077E4B" w:rsidRDefault="00077E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14B3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14:paraId="58BFDDE9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1070A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EAD7" w14:textId="77777777" w:rsidR="00077E4B" w:rsidRDefault="00077E4B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32A91CA3" w14:textId="77777777" w:rsidR="00077E4B" w:rsidRDefault="00077E4B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1CBC6D96" w14:textId="77777777" w:rsidR="00077E4B" w:rsidRDefault="00077E4B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DB34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A06D9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58C13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B7531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ACCB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D10D956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14:paraId="3A6EA02B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077E4B" w14:paraId="73BE0990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263AE" w14:textId="77777777" w:rsidR="00077E4B" w:rsidRDefault="00077E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CE06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14:paraId="77EA7E6A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09839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BC52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463141C6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6AB5144E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EA33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75A6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5A50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9663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4050" w14:textId="77777777" w:rsidR="00077E4B" w:rsidRDefault="00077E4B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6B983F43" w14:textId="77777777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1C49C" w14:textId="77777777" w:rsidR="00077E4B" w:rsidRDefault="00077E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072B4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14:paraId="041D6206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32C1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0740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2E212D3E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49D17B44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2AE15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0EF5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90BD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844C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FEB8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E2FD200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077E4B" w14:paraId="3759CE30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FD172" w14:textId="77777777" w:rsidR="00077E4B" w:rsidRDefault="00077E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2CFAA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14:paraId="21759104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FB47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AECF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352AF0C6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3B0E6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40A5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D2A9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5344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488C" w14:textId="77777777" w:rsidR="00077E4B" w:rsidRDefault="00077E4B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1116EB9E" w14:textId="77777777" w:rsidR="00077E4B" w:rsidRDefault="00077E4B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077E4B" w14:paraId="18974603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7CD59" w14:textId="77777777" w:rsidR="00077E4B" w:rsidRDefault="00077E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D94DD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14:paraId="2464D1B5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C40D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0282" w14:textId="77777777" w:rsidR="00077E4B" w:rsidRDefault="00077E4B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035822A0" w14:textId="77777777" w:rsidR="00077E4B" w:rsidRDefault="00077E4B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67350F17" w14:textId="77777777" w:rsidR="00077E4B" w:rsidRDefault="00077E4B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E3AE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B93DB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05F7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7A31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A31C" w14:textId="77777777" w:rsidR="00077E4B" w:rsidRDefault="00077E4B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306CC6DD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59696" w14:textId="77777777" w:rsidR="00077E4B" w:rsidRDefault="00077E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ECDC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14:paraId="60E16AD8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CBFC7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10EE" w14:textId="77777777" w:rsidR="00077E4B" w:rsidRDefault="00077E4B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6C2459EB" w14:textId="77777777" w:rsidR="00077E4B" w:rsidRDefault="00077E4B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499A75F2" w14:textId="77777777" w:rsidR="00077E4B" w:rsidRDefault="00077E4B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9C35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4682E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9F20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767A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3F6B7" w14:textId="77777777" w:rsidR="00077E4B" w:rsidRDefault="00077E4B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360DC966" w14:textId="77777777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5D3D7" w14:textId="77777777" w:rsidR="00077E4B" w:rsidRDefault="00077E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CCADA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14:paraId="60AEEEAD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48C0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C8C9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14:paraId="06E9BB76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5BAF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F1CCA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77E0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3CE61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11868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9B23E53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077E4B" w14:paraId="675E0159" w14:textId="77777777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42053" w14:textId="77777777" w:rsidR="00077E4B" w:rsidRDefault="00077E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8FAED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14:paraId="630F29B7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4698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0B64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14:paraId="53FEAA75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2E02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E4F5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69EF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7FB59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532F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2B0A75AC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693EB" w14:textId="77777777" w:rsidR="00077E4B" w:rsidRDefault="00077E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5705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1A94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8FB6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42E5FAD4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7C52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B21F71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2118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770D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05B0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1438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19549250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10C58" w14:textId="77777777" w:rsidR="00077E4B" w:rsidRDefault="00077E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6308" w14:textId="77777777" w:rsidR="00077E4B" w:rsidRDefault="00077E4B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B2CA8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0185" w14:textId="77777777" w:rsidR="00077E4B" w:rsidRDefault="00077E4B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1DF03904" w14:textId="77777777" w:rsidR="00077E4B" w:rsidRDefault="00077E4B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FEEF" w14:textId="77777777" w:rsidR="00077E4B" w:rsidRDefault="00077E4B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8BDE4E" w14:textId="77777777" w:rsidR="00077E4B" w:rsidRDefault="00077E4B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3B1D" w14:textId="77777777" w:rsidR="00077E4B" w:rsidRDefault="00077E4B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AD24" w14:textId="77777777" w:rsidR="00077E4B" w:rsidRDefault="00077E4B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FD3E" w14:textId="77777777" w:rsidR="00077E4B" w:rsidRDefault="00077E4B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1215" w14:textId="77777777" w:rsidR="00077E4B" w:rsidRDefault="00077E4B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C7DC301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0294C8CF" w14:textId="77777777" w:rsidR="00077E4B" w:rsidRDefault="00077E4B" w:rsidP="00FF5C69">
      <w:pPr>
        <w:pStyle w:val="Heading1"/>
        <w:spacing w:line="276" w:lineRule="auto"/>
      </w:pPr>
      <w:r>
        <w:t>LINIA 804</w:t>
      </w:r>
    </w:p>
    <w:p w14:paraId="20E869D2" w14:textId="77777777" w:rsidR="00077E4B" w:rsidRDefault="00077E4B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077E4B" w14:paraId="282CB5E5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04EBF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9BB5F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66A5F803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7664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9201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61B7E244" w14:textId="77777777" w:rsidR="00077E4B" w:rsidRDefault="00077E4B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237E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E7BFA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128C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278D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9E2" w14:textId="77777777" w:rsidR="00077E4B" w:rsidRPr="00436B1D" w:rsidRDefault="00077E4B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077E4B" w14:paraId="34ABDE7C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AD028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070B1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6A8FE7D3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8C54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D43F6" w14:textId="77777777" w:rsidR="00077E4B" w:rsidRDefault="00077E4B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06E51F38" w14:textId="77777777" w:rsidR="00077E4B" w:rsidRDefault="00077E4B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B5B92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BAAB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08AB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33BB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5BD5" w14:textId="77777777" w:rsidR="00077E4B" w:rsidRPr="00436B1D" w:rsidRDefault="00077E4B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077E4B" w14:paraId="4A5B20EB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3084C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FDC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69530C78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5A0C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3AE8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1A8180C5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B8AA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4D51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E422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BFAD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602B9" w14:textId="77777777" w:rsidR="00077E4B" w:rsidRPr="00E25A4B" w:rsidRDefault="00077E4B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7DC359DB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7D8F7427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AA2AD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F8F61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4F7D" w14:textId="77777777" w:rsidR="00077E4B" w:rsidRPr="00A152F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1A53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77388032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4D9AF826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A418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A01D7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55C5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78B83709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579E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3245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F34C0A3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7FC60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9A42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6DAFB655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2CB5A" w14:textId="77777777" w:rsidR="00077E4B" w:rsidRPr="00A152F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FE188" w14:textId="77777777" w:rsidR="00077E4B" w:rsidRDefault="00077E4B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102C1432" w14:textId="77777777" w:rsidR="00077E4B" w:rsidRDefault="00077E4B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060F8A53" w14:textId="77777777" w:rsidR="00077E4B" w:rsidRDefault="00077E4B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1D3A428F" w14:textId="77777777" w:rsidR="00077E4B" w:rsidRDefault="00077E4B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5F182876" w14:textId="77777777" w:rsidR="00077E4B" w:rsidRDefault="00077E4B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1FC4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876E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7002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EFE4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DEB6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3671315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F02DC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7D00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42FD" w14:textId="77777777" w:rsidR="00077E4B" w:rsidRPr="00A152F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C384" w14:textId="77777777" w:rsidR="00077E4B" w:rsidRDefault="00077E4B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1FC09677" w14:textId="77777777" w:rsidR="00077E4B" w:rsidRDefault="00077E4B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3A592235" w14:textId="77777777" w:rsidR="00077E4B" w:rsidRDefault="00077E4B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08820FF8" w14:textId="77777777" w:rsidR="00077E4B" w:rsidRDefault="00077E4B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3FDD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BF8D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A5BE4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11540CB4" w14:textId="77777777" w:rsidR="00077E4B" w:rsidRDefault="00077E4B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04D2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C54D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357EC8F4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3ED11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A4FE3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7F78" w14:textId="77777777" w:rsidR="00077E4B" w:rsidRPr="00A152F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0DCA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7CD7C723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7CFF71DD" w14:textId="77777777" w:rsidR="00077E4B" w:rsidRDefault="00077E4B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17B4" w14:textId="77777777" w:rsidR="00077E4B" w:rsidRDefault="00077E4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5A4E4C" w14:textId="77777777" w:rsidR="00077E4B" w:rsidRDefault="00077E4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A7D4" w14:textId="77777777" w:rsidR="00077E4B" w:rsidRPr="00F9444C" w:rsidRDefault="00077E4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5145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BB6D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2C00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3E4F509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00105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4087E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15A67DED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B0C2" w14:textId="77777777" w:rsidR="00077E4B" w:rsidRPr="00A152F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DD24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2DB67FAD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E245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436A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04E2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C47F8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9DEE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F448D13" w14:textId="77777777" w:rsidR="00077E4B" w:rsidRDefault="00077E4B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77E4B" w14:paraId="4CD75DAA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919BB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D155E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6EA9897E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C9883" w14:textId="77777777" w:rsidR="00077E4B" w:rsidRPr="00A152F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CF99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0B802416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0B13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6C2C0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1A57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463D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04256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A5DD595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77E4B" w14:paraId="15495EF3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126DC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B989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3A56A119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1E3D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E20D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5FD7E908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7913CFB7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08148A55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170B9342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321CFD2E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9C03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F1CF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3806B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6A21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44FD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C42E131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C5D3B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68D0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DF3D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DB4F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0E984FBA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46E0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A6AA9C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BF518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6C12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938D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7E16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D5E3B05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5EE6A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3BA4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C20B" w14:textId="77777777" w:rsidR="00077E4B" w:rsidRPr="00A152FB" w:rsidRDefault="00077E4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F411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71D410C1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C18F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5781F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09C4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96923" w14:textId="77777777" w:rsidR="00077E4B" w:rsidRPr="00F9444C" w:rsidRDefault="00077E4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41C0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1345402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AE13E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FEABC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778CCE4A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DC39" w14:textId="77777777" w:rsidR="00077E4B" w:rsidRPr="00A152FB" w:rsidRDefault="00077E4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73EA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41069F91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430F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77EF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CB5C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89D3" w14:textId="77777777" w:rsidR="00077E4B" w:rsidRPr="00F9444C" w:rsidRDefault="00077E4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031CD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7F3709E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77E4B" w14:paraId="0A6D8981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7BF3F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AAA7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7B5FAF8B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5079" w14:textId="77777777" w:rsidR="00077E4B" w:rsidRPr="00A152FB" w:rsidRDefault="00077E4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F7DE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2B4EC52F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6522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80A7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3C17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2BC0" w14:textId="77777777" w:rsidR="00077E4B" w:rsidRPr="00F9444C" w:rsidRDefault="00077E4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4615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6356B98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77E4B" w14:paraId="6950AE0C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0C0D4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49DF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ED70" w14:textId="77777777" w:rsidR="00077E4B" w:rsidRPr="00A152FB" w:rsidRDefault="00077E4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E496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6A5334EB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00D4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486763E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0F53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C515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89FFA" w14:textId="77777777" w:rsidR="00077E4B" w:rsidRPr="00F9444C" w:rsidRDefault="00077E4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E2280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5FE3276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E2A7EB" w14:textId="77777777" w:rsidR="00077E4B" w:rsidRDefault="00077E4B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077E4B" w14:paraId="01FA80E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EDBB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03F0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E255" w14:textId="77777777" w:rsidR="00077E4B" w:rsidRPr="00A152F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B00B" w14:textId="77777777" w:rsidR="00077E4B" w:rsidRDefault="00077E4B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568675AE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6C53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9D5F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0AAC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55D9350F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72B8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EB064" w14:textId="77777777" w:rsidR="00077E4B" w:rsidRDefault="00077E4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E1EB56" w14:textId="77777777" w:rsidR="00077E4B" w:rsidRDefault="00077E4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70DF139" w14:textId="77777777" w:rsidR="00077E4B" w:rsidRDefault="00077E4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EBED46" w14:textId="77777777" w:rsidR="00077E4B" w:rsidRDefault="00077E4B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077E4B" w14:paraId="38C608A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FC1B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57A7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62DB" w14:textId="77777777" w:rsidR="00077E4B" w:rsidRPr="00A152F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1874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776A034D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8B5F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7A892A7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F405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5E79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2F23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09C2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6F2D5295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077E4B" w14:paraId="1B9493CB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BA14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53F3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8471" w14:textId="77777777" w:rsidR="00077E4B" w:rsidRPr="00A152F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C3EF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6FA57C57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0119D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7F31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C3565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6F893F2D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9993B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5E40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3CEE728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A4B8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F5BE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00F55E22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8E53D" w14:textId="77777777" w:rsidR="00077E4B" w:rsidRPr="00A152F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396B" w14:textId="77777777" w:rsidR="00077E4B" w:rsidRDefault="00077E4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37A7E29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4D46BEE3" w14:textId="77777777" w:rsidR="00077E4B" w:rsidRDefault="00077E4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FC0F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8D04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8376" w14:textId="77777777" w:rsidR="00077E4B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F167" w14:textId="77777777" w:rsidR="00077E4B" w:rsidRPr="00F9444C" w:rsidRDefault="00077E4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C459" w14:textId="77777777" w:rsidR="00077E4B" w:rsidRDefault="00077E4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75760A7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DA4D4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91A6D" w14:textId="77777777" w:rsidR="00077E4B" w:rsidRDefault="00077E4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B764" w14:textId="77777777" w:rsidR="00077E4B" w:rsidRPr="00A152FB" w:rsidRDefault="00077E4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5177" w14:textId="77777777" w:rsidR="00077E4B" w:rsidRDefault="00077E4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6392FC6" w14:textId="77777777" w:rsidR="00077E4B" w:rsidRDefault="00077E4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3AEAAE59" w14:textId="77777777" w:rsidR="00077E4B" w:rsidRDefault="00077E4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69FE" w14:textId="77777777" w:rsidR="00077E4B" w:rsidRDefault="00077E4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1110" w14:textId="77777777" w:rsidR="00077E4B" w:rsidRPr="00F9444C" w:rsidRDefault="00077E4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59D9" w14:textId="77777777" w:rsidR="00077E4B" w:rsidRDefault="00077E4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056494CE" w14:textId="77777777" w:rsidR="00077E4B" w:rsidRDefault="00077E4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546F" w14:textId="77777777" w:rsidR="00077E4B" w:rsidRPr="00F9444C" w:rsidRDefault="00077E4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2FF7" w14:textId="77777777" w:rsidR="00077E4B" w:rsidRDefault="00077E4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6E1979BE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D75F7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57AE" w14:textId="77777777" w:rsidR="00077E4B" w:rsidRDefault="00077E4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5AE7649C" w14:textId="77777777" w:rsidR="00077E4B" w:rsidRDefault="00077E4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8990" w14:textId="77777777" w:rsidR="00077E4B" w:rsidRPr="00A152FB" w:rsidRDefault="00077E4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51CD" w14:textId="77777777" w:rsidR="00077E4B" w:rsidRDefault="00077E4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5B3DBF3" w14:textId="77777777" w:rsidR="00077E4B" w:rsidRDefault="00077E4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0009AEC8" w14:textId="77777777" w:rsidR="00077E4B" w:rsidRDefault="00077E4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D64C" w14:textId="77777777" w:rsidR="00077E4B" w:rsidRDefault="00077E4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D875" w14:textId="77777777" w:rsidR="00077E4B" w:rsidRDefault="00077E4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E680" w14:textId="77777777" w:rsidR="00077E4B" w:rsidRDefault="00077E4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E96A3" w14:textId="77777777" w:rsidR="00077E4B" w:rsidRPr="00F9444C" w:rsidRDefault="00077E4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D8C3" w14:textId="77777777" w:rsidR="00077E4B" w:rsidRDefault="00077E4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1BBA2310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0641C" w14:textId="77777777" w:rsidR="00077E4B" w:rsidRDefault="00077E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D6A34" w14:textId="77777777" w:rsidR="00077E4B" w:rsidRDefault="00077E4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132C" w14:textId="77777777" w:rsidR="00077E4B" w:rsidRPr="00A152FB" w:rsidRDefault="00077E4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675B" w14:textId="77777777" w:rsidR="00077E4B" w:rsidRDefault="00077E4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2D60F50" w14:textId="77777777" w:rsidR="00077E4B" w:rsidRDefault="00077E4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39163047" w14:textId="77777777" w:rsidR="00077E4B" w:rsidRDefault="00077E4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E0D2" w14:textId="77777777" w:rsidR="00077E4B" w:rsidRDefault="00077E4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A7A3" w14:textId="77777777" w:rsidR="00077E4B" w:rsidRDefault="00077E4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AFFC4" w14:textId="77777777" w:rsidR="00077E4B" w:rsidRDefault="00077E4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30C2DD3E" w14:textId="77777777" w:rsidR="00077E4B" w:rsidRDefault="00077E4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E6199" w14:textId="77777777" w:rsidR="00077E4B" w:rsidRPr="00F9444C" w:rsidRDefault="00077E4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0EC3" w14:textId="77777777" w:rsidR="00077E4B" w:rsidRDefault="00077E4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4EDFD695" w14:textId="77777777" w:rsidR="00077E4B" w:rsidRDefault="00077E4B" w:rsidP="00802827">
      <w:pPr>
        <w:spacing w:line="276" w:lineRule="auto"/>
        <w:ind w:right="57"/>
        <w:rPr>
          <w:sz w:val="20"/>
          <w:lang w:val="ro-RO"/>
        </w:rPr>
      </w:pPr>
    </w:p>
    <w:p w14:paraId="08A80AEE" w14:textId="77777777" w:rsidR="00077E4B" w:rsidRDefault="00077E4B" w:rsidP="00535684">
      <w:pPr>
        <w:pStyle w:val="Heading1"/>
        <w:spacing w:line="360" w:lineRule="auto"/>
      </w:pPr>
      <w:r>
        <w:lastRenderedPageBreak/>
        <w:t>LINIA 807</w:t>
      </w:r>
    </w:p>
    <w:p w14:paraId="31B814B1" w14:textId="77777777" w:rsidR="00077E4B" w:rsidRDefault="00077E4B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77E4B" w14:paraId="1C2E3BA7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EA808" w14:textId="77777777" w:rsidR="00077E4B" w:rsidRDefault="00077E4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4407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14:paraId="531B839A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9A96" w14:textId="77777777" w:rsidR="00077E4B" w:rsidRPr="007345A6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B5F0F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14:paraId="727A91DF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0687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663F" w14:textId="77777777" w:rsidR="00077E4B" w:rsidRPr="007345A6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D6CBB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26B6" w14:textId="77777777" w:rsidR="00077E4B" w:rsidRPr="007345A6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F9B9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96ED5F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14:paraId="1A1D3413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14:paraId="6D637938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077E4B" w14:paraId="1B100777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33522" w14:textId="77777777" w:rsidR="00077E4B" w:rsidRDefault="00077E4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2D6B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537D5A6E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11C5" w14:textId="77777777" w:rsidR="00077E4B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63F3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14:paraId="5580094A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3593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0C23" w14:textId="77777777" w:rsidR="00077E4B" w:rsidRPr="007345A6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7C59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2FD0" w14:textId="77777777" w:rsidR="00077E4B" w:rsidRPr="007345A6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EAFE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53690FF2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B1701" w14:textId="77777777" w:rsidR="00077E4B" w:rsidRDefault="00077E4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52BC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DA2C" w14:textId="77777777" w:rsidR="00077E4B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6CF0E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2F023CB4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9F75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F50BB8" w14:textId="77777777" w:rsidR="00077E4B" w:rsidRDefault="00077E4B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  <w:p w14:paraId="37CF5EDF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605D" w14:textId="77777777" w:rsidR="00077E4B" w:rsidRPr="007345A6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90F9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7B59" w14:textId="77777777" w:rsidR="00077E4B" w:rsidRPr="007345A6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C578" w14:textId="77777777" w:rsidR="00077E4B" w:rsidRDefault="00077E4B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1A7904" w14:textId="77777777" w:rsidR="00077E4B" w:rsidRDefault="00077E4B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A161FF" w14:textId="77777777" w:rsidR="00077E4B" w:rsidRDefault="00077E4B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2B3961C8" w14:textId="77777777" w:rsidR="00077E4B" w:rsidRDefault="00077E4B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077E4B" w14:paraId="7D534330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8C09" w14:textId="77777777" w:rsidR="00077E4B" w:rsidRDefault="00077E4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F5F0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CA24C" w14:textId="77777777" w:rsidR="00077E4B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2618" w14:textId="77777777" w:rsidR="00077E4B" w:rsidRDefault="00077E4B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38713133" w14:textId="77777777" w:rsidR="00077E4B" w:rsidRDefault="00077E4B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3A21" w14:textId="77777777" w:rsidR="00077E4B" w:rsidRDefault="00077E4B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AB80490" w14:textId="77777777" w:rsidR="00077E4B" w:rsidRDefault="00077E4B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  <w:p w14:paraId="3093FCD4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15CD" w14:textId="77777777" w:rsidR="00077E4B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2991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3A68D" w14:textId="77777777" w:rsidR="00077E4B" w:rsidRPr="007345A6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20E7" w14:textId="77777777" w:rsidR="00077E4B" w:rsidRDefault="00077E4B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1001CE" w14:textId="77777777" w:rsidR="00077E4B" w:rsidRDefault="00077E4B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22050B" w14:textId="77777777" w:rsidR="00077E4B" w:rsidRDefault="00077E4B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2D2847B2" w14:textId="77777777" w:rsidR="00077E4B" w:rsidRDefault="00077E4B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la liniile 3 - 7 st. Ciulnița</w:t>
            </w:r>
          </w:p>
        </w:tc>
      </w:tr>
      <w:tr w:rsidR="00077E4B" w14:paraId="637BA793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58C3C" w14:textId="77777777" w:rsidR="00077E4B" w:rsidRDefault="00077E4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C71E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A457" w14:textId="77777777" w:rsidR="00077E4B" w:rsidRPr="007345A6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5A4B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74DF465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97FC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A1D3" w14:textId="77777777" w:rsidR="00077E4B" w:rsidRPr="007345A6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D820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E724" w14:textId="77777777" w:rsidR="00077E4B" w:rsidRPr="007345A6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2DAA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0FAE79A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8A3EC" w14:textId="77777777" w:rsidR="00077E4B" w:rsidRDefault="00077E4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4F55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2500" w14:textId="77777777" w:rsidR="00077E4B" w:rsidRPr="007345A6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68E3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7FD597EA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E8D7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E4B42" w14:textId="77777777" w:rsidR="00077E4B" w:rsidRPr="007345A6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03F0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14:paraId="1855C350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A596" w14:textId="77777777" w:rsidR="00077E4B" w:rsidRPr="007345A6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4551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4FA1C3D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3DB1C" w14:textId="77777777" w:rsidR="00077E4B" w:rsidRDefault="00077E4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984AE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FA4D" w14:textId="77777777" w:rsidR="00077E4B" w:rsidRPr="007345A6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35D1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 –</w:t>
            </w:r>
          </w:p>
          <w:p w14:paraId="1C5B3E3D" w14:textId="77777777" w:rsidR="00077E4B" w:rsidRDefault="00077E4B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F5D2F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6C8AA" w14:textId="77777777" w:rsidR="00077E4B" w:rsidRPr="007345A6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ED83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18+500</w:t>
            </w:r>
          </w:p>
          <w:p w14:paraId="56108691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498F" w14:textId="77777777" w:rsidR="00077E4B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C778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114011DA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A1B3D" w14:textId="77777777" w:rsidR="00077E4B" w:rsidRDefault="00077E4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CD26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0A69" w14:textId="77777777" w:rsidR="00077E4B" w:rsidRPr="007345A6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655A8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Nord</w:t>
            </w:r>
          </w:p>
          <w:p w14:paraId="5CD0DD01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5A6F" w14:textId="77777777" w:rsidR="00077E4B" w:rsidRDefault="00077E4B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8943D1" w14:textId="77777777" w:rsidR="00077E4B" w:rsidRDefault="00077E4B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8D8F" w14:textId="77777777" w:rsidR="00077E4B" w:rsidRPr="007345A6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5842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07D05" w14:textId="77777777" w:rsidR="00077E4B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06A0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4F906BF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9970F" w14:textId="77777777" w:rsidR="00077E4B" w:rsidRDefault="00077E4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0380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124E" w14:textId="77777777" w:rsidR="00077E4B" w:rsidRPr="007345A6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F4C7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14:paraId="5F416A35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4D04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5B8385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162E7" w14:textId="77777777" w:rsidR="00077E4B" w:rsidRPr="007345A6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0CBC" w14:textId="77777777" w:rsidR="00077E4B" w:rsidRDefault="00077E4B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179CF" w14:textId="77777777" w:rsidR="00077E4B" w:rsidRPr="007345A6" w:rsidRDefault="00077E4B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0199" w14:textId="77777777" w:rsidR="00077E4B" w:rsidRDefault="00077E4B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084C81F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2656F0CA" w14:textId="77777777" w:rsidR="00077E4B" w:rsidRDefault="00077E4B" w:rsidP="00D509E3">
      <w:pPr>
        <w:pStyle w:val="Heading1"/>
        <w:spacing w:line="360" w:lineRule="auto"/>
      </w:pPr>
      <w:r>
        <w:t>LINIA 812</w:t>
      </w:r>
    </w:p>
    <w:p w14:paraId="70602C01" w14:textId="77777777" w:rsidR="00077E4B" w:rsidRDefault="00077E4B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77E4B" w14:paraId="5A6CA8C7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50C2A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6D03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106A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983F4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6B8127E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14:paraId="5EAA1FFF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6AA1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14:paraId="21F97908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F9E0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FBA4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8065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76EA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2D5DF14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3B5DC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6B0C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990E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84EF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91765F2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B354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9A1E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17B5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D7E67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14CE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ADB855D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BDD9A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46E6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14:paraId="69999309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AA3ED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84E8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5F7A6889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928B5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98E5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56DD2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E8F5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C669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43B87F4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77E4B" w14:paraId="21B74363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825F1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4A46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14:paraId="63D209FD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0F59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7740B" w14:textId="77777777" w:rsidR="00077E4B" w:rsidRDefault="00077E4B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54CB9200" w14:textId="77777777" w:rsidR="00077E4B" w:rsidRDefault="00077E4B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CF932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BBEC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0E86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F097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9663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6C8A71F4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0E444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BA20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4B05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E026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7CA3E9C4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0DD9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14:paraId="7BBC0B3B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C89F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7512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1061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0EBC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BF36A9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A0CEAF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14:paraId="4825C885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077E4B" w14:paraId="124A4393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27D1A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611CF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5F0FD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FBFE" w14:textId="77777777" w:rsidR="00077E4B" w:rsidRDefault="00077E4B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37421032" w14:textId="77777777" w:rsidR="00077E4B" w:rsidRDefault="00077E4B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42E98" w14:textId="77777777" w:rsidR="00077E4B" w:rsidRDefault="00077E4B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14:paraId="102C74A8" w14:textId="77777777" w:rsidR="00077E4B" w:rsidRPr="001A61C3" w:rsidRDefault="00077E4B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931" w14:textId="77777777" w:rsidR="00077E4B" w:rsidRPr="006A7C82" w:rsidRDefault="00077E4B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1D35" w14:textId="77777777" w:rsidR="00077E4B" w:rsidRPr="001A61C3" w:rsidRDefault="00077E4B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3AC5" w14:textId="77777777" w:rsidR="00077E4B" w:rsidRPr="00772CB4" w:rsidRDefault="00077E4B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35A1A" w14:textId="77777777" w:rsidR="00077E4B" w:rsidRDefault="00077E4B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4947CAD" w14:textId="77777777" w:rsidR="00077E4B" w:rsidRDefault="00077E4B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14:paraId="6F7FBB88" w14:textId="77777777" w:rsidR="00077E4B" w:rsidRDefault="00077E4B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077E4B" w14:paraId="08A3249C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F18EC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EA41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9542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D00D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16828314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4F96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059D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8FC87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8C21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9399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DD9F812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027D8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8BFE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794D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3347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7C25D606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9CF7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10E28214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5CA504A4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41AFFD71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AA72E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3BFF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6687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080F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E5E2493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EB577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5181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768FB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119F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5D97A939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CCD8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A164BD8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14:paraId="34685AFC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5442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323B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DB80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7DB7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63A281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077E4B" w14:paraId="3E40E7CA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E02F4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2588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0928C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CAEA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1BBF6CD8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5B6F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14:paraId="5D23774E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14:paraId="34A4DE34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14:paraId="33ED35D3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6BDB0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E135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760AF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D66C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928D3C" w14:textId="77777777" w:rsidR="00077E4B" w:rsidRDefault="00077E4B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077E4B" w14:paraId="41973C04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90264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9BEF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DEFD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6E78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5E70D446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63BD" w14:textId="77777777" w:rsidR="00077E4B" w:rsidRPr="001A61C3" w:rsidRDefault="00077E4B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B0921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E4B2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752DC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2A5B9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5CA84F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B1D382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14:paraId="640C293F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077E4B" w14:paraId="6162801F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62F08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2DFB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DB7C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01412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14:paraId="294E98DC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EABE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201C450E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EF3E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41077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7149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BF03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7219E267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A21A5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7E80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6B9E2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F496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4DE09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56B3F2" w14:textId="77777777" w:rsidR="00077E4B" w:rsidRPr="001A61C3" w:rsidRDefault="00077E4B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218FD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8617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F492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8B89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213A51A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F8F3D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700E1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14:paraId="07E9C342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76D8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1B55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14:paraId="4BA53DB5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1A94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60BA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ABEB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822DF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EB04F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CEEA4BC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14:paraId="5A329890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077E4B" w14:paraId="75926077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1B9A7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C0207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8F86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DE5F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14:paraId="777BC26B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E6FE4" w14:textId="77777777" w:rsidR="00077E4B" w:rsidRPr="001A61C3" w:rsidRDefault="00077E4B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62C2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79A7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D8F5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EE7F4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E530EA" w14:textId="77777777" w:rsidR="00077E4B" w:rsidRDefault="00077E4B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077E4B" w14:paraId="42B04C7A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B9EF5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DDBDF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14:paraId="59C8BCB2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EBD5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04D3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14:paraId="562CE034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04A8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6BBB" w14:textId="77777777" w:rsidR="00077E4B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E8CE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1B0C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0FE" w14:textId="77777777" w:rsidR="00077E4B" w:rsidRPr="00562792" w:rsidRDefault="00077E4B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14:paraId="02876760" w14:textId="77777777" w:rsidR="00077E4B" w:rsidRPr="00562792" w:rsidRDefault="00077E4B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14:paraId="1F956E2C" w14:textId="77777777" w:rsidR="00077E4B" w:rsidRDefault="00077E4B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F640677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2C189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56BF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BD25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1EFD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14:paraId="0621B524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E8C3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60A47401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2B2C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C0489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D588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B379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0EF79A3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8F771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9FC3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E378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2E16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14:paraId="6ECDE45F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FD4E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14:paraId="19088FA7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787BA5F3" w14:textId="77777777" w:rsidR="00077E4B" w:rsidRPr="001A61C3" w:rsidRDefault="00077E4B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4287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1A92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319A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9D43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67F5A6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14:paraId="4247A0C5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077E4B" w14:paraId="3EA1DF04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A346A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83F4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7D904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6330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669328A3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ED53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0ABF6984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90B1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C8CA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9DC34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832B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DE9AF20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5607C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728C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6E94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F836" w14:textId="77777777" w:rsidR="00077E4B" w:rsidRDefault="00077E4B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1B62FE4B" w14:textId="77777777" w:rsidR="00077E4B" w:rsidRDefault="00077E4B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14:paraId="3FC25272" w14:textId="77777777" w:rsidR="00077E4B" w:rsidRDefault="00077E4B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B908" w14:textId="77777777" w:rsidR="00077E4B" w:rsidRPr="001A61C3" w:rsidRDefault="00077E4B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1A8424AD" w14:textId="77777777" w:rsidR="00077E4B" w:rsidRPr="001A61C3" w:rsidRDefault="00077E4B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FC03C" w14:textId="77777777" w:rsidR="00077E4B" w:rsidRPr="006A7C82" w:rsidRDefault="00077E4B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B142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2DA8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6975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B86EADD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0681F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72CBB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BAFA4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F8C6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14:paraId="006DA7BD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AF0B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E102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EEEA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7FDF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410A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A0FFFE3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CC5AC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49D4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14:paraId="52E50489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BD04A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7C87" w14:textId="77777777" w:rsidR="00077E4B" w:rsidRDefault="00077E4B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6790121E" w14:textId="77777777" w:rsidR="00077E4B" w:rsidRDefault="00077E4B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0941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BBDC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B812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5983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AE1AA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48B564D1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88C18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4C63" w14:textId="77777777" w:rsidR="00077E4B" w:rsidRDefault="00077E4B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14:paraId="20163960" w14:textId="77777777" w:rsidR="00077E4B" w:rsidRPr="001A61C3" w:rsidRDefault="00077E4B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CF53" w14:textId="77777777" w:rsidR="00077E4B" w:rsidRPr="00772CB4" w:rsidRDefault="00077E4B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56684" w14:textId="77777777" w:rsidR="00077E4B" w:rsidRDefault="00077E4B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594A94BE" w14:textId="77777777" w:rsidR="00077E4B" w:rsidRDefault="00077E4B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1F1B" w14:textId="77777777" w:rsidR="00077E4B" w:rsidRDefault="00077E4B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1FBB" w14:textId="77777777" w:rsidR="00077E4B" w:rsidRPr="006A7C82" w:rsidRDefault="00077E4B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295E" w14:textId="77777777" w:rsidR="00077E4B" w:rsidRPr="001A61C3" w:rsidRDefault="00077E4B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8CC39" w14:textId="77777777" w:rsidR="00077E4B" w:rsidRPr="00772CB4" w:rsidRDefault="00077E4B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6EB6" w14:textId="77777777" w:rsidR="00077E4B" w:rsidRDefault="00077E4B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B272B50" w14:textId="77777777" w:rsidR="00077E4B" w:rsidRDefault="00077E4B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077E4B" w14:paraId="68AFF2A3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98E13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5B2D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14:paraId="174292F5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9106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9315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6F2B68DD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D720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D5BE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C23F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DE20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15967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9CF8DDA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14:paraId="4A8197F8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077E4B" w14:paraId="3C499B5D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C467C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D2C6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14:paraId="1E2AB399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8BADD" w14:textId="77777777" w:rsidR="00077E4B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598AA" w14:textId="77777777" w:rsidR="00077E4B" w:rsidRDefault="00077E4B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029E6636" w14:textId="77777777" w:rsidR="00077E4B" w:rsidRDefault="00077E4B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DECA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B591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3F6A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D80C7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1FC6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49CC74AE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A0D9B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8F6CF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34A6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D88CA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643587F8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2615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7F7F089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89D1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ECCC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07BB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5E8E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45BB1821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243B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D04A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6D18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ECC4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44EAD3C6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3216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14:paraId="314D6A0F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1EA82DE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21B8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439F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08F2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81231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501EB964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077E4B" w14:paraId="6C46259A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98BEC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9FB8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3E85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844A4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370E16A1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EA2B" w14:textId="77777777" w:rsidR="00077E4B" w:rsidRPr="001A61C3" w:rsidRDefault="00077E4B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238A0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5D7E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7EEA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D689" w14:textId="77777777" w:rsidR="00077E4B" w:rsidRDefault="00077E4B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77E4B" w14:paraId="5853C8DE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D6AFF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A1C3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14:paraId="21B0899D" w14:textId="77777777" w:rsidR="00077E4B" w:rsidRPr="001A61C3" w:rsidRDefault="00077E4B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025D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5159" w14:textId="77777777" w:rsidR="00077E4B" w:rsidRDefault="00077E4B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78249992" w14:textId="77777777" w:rsidR="00077E4B" w:rsidRDefault="00077E4B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478DD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D95D2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96378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C5B0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1DBA2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7491647D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DBF99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C06FB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14:paraId="4E64A014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DF164" w14:textId="77777777" w:rsidR="00077E4B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3FCE" w14:textId="77777777" w:rsidR="00077E4B" w:rsidRDefault="00077E4B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71567755" w14:textId="77777777" w:rsidR="00077E4B" w:rsidRDefault="00077E4B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CEC3F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F198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43B6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81BF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C540D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42C201DC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1396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124DB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A459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CC69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0B2ECF6F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8F65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801E6C4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EB536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A173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8189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268E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515ECA3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1A88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A36E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8C80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E6A9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18B5CB45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E2CC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4605F95" w14:textId="77777777" w:rsidR="00077E4B" w:rsidRPr="001A61C3" w:rsidRDefault="00077E4B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FCF2A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57CD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0946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85F1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533B46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077E4B" w14:paraId="19282707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3D49A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FD1F1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5D4A7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FD29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7B2BD659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06F9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6D75501" w14:textId="77777777" w:rsidR="00077E4B" w:rsidRPr="001A61C3" w:rsidRDefault="00077E4B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B2F8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C95C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8C2A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F483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A5037C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8360E0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077E4B" w14:paraId="6D0C7863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ED1E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6CDD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359BD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68074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3C5A9EFC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EFE7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6043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2C12F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EF8E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FF5D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CA9AB9B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537F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6E768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6A6E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DC4D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506B1D62" w14:textId="77777777" w:rsidR="00077E4B" w:rsidRDefault="00077E4B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2745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66C5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7234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F82D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BB488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4723392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5038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584C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3416F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39D5" w14:textId="77777777" w:rsidR="00077E4B" w:rsidRDefault="00077E4B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79A1799E" w14:textId="77777777" w:rsidR="00077E4B" w:rsidRDefault="00077E4B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890D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14:paraId="626D8BDE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B9CD1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B73F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C401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2538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359A6D" w14:textId="77777777" w:rsidR="00077E4B" w:rsidRPr="00F662B5" w:rsidRDefault="00077E4B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077E4B" w14:paraId="334AF33B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13823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773A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9DC0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92A2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0CFF406C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348B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79303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9DC1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3A96A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191B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F37FD1F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F0C7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F40A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4CCC6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70B1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6D2008F2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2A2C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17D29003" w14:textId="77777777" w:rsidR="00077E4B" w:rsidRPr="001A61C3" w:rsidRDefault="00077E4B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7526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D84E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11F2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95ED5" w14:textId="77777777" w:rsidR="00077E4B" w:rsidRDefault="00077E4B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CA4049D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6961C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6FCA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5407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E5A7F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67B29EB0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BD00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7B257486" w14:textId="77777777" w:rsidR="00077E4B" w:rsidRPr="001A61C3" w:rsidRDefault="00077E4B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3C7A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101A4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CAF2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E5BA4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4E5F1E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77E4B" w14:paraId="7EF477FE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1BCE6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906E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14:paraId="1E59B3BD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12329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E35E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14:paraId="0F255036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F0E6" w14:textId="77777777" w:rsidR="00077E4B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073C2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5A8E7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6E13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A5AC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0D0F42E8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5A8A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1F00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405B0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FDBE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42E51C78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1F524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16A66635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C9F6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9984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2ACD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3F01C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9631E14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84DE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F02B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9250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E819" w14:textId="77777777" w:rsidR="00077E4B" w:rsidRDefault="00077E4B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3652C32D" w14:textId="77777777" w:rsidR="00077E4B" w:rsidRDefault="00077E4B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62C0" w14:textId="77777777" w:rsidR="00077E4B" w:rsidRPr="001A61C3" w:rsidRDefault="00077E4B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15D72B95" w14:textId="77777777" w:rsidR="00077E4B" w:rsidRPr="001A61C3" w:rsidRDefault="00077E4B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9FB5" w14:textId="77777777" w:rsidR="00077E4B" w:rsidRPr="006A7C82" w:rsidRDefault="00077E4B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E5E1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BDC9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81B7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B31F5BE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59B84" w14:textId="77777777" w:rsidR="00077E4B" w:rsidRPr="001A61C3" w:rsidRDefault="00077E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BDDE9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0E02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3ED1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14:paraId="33D99478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3D219071" w14:textId="77777777" w:rsidR="00077E4B" w:rsidRDefault="00077E4B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1884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174C5526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5A6F" w14:textId="77777777" w:rsidR="00077E4B" w:rsidRPr="006A7C82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470A" w14:textId="77777777" w:rsidR="00077E4B" w:rsidRPr="001A61C3" w:rsidRDefault="00077E4B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727FF" w14:textId="77777777" w:rsidR="00077E4B" w:rsidRPr="00772CB4" w:rsidRDefault="00077E4B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218C" w14:textId="77777777" w:rsidR="00077E4B" w:rsidRDefault="00077E4B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6AD337F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20978464" w14:textId="77777777" w:rsidR="00077E4B" w:rsidRDefault="00077E4B" w:rsidP="00672C80">
      <w:pPr>
        <w:pStyle w:val="Heading1"/>
        <w:spacing w:line="360" w:lineRule="auto"/>
      </w:pPr>
      <w:r>
        <w:t>LINIA 813</w:t>
      </w:r>
    </w:p>
    <w:p w14:paraId="6FBEB556" w14:textId="77777777" w:rsidR="00077E4B" w:rsidRDefault="00077E4B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077E4B" w14:paraId="64BA4AF6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F8940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10A08" w14:textId="77777777" w:rsidR="00077E4B" w:rsidRDefault="00077E4B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AE13" w14:textId="77777777" w:rsidR="00077E4B" w:rsidRDefault="00077E4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DF3A" w14:textId="77777777" w:rsidR="00077E4B" w:rsidRDefault="00077E4B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614831F" w14:textId="77777777" w:rsidR="00077E4B" w:rsidRDefault="00077E4B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07F0" w14:textId="77777777" w:rsidR="00077E4B" w:rsidRDefault="00077E4B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4EF86D8F" w14:textId="77777777" w:rsidR="00077E4B" w:rsidRDefault="00077E4B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EC07" w14:textId="77777777" w:rsidR="00077E4B" w:rsidRDefault="00077E4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A3A8" w14:textId="77777777" w:rsidR="00077E4B" w:rsidRDefault="00077E4B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3914" w14:textId="77777777" w:rsidR="00077E4B" w:rsidRPr="00564F54" w:rsidRDefault="00077E4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6DF6" w14:textId="77777777" w:rsidR="00077E4B" w:rsidRDefault="00077E4B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CBE97C1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A9BFA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B324" w14:textId="77777777" w:rsidR="00077E4B" w:rsidRDefault="00077E4B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4672" w14:textId="77777777" w:rsidR="00077E4B" w:rsidRDefault="00077E4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3924" w14:textId="77777777" w:rsidR="00077E4B" w:rsidRDefault="00077E4B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DCED69F" w14:textId="77777777" w:rsidR="00077E4B" w:rsidRDefault="00077E4B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629D" w14:textId="77777777" w:rsidR="00077E4B" w:rsidRDefault="00077E4B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2D2FD423" w14:textId="77777777" w:rsidR="00077E4B" w:rsidRPr="00285047" w:rsidRDefault="00077E4B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17E9" w14:textId="77777777" w:rsidR="00077E4B" w:rsidRPr="00564F54" w:rsidRDefault="00077E4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0D47" w14:textId="77777777" w:rsidR="00077E4B" w:rsidRDefault="00077E4B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2925" w14:textId="77777777" w:rsidR="00077E4B" w:rsidRPr="00564F54" w:rsidRDefault="00077E4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D4DCD" w14:textId="77777777" w:rsidR="00077E4B" w:rsidRDefault="00077E4B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0456443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07844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A88A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75D2" w14:textId="77777777" w:rsidR="00077E4B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E244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AC1109C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1C92" w14:textId="77777777" w:rsidR="00077E4B" w:rsidRDefault="00077E4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14FFD619" w14:textId="77777777" w:rsidR="00077E4B" w:rsidRDefault="00077E4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3461" w14:textId="77777777" w:rsidR="00077E4B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74906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5894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E0BC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3292EC4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4419F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3E29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9D16" w14:textId="77777777" w:rsidR="00077E4B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27F1" w14:textId="77777777" w:rsidR="00077E4B" w:rsidRDefault="00077E4B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4B6FEF4" w14:textId="77777777" w:rsidR="00077E4B" w:rsidRDefault="00077E4B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852B" w14:textId="77777777" w:rsidR="00077E4B" w:rsidRDefault="00077E4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1A84BB1C" w14:textId="77777777" w:rsidR="00077E4B" w:rsidRDefault="00077E4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D7A4" w14:textId="77777777" w:rsidR="00077E4B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B0CE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9CFD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5AB3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077E4B" w14:paraId="32749F95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3CF58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6160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63D6" w14:textId="77777777" w:rsidR="00077E4B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D8EA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30A707D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A190B" w14:textId="77777777" w:rsidR="00077E4B" w:rsidRDefault="00077E4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46EF863A" w14:textId="77777777" w:rsidR="00077E4B" w:rsidRDefault="00077E4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6DFD37A2" w14:textId="77777777" w:rsidR="00077E4B" w:rsidRDefault="00077E4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3684" w14:textId="77777777" w:rsidR="00077E4B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38BF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EC92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DA08A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F25291F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ADB9D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F0A1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225+300</w:t>
            </w:r>
          </w:p>
          <w:p w14:paraId="2286F4C1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228+028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66A8" w14:textId="77777777" w:rsidR="00077E4B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0D00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A660C">
              <w:rPr>
                <w:b/>
                <w:bCs/>
                <w:sz w:val="20"/>
                <w:lang w:val="ro-RO"/>
              </w:rPr>
              <w:t>Statia Constanta Oras  prelungire Linia IV directa Cap Y  si sch.:40, 32, 30, 6 si sch.4, pe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AE43" w14:textId="77777777" w:rsidR="00077E4B" w:rsidRDefault="00077E4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2486" w14:textId="77777777" w:rsidR="00077E4B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1D688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25E6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EA8E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A660C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intrări/ieșiri  - la Linia IV directa Constanța Oraș Cap Y .</w:t>
            </w:r>
          </w:p>
        </w:tc>
      </w:tr>
      <w:tr w:rsidR="00077E4B" w14:paraId="32DBF8EB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75471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F4625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E423" w14:textId="77777777" w:rsidR="00077E4B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05BB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A660C">
              <w:rPr>
                <w:b/>
                <w:bCs/>
                <w:sz w:val="20"/>
                <w:lang w:val="ro-RO"/>
              </w:rPr>
              <w:t xml:space="preserve"> Statia Constanta Oras prelungire Linia II directa Cap Y si sch.: 38,34 si sch. 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A9E1" w14:textId="77777777" w:rsidR="00077E4B" w:rsidRDefault="00077E4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8F980" w14:textId="77777777" w:rsidR="00077E4B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87864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BA660C">
              <w:rPr>
                <w:b/>
                <w:bCs/>
                <w:sz w:val="20"/>
                <w:lang w:val="ro-RO"/>
              </w:rPr>
              <w:t>225+300228+028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8CD1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E467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A660C">
              <w:rPr>
                <w:b/>
                <w:bCs/>
                <w:i/>
                <w:iCs/>
                <w:sz w:val="20"/>
                <w:lang w:val="ro-RO"/>
              </w:rPr>
              <w:t>Semnalizată pe teren , fără inductori la paleta galbenă.  Afectează intrări/ieșiri la  Linia  II  directă Constanța Oraș Cap Y .</w:t>
            </w:r>
          </w:p>
        </w:tc>
      </w:tr>
      <w:tr w:rsidR="00077E4B" w14:paraId="5A24AFD8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91D5F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A2B8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6B8C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2055B9B2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13C1A15B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7E2AC" w14:textId="77777777" w:rsidR="00077E4B" w:rsidRPr="001A0BE2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749FA651" w14:textId="77777777" w:rsidR="00077E4B" w:rsidRPr="001A0BE2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2BBC565B" w14:textId="77777777" w:rsidR="00077E4B" w:rsidRPr="001A0BE2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7349AE4F" w14:textId="77777777" w:rsidR="00077E4B" w:rsidRPr="00564F54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F0F3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89BFA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6BF1D0AD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ACC22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05F3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0DB4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2DCD5E60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3AAA5441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281E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4A62CCF5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4B5DA679" w14:textId="77777777" w:rsidR="00077E4B" w:rsidRPr="00DD369C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5722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91C3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BBBA95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077E4B" w14:paraId="2D21F189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F6214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5C07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4C50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975BF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695714AC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10717" w14:textId="77777777" w:rsidR="00077E4B" w:rsidRDefault="00077E4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439D9D2" w14:textId="77777777" w:rsidR="00077E4B" w:rsidRDefault="00077E4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064F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E74F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276AC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8E70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E80C05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077E4B" w14:paraId="00D58FDE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BE6D2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B5CB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228+028</w:t>
            </w:r>
          </w:p>
          <w:p w14:paraId="63D50CBA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2F8E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61AF" w14:textId="77777777" w:rsidR="00077E4B" w:rsidRDefault="00077E4B" w:rsidP="004C52C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Oraș -</w:t>
            </w:r>
          </w:p>
          <w:p w14:paraId="3A8F3D3B" w14:textId="77777777" w:rsidR="00077E4B" w:rsidRDefault="00077E4B" w:rsidP="004C52C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E54A" w14:textId="77777777" w:rsidR="00077E4B" w:rsidRDefault="00077E4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0E17" w14:textId="77777777" w:rsidR="00077E4B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69C3" w14:textId="77777777" w:rsidR="00077E4B" w:rsidRDefault="00077E4B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228+028</w:t>
            </w:r>
          </w:p>
          <w:p w14:paraId="2A183CC7" w14:textId="77777777" w:rsidR="00077E4B" w:rsidRDefault="00077E4B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5716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DB0D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Semnalizata pe teren , f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  <w:lang w:val="ro-RO"/>
              </w:rPr>
              <w:t xml:space="preserve"> inductori la paleta galbena Afecteaza intr /iesiri  Fir I si Fir II  L 813 Constanta Oras-Agigea Nord.</w:t>
            </w:r>
          </w:p>
        </w:tc>
      </w:tr>
      <w:tr w:rsidR="00077E4B" w14:paraId="3BBD9CD9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CDACB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2587E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  <w:p w14:paraId="2DE9A856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C334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CAB89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C52C0">
              <w:rPr>
                <w:b/>
                <w:bCs/>
                <w:sz w:val="20"/>
                <w:lang w:val="ro-RO"/>
              </w:rPr>
              <w:t>Statia  Agigea Nord Linia II directa si sch.: 5,9,13 , 6 si  sch.2 , pe directa 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742C" w14:textId="77777777" w:rsidR="00077E4B" w:rsidRDefault="00077E4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E87CF" w14:textId="77777777" w:rsidR="00077E4B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0982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29D10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4AAD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/ieșiri Linia II directă stația Agigea Nord</w:t>
            </w:r>
          </w:p>
        </w:tc>
      </w:tr>
      <w:tr w:rsidR="00077E4B" w14:paraId="4492A1A1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70E0A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9455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8713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CA08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C52C0">
              <w:rPr>
                <w:b/>
                <w:bCs/>
                <w:sz w:val="20"/>
                <w:lang w:val="ro-RO"/>
              </w:rPr>
              <w:t>Statia  Agigea Nord Linia III directa si sch.: 7, 11, 15, 8 si sch.4 , pe directa 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5E90" w14:textId="77777777" w:rsidR="00077E4B" w:rsidRDefault="00077E4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82FD" w14:textId="77777777" w:rsidR="00077E4B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2B74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  <w:p w14:paraId="44D3F19C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B9E1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95CD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Semnalizata pe teren , fara inductori la paleta galbena Afecteaza intr /iesiri la Linia III directa statia Agigea Nord.</w:t>
            </w:r>
          </w:p>
        </w:tc>
      </w:tr>
      <w:tr w:rsidR="00077E4B" w14:paraId="540283A1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F7441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C87E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4C4F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757EE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6F50827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6669C" w14:textId="77777777" w:rsidR="00077E4B" w:rsidRDefault="00077E4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4DB291F" w14:textId="77777777" w:rsidR="00077E4B" w:rsidRDefault="00077E4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6C53173" w14:textId="77777777" w:rsidR="00077E4B" w:rsidRDefault="00077E4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EE0A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6C761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B499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1BAF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4EFB11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077E4B" w14:paraId="73B2270B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0AA20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8A62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95B7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453A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780A14E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0202" w14:textId="77777777" w:rsidR="00077E4B" w:rsidRDefault="00077E4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08EC3F2" w14:textId="77777777" w:rsidR="00077E4B" w:rsidRDefault="00077E4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FFFDDBF" w14:textId="77777777" w:rsidR="00077E4B" w:rsidRDefault="00077E4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E97D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C390C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7CFE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EAE0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E75B9C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077E4B" w14:paraId="713A452B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0B3C1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B62D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A5A1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DDB0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0489EBA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0DBA" w14:textId="77777777" w:rsidR="00077E4B" w:rsidRDefault="00077E4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9616F56" w14:textId="77777777" w:rsidR="00077E4B" w:rsidRDefault="00077E4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1D1F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F0CD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A757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774C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95450D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86BE2A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077E4B" w14:paraId="7402BC2B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C82BF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CA9B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6165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254D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D75CAFE" w14:textId="77777777" w:rsidR="00077E4B" w:rsidRDefault="00077E4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722D" w14:textId="77777777" w:rsidR="00077E4B" w:rsidRDefault="00077E4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3E9E0496" w14:textId="77777777" w:rsidR="00077E4B" w:rsidRDefault="00077E4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B8F8" w14:textId="77777777" w:rsidR="00077E4B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F111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CD06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053B3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A7AF74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077E4B" w14:paraId="7B528580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C551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8C78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9B7A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86E3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4989E23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7F3B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0AD8BE19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7962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7633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554F2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C0A0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77E4B" w14:paraId="43A5E16C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8755D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3FFC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8029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8807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48E33EE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24ED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6E6B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BBF1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C174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3BC2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6B5594B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2F6796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077E4B" w14:paraId="500326F6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5D6B5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ABBDD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EC85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7EFC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4D76D21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57824DD3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7264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13EE4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A57F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A591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A0DE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D2E9BB8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7BB1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80459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BC60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73E2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AC88A1B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3A6701F4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C6CF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AC84" w14:textId="77777777" w:rsidR="00077E4B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4426F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5672E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14CB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1C42FD2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8B1F2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4B10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567E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E3A9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FBB939A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A402E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F841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CC3C3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C3C3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0B52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B64C9D9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B3566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C670A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D46E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6C15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A1A3F98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65527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9FD9615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6018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68F6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82F3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9F75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CF3D05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077E4B" w14:paraId="58F486B2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06C4A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2048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5C58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99547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1520A18F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997B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D5CE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1CAD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CE58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FA55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7F396C16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77E4B" w14:paraId="66316B6B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03A80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0031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1A69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F1A57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6E626088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3505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4E4E525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C379E98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2B79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9D58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1163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C354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C2487B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635DCA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6211F6AE" w14:textId="77777777" w:rsidR="00077E4B" w:rsidRPr="00CB3CD0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077E4B" w14:paraId="765B106F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CB87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C3D9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0443273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3EB8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E3A0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40632F3E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38182741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6B844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BF67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9CD3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B6B0C4A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5139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F9F31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67B803C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7946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2B26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B3DE6" w14:textId="77777777" w:rsidR="00077E4B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8C61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16302754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17CEF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2B83D" w14:textId="77777777" w:rsidR="00077E4B" w:rsidRPr="00564F54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2C6B7" w14:textId="77777777" w:rsidR="00077E4B" w:rsidRDefault="00077E4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2A0E" w14:textId="77777777" w:rsidR="00077E4B" w:rsidRDefault="00077E4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312E" w14:textId="77777777" w:rsidR="00077E4B" w:rsidRDefault="00077E4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4035AF7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656C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C217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3AD0CEBD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EF17" w14:textId="77777777" w:rsidR="00077E4B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C3BAB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4249E1C4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0375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5E85" w14:textId="77777777" w:rsidR="00077E4B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E4F1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28D5B61D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31BB" w14:textId="77777777" w:rsidR="00077E4B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9972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172C8978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AA8C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C7726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2DE3F926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E286" w14:textId="77777777" w:rsidR="00077E4B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3FF9A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42019761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9354F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0612" w14:textId="77777777" w:rsidR="00077E4B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A95F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6A44" w14:textId="77777777" w:rsidR="00077E4B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79ADA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1C957CB0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28634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48EA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128D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6106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42F3E6B1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E108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AF6A363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32E6B846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2ED1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FC83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1FB5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2ECF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077E4B" w14:paraId="694EF579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D3C56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8543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22E5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96F0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1A4356AC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C407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F4CF538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336C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740D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EAF0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2FFB0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97B836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4482CF13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077E4B" w14:paraId="1122A47A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C208A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91217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F2E5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DFC4E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1043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9ED869F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6904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7D78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13537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369E7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842851C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CA2D3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75EE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55EC2046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FE29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57D8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73FBB0FD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CA9B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56FA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9747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4C32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E5FE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4061439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077E4B" w14:paraId="71D144C2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931B4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49883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468BB66D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4F75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FDF" w14:textId="77777777" w:rsidR="00077E4B" w:rsidRDefault="00077E4B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6AAC34EF" w14:textId="77777777" w:rsidR="00077E4B" w:rsidRDefault="00077E4B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9421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B7FD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4472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9398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0150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Se respectă numai cu primul hehicul din componența trenului (Locomotivă sau automotor)</w:t>
            </w:r>
          </w:p>
        </w:tc>
      </w:tr>
      <w:tr w:rsidR="00077E4B" w14:paraId="3890A56F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7B97F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E9B8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014A149C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5335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C403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024D8F6E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3338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DD765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D0566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ED60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551D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E65202F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077E4B" w14:paraId="1B747BE0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5EA1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0F05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060F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46616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61CD1E66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290A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73362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0CC6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5B70E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9DF5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077E4B" w14:paraId="787CD626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0F8DF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5B34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ABB6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4C73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32507766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508F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17C5145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69D4F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9FFE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F80E8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10F83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077E4B" w14:paraId="542A7F11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06D88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F2D1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11CB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78BC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0A0D6B90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42DAF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2FB95928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316A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A032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A590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C417B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2308E00E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8840CB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077E4B" w14:paraId="7932C811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8869" w14:textId="77777777" w:rsidR="00077E4B" w:rsidRDefault="00077E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3128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1C60A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46DF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2696BFAA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B0C2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E0A757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9C89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1F328" w14:textId="77777777" w:rsidR="00077E4B" w:rsidRDefault="00077E4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3900" w14:textId="77777777" w:rsidR="00077E4B" w:rsidRPr="00564F54" w:rsidRDefault="00077E4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64F4" w14:textId="77777777" w:rsidR="00077E4B" w:rsidRDefault="00077E4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C3235E1" w14:textId="77777777" w:rsidR="00077E4B" w:rsidRPr="00237377" w:rsidRDefault="00077E4B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5AC21A6D" w14:textId="77777777" w:rsidR="00077E4B" w:rsidRDefault="00077E4B" w:rsidP="00D96D74">
      <w:pPr>
        <w:pStyle w:val="Heading1"/>
        <w:spacing w:line="360" w:lineRule="auto"/>
      </w:pPr>
      <w:r>
        <w:t>LINIA 813 A</w:t>
      </w:r>
    </w:p>
    <w:p w14:paraId="637CB418" w14:textId="77777777" w:rsidR="00077E4B" w:rsidRDefault="00077E4B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77E4B" w14:paraId="6521E513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D728" w14:textId="77777777" w:rsidR="00077E4B" w:rsidRDefault="00077E4B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FC96" w14:textId="77777777" w:rsidR="00077E4B" w:rsidRDefault="00077E4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A45E547" w14:textId="77777777" w:rsidR="00077E4B" w:rsidRDefault="00077E4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A604" w14:textId="77777777" w:rsidR="00077E4B" w:rsidRPr="00E230A0" w:rsidRDefault="00077E4B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BD66" w14:textId="77777777" w:rsidR="00077E4B" w:rsidRDefault="00077E4B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7C88B2A4" w14:textId="77777777" w:rsidR="00077E4B" w:rsidRDefault="00077E4B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2D73" w14:textId="77777777" w:rsidR="00077E4B" w:rsidRDefault="00077E4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4F9A" w14:textId="77777777" w:rsidR="00077E4B" w:rsidRPr="009033AC" w:rsidRDefault="00077E4B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6A9D" w14:textId="77777777" w:rsidR="00077E4B" w:rsidRDefault="00077E4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CE31" w14:textId="77777777" w:rsidR="00077E4B" w:rsidRPr="009033AC" w:rsidRDefault="00077E4B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120BF" w14:textId="77777777" w:rsidR="00077E4B" w:rsidRDefault="00077E4B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0B0099C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F1C0" w14:textId="77777777" w:rsidR="00077E4B" w:rsidRDefault="00077E4B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04984" w14:textId="77777777" w:rsidR="00077E4B" w:rsidRDefault="00077E4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14:paraId="7EE0FC9B" w14:textId="77777777" w:rsidR="00077E4B" w:rsidRDefault="00077E4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7B43B" w14:textId="77777777" w:rsidR="00077E4B" w:rsidRPr="00E230A0" w:rsidRDefault="00077E4B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00E5" w14:textId="77777777" w:rsidR="00077E4B" w:rsidRDefault="00077E4B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73611346" w14:textId="77777777" w:rsidR="00077E4B" w:rsidRDefault="00077E4B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6E2D6C92" w14:textId="77777777" w:rsidR="00077E4B" w:rsidRDefault="00077E4B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14:paraId="5FAB1EE3" w14:textId="77777777" w:rsidR="00077E4B" w:rsidRDefault="00077E4B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CE26D" w14:textId="77777777" w:rsidR="00077E4B" w:rsidRDefault="00077E4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4205" w14:textId="77777777" w:rsidR="00077E4B" w:rsidRPr="009033AC" w:rsidRDefault="00077E4B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C8C2A" w14:textId="77777777" w:rsidR="00077E4B" w:rsidRDefault="00077E4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F2A3" w14:textId="77777777" w:rsidR="00077E4B" w:rsidRPr="009033AC" w:rsidRDefault="00077E4B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E26B6" w14:textId="77777777" w:rsidR="00077E4B" w:rsidRDefault="00077E4B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19919FA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D51F3" w14:textId="77777777" w:rsidR="00077E4B" w:rsidRDefault="00077E4B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DE4E6" w14:textId="77777777" w:rsidR="00077E4B" w:rsidRDefault="00077E4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EFBF" w14:textId="77777777" w:rsidR="00077E4B" w:rsidRPr="00E230A0" w:rsidRDefault="00077E4B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41F6" w14:textId="77777777" w:rsidR="00077E4B" w:rsidRDefault="00077E4B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56435075" w14:textId="77777777" w:rsidR="00077E4B" w:rsidRDefault="00077E4B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8D64" w14:textId="77777777" w:rsidR="00077E4B" w:rsidRDefault="00077E4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1CF5" w14:textId="77777777" w:rsidR="00077E4B" w:rsidRPr="009033AC" w:rsidRDefault="00077E4B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E9E92" w14:textId="77777777" w:rsidR="00077E4B" w:rsidRDefault="00077E4B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3063" w14:textId="77777777" w:rsidR="00077E4B" w:rsidRPr="009033AC" w:rsidRDefault="00077E4B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2EA4" w14:textId="77777777" w:rsidR="00077E4B" w:rsidRDefault="00077E4B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98661D7" w14:textId="77777777" w:rsidR="00077E4B" w:rsidRDefault="00077E4B">
      <w:pPr>
        <w:spacing w:before="40" w:after="40" w:line="192" w:lineRule="auto"/>
        <w:ind w:right="57"/>
        <w:rPr>
          <w:sz w:val="20"/>
          <w:lang w:val="ro-RO"/>
        </w:rPr>
      </w:pPr>
    </w:p>
    <w:p w14:paraId="42205961" w14:textId="77777777" w:rsidR="00077E4B" w:rsidRDefault="00077E4B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6E11A8DD" w14:textId="77777777" w:rsidR="00077E4B" w:rsidRDefault="00077E4B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077E4B" w14:paraId="13443B5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82331" w14:textId="77777777" w:rsidR="00077E4B" w:rsidRDefault="00077E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E0D9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BAB3" w14:textId="77777777" w:rsidR="00077E4B" w:rsidRPr="002B6917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4503" w14:textId="77777777" w:rsidR="00077E4B" w:rsidRDefault="00077E4B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2BF51B8" w14:textId="77777777" w:rsidR="00077E4B" w:rsidRDefault="00077E4B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EBA36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9690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F033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9EDB" w14:textId="77777777" w:rsidR="00077E4B" w:rsidRPr="002A6824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1897" w14:textId="77777777" w:rsidR="00077E4B" w:rsidRDefault="00077E4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A0D5EFB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399D" w14:textId="77777777" w:rsidR="00077E4B" w:rsidRDefault="00077E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315CD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242C" w14:textId="77777777" w:rsidR="00077E4B" w:rsidRPr="002B6917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0AFDC" w14:textId="77777777" w:rsidR="00077E4B" w:rsidRDefault="00077E4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2E758C7" w14:textId="77777777" w:rsidR="00077E4B" w:rsidRDefault="00077E4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7335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0361727B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81F7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AD8B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7739" w14:textId="77777777" w:rsidR="00077E4B" w:rsidRPr="002A6824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BBB8" w14:textId="77777777" w:rsidR="00077E4B" w:rsidRDefault="00077E4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75152A45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1948F" w14:textId="77777777" w:rsidR="00077E4B" w:rsidRDefault="00077E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EF78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86F1" w14:textId="77777777" w:rsidR="00077E4B" w:rsidRPr="002B6917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95CE" w14:textId="77777777" w:rsidR="00077E4B" w:rsidRDefault="00077E4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C93D9E7" w14:textId="77777777" w:rsidR="00077E4B" w:rsidRDefault="00077E4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3321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01856C62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769B9496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49A0260B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5A6D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C6AF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2588" w14:textId="77777777" w:rsidR="00077E4B" w:rsidRPr="002A6824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92EC" w14:textId="77777777" w:rsidR="00077E4B" w:rsidRDefault="00077E4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3FA6215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37E4B" w14:textId="77777777" w:rsidR="00077E4B" w:rsidRDefault="00077E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EC5F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CC49" w14:textId="77777777" w:rsidR="00077E4B" w:rsidRPr="002B6917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C2D7" w14:textId="77777777" w:rsidR="00077E4B" w:rsidRDefault="00077E4B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22CA665" w14:textId="77777777" w:rsidR="00077E4B" w:rsidRDefault="00077E4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846F0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70C61B48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19EE6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E699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5DF7" w14:textId="77777777" w:rsidR="00077E4B" w:rsidRPr="002A6824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933E" w14:textId="77777777" w:rsidR="00077E4B" w:rsidRDefault="00077E4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40DAA3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167B7" w14:textId="77777777" w:rsidR="00077E4B" w:rsidRDefault="00077E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B823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FCB1" w14:textId="77777777" w:rsidR="00077E4B" w:rsidRPr="002B6917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2F44F" w14:textId="77777777" w:rsidR="00077E4B" w:rsidRDefault="00077E4B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CC344A8" w14:textId="77777777" w:rsidR="00077E4B" w:rsidRDefault="00077E4B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9F39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1E69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4750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7F23" w14:textId="77777777" w:rsidR="00077E4B" w:rsidRPr="002A6824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3F9A" w14:textId="77777777" w:rsidR="00077E4B" w:rsidRDefault="00077E4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8BC15A" w14:textId="77777777" w:rsidR="00077E4B" w:rsidRPr="00C87E63" w:rsidRDefault="00077E4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21855B56" w14:textId="77777777" w:rsidR="00077E4B" w:rsidRPr="00C87E63" w:rsidRDefault="00077E4B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077E4B" w14:paraId="4D0AFFD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7CDC1" w14:textId="77777777" w:rsidR="00077E4B" w:rsidRDefault="00077E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53C8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046F" w14:textId="77777777" w:rsidR="00077E4B" w:rsidRPr="002B6917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AFBED" w14:textId="77777777" w:rsidR="00077E4B" w:rsidRDefault="00077E4B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4FF98A0" w14:textId="77777777" w:rsidR="00077E4B" w:rsidRDefault="00077E4B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4C8F10AF" w14:textId="77777777" w:rsidR="00077E4B" w:rsidRDefault="00077E4B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FEC42" w14:textId="77777777" w:rsidR="00077E4B" w:rsidRDefault="00077E4B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975BEB" w14:textId="77777777" w:rsidR="00077E4B" w:rsidRDefault="00077E4B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2C33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74AB" w14:textId="77777777" w:rsidR="00077E4B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C3A5" w14:textId="77777777" w:rsidR="00077E4B" w:rsidRPr="002A6824" w:rsidRDefault="00077E4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9724" w14:textId="77777777" w:rsidR="00077E4B" w:rsidRDefault="00077E4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F77E701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5CB0D" w14:textId="77777777" w:rsidR="00077E4B" w:rsidRDefault="00077E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B7370" w14:textId="77777777" w:rsidR="00077E4B" w:rsidRDefault="00077E4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4EA0" w14:textId="77777777" w:rsidR="00077E4B" w:rsidRPr="002B6917" w:rsidRDefault="00077E4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4025" w14:textId="77777777" w:rsidR="00077E4B" w:rsidRDefault="00077E4B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562941F" w14:textId="77777777" w:rsidR="00077E4B" w:rsidRDefault="00077E4B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94A72" w14:textId="77777777" w:rsidR="00077E4B" w:rsidRDefault="00077E4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809C172" w14:textId="77777777" w:rsidR="00077E4B" w:rsidRDefault="00077E4B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F793" w14:textId="77777777" w:rsidR="00077E4B" w:rsidRDefault="00077E4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8EFC" w14:textId="77777777" w:rsidR="00077E4B" w:rsidRDefault="00077E4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FF17" w14:textId="77777777" w:rsidR="00077E4B" w:rsidRPr="002A6824" w:rsidRDefault="00077E4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C8E8" w14:textId="77777777" w:rsidR="00077E4B" w:rsidRDefault="00077E4B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0344EC" w14:textId="77777777" w:rsidR="00077E4B" w:rsidRDefault="00077E4B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077E4B" w14:paraId="722D5CC5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5DFF6" w14:textId="77777777" w:rsidR="00077E4B" w:rsidRDefault="00077E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CEF5" w14:textId="77777777" w:rsidR="00077E4B" w:rsidRDefault="00077E4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911A" w14:textId="77777777" w:rsidR="00077E4B" w:rsidRPr="002B6917" w:rsidRDefault="00077E4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7548" w14:textId="77777777" w:rsidR="00077E4B" w:rsidRDefault="00077E4B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0EFEEAC" w14:textId="77777777" w:rsidR="00077E4B" w:rsidRDefault="00077E4B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1A12" w14:textId="77777777" w:rsidR="00077E4B" w:rsidRDefault="00077E4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904D2" w14:textId="77777777" w:rsidR="00077E4B" w:rsidRDefault="00077E4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D5CA" w14:textId="77777777" w:rsidR="00077E4B" w:rsidRDefault="00077E4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76A1" w14:textId="77777777" w:rsidR="00077E4B" w:rsidRPr="002A6824" w:rsidRDefault="00077E4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ECEF" w14:textId="77777777" w:rsidR="00077E4B" w:rsidRDefault="00077E4B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>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077E4B" w14:paraId="04F3EE48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CEA80" w14:textId="77777777" w:rsidR="00077E4B" w:rsidRDefault="00077E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10F0" w14:textId="77777777" w:rsidR="00077E4B" w:rsidRDefault="00077E4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6C0F71E5" w14:textId="77777777" w:rsidR="00077E4B" w:rsidRDefault="00077E4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4C90" w14:textId="77777777" w:rsidR="00077E4B" w:rsidRPr="002B6917" w:rsidRDefault="00077E4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F939" w14:textId="77777777" w:rsidR="00077E4B" w:rsidRDefault="00077E4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1A8FA912" w14:textId="77777777" w:rsidR="00077E4B" w:rsidRDefault="00077E4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1455D535" w14:textId="77777777" w:rsidR="00077E4B" w:rsidRDefault="00077E4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188A" w14:textId="77777777" w:rsidR="00077E4B" w:rsidRDefault="00077E4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72825" w14:textId="77777777" w:rsidR="00077E4B" w:rsidRDefault="00077E4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EE42" w14:textId="77777777" w:rsidR="00077E4B" w:rsidRDefault="00077E4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07001327" w14:textId="77777777" w:rsidR="00077E4B" w:rsidRDefault="00077E4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62FC" w14:textId="77777777" w:rsidR="00077E4B" w:rsidRPr="002A6824" w:rsidRDefault="00077E4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30A4" w14:textId="77777777" w:rsidR="00077E4B" w:rsidRDefault="00077E4B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6BA5B2B6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8E672" w14:textId="77777777" w:rsidR="00077E4B" w:rsidRDefault="00077E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7648" w14:textId="77777777" w:rsidR="00077E4B" w:rsidRDefault="00077E4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A450" w14:textId="77777777" w:rsidR="00077E4B" w:rsidRPr="002B6917" w:rsidRDefault="00077E4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6A28" w14:textId="77777777" w:rsidR="00077E4B" w:rsidRDefault="00077E4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555832E2" w14:textId="77777777" w:rsidR="00077E4B" w:rsidRDefault="00077E4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E457" w14:textId="77777777" w:rsidR="00077E4B" w:rsidRDefault="00077E4B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57D8A815" w14:textId="77777777" w:rsidR="00077E4B" w:rsidRPr="00810F5B" w:rsidRDefault="00077E4B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1C99" w14:textId="77777777" w:rsidR="00077E4B" w:rsidRPr="00557C88" w:rsidRDefault="00077E4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F3CC" w14:textId="77777777" w:rsidR="00077E4B" w:rsidRDefault="00077E4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A742" w14:textId="77777777" w:rsidR="00077E4B" w:rsidRPr="002A6824" w:rsidRDefault="00077E4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7A21" w14:textId="77777777" w:rsidR="00077E4B" w:rsidRDefault="00077E4B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4DEDB8" w14:textId="77777777" w:rsidR="00077E4B" w:rsidRDefault="00077E4B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077E4B" w14:paraId="6B5C1E76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5EE85" w14:textId="77777777" w:rsidR="00077E4B" w:rsidRDefault="00077E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4EA4" w14:textId="77777777" w:rsidR="00077E4B" w:rsidRDefault="00077E4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B9C0" w14:textId="77777777" w:rsidR="00077E4B" w:rsidRPr="002B6917" w:rsidRDefault="00077E4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E23B" w14:textId="77777777" w:rsidR="00077E4B" w:rsidRDefault="00077E4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9EFD" w14:textId="77777777" w:rsidR="00077E4B" w:rsidRDefault="00077E4B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0DDE3A89" w14:textId="77777777" w:rsidR="00077E4B" w:rsidRDefault="00077E4B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5F74" w14:textId="77777777" w:rsidR="00077E4B" w:rsidRDefault="00077E4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BC22" w14:textId="77777777" w:rsidR="00077E4B" w:rsidRDefault="00077E4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39C4" w14:textId="77777777" w:rsidR="00077E4B" w:rsidRPr="002A6824" w:rsidRDefault="00077E4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D171B" w14:textId="77777777" w:rsidR="00077E4B" w:rsidRDefault="00077E4B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54AC26DF" w14:textId="77777777" w:rsidR="00077E4B" w:rsidRDefault="00077E4B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077E4B" w14:paraId="7E656952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92D2" w14:textId="77777777" w:rsidR="00077E4B" w:rsidRDefault="00077E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692B" w14:textId="77777777" w:rsidR="00077E4B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5929" w14:textId="77777777" w:rsidR="00077E4B" w:rsidRPr="002B6917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E38C2" w14:textId="77777777" w:rsidR="00077E4B" w:rsidRDefault="00077E4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5386" w14:textId="77777777" w:rsidR="00077E4B" w:rsidRDefault="00077E4B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52F00" w14:textId="77777777" w:rsidR="00077E4B" w:rsidRPr="00557C88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B505" w14:textId="77777777" w:rsidR="00077E4B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4620" w14:textId="77777777" w:rsidR="00077E4B" w:rsidRPr="002A6824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1423" w14:textId="77777777" w:rsidR="00077E4B" w:rsidRDefault="00077E4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716CBD" w14:textId="77777777" w:rsidR="00077E4B" w:rsidRPr="00D83307" w:rsidRDefault="00077E4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077E4B" w14:paraId="3340CC05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666C1" w14:textId="77777777" w:rsidR="00077E4B" w:rsidRDefault="00077E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A63F" w14:textId="77777777" w:rsidR="00077E4B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9833" w14:textId="77777777" w:rsidR="00077E4B" w:rsidRPr="002B6917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9CA26" w14:textId="77777777" w:rsidR="00077E4B" w:rsidRDefault="00077E4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00ACE3AF" w14:textId="77777777" w:rsidR="00077E4B" w:rsidRDefault="00077E4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55D1" w14:textId="77777777" w:rsidR="00077E4B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F0F8" w14:textId="77777777" w:rsidR="00077E4B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285A" w14:textId="77777777" w:rsidR="00077E4B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DF82" w14:textId="77777777" w:rsidR="00077E4B" w:rsidRPr="002A6824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5DC2" w14:textId="77777777" w:rsidR="00077E4B" w:rsidRDefault="00077E4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4915ADD8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FAEE9" w14:textId="77777777" w:rsidR="00077E4B" w:rsidRDefault="00077E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0B58" w14:textId="77777777" w:rsidR="00077E4B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FBA0" w14:textId="77777777" w:rsidR="00077E4B" w:rsidRPr="002B6917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D5A2" w14:textId="77777777" w:rsidR="00077E4B" w:rsidRDefault="00077E4B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54827DA5" w14:textId="77777777" w:rsidR="00077E4B" w:rsidRDefault="00077E4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FBF5" w14:textId="77777777" w:rsidR="00077E4B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B7BF" w14:textId="77777777" w:rsidR="00077E4B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211B" w14:textId="77777777" w:rsidR="00077E4B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F96D" w14:textId="77777777" w:rsidR="00077E4B" w:rsidRPr="002A6824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A4BD" w14:textId="77777777" w:rsidR="00077E4B" w:rsidRDefault="00077E4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661ADB8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B005F" w14:textId="77777777" w:rsidR="00077E4B" w:rsidRDefault="00077E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329A" w14:textId="77777777" w:rsidR="00077E4B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FB9D" w14:textId="77777777" w:rsidR="00077E4B" w:rsidRPr="002B6917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7C51" w14:textId="77777777" w:rsidR="00077E4B" w:rsidRDefault="00077E4B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6B6617CC" w14:textId="77777777" w:rsidR="00077E4B" w:rsidRDefault="00077E4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EE49" w14:textId="77777777" w:rsidR="00077E4B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460D" w14:textId="77777777" w:rsidR="00077E4B" w:rsidRPr="00557C88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95143" w14:textId="77777777" w:rsidR="00077E4B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F70CD" w14:textId="77777777" w:rsidR="00077E4B" w:rsidRPr="002A6824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2CE2" w14:textId="77777777" w:rsidR="00077E4B" w:rsidRDefault="00077E4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ADBDABD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260F4" w14:textId="77777777" w:rsidR="00077E4B" w:rsidRDefault="00077E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6D2B" w14:textId="77777777" w:rsidR="00077E4B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06A0" w14:textId="77777777" w:rsidR="00077E4B" w:rsidRPr="002B6917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19A4" w14:textId="77777777" w:rsidR="00077E4B" w:rsidRDefault="00077E4B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782A8988" w14:textId="77777777" w:rsidR="00077E4B" w:rsidRPr="006315B8" w:rsidRDefault="00077E4B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2843" w14:textId="77777777" w:rsidR="00077E4B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43D92" w14:textId="77777777" w:rsidR="00077E4B" w:rsidRPr="00557C88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02D3" w14:textId="77777777" w:rsidR="00077E4B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2B00" w14:textId="77777777" w:rsidR="00077E4B" w:rsidRPr="002A6824" w:rsidRDefault="00077E4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6A62" w14:textId="77777777" w:rsidR="00077E4B" w:rsidRDefault="00077E4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F6353C9" w14:textId="77777777" w:rsidR="00077E4B" w:rsidRDefault="00077E4B">
      <w:pPr>
        <w:tabs>
          <w:tab w:val="left" w:pos="3183"/>
        </w:tabs>
        <w:rPr>
          <w:sz w:val="20"/>
          <w:lang w:val="ro-RO"/>
        </w:rPr>
      </w:pPr>
    </w:p>
    <w:p w14:paraId="0E7B5DE1" w14:textId="77777777" w:rsidR="00077E4B" w:rsidRDefault="00077E4B" w:rsidP="00445244">
      <w:pPr>
        <w:pStyle w:val="Heading1"/>
        <w:spacing w:line="24" w:lineRule="atLeast"/>
      </w:pPr>
      <w:r>
        <w:t>LINIA 818</w:t>
      </w:r>
    </w:p>
    <w:p w14:paraId="2DCD48E5" w14:textId="77777777" w:rsidR="00077E4B" w:rsidRDefault="00077E4B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77E4B" w14:paraId="7E33634D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24FF6" w14:textId="77777777" w:rsidR="00077E4B" w:rsidRDefault="00077E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50E2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B0A4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4272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14:paraId="794FD219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063BFC40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DDC5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7470A315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58A3" w14:textId="77777777" w:rsidR="00077E4B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305F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671B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A524C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F3FF22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58F86CE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077E4B" w14:paraId="11BD4FBD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57258" w14:textId="77777777" w:rsidR="00077E4B" w:rsidRDefault="00077E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46B3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2BBA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4B38" w14:textId="77777777" w:rsidR="00077E4B" w:rsidRDefault="00077E4B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2419C93" w14:textId="77777777" w:rsidR="00077E4B" w:rsidRDefault="00077E4B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AFB5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9C8" w14:textId="77777777" w:rsidR="00077E4B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5E21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F4FA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ADE41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01CF2C8C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8BD42" w14:textId="77777777" w:rsidR="00077E4B" w:rsidRDefault="00077E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5E46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A8057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6C6F" w14:textId="77777777" w:rsidR="00077E4B" w:rsidRDefault="00077E4B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CFECE90" w14:textId="77777777" w:rsidR="00077E4B" w:rsidRDefault="00077E4B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6E43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14:paraId="0D5DD53D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63CA30EB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8435" w14:textId="77777777" w:rsidR="00077E4B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3C11F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69E6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F79C3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52F4CCB7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CB055" w14:textId="77777777" w:rsidR="00077E4B" w:rsidRDefault="00077E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6C92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F6A4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EBD3" w14:textId="77777777" w:rsidR="00077E4B" w:rsidRDefault="00077E4B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5BFD192" w14:textId="77777777" w:rsidR="00077E4B" w:rsidRDefault="00077E4B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B8AA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14:paraId="00D41772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394210A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44C4786A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404C6282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F390" w14:textId="77777777" w:rsidR="00077E4B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BA917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9FA9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3FB19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FE8C526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E7222" w14:textId="77777777" w:rsidR="00077E4B" w:rsidRDefault="00077E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3A2D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D902F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51FD" w14:textId="77777777" w:rsidR="00077E4B" w:rsidRDefault="00077E4B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4C31480" w14:textId="77777777" w:rsidR="00077E4B" w:rsidRDefault="00077E4B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582D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37A1A2D8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12E8" w14:textId="77777777" w:rsidR="00077E4B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F3157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48F06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FD0C5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B7FF146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00365" w14:textId="77777777" w:rsidR="00077E4B" w:rsidRDefault="00077E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0333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7645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1E7E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736910E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2367924A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F04E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CEDB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A7E54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D1D08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F7E72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429A47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A257ED8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077E4B" w14:paraId="3F553577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7C4E0" w14:textId="77777777" w:rsidR="00077E4B" w:rsidRDefault="00077E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92ED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67DC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53FD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4CCEE80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44E65308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C2C07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E562" w14:textId="77777777" w:rsidR="00077E4B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961B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3172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BF9F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61CF5DF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0F610" w14:textId="77777777" w:rsidR="00077E4B" w:rsidRDefault="00077E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A9DE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6C43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0C2D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0522D8EB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5630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65D" w14:textId="77777777" w:rsidR="00077E4B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F76BC" w14:textId="77777777" w:rsidR="00077E4B" w:rsidRDefault="00077E4B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14:paraId="136ABF93" w14:textId="77777777" w:rsidR="00077E4B" w:rsidRDefault="00077E4B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31DF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9D7EA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77E4B" w14:paraId="742E6273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13692" w14:textId="77777777" w:rsidR="00077E4B" w:rsidRDefault="00077E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283F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FF558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3FF91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 xml:space="preserve">St. Constanța Mărfuri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4C46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9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AD0CC" w14:textId="77777777" w:rsidR="00077E4B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92B3B" w14:textId="77777777" w:rsidR="00077E4B" w:rsidRDefault="00077E4B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44E3" w14:textId="77777777" w:rsidR="00077E4B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B72C3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29F95310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3DE26" w14:textId="77777777" w:rsidR="00077E4B" w:rsidRDefault="00077E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21C3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1F408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A79A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B0D7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11/13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DF2D" w14:textId="77777777" w:rsidR="00077E4B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AE98" w14:textId="77777777" w:rsidR="00077E4B" w:rsidRDefault="00077E4B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DF00" w14:textId="77777777" w:rsidR="00077E4B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8DE6A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3342F17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45C63" w14:textId="77777777" w:rsidR="00077E4B" w:rsidRDefault="00077E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180F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C5FA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C915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0C7D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legătură dintre sch. 13 și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D36D" w14:textId="77777777" w:rsidR="00077E4B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E964" w14:textId="77777777" w:rsidR="00077E4B" w:rsidRDefault="00077E4B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97A4" w14:textId="77777777" w:rsidR="00077E4B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44125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1967A046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F4891" w14:textId="77777777" w:rsidR="00077E4B" w:rsidRDefault="00077E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B9E5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B4A27" w14:textId="77777777" w:rsidR="00077E4B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8A57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1315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 xml:space="preserve">peste sch.8 </w:t>
            </w:r>
          </w:p>
          <w:p w14:paraId="2808E08D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457B" w14:textId="77777777" w:rsidR="00077E4B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6BBC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BC14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60842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2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și  L3  Constanța. Mărfuri Cap Y.</w:t>
            </w:r>
          </w:p>
        </w:tc>
      </w:tr>
      <w:tr w:rsidR="00077E4B" w14:paraId="41AEF711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C5E2B" w14:textId="77777777" w:rsidR="00077E4B" w:rsidRDefault="00077E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6F10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91AD" w14:textId="77777777" w:rsidR="00077E4B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8405" w14:textId="77777777" w:rsidR="00077E4B" w:rsidRPr="00277DE8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9C6A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B417E39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A944A3E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TDJ</w:t>
            </w:r>
          </w:p>
          <w:p w14:paraId="45F0F7FA" w14:textId="77777777" w:rsidR="00077E4B" w:rsidRPr="00277DE8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084A" w14:textId="77777777" w:rsidR="00077E4B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8C9E4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5DC7D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864C6" w14:textId="77777777" w:rsidR="00077E4B" w:rsidRPr="00277DE8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2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   Constanța. Mărfuri Cap Y.</w:t>
            </w:r>
          </w:p>
        </w:tc>
      </w:tr>
      <w:tr w:rsidR="00077E4B" w14:paraId="14346BED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919D2" w14:textId="77777777" w:rsidR="00077E4B" w:rsidRDefault="00077E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0748A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3B7A9" w14:textId="77777777" w:rsidR="00077E4B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ACF4" w14:textId="77777777" w:rsidR="00077E4B" w:rsidRPr="00277DE8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EF53" w14:textId="77777777" w:rsidR="00077E4B" w:rsidRDefault="00077E4B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A45FF18" w14:textId="77777777" w:rsidR="00077E4B" w:rsidRDefault="00077E4B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A58218C" w14:textId="77777777" w:rsidR="00077E4B" w:rsidRDefault="00077E4B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20BCBEE" w14:textId="77777777" w:rsidR="00077E4B" w:rsidRPr="00277DE8" w:rsidRDefault="00077E4B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3BA9" w14:textId="77777777" w:rsidR="00077E4B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7FD6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0C7C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8BF6D" w14:textId="77777777" w:rsidR="00077E4B" w:rsidRPr="00277DE8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   Constanța. Mărfuri Cap Y.</w:t>
            </w:r>
          </w:p>
        </w:tc>
      </w:tr>
      <w:tr w:rsidR="00077E4B" w14:paraId="05CD8877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D26D5" w14:textId="77777777" w:rsidR="00077E4B" w:rsidRDefault="00077E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9B04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8F91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8078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485F70C8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85CC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8E1F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F8C8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C900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AF59E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77E4B" w14:paraId="36955A96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8FD72" w14:textId="77777777" w:rsidR="00077E4B" w:rsidRDefault="00077E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FCB71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7D67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999C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1C58AA33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26AC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3FAF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D855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14:paraId="3488F61B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3501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C1242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77E4B" w14:paraId="5EA20C19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0FE2B" w14:textId="77777777" w:rsidR="00077E4B" w:rsidRDefault="00077E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6AA5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3088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9D28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3C1AF9DF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C10B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AA574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A20B1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14:paraId="44650011" w14:textId="77777777" w:rsidR="00077E4B" w:rsidRDefault="00077E4B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56E0" w14:textId="77777777" w:rsidR="00077E4B" w:rsidRPr="00E54142" w:rsidRDefault="00077E4B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1D33F" w14:textId="77777777" w:rsidR="00077E4B" w:rsidRDefault="00077E4B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9B710CC" w14:textId="77777777" w:rsidR="00077E4B" w:rsidRDefault="00077E4B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612B8357" w14:textId="77777777" w:rsidR="00077E4B" w:rsidRDefault="00077E4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60B7E8D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13377C7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36D0DEE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14435CA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3EE890D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D2FF0D7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D874904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87FE082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7AEB94A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A9E85A7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EFE2E97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BB1A2B2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9497154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8714760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7E3E516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3A76E1F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19BAA0A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320E6D8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41A9431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1121238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86AA2DE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001F1A6" w14:textId="77777777" w:rsidR="00285CD7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8B505BF" w14:textId="77777777" w:rsidR="00285CD7" w:rsidRPr="00C21F42" w:rsidRDefault="00285CD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D5A8BAD" w14:textId="77777777" w:rsidR="00077E4B" w:rsidRPr="00C21F42" w:rsidRDefault="00077E4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75AD5B57" w14:textId="77777777" w:rsidR="00077E4B" w:rsidRPr="00C21F42" w:rsidRDefault="00077E4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1695FD3D" w14:textId="77777777" w:rsidR="00077E4B" w:rsidRPr="00C21F42" w:rsidRDefault="00077E4B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1320BE8A" w14:textId="77777777" w:rsidR="00077E4B" w:rsidRDefault="00077E4B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6A3A8281" w14:textId="77777777" w:rsidR="00077E4B" w:rsidRPr="00C21F42" w:rsidRDefault="00077E4B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61AD8EEA" w14:textId="77777777" w:rsidR="00077E4B" w:rsidRPr="00C21F42" w:rsidRDefault="00077E4B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5A50911B" w14:textId="77777777" w:rsidR="00077E4B" w:rsidRPr="00C21F42" w:rsidRDefault="00077E4B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5FDB9A70" w14:textId="77777777" w:rsidR="00077E4B" w:rsidRPr="00C21F42" w:rsidRDefault="00077E4B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B4AB4F4" w14:textId="77777777" w:rsidR="00FB37F1" w:rsidRPr="00A3180D" w:rsidRDefault="00FB37F1" w:rsidP="00A3180D"/>
    <w:sectPr w:rsidR="00FB37F1" w:rsidRPr="00A3180D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4DA91" w14:textId="77777777" w:rsidR="002234A0" w:rsidRDefault="002234A0">
      <w:r>
        <w:separator/>
      </w:r>
    </w:p>
  </w:endnote>
  <w:endnote w:type="continuationSeparator" w:id="0">
    <w:p w14:paraId="6BAAA5D0" w14:textId="77777777" w:rsidR="002234A0" w:rsidRDefault="0022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B0B0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82D0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DF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868E1" w14:textId="77777777" w:rsidR="002234A0" w:rsidRDefault="002234A0">
      <w:r>
        <w:separator/>
      </w:r>
    </w:p>
  </w:footnote>
  <w:footnote w:type="continuationSeparator" w:id="0">
    <w:p w14:paraId="4DE75241" w14:textId="77777777" w:rsidR="002234A0" w:rsidRDefault="0022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C558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B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6DB089" w14:textId="1E103B2F"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AF29FD">
      <w:rPr>
        <w:b/>
        <w:bCs/>
        <w:i/>
        <w:iCs/>
        <w:sz w:val="22"/>
      </w:rPr>
      <w:t>decada 21-31 iulie 2025</w:t>
    </w:r>
  </w:p>
  <w:p w14:paraId="321A6371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096D342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965C09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993E57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04F943E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9AEECE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6C246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60A653E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7DAC6F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F103B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BF50E2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28EE77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5363C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279A1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34E50AD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E79AFC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5A12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38D76D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3513CC1A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5389C04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6A37FB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968B58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3109C30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8BD77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5D57D4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5A338AC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065F851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9811E1E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30EF677E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75C9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72705B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F11F0B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E4BF2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12B4FC2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43AE2E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22067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0391FC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A858FE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B6211E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9D79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E3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68EC72" w14:textId="7E25057B"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AF29FD">
      <w:rPr>
        <w:b/>
        <w:bCs/>
        <w:i/>
        <w:iCs/>
        <w:sz w:val="22"/>
      </w:rPr>
      <w:t>decada 21-31 iulie 2025</w:t>
    </w:r>
  </w:p>
  <w:p w14:paraId="5A43A1D0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6FA37E94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E3BE1AF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A4DE266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8F32537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52E797BB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9B4B83A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50C5400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482E29A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4FF500E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1AEEA93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E69D9C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DD5637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E56A054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C51A256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2CDA5C4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65D38F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215EBFE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AF5FEC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A3AFE2A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43579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273F79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5ED720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13D710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251F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242756A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4342A9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051FE1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48D135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32BD4C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038EF73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EAFBF4C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574A7BC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5F7C8CB0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7CE8AD8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2E0002B2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1742E2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1B26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399617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E21847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6E2C1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42A605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BF3F1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BE3A8C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9B17547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F04E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0F42CF6"/>
    <w:multiLevelType w:val="hybridMultilevel"/>
    <w:tmpl w:val="3FB465BE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301F3"/>
    <w:multiLevelType w:val="hybridMultilevel"/>
    <w:tmpl w:val="F0C08EF4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 w15:restartNumberingAfterBreak="0">
    <w:nsid w:val="037430BA"/>
    <w:multiLevelType w:val="hybridMultilevel"/>
    <w:tmpl w:val="15EA2C2C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0DE701E2"/>
    <w:multiLevelType w:val="hybridMultilevel"/>
    <w:tmpl w:val="E42AB744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10AF4C17"/>
    <w:multiLevelType w:val="hybridMultilevel"/>
    <w:tmpl w:val="A5589290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1" w15:restartNumberingAfterBreak="0">
    <w:nsid w:val="147168AD"/>
    <w:multiLevelType w:val="hybridMultilevel"/>
    <w:tmpl w:val="03BCBFDC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 w15:restartNumberingAfterBreak="0">
    <w:nsid w:val="15EC43F9"/>
    <w:multiLevelType w:val="hybridMultilevel"/>
    <w:tmpl w:val="B2865B8E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16DC387C"/>
    <w:multiLevelType w:val="hybridMultilevel"/>
    <w:tmpl w:val="4FFE3B5A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23070309"/>
    <w:multiLevelType w:val="hybridMultilevel"/>
    <w:tmpl w:val="6284E284"/>
    <w:lvl w:ilvl="0" w:tplc="DF9E5628">
      <w:start w:val="1"/>
      <w:numFmt w:val="decimal"/>
      <w:lvlRestart w:val="0"/>
      <w:suff w:val="nothing"/>
      <w:lvlText w:val="%1"/>
      <w:lvlJc w:val="right"/>
      <w:pPr>
        <w:ind w:left="398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3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2E193005"/>
    <w:multiLevelType w:val="hybridMultilevel"/>
    <w:tmpl w:val="F78C5480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6" w15:restartNumberingAfterBreak="0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 w15:restartNumberingAfterBreak="0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0" w15:restartNumberingAfterBreak="0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2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 w15:restartNumberingAfterBreak="0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8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9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0" w15:restartNumberingAfterBreak="0">
    <w:nsid w:val="57C16284"/>
    <w:multiLevelType w:val="hybridMultilevel"/>
    <w:tmpl w:val="6344C1F4"/>
    <w:lvl w:ilvl="0" w:tplc="9DC898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2" w15:restartNumberingAfterBreak="0">
    <w:nsid w:val="5B4B1B60"/>
    <w:multiLevelType w:val="hybridMultilevel"/>
    <w:tmpl w:val="B0E61A4E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3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02F3615"/>
    <w:multiLevelType w:val="hybridMultilevel"/>
    <w:tmpl w:val="E4D086A8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5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7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3712271"/>
    <w:multiLevelType w:val="hybridMultilevel"/>
    <w:tmpl w:val="002273A2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9" w15:restartNumberingAfterBreak="0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0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1" w15:restartNumberingAfterBreak="0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4" w15:restartNumberingAfterBreak="0">
    <w:nsid w:val="6D034BB1"/>
    <w:multiLevelType w:val="hybridMultilevel"/>
    <w:tmpl w:val="F0DE157E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5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6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7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9" w15:restartNumberingAfterBreak="0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0" w15:restartNumberingAfterBreak="0">
    <w:nsid w:val="70194FE6"/>
    <w:multiLevelType w:val="hybridMultilevel"/>
    <w:tmpl w:val="F8B02110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3" w15:restartNumberingAfterBreak="0">
    <w:nsid w:val="7B5D602F"/>
    <w:multiLevelType w:val="hybridMultilevel"/>
    <w:tmpl w:val="691A9AF0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4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185288910">
    <w:abstractNumId w:val="43"/>
  </w:num>
  <w:num w:numId="2" w16cid:durableId="446778134">
    <w:abstractNumId w:val="45"/>
  </w:num>
  <w:num w:numId="3" w16cid:durableId="416630842">
    <w:abstractNumId w:val="7"/>
  </w:num>
  <w:num w:numId="4" w16cid:durableId="1646426366">
    <w:abstractNumId w:val="42"/>
  </w:num>
  <w:num w:numId="5" w16cid:durableId="219556498">
    <w:abstractNumId w:val="12"/>
  </w:num>
  <w:num w:numId="6" w16cid:durableId="1205824033">
    <w:abstractNumId w:val="25"/>
  </w:num>
  <w:num w:numId="7" w16cid:durableId="733817592">
    <w:abstractNumId w:val="47"/>
  </w:num>
  <w:num w:numId="8" w16cid:durableId="8605037">
    <w:abstractNumId w:val="28"/>
  </w:num>
  <w:num w:numId="9" w16cid:durableId="758911022">
    <w:abstractNumId w:val="41"/>
  </w:num>
  <w:num w:numId="10" w16cid:durableId="612709197">
    <w:abstractNumId w:val="65"/>
  </w:num>
  <w:num w:numId="11" w16cid:durableId="2005742871">
    <w:abstractNumId w:val="29"/>
  </w:num>
  <w:num w:numId="12" w16cid:durableId="717434687">
    <w:abstractNumId w:val="3"/>
  </w:num>
  <w:num w:numId="13" w16cid:durableId="1419444519">
    <w:abstractNumId w:val="63"/>
  </w:num>
  <w:num w:numId="14" w16cid:durableId="1159885220">
    <w:abstractNumId w:val="19"/>
  </w:num>
  <w:num w:numId="15" w16cid:durableId="757795720">
    <w:abstractNumId w:val="8"/>
  </w:num>
  <w:num w:numId="16" w16cid:durableId="348991350">
    <w:abstractNumId w:val="40"/>
  </w:num>
  <w:num w:numId="17" w16cid:durableId="894320408">
    <w:abstractNumId w:val="1"/>
  </w:num>
  <w:num w:numId="18" w16cid:durableId="146173004">
    <w:abstractNumId w:val="59"/>
  </w:num>
  <w:num w:numId="19" w16cid:durableId="1426071485">
    <w:abstractNumId w:val="9"/>
  </w:num>
  <w:num w:numId="20" w16cid:durableId="263805713">
    <w:abstractNumId w:val="48"/>
  </w:num>
  <w:num w:numId="21" w16cid:durableId="1957827431">
    <w:abstractNumId w:val="37"/>
  </w:num>
  <w:num w:numId="22" w16cid:durableId="779224245">
    <w:abstractNumId w:val="62"/>
  </w:num>
  <w:num w:numId="23" w16cid:durableId="1306203890">
    <w:abstractNumId w:val="74"/>
  </w:num>
  <w:num w:numId="24" w16cid:durableId="1444154727">
    <w:abstractNumId w:val="34"/>
  </w:num>
  <w:num w:numId="25" w16cid:durableId="1767338941">
    <w:abstractNumId w:val="36"/>
  </w:num>
  <w:num w:numId="26" w16cid:durableId="307561399">
    <w:abstractNumId w:val="39"/>
  </w:num>
  <w:num w:numId="27" w16cid:durableId="23556309">
    <w:abstractNumId w:val="60"/>
  </w:num>
  <w:num w:numId="28" w16cid:durableId="998843482">
    <w:abstractNumId w:val="61"/>
  </w:num>
  <w:num w:numId="29" w16cid:durableId="10882362">
    <w:abstractNumId w:val="69"/>
  </w:num>
  <w:num w:numId="30" w16cid:durableId="2105151904">
    <w:abstractNumId w:val="15"/>
  </w:num>
  <w:num w:numId="31" w16cid:durableId="1616717587">
    <w:abstractNumId w:val="71"/>
  </w:num>
  <w:num w:numId="32" w16cid:durableId="2067291654">
    <w:abstractNumId w:val="38"/>
  </w:num>
  <w:num w:numId="33" w16cid:durableId="2004091095">
    <w:abstractNumId w:val="68"/>
  </w:num>
  <w:num w:numId="34" w16cid:durableId="2074115326">
    <w:abstractNumId w:val="66"/>
  </w:num>
  <w:num w:numId="35" w16cid:durableId="2120827936">
    <w:abstractNumId w:val="33"/>
  </w:num>
  <w:num w:numId="36" w16cid:durableId="242495204">
    <w:abstractNumId w:val="24"/>
  </w:num>
  <w:num w:numId="37" w16cid:durableId="149490138">
    <w:abstractNumId w:val="27"/>
  </w:num>
  <w:num w:numId="38" w16cid:durableId="1730886646">
    <w:abstractNumId w:val="51"/>
  </w:num>
  <w:num w:numId="39" w16cid:durableId="516776666">
    <w:abstractNumId w:val="49"/>
  </w:num>
  <w:num w:numId="40" w16cid:durableId="925304876">
    <w:abstractNumId w:val="17"/>
  </w:num>
  <w:num w:numId="41" w16cid:durableId="957179693">
    <w:abstractNumId w:val="26"/>
  </w:num>
  <w:num w:numId="42" w16cid:durableId="1799686414">
    <w:abstractNumId w:val="57"/>
  </w:num>
  <w:num w:numId="43" w16cid:durableId="1246691998">
    <w:abstractNumId w:val="55"/>
  </w:num>
  <w:num w:numId="44" w16cid:durableId="1376587192">
    <w:abstractNumId w:val="44"/>
  </w:num>
  <w:num w:numId="45" w16cid:durableId="418715502">
    <w:abstractNumId w:val="11"/>
  </w:num>
  <w:num w:numId="46" w16cid:durableId="87776783">
    <w:abstractNumId w:val="10"/>
  </w:num>
  <w:num w:numId="47" w16cid:durableId="1813520787">
    <w:abstractNumId w:val="30"/>
  </w:num>
  <w:num w:numId="48" w16cid:durableId="1876574803">
    <w:abstractNumId w:val="53"/>
  </w:num>
  <w:num w:numId="49" w16cid:durableId="1967275777">
    <w:abstractNumId w:val="31"/>
  </w:num>
  <w:num w:numId="50" w16cid:durableId="2104376620">
    <w:abstractNumId w:val="16"/>
  </w:num>
  <w:num w:numId="51" w16cid:durableId="418060069">
    <w:abstractNumId w:val="20"/>
  </w:num>
  <w:num w:numId="52" w16cid:durableId="1131903302">
    <w:abstractNumId w:val="6"/>
  </w:num>
  <w:num w:numId="53" w16cid:durableId="1331103992">
    <w:abstractNumId w:val="67"/>
  </w:num>
  <w:num w:numId="54" w16cid:durableId="63529593">
    <w:abstractNumId w:val="72"/>
  </w:num>
  <w:num w:numId="55" w16cid:durableId="84959321">
    <w:abstractNumId w:val="46"/>
  </w:num>
  <w:num w:numId="56" w16cid:durableId="1530414019">
    <w:abstractNumId w:val="0"/>
  </w:num>
  <w:num w:numId="57" w16cid:durableId="205945749">
    <w:abstractNumId w:val="50"/>
  </w:num>
  <w:num w:numId="58" w16cid:durableId="956106441">
    <w:abstractNumId w:val="13"/>
  </w:num>
  <w:num w:numId="59" w16cid:durableId="1085032258">
    <w:abstractNumId w:val="56"/>
  </w:num>
  <w:num w:numId="60" w16cid:durableId="1031303278">
    <w:abstractNumId w:val="4"/>
  </w:num>
  <w:num w:numId="61" w16cid:durableId="2000379293">
    <w:abstractNumId w:val="23"/>
  </w:num>
  <w:num w:numId="62" w16cid:durableId="1883319094">
    <w:abstractNumId w:val="2"/>
  </w:num>
  <w:num w:numId="63" w16cid:durableId="1373771292">
    <w:abstractNumId w:val="54"/>
  </w:num>
  <w:num w:numId="64" w16cid:durableId="1160464741">
    <w:abstractNumId w:val="73"/>
  </w:num>
  <w:num w:numId="65" w16cid:durableId="82338037">
    <w:abstractNumId w:val="58"/>
  </w:num>
  <w:num w:numId="66" w16cid:durableId="1178732581">
    <w:abstractNumId w:val="35"/>
  </w:num>
  <w:num w:numId="67" w16cid:durableId="606935567">
    <w:abstractNumId w:val="52"/>
  </w:num>
  <w:num w:numId="68" w16cid:durableId="691608069">
    <w:abstractNumId w:val="64"/>
  </w:num>
  <w:num w:numId="69" w16cid:durableId="2010282996">
    <w:abstractNumId w:val="21"/>
  </w:num>
  <w:num w:numId="70" w16cid:durableId="118182904">
    <w:abstractNumId w:val="32"/>
  </w:num>
  <w:num w:numId="71" w16cid:durableId="1469397795">
    <w:abstractNumId w:val="70"/>
  </w:num>
  <w:num w:numId="72" w16cid:durableId="1877497678">
    <w:abstractNumId w:val="14"/>
  </w:num>
  <w:num w:numId="73" w16cid:durableId="347412534">
    <w:abstractNumId w:val="18"/>
  </w:num>
  <w:num w:numId="74" w16cid:durableId="643782308">
    <w:abstractNumId w:val="22"/>
  </w:num>
  <w:num w:numId="75" w16cid:durableId="414205562">
    <w:abstractNumId w:val="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DaSxifDv8vhrqRKxyyGeRI2ZRYHNmro/+Sy02YfjePI0fsg3YNtMsCa2+sxtNTx5xhoDhTNGyftrpfMf/gfu+Q==" w:salt="wWG3TxxbRCxVkbtd0j5g5w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3CA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E26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6F4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5EFB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77E4B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4F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947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0C38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666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40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C3B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88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3FD3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16C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3C6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B8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2B7D"/>
    <w:rsid w:val="001D3274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3C6"/>
    <w:rsid w:val="002228B8"/>
    <w:rsid w:val="00222B24"/>
    <w:rsid w:val="00223240"/>
    <w:rsid w:val="002232D9"/>
    <w:rsid w:val="002234A0"/>
    <w:rsid w:val="0022368A"/>
    <w:rsid w:val="00223B6D"/>
    <w:rsid w:val="00223DDD"/>
    <w:rsid w:val="00224539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3BC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5E4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5CD7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4B0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67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10A"/>
    <w:rsid w:val="003C53F8"/>
    <w:rsid w:val="003C5CF3"/>
    <w:rsid w:val="003C64AC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D8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62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0BF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D1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1DC"/>
    <w:rsid w:val="004E753F"/>
    <w:rsid w:val="004F0055"/>
    <w:rsid w:val="004F010C"/>
    <w:rsid w:val="004F055E"/>
    <w:rsid w:val="004F0FE9"/>
    <w:rsid w:val="004F1225"/>
    <w:rsid w:val="004F17B4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818"/>
    <w:rsid w:val="00504AC8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CD2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F73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0FCC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BAA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2DC4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15B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6A96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2B14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185"/>
    <w:rsid w:val="006D3539"/>
    <w:rsid w:val="006D50D5"/>
    <w:rsid w:val="006D51B9"/>
    <w:rsid w:val="006D5D92"/>
    <w:rsid w:val="006D6C3C"/>
    <w:rsid w:val="006D6DE0"/>
    <w:rsid w:val="006D6F9B"/>
    <w:rsid w:val="006D78C4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5FD9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403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0BF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0BF"/>
    <w:rsid w:val="007905D2"/>
    <w:rsid w:val="00790C11"/>
    <w:rsid w:val="00790D61"/>
    <w:rsid w:val="00791302"/>
    <w:rsid w:val="0079148B"/>
    <w:rsid w:val="00791CED"/>
    <w:rsid w:val="007920E5"/>
    <w:rsid w:val="00792196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13C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5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8E1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2F1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C7ECF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4D23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05A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733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061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001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3CE"/>
    <w:rsid w:val="009D0515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80D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AB7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B7CAC"/>
    <w:rsid w:val="00AC0383"/>
    <w:rsid w:val="00AC06A1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9FD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7D3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8FE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4F50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216A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2E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27D3F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377F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4C25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3350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81F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64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50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A38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5FBF"/>
    <w:rsid w:val="00E468E7"/>
    <w:rsid w:val="00E46EA7"/>
    <w:rsid w:val="00E470BA"/>
    <w:rsid w:val="00E472AA"/>
    <w:rsid w:val="00E474CA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778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198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264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A786C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861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4A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64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5BD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3F3D34B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8</TotalTime>
  <Pages>1</Pages>
  <Words>27428</Words>
  <Characters>156340</Characters>
  <Application>Microsoft Office Word</Application>
  <DocSecurity>0</DocSecurity>
  <Lines>1302</Lines>
  <Paragraphs>366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2025-07-11T06:36:00Z</dcterms:created>
  <dcterms:modified xsi:type="dcterms:W3CDTF">2025-07-11T08:10:00Z</dcterms:modified>
</cp:coreProperties>
</file>