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4BC2" w14:textId="77777777" w:rsidR="00AE73C4" w:rsidRPr="00FD1158" w:rsidRDefault="00AE73C4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3F25838B" w14:textId="30BFBE5E" w:rsidR="00AE73C4" w:rsidRPr="00FD1158" w:rsidRDefault="00AE73C4" w:rsidP="00914C6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14:paraId="1D344E7B" w14:textId="77777777" w:rsidR="00AE73C4" w:rsidRDefault="00AE73C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7AB37622" w14:textId="77777777" w:rsidR="00AE73C4" w:rsidRDefault="00AE73C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51C7F20F" w14:textId="77777777" w:rsidR="00AE73C4" w:rsidRDefault="00AE73C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7E9DFF17" w14:textId="77777777" w:rsidR="00AE73C4" w:rsidRDefault="00AE73C4">
      <w:pPr>
        <w:jc w:val="center"/>
        <w:rPr>
          <w:sz w:val="28"/>
        </w:rPr>
      </w:pPr>
    </w:p>
    <w:p w14:paraId="0E5006CD" w14:textId="77777777" w:rsidR="00AE73C4" w:rsidRDefault="00AE73C4">
      <w:pPr>
        <w:jc w:val="center"/>
        <w:rPr>
          <w:sz w:val="28"/>
        </w:rPr>
      </w:pPr>
    </w:p>
    <w:p w14:paraId="3727506F" w14:textId="77777777" w:rsidR="00AE73C4" w:rsidRDefault="00AE73C4">
      <w:pPr>
        <w:jc w:val="center"/>
        <w:rPr>
          <w:sz w:val="28"/>
        </w:rPr>
      </w:pPr>
    </w:p>
    <w:p w14:paraId="7A457B3A" w14:textId="77777777" w:rsidR="00AE73C4" w:rsidRDefault="00AE73C4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56955628" w14:textId="77777777" w:rsidR="00AE73C4" w:rsidRDefault="00AE73C4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 xml:space="preserve"> BUCUREŞTI</w:t>
      </w:r>
    </w:p>
    <w:p w14:paraId="3A172090" w14:textId="77777777" w:rsidR="00AE73C4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0472F22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2448FA99" w14:textId="77777777" w:rsidR="00AE73C4" w:rsidRDefault="00AE73C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EC28199" w14:textId="77777777" w:rsidR="00AE73C4" w:rsidRDefault="00AE73C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august 2025</w:t>
      </w:r>
    </w:p>
    <w:p w14:paraId="26F27F09" w14:textId="77777777" w:rsidR="00AE73C4" w:rsidRDefault="00AE73C4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AE73C4" w14:paraId="4A39EA79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0003571" w14:textId="77777777" w:rsidR="00AE73C4" w:rsidRDefault="00AE73C4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30EFA3A" w14:textId="77777777" w:rsidR="00AE73C4" w:rsidRDefault="00AE73C4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0A27C87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049031BF" w14:textId="77777777" w:rsidR="00AE73C4" w:rsidRDefault="00AE73C4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AD112AD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1C649B8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F06EDA4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67D75F3A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C6D2C2E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344C112" w14:textId="77777777" w:rsidR="00AE73C4" w:rsidRDefault="00AE73C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4FAF99A4" w14:textId="77777777" w:rsidR="00AE73C4" w:rsidRDefault="00AE73C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1EA61B12" w14:textId="77777777" w:rsidR="00AE73C4" w:rsidRDefault="00AE73C4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656949FE" w14:textId="77777777" w:rsidR="00AE73C4" w:rsidRDefault="00AE73C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134887EB" w14:textId="77777777" w:rsidR="00AE73C4" w:rsidRDefault="00AE73C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6092F266" w14:textId="77777777" w:rsidR="00AE73C4" w:rsidRDefault="00AE73C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006A1D75" w14:textId="77777777" w:rsidR="00AE73C4" w:rsidRDefault="00AE73C4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01F8C249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F422783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7F2AC62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3CC0A62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25B74930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37F8C62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4F394C30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42CBD4E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3673A72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AE73C4" w14:paraId="0DCDE8F2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AE5139A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12DC726" w14:textId="77777777" w:rsidR="00AE73C4" w:rsidRDefault="00AE73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443DCC3B" w14:textId="77777777" w:rsidR="00AE73C4" w:rsidRDefault="00AE73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1D0BB98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FB966A0" w14:textId="77777777" w:rsidR="00AE73C4" w:rsidRDefault="00AE73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6A2C8A3" w14:textId="77777777" w:rsidR="00AE73C4" w:rsidRDefault="00AE73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3DF7FE1D" w14:textId="77777777" w:rsidR="00AE73C4" w:rsidRDefault="00AE73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DDC83C3" w14:textId="77777777" w:rsidR="00AE73C4" w:rsidRDefault="00AE73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3FB7B8E4" w14:textId="77777777" w:rsidR="00AE73C4" w:rsidRDefault="00AE73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63CCFC9" w14:textId="77777777" w:rsidR="00AE73C4" w:rsidRDefault="00AE73C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5FBF409" w14:textId="77777777" w:rsidR="00AE73C4" w:rsidRDefault="00AE73C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2F6E4011" w14:textId="77777777" w:rsidR="00AE73C4" w:rsidRDefault="00AE73C4">
      <w:pPr>
        <w:spacing w:line="192" w:lineRule="auto"/>
        <w:jc w:val="center"/>
      </w:pPr>
    </w:p>
    <w:p w14:paraId="339C8FD6" w14:textId="77777777" w:rsidR="00AE73C4" w:rsidRDefault="00AE73C4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1846DF68" w14:textId="77777777" w:rsidR="00AE73C4" w:rsidRPr="008D04AB" w:rsidRDefault="00AE73C4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1F56A60" w14:textId="77777777" w:rsidR="00AE73C4" w:rsidRPr="008D04AB" w:rsidRDefault="00AE73C4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EFEDDA8" w14:textId="77777777" w:rsidR="00AE73C4" w:rsidRPr="008D04AB" w:rsidRDefault="00AE73C4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C019BCE" w14:textId="77777777" w:rsidR="00AE73C4" w:rsidRPr="00A8307A" w:rsidRDefault="00AE73C4" w:rsidP="00516DD3">
      <w:pPr>
        <w:pStyle w:val="Heading1"/>
        <w:spacing w:line="360" w:lineRule="auto"/>
      </w:pPr>
      <w:r w:rsidRPr="00A8307A">
        <w:t>LINIA 100</w:t>
      </w:r>
    </w:p>
    <w:p w14:paraId="74C2F8B0" w14:textId="77777777" w:rsidR="00AE73C4" w:rsidRPr="00A8307A" w:rsidRDefault="00AE73C4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AE73C4" w:rsidRPr="00A8307A" w14:paraId="7D37A3E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636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092B8" w14:textId="77777777" w:rsidR="00AE73C4" w:rsidRPr="00A8307A" w:rsidRDefault="00AE73C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9A13E" w14:textId="77777777" w:rsidR="00AE73C4" w:rsidRPr="00A8307A" w:rsidRDefault="00AE73C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AB9FDE" w14:textId="77777777" w:rsidR="00AE73C4" w:rsidRPr="00A8307A" w:rsidRDefault="00AE73C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920C10B" w14:textId="77777777" w:rsidR="00AE73C4" w:rsidRPr="00A8307A" w:rsidRDefault="00AE73C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AA215" w14:textId="77777777" w:rsidR="00AE73C4" w:rsidRPr="00A8307A" w:rsidRDefault="00AE73C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F48C65D" w14:textId="77777777" w:rsidR="00AE73C4" w:rsidRPr="00A8307A" w:rsidRDefault="00AE73C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EA33E" w14:textId="77777777" w:rsidR="00AE73C4" w:rsidRPr="00A8307A" w:rsidRDefault="00AE73C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969F9" w14:textId="77777777" w:rsidR="00AE73C4" w:rsidRPr="00A8307A" w:rsidRDefault="00AE73C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3573C" w14:textId="77777777" w:rsidR="00AE73C4" w:rsidRPr="00A8307A" w:rsidRDefault="00AE73C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69AA7" w14:textId="77777777" w:rsidR="00AE73C4" w:rsidRPr="00A8307A" w:rsidRDefault="00AE73C4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407942DB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A75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B86F5" w14:textId="77777777" w:rsidR="00AE73C4" w:rsidRPr="00A8307A" w:rsidRDefault="00AE73C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50A04" w14:textId="77777777" w:rsidR="00AE73C4" w:rsidRPr="00A8307A" w:rsidRDefault="00AE73C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0E3150" w14:textId="77777777" w:rsidR="00AE73C4" w:rsidRPr="00A8307A" w:rsidRDefault="00AE73C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686BF9F" w14:textId="77777777" w:rsidR="00AE73C4" w:rsidRPr="00A8307A" w:rsidRDefault="00AE73C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236D1" w14:textId="77777777" w:rsidR="00AE73C4" w:rsidRPr="00A8307A" w:rsidRDefault="00AE73C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AADB3BC" w14:textId="77777777" w:rsidR="00AE73C4" w:rsidRPr="00A8307A" w:rsidRDefault="00AE73C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51BE5" w14:textId="77777777" w:rsidR="00AE73C4" w:rsidRPr="00A8307A" w:rsidRDefault="00AE73C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C0FE9" w14:textId="77777777" w:rsidR="00AE73C4" w:rsidRPr="00A8307A" w:rsidRDefault="00AE73C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B30E4" w14:textId="77777777" w:rsidR="00AE73C4" w:rsidRPr="00A8307A" w:rsidRDefault="00AE73C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F6D1A" w14:textId="77777777" w:rsidR="00AE73C4" w:rsidRPr="00A8307A" w:rsidRDefault="00AE73C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090D30DA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9F2F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57676" w14:textId="77777777" w:rsidR="00AE73C4" w:rsidRPr="00A8307A" w:rsidRDefault="00AE73C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E6308" w14:textId="77777777" w:rsidR="00AE73C4" w:rsidRPr="00A8307A" w:rsidRDefault="00AE73C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DA25C4" w14:textId="77777777" w:rsidR="00AE73C4" w:rsidRPr="00A8307A" w:rsidRDefault="00AE73C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2E78D58" w14:textId="77777777" w:rsidR="00AE73C4" w:rsidRPr="00A8307A" w:rsidRDefault="00AE73C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64B34" w14:textId="77777777" w:rsidR="00AE73C4" w:rsidRPr="00A8307A" w:rsidRDefault="00AE73C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101FC264" w14:textId="77777777" w:rsidR="00AE73C4" w:rsidRPr="00A8307A" w:rsidRDefault="00AE73C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12828" w14:textId="77777777" w:rsidR="00AE73C4" w:rsidRPr="00A8307A" w:rsidRDefault="00AE73C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E585A" w14:textId="77777777" w:rsidR="00AE73C4" w:rsidRPr="00A8307A" w:rsidRDefault="00AE73C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05C05" w14:textId="77777777" w:rsidR="00AE73C4" w:rsidRPr="00A8307A" w:rsidRDefault="00AE73C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71829" w14:textId="77777777" w:rsidR="00AE73C4" w:rsidRPr="00A8307A" w:rsidRDefault="00AE73C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76CFC3" w14:textId="77777777" w:rsidR="00AE73C4" w:rsidRPr="00A8307A" w:rsidRDefault="00AE73C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AE73C4" w:rsidRPr="00A8307A" w14:paraId="6497214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7D9D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CBAE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A6FA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9532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08971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98B4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1CE0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ADB0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29E7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6617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6D89BEB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54A7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743C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FDCC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5433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451548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5737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ACACE8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162037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B875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47E7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4248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9F03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822198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F3ACAF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E73C4" w:rsidRPr="00A8307A" w14:paraId="5BF1741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69A3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8310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E116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AF061F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488A9B58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08764EC5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8A03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6AD0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9B479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17DD5D6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4EAE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5238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AE73C4" w:rsidRPr="00A8307A" w14:paraId="33ED5AC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FAC7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717DB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50AB1E3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35F9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76A31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2D61AC13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1713195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EE5A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E395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9FB53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B4E48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70F28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347653F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1729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6F2D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65ADE01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BAE7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E12E0C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3AB07740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1EDB938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6EA7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CF9C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7CD8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51D7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770F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25955AE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0954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ACCF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6A86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3659FE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6F274D6C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51D214A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F449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6A98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33A2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6E9A98E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97CC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4156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4CAC66B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DCF0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CEBDC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38410AF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FBBB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E05416" w14:textId="77777777" w:rsidR="00AE73C4" w:rsidRDefault="00AE73C4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3406A137" w14:textId="77777777" w:rsidR="00AE73C4" w:rsidRDefault="00AE73C4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390E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B94A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3ED98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EA8F9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5409B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0D34BB6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DE76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3419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842A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70EF3C" w14:textId="77777777" w:rsidR="00AE73C4" w:rsidRDefault="00AE73C4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619694FB" w14:textId="77777777" w:rsidR="00AE73C4" w:rsidRDefault="00AE73C4" w:rsidP="00116FC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E464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A537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05E30" w14:textId="77777777" w:rsidR="00AE73C4" w:rsidRDefault="00AE73C4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  <w:p w14:paraId="5D4A1121" w14:textId="77777777" w:rsidR="00AE73C4" w:rsidRDefault="00AE73C4" w:rsidP="00116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019F2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04C88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22965CD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50DAB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A310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71C6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B96CD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7C92453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5E3E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4490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1F83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C470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E74DF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1CF5D21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5598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9A38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3777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0BE38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423B7B0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A9D0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E76D0F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7F3B48C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063EB3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3464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B7BC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7D89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D9A4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55A70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AE73C4" w:rsidRPr="00A8307A" w14:paraId="6519A8AE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ABE8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C6E5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251B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654C84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0F3553E6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0606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FB5C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C482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93CB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A0614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67F47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E73C4" w:rsidRPr="00A8307A" w14:paraId="5AC6121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9114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974A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648C7DD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5497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9F832A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D77B9B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751BE0E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F752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E296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7B5F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C217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BB0B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7231A9A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131D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18FA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1847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C4826F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9CC99B0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930EC1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D676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48D5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03CC5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2868217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7B7A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D661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AE73C4" w:rsidRPr="00A8307A" w14:paraId="1F5034C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6B28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BC1E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9B0A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BB1D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7F1780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60A2B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2810EFDC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2CCE956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6590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2156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B91D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6D041" w14:textId="77777777" w:rsidR="00AE73C4" w:rsidRPr="006E7012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AE73C4" w:rsidRPr="00A8307A" w14:paraId="643DB6D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607C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5CB7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C64F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F9F03C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381F07B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AF391D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F12A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AEB2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B2AC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5AB3F8D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D5E7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CD9D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62BECDA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C369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7FD1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4AC2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AD1D5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A4CB11B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352B7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F924B4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3301C85C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6670496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C3E3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CC43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036D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4AD2D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244D8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AE73C4" w:rsidRPr="00A8307A" w14:paraId="335C66C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4F79B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BD10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E933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B396FA" w14:textId="77777777" w:rsidR="00AE73C4" w:rsidRPr="00A8307A" w:rsidRDefault="00AE73C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9B3CC6A" w14:textId="77777777" w:rsidR="00AE73C4" w:rsidRPr="00A8307A" w:rsidRDefault="00AE73C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5BEF2" w14:textId="77777777" w:rsidR="00AE73C4" w:rsidRDefault="00AE73C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6B2BD8" w14:textId="77777777" w:rsidR="00AE73C4" w:rsidRDefault="00AE73C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DE6D1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CC89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88C4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A021D" w14:textId="77777777" w:rsidR="00AE73C4" w:rsidRDefault="00AE73C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200494" w14:textId="77777777" w:rsidR="00AE73C4" w:rsidRDefault="00AE73C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AE73C4" w:rsidRPr="00A8307A" w14:paraId="11CC9AE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9EE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10AF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EA55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C9949B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256D94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A1989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128512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5B87EE6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1268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0E03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6748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10AA6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527792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C1D9C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AE73C4" w:rsidRPr="00A8307A" w14:paraId="39C8FC0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A9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B34D3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57E6810E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1E069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3AEC52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188C6E6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35FD6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07F5D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2FED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7085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8F9EE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56D4067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84BF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80766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0710897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6FAB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7D1FD1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E3A468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08C53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4197B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2488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5D39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217B3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1021C79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803C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5C44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6DF1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6910E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CBB4E4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7E9F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87F1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FF8E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BCF0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2A3C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50D6758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1909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5C4C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BF0B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6EB38A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DEA6FC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FEDE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790D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D3A3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E1D5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8DE5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3124086F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0E7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39A7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9A4E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E79A9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423666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D6B4B" w14:textId="77777777" w:rsidR="00AE73C4" w:rsidRPr="00A8307A" w:rsidRDefault="00AE73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9F43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A9EE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EAAE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E64F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1F2F184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466B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52C8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A442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24A76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036756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2D498" w14:textId="77777777" w:rsidR="00AE73C4" w:rsidRPr="00A8307A" w:rsidRDefault="00AE73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2E2C5E0" w14:textId="77777777" w:rsidR="00AE73C4" w:rsidRPr="00A8307A" w:rsidRDefault="00AE73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E098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144A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2CF9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2E4C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0444E25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35D4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DF51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1134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1E72E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C2ABA0B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025B2" w14:textId="77777777" w:rsidR="00AE73C4" w:rsidRPr="00A8307A" w:rsidRDefault="00AE73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2CE2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B28E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DCA8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EE93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0D4CFD4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B8F1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CAE9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26C6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66C426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047FE03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A565B" w14:textId="77777777" w:rsidR="00AE73C4" w:rsidRPr="00A8307A" w:rsidRDefault="00AE73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FC4D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02A08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35291CE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73D1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E528D" w14:textId="77777777" w:rsidR="00AE73C4" w:rsidRPr="00A8307A" w:rsidRDefault="00AE73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6FB1A67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7282C18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C533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081E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4CF535F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5236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CBB68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72634FA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3FCB562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4EF4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B8FB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4558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2599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4A4C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7B414D1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76AA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45AD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CFA5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0BA89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D4FF81C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6FEE0DD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1A957F0B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79AB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84B6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0B8D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6CB0839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6515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B43B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182F3A3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68EF9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79B6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2B4E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D3225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07D9395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8F73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42B0356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7CFD43A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A117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D2FB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B5FE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A3EF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3A7BE95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A173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8954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2D26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8D9F1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511C221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5DC06" w14:textId="77777777" w:rsidR="00AE73C4" w:rsidRPr="00A8307A" w:rsidRDefault="00AE73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BE6A712" w14:textId="77777777" w:rsidR="00AE73C4" w:rsidRPr="00A8307A" w:rsidRDefault="00AE73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3AA45606" w14:textId="77777777" w:rsidR="00AE73C4" w:rsidRPr="00A8307A" w:rsidRDefault="00AE73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D85010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0284D25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53B6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5A1C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D718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9B83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0DFED57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3C1F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5EBC4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6D2846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E918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92AD28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409B6B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27201" w14:textId="77777777" w:rsidR="00AE73C4" w:rsidRPr="00A8307A" w:rsidRDefault="00AE73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C51B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728D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7117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57C5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0ED1632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100B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634D1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50DD1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9FE73C" w14:textId="77777777" w:rsidR="00AE73C4" w:rsidRDefault="00AE73C4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176E09C" w14:textId="77777777" w:rsidR="00AE73C4" w:rsidRPr="00A8307A" w:rsidRDefault="00AE73C4" w:rsidP="003839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3853C" w14:textId="77777777" w:rsidR="00AE73C4" w:rsidRPr="00A8307A" w:rsidRDefault="00AE73C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B09F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B1BC9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27159E93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13BDB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1FAD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6772B69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70F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98A3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8B79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A945D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12E87B4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D510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EA9EF9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8D49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1485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0885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A887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748C321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ABE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5953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ABEA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A07B10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459DD45A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85BB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4095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865B2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B220B8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0CD7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6905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2CB5B2F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B06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EA95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3A92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6E082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A993B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2152B99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61366B24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FB926C1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7D10C2C7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70D587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8613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56DF8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87C6A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9C6A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3F0AEB1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0C4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378AE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143954E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9C88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0FA563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28488AA0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AF6CB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A74FC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6939C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98AA8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937B4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0502425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2D5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C481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6F8D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E44EEE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2B4D49B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D1779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A5CA4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0D7B2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A2F9284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4BD67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2DE2D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2BEF018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6A1FF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1908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32DB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BCA94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8B6072B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DCD5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5FFA8E5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296D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2632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33C0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245B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8A26C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FF305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AE73C4" w:rsidRPr="00A8307A" w14:paraId="7815184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81D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5DB2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487A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D43B6C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CF89BD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E64E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F128A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0DCB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F463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5BCF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F3BC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4132339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17DF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93CB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B6B9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DA2B6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CC11D0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3C8B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73A1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D68A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429F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A4F5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5607DE7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2EFAB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1409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8006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B35810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C463AF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04DA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0CBFBD3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992D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3D32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8086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67EA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B4B6F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DBD85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AE73C4" w:rsidRPr="00A8307A" w14:paraId="5BC0071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F73E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DF627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0319077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03D2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7670EA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BD67B8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DBE8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46FF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7D52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9407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BD6E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35C6416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C55B7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14A4F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2B1CAA38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AE0F1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5432AC" w14:textId="77777777" w:rsidR="00AE73C4" w:rsidRDefault="00AE73C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5228E85E" w14:textId="77777777" w:rsidR="00AE73C4" w:rsidRDefault="00AE73C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6674FF8" w14:textId="77777777" w:rsidR="00AE73C4" w:rsidRPr="00A8307A" w:rsidRDefault="00AE73C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38D3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CA88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A3C6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D055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2384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78C4327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6FF8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6B1D8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25217B58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5AA93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ED8771" w14:textId="77777777" w:rsidR="00AE73C4" w:rsidRDefault="00AE73C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1D71E32D" w14:textId="77777777" w:rsidR="00AE73C4" w:rsidRDefault="00AE73C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5250932" w14:textId="77777777" w:rsidR="00AE73C4" w:rsidRDefault="00AE73C4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E807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2D24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AF75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EB75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D5BEE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63C7794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AE73C4" w:rsidRPr="00A8307A" w14:paraId="7CE53A2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201C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B5928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824E7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6C95CC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21BB91D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5EF8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3819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E3186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2EDED51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0E2E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D0603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4CA257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00FCCA30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2CBF666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5A6A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7B6B9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9D7CA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813B6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6478F0DA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CBCD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4DE7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85A92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06B761F1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5184B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1C27F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3FF7FEB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7E58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CD4F8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0742E3AC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4EC17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820773" w14:textId="77777777" w:rsidR="00AE73C4" w:rsidRDefault="00AE73C4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5A647921" w14:textId="77777777" w:rsidR="00AE73C4" w:rsidRDefault="00AE73C4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7C33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9528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0B3D4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FA63B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90A97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332472E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3DE1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B0A5E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43E989F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ED66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54B33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26C37FE" w14:textId="77777777" w:rsidR="00AE73C4" w:rsidRPr="0032656D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D048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2C52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2E99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775E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32664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5048D64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B0FE9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AE73C4" w:rsidRPr="00A8307A" w14:paraId="3B149FE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7CAC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BE2A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2114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5CD1A3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7E3510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93CD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590954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06BC422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F41A45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A418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F7F4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28DF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D78E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63071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AE73C4" w:rsidRPr="00A8307A" w14:paraId="059B956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8306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48E3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0CEC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89EA0E" w14:textId="77777777" w:rsidR="00AE73C4" w:rsidRPr="00A8307A" w:rsidRDefault="00AE73C4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3CE510A6" w14:textId="77777777" w:rsidR="00AE73C4" w:rsidRPr="00A8307A" w:rsidRDefault="00AE73C4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C89EB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03DF80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5A2174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2E5D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9338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B105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DF5C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AE73C4" w:rsidRPr="00A8307A" w14:paraId="53A3D6B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FBDB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E679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87EE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68E0C6" w14:textId="77777777" w:rsidR="00AE73C4" w:rsidRPr="00A8307A" w:rsidRDefault="00AE73C4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Gălăteni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Olteni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3CDA5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4F1E2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034C3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68+300</w:t>
            </w:r>
          </w:p>
          <w:p w14:paraId="3CA4BF2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642B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A3082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5DA6C82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25067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35249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8B6A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84E3F0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182946E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1E829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841103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D68B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665E2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F543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D7B0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A64B6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AE73C4" w:rsidRPr="00A8307A" w14:paraId="7767FA3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8E93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8B30A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92CF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400C79" w14:textId="77777777" w:rsidR="00AE73C4" w:rsidRPr="00A8307A" w:rsidRDefault="00AE73C4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582B761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D4A9D" w14:textId="77777777" w:rsidR="00AE73C4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40413BF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64E6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A4187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07A7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5DC7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AE73C4" w:rsidRPr="00A8307A" w14:paraId="625E365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76EF7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8E926" w14:textId="77777777" w:rsidR="00AE73C4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20C5348B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D74E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A11B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787615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F2797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EC0E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AE08A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4F5A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2157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1A20EDF9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8A09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4D483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9666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4A5BD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EB1A8C3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40506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19C4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46B2A" w14:textId="77777777" w:rsidR="00AE73C4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2A800645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D610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F385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39609C1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61BC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5B070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E833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FDB11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07FE22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4A6DF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2A0A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96F12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5656E7EB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C0F2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EB49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552179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7532152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188E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D0E1C" w14:textId="77777777" w:rsidR="00AE73C4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6B131100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01C1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C39320" w14:textId="77777777" w:rsidR="00AE73C4" w:rsidRDefault="00AE73C4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FEFFF81" w14:textId="77777777" w:rsidR="00AE73C4" w:rsidRPr="00A8307A" w:rsidRDefault="00AE73C4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9B946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5A23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D3ED9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0D20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5AC5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41596D3E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21079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EB850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1C467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8A079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3A121F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FE82E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AE71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FD737" w14:textId="77777777" w:rsidR="00AE73C4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481010A7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BAEE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2DF9C" w14:textId="77777777" w:rsidR="00AE73C4" w:rsidRPr="008907B7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A8307A" w14:paraId="2E9E9C5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0A9E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20C14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6585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0721B3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EA496B0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2B359C6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42BEEE2B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3C907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3F07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D577B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0781D763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0B24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51CC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A8307A" w14:paraId="281262E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1AF5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FA938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09DB8750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2C3D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80807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07CC981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EF37BC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15251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FEE6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8C9F0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8002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A139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B7F19D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36103D7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A8307A" w14:paraId="04B657E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8467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49003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586D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422E4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AF673F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CD070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650139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7CECCBCF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353B7D1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F8AE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02EFD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7516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C120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EAB5B7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4EE00F4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A8307A" w14:paraId="50C90EB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8101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E18E5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E018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4D66F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65730FA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C6D49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694769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2E56256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04FA32E5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F30C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EA42C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D051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8829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D67C3A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AE73C4" w:rsidRPr="00A8307A" w14:paraId="2434F75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58B4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CB048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3884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91037C" w14:textId="77777777" w:rsidR="00AE73C4" w:rsidRPr="00A8307A" w:rsidRDefault="00AE73C4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F7C25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A77F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87D52" w14:textId="77777777" w:rsidR="00AE73C4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94+000</w:t>
            </w:r>
          </w:p>
          <w:p w14:paraId="105C76AD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1940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9A25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52C63503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16607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3CE79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4A6B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7C7B2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4F8D0AF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B6FF0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236D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E71E8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101493AC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1DE6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E537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283BBB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32EF8E8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C931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40C36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53D3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98F3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4A8FC76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A2AE3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C0F3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0BF7F" w14:textId="77777777" w:rsidR="00AE73C4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5B9F310B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95EE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A4040" w14:textId="77777777" w:rsidR="00AE73C4" w:rsidRPr="00653AC2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A8307A" w14:paraId="4EEFF56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C6CA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0E356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E3B9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04E5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FCB4F6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2FC4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8567BF" w14:textId="77777777" w:rsidR="00AE73C4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EE9BB17" w14:textId="77777777" w:rsidR="00AE73C4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57BB3DBE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C7A7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2016A" w14:textId="77777777" w:rsidR="00AE73C4" w:rsidRPr="00A8307A" w:rsidRDefault="00AE73C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D1A7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D5B1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BB5D1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AE73C4" w:rsidRPr="00A8307A" w14:paraId="05EB579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6DE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5B3F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7144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20DA8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96D445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4884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D4C626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6690BF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D2C9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494A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8289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A9CE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11EE2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AE73C4" w:rsidRPr="00A8307A" w14:paraId="2F2C34A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1A7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C5D4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3732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F4F9B4" w14:textId="77777777" w:rsidR="00AE73C4" w:rsidRPr="00A8307A" w:rsidRDefault="00AE73C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91C4F1F" w14:textId="77777777" w:rsidR="00AE73C4" w:rsidRPr="00A8307A" w:rsidRDefault="00AE73C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144535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AAFE049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83C4F26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4CB53DBE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00E932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096B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39A6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6BDF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2FCE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520B479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CE09B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1706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1EDF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421E2D" w14:textId="77777777" w:rsidR="00AE73C4" w:rsidRPr="00A8307A" w:rsidRDefault="00AE73C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88C8635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057247" w14:textId="77777777" w:rsidR="00AE73C4" w:rsidRPr="00A8307A" w:rsidRDefault="00AE73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5FDCB29" w14:textId="77777777" w:rsidR="00AE73C4" w:rsidRDefault="00AE73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1467B4AC" w14:textId="77777777" w:rsidR="00AE73C4" w:rsidRDefault="00AE73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698AED9E" w14:textId="77777777" w:rsidR="00AE73C4" w:rsidRDefault="00AE73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1CABD03" w14:textId="77777777" w:rsidR="00AE73C4" w:rsidRDefault="00AE73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29C1E42C" w14:textId="77777777" w:rsidR="00AE73C4" w:rsidRDefault="00AE73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E5B3BC9" w14:textId="77777777" w:rsidR="00AE73C4" w:rsidRPr="00A8307A" w:rsidRDefault="00AE73C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152A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CB93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9758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F79A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4D5B576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788F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D216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81BF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3532D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1EEB20DE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3D58AD2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F890F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3DDD94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53D3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9C78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7BB5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ACEC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070EB26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5ADB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70DE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8BCC2B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5B22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0F6DD0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3AF4858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51B35206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5EA30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1C84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DC34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9796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3FD0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0672775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E5D6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1FF4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C005E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C6F65C" w14:textId="77777777" w:rsidR="00AE73C4" w:rsidRPr="00A8307A" w:rsidRDefault="00AE73C4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23E5E397" w14:textId="77777777" w:rsidR="00AE73C4" w:rsidRPr="00A8307A" w:rsidRDefault="00AE73C4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58EC3A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6B34C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4899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0254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2D51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55AA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AE73C4" w:rsidRPr="00A8307A" w14:paraId="2CE8DE27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9F9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D6E2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6BA0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9BC123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6B4D3BB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CF80FA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D5A6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B01E80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E25E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03FC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C2FC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1C7C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1B88C782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49F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68E96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78F8C6F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5CD9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DD0E5E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57D175F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1AF66E95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7AFD0026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6FBB095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22AD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2EE8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551C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F745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E41A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2857F8A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9007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4598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B42A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7988B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1E3CA9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0B2C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6D8D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A0041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7E58AE6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6A75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D8D7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5BC01267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C96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A7C5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0DC1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91B73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C0EFF97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26702484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37359B9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DEBA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7628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BB999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664BF34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0DCB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F0303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D8350F9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C633D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AE73C4" w:rsidRPr="00A8307A" w14:paraId="5EF7797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EDBF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8CDA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6212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03033A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349FA00A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B5C8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6AA5A8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0981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734B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D6D0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D642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4F1E939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ABF0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EC38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12D4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D1C41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775CB05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71CA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4415E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39091ED4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2DF071AD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C45B85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DA7D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BB80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063E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5499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951A4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AE73C4" w:rsidRPr="00A8307A" w14:paraId="770D1F4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0508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F55D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CF56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FDB5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642D9D46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76105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151C77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D36F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226F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E13B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75DF3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DC008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E73C4" w:rsidRPr="00A8307A" w14:paraId="30E9FA9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681C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E4B32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7A77A01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4A36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3CE682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963BF0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4330E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76CD0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6416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7DE1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FF1BE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23B2C1C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024C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0255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61B4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C253DC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217CE34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064E6BF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0E31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47C3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F014F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7CE202A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D6B9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4162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3073D2B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04FC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0408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87BB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2E30C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4D124FA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287BD1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F323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10E64DA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6E3E128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E599F7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814D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3555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CD18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EFE6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2040007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7DA59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06BB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0133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0EA58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5DF15036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F007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7E258DC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177B22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57FA984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FA26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6D48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47AA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29F0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3ABBB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AE73C4" w:rsidRPr="00A8307A" w14:paraId="336014B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FD7A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05757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37740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82B98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0E1348E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FB05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DA45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6A587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56D8F28D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DE223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94D87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6A9A7AD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6FD0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4F15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174C937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220C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708FB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A46517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06AF66D2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1208490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74B7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7FD7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365C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4F2F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AB05F" w14:textId="77777777" w:rsidR="00AE73C4" w:rsidRDefault="00AE73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4ED0C0B" w14:textId="77777777" w:rsidR="00AE73C4" w:rsidRDefault="00AE73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74F3F289" w14:textId="77777777" w:rsidR="00AE73C4" w:rsidRDefault="00AE73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DAC6B3A" w14:textId="77777777" w:rsidR="00AE73C4" w:rsidRPr="00A8307A" w:rsidRDefault="00AE73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30833CB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78417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3351A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2E5922F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FA67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C1EE50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41E026B0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F390D8C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AC98501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06CB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6FA1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5809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279D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82EC6" w14:textId="77777777" w:rsidR="00AE73C4" w:rsidRDefault="00AE73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0BD758B2" w14:textId="77777777" w:rsidR="00AE73C4" w:rsidRDefault="00AE73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F725451" w14:textId="77777777" w:rsidR="00AE73C4" w:rsidRDefault="00AE73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40199559" w14:textId="77777777" w:rsidR="00AE73C4" w:rsidRPr="00A8307A" w:rsidRDefault="00AE73C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5FF58FD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D19F7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9D84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AAA1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2C9BE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965114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4CB61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710B020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8E24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E0986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02EF3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5EEE0" w14:textId="77777777" w:rsidR="00AE73C4" w:rsidRDefault="00AE73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AE9F5F8" w14:textId="77777777" w:rsidR="00AE73C4" w:rsidRDefault="00AE73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2C8E08D5" w14:textId="77777777" w:rsidR="00AE73C4" w:rsidRDefault="00AE73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AE73C4" w:rsidRPr="00A8307A" w14:paraId="47C2C03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C41B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1C0B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A8E3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4E78C6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367BFE9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3160A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14B09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86419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4E607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9774F" w14:textId="77777777" w:rsidR="00AE73C4" w:rsidRDefault="00AE73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AE73C4" w:rsidRPr="00A8307A" w14:paraId="2C96A26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5698F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F496D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09019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54DD15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CB24BD8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7F144F7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8A82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87F3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55C02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2BB7C2AC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40365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31B65" w14:textId="77777777" w:rsidR="00AE73C4" w:rsidRDefault="00AE73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86EEC7F" w14:textId="77777777" w:rsidR="00AE73C4" w:rsidRDefault="00AE73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73B941" w14:textId="77777777" w:rsidR="00AE73C4" w:rsidRDefault="00AE73C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AE73C4" w:rsidRPr="00A8307A" w14:paraId="2931139F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1B85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AC24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C906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CEBD5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A5FFC2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86F3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EAF095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6145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811B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D9DA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71F7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7FBAE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AE73C4" w:rsidRPr="00A8307A" w14:paraId="6609F9D6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A722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9651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8A61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085556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8BE98B0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4669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511643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F2B6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13E4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EE92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47D5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78BD7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AE73C4" w:rsidRPr="00A8307A" w14:paraId="297CBD2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2850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506F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869B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1CC92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55CD88C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C395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61A21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469334A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1856BEC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1E4A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CFCD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D4DE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16EE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F9715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AE73C4" w:rsidRPr="00A8307A" w14:paraId="16295ED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1C97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A2EC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12E4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895D9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4D8571A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253F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ACFF0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1966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2B5F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CB84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7327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E971C6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AE73C4" w:rsidRPr="00A8307A" w14:paraId="5986DFA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8BD5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3AA6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C694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BF0C4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945D615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2AD8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7E3731C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ECD6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9F3C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9141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3D20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CD281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AE73C4" w:rsidRPr="00A8307A" w14:paraId="778E132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DF9F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B027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AA6F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33FE6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CB2FFB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8207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13B2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8536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3EA9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B4C5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BD7DC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E73C4" w:rsidRPr="00A8307A" w14:paraId="44816D9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B6A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A004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8D60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3742D3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40B7DA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06A2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6198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D964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AD38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26CB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AE73C4" w:rsidRPr="00A8307A" w14:paraId="3EBE2AD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51949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7D58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80F0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B5A86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40B6DD5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1777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1107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0441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046E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CC6A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AE73C4" w:rsidRPr="00A8307A" w14:paraId="0EE9FC21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D839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D443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FCDF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ACAB6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139981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C913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AC6D5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B3B1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763D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EBBB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4890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092C0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AE73C4" w:rsidRPr="00A8307A" w14:paraId="2625674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48B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38BD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7786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B349C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8225E3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986293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91C9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BC53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9DDD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1766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7FE5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1D0A43C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416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4812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C921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EE123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73CA95B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D39F3C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B075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4945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B358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256A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383F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2E84402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8AE7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896AF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1BB99E7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08AA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D4F414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AA465F3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80E7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EE5DC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4F67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059B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ED8E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21E8748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0C6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DDAE1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59D2A3F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8CD0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0DD237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34677EC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38C5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C16A8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E33A0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F600E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4FE9B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22B312F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0807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FDC1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B5FC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85638D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F48FC6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7CFA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58059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9B1F9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00FD568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E48C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B915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324A882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DFC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3CE45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D2122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2CD6B1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743506C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1451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4BD6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2F2C9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5DD8BEBE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A61ED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BB850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697CAB2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887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D91C6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170+200</w:t>
            </w:r>
          </w:p>
          <w:p w14:paraId="7D8E2547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91884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6E6662" w14:textId="77777777" w:rsidR="00AE73C4" w:rsidRDefault="00AE73C4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245A7CB1" w14:textId="77777777" w:rsidR="00AE73C4" w:rsidRDefault="00AE73C4" w:rsidP="001C2DD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E69E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136A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9A06B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C1238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3D705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44C3C9B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532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7E4AB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765C3947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E4BBC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7C3758" w14:textId="77777777" w:rsidR="00AE73C4" w:rsidRPr="00A8307A" w:rsidRDefault="00AE73C4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7E64392E" w14:textId="77777777" w:rsidR="00AE73C4" w:rsidRDefault="00AE73C4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3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2909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307C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EBD07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69DEC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51B42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6423997A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4491938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517F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635F4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089B0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3EF9AF" w14:textId="77777777" w:rsidR="00AE73C4" w:rsidRPr="00A8307A" w:rsidRDefault="00AE73C4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4AFD72C2" w14:textId="77777777" w:rsidR="00AE73C4" w:rsidRDefault="00AE73C4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2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8618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35FB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B2B13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11E0319A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B8F2D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08DF5" w14:textId="77777777" w:rsidR="00AE73C4" w:rsidRDefault="00AE73C4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11, 2, 8 și 10.</w:t>
            </w:r>
          </w:p>
          <w:p w14:paraId="3022DD53" w14:textId="77777777" w:rsidR="00AE73C4" w:rsidRDefault="00AE73C4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3875B73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0B0B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5618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BBBF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7765A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21836680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900042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B58B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876CEC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6820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71E1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9054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C813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333C16D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185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9AD80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1011F6E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A731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EB59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83E9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5E23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392F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A292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8CC8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2FAA102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F2E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63AC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93E4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C80CA6" w14:textId="77777777" w:rsidR="00AE73C4" w:rsidRDefault="00AE73C4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09A4619" w14:textId="77777777" w:rsidR="00AE73C4" w:rsidRPr="00A8307A" w:rsidRDefault="00AE73C4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013F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A86E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63125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4D78417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54B9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12736" w14:textId="77777777" w:rsidR="00AE73C4" w:rsidRPr="00713461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AE73C4" w:rsidRPr="00A8307A" w14:paraId="09C2C2A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1B6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66FAB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7E46D0A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EA4B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C15CBE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60FA649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16B206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5E54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8DB6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61B1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A3A4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B092A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C8B79C2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CAD7B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AE73C4" w:rsidRPr="00A8307A" w14:paraId="60CA4A7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507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5D03A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22999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9294F7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C69C562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00C631F9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7CA3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47E2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7DCD5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3B9FA23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F9CE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24FB6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48C937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635C237C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1F279B9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80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BBDBF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B33FC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161E18" w14:textId="77777777" w:rsidR="00AE73C4" w:rsidRDefault="00AE73C4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28D4680" w14:textId="77777777" w:rsidR="00AE73C4" w:rsidRDefault="00AE73C4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676CB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97F88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52D8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06484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CF916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CB8BB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AE73C4" w:rsidRPr="00A8307A" w14:paraId="7BE3CF9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293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F7E73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2B63A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5AE9B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8783A7D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8A08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3E25F9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8E3F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E4D9A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3E2BC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E45AD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250D879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DA9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12A05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6405DBF4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40D2F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0AB358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F06B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0985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0BB29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8FC46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2BDE1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DEB4045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14FA88D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83EC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CCFE7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09D91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19BCE8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10C7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6FDC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29401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2FA4ECF7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38A48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CE218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E73C4" w:rsidRPr="00A8307A" w14:paraId="1022266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621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2CD9E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65D70841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487FF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C20811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C6A7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E100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AD056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7589E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F9C75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AE73C4" w:rsidRPr="00A8307A" w14:paraId="376DBC7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CE2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B8EDF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4D468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9579FE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5C171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38AE06B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11D056F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42EE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6FA41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B4FE7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53061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AE73C4" w:rsidRPr="00A8307A" w14:paraId="3E0CCE6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5EFF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0209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F5DC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C9C9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780020C6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6368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7AB5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52CE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69E977E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9EA2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7CE9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0156C4D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CF3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902C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C0E7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53CF69" w14:textId="77777777" w:rsidR="00AE73C4" w:rsidRPr="00A8307A" w:rsidRDefault="00AE73C4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5348C35D" w14:textId="77777777" w:rsidR="00AE73C4" w:rsidRPr="00A8307A" w:rsidRDefault="00AE73C4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BA6E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F60F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68950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33FEAFC2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97C51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31D4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55A1ECB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781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D301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9E65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66CCE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1DD0B62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9D5E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F0A6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F0062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5FBEB02D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9A2DD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9BD12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D872BA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3CA8723C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34D4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B7542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238BE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BBA1F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0417AA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0AAD5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3A97CB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0822273D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1480FD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493E220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1856C29D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5374C47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A21BB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0E197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F2D55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EF943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0617085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4888B5F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3463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19340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ECA82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FCF82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0C8CB4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2B5E3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44C9AA9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07A21C9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2F91C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F8D06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60713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E4046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0697ABB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9652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6B3BC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E0FF4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AD692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4BA7153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E6C7D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8D2E3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31D24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5D151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FF9DD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5877E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FC0D5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AE73C4" w:rsidRPr="00A8307A" w14:paraId="48A6FAF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2D29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7689A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8CBE5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6ED930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78EC82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A13F1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FEDED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B733B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4714D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F792D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C9ED7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AE73C4" w:rsidRPr="00A8307A" w14:paraId="4BDF56F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7AE2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E1CE4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B2B8F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F4A7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88812B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43CB4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D95A5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6BEB2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29743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5C203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4DE88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AE73C4" w:rsidRPr="00A8307A" w14:paraId="7BCBEF22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92C1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BD0B5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316960D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B546E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6E4FE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5FD3DE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3C4B5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2317A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4F53B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4B322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CEDAA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23A626A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24EE0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AE73C4" w:rsidRPr="00A8307A" w14:paraId="500B34AB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1E9D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945B3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7CD1E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8C90B6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98662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934C9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75EF258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80C8D2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A5137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E82A0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A0FCB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AE73C4" w:rsidRPr="00A8307A" w14:paraId="4C4C690C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0759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DAEF4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1B3C9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EFF146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07FFC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EBED4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72FA85E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F0935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522E8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CFBF6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EF458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AE73C4" w:rsidRPr="00A8307A" w14:paraId="2A30D3CB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6D2F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B927C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36C38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F8A0A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33936B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F4B57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AE3604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F1D59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9BF27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B1E60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D2346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AE73C4" w:rsidRPr="00A8307A" w14:paraId="43F7E4B7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9E91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AEEE3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F69BC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C35126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20D048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74AF0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1F6C5C0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13CF1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FB741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A0DFE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B9B8E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AE73C4" w:rsidRPr="00A8307A" w14:paraId="0F088BB3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160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0B4D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62D7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9BF3A5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9DED59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5A541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7917174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41BA2384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CF15785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71B7579D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21A91B1F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23C1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92C2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FCBA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5A14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28531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AE73C4" w:rsidRPr="00A8307A" w14:paraId="777321B1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0CB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7EB1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3D1A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DF3295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2A4777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12</w:t>
            </w:r>
            <w:r>
              <w:rPr>
                <w:b/>
                <w:bCs/>
                <w:sz w:val="20"/>
                <w:lang w:val="ro-RO"/>
              </w:rPr>
              <w:t>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6E085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toată </w:t>
            </w:r>
            <w:r>
              <w:rPr>
                <w:b/>
                <w:bCs/>
                <w:spacing w:val="-10"/>
                <w:sz w:val="20"/>
                <w:lang w:val="ro-RO"/>
              </w:rPr>
              <w:br/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0508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EC99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7E78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987F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5864A87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7E4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886A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2F5B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0810D2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E79FE6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0FB59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15767F1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613B3D86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8B427A1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72611F2E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12F623CC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7C7F4CC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1D06E59E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2CA39805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1B0BC572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260C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7C59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482D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BEFB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57D3C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AE73C4" w:rsidRPr="00A8307A" w14:paraId="3199BEB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1DB9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10E0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4423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8D14B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16191EB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7B67E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0DC9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C2889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715BDDC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7ABC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5C9A1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DF52BB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5FBDA24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C8F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BBA2C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03D1E90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475A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813FB0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A74FE21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254624DC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0E2D8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B208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CC83F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AD880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08882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FE1AD2F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6695877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DB6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BC9F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F265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F119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B222E2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1BB1A" w14:textId="77777777" w:rsidR="00AE73C4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F83B6F9" w14:textId="77777777" w:rsidR="00AE73C4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B0F6930" w14:textId="77777777" w:rsidR="00AE73C4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194344A9" w14:textId="77777777" w:rsidR="00AE73C4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44ADC25D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641C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54607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C6E3C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DB8A7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F1DC18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AE73C4" w:rsidRPr="00A8307A" w14:paraId="11C6EF4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DF1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D165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E44F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09B21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C030DAE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08B73" w14:textId="77777777" w:rsidR="00AE73C4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D62A04F" w14:textId="77777777" w:rsidR="00AE73C4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BACAEF8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149B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6DC5C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08334" w14:textId="77777777" w:rsidR="00AE73C4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603D6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EDE716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AE73C4" w:rsidRPr="00A8307A" w14:paraId="2F1E9CF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C6F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FB61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99CE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45DA4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5D3E01C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977DA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987AC53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AECF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12FB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F9E7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E72F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AE73C4" w:rsidRPr="00A8307A" w14:paraId="026E6EAE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B09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DEE3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97726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0CB03D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5D20048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1A81E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417B5832" w14:textId="77777777" w:rsidR="00AE73C4" w:rsidRPr="00A8307A" w:rsidRDefault="00AE73C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3531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6E2B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5102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A6BE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8B84A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5E6C791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E73C4" w:rsidRPr="00A8307A" w14:paraId="72A355CB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8BE5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ABAC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BD3A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A3C7CC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034A90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4B20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096DA90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96F1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7BC7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7004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2306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16E6DB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AE73C4" w:rsidRPr="00A8307A" w14:paraId="17350DD3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F3ED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B705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17B2A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6EF81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42F56C0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FF4E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02B37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02AB672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1CA6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E49F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8BF8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98C3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AE73C4" w:rsidRPr="00A8307A" w14:paraId="05BA4A21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041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98ED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8C50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ECC82F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9C8971A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9AD2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55139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60DDD1A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8C03A2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2A44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5430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8904C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4950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65996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AE73C4" w:rsidRPr="00A8307A" w14:paraId="18E0D943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A7B5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A06D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4085C205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1181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B57E13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1CB26B55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C59D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F95A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BF30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6BCC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47CA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E8ED72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2299D704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B924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69E91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5E9E05C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1081F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B18321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F0031D3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5844545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3E6224D5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BE52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2167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4367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A09EE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BF116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2B0CBC20" w14:textId="77777777" w:rsidR="00AE73C4" w:rsidRPr="00CA7415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178D510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A818F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8FAE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E535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C06F9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7861A7E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6EB352C6" w14:textId="77777777" w:rsidR="00AE73C4" w:rsidRDefault="00AE73C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707B71A2" w14:textId="77777777" w:rsidR="00AE73C4" w:rsidRPr="00A8307A" w:rsidRDefault="00AE73C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34FD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B761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D97D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0AC7AE6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AC3A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14292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5C53D7DE" w14:textId="77777777" w:rsidR="00AE73C4" w:rsidRPr="00CA7415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49C122D1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9D97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8DAB0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A62B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29B29C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EB60A59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7E5F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1FD9197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67C7206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D33D5E1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8A1023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3DFAE69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2BA3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F12D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3B9B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8B76A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7CC03B1C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1867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F60B6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E00C7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D0CA40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3EBF21C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4DB3F590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0BE0638B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770E3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2807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64FE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5585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AFD9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2B9DDF5F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8A18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9715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ED4F9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8D4CA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62C216E7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58844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96534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C672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F7A78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A4C4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02B21CD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EF83B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5DC88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247A12DE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290BB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E75E15" w14:textId="77777777" w:rsidR="00AE73C4" w:rsidRPr="00A8307A" w:rsidRDefault="00AE73C4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471100C1" w14:textId="77777777" w:rsidR="00AE73C4" w:rsidRPr="00A8307A" w:rsidRDefault="00AE73C4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6BDA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5ED23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6FFC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03C21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FA3F8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E73C4" w:rsidRPr="00A8307A" w14:paraId="7C0513B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8287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5FD7C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A3FC0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CC7ECC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7D293E15" w14:textId="77777777" w:rsidR="00AE73C4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323FB400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50E92DF4" w14:textId="77777777" w:rsidR="00AE73C4" w:rsidRPr="00A8307A" w:rsidRDefault="00AE73C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4CE32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724DD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DFDCF" w14:textId="77777777" w:rsidR="00AE73C4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57CEF1FF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6B0F5" w14:textId="77777777" w:rsidR="00AE73C4" w:rsidRPr="00A8307A" w:rsidRDefault="00AE73C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F815F" w14:textId="77777777" w:rsidR="00AE73C4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6F2CF3D" w14:textId="77777777" w:rsidR="00AE73C4" w:rsidRPr="00A8307A" w:rsidRDefault="00AE73C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:rsidRPr="00A8307A" w14:paraId="6B98588C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1B13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94AB3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284+800</w:t>
            </w:r>
          </w:p>
          <w:p w14:paraId="2A03913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5C84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4271CA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F142C38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7, 11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1586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85AC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F6075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42C03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9622E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1C73F71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9EAE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52CBC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1DE19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022898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DDC1BF2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8ECC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F79C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FED68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5F03A35E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F3F44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ADFAE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39ABC87E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B283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381CE" w14:textId="77777777" w:rsidR="00AE73C4" w:rsidRDefault="00AE73C4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786EB" w14:textId="77777777" w:rsidR="00AE73C4" w:rsidRDefault="00AE73C4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BF98FF" w14:textId="77777777" w:rsidR="00AE73C4" w:rsidRDefault="00AE73C4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645D4E3E" w14:textId="77777777" w:rsidR="00AE73C4" w:rsidRPr="006E19F6" w:rsidRDefault="00AE73C4" w:rsidP="006E19F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13, 17 și 21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F9808" w14:textId="77777777" w:rsidR="00AE73C4" w:rsidRPr="00A8307A" w:rsidRDefault="00AE73C4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8603F" w14:textId="77777777" w:rsidR="00AE73C4" w:rsidRPr="00A8307A" w:rsidRDefault="00AE73C4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11599" w14:textId="77777777" w:rsidR="00AE73C4" w:rsidRDefault="00AE73C4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284+900</w:t>
            </w:r>
          </w:p>
          <w:p w14:paraId="534657B6" w14:textId="77777777" w:rsidR="00AE73C4" w:rsidRDefault="00AE73C4" w:rsidP="006E1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FC5BF" w14:textId="77777777" w:rsidR="00AE73C4" w:rsidRDefault="00AE73C4" w:rsidP="006E1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2080E" w14:textId="77777777" w:rsidR="00AE73C4" w:rsidRDefault="00AE73C4" w:rsidP="006E1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3A34FC8E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679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DA8D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3985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487091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E13232C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9272D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6EA0BB2B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273947F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9FB5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BE5B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85E4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641A7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5019EC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AE73C4" w:rsidRPr="00A8307A" w14:paraId="19A178C3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994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9C30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CEBD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418030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BDF716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F411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2409E58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75608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C565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9DF0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D5CE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AE73C4" w:rsidRPr="00A8307A" w14:paraId="77D7C6F2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93D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DEE5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3B7CDCD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0F32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D113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11BA09A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0242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6DA2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B238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49FE5EC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72B1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C3A8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38AD9FC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0FEE2F3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257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1B09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FE4A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387B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2B49BE3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3E65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7F8E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3E42C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0EA53F4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A6C9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42A0F" w14:textId="77777777" w:rsidR="00AE73C4" w:rsidRPr="00B943BB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E73C4" w:rsidRPr="00A8307A" w14:paraId="5883AB8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6C399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AA44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C9CD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78EF24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337B239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611978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EBB9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F1D0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A07A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3CD7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EDCA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23A9B57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8A1C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4190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1F0E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04687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2C28C28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B5CF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ADBE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31B23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2334EEF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0977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F248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67BA6F43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2C529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27B3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D546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CBDD7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53FB12B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209C81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D79B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22749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9E6E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BD50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9493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3EF3AFED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B4497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33A3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6B2DE07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A33A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6CDE3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6F94EB0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9FEC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F126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1963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BA60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E08C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56496A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11CE8D3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0E03B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6F5B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CABB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33931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669DF76C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9DAE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0972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2AF72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0EC175D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19EC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4250F" w14:textId="77777777" w:rsidR="00AE73C4" w:rsidRPr="00D0015E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A8307A" w14:paraId="61759D2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258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7E4B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DF6F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7CA8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700850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BAF3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577E874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7CF7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FA01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D563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251B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16382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AE73C4" w:rsidRPr="00A8307A" w14:paraId="578212C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B426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F43B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54BF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1F70E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83B66FF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B21F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2C8419E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2FD8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4DD8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2D0A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B0C8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BD696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AE73C4" w:rsidRPr="00A8307A" w14:paraId="0DDF9398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80FA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D309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DF029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5356E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D396EB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99FC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C525BD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A582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5364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FEE6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8B5A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FD1A1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E73C4" w:rsidRPr="00A8307A" w14:paraId="0459FFB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DE58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AD4B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0440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4FAE6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1E316E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2D2E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1646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5625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B644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3A1A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FC9E8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E73C4" w:rsidRPr="00A8307A" w14:paraId="0D7CD6E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566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5DE1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524A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FC7C95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4E44060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2A8AA65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D995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811793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463E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8CFA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44CB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F975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3EEC3E4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DBCB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D1C3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5740F14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5159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C967A5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5099E41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0BE5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3FED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3ED5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4489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2A97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0BCA2EE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E8F6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F1E5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B6F29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1427E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134C732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9B67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7F0AE32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5FB83D6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3A199A1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0338A11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80509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5E76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BA06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47F0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63D9CA5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6E57B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E800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F01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11E1A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190A6CB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FFA0A1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1EB1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5EB2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A86B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DFA2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1CF4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45EFC68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3FC2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DB69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7431B44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F408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BB180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10961CC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B2D1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E0F5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0699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F4A3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E750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CD242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AE73C4" w:rsidRPr="00A8307A" w14:paraId="6F1DCA69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0567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EFF48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2BB4563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BFC0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E185E5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1DDA6FBF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DA5C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E011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C868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0D0B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3CBC1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11CC8BD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2FFC2539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B226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3471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B4BB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34B02E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5657A27C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7B015DB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51A2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D7A5BB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D187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0E58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314E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5FB7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7DEF9DC0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CC94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1C2B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8BDE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6925D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2ADCD56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4F3FB1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50C1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9DE44C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2098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5059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55C5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506B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3FCAFDE7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D7F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028D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CB14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99C875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05AC1E4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712415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08AC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5CB7EF2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75E40E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C84F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576D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C9C5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5F8E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7224EA45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B590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3B17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5A8C247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F6A8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85B41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045A153F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DCB4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C683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7D94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67E6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D50C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66309DD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5D30220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C41BF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2E66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E934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A3EC2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5BA8197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4EC9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B54AC2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D2B7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918C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9162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40AB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CD11C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AE73C4" w:rsidRPr="00A8307A" w14:paraId="6A1A057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6A13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29A3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1DE8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53D37E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29E53D7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332D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1072B96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E6C19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5B4D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7EAC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5ECF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50AD6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AE73C4" w:rsidRPr="00A8307A" w14:paraId="766299E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9E8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1C97C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2E1B5A1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CE0A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224F04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73E0DB8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1075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3509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8D09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5CDE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8C32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0338FF40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601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DB06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5A17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60D6E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221595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46D87DF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2360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4DE7C7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A7CC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104E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5F76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FCF1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6A2AB4E5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4F5D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73C4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0491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117E6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D2C11D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50A7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3260761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0179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4F82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FFDC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6A0F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E9107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AE73C4" w:rsidRPr="00A8307A" w14:paraId="4943058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B07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FFDE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C3D6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8C013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B1682CC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4CFA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2C044E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0A4C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DD24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9279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19DD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21C30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AE73C4" w:rsidRPr="00A8307A" w14:paraId="43CF9B2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727A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8892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1ACE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43D65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2A41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5CDCFF8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2544F38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14069E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C6CA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2494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1B1D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11DE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700651E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3D821E4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AE73C4" w:rsidRPr="00A8307A" w14:paraId="439A85FF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EE99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47DA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55F2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808C8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B9BC85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261C5B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BCCE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0021CE8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BFD0BD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C78E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5E09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6226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2949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61B49FCF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3632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E942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6414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D25785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4745B4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EDEF4C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180C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3995861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6049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BAFD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666E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7BAC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7D474E65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3A17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52C5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2D99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92B42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216E3E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3323904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1F9F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4A026D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F055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C780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6735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3008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42CCC9E9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76A5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8140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52AC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C622A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52B3F4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730A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15834B4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C4C0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E2CF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0F4C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C1ED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78B53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AE73C4" w:rsidRPr="00A8307A" w14:paraId="7128BB3A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ABBB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F838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2A552F5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665B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8E50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71F77604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758E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BAEC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DD07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3C8A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4F9C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0FDECB4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A8307A" w14:paraId="3FFB8144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3A3DF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268F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1511CC7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DD809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9B03C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07EC20B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08AED968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36D7199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74FE63A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5E42637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EF66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F479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9A5C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A636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3DCD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741B633F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AD5C9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84FD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AEFE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03194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1BECE1B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C73D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5B03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5FA0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3725ECC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89EE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3CD6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381684E3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B53A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44F7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A158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48887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4A89625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029503E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27AB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AD69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71EF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3DACE2B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19A2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2F18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2F8A67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AE73C4" w:rsidRPr="00A8307A" w14:paraId="17924538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D3A7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889A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6B42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E9EAC5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2E0870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8A39B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2995484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0F4C1250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7467500A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A768CB0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71001BEB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BFA5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07C2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7D11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E236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71B0A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AE73C4" w:rsidRPr="00A8307A" w14:paraId="4018839C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2D5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54A3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C753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58E3DE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A9A48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66DA5CE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177EAE2C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C9BC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0502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F803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6C9F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0E2E7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AE73C4" w:rsidRPr="00A8307A" w14:paraId="0C1E279B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DDA5B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E910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D92D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76A31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55B6C3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26E8A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677CB2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1527AD55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2E31423D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2C6E604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37308B7" w14:textId="77777777" w:rsidR="00AE73C4" w:rsidRPr="00A8307A" w:rsidRDefault="00AE73C4" w:rsidP="0050668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1FF1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4E2F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2DE2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0D37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4D1B5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AE73C4" w:rsidRPr="00A8307A" w14:paraId="1F1C50AB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20B9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E5AF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5401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38F50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01C96E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73D6372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F543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1FD6D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0F95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ABB0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6B4E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6807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0A79B1F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835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F7F6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816A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098B9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03BE21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45C55F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B53A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5F75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F19E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277F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0CA3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35D3433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F7DF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B125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C201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F74BC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C22C0B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8523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D87267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B107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4C89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0AE7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0C72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B4A2B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AE73C4" w:rsidRPr="00A8307A" w14:paraId="2BD4672E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3F3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0384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CEBB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BAB9BE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5174A31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06C2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F62487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2184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B3F7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F0EA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2D72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AE73C4" w:rsidRPr="00A8307A" w14:paraId="215FFD5E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7272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5DC0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7091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F42CF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A6CE9E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5130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7DC91AB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39AE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A6C7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F847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AB44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4223B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AE73C4" w:rsidRPr="00A8307A" w14:paraId="6DF8A32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7BE3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A01C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209A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78280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57A45368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0A5E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D89890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05B946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34594E1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4DEC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37B1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70D49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565D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F0A50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AE73C4" w:rsidRPr="00A8307A" w14:paraId="67E21D7E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3C8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3199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8E7D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13931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7FF1E6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EBDC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F0312A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13F01DB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1A50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45DA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88E9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29A3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C3BAC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AE73C4" w:rsidRPr="00A8307A" w14:paraId="655EEF58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24E8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A7BA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0BC5EEB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3956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688A94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6B99460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721F5FF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38B16B3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AC06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4C5D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7152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2AA7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3884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3682C78C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0E99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F134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3BCE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A2942E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521B6D45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BD1A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6EE5ADA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7C42F6C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1BD8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1D04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FBF3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638E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45A16EC6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E0B7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ACA9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BE8F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E41B5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60FA0F34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630F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7831E70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2D78A2E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080F3E8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4BDEB87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3A580EB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5F38652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C921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DFDF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48C4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6455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2E709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AE73C4" w:rsidRPr="00A8307A" w14:paraId="47836D5E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384AF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616D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7648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8D694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8FCBA7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9503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880D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4816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5A54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1C87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733B08A2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7929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F130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9D68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07AA9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6D277F5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D712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A5CF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EAA8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1F69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E7D2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E47A7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AE73C4" w:rsidRPr="00A8307A" w14:paraId="09CF527A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7342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8750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ED54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E9CE8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3FA5E06C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F69F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14E0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B0A7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DE36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9D4A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3F131F99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BBCF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CC40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9A6F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B680B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3E75789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F75C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6D72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87D9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6A08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A693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6A0411E0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0086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F066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54CA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B95A3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3FC78DE8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BDC8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6788A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11F5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C35C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8FA9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1B1F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C5456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AE73C4" w:rsidRPr="00A8307A" w14:paraId="00FC4C7D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EA49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C925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5EB0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85DE2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1EA7847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2637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F6F1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6173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603A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719F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AE73C4" w:rsidRPr="00A8307A" w14:paraId="4B5F1C3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F018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A284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9073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876CE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0569A72C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F00E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16C9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EAC5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5C81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9EF5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1B5A956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B4F5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E9346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3854846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9129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FA8E75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137FE6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7EF2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F031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735B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59B6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8A9E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298A6520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34B4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B534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6DA6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768FAC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6A72679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BF45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9EFE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4FDC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9AAF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0AB7C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7F812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AE73C4" w:rsidRPr="00A8307A" w14:paraId="2649E54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639B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01691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289E754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6960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7B928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7047091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4EE8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09BC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4BAD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0C7F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4EE6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07B44432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E30DB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52DC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92A0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DEB53F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43DC1624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A3E4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44392B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0526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6A7D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1BC3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DA2F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214DD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AE73C4" w:rsidRPr="00A8307A" w14:paraId="4D66966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8D4C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7D35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3DD3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FB5A2F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2ABF7B9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42FE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8DDD28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1A42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3980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D1EC9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2F85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9DC39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AE73C4" w:rsidRPr="00A8307A" w14:paraId="69F5CE4A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5FAD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4CDC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6B2F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2BA01F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46AA6D3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C104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782F1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4001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35D2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A486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7CAE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D4061D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AE73C4" w:rsidRPr="00A8307A" w14:paraId="0834144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7E9A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AFC9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2049EA2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9A3B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FA04AF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7E9294AC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E884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F57D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9046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BD47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1BCC8" w14:textId="77777777" w:rsidR="00AE73C4" w:rsidRPr="00A8307A" w:rsidRDefault="00AE73C4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2FF88C6A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BDFC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4E7A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6DB8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00A2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37A1702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84BA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C1EF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BB70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9593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06C5F" w14:textId="77777777" w:rsidR="00AE73C4" w:rsidRPr="00A8307A" w:rsidRDefault="00AE73C4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A7A46BD" w14:textId="77777777" w:rsidR="00AE73C4" w:rsidRPr="00A8307A" w:rsidRDefault="00AE73C4" w:rsidP="0050668E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AE73C4" w:rsidRPr="00A8307A" w14:paraId="518231D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F8A7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097E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15A0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58A7B4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1E2644F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151E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28204AB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9DFE82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9586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0A78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6DC0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3BC0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303E6F8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DD26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D8B1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DCAB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7CF9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6D5485C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D625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56D3447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5F89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ED2F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0D96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021D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744B99D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83EC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DBB8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0E6D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149F0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1F265A24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CD53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BA8E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B28D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A9D2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C452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469EE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AE73C4" w:rsidRPr="00A8307A" w14:paraId="26C5058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9288B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51DC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37D5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EC084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5805B8C5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E53E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6534B14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3042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25D6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6E69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9912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D1DAD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AE73C4" w:rsidRPr="00A8307A" w14:paraId="69993B5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1F87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5C0B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E7A5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38BB0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156C788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7A8B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26F0ECC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03B9001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6B452BC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7AC43D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06B32F8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233400A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D09C4A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95D0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1ED9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5A2B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FF19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230C3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AE73C4" w:rsidRPr="00A8307A" w14:paraId="24075FB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6D89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F099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FDAA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C4B2DB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3F0E4224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C3CF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B9A0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2127C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27ABDB3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5A15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BC16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2166265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0AEE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29435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13AC894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A277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695B3F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17DE5742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62A8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9AB8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5F58B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A260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6FE4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AE73C4" w:rsidRPr="00A8307A" w14:paraId="0CCDA30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8A53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6831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F38C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D32CEC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146F3DC4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14E7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CD36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7B10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FF8E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C335F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FB969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AE73C4" w:rsidRPr="00A8307A" w14:paraId="3C3E247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3506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F6C1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343F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1333C0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4CB4F82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010B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DE03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FB6D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5F83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F88CE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101D3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AE73C4" w:rsidRPr="00A8307A" w14:paraId="1C77F3C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9E6B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59DA8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30DDE3F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F3B7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94208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43072C22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4FEAE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B0305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FBE4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4172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990E1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AE73C4" w:rsidRPr="00A8307A" w14:paraId="583BCD7D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D03D0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1718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C64C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22733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1A9FD4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6B53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37ED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6A35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6719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188D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AE73C4" w:rsidRPr="00A8307A" w14:paraId="62A5961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471A6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C29F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2FF69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BD43B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63DAFAB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17D1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9B9058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6A15863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56CA25E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DAEF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D361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097F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3FFB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6D0AA54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7B302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2BBBA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3818C8E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11DB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3CD0D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585A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5299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8679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B8D8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18DA5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14A3DAB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AE73C4" w:rsidRPr="00A8307A" w14:paraId="3F51CBE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7365D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7BDCF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95E9A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0F20D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B183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78BEBF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8263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FE54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AA21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91E06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AE73C4" w:rsidRPr="00A8307A" w14:paraId="4124C4D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095E2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CC459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61B55230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EDCB3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569A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35FC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EE20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3484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84B5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F455D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AE73C4" w:rsidRPr="00A8307A" w14:paraId="30E529B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9F836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1F652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58D355B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C5AF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89CD5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7F4E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BEBE9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60BE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2A67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8A9AD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BC21D2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AE73C4" w:rsidRPr="00A8307A" w14:paraId="47C3405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7D8B4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4CEB4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218A93CD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4F317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FEAE78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807C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95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D356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5D2D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6143E" w14:textId="77777777" w:rsidR="00AE73C4" w:rsidRPr="005A1053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AE73C4" w:rsidRPr="00A8307A" w14:paraId="116EE06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888E8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04548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65FEA12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8AE9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CE4F1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BF6D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9BB1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B86E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1FC3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5B6B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AE73C4" w:rsidRPr="00A8307A" w14:paraId="066D9E6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A2735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0318B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67E95FE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1533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B37D6A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F2A2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090B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D0DC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58B5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E72F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E73C4" w:rsidRPr="00A8307A" w14:paraId="13BDC82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6307D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FEFCA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ECC76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C6878F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B57BD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71988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4FC4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E56E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9B1F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D31D7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AE73C4" w:rsidRPr="00A8307A" w14:paraId="499165E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B4E2E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1841F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668C3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4DCFF7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00961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E48F2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3A40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7A1F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E48C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A6996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AE73C4" w:rsidRPr="00A8307A" w14:paraId="1CDD567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00050B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E6FE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8DDB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4FAB8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403EE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C7898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4694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84D3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82C0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EB11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AE73C4" w:rsidRPr="00A8307A" w14:paraId="1C8952C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4ADE2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996F2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6560A9D6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07479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6117DB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CF47E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C47A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5051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12B2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080C8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E73C4" w:rsidRPr="00A8307A" w14:paraId="5EFA207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3A234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8BD26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2D2D50E5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51EDC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FDA435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4914745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7D684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D657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B369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A11F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F81FA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E73C4" w:rsidRPr="00A8307A" w14:paraId="2546CDB8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C94D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65EC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0043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FE83B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30105701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6926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18C9AB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7679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D1BC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EEBD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B904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9B75C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4001EF5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AE73C4" w:rsidRPr="00A8307A" w14:paraId="2DBEE81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4ED6C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235FB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4B2DC60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317D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8590E2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4013ED6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7E80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C48C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1C38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6F0D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1C63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739A92B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DB146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A568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78D0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7B3B8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FA6D9DF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10C5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4292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B56B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AA85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9B14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A1F0A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AE73C4" w:rsidRPr="00A8307A" w14:paraId="01CB7A00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BFC2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462E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39E8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F63E24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7BAF0C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2D163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17A26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EF2D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5C66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9BAD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1648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AE73C4" w:rsidRPr="00A8307A" w14:paraId="604E63E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40061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F73C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9E22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96B170" w14:textId="77777777" w:rsidR="00AE73C4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B21EE6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3CD2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250B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E9C5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0DA7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938A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AE73C4" w:rsidRPr="00A8307A" w14:paraId="281CEED5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CB3C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A692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016E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8B04FE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494B47C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DB6B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89739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E5DB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F1B9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13F7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AE73C4" w:rsidRPr="00A8307A" w14:paraId="2BF98066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32E1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C9BA7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20BC010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1301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1E5FB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24B7B6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ACD0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95E5D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5EC2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264B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FCA88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AE73C4" w:rsidRPr="00A8307A" w14:paraId="34440BF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F9D5A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4466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EE7C4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DE231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F42D5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C97E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0DD752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538E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4016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6BB5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CBF5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37609B5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C13D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2FF4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7C8D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8FD018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2EFE3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B4120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75E247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AE30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40A3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899D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2162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29DD73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221261F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CC04695" w14:textId="77777777" w:rsidR="00AE73C4" w:rsidRPr="00DC4AFE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AE73C4" w:rsidRPr="00A8307A" w14:paraId="3998DAC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54BC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9CB7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F85D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EDB13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B4626C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0A219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C7834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33D3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0305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B266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D7BC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E3A31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EF4A2F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A1CB00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E73C4" w:rsidRPr="00A8307A" w14:paraId="62269CC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DB1A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41CD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35C8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F109D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12ABA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03B3A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FCE8D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CCEC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67AB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FB6E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944C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60D70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E73C4" w:rsidRPr="00A8307A" w14:paraId="2EF48D1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9920C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4DE0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7972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D90DF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EBAA94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BDB5D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B525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24EA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083B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8A5B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895E5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E73C4" w:rsidRPr="00A8307A" w14:paraId="02162E1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482C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97EE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56A4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7C3A1C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DCDFCBF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5E43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FACC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40FA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8935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85F9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591E78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8F2B4F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E73C4" w:rsidRPr="00A8307A" w14:paraId="47F514B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4176E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3AB5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0BA9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42FD1C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DF4F53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0E55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C60E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E4D4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7114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DC581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9EA601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4533A6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E73C4" w:rsidRPr="00A8307A" w14:paraId="6E43735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8249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FAD1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FF9B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CC8BD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DC28C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FBD500C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CB4B860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1F074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240B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AB87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3F90A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3B5AA81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B5B07B4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AE73C4" w:rsidRPr="00A8307A" w14:paraId="5BEE394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D6AB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39D50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6CDB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DDF20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9A60D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0F1F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05C5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4335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3D0AD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95EC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45E1A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AE73C4" w:rsidRPr="00A8307A" w14:paraId="774082A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42EF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FC03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EAFD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1C901E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18D89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82FBB47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A306BF5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A75B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1B90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518F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A9AA3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87B24D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E73C4" w:rsidRPr="00A8307A" w14:paraId="26FED16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2006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5B23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23F5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45F3A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14D33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A1B56D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F9AF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8272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2087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A767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AE73C4" w:rsidRPr="00A8307A" w14:paraId="5DC876B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3212D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C71E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A410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1D4D0F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22160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42C16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580C398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7112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B138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A4CD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27932" w14:textId="77777777" w:rsidR="00AE73C4" w:rsidRPr="00A8307A" w:rsidRDefault="00AE73C4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7049B5" w14:textId="77777777" w:rsidR="00AE73C4" w:rsidRPr="00A8307A" w:rsidRDefault="00AE73C4" w:rsidP="0050668E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E73C4" w:rsidRPr="00A8307A" w14:paraId="0618A65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F8C78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CBBB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98F4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FA7B0D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4F56B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DD49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275B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B79F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2322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AB198" w14:textId="77777777" w:rsidR="00AE73C4" w:rsidRPr="00A8307A" w:rsidRDefault="00AE73C4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CC1399" w14:textId="77777777" w:rsidR="00AE73C4" w:rsidRPr="00A8307A" w:rsidRDefault="00AE73C4" w:rsidP="0050668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E73C4" w:rsidRPr="00A8307A" w14:paraId="31A11C6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1C4DF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A8F7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F2DE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502CE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D6EEF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B105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DB41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2A6D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6F00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219C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54933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E73C4" w:rsidRPr="00A8307A" w14:paraId="08BE394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B2024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CC98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D73E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842F8C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20E46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7156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C6C6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690E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24C62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90A3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FAC0A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E73C4" w:rsidRPr="00A8307A" w14:paraId="5774B1A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8853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AF401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4F3FBB9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C083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A3EB96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6691CFE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0C44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6B3F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2818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F88A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B165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379A9DC8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FB699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CD323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4C5CD17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C7D5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C1A53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67ECC9D5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7E4D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20A1C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A820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B3DA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9B2B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:rsidRPr="00A8307A" w14:paraId="071FAAD7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3C012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C5824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6E9E429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E12DE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D6B17B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6463859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7C2E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CC660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31C07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71981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A1EFC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7163A16E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1634EAC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AE73C4" w:rsidRPr="00A8307A" w14:paraId="4B05EE71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9A5B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72C6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E6958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DC223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4519A29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FA2C6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2943B94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E78B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9665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8B083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86A6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AE73C4" w:rsidRPr="00A8307A" w14:paraId="011C200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51C6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2E1E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17E5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58892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79263D3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C7A8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19 și Ax St. </w:t>
            </w:r>
            <w:r w:rsidRPr="00D05D27">
              <w:rPr>
                <w:b/>
                <w:bCs/>
                <w:sz w:val="18"/>
                <w:szCs w:val="18"/>
                <w:lang w:val="ro-RO"/>
              </w:rPr>
              <w:t>Jimbolia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4936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8EABC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1E6DE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2B1C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</w:t>
            </w:r>
          </w:p>
        </w:tc>
      </w:tr>
      <w:tr w:rsidR="00AE73C4" w:rsidRPr="00A8307A" w14:paraId="41A9A9C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6200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A5439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DD2DB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7EE9F9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CE2BF7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773A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BEFC8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AB502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ED00A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FDFF4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2F890E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AE73C4" w:rsidRPr="00A8307A" w14:paraId="318966F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8937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6C19F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EC4E7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44D172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723E240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B70F1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89029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F611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C9449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181B3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4D7E485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5795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FF121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25E8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1104DC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1F43F04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26727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C0FD2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7BE28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700AF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238F4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5FBA64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AE73C4" w:rsidRPr="00A8307A" w14:paraId="2CCF0CB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6243" w14:textId="77777777" w:rsidR="00AE73C4" w:rsidRPr="00A75A00" w:rsidRDefault="00AE73C4" w:rsidP="00AE73C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B4A1A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6B645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B2698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8147187" w14:textId="77777777" w:rsidR="00AE73C4" w:rsidRPr="00A8307A" w:rsidRDefault="00AE73C4" w:rsidP="005066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44B51" w14:textId="77777777" w:rsidR="00AE73C4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A4542" w14:textId="77777777" w:rsidR="00AE73C4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FBEDB" w14:textId="77777777" w:rsidR="00AE73C4" w:rsidRPr="00A8307A" w:rsidRDefault="00AE73C4" w:rsidP="0050668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9B526" w14:textId="77777777" w:rsidR="00AE73C4" w:rsidRPr="00A8307A" w:rsidRDefault="00AE73C4" w:rsidP="0050668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72143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A3D27E" w14:textId="77777777" w:rsidR="00AE73C4" w:rsidRDefault="00AE73C4" w:rsidP="0050668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1E283D6C" w14:textId="77777777" w:rsidR="00AE73C4" w:rsidRPr="00A8307A" w:rsidRDefault="00AE73C4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2E82D7D4" w14:textId="77777777" w:rsidR="00AE73C4" w:rsidRDefault="00AE73C4" w:rsidP="004C7D25">
      <w:pPr>
        <w:pStyle w:val="Heading1"/>
        <w:spacing w:line="360" w:lineRule="auto"/>
      </w:pPr>
      <w:r>
        <w:t>LINIA 101</w:t>
      </w:r>
    </w:p>
    <w:p w14:paraId="6C9EB761" w14:textId="77777777" w:rsidR="00AE73C4" w:rsidRDefault="00AE73C4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E73C4" w14:paraId="097347F4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DFC80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8283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7D277E0E" w14:textId="77777777" w:rsidR="00AE73C4" w:rsidRDefault="00AE73C4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CE34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891E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7A1310D9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A4393" w14:textId="77777777" w:rsidR="00AE73C4" w:rsidRPr="009E41CA" w:rsidRDefault="00AE73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4A3A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5528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C150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F57B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A5C13E1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59F79ED4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C19C0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9539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582D80AD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45EF" w14:textId="77777777" w:rsidR="00AE73C4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E0E8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6B69DA27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2FB02" w14:textId="77777777" w:rsidR="00AE73C4" w:rsidRPr="009E41CA" w:rsidRDefault="00AE73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6AD8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C89E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41AC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2919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1D4DBE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3C4B91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4F2BAF79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AE73C4" w14:paraId="312FA4A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51E1C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CBA5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70FB" w14:textId="77777777" w:rsidR="00AE73C4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005D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5492A595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18E72F01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30616" w14:textId="77777777" w:rsidR="00AE73C4" w:rsidRPr="009E41CA" w:rsidRDefault="00AE73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7A32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A1E9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17F14801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1878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7FBA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7A7A091A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CDA0A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6D2A" w14:textId="77777777" w:rsidR="00AE73C4" w:rsidRDefault="00AE73C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B6F1" w14:textId="77777777" w:rsidR="00AE73C4" w:rsidRPr="000625F2" w:rsidRDefault="00AE73C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1310" w14:textId="77777777" w:rsidR="00AE73C4" w:rsidRDefault="00AE73C4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55F45302" w14:textId="77777777" w:rsidR="00AE73C4" w:rsidRDefault="00AE73C4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192159DB" w14:textId="77777777" w:rsidR="00AE73C4" w:rsidRDefault="00AE73C4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0F024" w14:textId="77777777" w:rsidR="00AE73C4" w:rsidRDefault="00AE73C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008956CB" w14:textId="77777777" w:rsidR="00AE73C4" w:rsidRDefault="00AE73C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68B0" w14:textId="77777777" w:rsidR="00AE73C4" w:rsidRPr="000625F2" w:rsidRDefault="00AE73C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F197" w14:textId="77777777" w:rsidR="00AE73C4" w:rsidRDefault="00AE73C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2868" w14:textId="77777777" w:rsidR="00AE73C4" w:rsidRPr="000625F2" w:rsidRDefault="00AE73C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C0D9" w14:textId="77777777" w:rsidR="00AE73C4" w:rsidRDefault="00AE73C4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5D1EF8" w14:textId="77777777" w:rsidR="00AE73C4" w:rsidRDefault="00AE73C4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AE73C4" w14:paraId="6ACC7AA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C11B3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BF31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995C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411A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43C64C1" w14:textId="77777777" w:rsidR="00AE73C4" w:rsidRDefault="00AE73C4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1FF94" w14:textId="77777777" w:rsidR="00AE73C4" w:rsidRDefault="00AE73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4DE6A4D6" w14:textId="77777777" w:rsidR="00AE73C4" w:rsidRDefault="00AE73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77F1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15FD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8903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2CE7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AE73C4" w14:paraId="04CF826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A1F40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B848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56F3A0C9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17F5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0325" w14:textId="77777777" w:rsidR="00AE73C4" w:rsidRDefault="00AE73C4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18E586EC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3875D577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B05E2" w14:textId="77777777" w:rsidR="00AE73C4" w:rsidRPr="009E41CA" w:rsidRDefault="00AE73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65CD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33E0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0060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4136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77AF2630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A2500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2F58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FB3D" w14:textId="77777777" w:rsidR="00AE73C4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3CCF" w14:textId="77777777" w:rsidR="00AE73C4" w:rsidRDefault="00AE73C4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3E56AF62" w14:textId="77777777" w:rsidR="00AE73C4" w:rsidRDefault="00AE73C4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1E9328CE" w14:textId="77777777" w:rsidR="00AE73C4" w:rsidRDefault="00AE73C4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13763" w14:textId="77777777" w:rsidR="00AE73C4" w:rsidRPr="009E41CA" w:rsidRDefault="00AE73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8E8E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C344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6B2ACDE9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450D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E2A8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66BC295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8F381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5D47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3638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02DA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54DC0617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2703B" w14:textId="77777777" w:rsidR="00AE73C4" w:rsidRDefault="00AE73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64F85309" w14:textId="77777777" w:rsidR="00AE73C4" w:rsidRDefault="00AE73C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64AD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039D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4B71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0ABC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FD62B27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4CABC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6AC2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36B673DC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A19B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7340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09054415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18756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C06F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6C7D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F583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9767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8EF3D4F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3DC0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CCA2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3B82538B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DC88" w14:textId="77777777" w:rsidR="00AE73C4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097F" w14:textId="77777777" w:rsidR="00AE73C4" w:rsidRDefault="00AE73C4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7EF140E6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0853A9C0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3D756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B4A5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CC7A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1014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AC1A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627098A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FCDB2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293D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1E181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4CB42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69C6820F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F78668B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2CE51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1E1F4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61007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1B3D6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CE3AB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8B0E239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5B4A0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F0828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2DB8E2EA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5F291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76A10" w14:textId="77777777" w:rsidR="00AE73C4" w:rsidRDefault="00AE73C4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03CCA2EF" w14:textId="77777777" w:rsidR="00AE73C4" w:rsidRDefault="00AE73C4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36A5D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44CD3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408BB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FABC0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CB8F8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54F518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3A6A2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C6D7F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1500A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88499" w14:textId="77777777" w:rsidR="00AE73C4" w:rsidRDefault="00AE73C4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E33A9E3" w14:textId="77777777" w:rsidR="00AE73C4" w:rsidRDefault="00AE73C4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94E2B" w14:textId="77777777" w:rsidR="00AE73C4" w:rsidRPr="00A165AE" w:rsidRDefault="00AE73C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8A642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EF542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3E987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29FF6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4E2230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73B27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51DDC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227760D5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A9209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1481F" w14:textId="77777777" w:rsidR="00AE73C4" w:rsidRDefault="00AE73C4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F48B9D5" w14:textId="77777777" w:rsidR="00AE73C4" w:rsidRDefault="00AE73C4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E01DC" w14:textId="77777777" w:rsidR="00AE73C4" w:rsidRDefault="00AE73C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A3AD4" w14:textId="77777777" w:rsidR="00AE73C4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F8BB0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ED360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FEE34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AE73C4" w14:paraId="44F00EA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75B40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4828F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19FC3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AC054" w14:textId="77777777" w:rsidR="00AE73C4" w:rsidRDefault="00AE73C4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8C10ABD" w14:textId="77777777" w:rsidR="00AE73C4" w:rsidRDefault="00AE73C4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5E5A8" w14:textId="77777777" w:rsidR="00AE73C4" w:rsidRDefault="00AE73C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80E36" w14:textId="77777777" w:rsidR="00AE73C4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5FF97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B1E39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3266E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A62CDD" w14:textId="77777777" w:rsidR="00AE73C4" w:rsidRDefault="00AE73C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14117F" w14:textId="77777777" w:rsidR="00AE73C4" w:rsidRDefault="00AE73C4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AE73C4" w14:paraId="20ECB39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FDF02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B399B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D95AC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3C153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0EC5ED4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E9E0C" w14:textId="77777777" w:rsidR="00AE73C4" w:rsidRDefault="00AE73C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1DA38" w14:textId="77777777" w:rsidR="00AE73C4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D93F5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21F1B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02773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663C0C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1A66F6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AE73C4" w14:paraId="2C612B3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2D252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B502E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FDDFB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3EE53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28AE801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33FE2" w14:textId="77777777" w:rsidR="00AE73C4" w:rsidRDefault="00AE73C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6B2EB" w14:textId="77777777" w:rsidR="00AE73C4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AB7D7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B7E1B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1CB31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9CFA88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44042D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AE73C4" w14:paraId="3AFD910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36992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5CD4C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1AC7C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2DCA6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627B0B5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2F8E0" w14:textId="77777777" w:rsidR="00AE73C4" w:rsidRDefault="00AE73C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2A383" w14:textId="77777777" w:rsidR="00AE73C4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78F10" w14:textId="77777777" w:rsidR="00AE73C4" w:rsidRDefault="00AE73C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834AD" w14:textId="77777777" w:rsidR="00AE73C4" w:rsidRPr="000625F2" w:rsidRDefault="00AE73C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99ED8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EFC80B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DA2656" w14:textId="77777777" w:rsidR="00AE73C4" w:rsidRDefault="00AE73C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AE73C4" w14:paraId="3D4D080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08C16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AEEBA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51B08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AC3FE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10DC90E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6F97F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FE6E0D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0DEA9" w14:textId="77777777" w:rsidR="00AE73C4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ACFA4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C7CAD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7D83C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3F320A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6F84F8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AE73C4" w14:paraId="351C4E5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A61B1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29906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526DC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0C228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505324E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78F89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6FA5342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0C58F8AD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C48B553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C611F00" w14:textId="77777777" w:rsidR="00AE73C4" w:rsidRPr="00A165AE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F016A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6251C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A88B4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B19A9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94520B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AE73C4" w14:paraId="602ED00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5E0A8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5557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A8F3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2A8D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4C312682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F276A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CD59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9FE0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5EB2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9222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EA5C12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0B8A4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5992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33C128C1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518D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551B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050BC035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96B1A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809C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DB68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EC7C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4ABC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7808450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09BA4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9037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129C32D9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7066" w14:textId="77777777" w:rsidR="00AE73C4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AA0E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32ABD359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7C558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636F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8871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3F33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73CC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1278CB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C26C7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A465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7329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B5C6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05F4A83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A7EC6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3D16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2F96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322068FB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36B5" w14:textId="77777777" w:rsidR="00AE73C4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8935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A179F4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E6036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CAA4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B2F1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BEB0" w14:textId="77777777" w:rsidR="00AE73C4" w:rsidRDefault="00AE73C4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B243870" w14:textId="77777777" w:rsidR="00AE73C4" w:rsidRDefault="00AE73C4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5D3A3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01D6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3E9D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5962FF00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8767" w14:textId="77777777" w:rsidR="00AE73C4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638A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0A336CE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5D065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5A42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45DC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BF05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40234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A954136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708F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03C8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BD70" w14:textId="77777777" w:rsidR="00AE73C4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4AD9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60BE14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4CBED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3B48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799F207B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FB1A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0E5A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93E80D7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1928B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C18D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1D03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A6F3" w14:textId="77777777" w:rsidR="00AE73C4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8E39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745D5E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EEA1E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3BA4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0A14EC01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ABB7" w14:textId="77777777" w:rsidR="00AE73C4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8504" w14:textId="77777777" w:rsidR="00AE73C4" w:rsidRDefault="00AE73C4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2141B5C2" w14:textId="77777777" w:rsidR="00AE73C4" w:rsidRDefault="00AE73C4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69C01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CBF8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E1CE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6736" w14:textId="77777777" w:rsidR="00AE73C4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787A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AE73C4" w14:paraId="2BD71EA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B18CB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E77B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3B51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5FE7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78EAF3B6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4824E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C779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3E54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5D400065" w14:textId="77777777" w:rsidR="00AE73C4" w:rsidRDefault="00AE73C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0166" w14:textId="77777777" w:rsidR="00AE73C4" w:rsidRPr="000625F2" w:rsidRDefault="00AE73C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96AD" w14:textId="77777777" w:rsidR="00AE73C4" w:rsidRDefault="00AE73C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959C96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EA74E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4A9C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EC1C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B2CE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D11715D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6BF2D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7C50D246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439FB8B9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17E5D42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47CC94D4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E76596B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0D86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BB99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C868" w14:textId="77777777" w:rsidR="00AE73C4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FFDF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B4445A5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15C60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996E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7E08A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BDDE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9D995CF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50DD3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3982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129B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B11A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28C2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606D0B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AE73C4" w14:paraId="271F8E72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08E27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4562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AAED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1645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A993C8A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4746A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E2F122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6B09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0F43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52C3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B903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809D8B2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8638A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5A7B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071D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AE17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32377EE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72BCBB8D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4051C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76F4EACB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75F8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6743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49B6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92D3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D7BF9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AE73C4" w14:paraId="2779BF7E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B0B51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F693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1833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6293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B1C7997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0E718E0B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2FCF6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18F2F5A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5C32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D577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EDE7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8F2F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82D6DE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AE73C4" w14:paraId="64AD8A0C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0B23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E056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F392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07F2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0E77BBF0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271A4AE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D6A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9BD8348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19BA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D3BB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7AA2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808D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AE73C4" w14:paraId="16E165A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5CC9E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B692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CB8B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586E" w14:textId="77777777" w:rsidR="00AE73C4" w:rsidRDefault="00AE73C4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2B6151FF" w14:textId="77777777" w:rsidR="00AE73C4" w:rsidRDefault="00AE73C4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37BE7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680525B5" w14:textId="77777777" w:rsidR="00AE73C4" w:rsidRPr="00FA5543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73F6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6AB9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2A8D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3A11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AE73C4" w14:paraId="1022C1FB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C2CF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64CD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F200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C890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D14F8A1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58931ACB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7C393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7396B278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9E26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220C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0525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2DAB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26A8B4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AE73C4" w14:paraId="08E05F5D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83B1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D80B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076D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8384" w14:textId="77777777" w:rsidR="00AE73C4" w:rsidRDefault="00AE73C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51C2B29" w14:textId="77777777" w:rsidR="00AE73C4" w:rsidRDefault="00AE73C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07B57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3178A255" w14:textId="77777777" w:rsidR="00AE73C4" w:rsidRPr="009E41CA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55BE" w14:textId="77777777" w:rsidR="00AE73C4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4314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FCDB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25F1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774DEA3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35A0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EF7F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DA10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8C79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BF71E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F7408CB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5E37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313C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88B0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A321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AE73C4" w14:paraId="031A0B3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DEF28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8022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97CE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92A1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49EDE754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06E3D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E324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B2C5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0F79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81FA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DB38AC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AE73C4" w14:paraId="4E0C35E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CB93D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097D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F751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7E8BF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D48A6DA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5CD44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107BE6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0A5D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4329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70A2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DC15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B5D451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9EF43A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AE73C4" w14:paraId="1F9670BD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BC64A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DEA6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5103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973D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99ACD02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7BB5C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BF5F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583C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BC88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72DE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115E71F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FBE13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E0AD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3DC4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57DA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034C2343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16562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223E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7380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7074BA35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72BF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EE04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78FAC9E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57AB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18EF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4C30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8C3B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7E5C6F26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0FC17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DEC9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BC75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9CA8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D629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AE73C4" w14:paraId="568E71EE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3348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3530" w14:textId="77777777" w:rsidR="00AE73C4" w:rsidRDefault="00AE73C4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38B9" w14:textId="77777777" w:rsidR="00AE73C4" w:rsidRPr="000625F2" w:rsidRDefault="00AE73C4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D338" w14:textId="77777777" w:rsidR="00AE73C4" w:rsidRDefault="00AE73C4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5419E628" w14:textId="77777777" w:rsidR="00AE73C4" w:rsidRDefault="00AE73C4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F6C12" w14:textId="77777777" w:rsidR="00AE73C4" w:rsidRDefault="00AE73C4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25A" w14:textId="77777777" w:rsidR="00AE73C4" w:rsidRPr="000625F2" w:rsidRDefault="00AE73C4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8027" w14:textId="77777777" w:rsidR="00AE73C4" w:rsidRDefault="00AE73C4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30394E7B" w14:textId="77777777" w:rsidR="00AE73C4" w:rsidRDefault="00AE73C4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9755" w14:textId="77777777" w:rsidR="00AE73C4" w:rsidRDefault="00AE73C4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58C4" w14:textId="77777777" w:rsidR="00AE73C4" w:rsidRDefault="00AE73C4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9903C95" w14:textId="77777777" w:rsidR="00AE73C4" w:rsidRDefault="00AE73C4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4D70F0D4" w14:textId="77777777" w:rsidR="00AE73C4" w:rsidRDefault="00AE73C4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00D3C08C" w14:textId="77777777" w:rsidR="00AE73C4" w:rsidRDefault="00AE73C4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AE73C4" w14:paraId="7246EB16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A4B5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929E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66116939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A7E4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BD27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3E146D84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30BA2D9B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4662D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0C882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D5F3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CA5C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E14B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AE73C4" w14:paraId="7A157A7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99F7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4CA8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9E27" w14:textId="77777777" w:rsidR="00AE73C4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FED4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3F9101DA" w14:textId="77777777" w:rsidR="00AE73C4" w:rsidRDefault="00AE73C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0E52F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264FF82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7AB0A5A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67B8D65D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AC6A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374D" w14:textId="77777777" w:rsidR="00AE73C4" w:rsidRDefault="00AE73C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41D1" w14:textId="77777777" w:rsidR="00AE73C4" w:rsidRPr="000625F2" w:rsidRDefault="00AE73C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B549" w14:textId="77777777" w:rsidR="00AE73C4" w:rsidRDefault="00AE73C4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AE73C4" w14:paraId="5B3B689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5732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D2C8" w14:textId="77777777" w:rsidR="00AE73C4" w:rsidRDefault="00AE73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543D36A5" w14:textId="77777777" w:rsidR="00AE73C4" w:rsidRDefault="00AE73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38AC" w14:textId="77777777" w:rsidR="00AE73C4" w:rsidRDefault="00AE73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0B6F" w14:textId="77777777" w:rsidR="00AE73C4" w:rsidRDefault="00AE73C4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295858D9" w14:textId="77777777" w:rsidR="00AE73C4" w:rsidRDefault="00AE73C4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54729" w14:textId="77777777" w:rsidR="00AE73C4" w:rsidRDefault="00AE73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D0EE" w14:textId="77777777" w:rsidR="00AE73C4" w:rsidRPr="000625F2" w:rsidRDefault="00AE73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F68D" w14:textId="77777777" w:rsidR="00AE73C4" w:rsidRDefault="00AE73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2FE" w14:textId="77777777" w:rsidR="00AE73C4" w:rsidRPr="000625F2" w:rsidRDefault="00AE73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1FBC" w14:textId="77777777" w:rsidR="00AE73C4" w:rsidRDefault="00AE73C4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AE73C4" w14:paraId="15ECF13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DF26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6A4D" w14:textId="77777777" w:rsidR="00AE73C4" w:rsidRDefault="00AE73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0056" w14:textId="77777777" w:rsidR="00AE73C4" w:rsidRDefault="00AE73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C074" w14:textId="77777777" w:rsidR="00AE73C4" w:rsidRDefault="00AE73C4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4424FA7B" w14:textId="77777777" w:rsidR="00AE73C4" w:rsidRDefault="00AE73C4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A2071" w14:textId="77777777" w:rsidR="00AE73C4" w:rsidRDefault="00AE73C4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AB6E22" w14:textId="77777777" w:rsidR="00AE73C4" w:rsidRDefault="00AE73C4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1ACFB73" w14:textId="77777777" w:rsidR="00AE73C4" w:rsidRDefault="00AE73C4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303D" w14:textId="77777777" w:rsidR="00AE73C4" w:rsidRPr="000625F2" w:rsidRDefault="00AE73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563E" w14:textId="77777777" w:rsidR="00AE73C4" w:rsidRDefault="00AE73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90AB" w14:textId="77777777" w:rsidR="00AE73C4" w:rsidRPr="000625F2" w:rsidRDefault="00AE73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CB9C" w14:textId="77777777" w:rsidR="00AE73C4" w:rsidRDefault="00AE73C4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AE73C4" w14:paraId="0962D06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D69E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41DD" w14:textId="77777777" w:rsidR="00AE73C4" w:rsidRDefault="00AE73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439EACA7" w14:textId="77777777" w:rsidR="00AE73C4" w:rsidRDefault="00AE73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55B0" w14:textId="77777777" w:rsidR="00AE73C4" w:rsidRDefault="00AE73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24AB" w14:textId="77777777" w:rsidR="00AE73C4" w:rsidRDefault="00AE73C4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184E6" w14:textId="77777777" w:rsidR="00AE73C4" w:rsidRDefault="00AE73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17AF" w14:textId="77777777" w:rsidR="00AE73C4" w:rsidRPr="000625F2" w:rsidRDefault="00AE73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9441" w14:textId="77777777" w:rsidR="00AE73C4" w:rsidRDefault="00AE73C4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5FF4" w14:textId="77777777" w:rsidR="00AE73C4" w:rsidRPr="000625F2" w:rsidRDefault="00AE73C4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BB0E" w14:textId="77777777" w:rsidR="00AE73C4" w:rsidRDefault="00AE73C4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AE73C4" w14:paraId="1D60669B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7108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1E8B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14327DC9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3FD7" w14:textId="77777777" w:rsidR="00AE73C4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014F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29350440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0C8D7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C5C9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763B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707A" w14:textId="77777777" w:rsidR="00AE73C4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D742" w14:textId="77777777" w:rsidR="00AE73C4" w:rsidRDefault="00AE73C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32F2B7C6" w14:textId="77777777" w:rsidR="00AE73C4" w:rsidRDefault="00AE73C4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2480F4A2" w14:textId="77777777" w:rsidR="00AE73C4" w:rsidRDefault="00AE73C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235AC31" w14:textId="77777777" w:rsidR="00AE73C4" w:rsidRDefault="00AE73C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601B9643" w14:textId="77777777" w:rsidR="00AE73C4" w:rsidRPr="002C6BE4" w:rsidRDefault="00AE73C4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AE73C4" w14:paraId="15204DE9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CFFC2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78D7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8EE5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C947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368535A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4528421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3B70F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FB2A8D2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491E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18F305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FC89A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A839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5531E1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0B674DCC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AE73C4" w14:paraId="5422CA28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9A7B8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0549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B5FE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CC3B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FD4D020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1032F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1EAE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D5BF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E6BE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BF25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D17278F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23799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C4F8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3683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FFF4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A730E9B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4176A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0325D0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6ECE4A0B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7AFB6BA6" w14:textId="77777777" w:rsidR="00AE73C4" w:rsidRPr="00164983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AFA0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4B65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12FE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880B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44EBCE" w14:textId="77777777" w:rsidR="00AE73C4" w:rsidRPr="0058349B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AE73C4" w14:paraId="41C77CCD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57E1A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8D86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44F8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9829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A655454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1090A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1A4751C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A105" w14:textId="77777777" w:rsidR="00AE73C4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FB3B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EC0A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FACD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E142AC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AE73C4" w14:paraId="7C07BC27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BA6C8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061E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A756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3A14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6281CEB4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8E3CD7F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F4F83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6BAA2E47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43E3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6375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736B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A9B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427CCA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37BA2AC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E73C4" w14:paraId="54216A45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1648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BA93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5AE4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AD3A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618C601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F19E9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2A1EB64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8D03CD0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B71A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3B7B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D21F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370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EFCD8A5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B934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B517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0BD9" w14:textId="77777777" w:rsidR="00AE73C4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4B2A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097E611A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FE9ED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A9E0DE1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2FFA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6F5A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87F8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F860" w14:textId="77777777" w:rsidR="00AE73C4" w:rsidRPr="00860983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857F6C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13763884" w14:textId="77777777" w:rsidR="00AE73C4" w:rsidRDefault="00AE73C4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3962D11B" w14:textId="77777777" w:rsidR="00AE73C4" w:rsidRDefault="00AE73C4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AE73C4" w14:paraId="21F3268A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FF1A1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9677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645A1910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5FBD" w14:textId="77777777" w:rsidR="00AE73C4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C934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486F6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789D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F26F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462C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C228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D24980D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43D8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626C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C8D6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A077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2602F68F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99334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C512821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4597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9643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4B1B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F838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3C8032AB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AE73C4" w14:paraId="41CD4A91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DA9B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2268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CF2B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60DE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3060D9A0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E8992B7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E23D0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B848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7434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C4C1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2675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78DEF774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8473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1F93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5617FE2D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EF1E4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A719" w14:textId="77777777" w:rsidR="00AE73C4" w:rsidRDefault="00AE73C4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CA139E2" w14:textId="77777777" w:rsidR="00AE73C4" w:rsidRDefault="00AE73C4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703657BC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0AFD2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F41D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DADE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6AC9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8FD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09B025CB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820DE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A4B6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BF93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1BA2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78A2D649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3B6D1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932FD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DD30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6D01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8EDD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739A8368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E73C4" w14:paraId="131DEAEE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69DB5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151A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52F3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F93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60E6AA7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21E60F0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9899E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A12F3D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23E1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35E28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0243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CD7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0873CF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A75BD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C639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6E92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A629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C416BE8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4D5643E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38ADE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5984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E1E3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9F80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C9C5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D58C7A0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BBF7B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980B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A6FA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9B82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7D02D07F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0058528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23476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601F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4327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0A5C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2C92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70705CD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F1A9F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02E7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3A27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A2A9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1BF12BF3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FDB2D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F81547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2D05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E5B1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9F13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8BB2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0CC276C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67705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0C3B9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5FED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117E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72DD523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64256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8D91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F9F3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A5EF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A6AE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FC1E240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11547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3BA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75BA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54A2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CF9B2A1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693EB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48A57882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0F0D00C6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74D7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0578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8A43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FE20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AE73C4" w14:paraId="7FCCC199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175CF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67C1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4423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B148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21DE45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4FCD6E2A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82092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4D51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F2D2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2653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154B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3BDE17B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053D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DC56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ADBA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9449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654749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95D95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1F57F4B9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1DA6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24E0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685C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7A18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AE73C4" w14:paraId="5F57525C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001C7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FDD1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228D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5D15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967AAA5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A68BC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60EA9C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3551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4BAE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1139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AEB2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92A738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5B261743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AE73C4" w14:paraId="02E907B9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F7847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0200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9B68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C3B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90E22A4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3BB6D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D4A3A3D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F088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57FD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62CC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F671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AE73C4" w14:paraId="2CCE83EE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A004D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5761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E0B4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49A2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300A997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6C240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D429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0A99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8A65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ED01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4EAF0E90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AE73C4" w14:paraId="5CCAAE65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7FE3B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DCD4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57C1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5D6D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61E82864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2625FAB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CE6B5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2B8173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EE7F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502F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F0F2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2D89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94CF2CB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1396C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D12D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0CE9AF99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4AFC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8D8B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65A1232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0878D605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726BB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8E26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4D2E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9D79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1AE7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CED1A2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AE73C4" w14:paraId="50B3B813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B1F67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869A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8B5F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BC04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AC4ACB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291FF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4788DF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0E5ADDC8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4EFB046B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50A5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8045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7EA1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BCBB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384F2E65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AE73C4" w14:paraId="4EFE64CD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99383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BD91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2743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090A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8D373FC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582F5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B4DC6E0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38FE" w14:textId="77777777" w:rsidR="00AE73C4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5C42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5713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3A8F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AE73C4" w14:paraId="71632F1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DF932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BC24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AE22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2E42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A0B86FF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6C97D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ACFC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FA96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51CA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919E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AE73C4" w14:paraId="7BEB812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182C2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0F64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2AAD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DCEE" w14:textId="77777777" w:rsidR="00AE73C4" w:rsidRDefault="00AE73C4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EC26523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EBEE9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DEF0A0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E6E4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9E95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873B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B8C0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79F19FE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79CFA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DF96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6340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34FE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5B88A43B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13F81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BE0A0F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C541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265A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3F6F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5F2B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AE73C4" w14:paraId="0A108A1F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146DA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E77E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5458C5DB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50C7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C38E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4CC8C95F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2107D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671F" w14:textId="77777777" w:rsidR="00AE73C4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F6B1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A378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EACA" w14:textId="77777777" w:rsidR="00AE73C4" w:rsidRPr="006064A3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42E2A10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E0D4B18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F86BA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61A5" w14:textId="77777777" w:rsidR="00AE73C4" w:rsidRPr="006064A3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131EA2C7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69BD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290A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54B33302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8AD6A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A59B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0CF1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4707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AA56" w14:textId="77777777" w:rsidR="00AE73C4" w:rsidRPr="006064A3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58C9A6E" w14:textId="77777777" w:rsidR="00AE73C4" w:rsidRPr="001D28D8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A32E16F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6CF74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7906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679C9386" w14:textId="77777777" w:rsidR="00AE73C4" w:rsidRPr="006064A3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6C4C" w14:textId="77777777" w:rsidR="00AE73C4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90AC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79FA1A6E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4E939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DB8B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20F1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6EEE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6ED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AE73C4" w14:paraId="1A73DAF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230E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D814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6B2E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9D79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51E01C0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1D9FEFC4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E0706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203C55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69D6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123A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32F5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AC75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485559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4D75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7AE3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2E433A32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60EF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A9AF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66DD77E3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D2D15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74DF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343F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5FA8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7E5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5391DB6A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BCCE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E5BC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07ED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1CDE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6C0722C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DF39F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00817F8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4C94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882E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3251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0C98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AE73C4" w14:paraId="6D414EF0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5431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97BE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043F39DB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3458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C6C5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E5D533F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F965E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5F01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6E73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6F762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60FE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592EA373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AE73C4" w14:paraId="63A9E61B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370F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2D9D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C0EA" w14:textId="77777777" w:rsidR="00AE73C4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CBF8" w14:textId="77777777" w:rsidR="00AE73C4" w:rsidRDefault="00AE73C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F9F6A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7B4399CB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6B6FFD59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423B" w14:textId="77777777" w:rsidR="00AE73C4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B7DD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585F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3277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AE73C4" w14:paraId="482ED75E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82C9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1EDA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761F" w14:textId="77777777" w:rsidR="00AE73C4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76CD" w14:textId="77777777" w:rsidR="00AE73C4" w:rsidRDefault="00AE73C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173C2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76A2B8C8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D2A8" w14:textId="77777777" w:rsidR="00AE73C4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5690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C2DB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1EA7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AE73C4" w14:paraId="2C321DEF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8FDCD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7459" w14:textId="77777777" w:rsidR="00AE73C4" w:rsidRDefault="00AE73C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29C2" w14:textId="77777777" w:rsidR="00AE73C4" w:rsidRPr="000625F2" w:rsidRDefault="00AE73C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F6DA" w14:textId="77777777" w:rsidR="00AE73C4" w:rsidRDefault="00AE73C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AAE014F" w14:textId="77777777" w:rsidR="00AE73C4" w:rsidRDefault="00AE73C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4EDC5" w14:textId="77777777" w:rsidR="00AE73C4" w:rsidRDefault="00AE73C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D26FA4" w14:textId="77777777" w:rsidR="00AE73C4" w:rsidRDefault="00AE73C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AE95" w14:textId="77777777" w:rsidR="00AE73C4" w:rsidRDefault="00AE73C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7953" w14:textId="77777777" w:rsidR="00AE73C4" w:rsidRDefault="00AE73C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2DE9" w14:textId="77777777" w:rsidR="00AE73C4" w:rsidRPr="000625F2" w:rsidRDefault="00AE73C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056F" w14:textId="77777777" w:rsidR="00AE73C4" w:rsidRDefault="00AE73C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95393C" w14:textId="77777777" w:rsidR="00AE73C4" w:rsidRDefault="00AE73C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2FC17855" w14:textId="77777777" w:rsidR="00AE73C4" w:rsidRDefault="00AE73C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AE73C4" w14:paraId="2A55C24B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377D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6BD6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B7C7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0844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1B5CA4E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EF59D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C17BBA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45B4536E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31F17A07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3AEF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94E1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3C19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8C68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215F66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AE73C4" w14:paraId="28372001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82DA" w14:textId="77777777" w:rsidR="00AE73C4" w:rsidRDefault="00AE73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A33C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1DEB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BA82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A85C3B4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12-16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185E4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49D4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273A" w14:textId="77777777" w:rsidR="00AE73C4" w:rsidRDefault="00AE73C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B469" w14:textId="77777777" w:rsidR="00AE73C4" w:rsidRPr="000625F2" w:rsidRDefault="00AE73C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FFE7" w14:textId="77777777" w:rsidR="00AE73C4" w:rsidRDefault="00AE73C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5D38D18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31F4CEDE" w14:textId="77777777" w:rsidR="00AE73C4" w:rsidRDefault="00AE73C4" w:rsidP="00F22BF3">
      <w:pPr>
        <w:pStyle w:val="Heading1"/>
        <w:spacing w:line="360" w:lineRule="auto"/>
      </w:pPr>
      <w:r>
        <w:t xml:space="preserve">LINIA 103 </w:t>
      </w:r>
    </w:p>
    <w:p w14:paraId="17B0EF8C" w14:textId="77777777" w:rsidR="00AE73C4" w:rsidRDefault="00AE73C4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E73C4" w14:paraId="768B6385" w14:textId="77777777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799D" w14:textId="77777777" w:rsidR="00AE73C4" w:rsidRDefault="00AE73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7F3D" w14:textId="77777777" w:rsidR="00AE73C4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14:paraId="10FDFCBD" w14:textId="77777777" w:rsidR="00AE73C4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8D44" w14:textId="77777777" w:rsidR="00AE73C4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5128" w14:textId="77777777" w:rsidR="00AE73C4" w:rsidRPr="009E41CA" w:rsidRDefault="00AE73C4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2DCB6DAF" w14:textId="77777777" w:rsidR="00AE73C4" w:rsidRPr="009E41CA" w:rsidRDefault="00AE73C4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99AE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9083" w14:textId="77777777" w:rsidR="00AE73C4" w:rsidRPr="006307B2" w:rsidRDefault="00AE73C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C570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16FC" w14:textId="77777777" w:rsidR="00AE73C4" w:rsidRPr="006307B2" w:rsidRDefault="00AE73C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64FC" w14:textId="77777777" w:rsidR="00AE73C4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671486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AE73C4" w14:paraId="2111B098" w14:textId="77777777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D57C" w14:textId="77777777" w:rsidR="00AE73C4" w:rsidRDefault="00AE73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CCBE" w14:textId="77777777" w:rsidR="00AE73C4" w:rsidRDefault="00AE73C4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4E92" w14:textId="77777777" w:rsidR="00AE73C4" w:rsidRPr="006307B2" w:rsidRDefault="00AE73C4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FDB2" w14:textId="77777777" w:rsidR="00AE73C4" w:rsidRPr="009E41CA" w:rsidRDefault="00AE73C4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7A84" w14:textId="77777777" w:rsidR="00AE73C4" w:rsidRDefault="00AE73C4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0686" w14:textId="77777777" w:rsidR="00AE73C4" w:rsidRPr="006307B2" w:rsidRDefault="00AE73C4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242A" w14:textId="77777777" w:rsidR="00AE73C4" w:rsidRPr="009E41CA" w:rsidRDefault="00AE73C4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1ECD" w14:textId="77777777" w:rsidR="00AE73C4" w:rsidRPr="006307B2" w:rsidRDefault="00AE73C4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5326" w14:textId="77777777" w:rsidR="00AE73C4" w:rsidRDefault="00AE73C4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59A6E2" w14:textId="77777777" w:rsidR="00AE73C4" w:rsidRDefault="00AE73C4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63E9EA" w14:textId="77777777" w:rsidR="00AE73C4" w:rsidRPr="009E41CA" w:rsidRDefault="00AE73C4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AE73C4" w14:paraId="3B52DB3F" w14:textId="77777777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70FD" w14:textId="77777777" w:rsidR="00AE73C4" w:rsidRDefault="00AE73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757A" w14:textId="77777777" w:rsidR="00AE73C4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7B73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B21C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14:paraId="554FB303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67EF" w14:textId="77777777" w:rsidR="00AE73C4" w:rsidRPr="009E41CA" w:rsidRDefault="00AE73C4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209A" w14:textId="77777777" w:rsidR="00AE73C4" w:rsidRPr="006307B2" w:rsidRDefault="00AE73C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999F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5542" w14:textId="77777777" w:rsidR="00AE73C4" w:rsidRPr="006307B2" w:rsidRDefault="00AE73C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9F69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1B8891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E73C4" w14:paraId="242516A4" w14:textId="77777777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1DF0B" w14:textId="77777777" w:rsidR="00AE73C4" w:rsidRDefault="00AE73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AB72" w14:textId="77777777" w:rsidR="00AE73C4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1764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5582" w14:textId="77777777" w:rsidR="00AE73C4" w:rsidRPr="009E41CA" w:rsidRDefault="00AE73C4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3192" w14:textId="77777777" w:rsidR="00AE73C4" w:rsidRPr="009E41CA" w:rsidRDefault="00AE73C4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839B" w14:textId="77777777" w:rsidR="00AE73C4" w:rsidRPr="006307B2" w:rsidRDefault="00AE73C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BBC8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C5C4" w14:textId="77777777" w:rsidR="00AE73C4" w:rsidRPr="006307B2" w:rsidRDefault="00AE73C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CF70" w14:textId="77777777" w:rsidR="00AE73C4" w:rsidRPr="009E41CA" w:rsidRDefault="00AE73C4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6BD05B" w14:textId="77777777" w:rsidR="00AE73C4" w:rsidRPr="009E41CA" w:rsidRDefault="00AE73C4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E73C4" w14:paraId="56E11A6C" w14:textId="77777777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546A" w14:textId="77777777" w:rsidR="00AE73C4" w:rsidRDefault="00AE73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413F" w14:textId="77777777" w:rsidR="00AE73C4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E674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BE72" w14:textId="77777777" w:rsidR="00AE73C4" w:rsidRPr="009E41CA" w:rsidRDefault="00AE73C4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C7C5" w14:textId="77777777" w:rsidR="00AE73C4" w:rsidRDefault="00AE73C4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9F3BEC9" w14:textId="77777777" w:rsidR="00AE73C4" w:rsidRDefault="00AE73C4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14:paraId="26EB065A" w14:textId="77777777" w:rsidR="00AE73C4" w:rsidRDefault="00AE73C4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15F82AA" w14:textId="77777777" w:rsidR="00AE73C4" w:rsidRDefault="00AE73C4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82470AC" w14:textId="77777777" w:rsidR="00AE73C4" w:rsidRPr="009E41CA" w:rsidRDefault="00AE73C4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6A2C" w14:textId="77777777" w:rsidR="00AE73C4" w:rsidRDefault="00AE73C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0534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9952" w14:textId="77777777" w:rsidR="00AE73C4" w:rsidRPr="006307B2" w:rsidRDefault="00AE73C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BB54" w14:textId="77777777" w:rsidR="00AE73C4" w:rsidRDefault="00AE73C4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024582" w14:textId="77777777" w:rsidR="00AE73C4" w:rsidRDefault="00AE73C4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314459" w14:textId="77777777" w:rsidR="00AE73C4" w:rsidRDefault="00AE73C4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14:paraId="5317E60B" w14:textId="77777777" w:rsidR="00AE73C4" w:rsidRPr="009E41CA" w:rsidRDefault="00AE73C4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AE73C4" w14:paraId="6888BC01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F86B1" w14:textId="77777777" w:rsidR="00AE73C4" w:rsidRDefault="00AE73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E588" w14:textId="77777777" w:rsidR="00AE73C4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52D7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0A67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526ED47A" w14:textId="77777777" w:rsidR="00AE73C4" w:rsidRPr="009E41CA" w:rsidRDefault="00AE73C4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3BF8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3EEF" w14:textId="77777777" w:rsidR="00AE73C4" w:rsidRPr="006307B2" w:rsidRDefault="00AE73C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2640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38DE" w14:textId="77777777" w:rsidR="00AE73C4" w:rsidRPr="006307B2" w:rsidRDefault="00AE73C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91C3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65FC950" w14:textId="77777777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16E38" w14:textId="77777777" w:rsidR="00AE73C4" w:rsidRDefault="00AE73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3DDA" w14:textId="77777777" w:rsidR="00AE73C4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9010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94AC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2B6A62AD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58AC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774E7F72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24C3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197E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C9A5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94BB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E73C4" w14:paraId="658E513C" w14:textId="77777777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AD3CF" w14:textId="77777777" w:rsidR="00AE73C4" w:rsidRDefault="00AE73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8C8F" w14:textId="77777777" w:rsidR="00AE73C4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140E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2936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14:paraId="06E0EB71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F409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14:paraId="220300FF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F6B3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167A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4446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184F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E73C4" w14:paraId="3CD07651" w14:textId="77777777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F5007" w14:textId="77777777" w:rsidR="00AE73C4" w:rsidRDefault="00AE73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DF3A" w14:textId="77777777" w:rsidR="00AE73C4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A73C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89AF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ACBC" w14:textId="77777777" w:rsidR="00AE73C4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14:paraId="7B6E5793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93D8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F9B" w14:textId="77777777" w:rsidR="00AE73C4" w:rsidRPr="009E41CA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EADB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9C9E" w14:textId="77777777" w:rsidR="00AE73C4" w:rsidRDefault="00AE73C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C010B3" w14:textId="77777777" w:rsidR="00AE73C4" w:rsidRDefault="00AE73C4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4D5873" w14:textId="77777777" w:rsidR="00AE73C4" w:rsidRDefault="00AE73C4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14:paraId="4D47212C" w14:textId="77777777" w:rsidR="00AE73C4" w:rsidRPr="009E41CA" w:rsidRDefault="00AE73C4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AE73C4" w14:paraId="4366FF1E" w14:textId="77777777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7D965" w14:textId="77777777" w:rsidR="00AE73C4" w:rsidRDefault="00AE73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B49B" w14:textId="77777777" w:rsidR="00AE73C4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14:paraId="628C91FF" w14:textId="77777777" w:rsidR="00AE73C4" w:rsidRDefault="00AE73C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CEDC" w14:textId="77777777" w:rsidR="00AE73C4" w:rsidRPr="006307B2" w:rsidRDefault="00AE73C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A4FC" w14:textId="77777777" w:rsidR="00AE73C4" w:rsidRDefault="00AE73C4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14:paraId="41F35A4C" w14:textId="77777777" w:rsidR="00AE73C4" w:rsidRPr="009E41CA" w:rsidRDefault="00AE73C4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EE07" w14:textId="77777777" w:rsidR="00AE73C4" w:rsidRPr="009E41CA" w:rsidRDefault="00AE73C4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42E9" w14:textId="77777777" w:rsidR="00AE73C4" w:rsidRPr="006307B2" w:rsidRDefault="00AE73C4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993E" w14:textId="77777777" w:rsidR="00AE73C4" w:rsidRPr="009E41CA" w:rsidRDefault="00AE73C4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CCFF" w14:textId="77777777" w:rsidR="00AE73C4" w:rsidRPr="006307B2" w:rsidRDefault="00AE73C4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14A7" w14:textId="77777777" w:rsidR="00AE73C4" w:rsidRPr="009E41CA" w:rsidRDefault="00AE73C4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156016E" w14:textId="77777777" w:rsidR="00AE73C4" w:rsidRPr="007C0989" w:rsidRDefault="00AE73C4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E7EAF3A" w14:textId="77777777" w:rsidR="00AE73C4" w:rsidRDefault="00AE73C4" w:rsidP="00E15E78">
      <w:pPr>
        <w:pStyle w:val="Heading1"/>
        <w:spacing w:line="360" w:lineRule="auto"/>
      </w:pPr>
      <w:r>
        <w:t>LINIA 105</w:t>
      </w:r>
    </w:p>
    <w:p w14:paraId="1D152ACD" w14:textId="77777777" w:rsidR="00AE73C4" w:rsidRDefault="00AE73C4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AE73C4" w14:paraId="73DB0425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7AF12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3303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3145BC07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2C63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B59E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132E5E92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B75D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7110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131C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D7AB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5AF8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489723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călători.</w:t>
            </w:r>
          </w:p>
        </w:tc>
      </w:tr>
      <w:tr w:rsidR="00AE73C4" w14:paraId="3D2D4C35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AFF7F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6EF2" w14:textId="77777777" w:rsidR="00AE73C4" w:rsidRDefault="00AE73C4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14:paraId="7F752283" w14:textId="77777777" w:rsidR="00AE73C4" w:rsidRDefault="00AE73C4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EB4F" w14:textId="77777777" w:rsidR="00AE73C4" w:rsidRDefault="00AE73C4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08F2" w14:textId="77777777" w:rsidR="00AE73C4" w:rsidRDefault="00AE73C4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14:paraId="28B4FE30" w14:textId="77777777" w:rsidR="00AE73C4" w:rsidRDefault="00AE73C4" w:rsidP="00E02C9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3BD9" w14:textId="77777777" w:rsidR="00AE73C4" w:rsidRDefault="00AE73C4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C773" w14:textId="77777777" w:rsidR="00AE73C4" w:rsidRDefault="00AE73C4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7BE5" w14:textId="77777777" w:rsidR="00AE73C4" w:rsidRDefault="00AE73C4" w:rsidP="00E02C9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B012" w14:textId="77777777" w:rsidR="00AE73C4" w:rsidRPr="004A2897" w:rsidRDefault="00AE73C4" w:rsidP="00E02C9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7F00" w14:textId="77777777" w:rsidR="00AE73C4" w:rsidRDefault="00AE73C4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890262" w14:textId="77777777" w:rsidR="00AE73C4" w:rsidRDefault="00AE73C4" w:rsidP="00E02C9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trenurile de marfă.</w:t>
            </w:r>
          </w:p>
        </w:tc>
      </w:tr>
      <w:tr w:rsidR="00AE73C4" w14:paraId="59B06C12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16898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52CE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7C88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4321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F4AC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3B405A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14:paraId="76209CAD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14:paraId="5C278CD6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CE79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E4E8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4FF4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1BE7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909569D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ED1D1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329D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9C43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671F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CD42" w14:textId="77777777" w:rsidR="00AE73C4" w:rsidRDefault="00AE73C4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5C0AE9" w14:textId="77777777" w:rsidR="00AE73C4" w:rsidRDefault="00AE73C4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14:paraId="111B4D63" w14:textId="77777777" w:rsidR="00AE73C4" w:rsidRDefault="00AE73C4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F74800B" w14:textId="77777777" w:rsidR="00AE73C4" w:rsidRDefault="00AE73C4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FEDD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2819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0952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5825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CF5A184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C9057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2224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6BF6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8EA4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6EEAEDFC" w14:textId="77777777" w:rsidR="00AE73C4" w:rsidRDefault="00AE73C4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D688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EE28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4AB3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8A84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F3D2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E73C4" w14:paraId="1C8F57BA" w14:textId="77777777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24A2C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78B0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D7C5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869F" w14:textId="77777777" w:rsidR="00AE73C4" w:rsidRDefault="00AE73C4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00394461" w14:textId="77777777" w:rsidR="00AE73C4" w:rsidRDefault="00AE73C4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DCB6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14:paraId="2C1FF0AF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4523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2835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4097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9156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2D14B9F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538FC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0127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F455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3F71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14:paraId="45708E5E" w14:textId="77777777" w:rsidR="00AE73C4" w:rsidRDefault="00AE73C4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8E75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04EFDDF9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472B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E874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8DF3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601F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90BEA2C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EDBBD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DEB7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F276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8CDC" w14:textId="77777777" w:rsidR="00AE73C4" w:rsidRDefault="00AE73C4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1F1E8E4B" w14:textId="77777777" w:rsidR="00AE73C4" w:rsidRDefault="00AE73C4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99D3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732B37E6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6352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28DD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8B96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E982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C90F58" w14:textId="77777777" w:rsidR="00AE73C4" w:rsidRDefault="00AE73C4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5E8B1F" w14:textId="77777777" w:rsidR="00AE73C4" w:rsidRDefault="00AE73C4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AE73C4" w14:paraId="1AB4ABD5" w14:textId="77777777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35F85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3A5E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2C2C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6FEC" w14:textId="77777777" w:rsidR="00AE73C4" w:rsidRDefault="00AE73C4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14:paraId="418185B4" w14:textId="77777777" w:rsidR="00AE73C4" w:rsidRDefault="00AE73C4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237C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AA4FE66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6B4B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E6B9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362D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36A3" w14:textId="77777777" w:rsidR="00AE73C4" w:rsidRDefault="00AE73C4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DBE055" w14:textId="77777777" w:rsidR="00AE73C4" w:rsidRDefault="00AE73C4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3A03E8" w14:textId="77777777" w:rsidR="00AE73C4" w:rsidRDefault="00AE73C4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AE73C4" w14:paraId="7929C709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0C7F9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5AC6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2410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5441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3433FE4E" w14:textId="77777777" w:rsidR="00AE73C4" w:rsidRDefault="00AE73C4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D51F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14:paraId="798FD77B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85FE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21F0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C4AA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6462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B0A9505" w14:textId="77777777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59064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2A5E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0A0D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6D84" w14:textId="77777777" w:rsidR="00AE73C4" w:rsidRDefault="00AE73C4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14:paraId="6F672C2E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C8A2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1BECA8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C1E6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585D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D063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2F53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822FF5" w14:textId="77777777" w:rsidR="00AE73C4" w:rsidRDefault="00AE73C4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76BBAD" w14:textId="77777777" w:rsidR="00AE73C4" w:rsidRDefault="00AE73C4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AE73C4" w14:paraId="5EFD550F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AAFF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CBBC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AFA1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A681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732975CE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62F7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14:paraId="4F764C69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3835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F77D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2CA8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165A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8F8B317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4FC89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F6AD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1BB2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5520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14:paraId="10E1A82F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3BFDDAC8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FDFB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22390E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DB1B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4898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A205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907F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1A45E9" w14:textId="77777777" w:rsidR="00AE73C4" w:rsidRDefault="00AE73C4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E73C4" w14:paraId="550D8694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B6314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DB6B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79F4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5691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3F6EB2BF" w14:textId="77777777" w:rsidR="00AE73C4" w:rsidRPr="00CA6A06" w:rsidRDefault="00AE73C4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1A76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751FE8DF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A234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9402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F8E1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95CC" w14:textId="77777777" w:rsidR="00AE73C4" w:rsidRDefault="00AE73C4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444B617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0C2F2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75F5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331E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BAB9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14:paraId="08122739" w14:textId="77777777" w:rsidR="00AE73C4" w:rsidRDefault="00AE73C4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6B48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14:paraId="6F5B7E1F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14:paraId="24026AB7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C746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8546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94C9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D25E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09107A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C9F83A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AE73C4" w14:paraId="44E26B3F" w14:textId="77777777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A7536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5ED4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A60F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6C62" w14:textId="77777777" w:rsidR="00AE73C4" w:rsidRDefault="00AE73C4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622ACAC2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688B" w14:textId="77777777" w:rsidR="00AE73C4" w:rsidRDefault="00AE73C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5DD6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9D35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B226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48FA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835A2FC" w14:textId="77777777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3437" w14:textId="77777777" w:rsidR="00AE73C4" w:rsidRDefault="00AE73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0423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8A9B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389F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14:paraId="3FFEFD36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C51A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5108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90E6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9E1A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F70E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CBA81A6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4FE66809" w14:textId="77777777" w:rsidR="00AE73C4" w:rsidRDefault="00AE73C4" w:rsidP="00E15E78">
      <w:pPr>
        <w:pStyle w:val="Heading1"/>
        <w:spacing w:line="360" w:lineRule="auto"/>
      </w:pPr>
      <w:r>
        <w:t>LINIA 105 A</w:t>
      </w:r>
    </w:p>
    <w:p w14:paraId="55320692" w14:textId="77777777" w:rsidR="00AE73C4" w:rsidRDefault="00AE73C4" w:rsidP="00E15E78">
      <w:pPr>
        <w:pStyle w:val="Heading1"/>
        <w:spacing w:line="360" w:lineRule="auto"/>
      </w:pPr>
      <w:r>
        <w:t>R 1  VIDELE - R 2  VIDELE (Rac  Rădulești - Ciolpani)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AE73C4" w14:paraId="2352C489" w14:textId="77777777" w:rsidTr="00097D6C">
        <w:trPr>
          <w:cantSplit/>
          <w:trHeight w:val="11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FF0E" w14:textId="77777777" w:rsidR="00AE73C4" w:rsidRDefault="00AE73C4">
            <w:pPr>
              <w:numPr>
                <w:ilvl w:val="0"/>
                <w:numId w:val="5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AB21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D04F252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0BD4" w14:textId="77777777" w:rsidR="00AE73C4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AE43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– R2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2FE8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C2E1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054A" w14:textId="77777777" w:rsidR="00AE73C4" w:rsidRDefault="00AE73C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894C" w14:textId="77777777" w:rsidR="00AE73C4" w:rsidRPr="004A2897" w:rsidRDefault="00AE73C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2943" w14:textId="77777777" w:rsidR="00AE73C4" w:rsidRDefault="00AE73C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Numai pentru trenurile de marfă.</w:t>
            </w:r>
          </w:p>
        </w:tc>
      </w:tr>
    </w:tbl>
    <w:p w14:paraId="394A8367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4FD87620" w14:textId="77777777" w:rsidR="00AE73C4" w:rsidRDefault="00AE73C4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lastRenderedPageBreak/>
        <w:t>LINIA 107</w:t>
      </w:r>
    </w:p>
    <w:p w14:paraId="3E387BBF" w14:textId="77777777" w:rsidR="00AE73C4" w:rsidRDefault="00AE73C4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AE73C4" w14:paraId="78453C6C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02B3A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0591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800A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5DCEB" w14:textId="77777777" w:rsidR="00AE73C4" w:rsidRDefault="00AE73C4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14:paraId="68F902AD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A8D9" w14:textId="77777777" w:rsidR="00AE73C4" w:rsidRDefault="00AE73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7FA26C4A" w14:textId="77777777" w:rsidR="00AE73C4" w:rsidRDefault="00AE73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3C76" w14:textId="77777777" w:rsidR="00AE73C4" w:rsidRPr="00C83AE9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2BCC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FC09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D7AF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ECE4D92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BF200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99BB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5DE96975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9521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F4D8" w14:textId="77777777" w:rsidR="00AE73C4" w:rsidRDefault="00AE73C4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2425E4DA" w14:textId="77777777" w:rsidR="00AE73C4" w:rsidRDefault="00AE73C4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45A0" w14:textId="77777777" w:rsidR="00AE73C4" w:rsidRDefault="00AE73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0170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F842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DC42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B97A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4193DE1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2A21F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4F10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DD73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46F0" w14:textId="77777777" w:rsidR="00AE73C4" w:rsidRDefault="00AE73C4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14:paraId="2E214DF0" w14:textId="77777777" w:rsidR="00AE73C4" w:rsidRDefault="00AE73C4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C77A" w14:textId="77777777" w:rsidR="00AE73C4" w:rsidRDefault="00AE73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849C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4717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14:paraId="5D3BFEEB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54BC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A88F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1BD83A9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7C8F7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789C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BA16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A76C" w14:textId="77777777" w:rsidR="00AE73C4" w:rsidRDefault="00AE73C4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0D36B460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8E10" w14:textId="77777777" w:rsidR="00AE73C4" w:rsidRDefault="00AE73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9E5C" w14:textId="77777777" w:rsidR="00AE73C4" w:rsidRPr="00C83AE9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D8C9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14:paraId="5AD454AF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AA39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0EB9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25D8D44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0A391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BBDB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14:paraId="521693A7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B585E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DACC" w14:textId="77777777" w:rsidR="00AE73C4" w:rsidRDefault="00AE73C4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7A7BBD57" w14:textId="77777777" w:rsidR="00AE73C4" w:rsidRDefault="00AE73C4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AEC2" w14:textId="77777777" w:rsidR="00AE73C4" w:rsidRDefault="00AE73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47EE" w14:textId="77777777" w:rsidR="00AE73C4" w:rsidRPr="00C83AE9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4E40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D075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DEDE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CD52045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14066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429A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D49B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FCCC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06060AAF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96B2" w14:textId="77777777" w:rsidR="00AE73C4" w:rsidRDefault="00AE73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A5EA34" w14:textId="77777777" w:rsidR="00AE73C4" w:rsidRDefault="00AE73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A7EF" w14:textId="77777777" w:rsidR="00AE73C4" w:rsidRPr="00C83AE9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238A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22F3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9880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D19578E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3D2A0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42FA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58BA5E97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A4BF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D75B" w14:textId="77777777" w:rsidR="00AE73C4" w:rsidRDefault="00AE73C4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6D0178BA" w14:textId="77777777" w:rsidR="00AE73C4" w:rsidRDefault="00AE73C4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6586" w14:textId="77777777" w:rsidR="00AE73C4" w:rsidRDefault="00AE73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C821" w14:textId="77777777" w:rsidR="00AE73C4" w:rsidRPr="00C83AE9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7CF7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0DE8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78FE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654829B" w14:textId="77777777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0ADAB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2CC0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7AFF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59C9" w14:textId="77777777" w:rsidR="00AE73C4" w:rsidRDefault="00AE73C4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535842FE" w14:textId="77777777" w:rsidR="00AE73C4" w:rsidRDefault="00AE73C4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F558" w14:textId="77777777" w:rsidR="00AE73C4" w:rsidRDefault="00AE73C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2076" w14:textId="77777777" w:rsidR="00AE73C4" w:rsidRPr="00C83AE9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3380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14:paraId="3B2566CE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B43F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8C56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379A550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3319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282A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A42F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5925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14:paraId="3388B184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DCF6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3F9233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7749" w14:textId="77777777" w:rsidR="00AE73C4" w:rsidRPr="00C83AE9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ED4E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B59B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E735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8616A66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A55D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9635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20+800</w:t>
            </w:r>
          </w:p>
          <w:p w14:paraId="70D25CA6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2DA3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9E42" w14:textId="77777777" w:rsidR="00AE73C4" w:rsidRDefault="00AE73C4" w:rsidP="004F67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0EFC0DDD" w14:textId="77777777" w:rsidR="00AE73C4" w:rsidRDefault="00AE73C4" w:rsidP="004F67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A07D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C702" w14:textId="77777777" w:rsidR="00AE73C4" w:rsidRPr="00C83AE9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6B46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2436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05E7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9C292F0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B214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A019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E26F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7FD6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02150179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326E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9DFF" w14:textId="77777777" w:rsidR="00AE73C4" w:rsidRPr="00C83AE9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301B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14:paraId="5D054802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6A84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121D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2B95591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E811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96B6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5D6CA958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7E05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529D" w14:textId="77777777" w:rsidR="00AE73C4" w:rsidRDefault="00AE73C4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26F25835" w14:textId="77777777" w:rsidR="00AE73C4" w:rsidRDefault="00AE73C4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B6CE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D69A" w14:textId="77777777" w:rsidR="00AE73C4" w:rsidRPr="00C83AE9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9CA5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69D1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44C6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C41BECF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7C41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CEFC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7FAD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D96D" w14:textId="77777777" w:rsidR="00AE73C4" w:rsidRDefault="00AE73C4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14:paraId="7E5C12AB" w14:textId="77777777" w:rsidR="00AE73C4" w:rsidRDefault="00AE73C4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35DD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2FFB" w14:textId="77777777" w:rsidR="00AE73C4" w:rsidRPr="00C83AE9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A212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722F9056" w14:textId="77777777" w:rsidR="00AE73C4" w:rsidRDefault="00AE73C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2091" w14:textId="77777777" w:rsidR="00AE73C4" w:rsidRDefault="00AE73C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0EBF" w14:textId="77777777" w:rsidR="00AE73C4" w:rsidRDefault="00AE73C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BDFFB46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C3C4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3BBB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1C6C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2A84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0E1EB4D1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6581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F41ECD1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D76E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7811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0D9A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963A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C78D580" w14:textId="77777777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7BDA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48B6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6B52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16B6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5F430980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54FC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8590716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B208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AAFC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7435D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1B02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F2840FF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44B4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5F85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38A6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0F25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6C43EC49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9174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6F4B607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0ECC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834D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D69F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6DB4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0785720C" w14:textId="77777777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4FBA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6B49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ABC1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FBF4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01E0AE9D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70E3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3D2829F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DE9C330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CF78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0FEE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CF11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7C17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C8258C6" w14:textId="77777777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FB38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6A6A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1A88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ABD3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765F7E03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3A6A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6137E220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DBDD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78E3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80DE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ADC7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AE73C4" w14:paraId="73C5AC62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48796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4F4C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ED3A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A303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0E9774DF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4D20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67AB4B8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C67E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ACD6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5825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6B71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50BD788" w14:textId="77777777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31FBF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847B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2EF6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7539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14:paraId="33E3EE17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AECA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F0B4B54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CE74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F236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D2B1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984E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DB2D0B5" w14:textId="77777777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8452A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1E0C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7845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CB99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14:paraId="00B8B94D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773E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506F2D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D4A1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290A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248C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E661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C9B0B5D" w14:textId="77777777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D95CE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E8D0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3965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BC9E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7816ECEF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90A0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1116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2CFE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E85C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F453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1E4700C" w14:textId="77777777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FC852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F451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8B15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A5A8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14:paraId="0FF8EFA2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C5E8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6E4DFE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D4A6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DA2B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72D1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BBE8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4B4BBF1" w14:textId="77777777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621D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BFA3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A688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92D7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14A9F702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C458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4A27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9296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44DA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6085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F4A079D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AB60F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4F6A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79FD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AA8B6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14:paraId="3F074B19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D706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CBF5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5A7C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10C8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71F0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6481AB1" w14:textId="77777777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2DC96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5C6E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14:paraId="7ED7BE33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AD5A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353B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14:paraId="1979E29E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7421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00AF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2C96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6FCE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E83C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A95A60B" w14:textId="77777777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CA6D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6E12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8467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316A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6EC9B314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04F8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137DED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D327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41C8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5B7D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BAD7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E81712C" w14:textId="77777777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FC8F7" w14:textId="77777777" w:rsidR="00AE73C4" w:rsidRDefault="00AE73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84D2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4501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1399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14:paraId="79F5C56C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AF5A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F7EB" w14:textId="77777777" w:rsidR="00AE73C4" w:rsidRPr="00C83AE9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E59C" w14:textId="77777777" w:rsidR="00AE73C4" w:rsidRDefault="00AE73C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799A" w14:textId="77777777" w:rsidR="00AE73C4" w:rsidRDefault="00AE73C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B9F4" w14:textId="77777777" w:rsidR="00AE73C4" w:rsidRDefault="00AE73C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6DF9347" w14:textId="77777777" w:rsidR="00AE73C4" w:rsidRDefault="00AE73C4">
      <w:pPr>
        <w:rPr>
          <w:sz w:val="20"/>
          <w:lang w:val="ro-RO"/>
        </w:rPr>
      </w:pPr>
    </w:p>
    <w:p w14:paraId="1F78E3A7" w14:textId="77777777" w:rsidR="00AE73C4" w:rsidRDefault="00AE73C4" w:rsidP="000507C8">
      <w:pPr>
        <w:pStyle w:val="Heading1"/>
        <w:spacing w:line="360" w:lineRule="auto"/>
      </w:pPr>
      <w:r>
        <w:t>LINIA 107 A</w:t>
      </w:r>
    </w:p>
    <w:p w14:paraId="7BC24D04" w14:textId="77777777" w:rsidR="00AE73C4" w:rsidRDefault="00AE73C4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AE73C4" w14:paraId="7494E42A" w14:textId="77777777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7A00" w14:textId="77777777" w:rsidR="00AE73C4" w:rsidRDefault="00AE73C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5368" w14:textId="77777777" w:rsidR="00AE73C4" w:rsidRDefault="00AE73C4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647D" w14:textId="77777777" w:rsidR="00AE73C4" w:rsidRPr="004659BE" w:rsidRDefault="00AE73C4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19F3" w14:textId="77777777" w:rsidR="00AE73C4" w:rsidRDefault="00AE73C4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St. Târgovişte Nord</w:t>
            </w:r>
          </w:p>
          <w:p w14:paraId="1392857A" w14:textId="77777777" w:rsidR="00AE73C4" w:rsidRDefault="00AE73C4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5915" w14:textId="77777777" w:rsidR="00AE73C4" w:rsidRDefault="00AE73C4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C16A92" w14:textId="77777777" w:rsidR="00AE73C4" w:rsidRDefault="00AE73C4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4B43" w14:textId="77777777" w:rsidR="00AE73C4" w:rsidRPr="004659BE" w:rsidRDefault="00AE73C4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3C94" w14:textId="77777777" w:rsidR="00AE73C4" w:rsidRDefault="00AE73C4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E1B0" w14:textId="77777777" w:rsidR="00AE73C4" w:rsidRPr="004659BE" w:rsidRDefault="00AE73C4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1AAB" w14:textId="77777777" w:rsidR="00AE73C4" w:rsidRDefault="00AE73C4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F021B7E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59B6C229" w14:textId="77777777" w:rsidR="00AE73C4" w:rsidRDefault="00AE73C4" w:rsidP="00410133">
      <w:pPr>
        <w:pStyle w:val="Heading1"/>
        <w:spacing w:line="360" w:lineRule="auto"/>
      </w:pPr>
      <w:r>
        <w:t>LINIA 108</w:t>
      </w:r>
    </w:p>
    <w:p w14:paraId="53438133" w14:textId="77777777" w:rsidR="00AE73C4" w:rsidRDefault="00AE73C4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E73C4" w14:paraId="70D868CF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0675A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E220" w14:textId="77777777" w:rsidR="00AE73C4" w:rsidRDefault="00AE73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7474DE2F" w14:textId="77777777" w:rsidR="00AE73C4" w:rsidRDefault="00AE73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94F4" w14:textId="77777777" w:rsidR="00AE73C4" w:rsidRPr="000625F2" w:rsidRDefault="00AE73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336D" w14:textId="77777777" w:rsidR="00AE73C4" w:rsidRDefault="00AE73C4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BA0ADD1" w14:textId="77777777" w:rsidR="00AE73C4" w:rsidRDefault="00AE73C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9273C" w14:textId="77777777" w:rsidR="00AE73C4" w:rsidRDefault="00AE73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E976" w14:textId="77777777" w:rsidR="00AE73C4" w:rsidRDefault="00AE73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2458" w14:textId="77777777" w:rsidR="00AE73C4" w:rsidRDefault="00AE73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FA98" w14:textId="77777777" w:rsidR="00AE73C4" w:rsidRPr="000625F2" w:rsidRDefault="00AE73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5CA7" w14:textId="77777777" w:rsidR="00AE73C4" w:rsidRDefault="00AE73C4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073E5ECB" w14:textId="77777777" w:rsidR="00AE73C4" w:rsidRDefault="00AE73C4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7EC7496A" w14:textId="77777777" w:rsidR="00AE73C4" w:rsidRDefault="00AE73C4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E586623" w14:textId="77777777" w:rsidR="00AE73C4" w:rsidRDefault="00AE73C4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605325A7" w14:textId="77777777" w:rsidR="00AE73C4" w:rsidRDefault="00AE73C4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AE73C4" w14:paraId="072DE457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9B1AE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2A03" w14:textId="77777777" w:rsidR="00AE73C4" w:rsidRDefault="00AE73C4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B212" w14:textId="77777777" w:rsidR="00AE73C4" w:rsidRDefault="00AE73C4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357A" w14:textId="77777777" w:rsidR="00AE73C4" w:rsidRDefault="00AE73C4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15E7A77" w14:textId="77777777" w:rsidR="00AE73C4" w:rsidRDefault="00AE73C4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CE558" w14:textId="77777777" w:rsidR="00AE73C4" w:rsidRDefault="00AE73C4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47510F" w14:textId="77777777" w:rsidR="00AE73C4" w:rsidRDefault="00AE73C4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2FDA277" w14:textId="77777777" w:rsidR="00AE73C4" w:rsidRDefault="00AE73C4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65EE" w14:textId="77777777" w:rsidR="00AE73C4" w:rsidRDefault="00AE73C4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25DE" w14:textId="77777777" w:rsidR="00AE73C4" w:rsidRDefault="00AE73C4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7749" w14:textId="77777777" w:rsidR="00AE73C4" w:rsidRPr="000625F2" w:rsidRDefault="00AE73C4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09DB" w14:textId="77777777" w:rsidR="00AE73C4" w:rsidRDefault="00AE73C4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AE73C4" w14:paraId="62521C9E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D7F8D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0290" w14:textId="77777777" w:rsidR="00AE73C4" w:rsidRDefault="00AE73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2CF3" w14:textId="77777777" w:rsidR="00AE73C4" w:rsidRPr="000625F2" w:rsidRDefault="00AE73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2991" w14:textId="77777777" w:rsidR="00AE73C4" w:rsidRDefault="00AE73C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2725780" w14:textId="77777777" w:rsidR="00AE73C4" w:rsidRDefault="00AE73C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38956" w14:textId="77777777" w:rsidR="00AE73C4" w:rsidRDefault="00AE73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2089F27" w14:textId="77777777" w:rsidR="00AE73C4" w:rsidRDefault="00AE73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4FCE9620" w14:textId="77777777" w:rsidR="00AE73C4" w:rsidRPr="00164983" w:rsidRDefault="00AE73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2650" w14:textId="77777777" w:rsidR="00AE73C4" w:rsidRPr="000625F2" w:rsidRDefault="00AE73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98FD" w14:textId="77777777" w:rsidR="00AE73C4" w:rsidRDefault="00AE73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F827" w14:textId="77777777" w:rsidR="00AE73C4" w:rsidRPr="000625F2" w:rsidRDefault="00AE73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CCA2" w14:textId="77777777" w:rsidR="00AE73C4" w:rsidRDefault="00AE73C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F81BDF" w14:textId="77777777" w:rsidR="00AE73C4" w:rsidRPr="0058349B" w:rsidRDefault="00AE73C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AE73C4" w14:paraId="66E04709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0B4BD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7A40" w14:textId="77777777" w:rsidR="00AE73C4" w:rsidRDefault="00AE73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9695" w14:textId="77777777" w:rsidR="00AE73C4" w:rsidRPr="000625F2" w:rsidRDefault="00AE73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BED9" w14:textId="77777777" w:rsidR="00AE73C4" w:rsidRDefault="00AE73C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C477A41" w14:textId="77777777" w:rsidR="00AE73C4" w:rsidRDefault="00AE73C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9C6E8" w14:textId="77777777" w:rsidR="00AE73C4" w:rsidRDefault="00AE73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C0B46E" w14:textId="77777777" w:rsidR="00AE73C4" w:rsidRDefault="00AE73C4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CD6E" w14:textId="77777777" w:rsidR="00AE73C4" w:rsidRDefault="00AE73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DD42" w14:textId="77777777" w:rsidR="00AE73C4" w:rsidRDefault="00AE73C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272F" w14:textId="77777777" w:rsidR="00AE73C4" w:rsidRPr="000625F2" w:rsidRDefault="00AE73C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19CE" w14:textId="77777777" w:rsidR="00AE73C4" w:rsidRDefault="00AE73C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22C4B0" w14:textId="77777777" w:rsidR="00AE73C4" w:rsidRDefault="00AE73C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AE73C4" w14:paraId="76738B7D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21FD4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CFA5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DFA8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0D64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97C9B9B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C6A60D4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5E7D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D62A11A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250F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7648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8D16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522B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14:paraId="155D18E9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14:paraId="2F915B97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E73C4" w14:paraId="741AAAD4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B403B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0129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14:paraId="0EE540B0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5BA9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0CF3" w14:textId="77777777" w:rsidR="00AE73C4" w:rsidRDefault="00AE73C4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15A9CD14" w14:textId="77777777" w:rsidR="00AE73C4" w:rsidRDefault="00AE73C4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230D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78B3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2FBC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2EC9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E003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70690081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87BC1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74F4" w14:textId="77777777" w:rsidR="00AE73C4" w:rsidRDefault="00AE73C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14:paraId="45A38650" w14:textId="77777777" w:rsidR="00AE73C4" w:rsidRPr="001571B7" w:rsidRDefault="00AE73C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8474" w14:textId="77777777" w:rsidR="00AE73C4" w:rsidRDefault="00AE73C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245F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14:paraId="4591F5E7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6AE6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B413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116B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31E2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4FE4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14:paraId="6589BEC9" w14:textId="77777777" w:rsidR="00AE73C4" w:rsidRPr="00F80ACE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BDD3843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54CC1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D35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14:paraId="3738FA5C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666D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369E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14:paraId="413B2F21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D5C4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6C57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F88F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4D35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BA20" w14:textId="77777777" w:rsidR="00AE73C4" w:rsidRDefault="00AE73C4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14:paraId="043F4F98" w14:textId="77777777" w:rsidR="00AE73C4" w:rsidRDefault="00AE73C4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ED0D26F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4251A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2A37" w14:textId="77777777" w:rsidR="00AE73C4" w:rsidRPr="00346EDA" w:rsidRDefault="00AE73C4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5CAB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DA0C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67FCD49A" w14:textId="77777777" w:rsidR="00AE73C4" w:rsidRDefault="00AE73C4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974F468" w14:textId="77777777" w:rsidR="00AE73C4" w:rsidRDefault="00AE73C4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192A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EBF42DD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A74F39F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14:paraId="23B304B6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14:paraId="25C88DD0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14:paraId="19F53A48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AE33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D6C3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7B09B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C3C" w14:textId="77777777" w:rsidR="00AE73C4" w:rsidRDefault="00AE73C4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659D1C0D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5E7F6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709B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B28A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35DF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35816868" w14:textId="77777777" w:rsidR="00AE73C4" w:rsidRDefault="00AE73C4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08F20B1" w14:textId="77777777" w:rsidR="00AE73C4" w:rsidRDefault="00AE73C4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0802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CE092D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ABA8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4198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3DD5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F782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A46D5EE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A1928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E5BA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F461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DE9F" w14:textId="77777777" w:rsidR="00AE73C4" w:rsidRDefault="00AE73C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40821C6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829F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313D17F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D6C5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110A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A5CB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2BA6" w14:textId="77777777" w:rsidR="00AE73C4" w:rsidRDefault="00AE73C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B63D0B" w14:textId="77777777" w:rsidR="00AE73C4" w:rsidRDefault="00AE73C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1950C29E" w14:textId="77777777" w:rsidR="00AE73C4" w:rsidRDefault="00AE73C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AE73C4" w14:paraId="03C1CC55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9DD96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79F7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D498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9938" w14:textId="77777777" w:rsidR="00AE73C4" w:rsidRDefault="00AE73C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2393D68E" w14:textId="77777777" w:rsidR="00AE73C4" w:rsidRDefault="00AE73C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DDEC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540ACDB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2CCA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3C6B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9216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3F32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BF158A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14:paraId="7DAA27B2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AE73C4" w14:paraId="73DDD9CA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88550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1CE2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0D9A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9E64" w14:textId="77777777" w:rsidR="00AE73C4" w:rsidRDefault="00AE73C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14:paraId="425B4D2D" w14:textId="77777777" w:rsidR="00AE73C4" w:rsidRDefault="00AE73C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14:paraId="43AC9216" w14:textId="77777777" w:rsidR="00AE73C4" w:rsidRDefault="00AE73C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4E6D2E8F" w14:textId="77777777" w:rsidR="00AE73C4" w:rsidRDefault="00AE73C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F240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C1D53F9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5C2B3F50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C153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37C9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016C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7044" w14:textId="77777777" w:rsidR="00AE73C4" w:rsidRDefault="00AE73C4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68A710" w14:textId="77777777" w:rsidR="00AE73C4" w:rsidRDefault="00AE73C4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AE73C4" w14:paraId="2127B278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91771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03AD" w14:textId="77777777" w:rsidR="00AE73C4" w:rsidRPr="00E804A9" w:rsidRDefault="00AE73C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4E6AAB1C" w14:textId="77777777" w:rsidR="00AE73C4" w:rsidRDefault="00AE73C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31E7" w14:textId="77777777" w:rsidR="00AE73C4" w:rsidRPr="00D16CE1" w:rsidRDefault="00AE73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57DD" w14:textId="77777777" w:rsidR="00AE73C4" w:rsidRDefault="00AE73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214D9753" w14:textId="77777777" w:rsidR="00AE73C4" w:rsidRDefault="00AE73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FD0E" w14:textId="77777777" w:rsidR="00AE73C4" w:rsidRDefault="00AE73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DAE0" w14:textId="77777777" w:rsidR="00AE73C4" w:rsidRPr="00D16CE1" w:rsidRDefault="00AE73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A695" w14:textId="77777777" w:rsidR="00AE73C4" w:rsidRDefault="00AE73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687C" w14:textId="77777777" w:rsidR="00AE73C4" w:rsidRPr="00D16CE1" w:rsidRDefault="00AE73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4C65" w14:textId="77777777" w:rsidR="00AE73C4" w:rsidRPr="00E804A9" w:rsidRDefault="00AE73C4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01A6F2B" w14:textId="77777777" w:rsidR="00AE73C4" w:rsidRPr="00884DD1" w:rsidRDefault="00AE73C4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7DFAC53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66403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8655" w14:textId="77777777" w:rsidR="00AE73C4" w:rsidRPr="00DD4D10" w:rsidRDefault="00AE73C4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14:paraId="03992A0C" w14:textId="77777777" w:rsidR="00AE73C4" w:rsidRDefault="00AE73C4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C68F" w14:textId="77777777" w:rsidR="00AE73C4" w:rsidRPr="00D16CE1" w:rsidRDefault="00AE73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1844" w14:textId="77777777" w:rsidR="00AE73C4" w:rsidRDefault="00AE73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14:paraId="5363CB02" w14:textId="77777777" w:rsidR="00AE73C4" w:rsidRDefault="00AE73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F18E" w14:textId="77777777" w:rsidR="00AE73C4" w:rsidRDefault="00AE73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A8A7" w14:textId="77777777" w:rsidR="00AE73C4" w:rsidRPr="00D16CE1" w:rsidRDefault="00AE73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073A" w14:textId="77777777" w:rsidR="00AE73C4" w:rsidRDefault="00AE73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1FF3" w14:textId="77777777" w:rsidR="00AE73C4" w:rsidRPr="00D16CE1" w:rsidRDefault="00AE73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8BFC" w14:textId="77777777" w:rsidR="00AE73C4" w:rsidRPr="00DD4D10" w:rsidRDefault="00AE73C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7483329" w14:textId="77777777" w:rsidR="00AE73C4" w:rsidRPr="00054DFC" w:rsidRDefault="00AE73C4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9FAD2ED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2AC84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1EEA" w14:textId="77777777" w:rsidR="00AE73C4" w:rsidRPr="00535AB9" w:rsidRDefault="00AE73C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14:paraId="470BE47A" w14:textId="77777777" w:rsidR="00AE73C4" w:rsidRDefault="00AE73C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04B2" w14:textId="77777777" w:rsidR="00AE73C4" w:rsidRPr="00D16CE1" w:rsidRDefault="00AE73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FB7A" w14:textId="77777777" w:rsidR="00AE73C4" w:rsidRDefault="00AE73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14:paraId="11CD56DB" w14:textId="77777777" w:rsidR="00AE73C4" w:rsidRDefault="00AE73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D9BE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FAC1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A8CF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0037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10DA" w14:textId="77777777" w:rsidR="00AE73C4" w:rsidRPr="00535AB9" w:rsidRDefault="00AE73C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B4750FE" w14:textId="77777777" w:rsidR="00AE73C4" w:rsidRPr="00884DD1" w:rsidRDefault="00AE73C4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7A5755E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A9FD8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01D3" w14:textId="77777777" w:rsidR="00AE73C4" w:rsidRPr="00535AB9" w:rsidRDefault="00AE73C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EC1F" w14:textId="77777777" w:rsidR="00AE73C4" w:rsidRDefault="00AE73C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2D63" w14:textId="77777777" w:rsidR="00AE73C4" w:rsidRDefault="00AE73C4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2E2E1DC9" w14:textId="77777777" w:rsidR="00AE73C4" w:rsidRDefault="00AE73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A39744C" w14:textId="77777777" w:rsidR="00AE73C4" w:rsidRDefault="00AE73C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5E00" w14:textId="77777777" w:rsidR="00AE73C4" w:rsidRDefault="00AE73C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361066" w14:textId="77777777" w:rsidR="00AE73C4" w:rsidRDefault="00AE73C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F032" w14:textId="77777777" w:rsidR="00AE73C4" w:rsidRPr="00D16CE1" w:rsidRDefault="00AE73C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9184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6F9C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39AC6" w14:textId="77777777" w:rsidR="00AE73C4" w:rsidRDefault="00AE73C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09A6D367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49661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CB32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33B3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4181" w14:textId="77777777" w:rsidR="00AE73C4" w:rsidRDefault="00AE73C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14:paraId="0C36C5DD" w14:textId="77777777" w:rsidR="00AE73C4" w:rsidRDefault="00AE73C4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14:paraId="2C515427" w14:textId="77777777" w:rsidR="00AE73C4" w:rsidRDefault="00AE73C4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1DBB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7F664D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69DE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57F2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A0C7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BF2D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CBE9613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8D6C8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919E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14:paraId="6BF347DE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F7F2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F920" w14:textId="77777777" w:rsidR="00AE73C4" w:rsidRDefault="00AE73C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14:paraId="3D1DFDFE" w14:textId="77777777" w:rsidR="00AE73C4" w:rsidRDefault="00AE73C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14:paraId="42A5CA0C" w14:textId="77777777" w:rsidR="00AE73C4" w:rsidRDefault="00AE73C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14:paraId="6D4500DA" w14:textId="77777777" w:rsidR="00AE73C4" w:rsidRDefault="00AE73C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14:paraId="0B3EAAE0" w14:textId="77777777" w:rsidR="00AE73C4" w:rsidRDefault="00AE73C4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14:paraId="7E2E1AA1" w14:textId="77777777" w:rsidR="00AE73C4" w:rsidRDefault="00AE73C4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88BA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1352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2322" w14:textId="77777777" w:rsidR="00AE73C4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8A06" w14:textId="77777777" w:rsidR="00AE73C4" w:rsidRPr="00D16CE1" w:rsidRDefault="00AE73C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C446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14:paraId="02597ED6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14:paraId="3E637D35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14:paraId="09C72D35" w14:textId="77777777" w:rsidR="00AE73C4" w:rsidRPr="00326D39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91DF14B" w14:textId="77777777" w:rsidR="00AE73C4" w:rsidRDefault="00AE73C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ADBDA79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029D9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4698" w14:textId="77777777" w:rsidR="00AE73C4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0A1D" w14:textId="77777777" w:rsidR="00AE73C4" w:rsidRPr="00D16CE1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CCA8" w14:textId="77777777" w:rsidR="00AE73C4" w:rsidRDefault="00AE73C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249B25DF" w14:textId="77777777" w:rsidR="00AE73C4" w:rsidRDefault="00AE73C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F089182" w14:textId="77777777" w:rsidR="00AE73C4" w:rsidRDefault="00AE73C4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1C97" w14:textId="77777777" w:rsidR="00AE73C4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2CAA23" w14:textId="77777777" w:rsidR="00AE73C4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0663" w14:textId="77777777" w:rsidR="00AE73C4" w:rsidRPr="00D16CE1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DF9A" w14:textId="77777777" w:rsidR="00AE73C4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F667" w14:textId="77777777" w:rsidR="00AE73C4" w:rsidRPr="00D16CE1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B6FE" w14:textId="77777777" w:rsidR="00AE73C4" w:rsidRDefault="00AE73C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79057E" w14:textId="77777777" w:rsidR="00AE73C4" w:rsidRDefault="00AE73C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14:paraId="0DD476BD" w14:textId="77777777" w:rsidR="00AE73C4" w:rsidRDefault="00AE73C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AE73C4" w14:paraId="143587E6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91512" w14:textId="77777777" w:rsidR="00AE73C4" w:rsidRDefault="00AE73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2776" w14:textId="77777777" w:rsidR="00AE73C4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9E20" w14:textId="77777777" w:rsidR="00AE73C4" w:rsidRPr="00D16CE1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1DAD" w14:textId="77777777" w:rsidR="00AE73C4" w:rsidRDefault="00AE73C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14:paraId="7DBA269F" w14:textId="77777777" w:rsidR="00AE73C4" w:rsidRDefault="00AE73C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14:paraId="6968AB7A" w14:textId="77777777" w:rsidR="00AE73C4" w:rsidRDefault="00AE73C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6220" w14:textId="77777777" w:rsidR="00AE73C4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CC5AAA" w14:textId="77777777" w:rsidR="00AE73C4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FB1C" w14:textId="77777777" w:rsidR="00AE73C4" w:rsidRPr="00D16CE1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225B" w14:textId="77777777" w:rsidR="00AE73C4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FE4F" w14:textId="77777777" w:rsidR="00AE73C4" w:rsidRPr="00D16CE1" w:rsidRDefault="00AE73C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0347" w14:textId="77777777" w:rsidR="00AE73C4" w:rsidRDefault="00AE73C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4AB3282" w14:textId="77777777" w:rsidR="00AE73C4" w:rsidRPr="00FE25BC" w:rsidRDefault="00AE73C4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14:paraId="598B8427" w14:textId="77777777" w:rsidR="00AE73C4" w:rsidRDefault="00AE73C4" w:rsidP="00815695">
      <w:pPr>
        <w:pStyle w:val="Heading1"/>
        <w:spacing w:line="360" w:lineRule="auto"/>
      </w:pPr>
      <w:r>
        <w:t>LINIA 109</w:t>
      </w:r>
    </w:p>
    <w:p w14:paraId="5859A029" w14:textId="77777777" w:rsidR="00AE73C4" w:rsidRDefault="00AE73C4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AE73C4" w14:paraId="7122DE48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2367D" w14:textId="77777777" w:rsidR="00AE73C4" w:rsidRDefault="00AE73C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1AF9" w14:textId="77777777" w:rsidR="00AE73C4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99D4" w14:textId="77777777" w:rsidR="00AE73C4" w:rsidRPr="001B30CD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110D" w14:textId="77777777" w:rsidR="00AE73C4" w:rsidRDefault="00AE73C4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4830F64D" w14:textId="77777777" w:rsidR="00AE73C4" w:rsidRDefault="00AE73C4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D093" w14:textId="77777777" w:rsidR="00AE73C4" w:rsidRDefault="00AE73C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FF60C1" w14:textId="77777777" w:rsidR="00AE73C4" w:rsidRDefault="00AE73C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C5A5" w14:textId="77777777" w:rsidR="00AE73C4" w:rsidRPr="001B30CD" w:rsidRDefault="00AE73C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3CC2" w14:textId="77777777" w:rsidR="00AE73C4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B506" w14:textId="77777777" w:rsidR="00AE73C4" w:rsidRPr="001B30CD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52CA" w14:textId="77777777" w:rsidR="00AE73C4" w:rsidRDefault="00AE73C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09960F2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65442" w14:textId="77777777" w:rsidR="00AE73C4" w:rsidRDefault="00AE73C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5B98" w14:textId="77777777" w:rsidR="00AE73C4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941C" w14:textId="77777777" w:rsidR="00AE73C4" w:rsidRPr="001B30CD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D15C" w14:textId="77777777" w:rsidR="00AE73C4" w:rsidRDefault="00AE73C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14:paraId="715F926E" w14:textId="77777777" w:rsidR="00AE73C4" w:rsidRDefault="00AE73C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8842" w14:textId="77777777" w:rsidR="00AE73C4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554762" w14:textId="77777777" w:rsidR="00AE73C4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ABD" w14:textId="77777777" w:rsidR="00AE73C4" w:rsidRPr="001B30CD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B9DC" w14:textId="77777777" w:rsidR="00AE73C4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056A" w14:textId="77777777" w:rsidR="00AE73C4" w:rsidRPr="001B30CD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7AD7" w14:textId="77777777" w:rsidR="00AE73C4" w:rsidRDefault="00AE73C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48C26CA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911C3" w14:textId="77777777" w:rsidR="00AE73C4" w:rsidRDefault="00AE73C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2441" w14:textId="77777777" w:rsidR="00AE73C4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B737" w14:textId="77777777" w:rsidR="00AE73C4" w:rsidRPr="001B30CD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9E82" w14:textId="77777777" w:rsidR="00AE73C4" w:rsidRDefault="00AE73C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14:paraId="3144BFDD" w14:textId="77777777" w:rsidR="00AE73C4" w:rsidRDefault="00AE73C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primiri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4492" w14:textId="77777777" w:rsidR="00AE73C4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7339" w14:textId="77777777" w:rsidR="00AE73C4" w:rsidRPr="001B30CD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137E9" w14:textId="77777777" w:rsidR="00AE73C4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B632" w14:textId="77777777" w:rsidR="00AE73C4" w:rsidRPr="001B30CD" w:rsidRDefault="00AE73C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59C2" w14:textId="77777777" w:rsidR="00AE73C4" w:rsidRDefault="00AE73C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FB8FFE2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0919C27F" w14:textId="77777777" w:rsidR="00AE73C4" w:rsidRDefault="00AE73C4" w:rsidP="00DB78D2">
      <w:pPr>
        <w:pStyle w:val="Heading1"/>
        <w:spacing w:line="360" w:lineRule="auto"/>
      </w:pPr>
      <w:r>
        <w:t>LINIA 112</w:t>
      </w:r>
    </w:p>
    <w:p w14:paraId="3C472940" w14:textId="77777777" w:rsidR="00AE73C4" w:rsidRDefault="00AE73C4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AE73C4" w14:paraId="51C8C137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64F0D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4E2F" w14:textId="77777777" w:rsidR="00AE73C4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3E37" w14:textId="77777777" w:rsidR="00AE73C4" w:rsidRPr="00483148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E6EFD" w14:textId="77777777" w:rsidR="00AE73C4" w:rsidRDefault="00AE73C4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A74C3CB" w14:textId="77777777" w:rsidR="00AE73C4" w:rsidRDefault="00AE73C4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FB2C" w14:textId="77777777" w:rsidR="00AE73C4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7BB71D8" w14:textId="77777777" w:rsidR="00AE73C4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4D0B4169" w14:textId="77777777" w:rsidR="00AE73C4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4019" w14:textId="77777777" w:rsidR="00AE73C4" w:rsidRPr="00483148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C897" w14:textId="77777777" w:rsidR="00AE73C4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80399" w14:textId="77777777" w:rsidR="00AE73C4" w:rsidRPr="00483148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EE01" w14:textId="77777777" w:rsidR="00AE73C4" w:rsidRDefault="00AE73C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6D9D9778" w14:textId="77777777" w:rsidR="00AE73C4" w:rsidRDefault="00AE73C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AE73C4" w14:paraId="1C516742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9471B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8E69" w14:textId="77777777" w:rsidR="00AE73C4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FD15" w14:textId="77777777" w:rsidR="00AE73C4" w:rsidRPr="00483148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C52E" w14:textId="77777777" w:rsidR="00AE73C4" w:rsidRDefault="00AE73C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046492E" w14:textId="77777777" w:rsidR="00AE73C4" w:rsidRDefault="00AE73C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50E3" w14:textId="77777777" w:rsidR="00AE73C4" w:rsidRDefault="00AE73C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F2F3" w14:textId="77777777" w:rsidR="00AE73C4" w:rsidRPr="00483148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2FFE" w14:textId="77777777" w:rsidR="00AE73C4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E356" w14:textId="77777777" w:rsidR="00AE73C4" w:rsidRPr="00483148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3FB2" w14:textId="77777777" w:rsidR="00AE73C4" w:rsidRDefault="00AE73C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AE73C4" w14:paraId="6689C07A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30F69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3770" w14:textId="77777777" w:rsidR="00AE73C4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AD1D" w14:textId="77777777" w:rsidR="00AE73C4" w:rsidRPr="00483148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FAE4" w14:textId="77777777" w:rsidR="00AE73C4" w:rsidRDefault="00AE73C4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730D000" w14:textId="77777777" w:rsidR="00AE73C4" w:rsidRDefault="00AE73C4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5B4E" w14:textId="77777777" w:rsidR="00AE73C4" w:rsidRDefault="00AE73C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3C387DD" w14:textId="77777777" w:rsidR="00AE73C4" w:rsidRDefault="00AE73C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22E5" w14:textId="77777777" w:rsidR="00AE73C4" w:rsidRPr="00483148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7D8A" w14:textId="77777777" w:rsidR="00AE73C4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E283" w14:textId="77777777" w:rsidR="00AE73C4" w:rsidRPr="00483148" w:rsidRDefault="00AE73C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8B17" w14:textId="77777777" w:rsidR="00AE73C4" w:rsidRDefault="00AE73C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AE73C4" w14:paraId="353D2243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A0154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DAC5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7694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02C0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9026AAC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2A0A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30AE80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61C8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041B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6078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9B35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7A4C067" w14:textId="77777777" w:rsidTr="003876B2">
        <w:trPr>
          <w:cantSplit/>
          <w:trHeight w:val="483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2E4C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D7CD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  <w:p w14:paraId="2607A42C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F784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3A07" w14:textId="77777777" w:rsidR="00AE73C4" w:rsidRDefault="00AE73C4" w:rsidP="003876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 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E56E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59FE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457B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6237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AC5A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14945CD4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602BC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E5E7" w14:textId="77777777" w:rsidR="00AE73C4" w:rsidRDefault="00AE73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8F48" w14:textId="77777777" w:rsidR="00AE73C4" w:rsidRDefault="00AE73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0981E" w14:textId="77777777" w:rsidR="00AE73C4" w:rsidRDefault="00AE73C4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7B48A45E" w14:textId="77777777" w:rsidR="00AE73C4" w:rsidRDefault="00AE73C4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9286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BFF991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162D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A8C4" w14:textId="77777777" w:rsidR="00AE73C4" w:rsidRDefault="00AE73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6109" w14:textId="77777777" w:rsidR="00AE73C4" w:rsidRPr="00483148" w:rsidRDefault="00AE73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7D72" w14:textId="77777777" w:rsidR="00AE73C4" w:rsidRDefault="00AE73C4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2583B01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9DF66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103D" w14:textId="77777777" w:rsidR="00AE73C4" w:rsidRDefault="00AE73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222+850</w:t>
            </w:r>
          </w:p>
          <w:p w14:paraId="34C7D93D" w14:textId="77777777" w:rsidR="00AE73C4" w:rsidRDefault="00AE73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222+950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D445" w14:textId="77777777" w:rsidR="00AE73C4" w:rsidRDefault="00AE73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567A" w14:textId="77777777" w:rsidR="00AE73C4" w:rsidRDefault="00AE73C4" w:rsidP="0012786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 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4017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8DEB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48DC" w14:textId="77777777" w:rsidR="00AE73C4" w:rsidRDefault="00AE73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0D9E" w14:textId="77777777" w:rsidR="00AE73C4" w:rsidRPr="00483148" w:rsidRDefault="00AE73C4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3D3D" w14:textId="77777777" w:rsidR="00AE73C4" w:rsidRDefault="00AE73C4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2CA8A52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C7A24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9CAE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A4BD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C539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2A43D807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7C3407D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DBADF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46F772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A29C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1E79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0610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622F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EFA7BC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3A6CC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C8B6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B778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7020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61F36D70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5E84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C8DF52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1FCE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2BED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1A50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222B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A47A75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AE73C4" w14:paraId="6845D1C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B2749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D298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6871D819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30D6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8851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0EFC4799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6696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7690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45B5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10F6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8FE6" w14:textId="77777777" w:rsidR="00AE73C4" w:rsidRPr="00EB0A86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20473EED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FB7EE0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E9F28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9AC5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7A4A5E37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5E57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FAE9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75EE852C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E297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B391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8D0D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2197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469E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6FD3476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4033F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6D6A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4D0B5A11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20DB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53DD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6362B1E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B9A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CB81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F7AA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32DE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16BC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9010AF4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180E189F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AE73C4" w14:paraId="75C57AF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72ABD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52EC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25C3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97C2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5B0D94C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210E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3A1E3B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98EC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6742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1A6E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C46E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AE73C4" w14:paraId="34A8D69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B28C1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317B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0C75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B6FF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DAD5451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6D886EAE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FF73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AA88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EF63" w14:textId="77777777" w:rsidR="00AE73C4" w:rsidRDefault="00AE73C4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1404637D" w14:textId="77777777" w:rsidR="00AE73C4" w:rsidRDefault="00AE73C4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6092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7051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5A3C4DE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C452CA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AE73C4" w14:paraId="431A1C29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C4195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C0DA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4F3B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2A5B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B48A712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385A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0704B43C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05B0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0B00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E593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2BDE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FBB9F7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E73C4" w14:paraId="10F0AE66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72C28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DD84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C268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E521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67FD232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8C46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A54E89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5C2A4B9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7364DEF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A611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7E4B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CBDA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446A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E63E4B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AE73C4" w14:paraId="4F4E69B8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F28F0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6DA1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AFCC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1E0C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8826C6D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8909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43E647" w14:textId="77777777" w:rsidR="00AE73C4" w:rsidRPr="000A20AF" w:rsidRDefault="00AE73C4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FAA0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94E1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63E5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E7BE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730332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AE73C4" w14:paraId="2851C459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A8D31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4001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50D7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FFED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6730D4D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1384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B945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71E4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3256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E668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C00376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AE73C4" w14:paraId="553ED025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6552F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D786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F54A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E7E8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6F9188D1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BC74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15C71CE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A023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3050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3F7B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4A64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AE73C4" w14:paraId="3772DAC4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3F1E8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42A6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AD53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2CE1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6FB9AAF2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05BE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1F5D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2EB8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0D1A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8A7E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AE73C4" w14:paraId="4C952E08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F669F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BE4D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4FF6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6EDA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4BFA7CE8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B6B5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EC2335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7FD9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6845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0100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1FFD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7BEF39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AE73C4" w14:paraId="7B74C89A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B7F5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FDAF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E796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2422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AB8007F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3FF7E14D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26A8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56D326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23A9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CF7B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674B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7846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F2CF9BC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BE78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EB9E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E70F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2268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6B3E891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7EEDD505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1290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5EC79A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15A4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2558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88F8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706F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DF60308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58FF8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0DB6F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0FF5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13A8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3052CBDB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73635065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410299A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DCFA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3E2291A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B2D2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FD1A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ADFA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405E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5AD67C6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F1C2D" w14:textId="77777777" w:rsidR="00AE73C4" w:rsidRDefault="00AE73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D51E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D9E2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81D9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60CD5E5C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41A9EB47" w14:textId="77777777" w:rsidR="00AE73C4" w:rsidRPr="007D0C03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E64D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696D3D7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349BDF7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984EB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238F" w14:textId="77777777" w:rsidR="00AE73C4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E5EA" w14:textId="77777777" w:rsidR="00AE73C4" w:rsidRPr="00483148" w:rsidRDefault="00AE73C4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07FE" w14:textId="77777777" w:rsidR="00AE73C4" w:rsidRDefault="00AE73C4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2873023B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183E52C1" w14:textId="77777777" w:rsidR="00AE73C4" w:rsidRPr="005905D7" w:rsidRDefault="00AE73C4" w:rsidP="006B4CB8">
      <w:pPr>
        <w:pStyle w:val="Heading1"/>
        <w:spacing w:line="360" w:lineRule="auto"/>
      </w:pPr>
      <w:r w:rsidRPr="005905D7">
        <w:t>LINIA 116</w:t>
      </w:r>
    </w:p>
    <w:p w14:paraId="29F9773A" w14:textId="77777777" w:rsidR="00AE73C4" w:rsidRPr="005905D7" w:rsidRDefault="00AE73C4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AE73C4" w:rsidRPr="00743905" w14:paraId="5CF9B9F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FBFFD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378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487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612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7232AD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83FA" w14:textId="77777777" w:rsidR="00AE73C4" w:rsidRDefault="00AE73C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08E6C9B1" w14:textId="77777777" w:rsidR="00AE73C4" w:rsidRPr="00743905" w:rsidRDefault="00AE73C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43CD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C14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78C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EB13" w14:textId="77777777" w:rsidR="00AE73C4" w:rsidRDefault="00AE73C4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B55FDE2" w14:textId="77777777" w:rsidR="00AE73C4" w:rsidRPr="00743905" w:rsidRDefault="00AE73C4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AE73C4" w:rsidRPr="00743905" w14:paraId="4B3E6CD7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0241A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DE7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B5E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F7E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381123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864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7E1D1CA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D164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AF1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BCF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AE1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E73C4" w:rsidRPr="00743905" w14:paraId="43C0BD22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24ED8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8D0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609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93C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13C67B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5562F8EC" w14:textId="77777777" w:rsidR="00AE73C4" w:rsidRPr="00743905" w:rsidRDefault="00AE73C4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46B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5B56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BF3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A98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252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5F9B70F6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AB60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C8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EBB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375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3AFD706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1129" w14:textId="77777777" w:rsidR="00AE73C4" w:rsidRPr="00743905" w:rsidRDefault="00AE73C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2165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EED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9A9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BA4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5E618E4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E73C4" w:rsidRPr="00743905" w14:paraId="0311B915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784A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907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71EA058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15D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B41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543503B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4FC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C1F7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E27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EE5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E2B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A484F29" w14:textId="77777777" w:rsidR="00AE73C4" w:rsidRPr="0007721B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43905" w14:paraId="1701A925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FE4B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6EC5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498B5F2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F7A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2951" w14:textId="77777777" w:rsidR="00AE73C4" w:rsidRPr="00743905" w:rsidRDefault="00AE73C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1217E0FF" w14:textId="77777777" w:rsidR="00AE73C4" w:rsidRPr="00743905" w:rsidRDefault="00AE73C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559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D86D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6FE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453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49D5" w14:textId="77777777" w:rsidR="00AE73C4" w:rsidRPr="00743905" w:rsidRDefault="00AE73C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F0752D6" w14:textId="77777777" w:rsidR="00AE73C4" w:rsidRDefault="00AE73C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43905" w14:paraId="2F045FB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BC45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7604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21652DDA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D917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197A" w14:textId="77777777" w:rsidR="00AE73C4" w:rsidRPr="00743905" w:rsidRDefault="00AE73C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17B3A29" w14:textId="77777777" w:rsidR="00AE73C4" w:rsidRPr="00743905" w:rsidRDefault="00AE73C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EC6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ACB1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DF8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7CE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9638" w14:textId="77777777" w:rsidR="00AE73C4" w:rsidRPr="00743905" w:rsidRDefault="00AE73C4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D37C16E" w14:textId="77777777" w:rsidR="00AE73C4" w:rsidRPr="00743905" w:rsidRDefault="00AE73C4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43905" w14:paraId="46184FB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F51F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8EB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2CE6BDE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FBF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23A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75E66E1" w14:textId="77777777" w:rsidR="00AE73C4" w:rsidRPr="00743905" w:rsidRDefault="00AE73C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9BD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08E8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6D8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4F5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1213" w14:textId="77777777" w:rsidR="00AE73C4" w:rsidRPr="00537749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E73C4" w:rsidRPr="00743905" w14:paraId="649598E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55FA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2A6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5F201E9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302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D83C" w14:textId="77777777" w:rsidR="00AE73C4" w:rsidRDefault="00AE73C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4FC33DF4" w14:textId="77777777" w:rsidR="00AE73C4" w:rsidRPr="00743905" w:rsidRDefault="00AE73C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906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CCA9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31EF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5CB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B4FC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73281AB5" w14:textId="77777777" w:rsidR="00AE73C4" w:rsidRPr="005A7670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43905" w14:paraId="4D5BDDEE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889A6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7F1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A03F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481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09B32EFF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3A1E916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E38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CCF9A1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9C6D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CD0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423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1CC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6CE0062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DE28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978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A8B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E3B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5E002F9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5F3D" w14:textId="77777777" w:rsidR="00AE73C4" w:rsidRPr="00743905" w:rsidRDefault="00AE73C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8785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C36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D25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023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09D5DF3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E73C4" w:rsidRPr="00743905" w14:paraId="221F8982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A196E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819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E4D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F9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69FBB73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78B1BB3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D45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31A7355F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6B74B96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70DB9DAB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343CA3C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1563F07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60D0A0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9D1C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FF5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2B2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B8D3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8377210" w14:textId="77777777" w:rsidR="00AE73C4" w:rsidRPr="00743905" w:rsidRDefault="00AE73C4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AE73C4" w:rsidRPr="00743905" w14:paraId="42893A10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B14D2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98E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9CE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17B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186689C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0BF474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D91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7B7B472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AB45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3DC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A84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787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AE73C4" w:rsidRPr="00743905" w14:paraId="640C299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54BF5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CF2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844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7C7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1EA638FF" w14:textId="77777777" w:rsidR="00AE73C4" w:rsidRPr="00743905" w:rsidRDefault="00AE73C4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53B8" w14:textId="77777777" w:rsidR="00AE73C4" w:rsidRPr="00743905" w:rsidRDefault="00AE73C4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A5D1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12F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CDD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EA71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05BCE0DF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3A0B717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AE73C4" w:rsidRPr="00743905" w14:paraId="35F31AF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42D0B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D8C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68687B8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610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5793" w14:textId="77777777" w:rsidR="00AE73C4" w:rsidRPr="00743905" w:rsidRDefault="00AE73C4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7C2980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983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54FE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540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CD3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78B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60C039B" w14:textId="77777777" w:rsidR="00AE73C4" w:rsidRPr="001D7D9E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6F1A4B2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E3E69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235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178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1B0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6B65B7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DD8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342D3E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05C7CD1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5D13971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105F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E86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078E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0697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9CB80D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AE73C4" w:rsidRPr="00743905" w14:paraId="75F83A16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15CCC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EB4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F59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397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26E1FA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6E4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8B0C2D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36D3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278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341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20F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54DFEDC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95654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A39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BD5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111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B52E" w14:textId="77777777" w:rsidR="00AE73C4" w:rsidRPr="00743905" w:rsidRDefault="00AE73C4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4839728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174A8D29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2216172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913A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2D0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EA1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7DA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AE73C4" w:rsidRPr="00743905" w14:paraId="38F5B60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0C1EB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2A6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7AC305E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9AE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384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5FDC24B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CAD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4B37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490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9FC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A60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8C71822" w14:textId="77777777" w:rsidR="00AE73C4" w:rsidRPr="0007721B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43905" w14:paraId="246A10C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5170A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B51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7B6C5697" w14:textId="77777777" w:rsidR="00AE73C4" w:rsidRPr="00743905" w:rsidRDefault="00AE73C4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E42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8B6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20EBC31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069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F83D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16E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4E1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0C9B6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B472BD9" w14:textId="77777777" w:rsidR="00AE73C4" w:rsidRPr="00951746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43905" w14:paraId="49B6F40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28055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EEC8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24C24773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C39E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711F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5D1C7B3E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D03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ADE4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CA7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DBE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F320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2FF6389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CB5D8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D845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76AD7667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351E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A8B8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3BD39F8B" w14:textId="77777777" w:rsidR="00AE73C4" w:rsidRPr="00743905" w:rsidRDefault="00AE73C4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655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D69B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D8E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81D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D4DF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55ACFFE7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5E0EF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EFC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FBD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EFA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15DA80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CDE9" w14:textId="77777777" w:rsidR="00AE73C4" w:rsidRDefault="00AE73C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3A2292F" w14:textId="77777777" w:rsidR="00AE73C4" w:rsidRPr="00743905" w:rsidRDefault="00AE73C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92C3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46D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683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27AC" w14:textId="77777777" w:rsidR="00AE73C4" w:rsidRDefault="00AE73C4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E49F0F0" w14:textId="77777777" w:rsidR="00AE73C4" w:rsidRPr="00743905" w:rsidRDefault="00AE73C4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AE73C4" w:rsidRPr="00743905" w14:paraId="7EC04F2F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1D27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520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05B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57E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770B20E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0F98F9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4A4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FB99A9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E13E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EA2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3F4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31F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7F2D5DA7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B895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055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4972CDC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057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97D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0CB13B3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845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1C3A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CB5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970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1AF7" w14:textId="77777777" w:rsidR="00AE73C4" w:rsidRPr="00351657" w:rsidRDefault="00AE73C4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AE73C4" w:rsidRPr="00743905" w14:paraId="54600EB2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ECD7A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73E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4095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E65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3D00213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90784B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2CE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A187E8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7270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D60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A6B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577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1CBC981B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0A68C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0134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2915188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0D5E" w14:textId="77777777" w:rsidR="00AE73C4" w:rsidRPr="00743905" w:rsidRDefault="00AE73C4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9654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16F703C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05D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0DEC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FF4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6FC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E9B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126903D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1050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920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C1A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BBC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6BA88D8A" w14:textId="77777777" w:rsidR="00AE73C4" w:rsidRPr="00743905" w:rsidRDefault="00AE73C4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CA5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C4131F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99B7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B1CF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321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22D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392A48A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4838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6DC1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79F83DA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41B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9726" w14:textId="77777777" w:rsidR="00AE73C4" w:rsidRDefault="00AE73C4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CFC5C14" w14:textId="77777777" w:rsidR="00AE73C4" w:rsidRPr="00743905" w:rsidRDefault="00AE73C4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4BD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A2D8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F83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DF6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4DF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3EC732D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25BB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4275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25A8864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254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889D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C59A4C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896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4573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263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EDB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737B" w14:textId="77777777" w:rsidR="00AE73C4" w:rsidRDefault="00AE73C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31BDBAC" w14:textId="77777777" w:rsidR="00AE73C4" w:rsidRPr="003B409E" w:rsidRDefault="00AE73C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43905" w14:paraId="1805DB9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6EBE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6CE7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D75B9C1" w14:textId="77777777" w:rsidR="00AE73C4" w:rsidRDefault="00AE73C4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E0CE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0172" w14:textId="77777777" w:rsidR="00AE73C4" w:rsidRDefault="00AE73C4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6A85E9C" w14:textId="77777777" w:rsidR="00AE73C4" w:rsidRPr="00743905" w:rsidRDefault="00AE73C4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6B9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C032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226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3E3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6133" w14:textId="77777777" w:rsidR="00AE73C4" w:rsidRDefault="00AE73C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07989A2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DF49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CC89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179A758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295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AC2B" w14:textId="77777777" w:rsidR="00AE73C4" w:rsidRDefault="00AE73C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1B5B9BF" w14:textId="77777777" w:rsidR="00AE73C4" w:rsidRPr="00743905" w:rsidRDefault="00AE73C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C33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949C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DBA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156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C192" w14:textId="77777777" w:rsidR="00AE73C4" w:rsidRDefault="00AE73C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BBCDDE0" w14:textId="77777777" w:rsidR="00AE73C4" w:rsidRPr="00743905" w:rsidRDefault="00AE73C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43905" w14:paraId="0C8AF3E3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E20A9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B51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B21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CC3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13723C7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0871BD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DDA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EF9215F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0629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4C2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63E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887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534960CE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B0216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EFC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4A3B0481" w14:textId="77777777" w:rsidR="00AE73C4" w:rsidRPr="00743905" w:rsidRDefault="00AE73C4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A6D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BDF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4C47F03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444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D4F1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25A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342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EC9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AE73C4" w:rsidRPr="00743905" w14:paraId="30E125A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393A8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5F30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46F08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6166" w14:textId="77777777" w:rsidR="00AE73C4" w:rsidRDefault="00AE73C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0BC93138" w14:textId="77777777" w:rsidR="00AE73C4" w:rsidRDefault="00AE73C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4071D66F" w14:textId="77777777" w:rsidR="00AE73C4" w:rsidRDefault="00AE73C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424A" w14:textId="77777777" w:rsidR="00AE73C4" w:rsidRPr="00743905" w:rsidRDefault="00AE73C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4C810DD" w14:textId="77777777" w:rsidR="00AE73C4" w:rsidRPr="00743905" w:rsidRDefault="00AE73C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AB0E" w14:textId="77777777" w:rsidR="00AE73C4" w:rsidRPr="00743905" w:rsidRDefault="00AE73C4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F77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D06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958D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0453A9FB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E52EE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5771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112+550</w:t>
            </w:r>
          </w:p>
          <w:p w14:paraId="2FD761DE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112+650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56FD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23D7" w14:textId="77777777" w:rsidR="00AE73C4" w:rsidRDefault="00AE73C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BD9BB" w14:textId="77777777" w:rsidR="00AE73C4" w:rsidRPr="00743905" w:rsidRDefault="00AE73C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A09D" w14:textId="77777777" w:rsidR="00AE73C4" w:rsidRPr="00743905" w:rsidRDefault="00AE73C4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A46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65D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0CCB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4CD3DA4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CBAAF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7D6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AA3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CD7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023FA6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F49C13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601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6C47D1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C02A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E40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839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180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2A27D35A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89FF0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C076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1800358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3A8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5FFA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3DADB3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1F0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4886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0A6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12F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6A0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326B850C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3EA80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234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B23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A3C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382BAD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E69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9AC7364" w14:textId="77777777" w:rsidR="00AE73C4" w:rsidRPr="00743905" w:rsidRDefault="00AE73C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AE2C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CF1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578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D74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AE73C4" w:rsidRPr="00743905" w14:paraId="0AF0B318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BEC2F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A43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7CF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D9C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EE2F91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D7F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4598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C5C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B91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36F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AE73C4" w:rsidRPr="00743905" w14:paraId="1987E8DD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361E1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DD7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DBB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535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3CD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EC07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C645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4E793D7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473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DC6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AE73C4" w:rsidRPr="00743905" w14:paraId="059E2CA2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20A8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939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CBE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E710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31D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0DED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0A80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9C54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1577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AE73C4" w:rsidRPr="00743905" w14:paraId="7313B83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2F162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0EB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AC0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FDEE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0D068ECC" w14:textId="77777777" w:rsidR="00AE73C4" w:rsidRPr="00743905" w:rsidRDefault="00AE73C4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DAD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8F81C7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90BE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938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847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C9E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55A0D5F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235E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C40F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576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F018" w14:textId="77777777" w:rsidR="00AE73C4" w:rsidRPr="00743905" w:rsidRDefault="00AE73C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3452B537" w14:textId="77777777" w:rsidR="00AE73C4" w:rsidRPr="00D73778" w:rsidRDefault="00AE73C4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D96B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2E7C0ED" w14:textId="77777777" w:rsidR="00AE73C4" w:rsidRPr="00743905" w:rsidRDefault="00AE73C4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22E2" w14:textId="77777777" w:rsidR="00AE73C4" w:rsidRPr="00D73778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095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8B1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FEA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6AD0C08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2C05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7EE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470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5704" w14:textId="77777777" w:rsidR="00AE73C4" w:rsidRPr="00743905" w:rsidRDefault="00AE73C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2A3E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54AE" w14:textId="77777777" w:rsidR="00AE73C4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6DF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F6B2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F391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AE73C4" w:rsidRPr="00743905" w14:paraId="645F961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572E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730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9BED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9867" w14:textId="77777777" w:rsidR="00AE73C4" w:rsidRDefault="00AE73C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06EA84C" w14:textId="77777777" w:rsidR="00AE73C4" w:rsidRPr="00743905" w:rsidRDefault="00AE73C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2F46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99144BA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55068B88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7723C149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1BB0867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2D0F" w14:textId="77777777" w:rsidR="00AE73C4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89E4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C9F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F647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A89CAB3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73321BC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AE73C4" w:rsidRPr="00743905" w14:paraId="26F41AC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4486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988E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3B8B4B3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54D7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A53A" w14:textId="77777777" w:rsidR="00AE73C4" w:rsidRDefault="00AE73C4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BF69C34" w14:textId="77777777" w:rsidR="00AE73C4" w:rsidRPr="00743905" w:rsidRDefault="00AE73C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53B9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E270" w14:textId="77777777" w:rsidR="00AE73C4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8A7A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2F1B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EEE9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AE73C4" w:rsidRPr="00743905" w14:paraId="1C126EE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8F6C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0C7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BA66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D496" w14:textId="77777777" w:rsidR="00AE73C4" w:rsidRDefault="00AE73C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045704F" w14:textId="77777777" w:rsidR="00AE73C4" w:rsidRPr="00743905" w:rsidRDefault="00AE73C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5D3E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E57E" w14:textId="77777777" w:rsidR="00AE73C4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080A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78F5255F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A12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2CF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AE73C4" w:rsidRPr="00743905" w14:paraId="4074727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3FE0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2635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6AB6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AF71" w14:textId="77777777" w:rsidR="00AE73C4" w:rsidRDefault="00AE73C4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CFE6E78" w14:textId="77777777" w:rsidR="00AE73C4" w:rsidRPr="00743905" w:rsidRDefault="00AE73C4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EB80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7BB9" w14:textId="77777777" w:rsidR="00AE73C4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232D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1EDC4D51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D959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D24B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15F302E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BC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DBA7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CDD69F5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E978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7809" w14:textId="77777777" w:rsidR="00AE73C4" w:rsidRPr="00743905" w:rsidRDefault="00AE73C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51B4CA22" w14:textId="77777777" w:rsidR="00AE73C4" w:rsidRPr="00743905" w:rsidRDefault="00AE73C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B6487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5147" w14:textId="77777777" w:rsidR="00AE73C4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0083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DFB74D6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0803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45DE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03ECDF1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4D08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0213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6866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CE32" w14:textId="77777777" w:rsidR="00AE73C4" w:rsidRPr="00743905" w:rsidRDefault="00AE73C4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4A73666" w14:textId="77777777" w:rsidR="00AE73C4" w:rsidRPr="00743905" w:rsidRDefault="00AE73C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9F8E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009BBC6B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71980054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F517DD7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59911" w14:textId="77777777" w:rsidR="00AE73C4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F3AD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E6CD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0DBC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1B3A5D0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AE73C4" w:rsidRPr="00743905" w14:paraId="64101B91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7A750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6AC0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148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4608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1766E7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584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19C5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7813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651F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FF2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60718207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E68AF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E7B4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ADF9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EB2B" w14:textId="77777777" w:rsidR="00AE73C4" w:rsidRDefault="00AE73C4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7DE7B5EC" w14:textId="77777777" w:rsidR="00AE73C4" w:rsidRDefault="00AE73C4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3D3B0EC1" w14:textId="77777777" w:rsidR="00AE73C4" w:rsidRDefault="00AE73C4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1DB1CADF" w14:textId="77777777" w:rsidR="00AE73C4" w:rsidRDefault="00AE73C4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8ECC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1462" w14:textId="77777777" w:rsidR="00AE73C4" w:rsidRPr="00743905" w:rsidRDefault="00AE73C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B923" w14:textId="77777777" w:rsidR="00AE73C4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5F483CC5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2F39" w14:textId="77777777" w:rsidR="00AE73C4" w:rsidRPr="00743905" w:rsidRDefault="00AE73C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9FDC" w14:textId="77777777" w:rsidR="00AE73C4" w:rsidRDefault="00AE73C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71351B3C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62ED7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E851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28CA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C485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69B4F4F6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689E" w14:textId="77777777" w:rsidR="00AE73C4" w:rsidRDefault="00AE73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02885AC8" w14:textId="77777777" w:rsidR="00AE73C4" w:rsidRDefault="00AE73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440F54EA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7FEF" w14:textId="77777777" w:rsidR="00AE73C4" w:rsidRPr="00743905" w:rsidRDefault="00AE73C4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C606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919F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5880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32281F49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2CD00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4ABE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61BE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A6A3" w14:textId="77777777" w:rsidR="00AE73C4" w:rsidRDefault="00AE73C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01CABBA5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694E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B04E" w14:textId="77777777" w:rsidR="00AE73C4" w:rsidRPr="00743905" w:rsidRDefault="00AE73C4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5816" w14:textId="77777777" w:rsidR="00AE73C4" w:rsidRDefault="00AE73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710CFCDC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7EF5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3A5F" w14:textId="77777777" w:rsidR="00AE73C4" w:rsidRPr="00743905" w:rsidRDefault="00AE73C4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2C5CD4F6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50604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A0C5" w14:textId="77777777" w:rsidR="00AE73C4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1B986CD3" w14:textId="77777777" w:rsidR="00AE73C4" w:rsidRPr="00743905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AA87" w14:textId="77777777" w:rsidR="00AE73C4" w:rsidRPr="00743905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C8A5" w14:textId="77777777" w:rsidR="00AE73C4" w:rsidRDefault="00AE73C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347B4659" w14:textId="77777777" w:rsidR="00AE73C4" w:rsidRDefault="00AE73C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8717" w14:textId="77777777" w:rsidR="00AE73C4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777D" w14:textId="77777777" w:rsidR="00AE73C4" w:rsidRDefault="00AE73C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D340" w14:textId="77777777" w:rsidR="00AE73C4" w:rsidRPr="00743905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F3C0" w14:textId="77777777" w:rsidR="00AE73C4" w:rsidRPr="00743905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DAC1" w14:textId="77777777" w:rsidR="00AE73C4" w:rsidRDefault="00AE73C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766DC0E9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2B9B6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3483" w14:textId="77777777" w:rsidR="00AE73C4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1F9A64AD" w14:textId="77777777" w:rsidR="00AE73C4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15F8" w14:textId="77777777" w:rsidR="00AE73C4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8BC2" w14:textId="77777777" w:rsidR="00AE73C4" w:rsidRDefault="00AE73C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7A1661F3" w14:textId="77777777" w:rsidR="00AE73C4" w:rsidRDefault="00AE73C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8FC4" w14:textId="77777777" w:rsidR="00AE73C4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2467" w14:textId="77777777" w:rsidR="00AE73C4" w:rsidRDefault="00AE73C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40DB" w14:textId="77777777" w:rsidR="00AE73C4" w:rsidRPr="00743905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0FAA" w14:textId="77777777" w:rsidR="00AE73C4" w:rsidRPr="00743905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BB35" w14:textId="77777777" w:rsidR="00AE73C4" w:rsidRDefault="00AE73C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1D7CAB2B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E909F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05D7" w14:textId="77777777" w:rsidR="00AE73C4" w:rsidRPr="00743905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0078" w14:textId="77777777" w:rsidR="00AE73C4" w:rsidRPr="00743905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BCA2" w14:textId="77777777" w:rsidR="00AE73C4" w:rsidRDefault="00AE73C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7D75FCD" w14:textId="77777777" w:rsidR="00AE73C4" w:rsidRDefault="00AE73C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2A37" w14:textId="77777777" w:rsidR="00AE73C4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6BA7" w14:textId="77777777" w:rsidR="00AE73C4" w:rsidRDefault="00AE73C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C043" w14:textId="77777777" w:rsidR="00AE73C4" w:rsidRPr="00743905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6E9C" w14:textId="77777777" w:rsidR="00AE73C4" w:rsidRPr="00743905" w:rsidRDefault="00AE73C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06D9" w14:textId="77777777" w:rsidR="00AE73C4" w:rsidRDefault="00AE73C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108AD790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F5FAB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152A" w14:textId="77777777" w:rsidR="00AE73C4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5426B144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62B4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8DE7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236E89CC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62A91765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0BF3780E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55F4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3334" w14:textId="77777777" w:rsidR="00AE73C4" w:rsidRPr="00743905" w:rsidRDefault="00AE73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2942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9ADF" w14:textId="77777777" w:rsidR="00AE73C4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4B4E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76A3806B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C7C31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2536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7868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52E48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0FDD6DC8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3B2B" w14:textId="77777777" w:rsidR="00AE73C4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EEFAC3A" w14:textId="77777777" w:rsidR="00AE73C4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1BAEEB1D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7A4C" w14:textId="77777777" w:rsidR="00AE73C4" w:rsidRPr="00743905" w:rsidRDefault="00AE73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8961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2AEC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9406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AE73C4" w:rsidRPr="00743905" w14:paraId="1CB738B1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8BB1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0B33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6DC8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6BB8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29C9586C" w14:textId="77777777" w:rsidR="00AE73C4" w:rsidRPr="00CD295A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F443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7DB0" w14:textId="77777777" w:rsidR="00AE73C4" w:rsidRPr="00743905" w:rsidRDefault="00AE73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B07D" w14:textId="77777777" w:rsidR="00AE73C4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574D864C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F81C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3698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43905" w14:paraId="1D36B2C0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9F1D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F9F1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8DA9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5094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68E22D9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35DB9395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902C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0DCC80B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70F32296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D778" w14:textId="77777777" w:rsidR="00AE73C4" w:rsidRPr="00743905" w:rsidRDefault="00AE73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DD8D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4495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0A94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65E7BF3B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42134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9D3C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DC5E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C643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09AB016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39621B3A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54BE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4AEBA3D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9F5B" w14:textId="77777777" w:rsidR="00AE73C4" w:rsidRPr="00743905" w:rsidRDefault="00AE73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6728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6889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250A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43905" w14:paraId="7AB04DD3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02908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CF47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B98D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1923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8F60F0F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86E4" w14:textId="77777777" w:rsidR="00AE73C4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CDDD" w14:textId="77777777" w:rsidR="00AE73C4" w:rsidRDefault="00AE73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8CFF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FA31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DE53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0C41FCA8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5A867F17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4C668D3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AE73C4" w:rsidRPr="00743905" w14:paraId="1D5EDE85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69C80" w14:textId="77777777" w:rsidR="00AE73C4" w:rsidRPr="00743905" w:rsidRDefault="00AE73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B64A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FBEA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2157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68FDE93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6A52" w14:textId="77777777" w:rsidR="00AE73C4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2FAD991E" w14:textId="77777777" w:rsidR="00AE73C4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1D7D8C2" w14:textId="77777777" w:rsidR="00AE73C4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0A3618B" w14:textId="77777777" w:rsidR="00AE73C4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EDE2" w14:textId="77777777" w:rsidR="00AE73C4" w:rsidRDefault="00AE73C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CF85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E1AE" w14:textId="77777777" w:rsidR="00AE73C4" w:rsidRPr="00743905" w:rsidRDefault="00AE73C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AB2C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B91A474" w14:textId="77777777" w:rsidR="00AE73C4" w:rsidRDefault="00AE73C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5B8B48D7" w14:textId="77777777" w:rsidR="00AE73C4" w:rsidRPr="005905D7" w:rsidRDefault="00AE73C4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3F18B3FB" w14:textId="77777777" w:rsidR="00AE73C4" w:rsidRDefault="00AE73C4" w:rsidP="00740BAB">
      <w:pPr>
        <w:pStyle w:val="Heading1"/>
        <w:spacing w:line="360" w:lineRule="auto"/>
      </w:pPr>
      <w:r>
        <w:t>LINIA 136</w:t>
      </w:r>
    </w:p>
    <w:p w14:paraId="31BD8884" w14:textId="77777777" w:rsidR="00AE73C4" w:rsidRDefault="00AE73C4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E73C4" w14:paraId="43F921BD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EBBF" w14:textId="77777777" w:rsidR="00AE73C4" w:rsidRDefault="00AE73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D647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3E1B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6341" w14:textId="77777777" w:rsidR="00AE73C4" w:rsidRDefault="00AE73C4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58569F76" w14:textId="77777777" w:rsidR="00AE73C4" w:rsidRDefault="00AE73C4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4C9C" w14:textId="77777777" w:rsidR="00AE73C4" w:rsidRDefault="00AE73C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F7AEDF" w14:textId="77777777" w:rsidR="00AE73C4" w:rsidRDefault="00AE73C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14:paraId="51FC95AD" w14:textId="77777777" w:rsidR="00AE73C4" w:rsidRDefault="00AE73C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E0A4" w14:textId="77777777" w:rsidR="00AE73C4" w:rsidRDefault="00AE73C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E8C4" w14:textId="77777777" w:rsidR="00AE73C4" w:rsidRDefault="00AE73C4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8457" w14:textId="77777777" w:rsidR="00AE73C4" w:rsidRDefault="00AE73C4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CEFB" w14:textId="77777777" w:rsidR="00AE73C4" w:rsidRDefault="00AE73C4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2030B3" w14:textId="77777777" w:rsidR="00AE73C4" w:rsidRDefault="00AE73C4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AE73C4" w14:paraId="7F3522E6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019EA" w14:textId="77777777" w:rsidR="00AE73C4" w:rsidRDefault="00AE73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0011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991D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E0FF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1B0C9352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6DDB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8F45D2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6C44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6AE1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3571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2C0F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727069B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AE73C4" w14:paraId="720AF79D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8D368" w14:textId="77777777" w:rsidR="00AE73C4" w:rsidRDefault="00AE73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0E62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71A8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32BD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14:paraId="6ECB7CC9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1C3D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A6B1552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B75E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5D0E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95A4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66DA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329B4D5" w14:textId="77777777" w:rsidR="00AE73C4" w:rsidRDefault="00AE73C4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AE73C4" w14:paraId="3D5D87B5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A30A2" w14:textId="77777777" w:rsidR="00AE73C4" w:rsidRDefault="00AE73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8854D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BBA1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F577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14:paraId="1F65B83D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C59C61E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2B17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30BE20E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FE9D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AA79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AAD8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CD81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D93B31D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C0D49" w14:textId="77777777" w:rsidR="00AE73C4" w:rsidRDefault="00AE73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7DE3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14:paraId="5D185B88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6A18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CD98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072226E0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A0D02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D0F5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0892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7A0B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E0E3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14:paraId="4B6D5CF3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1854D7E2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3B65" w14:textId="77777777" w:rsidR="00AE73C4" w:rsidRDefault="00AE73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860D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A44D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CFF3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76CA7D09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AFBD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01CE0A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0A16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A72A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C06F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5BC8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21AF26E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14:paraId="4ED33995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AE73C4" w14:paraId="2511FD25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A8E9" w14:textId="77777777" w:rsidR="00AE73C4" w:rsidRDefault="00AE73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A1C7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0C6F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E08E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1C118686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7B8C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A4E4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A269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58FA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6FED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63B8960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AE73C4" w14:paraId="6E16FCB8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9430B" w14:textId="77777777" w:rsidR="00AE73C4" w:rsidRDefault="00AE73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C53A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1FCE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0497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494DFE21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14:paraId="501B19B2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961C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4C7ED8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1A09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7E86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9773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D62B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B9FB515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1B87" w14:textId="77777777" w:rsidR="00AE73C4" w:rsidRDefault="00AE73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C71B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95870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944E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07606974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36F3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DAB768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F448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76C0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82AF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52BC" w14:textId="77777777" w:rsidR="00AE73C4" w:rsidRDefault="00AE73C4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06C426" w14:textId="77777777" w:rsidR="00AE73C4" w:rsidRDefault="00AE73C4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AE73C4" w14:paraId="31E9FB98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2A0D9" w14:textId="77777777" w:rsidR="00AE73C4" w:rsidRDefault="00AE73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83D7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B53C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8874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14:paraId="07D392D3" w14:textId="77777777" w:rsidR="00AE73C4" w:rsidRDefault="00AE73C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6378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14:paraId="5558E2FC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E08C912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14:paraId="4216841E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3ECC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1864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669B" w14:textId="77777777" w:rsidR="00AE73C4" w:rsidRDefault="00AE73C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1D95" w14:textId="77777777" w:rsidR="00AE73C4" w:rsidRDefault="00AE73C4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3D90D5" w14:textId="77777777" w:rsidR="00AE73C4" w:rsidRDefault="00AE73C4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14:paraId="7865C33E" w14:textId="77777777" w:rsidR="00AE73C4" w:rsidRDefault="00AE73C4">
      <w:pPr>
        <w:spacing w:line="192" w:lineRule="auto"/>
        <w:ind w:right="57"/>
        <w:rPr>
          <w:sz w:val="20"/>
          <w:lang w:val="ro-RO"/>
        </w:rPr>
      </w:pPr>
    </w:p>
    <w:p w14:paraId="74B99CB0" w14:textId="77777777" w:rsidR="00AE73C4" w:rsidRDefault="00AE73C4" w:rsidP="00C83010">
      <w:pPr>
        <w:pStyle w:val="Heading1"/>
        <w:spacing w:line="360" w:lineRule="auto"/>
      </w:pPr>
      <w:r>
        <w:t>LINIA 143</w:t>
      </w:r>
    </w:p>
    <w:p w14:paraId="0FBCF5F7" w14:textId="77777777" w:rsidR="00AE73C4" w:rsidRDefault="00AE73C4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AE73C4" w14:paraId="45B14412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4B91B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1961" w14:textId="77777777" w:rsidR="00AE73C4" w:rsidRDefault="00AE73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2610462D" w14:textId="77777777" w:rsidR="00AE73C4" w:rsidRDefault="00AE73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FF11" w14:textId="77777777" w:rsidR="00AE73C4" w:rsidRPr="00984839" w:rsidRDefault="00AE73C4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1D64" w14:textId="77777777" w:rsidR="00AE73C4" w:rsidRDefault="00AE73C4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6428CF3" w14:textId="77777777" w:rsidR="00AE73C4" w:rsidRDefault="00AE73C4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176E" w14:textId="77777777" w:rsidR="00AE73C4" w:rsidRDefault="00AE73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7F93" w14:textId="77777777" w:rsidR="00AE73C4" w:rsidRDefault="00AE73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EF1D" w14:textId="77777777" w:rsidR="00AE73C4" w:rsidRDefault="00AE73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0BAA" w14:textId="77777777" w:rsidR="00AE73C4" w:rsidRPr="00984839" w:rsidRDefault="00AE73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EAD" w14:textId="77777777" w:rsidR="00AE73C4" w:rsidRDefault="00AE73C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2EF282E1" w14:textId="77777777" w:rsidR="00AE73C4" w:rsidRDefault="00AE73C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2893B5C6" w14:textId="77777777" w:rsidR="00AE73C4" w:rsidRDefault="00AE73C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1C2F441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D49E5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AA7D" w14:textId="77777777" w:rsidR="00AE73C4" w:rsidRDefault="00AE73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3E26" w14:textId="77777777" w:rsidR="00AE73C4" w:rsidRDefault="00AE73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0F40" w14:textId="77777777" w:rsidR="00AE73C4" w:rsidRDefault="00AE73C4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02F7BCC1" w14:textId="77777777" w:rsidR="00AE73C4" w:rsidRDefault="00AE73C4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FBEC" w14:textId="77777777" w:rsidR="00AE73C4" w:rsidRDefault="00AE73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7557" w14:textId="77777777" w:rsidR="00AE73C4" w:rsidRDefault="00AE73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44AC" w14:textId="77777777" w:rsidR="00AE73C4" w:rsidRDefault="00AE73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6B7671EB" w14:textId="77777777" w:rsidR="00AE73C4" w:rsidRDefault="00AE73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32BE" w14:textId="77777777" w:rsidR="00AE73C4" w:rsidRPr="00984839" w:rsidRDefault="00AE73C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6BEE" w14:textId="77777777" w:rsidR="00AE73C4" w:rsidRDefault="00AE73C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C89592F" w14:textId="77777777" w:rsidR="00AE73C4" w:rsidRDefault="00AE73C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AE73C4" w14:paraId="1C97077E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48617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908BB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C8BF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26EC" w14:textId="77777777" w:rsidR="00AE73C4" w:rsidRDefault="00AE73C4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0FBF5E9" w14:textId="77777777" w:rsidR="00AE73C4" w:rsidRDefault="00AE73C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3D15E51B" w14:textId="77777777" w:rsidR="00AE73C4" w:rsidRDefault="00AE73C4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0126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B517" w14:textId="77777777" w:rsidR="00AE73C4" w:rsidRDefault="00AE73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2C98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3C3272A6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2351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D28A" w14:textId="77777777" w:rsidR="00AE73C4" w:rsidRDefault="00AE73C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81B233" w14:textId="77777777" w:rsidR="00AE73C4" w:rsidRDefault="00AE73C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0C9E45F7" w14:textId="77777777" w:rsidR="00AE73C4" w:rsidRDefault="00AE73C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2EEEDCBD" w14:textId="77777777" w:rsidR="00AE73C4" w:rsidRDefault="00AE73C4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7B3A2264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73587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6431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9813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D670" w14:textId="77777777" w:rsidR="00AE73C4" w:rsidRDefault="00AE73C4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F8E4FBE" w14:textId="77777777" w:rsidR="00AE73C4" w:rsidRDefault="00AE73C4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09AF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FE5A5E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68D1" w14:textId="77777777" w:rsidR="00AE73C4" w:rsidRDefault="00AE73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FB41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EAF1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02FC" w14:textId="77777777" w:rsidR="00AE73C4" w:rsidRDefault="00AE73C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363272" w14:textId="77777777" w:rsidR="00AE73C4" w:rsidRDefault="00AE73C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AE73C4" w14:paraId="2116BDAB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65483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D492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BA9D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C52C" w14:textId="77777777" w:rsidR="00AE73C4" w:rsidRDefault="00AE73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AC2DBEF" w14:textId="77777777" w:rsidR="00AE73C4" w:rsidRDefault="00AE73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4D72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B3DE4A" w14:textId="77777777" w:rsidR="00AE73C4" w:rsidRDefault="00AE73C4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887D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7E174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E1E8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2EAF" w14:textId="77777777" w:rsidR="00AE73C4" w:rsidRDefault="00AE73C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86F2A0" w14:textId="77777777" w:rsidR="00AE73C4" w:rsidRDefault="00AE73C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AE73C4" w14:paraId="1241E423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6FEEC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673E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A89D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746B" w14:textId="77777777" w:rsidR="00AE73C4" w:rsidRDefault="00AE73C4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7EED721" w14:textId="77777777" w:rsidR="00AE73C4" w:rsidRDefault="00AE73C4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F7E9" w14:textId="77777777" w:rsidR="00AE73C4" w:rsidRDefault="00AE73C4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968733" w14:textId="77777777" w:rsidR="00AE73C4" w:rsidRDefault="00AE73C4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CCD9C65" w14:textId="77777777" w:rsidR="00AE73C4" w:rsidRDefault="00AE73C4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CC0B" w14:textId="77777777" w:rsidR="00AE73C4" w:rsidRDefault="00AE73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BDDA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37C7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9021" w14:textId="77777777" w:rsidR="00AE73C4" w:rsidRDefault="00AE73C4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131CBA" w14:textId="77777777" w:rsidR="00AE73C4" w:rsidRDefault="00AE73C4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AE73C4" w14:paraId="0C9531F2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9E105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292D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6B33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8B26" w14:textId="77777777" w:rsidR="00AE73C4" w:rsidRDefault="00AE73C4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06A01F3" w14:textId="77777777" w:rsidR="00AE73C4" w:rsidRDefault="00AE73C4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BC9E" w14:textId="77777777" w:rsidR="00AE73C4" w:rsidRDefault="00AE73C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525BE43" w14:textId="77777777" w:rsidR="00AE73C4" w:rsidRDefault="00AE73C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400C10B" w14:textId="77777777" w:rsidR="00AE73C4" w:rsidRDefault="00AE73C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9F63" w14:textId="77777777" w:rsidR="00AE73C4" w:rsidRDefault="00AE73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4B05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BF2F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22AD" w14:textId="77777777" w:rsidR="00AE73C4" w:rsidRDefault="00AE73C4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250DF5" w14:textId="77777777" w:rsidR="00AE73C4" w:rsidRDefault="00AE73C4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AE73C4" w14:paraId="58109876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9BE65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0C58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7C24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2156" w14:textId="77777777" w:rsidR="00AE73C4" w:rsidRDefault="00AE73C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72E92D1" w14:textId="77777777" w:rsidR="00AE73C4" w:rsidRDefault="00AE73C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4D11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7069CD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697DB81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ACCAB6B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8D9139F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2AD275E2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7011EA4" w14:textId="77777777" w:rsidR="00AE73C4" w:rsidRDefault="00AE73C4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101549E" w14:textId="77777777" w:rsidR="00AE73C4" w:rsidRDefault="00AE73C4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FF7A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A924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77EF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EBF6" w14:textId="77777777" w:rsidR="00AE73C4" w:rsidRDefault="00AE73C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F70892" w14:textId="77777777" w:rsidR="00AE73C4" w:rsidRDefault="00AE73C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AE73C4" w14:paraId="6985CFDE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5D564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0DBB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A5D0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DF1A" w14:textId="77777777" w:rsidR="00AE73C4" w:rsidRDefault="00AE73C4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2C7A750" w14:textId="77777777" w:rsidR="00AE73C4" w:rsidRDefault="00AE73C4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6AC0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6D8E2B8D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BE55" w14:textId="77777777" w:rsidR="00AE73C4" w:rsidRDefault="00AE73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AF8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6663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E0F2" w14:textId="77777777" w:rsidR="00AE73C4" w:rsidRDefault="00AE73C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1D7CDA" w14:textId="77777777" w:rsidR="00AE73C4" w:rsidRDefault="00AE73C4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584BA856" w14:textId="77777777" w:rsidR="00AE73C4" w:rsidRDefault="00AE73C4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AE73C4" w14:paraId="4EA39807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475AD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5B9D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9A36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CCF9" w14:textId="77777777" w:rsidR="00AE73C4" w:rsidRDefault="00AE73C4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DBA77F9" w14:textId="77777777" w:rsidR="00AE73C4" w:rsidRDefault="00AE73C4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6DB1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A11D7CB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854D" w14:textId="77777777" w:rsidR="00AE73C4" w:rsidRDefault="00AE73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ACCB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CF13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D1E4" w14:textId="77777777" w:rsidR="00AE73C4" w:rsidRDefault="00AE73C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ABBDF7" w14:textId="77777777" w:rsidR="00AE73C4" w:rsidRDefault="00AE73C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AE73C4" w14:paraId="74FDCBCB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2293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6007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EBD8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AEAF" w14:textId="77777777" w:rsidR="00AE73C4" w:rsidRDefault="00AE73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C715B06" w14:textId="77777777" w:rsidR="00AE73C4" w:rsidRDefault="00AE73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BAEF" w14:textId="77777777" w:rsidR="00AE73C4" w:rsidRDefault="00AE73C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B96726" w14:textId="77777777" w:rsidR="00AE73C4" w:rsidRDefault="00AE73C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EE40" w14:textId="77777777" w:rsidR="00AE73C4" w:rsidRDefault="00AE73C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F819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B1D2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9DDB" w14:textId="77777777" w:rsidR="00AE73C4" w:rsidRDefault="00AE73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3EA8DC" w14:textId="77777777" w:rsidR="00AE73C4" w:rsidRDefault="00AE73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3DE0D2A5" w14:textId="77777777" w:rsidR="00AE73C4" w:rsidRDefault="00AE73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AE73C4" w14:paraId="25EDB331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0325E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114C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5F96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C233" w14:textId="77777777" w:rsidR="00AE73C4" w:rsidRDefault="00AE73C4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7EB0E05" w14:textId="77777777" w:rsidR="00AE73C4" w:rsidRDefault="00AE73C4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BA73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84E7F14" w14:textId="77777777" w:rsidR="00AE73C4" w:rsidRDefault="00AE73C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100A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0714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73FD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960F" w14:textId="77777777" w:rsidR="00AE73C4" w:rsidRDefault="00AE73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8DC5E5" w14:textId="77777777" w:rsidR="00AE73C4" w:rsidRDefault="00AE73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AE73C4" w14:paraId="7E21DE1E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01FD7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480F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2FD5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C3AF" w14:textId="77777777" w:rsidR="00AE73C4" w:rsidRDefault="00AE73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6D61174" w14:textId="77777777" w:rsidR="00AE73C4" w:rsidRDefault="00AE73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52CD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3D5D24" w14:textId="77777777" w:rsidR="00AE73C4" w:rsidRDefault="00AE73C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7B2AD94F" w14:textId="77777777" w:rsidR="00AE73C4" w:rsidRDefault="00AE73C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A47C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FB64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1D11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0B09" w14:textId="77777777" w:rsidR="00AE73C4" w:rsidRDefault="00AE73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464DC2" w14:textId="77777777" w:rsidR="00AE73C4" w:rsidRDefault="00AE73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AE73C4" w14:paraId="56FC3CF3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33283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B11E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AA88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0D0F" w14:textId="77777777" w:rsidR="00AE73C4" w:rsidRDefault="00AE73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3B8B045" w14:textId="77777777" w:rsidR="00AE73C4" w:rsidRDefault="00AE73C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2D45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88809D" w14:textId="77777777" w:rsidR="00AE73C4" w:rsidRDefault="00AE73C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EAFC" w14:textId="77777777" w:rsidR="00AE73C4" w:rsidRDefault="00AE73C4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D196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5411" w14:textId="77777777" w:rsidR="00AE73C4" w:rsidRDefault="00AE73C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CB38" w14:textId="77777777" w:rsidR="00AE73C4" w:rsidRDefault="00AE73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780247" w14:textId="77777777" w:rsidR="00AE73C4" w:rsidRDefault="00AE73C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AE73C4" w14:paraId="5530F642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B2A58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334F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2028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A327" w14:textId="77777777" w:rsidR="00AE73C4" w:rsidRDefault="00AE73C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42EFC7E" w14:textId="77777777" w:rsidR="00AE73C4" w:rsidRDefault="00AE73C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21C6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2B18504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2F48CD5C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1346" w14:textId="77777777" w:rsidR="00AE73C4" w:rsidRDefault="00AE73C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1788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9199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8893" w14:textId="77777777" w:rsidR="00AE73C4" w:rsidRDefault="00AE73C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30621E" w14:textId="77777777" w:rsidR="00AE73C4" w:rsidRDefault="00AE73C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AE73C4" w14:paraId="04DE2249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42841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1D21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5AD2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1058" w14:textId="77777777" w:rsidR="00AE73C4" w:rsidRDefault="00AE73C4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22BC294" w14:textId="77777777" w:rsidR="00AE73C4" w:rsidRDefault="00AE73C4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93F7" w14:textId="77777777" w:rsidR="00AE73C4" w:rsidRDefault="00AE73C4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5D3D294B" w14:textId="77777777" w:rsidR="00AE73C4" w:rsidRDefault="00AE73C4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15CA" w14:textId="77777777" w:rsidR="00AE73C4" w:rsidRDefault="00AE73C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9D4D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98A5" w14:textId="77777777" w:rsidR="00AE73C4" w:rsidRDefault="00AE73C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CD95" w14:textId="77777777" w:rsidR="00AE73C4" w:rsidRDefault="00AE73C4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448639" w14:textId="77777777" w:rsidR="00AE73C4" w:rsidRDefault="00AE73C4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AE73C4" w14:paraId="495047BF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5FB5F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55D6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C2EA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727D" w14:textId="77777777" w:rsidR="00AE73C4" w:rsidRDefault="00AE73C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F9CD30A" w14:textId="77777777" w:rsidR="00AE73C4" w:rsidRDefault="00AE73C4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1839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032AA1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3876038" w14:textId="77777777" w:rsidR="00AE73C4" w:rsidRDefault="00AE73C4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1664" w14:textId="77777777" w:rsidR="00AE73C4" w:rsidRPr="00B53EFA" w:rsidRDefault="00AE73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D033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EE27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F56F" w14:textId="77777777" w:rsidR="00AE73C4" w:rsidRDefault="00AE73C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8D5DB3" w14:textId="77777777" w:rsidR="00AE73C4" w:rsidRDefault="00AE73C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AE73C4" w14:paraId="0E08ACC4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D56EC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6683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9413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4059" w14:textId="77777777" w:rsidR="00AE73C4" w:rsidRDefault="00AE73C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E174695" w14:textId="77777777" w:rsidR="00AE73C4" w:rsidRDefault="00AE73C4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CCEF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F1C65E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B9F3" w14:textId="77777777" w:rsidR="00AE73C4" w:rsidRPr="00B53EFA" w:rsidRDefault="00AE73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62CA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AC1D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8802" w14:textId="77777777" w:rsidR="00AE73C4" w:rsidRDefault="00AE73C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33D7D09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8A54E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93D3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F478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9250" w14:textId="77777777" w:rsidR="00AE73C4" w:rsidRDefault="00AE73C4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E09BE22" w14:textId="77777777" w:rsidR="00AE73C4" w:rsidRDefault="00AE73C4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0B98" w14:textId="77777777" w:rsidR="00AE73C4" w:rsidRDefault="00AE73C4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59BFFA" w14:textId="77777777" w:rsidR="00AE73C4" w:rsidRDefault="00AE73C4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BA07" w14:textId="77777777" w:rsidR="00AE73C4" w:rsidRPr="00B53EFA" w:rsidRDefault="00AE73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8114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8A46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6723" w14:textId="77777777" w:rsidR="00AE73C4" w:rsidRDefault="00AE73C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3009A8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29B82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B0E0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7BBB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A699" w14:textId="77777777" w:rsidR="00AE73C4" w:rsidRDefault="00AE73C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7B12A7A" w14:textId="77777777" w:rsidR="00AE73C4" w:rsidRDefault="00AE73C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5D91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F8D55F3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0FB0" w14:textId="77777777" w:rsidR="00AE73C4" w:rsidRPr="00B53EFA" w:rsidRDefault="00AE73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A68F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8AB4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CB31" w14:textId="77777777" w:rsidR="00AE73C4" w:rsidRDefault="00AE73C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4812A9" w14:textId="77777777" w:rsidR="00AE73C4" w:rsidRDefault="00AE73C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AE73C4" w14:paraId="408153B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55C01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4ADC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B21D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D45B" w14:textId="77777777" w:rsidR="00AE73C4" w:rsidRDefault="00AE73C4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15F8E62" w14:textId="77777777" w:rsidR="00AE73C4" w:rsidRDefault="00AE73C4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31F3" w14:textId="77777777" w:rsidR="00AE73C4" w:rsidRDefault="00AE73C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1703C7" w14:textId="77777777" w:rsidR="00AE73C4" w:rsidRDefault="00AE73C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0F8D497" w14:textId="77777777" w:rsidR="00AE73C4" w:rsidRDefault="00AE73C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550082E4" w14:textId="77777777" w:rsidR="00AE73C4" w:rsidRDefault="00AE73C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FAA3D19" w14:textId="77777777" w:rsidR="00AE73C4" w:rsidRDefault="00AE73C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9A83" w14:textId="77777777" w:rsidR="00AE73C4" w:rsidRDefault="00AE73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506E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78AF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9A8F" w14:textId="77777777" w:rsidR="00AE73C4" w:rsidRDefault="00AE73C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D41046" w14:textId="77777777" w:rsidR="00AE73C4" w:rsidRDefault="00AE73C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AE73C4" w14:paraId="44DFA6D6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4E70C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9C36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3D05B030" w14:textId="77777777" w:rsidR="00AE73C4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02EC" w14:textId="77777777" w:rsidR="00AE73C4" w:rsidRPr="00984839" w:rsidRDefault="00AE73C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D746" w14:textId="77777777" w:rsidR="00AE73C4" w:rsidRDefault="00AE73C4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54887377" w14:textId="77777777" w:rsidR="00AE73C4" w:rsidRDefault="00AE73C4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90AC" w14:textId="77777777" w:rsidR="00AE73C4" w:rsidRDefault="00AE73C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4D44C" w14:textId="77777777" w:rsidR="00AE73C4" w:rsidRDefault="00AE73C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6231" w14:textId="77777777" w:rsidR="00AE73C4" w:rsidRDefault="00AE73C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6E0D1EF" w14:textId="77777777" w:rsidR="00AE73C4" w:rsidRDefault="00AE73C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9964" w14:textId="77777777" w:rsidR="00AE73C4" w:rsidRPr="00984839" w:rsidRDefault="00AE73C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4374" w14:textId="77777777" w:rsidR="00AE73C4" w:rsidRDefault="00AE73C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5F5923A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3695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DFFA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2C3F383D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3B67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9D95" w14:textId="77777777" w:rsidR="00AE73C4" w:rsidRDefault="00AE73C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5F63BB0" w14:textId="77777777" w:rsidR="00AE73C4" w:rsidRDefault="00AE73C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B19E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DCB5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CB38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F76A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6FB4" w14:textId="77777777" w:rsidR="00AE73C4" w:rsidRDefault="00AE73C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7B3033" w14:textId="77777777" w:rsidR="00AE73C4" w:rsidRDefault="00AE73C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0EF4C5E9" w14:textId="77777777" w:rsidR="00AE73C4" w:rsidRDefault="00AE73C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5A2FDE8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9BDB8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25F1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702F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888D" w14:textId="77777777" w:rsidR="00AE73C4" w:rsidRDefault="00AE73C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27B5C05" w14:textId="77777777" w:rsidR="00AE73C4" w:rsidRDefault="00AE73C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FAA5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42B6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37DA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06DC8A14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D99C" w14:textId="77777777" w:rsidR="00AE73C4" w:rsidRDefault="00AE73C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2649" w14:textId="77777777" w:rsidR="00AE73C4" w:rsidRDefault="00AE73C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DFBEF2" w14:textId="77777777" w:rsidR="00AE73C4" w:rsidRDefault="00AE73C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47AD30A4" w14:textId="77777777" w:rsidR="00AE73C4" w:rsidRDefault="00AE73C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41E9CBA2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9419A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993F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D9BC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BE96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69FE70A8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6134DA03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7E08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659BC3AF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F50E" w14:textId="77777777" w:rsidR="00AE73C4" w:rsidRPr="00B53EFA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3D2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9894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1C77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E1C3DFE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5EDDA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A288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092F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1861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5AF25F1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3B4F6D30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8DB8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D064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729C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7BE6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0D5A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8B35D17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2FC56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3887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38E1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0587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F27D434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7F4C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471F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5929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4E5E5F1F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150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F6DE" w14:textId="77777777" w:rsidR="00AE73C4" w:rsidRPr="006611B7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AE73C4" w14:paraId="29EC8AC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72F44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43D4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0D3B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7BE1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021552B7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E038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7E7D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7072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67F39775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5FBD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8F48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14:paraId="0F8578D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4FB63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F1E9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4C5955AE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CC7B" w14:textId="77777777" w:rsidR="00AE73C4" w:rsidRPr="00984839" w:rsidRDefault="00AE73C4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3D1D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D7A3E60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D598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1790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C601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F446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E815" w14:textId="77777777" w:rsidR="00AE73C4" w:rsidRPr="003B25AA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14:paraId="3295333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9E331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97C7" w14:textId="77777777" w:rsidR="00AE73C4" w:rsidRPr="00CB3D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2584AA5A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F850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090E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10BE1875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0716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B4E0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E612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FB36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02B5" w14:textId="77777777" w:rsidR="00AE73C4" w:rsidRPr="00CB3DC4" w:rsidRDefault="00AE73C4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7ECCD84" w14:textId="77777777" w:rsidR="00AE73C4" w:rsidRPr="00F11CE2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48213EF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C543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4D9F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7BAB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1DB9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24460A71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2E0B486D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39FE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4B882E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54C9" w14:textId="77777777" w:rsidR="00AE73C4" w:rsidRPr="00B53EFA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682E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7949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D7C9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C6840A1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39076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FA80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CF40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A06A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00D8FE5E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194B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F0E0E1D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694058E5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649F2FFE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A010534" w14:textId="77777777" w:rsidR="00AE73C4" w:rsidRPr="00260477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853E" w14:textId="77777777" w:rsidR="00AE73C4" w:rsidRPr="00B53EFA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5DD6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AB10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7A3A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01CED4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AE73C4" w14:paraId="6025CF8B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44160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AE09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3E8D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724C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694ECDF6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360E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668D7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CAF5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01070475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9BC1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E4C6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181E64F8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61143AEF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AE73C4" w14:paraId="444450D6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7F6D7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6CCC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AE04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BC7A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10E52D0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BBC5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AF55F9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1064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AB7D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A81C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21E0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AE73C4" w14:paraId="403D43FA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E0001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ED2B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11417D6A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097A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491D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6276B56D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7F1AF2E8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7E5A617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AB47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A45A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D734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BCD0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1FA7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C403F7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5ED8DA58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AE73C4" w14:paraId="0E28B285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597C7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6B7C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553444BE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1EEA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D471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20C6E04C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9702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E192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8092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356A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C4DB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1CE35B11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56232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F5C0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9B91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FB31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463167D5" w14:textId="77777777" w:rsidR="00AE73C4" w:rsidRDefault="00AE73C4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706938D5" w14:textId="77777777" w:rsidR="00AE73C4" w:rsidRDefault="00AE73C4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3725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6E5258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3E3" w14:textId="77777777" w:rsidR="00AE73C4" w:rsidRPr="00B53EFA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5DBF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174B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66D9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ED326A7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9528C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A79E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61+850</w:t>
            </w:r>
          </w:p>
          <w:p w14:paraId="2E3B1B50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8768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753A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Cârbeşti - 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00BF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6E96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4A1B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D0F0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6CF1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76E2881E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EAAFC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68FB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1A29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5A7A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7CF5F460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2AD0309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425A22FF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695B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BF94F0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7C99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E960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E203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7AA2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6AB035C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CDCFC" w14:textId="77777777" w:rsidR="00AE73C4" w:rsidRDefault="00AE73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9394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5B20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A39A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6F0D4800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07FB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8F1C40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</w:t>
            </w:r>
          </w:p>
          <w:p w14:paraId="003B84AB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3731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0694" w14:textId="77777777" w:rsidR="00AE73C4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3152" w14:textId="77777777" w:rsidR="00AE73C4" w:rsidRPr="00984839" w:rsidRDefault="00AE73C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EA69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758CE4" w14:textId="77777777" w:rsidR="00AE73C4" w:rsidRDefault="00AE73C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29ACB5EB" w14:textId="77777777" w:rsidR="00AE73C4" w:rsidRDefault="00AE73C4">
      <w:pPr>
        <w:spacing w:after="40" w:line="192" w:lineRule="auto"/>
        <w:ind w:right="57"/>
        <w:rPr>
          <w:sz w:val="20"/>
          <w:lang w:val="ro-RO"/>
        </w:rPr>
      </w:pPr>
    </w:p>
    <w:p w14:paraId="5676ECE7" w14:textId="77777777" w:rsidR="00AE73C4" w:rsidRDefault="00AE73C4" w:rsidP="00EF6A64">
      <w:pPr>
        <w:pStyle w:val="Heading1"/>
        <w:spacing w:line="360" w:lineRule="auto"/>
      </w:pPr>
      <w:r>
        <w:t>LINIA 144</w:t>
      </w:r>
    </w:p>
    <w:p w14:paraId="2B6B3E8C" w14:textId="77777777" w:rsidR="00AE73C4" w:rsidRDefault="00AE73C4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AE73C4" w14:paraId="131A77CD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B5886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FA74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0B87EB97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C337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05A2" w14:textId="77777777" w:rsidR="00AE73C4" w:rsidRDefault="00AE73C4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C88089F" w14:textId="77777777" w:rsidR="00AE73C4" w:rsidRDefault="00AE73C4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7D79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7042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83FF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9651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829D" w14:textId="77777777" w:rsidR="00AE73C4" w:rsidRDefault="00AE73C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0DA264B4" w14:textId="77777777" w:rsidR="00AE73C4" w:rsidRDefault="00AE73C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14:paraId="29FE128D" w14:textId="77777777" w:rsidR="00AE73C4" w:rsidRDefault="00AE73C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AE73C4" w14:paraId="7371DFF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2BF5F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9FCA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E107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7872" w14:textId="77777777" w:rsidR="00AE73C4" w:rsidRDefault="00AE73C4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78CCA260" w14:textId="77777777" w:rsidR="00AE73C4" w:rsidRDefault="00AE73C4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2B8B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5846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5B09" w14:textId="77777777" w:rsidR="00AE73C4" w:rsidRDefault="00AE73C4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7B5D276E" w14:textId="77777777" w:rsidR="00AE73C4" w:rsidRDefault="00AE73C4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ABE2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DFEF" w14:textId="77777777" w:rsidR="00AE73C4" w:rsidRDefault="00AE73C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9F9DB4" w14:textId="77777777" w:rsidR="00AE73C4" w:rsidRDefault="00AE73C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AE73C4" w14:paraId="1B0DB73F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A4EA3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B4BC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4AF6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C830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8D9A6FE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70E811AC" w14:textId="77777777" w:rsidR="00AE73C4" w:rsidRDefault="00AE73C4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E48E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D2CE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2404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2C949EF9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7120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BB16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14:paraId="4610E208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10BC18BD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7208D47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BA248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9F6A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77B4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1831" w14:textId="77777777" w:rsidR="00AE73C4" w:rsidRDefault="00AE73C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9070DE9" w14:textId="77777777" w:rsidR="00AE73C4" w:rsidRDefault="00AE73C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4BBB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3F2598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F7FB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4821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DBB4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4755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945189" w14:textId="77777777" w:rsidR="00AE73C4" w:rsidRDefault="00AE73C4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AE73C4" w14:paraId="23D3824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B3E41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34D5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9477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5ED8" w14:textId="77777777" w:rsidR="00AE73C4" w:rsidRDefault="00AE73C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06E2E22" w14:textId="77777777" w:rsidR="00AE73C4" w:rsidRDefault="00AE73C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8188" w14:textId="77777777" w:rsidR="00AE73C4" w:rsidRDefault="00AE73C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31F435" w14:textId="77777777" w:rsidR="00AE73C4" w:rsidRDefault="00AE73C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6444" w14:textId="77777777" w:rsidR="00AE73C4" w:rsidRDefault="00AE73C4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6015" w14:textId="77777777" w:rsidR="00AE73C4" w:rsidRDefault="00AE73C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B97B" w14:textId="77777777" w:rsidR="00AE73C4" w:rsidRDefault="00AE73C4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71D5" w14:textId="77777777" w:rsidR="00AE73C4" w:rsidRDefault="00AE73C4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86E386" w14:textId="77777777" w:rsidR="00AE73C4" w:rsidRDefault="00AE73C4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AE73C4" w14:paraId="53E5D6A8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A3F68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292F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D6F3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112D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C09D094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8075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14:paraId="28B3AEF2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345D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7AF9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7C3A" w14:textId="77777777" w:rsidR="00AE73C4" w:rsidRPr="00984839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6169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AE73C4" w14:paraId="777A6F83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8CFE3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FDAC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90E5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59C3" w14:textId="77777777" w:rsidR="00AE73C4" w:rsidRDefault="00AE73C4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1CE6D01" w14:textId="77777777" w:rsidR="00AE73C4" w:rsidRDefault="00AE73C4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66B3" w14:textId="77777777" w:rsidR="00AE73C4" w:rsidRDefault="00AE73C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9C8C8BA" w14:textId="77777777" w:rsidR="00AE73C4" w:rsidRDefault="00AE73C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8766" w14:textId="77777777" w:rsidR="00AE73C4" w:rsidRDefault="00AE73C4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2967" w14:textId="77777777" w:rsidR="00AE73C4" w:rsidRDefault="00AE73C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03A0" w14:textId="77777777" w:rsidR="00AE73C4" w:rsidRPr="00984839" w:rsidRDefault="00AE73C4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D53D" w14:textId="77777777" w:rsidR="00AE73C4" w:rsidRDefault="00AE73C4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B13CE8" w14:textId="77777777" w:rsidR="00AE73C4" w:rsidRDefault="00AE73C4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AE73C4" w14:paraId="00E86F4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4EFA0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8A7E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D48C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D15B" w14:textId="77777777" w:rsidR="00AE73C4" w:rsidRDefault="00AE73C4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30C6960" w14:textId="77777777" w:rsidR="00AE73C4" w:rsidRDefault="00AE73C4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4F22" w14:textId="77777777" w:rsidR="00AE73C4" w:rsidRDefault="00AE73C4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6F9B3A" w14:textId="77777777" w:rsidR="00AE73C4" w:rsidRDefault="00AE73C4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CBAC" w14:textId="77777777" w:rsidR="00AE73C4" w:rsidRPr="00DA0087" w:rsidRDefault="00AE73C4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69E3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1296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FEB3" w14:textId="77777777" w:rsidR="00AE73C4" w:rsidRDefault="00AE73C4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37FCC1" w14:textId="77777777" w:rsidR="00AE73C4" w:rsidRDefault="00AE73C4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AE73C4" w14:paraId="2F794BF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0BCBE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C4B3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002F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0044" w14:textId="77777777" w:rsidR="00AE73C4" w:rsidRDefault="00AE73C4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302E779" w14:textId="77777777" w:rsidR="00AE73C4" w:rsidRDefault="00AE73C4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04B2" w14:textId="77777777" w:rsidR="00AE73C4" w:rsidRDefault="00AE73C4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FBDE2E" w14:textId="77777777" w:rsidR="00AE73C4" w:rsidRDefault="00AE73C4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696C" w14:textId="77777777" w:rsidR="00AE73C4" w:rsidRDefault="00AE73C4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29F4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47AF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00CD" w14:textId="77777777" w:rsidR="00AE73C4" w:rsidRDefault="00AE73C4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E4BED2" w14:textId="77777777" w:rsidR="00AE73C4" w:rsidRDefault="00AE73C4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AE73C4" w14:paraId="01A735BB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5109C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197F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DFB66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3EDD" w14:textId="77777777" w:rsidR="00AE73C4" w:rsidRDefault="00AE73C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42270B6" w14:textId="77777777" w:rsidR="00AE73C4" w:rsidRDefault="00AE73C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DA73" w14:textId="77777777" w:rsidR="00AE73C4" w:rsidRDefault="00AE73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AAB2993" w14:textId="77777777" w:rsidR="00AE73C4" w:rsidRDefault="00AE73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3669DEE" w14:textId="77777777" w:rsidR="00AE73C4" w:rsidRDefault="00AE73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2C58FC5" w14:textId="77777777" w:rsidR="00AE73C4" w:rsidRDefault="00AE73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14:paraId="20297061" w14:textId="77777777" w:rsidR="00AE73C4" w:rsidRDefault="00AE73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0C8FDCC" w14:textId="77777777" w:rsidR="00AE73C4" w:rsidRDefault="00AE73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14:paraId="69BD5CAA" w14:textId="77777777" w:rsidR="00AE73C4" w:rsidRDefault="00AE73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098D2C8" w14:textId="77777777" w:rsidR="00AE73C4" w:rsidRDefault="00AE73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0126" w14:textId="77777777" w:rsidR="00AE73C4" w:rsidRPr="00DA0087" w:rsidRDefault="00AE73C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D503" w14:textId="77777777" w:rsidR="00AE73C4" w:rsidRDefault="00AE73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B57F" w14:textId="77777777" w:rsidR="00AE73C4" w:rsidRPr="00DA0087" w:rsidRDefault="00AE73C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A812" w14:textId="77777777" w:rsidR="00AE73C4" w:rsidRDefault="00AE73C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BA99B3" w14:textId="77777777" w:rsidR="00AE73C4" w:rsidRDefault="00AE73C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AE73C4" w14:paraId="4FE25156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50846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27E4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3F97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5947" w14:textId="77777777" w:rsidR="00AE73C4" w:rsidRDefault="00AE73C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AF7AEF8" w14:textId="77777777" w:rsidR="00AE73C4" w:rsidRDefault="00AE73C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2014" w14:textId="77777777" w:rsidR="00AE73C4" w:rsidRDefault="00AE73C4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DBA41D" w14:textId="77777777" w:rsidR="00AE73C4" w:rsidRDefault="00AE73C4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C852" w14:textId="77777777" w:rsidR="00AE73C4" w:rsidRDefault="00AE73C4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DF2F" w14:textId="77777777" w:rsidR="00AE73C4" w:rsidRDefault="00AE73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EF68" w14:textId="77777777" w:rsidR="00AE73C4" w:rsidRPr="00DA0087" w:rsidRDefault="00AE73C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40D2" w14:textId="77777777" w:rsidR="00AE73C4" w:rsidRDefault="00AE73C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C2A28A" w14:textId="77777777" w:rsidR="00AE73C4" w:rsidRDefault="00AE73C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AE73C4" w14:paraId="508D5E5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73BD7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7AA8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2073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B611" w14:textId="77777777" w:rsidR="00AE73C4" w:rsidRDefault="00AE73C4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9737F4C" w14:textId="77777777" w:rsidR="00AE73C4" w:rsidRDefault="00AE73C4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4745" w14:textId="77777777" w:rsidR="00AE73C4" w:rsidRDefault="00AE73C4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18E8" w14:textId="77777777" w:rsidR="00AE73C4" w:rsidRDefault="00AE73C4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330E" w14:textId="77777777" w:rsidR="00AE73C4" w:rsidRDefault="00AE73C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7176" w14:textId="77777777" w:rsidR="00AE73C4" w:rsidRPr="00DA0087" w:rsidRDefault="00AE73C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7963" w14:textId="77777777" w:rsidR="00AE73C4" w:rsidRDefault="00AE73C4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EF8351" w14:textId="77777777" w:rsidR="00AE73C4" w:rsidRDefault="00AE73C4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AE73C4" w14:paraId="09857521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8237D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58FC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AEF0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FC89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3EBFB52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53AE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037FA5A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E8C14C1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0395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524E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58D2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4BFF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D1826E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AE73C4" w14:paraId="21326A7C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B2B2F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8CC1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AA6B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B0B4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FBD9718" w14:textId="77777777" w:rsidR="00AE73C4" w:rsidRDefault="00AE73C4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6C48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F8C399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9C54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EA86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16BB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EE1B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0F62D4A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BE772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D66E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27E2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CE8F" w14:textId="77777777" w:rsidR="00AE73C4" w:rsidRDefault="00AE73C4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0AD82C67" w14:textId="77777777" w:rsidR="00AE73C4" w:rsidRDefault="00AE73C4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26FD" w14:textId="77777777" w:rsidR="00AE73C4" w:rsidRDefault="00AE73C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E07AE6" w14:textId="77777777" w:rsidR="00AE73C4" w:rsidRDefault="00AE73C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8BDE" w14:textId="77777777" w:rsidR="00AE73C4" w:rsidRPr="00DA0087" w:rsidRDefault="00AE73C4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93FA" w14:textId="77777777" w:rsidR="00AE73C4" w:rsidRDefault="00AE73C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8681" w14:textId="77777777" w:rsidR="00AE73C4" w:rsidRPr="00DA0087" w:rsidRDefault="00AE73C4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F4E8" w14:textId="77777777" w:rsidR="00AE73C4" w:rsidRDefault="00AE73C4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BB7C405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454E4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5C9B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A5D7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E26D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AEB47B6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0256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0056255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F61F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F9A6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3CB5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B8B5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60C023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AE73C4" w14:paraId="618346DB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7F4B2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1452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8ED1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B9AD" w14:textId="77777777" w:rsidR="00AE73C4" w:rsidRDefault="00AE73C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AADDBD7" w14:textId="77777777" w:rsidR="00AE73C4" w:rsidRDefault="00AE73C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B792" w14:textId="77777777" w:rsidR="00AE73C4" w:rsidRDefault="00AE73C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AA4E88" w14:textId="77777777" w:rsidR="00AE73C4" w:rsidRDefault="00AE73C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0937FDD" w14:textId="77777777" w:rsidR="00AE73C4" w:rsidRDefault="00AE73C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759D0D8F" w14:textId="77777777" w:rsidR="00AE73C4" w:rsidRDefault="00AE73C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51E23B5" w14:textId="77777777" w:rsidR="00AE73C4" w:rsidRDefault="00AE73C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9ADE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EE65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77EE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93C5" w14:textId="77777777" w:rsidR="00AE73C4" w:rsidRDefault="00AE73C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C9A9C8" w14:textId="77777777" w:rsidR="00AE73C4" w:rsidRDefault="00AE73C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AE73C4" w14:paraId="685BA52C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2314E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2678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14:paraId="5552BF15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5B46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73AE" w14:textId="77777777" w:rsidR="00AE73C4" w:rsidRDefault="00AE73C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39F5BF97" w14:textId="77777777" w:rsidR="00AE73C4" w:rsidRPr="00B61351" w:rsidRDefault="00AE73C4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D47B" w14:textId="77777777" w:rsidR="00AE73C4" w:rsidRDefault="00AE73C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373F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714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1724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70B5" w14:textId="77777777" w:rsidR="00AE73C4" w:rsidRDefault="00AE73C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45410731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C6586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85AC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CF9C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4905" w14:textId="77777777" w:rsidR="00AE73C4" w:rsidRDefault="00AE73C4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78822B3E" w14:textId="77777777" w:rsidR="00AE73C4" w:rsidRDefault="00AE73C4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CF0D" w14:textId="77777777" w:rsidR="00AE73C4" w:rsidRDefault="00AE73C4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0A31045C" w14:textId="77777777" w:rsidR="00AE73C4" w:rsidRDefault="00AE73C4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00B6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FDF1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C665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BAE1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D70755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E73C4" w14:paraId="46B707FA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DCF4B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710D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BC69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0D4C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14:paraId="5512C78B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C7DFC68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49D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442C4EA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2298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F60A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A8CA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0ABAE06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9DD4E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F138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6F11E328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725D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24F1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3369EC25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22EF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169D5FB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F000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11EE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C0D0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31359BB7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FFA71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7DB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  <w:p w14:paraId="6EA3CF59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27+600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6DAA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CEA1" w14:textId="77777777" w:rsidR="00AE73C4" w:rsidRDefault="00AE73C4" w:rsidP="002B796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4E38AEFC" w14:textId="77777777" w:rsidR="00AE73C4" w:rsidRDefault="00AE73C4" w:rsidP="002B796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D1BC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484117C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8303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D012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3568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1DC01DFD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9983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3538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14:paraId="2D177E49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814B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2517" w14:textId="77777777" w:rsidR="00AE73C4" w:rsidRDefault="00AE73C4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7328AD28" w14:textId="77777777" w:rsidR="00AE73C4" w:rsidRDefault="00AE73C4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D482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7F07E88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F242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B96C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505C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7799118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AE73C4" w14:paraId="008F17A4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B2556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3772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14:paraId="752FFD22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F0B2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B381" w14:textId="77777777" w:rsidR="00AE73C4" w:rsidRDefault="00AE73C4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14:paraId="6DD749B5" w14:textId="77777777" w:rsidR="00AE73C4" w:rsidRDefault="00AE73C4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8988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F300C16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6E33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7BF0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5EC2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1947266E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A95EB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19B6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2914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D137" w14:textId="77777777" w:rsidR="00AE73C4" w:rsidRDefault="00AE73C4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14:paraId="2AE7E2A7" w14:textId="77777777" w:rsidR="00AE73C4" w:rsidRDefault="00AE73C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F8F0" w14:textId="77777777" w:rsidR="00AE73C4" w:rsidRDefault="00AE73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D0C19E" w14:textId="77777777" w:rsidR="00AE73C4" w:rsidRDefault="00AE73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14:paraId="61A0873D" w14:textId="77777777" w:rsidR="00AE73C4" w:rsidRDefault="00AE73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1BE1" w14:textId="77777777" w:rsidR="00AE73C4" w:rsidRPr="00DA0087" w:rsidRDefault="00AE73C4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7616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DA51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5BB2" w14:textId="77777777" w:rsidR="00AE73C4" w:rsidRDefault="00AE73C4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8FA8AF" w14:textId="77777777" w:rsidR="00AE73C4" w:rsidRDefault="00AE73C4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AE73C4" w14:paraId="038D9062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A102B" w14:textId="77777777" w:rsidR="00AE73C4" w:rsidRDefault="00AE73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B2308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A27A" w14:textId="77777777" w:rsidR="00AE73C4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017B" w14:textId="77777777" w:rsidR="00AE73C4" w:rsidRDefault="00AE73C4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9963" w14:textId="77777777" w:rsidR="00AE73C4" w:rsidRDefault="00AE73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14:paraId="4D072C4D" w14:textId="77777777" w:rsidR="00AE73C4" w:rsidRDefault="00AE73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14:paraId="273B6ECD" w14:textId="77777777" w:rsidR="00AE73C4" w:rsidRDefault="00AE73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14:paraId="2E16665F" w14:textId="77777777" w:rsidR="00AE73C4" w:rsidRDefault="00AE73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14:paraId="2C621152" w14:textId="77777777" w:rsidR="00AE73C4" w:rsidRDefault="00AE73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93F4337" w14:textId="77777777" w:rsidR="00AE73C4" w:rsidRDefault="00AE73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B027950" w14:textId="77777777" w:rsidR="00AE73C4" w:rsidRDefault="00AE73C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ADDB" w14:textId="77777777" w:rsidR="00AE73C4" w:rsidRDefault="00AE73C4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8272" w14:textId="77777777" w:rsidR="00AE73C4" w:rsidRDefault="00AE73C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5217" w14:textId="77777777" w:rsidR="00AE73C4" w:rsidRPr="00DA0087" w:rsidRDefault="00AE73C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0DCE" w14:textId="77777777" w:rsidR="00AE73C4" w:rsidRDefault="00AE73C4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A75C52" w14:textId="77777777" w:rsidR="00AE73C4" w:rsidRDefault="00AE73C4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14:paraId="68E8A3DD" w14:textId="77777777" w:rsidR="00AE73C4" w:rsidRDefault="00AE73C4">
      <w:pPr>
        <w:spacing w:before="40" w:line="192" w:lineRule="auto"/>
        <w:ind w:right="57"/>
        <w:rPr>
          <w:sz w:val="20"/>
          <w:lang w:val="ro-RO"/>
        </w:rPr>
      </w:pPr>
    </w:p>
    <w:p w14:paraId="6BBAD6F9" w14:textId="77777777" w:rsidR="00AE73C4" w:rsidRDefault="00AE73C4" w:rsidP="00E56A6A">
      <w:pPr>
        <w:pStyle w:val="Heading1"/>
        <w:spacing w:line="360" w:lineRule="auto"/>
      </w:pPr>
      <w:r>
        <w:t>LINIA 200</w:t>
      </w:r>
    </w:p>
    <w:p w14:paraId="79D5F854" w14:textId="77777777" w:rsidR="00AE73C4" w:rsidRDefault="00AE73C4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E73C4" w14:paraId="3A967A2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4A1AF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7117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0B8E7A3E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4BCD" w14:textId="77777777" w:rsidR="00AE73C4" w:rsidRPr="00032DF2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E8E9" w14:textId="77777777" w:rsidR="00AE73C4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50503325" w14:textId="77777777" w:rsidR="00AE73C4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0010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35B1" w14:textId="77777777" w:rsidR="00AE73C4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6C8B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2CE8A" w14:textId="77777777" w:rsidR="00AE73C4" w:rsidRPr="00032DF2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5547" w14:textId="77777777" w:rsidR="00AE73C4" w:rsidRPr="00F716C0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AE73C4" w14:paraId="03006C38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82F36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01AF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459+200</w:t>
            </w:r>
          </w:p>
          <w:p w14:paraId="238572F6" w14:textId="77777777" w:rsidR="00AE73C4" w:rsidRDefault="00AE73C4" w:rsidP="002508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1FC8" w14:textId="77777777" w:rsidR="00AE73C4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2262" w14:textId="77777777" w:rsidR="00AE73C4" w:rsidRDefault="00AE73C4" w:rsidP="00250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Orăştie -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E490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55C8" w14:textId="77777777" w:rsidR="00AE73C4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C1F5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A7D9" w14:textId="77777777" w:rsidR="00AE73C4" w:rsidRPr="00032DF2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137D" w14:textId="77777777" w:rsidR="00AE73C4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7B3FA193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45099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D686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B475" w14:textId="77777777" w:rsidR="00AE73C4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EE47" w14:textId="77777777" w:rsidR="00AE73C4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6C830AB5" w14:textId="77777777" w:rsidR="00AE73C4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B7B0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D78B" w14:textId="77777777" w:rsidR="00AE73C4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CC09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3542" w14:textId="77777777" w:rsidR="00AE73C4" w:rsidRPr="00032DF2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0376" w14:textId="77777777" w:rsidR="00AE73C4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6D2CE22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69131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EA55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63D67713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F695" w14:textId="77777777" w:rsidR="00AE73C4" w:rsidRPr="00032DF2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946F" w14:textId="77777777" w:rsidR="00AE73C4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77D4C27" w14:textId="77777777" w:rsidR="00AE73C4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483E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1E5B" w14:textId="77777777" w:rsidR="00AE73C4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6CDD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712D3206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04EA" w14:textId="77777777" w:rsidR="00AE73C4" w:rsidRPr="00032DF2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8537" w14:textId="77777777" w:rsidR="00AE73C4" w:rsidRPr="00C2058A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6D53A5C" w14:textId="77777777" w:rsidR="00AE73C4" w:rsidRPr="00F716C0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AE73C4" w14:paraId="2F40245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C6FB1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D9CE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04017B19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1798" w14:textId="77777777" w:rsidR="00AE73C4" w:rsidRPr="00032DF2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EDD2" w14:textId="77777777" w:rsidR="00AE73C4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508D75B1" w14:textId="77777777" w:rsidR="00AE73C4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F06C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595E" w14:textId="77777777" w:rsidR="00AE73C4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47D7" w14:textId="77777777" w:rsidR="00AE73C4" w:rsidRDefault="00AE73C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AAAA" w14:textId="77777777" w:rsidR="00AE73C4" w:rsidRDefault="00AE73C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385D" w14:textId="77777777" w:rsidR="00AE73C4" w:rsidRDefault="00AE73C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5A60B141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E4424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F791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0A4E2B07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6B9B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0D23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E1BD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EA53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43C0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EF2C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3D56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4C9E029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D007A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1772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430F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7DB3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2169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AFE6368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5157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5829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09C4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7B33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E73C4" w14:paraId="151808B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5EAAA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621B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AAA8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CAD2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2CECA153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A820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853A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E559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7B06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5A0B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73B23E4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2976A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95ED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6576" w14:textId="77777777" w:rsidR="00AE73C4" w:rsidRPr="00032DF2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3AD5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1B81C47D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B158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AF772D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DD01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392C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FD3C" w14:textId="77777777" w:rsidR="00AE73C4" w:rsidRPr="00032DF2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E61A" w14:textId="77777777" w:rsidR="00AE73C4" w:rsidRPr="00F716C0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0E4902B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D50F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6635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09BDD36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5848" w14:textId="77777777" w:rsidR="00AE73C4" w:rsidRPr="00032DF2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78C7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F035418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E27B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4048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DB74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B7BCE0C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AB8D" w14:textId="77777777" w:rsidR="00AE73C4" w:rsidRPr="00032DF2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308B" w14:textId="77777777" w:rsidR="00AE73C4" w:rsidRPr="00F716C0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4A5E8D4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8EAA3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3ABE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6877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3DC0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261C225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E5A6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5B3F3D6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2D1C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793F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12EC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A194" w14:textId="77777777" w:rsidR="00AE73C4" w:rsidRPr="00F716C0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E73C4" w14:paraId="37E48FF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F710E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F4C2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AC0B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D552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19294E3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AA19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0984EA2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769E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561A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00F6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184DA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41294D5" w14:textId="77777777" w:rsidR="00AE73C4" w:rsidRPr="00F716C0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AE73C4" w14:paraId="50D8CCA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3AF60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DC01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3DBF1" w14:textId="77777777" w:rsidR="00AE73C4" w:rsidRPr="00032DF2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94A1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0B7A36D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7C9F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8214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1A72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85AC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CD83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68F9B07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F964F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204D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0E61" w14:textId="77777777" w:rsidR="00AE73C4" w:rsidRPr="00032DF2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61FF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2E26DC5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FB68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4E7A47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EA29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DDBD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9A5E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C19E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AE73C4" w14:paraId="0EB6E21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314E7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B5B1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FDA0" w14:textId="77777777" w:rsidR="00AE73C4" w:rsidRPr="00032DF2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B10D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5EA2178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BD61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3F80256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7DC1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06CB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5DA2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D90E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887D9AE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AE73C4" w14:paraId="561BE1A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D871F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6B28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AE87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5872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767DDA5D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1087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F6DE" w14:textId="77777777" w:rsidR="00AE73C4" w:rsidRPr="00032DF2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64BC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6215" w14:textId="77777777" w:rsidR="00AE73C4" w:rsidRPr="00032DF2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74C2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2839005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BF5AC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7797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A6DC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18F1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2883B948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CFED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AFF6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2351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18D6C80C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4450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5D45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AE73C4" w14:paraId="5C7D359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F56D6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16EE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4B00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3517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7A8E7105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B977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E352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9980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C619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9E00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1F32E23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D1E7F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BCA9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8705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ACAD" w14:textId="77777777" w:rsidR="00AE73C4" w:rsidRDefault="00AE73C4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349A2504" w14:textId="77777777" w:rsidR="00AE73C4" w:rsidRDefault="00AE73C4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DED3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0C5C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F8BD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554+600</w:t>
            </w:r>
          </w:p>
          <w:p w14:paraId="104C6A44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7311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2E24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390AEB7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C0D5F" w14:textId="77777777" w:rsidR="00AE73C4" w:rsidRDefault="00AE73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EFB9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4992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5D2D" w14:textId="77777777" w:rsidR="00AE73C4" w:rsidRDefault="00AE73C4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088859D9" w14:textId="77777777" w:rsidR="00AE73C4" w:rsidRDefault="00AE73C4" w:rsidP="00E33E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Bârzava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8CC8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C246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EDBE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564+350</w:t>
            </w:r>
          </w:p>
          <w:p w14:paraId="2B3664AC" w14:textId="77777777" w:rsidR="00AE73C4" w:rsidRDefault="00AE73C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DB5F" w14:textId="77777777" w:rsidR="00AE73C4" w:rsidRDefault="00AE73C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B0E3" w14:textId="77777777" w:rsidR="00AE73C4" w:rsidRDefault="00AE73C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72F785B2" w14:textId="77777777" w:rsidR="00AE73C4" w:rsidRDefault="00AE73C4" w:rsidP="00623FF6">
      <w:pPr>
        <w:spacing w:before="40" w:after="40" w:line="192" w:lineRule="auto"/>
        <w:ind w:right="57"/>
        <w:rPr>
          <w:lang w:val="ro-RO"/>
        </w:rPr>
      </w:pPr>
    </w:p>
    <w:p w14:paraId="6042250D" w14:textId="77777777" w:rsidR="00AE73C4" w:rsidRDefault="00AE73C4" w:rsidP="00C53936">
      <w:pPr>
        <w:pStyle w:val="Heading1"/>
        <w:spacing w:line="360" w:lineRule="auto"/>
      </w:pPr>
      <w:r>
        <w:t>LINIA 200 B</w:t>
      </w:r>
    </w:p>
    <w:p w14:paraId="6494534A" w14:textId="77777777" w:rsidR="00AE73C4" w:rsidRDefault="00AE73C4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VĂRĂDIA – BĂTUȚA – BÂRZAVA – BÂRZAVA NOUĂ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2492"/>
      </w:tblGrid>
      <w:tr w:rsidR="00AE73C4" w14:paraId="7FE24B10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C297B" w14:textId="77777777" w:rsidR="00AE73C4" w:rsidRDefault="00AE73C4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273A" w14:textId="77777777" w:rsidR="00AE73C4" w:rsidRDefault="00AE73C4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CA37" w14:textId="77777777" w:rsidR="00AE73C4" w:rsidRPr="00874940" w:rsidRDefault="00AE73C4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7A44" w14:textId="77777777" w:rsidR="00AE73C4" w:rsidRDefault="00AE73C4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43867E2F" w14:textId="77777777" w:rsidR="00AE73C4" w:rsidRDefault="00AE73C4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B81A" w14:textId="77777777" w:rsidR="00AE73C4" w:rsidRDefault="00AE73C4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DA8DEB" w14:textId="77777777" w:rsidR="00AE73C4" w:rsidRDefault="00AE73C4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4D5C" w14:textId="77777777" w:rsidR="00AE73C4" w:rsidRPr="0048429E" w:rsidRDefault="00AE73C4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85DB" w14:textId="77777777" w:rsidR="00AE73C4" w:rsidRDefault="00AE73C4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0EAE" w14:textId="77777777" w:rsidR="00AE73C4" w:rsidRDefault="00AE73C4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072C" w14:textId="77777777" w:rsidR="00AE73C4" w:rsidRDefault="00AE73C4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982F449" w14:textId="77777777" w:rsidR="00AE73C4" w:rsidRDefault="00AE73C4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AE73C4" w14:paraId="2F3E7CF5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6AE02" w14:textId="77777777" w:rsidR="00AE73C4" w:rsidRDefault="00AE73C4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4CAF" w14:textId="77777777" w:rsidR="00AE73C4" w:rsidRDefault="00AE73C4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93C3" w14:textId="77777777" w:rsidR="00AE73C4" w:rsidRPr="00874940" w:rsidRDefault="00AE73C4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96E6" w14:textId="77777777" w:rsidR="00AE73C4" w:rsidRDefault="00AE73C4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8B6E785" w14:textId="77777777" w:rsidR="00AE73C4" w:rsidRDefault="00AE73C4" w:rsidP="002B1C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BDCB" w14:textId="77777777" w:rsidR="00AE73C4" w:rsidRDefault="00AE73C4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3E6A04D7" w14:textId="77777777" w:rsidR="00AE73C4" w:rsidRDefault="00AE73C4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7BC2" w14:textId="77777777" w:rsidR="00AE73C4" w:rsidRDefault="00AE73C4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782C" w14:textId="77777777" w:rsidR="00AE73C4" w:rsidRDefault="00AE73C4" w:rsidP="002B1C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20C0" w14:textId="77777777" w:rsidR="00AE73C4" w:rsidRDefault="00AE73C4" w:rsidP="002B1C4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4DD4" w14:textId="77777777" w:rsidR="00AE73C4" w:rsidRDefault="00AE73C4" w:rsidP="002B1C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0B4C8CA9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123F3AEC" w14:textId="77777777" w:rsidR="00AE73C4" w:rsidRDefault="00AE73C4" w:rsidP="006D4098">
      <w:pPr>
        <w:pStyle w:val="Heading1"/>
        <w:spacing w:line="360" w:lineRule="auto"/>
      </w:pPr>
      <w:r>
        <w:t>LINIA 201</w:t>
      </w:r>
    </w:p>
    <w:p w14:paraId="1EC436B2" w14:textId="77777777" w:rsidR="00AE73C4" w:rsidRDefault="00AE73C4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AE73C4" w14:paraId="6808C9C0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2FEAA" w14:textId="77777777" w:rsidR="00AE73C4" w:rsidRDefault="00AE73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9BD9" w14:textId="77777777" w:rsidR="00AE73C4" w:rsidRDefault="00AE73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9061" w14:textId="77777777" w:rsidR="00AE73C4" w:rsidRPr="00C937B4" w:rsidRDefault="00AE73C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83B8" w14:textId="77777777" w:rsidR="00AE73C4" w:rsidRDefault="00AE73C4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F5C29AD" w14:textId="77777777" w:rsidR="00AE73C4" w:rsidRDefault="00AE73C4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80D4" w14:textId="77777777" w:rsidR="00AE73C4" w:rsidRDefault="00AE73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3D61A95" w14:textId="77777777" w:rsidR="00AE73C4" w:rsidRDefault="00AE73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27C6B09B" w14:textId="77777777" w:rsidR="00AE73C4" w:rsidRDefault="00AE73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0C71E20F" w14:textId="77777777" w:rsidR="00AE73C4" w:rsidRDefault="00AE73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1253" w14:textId="77777777" w:rsidR="00AE73C4" w:rsidRPr="00C937B4" w:rsidRDefault="00AE73C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A876" w14:textId="77777777" w:rsidR="00AE73C4" w:rsidRDefault="00AE73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7415" w14:textId="77777777" w:rsidR="00AE73C4" w:rsidRPr="00C937B4" w:rsidRDefault="00AE73C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32D5" w14:textId="77777777" w:rsidR="00AE73C4" w:rsidRDefault="00AE73C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6C468A7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0C9AE" w14:textId="77777777" w:rsidR="00AE73C4" w:rsidRDefault="00AE73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E683" w14:textId="77777777" w:rsidR="00AE73C4" w:rsidRDefault="00AE73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0250" w14:textId="77777777" w:rsidR="00AE73C4" w:rsidRPr="00C937B4" w:rsidRDefault="00AE73C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7EEA" w14:textId="77777777" w:rsidR="00AE73C4" w:rsidRDefault="00AE73C4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5A3DEA1" w14:textId="77777777" w:rsidR="00AE73C4" w:rsidRDefault="00AE73C4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97A3" w14:textId="77777777" w:rsidR="00AE73C4" w:rsidRDefault="00AE73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E61731" w14:textId="77777777" w:rsidR="00AE73C4" w:rsidRDefault="00AE73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7783" w14:textId="77777777" w:rsidR="00AE73C4" w:rsidRDefault="00AE73C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A5B8" w14:textId="77777777" w:rsidR="00AE73C4" w:rsidRDefault="00AE73C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687A" w14:textId="77777777" w:rsidR="00AE73C4" w:rsidRPr="00C937B4" w:rsidRDefault="00AE73C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C1B2" w14:textId="77777777" w:rsidR="00AE73C4" w:rsidRDefault="00AE73C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06BE67" w14:textId="77777777" w:rsidR="00AE73C4" w:rsidRDefault="00AE73C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C34F42" w14:textId="77777777" w:rsidR="00AE73C4" w:rsidRDefault="00AE73C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07EF81B3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42AC948C" w14:textId="77777777" w:rsidR="00AE73C4" w:rsidRDefault="00AE73C4" w:rsidP="002A4CB1">
      <w:pPr>
        <w:pStyle w:val="Heading1"/>
        <w:spacing w:line="360" w:lineRule="auto"/>
      </w:pPr>
      <w:r>
        <w:lastRenderedPageBreak/>
        <w:t>LINIA 203</w:t>
      </w:r>
    </w:p>
    <w:p w14:paraId="71CB86F1" w14:textId="77777777" w:rsidR="00AE73C4" w:rsidRDefault="00AE73C4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AE73C4" w:rsidRPr="007126D7" w14:paraId="6FEEB37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4B25B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08A0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CB7A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C9A1" w14:textId="77777777" w:rsidR="00AE73C4" w:rsidRPr="007126D7" w:rsidRDefault="00AE73C4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63DC1C2C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966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24A249BC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00F3764F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70E735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A4C1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3E6A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56D6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4EAD" w14:textId="77777777" w:rsidR="00AE73C4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6391EAEF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AE73C4" w:rsidRPr="007126D7" w14:paraId="7CFC4226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85BA9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447A" w14:textId="77777777" w:rsidR="00AE73C4" w:rsidRPr="007126D7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CD3D" w14:textId="77777777" w:rsidR="00AE73C4" w:rsidRPr="007126D7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A3F5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0950BF28" w14:textId="77777777" w:rsidR="00AE73C4" w:rsidRPr="007126D7" w:rsidRDefault="00AE73C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0A24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240BF227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79558B5F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61D0A71B" w14:textId="77777777" w:rsidR="00AE73C4" w:rsidRPr="007126D7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B0B8" w14:textId="77777777" w:rsidR="00AE73C4" w:rsidRPr="007126D7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4A9F" w14:textId="77777777" w:rsidR="00AE73C4" w:rsidRPr="007126D7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B66B" w14:textId="77777777" w:rsidR="00AE73C4" w:rsidRPr="007126D7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D5A0" w14:textId="77777777" w:rsidR="00AE73C4" w:rsidRPr="007126D7" w:rsidRDefault="00AE73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AE73C4" w:rsidRPr="007126D7" w14:paraId="5DD83F8B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2A2A3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4AB7" w14:textId="77777777" w:rsidR="00AE73C4" w:rsidRPr="007126D7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1FED" w14:textId="77777777" w:rsidR="00AE73C4" w:rsidRPr="007126D7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B1F2" w14:textId="77777777" w:rsidR="00AE73C4" w:rsidRDefault="00AE73C4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3BCD6B81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FE7E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2BACFE51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3B66" w14:textId="77777777" w:rsidR="00AE73C4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86F5" w14:textId="77777777" w:rsidR="00AE73C4" w:rsidRPr="007126D7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22BE" w14:textId="77777777" w:rsidR="00AE73C4" w:rsidRPr="007126D7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C6A2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126D7" w14:paraId="0F716A5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A99BA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536E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14:paraId="33657B27" w14:textId="77777777" w:rsidR="00AE73C4" w:rsidRPr="007126D7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58FD" w14:textId="77777777" w:rsidR="00AE73C4" w:rsidRPr="007126D7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C93D" w14:textId="77777777" w:rsidR="00AE73C4" w:rsidRPr="007126D7" w:rsidRDefault="00AE73C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5110EF24" w14:textId="77777777" w:rsidR="00AE73C4" w:rsidRDefault="00AE73C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2AF2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4ADA" w14:textId="77777777" w:rsidR="00AE73C4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44DE" w14:textId="77777777" w:rsidR="00AE73C4" w:rsidRPr="007126D7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D0EA" w14:textId="77777777" w:rsidR="00AE73C4" w:rsidRPr="007126D7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79CD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126D7" w14:paraId="2043C135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86BCA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D281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21675DD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E16E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EC67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617CE66C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ABDF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31BA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6A63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2C30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E736" w14:textId="77777777" w:rsidR="00AE73C4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40DB7D1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D51A56A" w14:textId="77777777" w:rsidR="00AE73C4" w:rsidRPr="00744E1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2BC0903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7BEBB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F9C7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4D472C12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9424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0E9B" w14:textId="77777777" w:rsidR="00AE73C4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2FF2EDF" w14:textId="77777777" w:rsidR="00AE73C4" w:rsidRPr="007126D7" w:rsidRDefault="00AE73C4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DD55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C1D3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7B1F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18F8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D198" w14:textId="77777777" w:rsidR="00AE73C4" w:rsidRDefault="00AE73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F476333" w14:textId="77777777" w:rsidR="00AE73C4" w:rsidRPr="007126D7" w:rsidRDefault="00AE73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0B57118" w14:textId="77777777" w:rsidR="00AE73C4" w:rsidRPr="00744E1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1EB2A31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885EA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1AE0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47A1FE6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BF5D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15A0" w14:textId="77777777" w:rsidR="00AE73C4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E8D4F80" w14:textId="77777777" w:rsidR="00AE73C4" w:rsidRPr="007126D7" w:rsidRDefault="00AE73C4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BA11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EC7A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D70A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88D9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F487" w14:textId="77777777" w:rsidR="00AE73C4" w:rsidRDefault="00AE73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A7AB715" w14:textId="77777777" w:rsidR="00AE73C4" w:rsidRPr="007126D7" w:rsidRDefault="00AE73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0CE8AE0" w14:textId="77777777" w:rsidR="00AE73C4" w:rsidRPr="008F5A6B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4889306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7A2E4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D021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295D70E2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615A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659A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533DAFB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0515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A4EF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486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8C3B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9418" w14:textId="77777777" w:rsidR="00AE73C4" w:rsidRDefault="00AE73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B261C55" w14:textId="77777777" w:rsidR="00AE73C4" w:rsidRPr="007126D7" w:rsidRDefault="00AE73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019CAE3" w14:textId="77777777" w:rsidR="00AE73C4" w:rsidRPr="00744E1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2489AFF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35D6D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EF4C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68300223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D627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5D0C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8D08F1E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521C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B856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B5FA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FFAD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711A" w14:textId="77777777" w:rsidR="00AE73C4" w:rsidRDefault="00AE73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91AE9CE" w14:textId="77777777" w:rsidR="00AE73C4" w:rsidRPr="007126D7" w:rsidRDefault="00AE73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8886B4F" w14:textId="77777777" w:rsidR="00AE73C4" w:rsidRPr="00744E1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4B22263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11ACE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3CE1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5FD28117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4B24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5A40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3AAD2F9A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056F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28AC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34E9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B41A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FAAC" w14:textId="77777777" w:rsidR="00AE73C4" w:rsidRDefault="00AE73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CBA7F49" w14:textId="77777777" w:rsidR="00AE73C4" w:rsidRPr="007126D7" w:rsidRDefault="00AE73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9B1F573" w14:textId="77777777" w:rsidR="00AE73C4" w:rsidRPr="00744E1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00DE11E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0622B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FE31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29BE46F0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3451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7B3B6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0C60E01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21BE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46A6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12DD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89D8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E9F9" w14:textId="77777777" w:rsidR="00AE73C4" w:rsidRDefault="00AE73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E1EF2BC" w14:textId="77777777" w:rsidR="00AE73C4" w:rsidRPr="007126D7" w:rsidRDefault="00AE73C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4530B1D" w14:textId="77777777" w:rsidR="00AE73C4" w:rsidRPr="00744E1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0E175FD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1B7DD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772C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3A03A8C7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B34F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AF72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7B1488C5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DE0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CB7A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B061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67C3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543F" w14:textId="77777777" w:rsidR="00AE73C4" w:rsidRDefault="00AE73C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D1BB567" w14:textId="77777777" w:rsidR="00AE73C4" w:rsidRPr="007126D7" w:rsidRDefault="00AE73C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B0AF2F5" w14:textId="77777777" w:rsidR="00AE73C4" w:rsidRPr="00744E1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00E3438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5B0B3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8FD5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315298D3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A434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38A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7CF74FBB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BCCF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1F0D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0500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8B39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C25B" w14:textId="77777777" w:rsidR="00AE73C4" w:rsidRDefault="00AE73C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C8BDCD3" w14:textId="77777777" w:rsidR="00AE73C4" w:rsidRPr="007126D7" w:rsidRDefault="00AE73C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CA3543B" w14:textId="77777777" w:rsidR="00AE73C4" w:rsidRPr="00744E1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7559398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1B788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A610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7F9187FE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0B12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6550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2F2F9B9C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7894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957E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C071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7556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2641" w14:textId="77777777" w:rsidR="00AE73C4" w:rsidRDefault="00AE73C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737666E" w14:textId="77777777" w:rsidR="00AE73C4" w:rsidRPr="007126D7" w:rsidRDefault="00AE73C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3614321" w14:textId="77777777" w:rsidR="00AE73C4" w:rsidRPr="00744E1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58111AE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0E9A6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07E03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2CBF2AE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DCD3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5CA0" w14:textId="77777777" w:rsidR="00AE73C4" w:rsidRPr="007126D7" w:rsidRDefault="00AE73C4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C873506" w14:textId="77777777" w:rsidR="00AE73C4" w:rsidRPr="007126D7" w:rsidRDefault="00AE73C4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0B4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BCC5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B5E5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F46C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B218" w14:textId="77777777" w:rsidR="00AE73C4" w:rsidRPr="00F13EC0" w:rsidRDefault="00AE73C4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126D7" w14:paraId="5472236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22E78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728F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62209DEE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A654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A972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3357ECF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C9E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82AD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05EF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688F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FB68" w14:textId="77777777" w:rsidR="00AE73C4" w:rsidRDefault="00AE73C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0B2AD3C" w14:textId="77777777" w:rsidR="00AE73C4" w:rsidRPr="007126D7" w:rsidRDefault="00AE73C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1AC9238" w14:textId="77777777" w:rsidR="00AE73C4" w:rsidRPr="00744E1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032600B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4A440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EB77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279F0142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1054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27B5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C22FF4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2D4C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82AB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AD9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6107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4E51" w14:textId="77777777" w:rsidR="00AE73C4" w:rsidRDefault="00AE73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D974E2C" w14:textId="77777777" w:rsidR="00AE73C4" w:rsidRPr="007126D7" w:rsidRDefault="00AE73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09EB22C" w14:textId="77777777" w:rsidR="00AE73C4" w:rsidRPr="00744E1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2B4D1D2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5AE23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701F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54A84C52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D7AE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0BA6" w14:textId="77777777" w:rsidR="00AE73C4" w:rsidRPr="007126D7" w:rsidRDefault="00AE73C4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2F2A62F" w14:textId="77777777" w:rsidR="00AE73C4" w:rsidRPr="007126D7" w:rsidRDefault="00AE73C4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52D5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95AA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5DE5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EA71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B922" w14:textId="77777777" w:rsidR="00AE73C4" w:rsidRDefault="00AE73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126D7" w14:paraId="04C21A2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425CD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11FF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54BE4C63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4942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33E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1CC1756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FFBA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7956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87E5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4A1D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FFEB" w14:textId="77777777" w:rsidR="00AE73C4" w:rsidRDefault="00AE73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D1CBBDA" w14:textId="77777777" w:rsidR="00AE73C4" w:rsidRPr="007126D7" w:rsidRDefault="00AE73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25F8019" w14:textId="77777777" w:rsidR="00AE73C4" w:rsidRPr="00744E1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10E72C3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0E557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F86B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60B91B74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1146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85FE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AEF39C4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DB8A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ED9C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6784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17E3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0648" w14:textId="77777777" w:rsidR="00AE73C4" w:rsidRDefault="00AE73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45FAF15" w14:textId="77777777" w:rsidR="00AE73C4" w:rsidRPr="007126D7" w:rsidRDefault="00AE73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5CC7D14" w14:textId="77777777" w:rsidR="00AE73C4" w:rsidRPr="00744E1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6D3BF0BA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70D50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660E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11E5FAD2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104F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89DD" w14:textId="77777777" w:rsidR="00AE73C4" w:rsidRPr="007126D7" w:rsidRDefault="00AE73C4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72EFDFAA" w14:textId="77777777" w:rsidR="00AE73C4" w:rsidRPr="007126D7" w:rsidRDefault="00AE73C4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6AAD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5AAB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3AA6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B4B0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C197" w14:textId="77777777" w:rsidR="00AE73C4" w:rsidRPr="00E9314B" w:rsidRDefault="00AE73C4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1ED1AF39" w14:textId="77777777" w:rsidR="00AE73C4" w:rsidRDefault="00AE73C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126D7" w14:paraId="331A0B98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F34D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A1D3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CEC1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974E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1BC57955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01CC7E3C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7ACC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0F5AA407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235368B3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51E471CB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43EE5F9F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3FAA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1BA0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8BD0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775E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126D7" w14:paraId="4B5582AA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B93C6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C654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7595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B2A4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59BE0B6D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4A3C" w14:textId="77777777" w:rsidR="00AE73C4" w:rsidRPr="007126D7" w:rsidRDefault="00AE73C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4731C061" w14:textId="77777777" w:rsidR="00AE73C4" w:rsidRPr="007126D7" w:rsidRDefault="00AE73C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5AAE2852" w14:textId="77777777" w:rsidR="00AE73C4" w:rsidRPr="007126D7" w:rsidRDefault="00AE73C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664DBEE2" w14:textId="77777777" w:rsidR="00AE73C4" w:rsidRPr="007126D7" w:rsidRDefault="00AE73C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CFEC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792F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E1DB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69F8" w14:textId="77777777" w:rsidR="00AE73C4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54654002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AE73C4" w:rsidRPr="007126D7" w14:paraId="21FD47BC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89DA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3EB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0079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DD86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681B4707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C037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B5AF4AA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B69132C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19114AAA" w14:textId="77777777" w:rsidR="00AE73C4" w:rsidRPr="007126D7" w:rsidRDefault="00AE73C4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20C4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E435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9967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B737" w14:textId="77777777" w:rsidR="00AE73C4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E90BF07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AE73C4" w:rsidRPr="007126D7" w14:paraId="410C4E39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C91F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6B3A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560E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2396" w14:textId="77777777" w:rsidR="00AE73C4" w:rsidRPr="007126D7" w:rsidRDefault="00AE73C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608F1CCA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4F6A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D039423" w14:textId="77777777" w:rsidR="00AE73C4" w:rsidRDefault="00AE73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D56DBA7" w14:textId="77777777" w:rsidR="00AE73C4" w:rsidRDefault="00AE73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183586D0" w14:textId="77777777" w:rsidR="00AE73C4" w:rsidRDefault="00AE73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588197AD" w14:textId="77777777" w:rsidR="00AE73C4" w:rsidRDefault="00AE73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EA4B7F0" w14:textId="77777777" w:rsidR="00AE73C4" w:rsidRDefault="00AE73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10316834" w14:textId="77777777" w:rsidR="00AE73C4" w:rsidRDefault="00AE73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27749AA" w14:textId="77777777" w:rsidR="00AE73C4" w:rsidRPr="007126D7" w:rsidRDefault="00AE73C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D021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65DD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D45C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97AD" w14:textId="77777777" w:rsidR="00AE73C4" w:rsidRDefault="00AE73C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0ECA1E9" w14:textId="77777777" w:rsidR="00AE73C4" w:rsidRPr="007126D7" w:rsidRDefault="00AE73C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AE73C4" w:rsidRPr="007126D7" w14:paraId="39C32825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ADD0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B483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0F63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FDF1" w14:textId="77777777" w:rsidR="00AE73C4" w:rsidRDefault="00AE73C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2E9FCA23" w14:textId="77777777" w:rsidR="00AE73C4" w:rsidRPr="007126D7" w:rsidRDefault="00AE73C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7469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8F0B5DC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757DB154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7208DFBE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597C8285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18A803F5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0AC871A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B3A7" w14:textId="77777777" w:rsidR="00AE73C4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0B41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65C1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45DF" w14:textId="77777777" w:rsidR="00AE73C4" w:rsidRDefault="00AE73C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5117505" w14:textId="77777777" w:rsidR="00AE73C4" w:rsidRDefault="00AE73C4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AE73C4" w:rsidRPr="007126D7" w14:paraId="494F986F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D981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D6F8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CF44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688D" w14:textId="77777777" w:rsidR="00AE73C4" w:rsidRDefault="00AE73C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5349C502" w14:textId="77777777" w:rsidR="00AE73C4" w:rsidRDefault="00AE73C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5017CB1F" w14:textId="77777777" w:rsidR="00AE73C4" w:rsidRDefault="00AE73C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4598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72F2B02F" w14:textId="77777777" w:rsidR="00AE73C4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DE5A" w14:textId="77777777" w:rsidR="00AE73C4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1676" w14:textId="77777777" w:rsidR="00AE73C4" w:rsidRPr="007126D7" w:rsidRDefault="00AE73C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78B2" w14:textId="77777777" w:rsidR="00AE73C4" w:rsidRPr="007126D7" w:rsidRDefault="00AE73C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179D" w14:textId="77777777" w:rsidR="00AE73C4" w:rsidRDefault="00AE73C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126D7" w14:paraId="7D822476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7AF39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C978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B711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E30A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1773C4A3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5810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3628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55ED" w14:textId="77777777" w:rsidR="00AE73C4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6B1D442E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85CE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1BA8" w14:textId="77777777" w:rsidR="00AE73C4" w:rsidRDefault="00AE73C4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4D98E47B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6065E320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DC4A6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B87E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AFB7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AF5D" w14:textId="77777777" w:rsidR="00AE73C4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7F3438E1" w14:textId="77777777" w:rsidR="00AE73C4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177157D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18BB" w14:textId="77777777" w:rsidR="00AE73C4" w:rsidRDefault="00AE73C4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D4179E0" w14:textId="77777777" w:rsidR="00AE73C4" w:rsidRDefault="00AE73C4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03ED6C35" w14:textId="77777777" w:rsidR="00AE73C4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465CDB09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C16E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9F02" w14:textId="77777777" w:rsidR="00AE73C4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E7EB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5F431" w14:textId="77777777" w:rsidR="00AE73C4" w:rsidRDefault="00AE73C4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126D7" w14:paraId="37FFDBFA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72F0C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B2D4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4D2D5631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7435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105D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548B83F8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A62D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C11A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B11F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F8AF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2651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126D7" w14:paraId="4BF39E0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C4AF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56A0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0514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98A5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758BDD9C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1C1AAA0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86D4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E305087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18E6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D876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2DD0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63A6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126D7" w14:paraId="0F756A2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AB17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79CE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B59E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49E3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525A5AFC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675C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3142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55C5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2129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FD62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AE73C4" w:rsidRPr="007126D7" w14:paraId="2DB01BB7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51914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EABB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F94E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D212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029BC0E1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1E07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C56B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604E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1E906049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A318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89A4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126D7" w14:paraId="52767708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40BBA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CD03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E241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9C54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4D34E548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DFCA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F9AF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9C59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402EC565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7CF9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3421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126D7" w14:paraId="75185ADB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14BB8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A398" w14:textId="77777777" w:rsidR="00AE73C4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B837" w14:textId="77777777" w:rsidR="00AE73C4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E017" w14:textId="77777777" w:rsidR="00AE73C4" w:rsidRDefault="00AE73C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4EE6781E" w14:textId="77777777" w:rsidR="00AE73C4" w:rsidRDefault="00AE73C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7A9B05B7" w14:textId="77777777" w:rsidR="00AE73C4" w:rsidRPr="007126D7" w:rsidRDefault="00AE73C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301F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EBCD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0FCF" w14:textId="77777777" w:rsidR="00AE73C4" w:rsidRDefault="00AE73C4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5A474719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6E2F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F4B0" w14:textId="77777777" w:rsidR="00AE73C4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0661E845" w14:textId="77777777" w:rsidR="00AE73C4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AE73C4" w:rsidRPr="007126D7" w14:paraId="68443F1A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281D0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E4F3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16B2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6B06" w14:textId="77777777" w:rsidR="00AE73C4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6E9BC681" w14:textId="77777777" w:rsidR="00AE73C4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691B307B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D4FF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0D36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8A89" w14:textId="77777777" w:rsidR="00AE73C4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01AD9346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8E50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8183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AE73C4" w:rsidRPr="007126D7" w14:paraId="10B8187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5B159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6233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0136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67C9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0752448B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36A6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7A50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1A38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90EF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22AD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30AEAD15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E9FD7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A716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E8BC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4F42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5D3A8472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F1CA" w14:textId="77777777" w:rsidR="00AE73C4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4B03AD32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36B2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3B35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3359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C808" w14:textId="77777777" w:rsidR="00AE73C4" w:rsidRPr="007126D7" w:rsidRDefault="00AE73C4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72BA78F" w14:textId="77777777" w:rsidR="00AE73C4" w:rsidRDefault="00AE73C4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0C7EBD2" w14:textId="77777777" w:rsidR="00AE73C4" w:rsidRPr="007126D7" w:rsidRDefault="00AE73C4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AE73C4" w:rsidRPr="007126D7" w14:paraId="4D0328FD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2D7A5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A6B1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8E4C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C3B7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39060F9C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9C21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6A44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8918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481D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7E0B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AE73C4" w:rsidRPr="007126D7" w14:paraId="30E6B5EA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84635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1FFE" w14:textId="77777777" w:rsidR="00AE73C4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392+200</w:t>
            </w:r>
          </w:p>
          <w:p w14:paraId="076A2AB8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402+292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8759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70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2524" w14:textId="77777777" w:rsidR="00AE73C4" w:rsidRPr="007126D7" w:rsidRDefault="00AE73C4" w:rsidP="00922DF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Ax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– Ax St. Ocna Sibiului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BBEAE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E290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A7D9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FB49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F5FE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Fără inductori.</w:t>
            </w:r>
          </w:p>
        </w:tc>
      </w:tr>
      <w:tr w:rsidR="00AE73C4" w:rsidRPr="007126D7" w14:paraId="45DDBEB0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DA508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E145" w14:textId="77777777" w:rsidR="00AE73C4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319F0B34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9C63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5B48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Sibiului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A069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D262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C55B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000A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3A28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AE73C4" w:rsidRPr="007126D7" w14:paraId="47B8DA99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93B94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8E36" w14:textId="77777777" w:rsidR="00AE73C4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301F613E" w14:textId="77777777" w:rsidR="00AE73C4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6722" w14:textId="77777777" w:rsidR="00AE73C4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5481" w14:textId="77777777" w:rsidR="00AE73C4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78058179" w14:textId="77777777" w:rsidR="00AE73C4" w:rsidRPr="00037854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0644EA09" w14:textId="77777777" w:rsidR="00AE73C4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FE1D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63C4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501C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3052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6DB6" w14:textId="77777777" w:rsidR="00AE73C4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AE73C4" w:rsidRPr="007126D7" w14:paraId="47EB0647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7069C" w14:textId="77777777" w:rsidR="00AE73C4" w:rsidRPr="007126D7" w:rsidRDefault="00AE73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5F25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EB6D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9E66" w14:textId="77777777" w:rsidR="00AE73C4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521474D0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2D85" w14:textId="77777777" w:rsidR="00AE73C4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1B293EFB" w14:textId="77777777" w:rsidR="00AE73C4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1861D9CF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9DA2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3BF9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9D7E" w14:textId="77777777" w:rsidR="00AE73C4" w:rsidRPr="007126D7" w:rsidRDefault="00AE73C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C309" w14:textId="77777777" w:rsidR="00AE73C4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87F2F6C" w14:textId="77777777" w:rsidR="00AE73C4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24B2583" w14:textId="77777777" w:rsidR="00AE73C4" w:rsidRPr="007126D7" w:rsidRDefault="00AE73C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1E5CBD05" w14:textId="77777777" w:rsidR="00AE73C4" w:rsidRDefault="00AE73C4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3E21C7C4" w14:textId="77777777" w:rsidR="00AE73C4" w:rsidRDefault="00AE73C4" w:rsidP="00CC0982">
      <w:pPr>
        <w:pStyle w:val="Heading1"/>
        <w:spacing w:line="360" w:lineRule="auto"/>
      </w:pPr>
      <w:r>
        <w:t>LINIA 205</w:t>
      </w:r>
    </w:p>
    <w:p w14:paraId="30F987F1" w14:textId="77777777" w:rsidR="00AE73C4" w:rsidRDefault="00AE73C4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AE73C4" w14:paraId="198B1D32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0E4F1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DAD4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B26F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27BC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1ED94837" w14:textId="77777777" w:rsidR="00AE73C4" w:rsidRPr="00985789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358F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C775EAD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3A7807BD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9EED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A597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743D" w14:textId="77777777" w:rsidR="00AE73C4" w:rsidRPr="0073437A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0E97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07AD2B" w14:textId="77777777" w:rsidR="00AE73C4" w:rsidRDefault="00AE73C4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AE73C4" w14:paraId="56A33D8B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BC116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2C20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5FB8BE3C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F23E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0454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0E7AA8CA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0F8C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BC0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F453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05DB" w14:textId="77777777" w:rsidR="00AE73C4" w:rsidRPr="0073437A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81B8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033A4F4D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CE532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97FE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71E0A32B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95CA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5940" w14:textId="77777777" w:rsidR="00AE73C4" w:rsidRDefault="00AE73C4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266FB130" w14:textId="77777777" w:rsidR="00AE73C4" w:rsidRDefault="00AE73C4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361C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A871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A97B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9087" w14:textId="77777777" w:rsidR="00AE73C4" w:rsidRPr="0073437A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5167" w14:textId="77777777" w:rsidR="00AE73C4" w:rsidRDefault="00AE73C4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805A566" w14:textId="77777777" w:rsidR="00AE73C4" w:rsidRDefault="00AE73C4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BA710BF" w14:textId="77777777" w:rsidR="00AE73C4" w:rsidRDefault="00AE73C4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AE73C4" w14:paraId="5DF96B08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0DD44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5E90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713D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EA1C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972" w14:textId="77777777" w:rsidR="00AE73C4" w:rsidRDefault="00AE73C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99E0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E996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F6B5" w14:textId="77777777" w:rsidR="00AE73C4" w:rsidRPr="0073437A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6814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989784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AE73C4" w14:paraId="244CBF2F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C0811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5F2C" w14:textId="77777777" w:rsidR="00AE73C4" w:rsidRDefault="00AE73C4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67360382" w14:textId="77777777" w:rsidR="00AE73C4" w:rsidRDefault="00AE73C4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7AFB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A01C" w14:textId="77777777" w:rsidR="00AE73C4" w:rsidRDefault="00AE73C4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35D64377" w14:textId="77777777" w:rsidR="00AE73C4" w:rsidRDefault="00AE73C4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F848" w14:textId="77777777" w:rsidR="00AE73C4" w:rsidRDefault="00AE73C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CA01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7F47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8476" w14:textId="77777777" w:rsidR="00AE73C4" w:rsidRPr="0073437A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6927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5E65E4C9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F2286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4E38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49815E29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1DFE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5D9C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0E48F654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B807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B145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7DE8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FEF5" w14:textId="77777777" w:rsidR="00AE73C4" w:rsidRPr="0073437A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B009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F3BF121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99E711B" w14:textId="77777777" w:rsidR="00AE73C4" w:rsidRDefault="00AE73C4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AE73C4" w14:paraId="155CD3A7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6D3E8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1970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B355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8EF6" w14:textId="77777777" w:rsidR="00AE73C4" w:rsidRDefault="00AE73C4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26FE" w14:textId="77777777" w:rsidR="00AE73C4" w:rsidRDefault="00AE73C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BDE2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5840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5E3A" w14:textId="77777777" w:rsidR="00AE73C4" w:rsidRPr="0073437A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9BC8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3C10C9" w14:textId="77777777" w:rsidR="00AE73C4" w:rsidRDefault="00AE73C4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AE73C4" w14:paraId="004C836D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05EF9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3DDD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762A2518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F371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1B47" w14:textId="77777777" w:rsidR="00AE73C4" w:rsidRDefault="00AE73C4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0B105BD9" w14:textId="77777777" w:rsidR="00AE73C4" w:rsidRDefault="00AE73C4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3A46" w14:textId="77777777" w:rsidR="00AE73C4" w:rsidRDefault="00AE73C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49DF" w14:textId="77777777" w:rsidR="00AE73C4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E3ED" w14:textId="77777777" w:rsidR="00AE73C4" w:rsidRDefault="00AE73C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D4DD" w14:textId="77777777" w:rsidR="00AE73C4" w:rsidRPr="0073437A" w:rsidRDefault="00AE73C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ECFD" w14:textId="77777777" w:rsidR="00AE73C4" w:rsidRDefault="00AE73C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7C4A659C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A9417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DF45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22A8" w14:textId="77777777" w:rsidR="00AE73C4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42C0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5B5090AC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F6EB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6671" w14:textId="77777777" w:rsidR="00AE73C4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EB6C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5711" w14:textId="77777777" w:rsidR="00AE73C4" w:rsidRPr="0073437A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EFEF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0C0A63F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8FDF1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F286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CEB4" w14:textId="77777777" w:rsidR="00AE73C4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A8EE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71398E9F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53A3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926104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B743" w14:textId="77777777" w:rsidR="00AE73C4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52E4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CE98" w14:textId="77777777" w:rsidR="00AE73C4" w:rsidRPr="0073437A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67ED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E4EC748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68CBD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FDF0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9A69" w14:textId="77777777" w:rsidR="00AE73C4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66CB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75933982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202C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68F9D9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C6B6" w14:textId="77777777" w:rsidR="00AE73C4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F588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2BD5" w14:textId="77777777" w:rsidR="00AE73C4" w:rsidRPr="0073437A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8AE2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A120418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046D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9953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C2D2" w14:textId="77777777" w:rsidR="00AE73C4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B893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2BBFA16A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3A51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AEA3B53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A967" w14:textId="77777777" w:rsidR="00AE73C4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D4D8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4932" w14:textId="77777777" w:rsidR="00AE73C4" w:rsidRPr="0073437A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DE20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4D895F18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AE73C4" w14:paraId="614A1D91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E789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2BF1" w14:textId="77777777" w:rsidR="00AE73C4" w:rsidRDefault="00AE73C4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86BB" w14:textId="77777777" w:rsidR="00AE73C4" w:rsidRDefault="00AE73C4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8708" w14:textId="77777777" w:rsidR="00AE73C4" w:rsidRDefault="00AE73C4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1402023E" w14:textId="77777777" w:rsidR="00AE73C4" w:rsidRDefault="00AE73C4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D12D" w14:textId="77777777" w:rsidR="00AE73C4" w:rsidRDefault="00AE73C4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7E37" w14:textId="77777777" w:rsidR="00AE73C4" w:rsidRDefault="00AE73C4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0023" w14:textId="77777777" w:rsidR="00AE73C4" w:rsidRDefault="00AE73C4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17BB" w14:textId="77777777" w:rsidR="00AE73C4" w:rsidRPr="0073437A" w:rsidRDefault="00AE73C4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32AE" w14:textId="77777777" w:rsidR="00AE73C4" w:rsidRDefault="00AE73C4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1CE91B4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3424" w14:textId="77777777" w:rsidR="00AE73C4" w:rsidRDefault="00AE73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3B91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187E" w14:textId="77777777" w:rsidR="00AE73C4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8C6A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94E6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9825F5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D8C8" w14:textId="77777777" w:rsidR="00AE73C4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5402" w14:textId="77777777" w:rsidR="00AE73C4" w:rsidRDefault="00AE73C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CB63" w14:textId="77777777" w:rsidR="00AE73C4" w:rsidRPr="0073437A" w:rsidRDefault="00AE73C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55C7" w14:textId="77777777" w:rsidR="00AE73C4" w:rsidRDefault="00AE73C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CB87B22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36D87BC1" w14:textId="77777777" w:rsidR="00AE73C4" w:rsidRDefault="00AE73C4" w:rsidP="005B00A7">
      <w:pPr>
        <w:pStyle w:val="Heading1"/>
        <w:spacing w:line="360" w:lineRule="auto"/>
      </w:pPr>
      <w:r>
        <w:t>LINIA 218</w:t>
      </w:r>
    </w:p>
    <w:p w14:paraId="2A1062D2" w14:textId="77777777" w:rsidR="00AE73C4" w:rsidRDefault="00AE73C4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E73C4" w14:paraId="15925D5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BE59C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6AE9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534C" w14:textId="77777777" w:rsidR="00AE73C4" w:rsidRPr="00CF787F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5E9B" w14:textId="77777777" w:rsidR="00AE73C4" w:rsidRDefault="00AE73C4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A82B89" w14:textId="77777777" w:rsidR="00AE73C4" w:rsidRDefault="00AE73C4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0EB1" w14:textId="77777777" w:rsidR="00AE73C4" w:rsidRPr="00465A98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7A8F9A07" w14:textId="77777777" w:rsidR="00AE73C4" w:rsidRPr="00465A98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F6F3" w14:textId="77777777" w:rsidR="00AE73C4" w:rsidRPr="00CF787F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C496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6F27" w14:textId="77777777" w:rsidR="00AE73C4" w:rsidRPr="00984D71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2200" w14:textId="77777777" w:rsidR="00AE73C4" w:rsidRDefault="00AE73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A8307A" w14:paraId="501C2756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40935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02FB" w14:textId="77777777" w:rsidR="00AE73C4" w:rsidRPr="00A8307A" w:rsidRDefault="00AE73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3105" w14:textId="77777777" w:rsidR="00AE73C4" w:rsidRPr="00A8307A" w:rsidRDefault="00AE73C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84D9" w14:textId="77777777" w:rsidR="00AE73C4" w:rsidRPr="00A8307A" w:rsidRDefault="00AE73C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D77896" w14:textId="77777777" w:rsidR="00AE73C4" w:rsidRPr="00A8307A" w:rsidRDefault="00AE73C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E0CA" w14:textId="77777777" w:rsidR="00AE73C4" w:rsidRDefault="00AE73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02719E79" w14:textId="77777777" w:rsidR="00AE73C4" w:rsidRPr="00664FA3" w:rsidRDefault="00AE73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2973" w14:textId="77777777" w:rsidR="00AE73C4" w:rsidRPr="00A8307A" w:rsidRDefault="00AE73C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020A" w14:textId="77777777" w:rsidR="00AE73C4" w:rsidRPr="00A8307A" w:rsidRDefault="00AE73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FB44" w14:textId="77777777" w:rsidR="00AE73C4" w:rsidRPr="00A8307A" w:rsidRDefault="00AE73C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6466" w14:textId="77777777" w:rsidR="00AE73C4" w:rsidRPr="00A8307A" w:rsidRDefault="00AE73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9E9145" w14:textId="77777777" w:rsidR="00AE73C4" w:rsidRDefault="00AE73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637D36B" w14:textId="77777777" w:rsidR="00AE73C4" w:rsidRDefault="00AE73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6B6710E" w14:textId="77777777" w:rsidR="00AE73C4" w:rsidRPr="00664FA3" w:rsidRDefault="00AE73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AE73C4" w:rsidRPr="00A8307A" w14:paraId="1BBE32CC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DF4D1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E952" w14:textId="77777777" w:rsidR="00AE73C4" w:rsidRPr="00A8307A" w:rsidRDefault="00AE73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97C7" w14:textId="77777777" w:rsidR="00AE73C4" w:rsidRPr="00A8307A" w:rsidRDefault="00AE73C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6E7C" w14:textId="77777777" w:rsidR="00AE73C4" w:rsidRPr="00A8307A" w:rsidRDefault="00AE73C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0E3F93" w14:textId="77777777" w:rsidR="00AE73C4" w:rsidRPr="00A8307A" w:rsidRDefault="00AE73C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AA8B" w14:textId="77777777" w:rsidR="00AE73C4" w:rsidRPr="00664FA3" w:rsidRDefault="00AE73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1005C8F" w14:textId="77777777" w:rsidR="00AE73C4" w:rsidRPr="00664FA3" w:rsidRDefault="00AE73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94B1" w14:textId="77777777" w:rsidR="00AE73C4" w:rsidRPr="00A8307A" w:rsidRDefault="00AE73C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33B9" w14:textId="77777777" w:rsidR="00AE73C4" w:rsidRPr="00A8307A" w:rsidRDefault="00AE73C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2FED" w14:textId="77777777" w:rsidR="00AE73C4" w:rsidRPr="00A8307A" w:rsidRDefault="00AE73C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6A45" w14:textId="77777777" w:rsidR="00AE73C4" w:rsidRPr="00A8307A" w:rsidRDefault="00AE73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E1A45F" w14:textId="77777777" w:rsidR="00AE73C4" w:rsidRPr="00A8307A" w:rsidRDefault="00AE73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436B990B" w14:textId="77777777" w:rsidR="00AE73C4" w:rsidRPr="00A8307A" w:rsidRDefault="00AE73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1DB0E3F" w14:textId="77777777" w:rsidR="00AE73C4" w:rsidRPr="00A8307A" w:rsidRDefault="00AE73C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AE73C4" w:rsidRPr="00A8307A" w14:paraId="4F0AFFCF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F8084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41EF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62F0" w14:textId="77777777" w:rsidR="00AE73C4" w:rsidRPr="003F40D2" w:rsidRDefault="00AE73C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675A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31E38C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7BBA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70CD" w14:textId="77777777" w:rsidR="00AE73C4" w:rsidRPr="003F40D2" w:rsidRDefault="00AE73C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4755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6013" w14:textId="77777777" w:rsidR="00AE73C4" w:rsidRPr="003F40D2" w:rsidRDefault="00AE73C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645C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E804C0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AE73C4" w:rsidRPr="00A8307A" w14:paraId="6F72D0EF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47BAB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364C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E018" w14:textId="77777777" w:rsidR="00AE73C4" w:rsidRPr="003F40D2" w:rsidRDefault="00AE73C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D482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764643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334E" w14:textId="77777777" w:rsidR="00AE73C4" w:rsidRDefault="00AE73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2735AA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9E0A" w14:textId="77777777" w:rsidR="00AE73C4" w:rsidRPr="003F40D2" w:rsidRDefault="00AE73C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B2F5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4C3A" w14:textId="77777777" w:rsidR="00AE73C4" w:rsidRPr="003F40D2" w:rsidRDefault="00AE73C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2422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432F1B" w14:textId="77777777" w:rsidR="00AE73C4" w:rsidRPr="00A8307A" w:rsidRDefault="00AE73C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AE73C4" w:rsidRPr="00A8307A" w14:paraId="1069EA47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64E85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1B29" w14:textId="77777777" w:rsidR="00AE73C4" w:rsidRPr="00A8307A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BB60" w14:textId="77777777" w:rsidR="00AE73C4" w:rsidRPr="00732832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36A8" w14:textId="77777777" w:rsidR="00AE73C4" w:rsidRPr="00A8307A" w:rsidRDefault="00AE73C4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838A45" w14:textId="77777777" w:rsidR="00AE73C4" w:rsidRPr="00A8307A" w:rsidRDefault="00AE73C4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5E99" w14:textId="77777777" w:rsidR="00AE73C4" w:rsidRPr="00A8307A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CBC6" w14:textId="77777777" w:rsidR="00AE73C4" w:rsidRPr="007B4F6A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73FA" w14:textId="77777777" w:rsidR="00AE73C4" w:rsidRPr="00A8307A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F9D7" w14:textId="77777777" w:rsidR="00AE73C4" w:rsidRPr="00732832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7389" w14:textId="77777777" w:rsidR="00AE73C4" w:rsidRDefault="00AE73C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FE4515" w14:textId="77777777" w:rsidR="00AE73C4" w:rsidRDefault="00AE73C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3AD0934" w14:textId="77777777" w:rsidR="00AE73C4" w:rsidRDefault="00AE73C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46C9D0" w14:textId="77777777" w:rsidR="00AE73C4" w:rsidRDefault="00AE73C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6B8F3B2" w14:textId="77777777" w:rsidR="00AE73C4" w:rsidRPr="00A8307A" w:rsidRDefault="00AE73C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AE73C4" w:rsidRPr="00A8307A" w14:paraId="06236DA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D6DE0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FA2D" w14:textId="77777777" w:rsidR="00AE73C4" w:rsidRPr="00A8307A" w:rsidRDefault="00AE73C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54FC" w14:textId="77777777" w:rsidR="00AE73C4" w:rsidRPr="00B26991" w:rsidRDefault="00AE73C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09B6" w14:textId="77777777" w:rsidR="00AE73C4" w:rsidRPr="00A8307A" w:rsidRDefault="00AE73C4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4C4D81" w14:textId="77777777" w:rsidR="00AE73C4" w:rsidRPr="00A8307A" w:rsidRDefault="00AE73C4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2527" w14:textId="77777777" w:rsidR="00AE73C4" w:rsidRPr="00A8307A" w:rsidRDefault="00AE73C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3A75" w14:textId="77777777" w:rsidR="00AE73C4" w:rsidRPr="00B26991" w:rsidRDefault="00AE73C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8CEC" w14:textId="77777777" w:rsidR="00AE73C4" w:rsidRPr="00A8307A" w:rsidRDefault="00AE73C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FB38" w14:textId="77777777" w:rsidR="00AE73C4" w:rsidRPr="00B26991" w:rsidRDefault="00AE73C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8A1C" w14:textId="77777777" w:rsidR="00AE73C4" w:rsidRPr="00A8307A" w:rsidRDefault="00AE73C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3A03E7" w14:textId="77777777" w:rsidR="00AE73C4" w:rsidRDefault="00AE73C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6B48371" w14:textId="77777777" w:rsidR="00AE73C4" w:rsidRPr="00A8307A" w:rsidRDefault="00AE73C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E73C4" w:rsidRPr="00A8307A" w14:paraId="29FB031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367C8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26A5" w14:textId="77777777" w:rsidR="00AE73C4" w:rsidRPr="00A8307A" w:rsidRDefault="00AE73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4A41" w14:textId="77777777" w:rsidR="00AE73C4" w:rsidRPr="00B26991" w:rsidRDefault="00AE73C4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6FEF" w14:textId="77777777" w:rsidR="00AE73C4" w:rsidRPr="00A8307A" w:rsidRDefault="00AE73C4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193D" w14:textId="77777777" w:rsidR="00AE73C4" w:rsidRDefault="00AE73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3F504EA" w14:textId="77777777" w:rsidR="00AE73C4" w:rsidRDefault="00AE73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9CA50FD" w14:textId="77777777" w:rsidR="00AE73C4" w:rsidRPr="00A8307A" w:rsidRDefault="00AE73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B46E" w14:textId="77777777" w:rsidR="00AE73C4" w:rsidRDefault="00AE73C4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B47B" w14:textId="77777777" w:rsidR="00AE73C4" w:rsidRPr="00A8307A" w:rsidRDefault="00AE73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A854" w14:textId="77777777" w:rsidR="00AE73C4" w:rsidRPr="00B26991" w:rsidRDefault="00AE73C4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6999" w14:textId="77777777" w:rsidR="00AE73C4" w:rsidRDefault="00AE73C4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69F4C635" w14:textId="77777777" w:rsidR="00AE73C4" w:rsidRDefault="00AE73C4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6E64BEDC" w14:textId="77777777" w:rsidR="00AE73C4" w:rsidRPr="00A8307A" w:rsidRDefault="00AE73C4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E73C4" w:rsidRPr="00A8307A" w14:paraId="6D7A1727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19AD7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E0A7" w14:textId="77777777" w:rsidR="00AE73C4" w:rsidRPr="00A8307A" w:rsidRDefault="00AE73C4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497F" w14:textId="77777777" w:rsidR="00AE73C4" w:rsidRPr="00B26991" w:rsidRDefault="00AE73C4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7D60" w14:textId="77777777" w:rsidR="00AE73C4" w:rsidRPr="00A8307A" w:rsidRDefault="00AE73C4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CFFA" w14:textId="77777777" w:rsidR="00AE73C4" w:rsidRDefault="00AE73C4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E35664A" w14:textId="77777777" w:rsidR="00AE73C4" w:rsidRDefault="00AE73C4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1A1EEC4" w14:textId="77777777" w:rsidR="00AE73C4" w:rsidRPr="00A8307A" w:rsidRDefault="00AE73C4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8C6D" w14:textId="77777777" w:rsidR="00AE73C4" w:rsidRDefault="00AE73C4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066B" w14:textId="77777777" w:rsidR="00AE73C4" w:rsidRPr="00A8307A" w:rsidRDefault="00AE73C4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0206" w14:textId="77777777" w:rsidR="00AE73C4" w:rsidRPr="00B26991" w:rsidRDefault="00AE73C4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8123" w14:textId="77777777" w:rsidR="00AE73C4" w:rsidRDefault="00AE73C4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50CF75A" w14:textId="77777777" w:rsidR="00AE73C4" w:rsidRPr="00A8307A" w:rsidRDefault="00AE73C4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AE73C4" w:rsidRPr="00A8307A" w14:paraId="553DED5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71CBD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7C50" w14:textId="77777777" w:rsidR="00AE73C4" w:rsidRPr="00A8307A" w:rsidRDefault="00AE73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FA6E" w14:textId="77777777" w:rsidR="00AE73C4" w:rsidRPr="00B26991" w:rsidRDefault="00AE73C4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210E" w14:textId="77777777" w:rsidR="00AE73C4" w:rsidRPr="00A8307A" w:rsidRDefault="00AE73C4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00C9" w14:textId="77777777" w:rsidR="00AE73C4" w:rsidRDefault="00AE73C4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EBAB" w14:textId="77777777" w:rsidR="00AE73C4" w:rsidRDefault="00AE73C4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F85C" w14:textId="77777777" w:rsidR="00AE73C4" w:rsidRPr="00A8307A" w:rsidRDefault="00AE73C4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90DA" w14:textId="77777777" w:rsidR="00AE73C4" w:rsidRPr="00B26991" w:rsidRDefault="00AE73C4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D437" w14:textId="77777777" w:rsidR="00AE73C4" w:rsidRDefault="00AE73C4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E73C4" w:rsidRPr="00A8307A" w14:paraId="6D51F321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7E925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FA8B" w14:textId="77777777" w:rsidR="00AE73C4" w:rsidRPr="00A8307A" w:rsidRDefault="00AE73C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98FC" w14:textId="77777777" w:rsidR="00AE73C4" w:rsidRPr="000D3BBC" w:rsidRDefault="00AE73C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EA5E" w14:textId="77777777" w:rsidR="00AE73C4" w:rsidRPr="00A8307A" w:rsidRDefault="00AE73C4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5BE46D" w14:textId="77777777" w:rsidR="00AE73C4" w:rsidRPr="00A8307A" w:rsidRDefault="00AE73C4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FFFE" w14:textId="77777777" w:rsidR="00AE73C4" w:rsidRDefault="00AE73C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A7774F" w14:textId="77777777" w:rsidR="00AE73C4" w:rsidRPr="00A8307A" w:rsidRDefault="00AE73C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E8D8" w14:textId="77777777" w:rsidR="00AE73C4" w:rsidRPr="000D3BBC" w:rsidRDefault="00AE73C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6376" w14:textId="77777777" w:rsidR="00AE73C4" w:rsidRPr="00A8307A" w:rsidRDefault="00AE73C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97A29" w14:textId="77777777" w:rsidR="00AE73C4" w:rsidRPr="000D3BBC" w:rsidRDefault="00AE73C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5DFF" w14:textId="77777777" w:rsidR="00AE73C4" w:rsidRPr="00A8307A" w:rsidRDefault="00AE73C4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92D715" w14:textId="77777777" w:rsidR="00AE73C4" w:rsidRPr="00A8307A" w:rsidRDefault="00AE73C4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E73C4" w:rsidRPr="00A8307A" w14:paraId="00CE5688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92329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C492" w14:textId="77777777" w:rsidR="00AE73C4" w:rsidRPr="00A8307A" w:rsidRDefault="00AE73C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E570" w14:textId="77777777" w:rsidR="00AE73C4" w:rsidRPr="009658E6" w:rsidRDefault="00AE73C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CFB5" w14:textId="77777777" w:rsidR="00AE73C4" w:rsidRPr="00A8307A" w:rsidRDefault="00AE73C4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B3A1A4F" w14:textId="77777777" w:rsidR="00AE73C4" w:rsidRPr="00A8307A" w:rsidRDefault="00AE73C4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3473" w14:textId="77777777" w:rsidR="00AE73C4" w:rsidRPr="00A8307A" w:rsidRDefault="00AE73C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DAE4" w14:textId="77777777" w:rsidR="00AE73C4" w:rsidRPr="009658E6" w:rsidRDefault="00AE73C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6917" w14:textId="77777777" w:rsidR="00AE73C4" w:rsidRPr="00A8307A" w:rsidRDefault="00AE73C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98C2" w14:textId="77777777" w:rsidR="00AE73C4" w:rsidRPr="009658E6" w:rsidRDefault="00AE73C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18A1" w14:textId="77777777" w:rsidR="00AE73C4" w:rsidRPr="00A8307A" w:rsidRDefault="00AE73C4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F09D46" w14:textId="77777777" w:rsidR="00AE73C4" w:rsidRPr="00A8307A" w:rsidRDefault="00AE73C4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AE73C4" w:rsidRPr="00A8307A" w14:paraId="152AC9BD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A598E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4E45" w14:textId="77777777" w:rsidR="00AE73C4" w:rsidRPr="00A8307A" w:rsidRDefault="00AE73C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5616" w14:textId="77777777" w:rsidR="00AE73C4" w:rsidRPr="00472E19" w:rsidRDefault="00AE73C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8836" w14:textId="77777777" w:rsidR="00AE73C4" w:rsidRPr="00A8307A" w:rsidRDefault="00AE73C4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4E50C3" w14:textId="77777777" w:rsidR="00AE73C4" w:rsidRPr="00A8307A" w:rsidRDefault="00AE73C4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3E2E" w14:textId="77777777" w:rsidR="00AE73C4" w:rsidRPr="00A8307A" w:rsidRDefault="00AE73C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2F92" w14:textId="77777777" w:rsidR="00AE73C4" w:rsidRPr="00472E19" w:rsidRDefault="00AE73C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CB1C" w14:textId="77777777" w:rsidR="00AE73C4" w:rsidRPr="00A8307A" w:rsidRDefault="00AE73C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A732" w14:textId="77777777" w:rsidR="00AE73C4" w:rsidRPr="00472E19" w:rsidRDefault="00AE73C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0194" w14:textId="77777777" w:rsidR="00AE73C4" w:rsidRPr="00A8307A" w:rsidRDefault="00AE73C4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CC717E" w14:textId="77777777" w:rsidR="00AE73C4" w:rsidRPr="00A8307A" w:rsidRDefault="00AE73C4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E73C4" w:rsidRPr="00A8307A" w14:paraId="45A89189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A1EC5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2D81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81B6" w14:textId="77777777" w:rsidR="00AE73C4" w:rsidRPr="00530A8D" w:rsidRDefault="00AE73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E069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FEE5F3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71E6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3722" w14:textId="77777777" w:rsidR="00AE73C4" w:rsidRPr="00530A8D" w:rsidRDefault="00AE73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DE22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7C78" w14:textId="77777777" w:rsidR="00AE73C4" w:rsidRPr="00530A8D" w:rsidRDefault="00AE73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D153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292CCE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AE73C4" w:rsidRPr="00A8307A" w14:paraId="5EE94563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3FF2C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22FC" w14:textId="77777777" w:rsidR="00AE73C4" w:rsidRDefault="00AE73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B67FBE1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DAE0" w14:textId="77777777" w:rsidR="00AE73C4" w:rsidRPr="00530A8D" w:rsidRDefault="00AE73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B231" w14:textId="77777777" w:rsidR="00AE73C4" w:rsidRPr="00A8307A" w:rsidRDefault="00AE73C4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F471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6972" w14:textId="77777777" w:rsidR="00AE73C4" w:rsidRDefault="00AE73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FE73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58EC" w14:textId="77777777" w:rsidR="00AE73C4" w:rsidRPr="00530A8D" w:rsidRDefault="00AE73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12BA" w14:textId="77777777" w:rsidR="00AE73C4" w:rsidRDefault="00AE73C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6D833DDD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AE73C4" w:rsidRPr="00A8307A" w14:paraId="3057ED73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DBC7" w14:textId="77777777" w:rsidR="00AE73C4" w:rsidRPr="00A75A00" w:rsidRDefault="00AE73C4">
            <w:pPr>
              <w:numPr>
                <w:ilvl w:val="0"/>
                <w:numId w:val="12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41F3" w14:textId="77777777" w:rsidR="00AE73C4" w:rsidRDefault="00AE73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4A89ED41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B89F" w14:textId="77777777" w:rsidR="00AE73C4" w:rsidRPr="00530A8D" w:rsidRDefault="00AE73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A75B6" w14:textId="77777777" w:rsidR="00AE73C4" w:rsidRDefault="00AE73C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CC2D20A" w14:textId="77777777" w:rsidR="00AE73C4" w:rsidRDefault="00AE73C4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2900741E" w14:textId="77777777" w:rsidR="00AE73C4" w:rsidRPr="00A8307A" w:rsidRDefault="00AE73C4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7C5E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D0FB" w14:textId="77777777" w:rsidR="00AE73C4" w:rsidRDefault="00AE73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F4D0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C248" w14:textId="77777777" w:rsidR="00AE73C4" w:rsidRPr="00530A8D" w:rsidRDefault="00AE73C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FB27" w14:textId="77777777" w:rsidR="00AE73C4" w:rsidRPr="00A8307A" w:rsidRDefault="00AE73C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6F4D1F9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D1CEF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D398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2EBB" w14:textId="77777777" w:rsidR="00AE73C4" w:rsidRPr="00CF787F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A4D6" w14:textId="77777777" w:rsidR="00AE73C4" w:rsidRDefault="00AE73C4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E82649B" w14:textId="77777777" w:rsidR="00AE73C4" w:rsidRDefault="00AE73C4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6B5A775B" w14:textId="77777777" w:rsidR="00AE73C4" w:rsidRDefault="00AE73C4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D160" w14:textId="77777777" w:rsidR="00AE73C4" w:rsidRDefault="00AE73C4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42EA1855" w14:textId="77777777" w:rsidR="00AE73C4" w:rsidRPr="00465A98" w:rsidRDefault="00AE73C4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4128" w14:textId="77777777" w:rsidR="00AE73C4" w:rsidRPr="00CF787F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71ED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5523" w14:textId="77777777" w:rsidR="00AE73C4" w:rsidRPr="00984D71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D07F" w14:textId="77777777" w:rsidR="00AE73C4" w:rsidRDefault="00AE73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7C6C21" w14:textId="77777777" w:rsidR="00AE73C4" w:rsidRDefault="00AE73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AE73C4" w14:paraId="6AD649E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158B0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55BF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32F7" w14:textId="77777777" w:rsidR="00AE73C4" w:rsidRPr="00CF787F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F882" w14:textId="77777777" w:rsidR="00AE73C4" w:rsidRDefault="00AE73C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7B777B5" w14:textId="77777777" w:rsidR="00AE73C4" w:rsidRDefault="00AE73C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478247D" w14:textId="77777777" w:rsidR="00AE73C4" w:rsidRDefault="00AE73C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78B2" w14:textId="77777777" w:rsidR="00AE73C4" w:rsidRPr="00465A98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1BA" w14:textId="77777777" w:rsidR="00AE73C4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A6F9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8675" w14:textId="77777777" w:rsidR="00AE73C4" w:rsidRPr="00984D71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14D7" w14:textId="77777777" w:rsidR="00AE73C4" w:rsidRDefault="00AE73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AE73C4" w14:paraId="6979A6D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2B68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198F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688C" w14:textId="77777777" w:rsidR="00AE73C4" w:rsidRPr="00CF787F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CEC0" w14:textId="77777777" w:rsidR="00AE73C4" w:rsidRDefault="00AE73C4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45F7A63" w14:textId="77777777" w:rsidR="00AE73C4" w:rsidRDefault="00AE73C4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EB40" w14:textId="77777777" w:rsidR="00AE73C4" w:rsidRPr="00465A98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D46E" w14:textId="77777777" w:rsidR="00AE73C4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8C87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E797" w14:textId="77777777" w:rsidR="00AE73C4" w:rsidRPr="00984D71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6FCF" w14:textId="77777777" w:rsidR="00AE73C4" w:rsidRDefault="00AE73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533DE0" w14:textId="77777777" w:rsidR="00AE73C4" w:rsidRDefault="00AE73C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AE73C4" w14:paraId="2D34B6B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9372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85D5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1B50" w14:textId="77777777" w:rsidR="00AE73C4" w:rsidRPr="00CF787F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AB38" w14:textId="77777777" w:rsidR="00AE73C4" w:rsidRDefault="00AE73C4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8287768" w14:textId="77777777" w:rsidR="00AE73C4" w:rsidRDefault="00AE73C4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B87B" w14:textId="77777777" w:rsidR="00AE73C4" w:rsidRPr="00465A98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2F81" w14:textId="77777777" w:rsidR="00AE73C4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6C7C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BE5D" w14:textId="77777777" w:rsidR="00AE73C4" w:rsidRPr="00984D71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F684" w14:textId="77777777" w:rsidR="00AE73C4" w:rsidRDefault="00AE73C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D0DBD5" w14:textId="77777777" w:rsidR="00AE73C4" w:rsidRDefault="00AE73C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7E8E1E7E" w14:textId="77777777" w:rsidR="00AE73C4" w:rsidRDefault="00AE73C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AE73C4" w14:paraId="52D77C1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7150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DF2E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734CEBC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F922" w14:textId="77777777" w:rsidR="00AE73C4" w:rsidRPr="00CF787F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6A7C" w14:textId="77777777" w:rsidR="00AE73C4" w:rsidRDefault="00AE73C4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91F0EC8" w14:textId="77777777" w:rsidR="00AE73C4" w:rsidRDefault="00AE73C4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F289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507B" w14:textId="77777777" w:rsidR="00AE73C4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48F0" w14:textId="77777777" w:rsidR="00AE73C4" w:rsidRDefault="00AE73C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F940" w14:textId="77777777" w:rsidR="00AE73C4" w:rsidRPr="00984D71" w:rsidRDefault="00AE73C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F2D3" w14:textId="77777777" w:rsidR="00AE73C4" w:rsidRDefault="00AE73C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54367D1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614B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3E48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274D" w14:textId="77777777" w:rsidR="00AE73C4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71F7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9F8E506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FE49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E799" w14:textId="77777777" w:rsidR="00AE73C4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B173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4C97" w14:textId="77777777" w:rsidR="00AE73C4" w:rsidRPr="00984D71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FF17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930512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AE73C4" w14:paraId="3E38128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0D34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72C8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5C43" w14:textId="77777777" w:rsidR="00AE73C4" w:rsidRPr="00CF787F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6EFA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A2A313A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780E" w14:textId="77777777" w:rsidR="00AE73C4" w:rsidRPr="00465A98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99D7FD6" w14:textId="77777777" w:rsidR="00AE73C4" w:rsidRPr="00465A98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0AE9" w14:textId="77777777" w:rsidR="00AE73C4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6222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BC39" w14:textId="77777777" w:rsidR="00AE73C4" w:rsidRPr="00984D71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9293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32F042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AE73C4" w14:paraId="7D2DE6D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D4E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2145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4CAB15EE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1856" w14:textId="77777777" w:rsidR="00AE73C4" w:rsidRPr="00CF787F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8304" w14:textId="77777777" w:rsidR="00AE73C4" w:rsidRDefault="00AE73C4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2836203F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EB07" w14:textId="77777777" w:rsidR="00AE73C4" w:rsidRPr="00465A98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32BA" w14:textId="77777777" w:rsidR="00AE73C4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D27A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620B" w14:textId="77777777" w:rsidR="00AE73C4" w:rsidRPr="00984D71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2407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52DD427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1507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886E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4DAACA76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FD4A" w14:textId="77777777" w:rsidR="00AE73C4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D35A" w14:textId="77777777" w:rsidR="00AE73C4" w:rsidRDefault="00AE73C4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78230ADE" w14:textId="77777777" w:rsidR="00AE73C4" w:rsidRDefault="00AE73C4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EB6B" w14:textId="77777777" w:rsidR="00AE73C4" w:rsidRPr="00465A98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62FB" w14:textId="77777777" w:rsidR="00AE73C4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FB72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0A1A" w14:textId="77777777" w:rsidR="00AE73C4" w:rsidRPr="00984D71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4394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AE73C4" w14:paraId="3EB0D34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D28C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F1AB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0DBBF86D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3620" w14:textId="77777777" w:rsidR="00AE73C4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633B" w14:textId="77777777" w:rsidR="00AE73C4" w:rsidRDefault="00AE73C4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6C725" w14:textId="77777777" w:rsidR="00AE73C4" w:rsidRPr="00465A98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A1D1" w14:textId="77777777" w:rsidR="00AE73C4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C4C9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4882" w14:textId="77777777" w:rsidR="00AE73C4" w:rsidRPr="00984D71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75E0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AE73C4" w14:paraId="0125E5D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96B8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E178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7D27" w14:textId="77777777" w:rsidR="00AE73C4" w:rsidRPr="00CF787F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22BA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0014" w14:textId="77777777" w:rsidR="00AE73C4" w:rsidRPr="00465A98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D62E" w14:textId="77777777" w:rsidR="00AE73C4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9786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D06A" w14:textId="77777777" w:rsidR="00AE73C4" w:rsidRPr="00984D71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3917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90053F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AE73C4" w14:paraId="2A10C9F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BD3B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3C86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DFF1" w14:textId="77777777" w:rsidR="00AE73C4" w:rsidRPr="00CF787F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2181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44731C91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C431" w14:textId="77777777" w:rsidR="00AE73C4" w:rsidRPr="00465A98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742334A" w14:textId="77777777" w:rsidR="00AE73C4" w:rsidRPr="00465A98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6D29" w14:textId="77777777" w:rsidR="00AE73C4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781D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CF8D" w14:textId="77777777" w:rsidR="00AE73C4" w:rsidRPr="00984D71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04A0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F35500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AE73C4" w14:paraId="5F62556C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41BA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6877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562B8CA6" w14:textId="77777777" w:rsidR="00AE73C4" w:rsidRDefault="00AE73C4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99F7" w14:textId="77777777" w:rsidR="00AE73C4" w:rsidRPr="00CF787F" w:rsidRDefault="00AE73C4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7484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2BBCD95A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6EB0CAB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ADBA" w14:textId="77777777" w:rsidR="00AE73C4" w:rsidRPr="00465A98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757D" w14:textId="77777777" w:rsidR="00AE73C4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09BD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7386" w14:textId="77777777" w:rsidR="00AE73C4" w:rsidRPr="00984D71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A9AE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AE73C4" w14:paraId="2C049E4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E893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2F2A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16FA" w14:textId="77777777" w:rsidR="00AE73C4" w:rsidRPr="00CF787F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61EB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B7339D5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6276" w14:textId="77777777" w:rsidR="00AE73C4" w:rsidRPr="00465A98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51945103" w14:textId="77777777" w:rsidR="00AE73C4" w:rsidRPr="00465A98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BB94" w14:textId="77777777" w:rsidR="00AE73C4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EE49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5856" w14:textId="77777777" w:rsidR="00AE73C4" w:rsidRPr="00984D71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B1B7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815E20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AE73C4" w14:paraId="1AC3B31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1F62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CA61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D03F" w14:textId="77777777" w:rsidR="00AE73C4" w:rsidRPr="00CF787F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AEAA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57FAF48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635A" w14:textId="77777777" w:rsidR="00AE73C4" w:rsidRPr="00465A98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59D3" w14:textId="77777777" w:rsidR="00AE73C4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BD3C" w14:textId="77777777" w:rsidR="00AE73C4" w:rsidRDefault="00AE73C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6883" w14:textId="77777777" w:rsidR="00AE73C4" w:rsidRPr="00984D71" w:rsidRDefault="00AE73C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2887" w14:textId="77777777" w:rsidR="00AE73C4" w:rsidRDefault="00AE73C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AE73C4" w14:paraId="0CA98E9D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93591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E3D4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535901EC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A6A2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5DE9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6A336AF0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519A7B56" w14:textId="77777777" w:rsidR="00AE73C4" w:rsidRDefault="00AE73C4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7FA4" w14:textId="77777777" w:rsidR="00AE73C4" w:rsidRPr="00465A98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718C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3DFD4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84EE" w14:textId="77777777" w:rsidR="00AE73C4" w:rsidRPr="00984D71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9227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799A706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044F7626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0D30F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BEDD" w14:textId="77777777" w:rsidR="00AE73C4" w:rsidRDefault="00AE73C4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0B04" w14:textId="77777777" w:rsidR="00AE73C4" w:rsidRDefault="00AE73C4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4D0D" w14:textId="77777777" w:rsidR="00AE73C4" w:rsidRDefault="00AE73C4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58EFD931" w14:textId="77777777" w:rsidR="00AE73C4" w:rsidRDefault="00AE73C4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2092" w14:textId="77777777" w:rsidR="00AE73C4" w:rsidRDefault="00AE73C4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32A2681" w14:textId="77777777" w:rsidR="00AE73C4" w:rsidRPr="00465A98" w:rsidRDefault="00AE73C4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F5CF" w14:textId="77777777" w:rsidR="00AE73C4" w:rsidRDefault="00AE73C4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E2F5" w14:textId="77777777" w:rsidR="00AE73C4" w:rsidRDefault="00AE73C4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CC43" w14:textId="77777777" w:rsidR="00AE73C4" w:rsidRPr="00984D71" w:rsidRDefault="00AE73C4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F889" w14:textId="77777777" w:rsidR="00AE73C4" w:rsidRDefault="00AE73C4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078393" w14:textId="77777777" w:rsidR="00AE73C4" w:rsidRDefault="00AE73C4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AE73C4" w14:paraId="48A0670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437D0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269E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3F36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BCDA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E6EA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722E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1A04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D3FC" w14:textId="77777777" w:rsidR="00AE73C4" w:rsidRPr="00984D71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3DCB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AE73C4" w14:paraId="6C0370A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CEF3A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57B1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F00C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8E5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1879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A50A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2442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D795" w14:textId="77777777" w:rsidR="00AE73C4" w:rsidRPr="00984D71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66A3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AE73C4" w14:paraId="551B63C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49C2A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E2C7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DF3D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CCB4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C8F1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9E32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AA12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606F" w14:textId="77777777" w:rsidR="00AE73C4" w:rsidRPr="00984D71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71BE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AE73C4" w14:paraId="2C4F89F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EEC3C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7CB6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0D75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3C50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3C1597D0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DCBB" w14:textId="77777777" w:rsidR="00AE73C4" w:rsidRPr="00465A98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C76D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841B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BBAE" w14:textId="77777777" w:rsidR="00AE73C4" w:rsidRPr="00984D71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BAB4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C15990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DABD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459F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D11C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02C1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117F68F4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0D04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2B05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2D1E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AA9F" w14:textId="77777777" w:rsidR="00AE73C4" w:rsidRPr="00984D71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5D9E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1E57A8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AE73C4" w14:paraId="77C10B5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C88F1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78DE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A507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E937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5B1BD91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54AC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2036FAAA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783B1DBA" w14:textId="77777777" w:rsidR="00AE73C4" w:rsidRDefault="00AE73C4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5DD6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988F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7A2B" w14:textId="77777777" w:rsidR="00AE73C4" w:rsidRPr="00984D71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A3C2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12FEAD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AE73C4" w14:paraId="7C33FBC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CCFF0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0108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5762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55BF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8D53FB4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A285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C91E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66F5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7D94" w14:textId="77777777" w:rsidR="00AE73C4" w:rsidRPr="00984D71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4F90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F51503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AE73C4" w14:paraId="55C5D35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F5D34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9898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A6B4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3D08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5671646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6860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08C3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EB2B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B1A8" w14:textId="77777777" w:rsidR="00AE73C4" w:rsidRPr="00984D71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3620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C23707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AE73C4" w14:paraId="0DF9C2C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AB676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8344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9C9A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6BB3" w14:textId="77777777" w:rsidR="00AE73C4" w:rsidRDefault="00AE73C4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6FAB53A" w14:textId="77777777" w:rsidR="00AE73C4" w:rsidRDefault="00AE73C4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4E03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77B3" w14:textId="77777777" w:rsidR="00AE73C4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C0C1" w14:textId="77777777" w:rsidR="00AE73C4" w:rsidRDefault="00AE73C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84D4" w14:textId="77777777" w:rsidR="00AE73C4" w:rsidRPr="00984D71" w:rsidRDefault="00AE73C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AC42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DC2163" w14:textId="77777777" w:rsidR="00AE73C4" w:rsidRDefault="00AE73C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AE73C4" w14:paraId="7019D55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1669E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8294" w14:textId="77777777" w:rsidR="00AE73C4" w:rsidRDefault="00AE73C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570A" w14:textId="77777777" w:rsidR="00AE73C4" w:rsidRDefault="00AE73C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C3FE" w14:textId="77777777" w:rsidR="00AE73C4" w:rsidRDefault="00AE73C4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776CB4D" w14:textId="77777777" w:rsidR="00AE73C4" w:rsidRDefault="00AE73C4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359F" w14:textId="77777777" w:rsidR="00AE73C4" w:rsidRDefault="00AE73C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D6C6" w14:textId="77777777" w:rsidR="00AE73C4" w:rsidRDefault="00AE73C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44BE" w14:textId="77777777" w:rsidR="00AE73C4" w:rsidRDefault="00AE73C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0C8F" w14:textId="77777777" w:rsidR="00AE73C4" w:rsidRPr="00984D71" w:rsidRDefault="00AE73C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9421" w14:textId="77777777" w:rsidR="00AE73C4" w:rsidRDefault="00AE73C4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6A8915" w14:textId="77777777" w:rsidR="00AE73C4" w:rsidRDefault="00AE73C4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AE73C4" w14:paraId="12114669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9C42B" w14:textId="77777777" w:rsidR="00AE73C4" w:rsidRDefault="00AE73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7891" w14:textId="77777777" w:rsidR="00AE73C4" w:rsidRDefault="00AE73C4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2F71" w14:textId="77777777" w:rsidR="00AE73C4" w:rsidRDefault="00AE73C4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B095" w14:textId="77777777" w:rsidR="00AE73C4" w:rsidRDefault="00AE73C4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83C1640" w14:textId="77777777" w:rsidR="00AE73C4" w:rsidRDefault="00AE73C4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7215" w14:textId="77777777" w:rsidR="00AE73C4" w:rsidRDefault="00AE73C4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91DB" w14:textId="77777777" w:rsidR="00AE73C4" w:rsidRDefault="00AE73C4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4CB5" w14:textId="77777777" w:rsidR="00AE73C4" w:rsidRDefault="00AE73C4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A6E8" w14:textId="77777777" w:rsidR="00AE73C4" w:rsidRPr="00984D71" w:rsidRDefault="00AE73C4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BC05" w14:textId="77777777" w:rsidR="00AE73C4" w:rsidRDefault="00AE73C4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22C5F6" w14:textId="77777777" w:rsidR="00AE73C4" w:rsidRDefault="00AE73C4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3BC6EE08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7ED0A3AE" w14:textId="77777777" w:rsidR="00AE73C4" w:rsidRDefault="00AE73C4" w:rsidP="0095691E">
      <w:pPr>
        <w:pStyle w:val="Heading1"/>
        <w:spacing w:line="360" w:lineRule="auto"/>
      </w:pPr>
      <w:r>
        <w:lastRenderedPageBreak/>
        <w:t>LINIA 300</w:t>
      </w:r>
    </w:p>
    <w:p w14:paraId="252435E3" w14:textId="77777777" w:rsidR="00AE73C4" w:rsidRDefault="00AE73C4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AE73C4" w14:paraId="77ED5CD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F9B0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C5EE" w14:textId="77777777" w:rsidR="00AE73C4" w:rsidRDefault="00AE73C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1201" w14:textId="77777777" w:rsidR="00AE73C4" w:rsidRPr="00600D25" w:rsidRDefault="00AE73C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8255" w14:textId="77777777" w:rsidR="00AE73C4" w:rsidRDefault="00AE73C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DD3EC24" w14:textId="77777777" w:rsidR="00AE73C4" w:rsidRDefault="00AE73C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052E" w14:textId="77777777" w:rsidR="00AE73C4" w:rsidRDefault="00AE73C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A953" w14:textId="77777777" w:rsidR="00AE73C4" w:rsidRPr="00600D25" w:rsidRDefault="00AE73C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B97B" w14:textId="77777777" w:rsidR="00AE73C4" w:rsidRDefault="00AE73C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85EA" w14:textId="77777777" w:rsidR="00AE73C4" w:rsidRPr="00600D25" w:rsidRDefault="00AE73C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40DF" w14:textId="77777777" w:rsidR="00AE73C4" w:rsidRPr="00D344C9" w:rsidRDefault="00AE73C4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29654CC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75ED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EC6D" w14:textId="77777777" w:rsidR="00AE73C4" w:rsidRDefault="00AE73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D795" w14:textId="77777777" w:rsidR="00AE73C4" w:rsidRPr="00600D25" w:rsidRDefault="00AE73C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3BA2" w14:textId="77777777" w:rsidR="00AE73C4" w:rsidRDefault="00AE73C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2AC7AC8" w14:textId="77777777" w:rsidR="00AE73C4" w:rsidRDefault="00AE73C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4F0E" w14:textId="77777777" w:rsidR="00AE73C4" w:rsidRDefault="00AE73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A46D" w14:textId="77777777" w:rsidR="00AE73C4" w:rsidRPr="00600D25" w:rsidRDefault="00AE73C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C95C" w14:textId="77777777" w:rsidR="00AE73C4" w:rsidRDefault="00AE73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8724" w14:textId="77777777" w:rsidR="00AE73C4" w:rsidRPr="00600D25" w:rsidRDefault="00AE73C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5D2C" w14:textId="77777777" w:rsidR="00AE73C4" w:rsidRPr="00D344C9" w:rsidRDefault="00AE73C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0F126AC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635D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A92B" w14:textId="77777777" w:rsidR="00AE73C4" w:rsidRDefault="00AE73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D447" w14:textId="77777777" w:rsidR="00AE73C4" w:rsidRPr="00600D25" w:rsidRDefault="00AE73C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72CB" w14:textId="77777777" w:rsidR="00AE73C4" w:rsidRDefault="00AE73C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32CF20" w14:textId="77777777" w:rsidR="00AE73C4" w:rsidRDefault="00AE73C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08B8" w14:textId="77777777" w:rsidR="00AE73C4" w:rsidRDefault="00AE73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F84BB2" w14:textId="77777777" w:rsidR="00AE73C4" w:rsidRDefault="00AE73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9EC5" w14:textId="77777777" w:rsidR="00AE73C4" w:rsidRPr="00600D25" w:rsidRDefault="00AE73C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A66" w14:textId="77777777" w:rsidR="00AE73C4" w:rsidRDefault="00AE73C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02B0" w14:textId="77777777" w:rsidR="00AE73C4" w:rsidRPr="00600D25" w:rsidRDefault="00AE73C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E64A" w14:textId="77777777" w:rsidR="00AE73C4" w:rsidRPr="00D344C9" w:rsidRDefault="00AE73C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75823F" w14:textId="77777777" w:rsidR="00AE73C4" w:rsidRPr="00D344C9" w:rsidRDefault="00AE73C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AE73C4" w14:paraId="554F115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811FD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F6BE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BD13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6B07" w14:textId="77777777" w:rsidR="00AE73C4" w:rsidRDefault="00AE73C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134BF51" w14:textId="77777777" w:rsidR="00AE73C4" w:rsidRDefault="00AE73C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3CBF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5FAE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518E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8908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C695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130624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89D2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DE1E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0AA7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75C5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F9DCE2" w14:textId="77777777" w:rsidR="00AE73C4" w:rsidRDefault="00AE73C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AD88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45D15AB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215241B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D143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CCB0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2B26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EE8C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4A27555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77C28A7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E73C4" w14:paraId="65B5E9A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77FA2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4005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E0C6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E76A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7D35C564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7F26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84FD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8984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2F4E8238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5C28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651E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87AC7F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220B0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B211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FD81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3B12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687E905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4998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2B31D3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2AD2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727C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E1BA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7EE1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7D2A3D33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10833D7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5FAB6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09DB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0C92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1A2C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94B01B8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D3B8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5003EEB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87A0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DF31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1B04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357B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517F08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AE73C4" w14:paraId="1B30D80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98C65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BED4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B770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1728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40B5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3E29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A600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28+200</w:t>
            </w:r>
          </w:p>
          <w:p w14:paraId="25A4388D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37F0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CD4E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2C71996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BF183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032E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76FFFEAF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6CE5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67A1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6E8B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A949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0061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5F2E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4EAA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485484E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7403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529F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67CB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9BE7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 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DFDD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C6D4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6692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376EA151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75B2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FC43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74BFECAE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CA28F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2AB4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24D0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52F35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660D074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E7ED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5D9F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4D3E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0B02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0A25" w14:textId="77777777" w:rsidR="00AE73C4" w:rsidRPr="00D344C9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18CFDC5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B4B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954C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47E5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1161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45B9360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9B3F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21DA3C5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62074EA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6631FF43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271A9E69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D94B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E018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EE5B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F9A5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4749E796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9464B9E" w14:textId="77777777" w:rsidR="00AE73C4" w:rsidRPr="004870EE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AE73C4" w14:paraId="72A4920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DDD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0141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0EE0028B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3F80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E365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87FC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B6C5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96E1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247B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6E5C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FE7393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AE73C4" w14:paraId="1C900AE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44A7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FC12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F888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69E0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8294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3731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1AF5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326FFC5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0F71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4AF4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F83182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AE73C4" w14:paraId="3781DBC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F7FCF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0902" w14:textId="77777777" w:rsidR="00AE73C4" w:rsidRDefault="00AE73C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4815F47" w14:textId="77777777" w:rsidR="00AE73C4" w:rsidRDefault="00AE73C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008E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38A7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3C2E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7E90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2997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4013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F7E9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179A29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AE73C4" w14:paraId="1C62D5D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8522F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8B1A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1680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ECDE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B53F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1F5B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CE5B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49A27344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DB5B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2239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75E1C3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AE73C4" w14:paraId="373B2DA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1CD48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FD87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EA9F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DA03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6F7F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1CC6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B643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3DF61C7B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62FE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689D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280395D5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3E2C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7DC0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1507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850F" w14:textId="77777777" w:rsidR="00AE73C4" w:rsidRDefault="00AE73C4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7049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6036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BA3B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4A3C2F44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28A3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9C08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0FE6206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7DC5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5516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0D46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1FEF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5E08BDB5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B734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61AEF54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2E26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5054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8F44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FAFE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D2D391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80B2DBA" w14:textId="77777777" w:rsidR="00AE73C4" w:rsidRPr="00D344C9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AE73C4" w14:paraId="788B69CF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69FA3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DFE0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3591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E76C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19F0FBB8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8162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67A5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CCA7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06D9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92AA" w14:textId="77777777" w:rsidR="00AE73C4" w:rsidRPr="00D344C9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6D0A534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7132D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6B41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7CBA8882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D2A6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E1AD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8C9B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0E68D939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67621B0C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39B4962B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FF1BE4B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38CF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36D1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421ACB1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E80D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2E31" w14:textId="77777777" w:rsidR="00AE73C4" w:rsidRDefault="00AE73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D59BDC2" w14:textId="77777777" w:rsidR="00AE73C4" w:rsidRDefault="00AE73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6D1788B" w14:textId="77777777" w:rsidR="00AE73C4" w:rsidRPr="00D344C9" w:rsidRDefault="00AE73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AE73C4" w14:paraId="2DCCD0F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8FC9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2E99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A150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4C1D" w14:textId="77777777" w:rsidR="00AE73C4" w:rsidRDefault="00AE73C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597A40A" w14:textId="77777777" w:rsidR="00AE73C4" w:rsidRDefault="00AE73C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F39D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9AC207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40EA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1797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D9BE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185A" w14:textId="77777777" w:rsidR="00AE73C4" w:rsidRDefault="00AE73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7B15BA" w14:textId="77777777" w:rsidR="00AE73C4" w:rsidRDefault="00AE73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2FD6306" w14:textId="77777777" w:rsidR="00AE73C4" w:rsidRDefault="00AE73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AE73C4" w14:paraId="31525A1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89FB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0EF9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1CDB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D274" w14:textId="77777777" w:rsidR="00AE73C4" w:rsidRDefault="00AE73C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EE57E44" w14:textId="77777777" w:rsidR="00AE73C4" w:rsidRDefault="00AE73C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AD2D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7337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AC9F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069C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6703" w14:textId="77777777" w:rsidR="00AE73C4" w:rsidRDefault="00AE73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26BDD9" w14:textId="77777777" w:rsidR="00AE73C4" w:rsidRDefault="00AE73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44E0CEB" w14:textId="77777777" w:rsidR="00AE73C4" w:rsidRDefault="00AE73C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AE73C4" w14:paraId="5EE17E4E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7834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B028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A9F2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AAB1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1B612DA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2B22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1C98D72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1CF1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0AD1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AF6B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7E41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EC4A0C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AE73C4" w14:paraId="5A8D1E9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76F46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8A5A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61D4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F8A0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51C0093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1E4EB0D7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4BE2ECBD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F72F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AED3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ABF1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7DE32DD7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8386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6D3E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1D7BAE3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C298EBA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51553D80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4E253FBA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060A8F73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5E2DF030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2364513C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AE73C4" w14:paraId="0220737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AB495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A766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C3DB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6D31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DAFD954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2DFB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AE14" w14:textId="77777777" w:rsidR="00AE73C4" w:rsidRPr="00600D25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2271" w14:textId="77777777" w:rsidR="00AE73C4" w:rsidRDefault="00AE73C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EF1D" w14:textId="77777777" w:rsidR="00AE73C4" w:rsidRDefault="00AE73C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0FDD" w14:textId="77777777" w:rsidR="00AE73C4" w:rsidRDefault="00AE73C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623A054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98DF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32DD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30BC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7E14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692A0C1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DDA3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81AB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5397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92DC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D4F1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6DED9CC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96BED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5BF6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9F52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D40D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859A03B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4E967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5AD289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24B9B80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9994D27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87DE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1A0D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4CB8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338A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442959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3F30AAF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AE73C4" w14:paraId="0F308F4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3BFB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2925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63D4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B1BA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3931432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A406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F33633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08F6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9551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1700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14EB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BE64DE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AE73C4" w14:paraId="31C6317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4C56B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9008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6DE8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1F72" w14:textId="77777777" w:rsidR="00AE73C4" w:rsidRDefault="00AE73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28A41ACD" w14:textId="77777777" w:rsidR="00AE73C4" w:rsidRDefault="00AE73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01C4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8721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EF67" w14:textId="77777777" w:rsidR="00AE73C4" w:rsidRPr="00E731A9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4922A45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66C6977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D03F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EECF" w14:textId="77777777" w:rsidR="00AE73C4" w:rsidRDefault="00AE73C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15B940A9" w14:textId="77777777" w:rsidR="00AE73C4" w:rsidRDefault="00AE73C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7EF2557A" w14:textId="77777777" w:rsidR="00AE73C4" w:rsidRPr="001D4392" w:rsidRDefault="00AE73C4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AE73C4" w14:paraId="6AFEAFD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47DB8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CD5D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5A99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9C7D" w14:textId="77777777" w:rsidR="00AE73C4" w:rsidRDefault="00AE73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385E3975" w14:textId="77777777" w:rsidR="00AE73C4" w:rsidRDefault="00AE73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1360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037F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ECC4" w14:textId="77777777" w:rsidR="00AE73C4" w:rsidRPr="00E731A9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2830D593" w14:textId="77777777" w:rsidR="00AE73C4" w:rsidRPr="00E731A9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747E2EFB" w14:textId="77777777" w:rsidR="00AE73C4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7DD576F" w14:textId="77777777" w:rsidR="00AE73C4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07BA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5291" w14:textId="77777777" w:rsidR="00AE73C4" w:rsidRPr="00616BAF" w:rsidRDefault="00AE73C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9D8961" w14:textId="77777777" w:rsidR="00AE73C4" w:rsidRDefault="00AE73C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7ABF5BB" w14:textId="77777777" w:rsidR="00AE73C4" w:rsidRPr="003B726B" w:rsidRDefault="00AE73C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AE73C4" w14:paraId="74FB428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CD20D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1BCE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9AEF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8849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7B6B1A9A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8E17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E3D8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A6FE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6B729BA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9B0A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99A2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E42D53C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3918794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405D0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F592" w14:textId="77777777" w:rsidR="00AE73C4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C94A" w14:textId="77777777" w:rsidR="00AE73C4" w:rsidRDefault="00AE73C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016A" w14:textId="77777777" w:rsidR="00AE73C4" w:rsidRDefault="00AE73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4A9F7B4" w14:textId="77777777" w:rsidR="00AE73C4" w:rsidRDefault="00AE73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9712" w14:textId="77777777" w:rsidR="00AE73C4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6FD9" w14:textId="77777777" w:rsidR="00AE73C4" w:rsidRDefault="00AE73C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974B" w14:textId="77777777" w:rsidR="00AE73C4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4EEC12AE" w14:textId="77777777" w:rsidR="00AE73C4" w:rsidRPr="00E731A9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51956F8E" w14:textId="77777777" w:rsidR="00AE73C4" w:rsidRPr="00E731A9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CE58C53" w14:textId="77777777" w:rsidR="00AE73C4" w:rsidRPr="001D4392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4204" w14:textId="77777777" w:rsidR="00AE73C4" w:rsidRDefault="00AE73C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62A8" w14:textId="77777777" w:rsidR="00AE73C4" w:rsidRDefault="00AE73C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8F7A48" w14:textId="77777777" w:rsidR="00AE73C4" w:rsidRDefault="00AE73C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652FF4A" w14:textId="77777777" w:rsidR="00AE73C4" w:rsidRPr="003B726B" w:rsidRDefault="00AE73C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AE73C4" w14:paraId="761F2B3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13F87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1ABA" w14:textId="77777777" w:rsidR="00AE73C4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0EA4" w14:textId="77777777" w:rsidR="00AE73C4" w:rsidRDefault="00AE73C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5E7B" w14:textId="77777777" w:rsidR="00AE73C4" w:rsidRDefault="00AE73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154514D" w14:textId="77777777" w:rsidR="00AE73C4" w:rsidRDefault="00AE73C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CECA" w14:textId="77777777" w:rsidR="00AE73C4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F0BB" w14:textId="77777777" w:rsidR="00AE73C4" w:rsidRDefault="00AE73C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E524" w14:textId="77777777" w:rsidR="00AE73C4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09725A31" w14:textId="77777777" w:rsidR="00AE73C4" w:rsidRPr="00E731A9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02FAC18D" w14:textId="77777777" w:rsidR="00AE73C4" w:rsidRPr="00E731A9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8DFF717" w14:textId="77777777" w:rsidR="00AE73C4" w:rsidRPr="001D4392" w:rsidRDefault="00AE73C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2863" w14:textId="77777777" w:rsidR="00AE73C4" w:rsidRDefault="00AE73C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588C" w14:textId="77777777" w:rsidR="00AE73C4" w:rsidRPr="00616BAF" w:rsidRDefault="00AE73C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D2D2FE" w14:textId="77777777" w:rsidR="00AE73C4" w:rsidRDefault="00AE73C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CF535D6" w14:textId="77777777" w:rsidR="00AE73C4" w:rsidRPr="003B726B" w:rsidRDefault="00AE73C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AE73C4" w14:paraId="254384A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A642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1CD6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DEDB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82B3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280AF2B5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CFF6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FF1C5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17DD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696F5884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BAFC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3920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F2169E6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FE87E56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AE73C4" w14:paraId="21284FC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4EB96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A911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C745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7098" w14:textId="77777777" w:rsidR="00AE73C4" w:rsidRDefault="00AE73C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EC9387B" w14:textId="77777777" w:rsidR="00AE73C4" w:rsidRDefault="00AE73C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A88B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9883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C662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059893EB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4AA7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CFEB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AE73C4" w14:paraId="74322B9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84960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AC6F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FFE2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479D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1F30297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294F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75FE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7741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7652B441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11EE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BC18" w14:textId="77777777" w:rsidR="00AE73C4" w:rsidRPr="00D344C9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EB29606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2388DB1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EF74D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2EB3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47D2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FF03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F8CC0A7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80BD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1A2A3BC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2B4E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182B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F260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3507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E7139A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EE7CE6A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4DE69FAF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AE73C4" w14:paraId="2228486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8AA29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CD53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A83D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2A1E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F509856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1A79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57EB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A28B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ACF9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BDAC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B75AEE" w14:textId="77777777" w:rsidR="00AE73C4" w:rsidRPr="00D344C9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AE73C4" w14:paraId="559C5BE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F9A6B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01BF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5543AE10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8610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DD04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1E3CE0C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B649C44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CAD9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C145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5720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1F33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A052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88B5DDB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63574000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E490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FCB7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BF4A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464F" w14:textId="77777777" w:rsidR="00AE73C4" w:rsidRDefault="00AE73C4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D632908" w14:textId="77777777" w:rsidR="00AE73C4" w:rsidRDefault="00AE73C4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D3B3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51EB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80AE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15BF8B06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29BD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1938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AE73C4" w14:paraId="69B4CCCE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F24DB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ABC5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774B5F9B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C29C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AA79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D0DA897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9161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1F10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8713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AAB7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D48C" w14:textId="77777777" w:rsidR="00AE73C4" w:rsidRPr="00D344C9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E0CBCD4" w14:textId="77777777" w:rsidR="00AE73C4" w:rsidRPr="00D344C9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4D5C4D61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1F917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C3AB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4891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CD87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9FD6844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995E9B2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47332835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4B3B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BEF9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1434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7C96B5C6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778C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1132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E63951C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3E4D0C47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165F7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ABDD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3626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02C1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3AFB93BC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633E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6F3A75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7ACA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5A85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7091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32C1" w14:textId="77777777" w:rsidR="00AE73C4" w:rsidRPr="00D344C9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7E5435C5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CC46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7220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F803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6262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1487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AB47176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7D6F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BC53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B46A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0E84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1CDDA6C9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AE73C4" w14:paraId="61FF7589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FD51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4CB0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CF7B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8FD5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4BE9275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4F33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0FF2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AE80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427F3A71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E801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37DE" w14:textId="77777777" w:rsidR="00AE73C4" w:rsidRPr="00D344C9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59220C1" w14:textId="77777777" w:rsidR="00AE73C4" w:rsidRPr="00D344C9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29EC9D91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CF86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C6B6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038A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B3A7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89AE483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3D13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C052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C907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020EF713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4C1A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3DC4" w14:textId="77777777" w:rsidR="00AE73C4" w:rsidRPr="00D344C9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4A35B27" w14:textId="77777777" w:rsidR="00AE73C4" w:rsidRPr="00D344C9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4B096E6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5989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EB29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60BB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C1CC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77B27D1B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7863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1FF0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404F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76CAF5EE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A67E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1381" w14:textId="77777777" w:rsidR="00AE73C4" w:rsidRPr="00D344C9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B4A0CA2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2D39BB6" w14:textId="77777777" w:rsidR="00AE73C4" w:rsidRPr="00D344C9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AE73C4" w14:paraId="0440A3C8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5F95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A701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9CF8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9422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74DC579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AD17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280B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FBEC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79DF62F9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ED49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C2B1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08CCA7C" w14:textId="77777777" w:rsidR="00AE73C4" w:rsidRDefault="00AE73C4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103C035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7F3F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23EC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0DF9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B909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39A7539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D55D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F91978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0652CB6B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1526B8A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524B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D3D2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118E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4E81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5C825D24" w14:textId="77777777" w:rsidR="00AE73C4" w:rsidRPr="00D344C9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712BEBC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93BE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080F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4F0ADED2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010B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EC45" w14:textId="77777777" w:rsidR="00AE73C4" w:rsidRDefault="00AE73C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1543F4DA" w14:textId="77777777" w:rsidR="00AE73C4" w:rsidRDefault="00AE73C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B15043E" w14:textId="77777777" w:rsidR="00AE73C4" w:rsidRDefault="00AE73C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AF71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51B3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1D16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C5C2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8B7A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5BCA5A8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0E6A440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2C8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35A5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BA2F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5C3D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0A66EB9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6B87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E13D5FC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15E1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1536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5C23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61F1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8C1764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E73C4" w14:paraId="3C21B97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16FC8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02F5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266D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10FE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34BC19B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2F5A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4D85395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4456" w14:textId="77777777" w:rsidR="00AE73C4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5C7A" w14:textId="77777777" w:rsidR="00AE73C4" w:rsidRDefault="00AE73C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87DE" w14:textId="77777777" w:rsidR="00AE73C4" w:rsidRPr="00600D25" w:rsidRDefault="00AE73C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176D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49B141" w14:textId="77777777" w:rsidR="00AE73C4" w:rsidRDefault="00AE73C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AE73C4" w14:paraId="65941A0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4120B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22B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53D17D8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7778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09F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3FCA0F1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D46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545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089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35E4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25AD" w14:textId="77777777" w:rsidR="00AE73C4" w:rsidRDefault="00AE73C4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AE73C4" w14:paraId="7F9DB8F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6DFD2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5695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7C1D2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4F3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A328DC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F55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B8DD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EC7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BC69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F0A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5FA4CB2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CFA2C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574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327025B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201E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DB7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6964EE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A70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4003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7AB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D78E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664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0D7CBC7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1701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86D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1713665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B95A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9B0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1909DDA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DFE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B720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E7D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28A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301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6BDE2EB1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6618C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DC3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6E0A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437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93FBB5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195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94308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4472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92F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025A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F5A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1A37D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AE73C4" w14:paraId="422D93A5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1D7C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E82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8D3EC4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E810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A08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19BE387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8DA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A6F2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47A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A991B1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451C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1CA3" w14:textId="77777777" w:rsidR="00AE73C4" w:rsidRPr="0019324E" w:rsidRDefault="00AE73C4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9E16E68" w14:textId="77777777" w:rsidR="00AE73C4" w:rsidRPr="000160B5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385579C7" w14:textId="77777777" w:rsidR="00AE73C4" w:rsidRPr="006B78FD" w:rsidRDefault="00AE73C4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C5A091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5FE4D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B64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5C518CC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1B09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0E5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94648C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4D0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3734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6CB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12AD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0562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86182B" w14:textId="77777777" w:rsidR="00AE73C4" w:rsidRPr="00ED17B8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304295DB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B2DF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281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CFE4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553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AA9F9D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7A0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C7159D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05B1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0B8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04AC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1107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1AC0B84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AE73C4" w14:paraId="7C6D7F0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BB04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473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39F5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6DB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3CD7C6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D2AC92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6E9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1CA0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FF8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392E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6576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D7523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8799C49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AE73C4" w14:paraId="6B0864D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FEA18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629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82A9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5E6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51509B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17E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5827D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4FD752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A83C09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4AE1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746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6505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1CD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978FB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B7177AA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AE73C4" w14:paraId="5C5AB98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3D4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12F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EB85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19F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ECB11F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06A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0A75DB8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0110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9FC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3EE8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3667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5A8EB61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AE73C4" w14:paraId="704E2A6C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99AF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8B0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EED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E51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3FC460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5E3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4E1C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5CF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476E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018E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9508014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AE73C4" w14:paraId="5D8DB56D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630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C04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C2AD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4CD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0931CB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46C2293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1B429C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885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4627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355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F98A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0B49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78528F4E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027F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8B3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B476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EEA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7C56A1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0B82C92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36B686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411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D023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B9E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0354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90DF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03237E8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8A7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C22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7B344D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495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83B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E17261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AD0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C46E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A1B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6DF845E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0AF3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054A" w14:textId="77777777" w:rsidR="00AE73C4" w:rsidRPr="0019324E" w:rsidRDefault="00AE73C4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832A8C6" w14:textId="77777777" w:rsidR="00AE73C4" w:rsidRPr="000160B5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6A8172F1" w14:textId="77777777" w:rsidR="00AE73C4" w:rsidRPr="005C2BB7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D89A87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38B2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BFD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0256386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6C33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C46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AC84F8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877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E9FE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9D5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D44A2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EADF" w14:textId="77777777" w:rsidR="00AE73C4" w:rsidRPr="00EC155E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B2535B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E73C4" w14:paraId="323CD0E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671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2F6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23A4352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CB66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EFE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36367D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13F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F6E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8FC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A42F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6A73" w14:textId="77777777" w:rsidR="00AE73C4" w:rsidRPr="00EC155E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14EB3A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434E69C7" w14:textId="77777777" w:rsidR="00AE73C4" w:rsidRPr="00EC155E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AE73C4" w14:paraId="2004B58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42E0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691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9F639E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225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783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038D0C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A42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8285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FDF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9172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9C68" w14:textId="77777777" w:rsidR="00AE73C4" w:rsidRPr="00DE4F3A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AF9FB0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3200CB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F93B147" w14:textId="77777777" w:rsidR="00AE73C4" w:rsidRPr="00DE4F3A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E73C4" w14:paraId="667DC54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DEF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9AE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2E0967A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8CC5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3B4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D8916B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25C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044E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D7B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385D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254B" w14:textId="77777777" w:rsidR="00AE73C4" w:rsidRPr="00DE4F3A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8EEA27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5DB583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AD41D87" w14:textId="77777777" w:rsidR="00AE73C4" w:rsidRPr="00DE4F3A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E73C4" w14:paraId="726C1BE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B4D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CFA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6853158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0D81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DFA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84323E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52C51AF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BC4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4A0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1FFE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4F8A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2133" w14:textId="77777777" w:rsidR="00AE73C4" w:rsidRPr="00DE4F3A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FC2609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F0164F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38C24C9" w14:textId="77777777" w:rsidR="00AE73C4" w:rsidRPr="00DE4F3A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E73C4" w14:paraId="053E428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7EB9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35B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3485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D58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9FA04E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73C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3232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A73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D1C2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F05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58646FB8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BB6A6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C43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2B76378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8C01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066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7305DFE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75E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5EB5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060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A7FD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869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2CA460" w14:textId="77777777" w:rsidR="00AE73C4" w:rsidRDefault="00AE73C4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32AAAABA" w14:textId="77777777" w:rsidR="00AE73C4" w:rsidRDefault="00AE73C4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AE73C4" w14:paraId="4DC7B4E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D0F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705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3197CD0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10DC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8BC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AD04D6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540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F100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54C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56F1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570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C52EDD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054D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1D1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52BCAA3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8059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989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704E26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0FD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5C96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D56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E0A37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8BE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5B56E3E" w14:textId="77777777" w:rsidR="00AE73C4" w:rsidRPr="00CB2A72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0FF42BB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C047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35D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4EF9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867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8966AA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74F9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CDB6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9D2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B96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B01D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7F7A0319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DE62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1E9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10D2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284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2CFD30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A0D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39865EE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85F9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900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2074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0B4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EBCC6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0D54C6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E73C4" w14:paraId="721BD77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5C7C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D95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5246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159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0128B9E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161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F8B1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62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7439EDC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2F61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83B7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2C75746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62E8D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98CA" w14:textId="77777777" w:rsidR="00AE73C4" w:rsidRDefault="00AE73C4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2E64" w14:textId="77777777" w:rsidR="00AE73C4" w:rsidRPr="00600D25" w:rsidRDefault="00AE73C4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5DDC" w14:textId="77777777" w:rsidR="00AE73C4" w:rsidRDefault="00AE73C4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2843AF38" w14:textId="77777777" w:rsidR="00AE73C4" w:rsidRDefault="00AE73C4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B935" w14:textId="77777777" w:rsidR="00AE73C4" w:rsidRDefault="00AE73C4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F322" w14:textId="77777777" w:rsidR="00AE73C4" w:rsidRPr="00600D25" w:rsidRDefault="00AE73C4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20C4" w14:textId="77777777" w:rsidR="00AE73C4" w:rsidRDefault="00AE73C4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462FC8A2" w14:textId="77777777" w:rsidR="00AE73C4" w:rsidRDefault="00AE73C4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C8FE" w14:textId="77777777" w:rsidR="00AE73C4" w:rsidRDefault="00AE73C4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7F75" w14:textId="77777777" w:rsidR="00AE73C4" w:rsidRDefault="00AE73C4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AE73C4" w14:paraId="7519A06B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FAFDF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BBA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C87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722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39DF69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EAE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3E39D0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0276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2D3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F08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D75F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3FF06F1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79BA2490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E73C4" w14:paraId="2D1257EF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C2FA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844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1A1E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BC9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8A54A3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E32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D9FEC3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6CC49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C41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8431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4F1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256EB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D15EC2D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AE73C4" w14:paraId="4EFE0AE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440A5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C51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0AAD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6A5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9C036C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C8A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57BAB8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18A8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9FA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89E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9090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228967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AE73C4" w14:paraId="6089C97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47179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DB9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F9C5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BBF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D5C559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422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0F07F8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4D50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C5C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940C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7D01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9777BC" w14:textId="77777777" w:rsidR="00AE73C4" w:rsidRPr="00D344C9" w:rsidRDefault="00AE73C4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5D96879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AE73C4" w14:paraId="57F334E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3B0F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53B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3DF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2C4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7B3E5C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F2E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874C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405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71A8C36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A9F9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A80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A90BDA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1DC98B56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AE73C4" w14:paraId="6CDE35C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0CFB8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84D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BC8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0B6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E96E96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2E85E77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620DBD9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F8E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DF2E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CE1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677B1A4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B152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7D3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D9F8C8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7EFE520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242D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6F2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E95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3F4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139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D50FD7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CE78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9E5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89A0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B72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FA794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F0BB3D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AE73C4" w14:paraId="5BB643F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D04F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994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DDED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B75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41569A8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655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0049AB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6673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FDB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B782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DD4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46D715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AE73C4" w14:paraId="6668478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AB7B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F46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7A2A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954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29E037A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19C3368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38A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0CB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36B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54522F3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6E22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0C4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1FDF33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50FC605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C782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65C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B6A4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926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221EAD8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0DF37AB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50B7AF8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6B5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E95E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640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4E85740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35EA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382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2672318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9E530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69F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B2A7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7CD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203D467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FED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7B3D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93A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7CD6166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92D5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B82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06B10D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605340B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2893F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F14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A8D0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135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DAE0FE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CB1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B6A1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26F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A71E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133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0246E17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66460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A40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CDC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DF3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77C456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E729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7786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2EC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DBE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4BA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407351AF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47AF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C67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1840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389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3464454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E29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D77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6F1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434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379C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AE73C4" w14:paraId="193C450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183B6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AE7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D54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56A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230AF5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98E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CE099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FC16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B91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DD82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8D8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A9806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6B0CB6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57775D1F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E73C4" w14:paraId="1DF8F64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1046C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65C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1BCC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23C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26915E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6C8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A24B9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BFF5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026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1E0D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B84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28862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49AF7FA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6CC007D2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AE73C4" w14:paraId="5C0C472A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DE147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63E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036A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D9A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5FB442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F19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4D357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3439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586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5930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6F7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A0DB5C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AE73C4" w14:paraId="1D646656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01E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E1F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F77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045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D8C9BE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CBE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086F7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5A28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800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8208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3F8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66EB7A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AE73C4" w14:paraId="00B8EAA5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6C1D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263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A0D0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121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61E137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3DF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49E9A4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3B97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CB9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9752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2B96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4001B1E2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E648D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604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1834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5F8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DCC9ED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B8A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6B9BAE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20C3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A17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6CA1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2AA3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EF9A5C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AE73C4" w14:paraId="2E1BD6D6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20B9D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37B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68EA2B5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7E80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EE0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2A939AB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81A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94DA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424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FB95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4FC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CED7E87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AE73C4" w14:paraId="21B220C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DA8C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EC3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272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612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5233DD2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D02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173D7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E662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038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7E20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5AA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61A2D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AE73C4" w14:paraId="1892C32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11F8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793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4B22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144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A79686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AF8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BA98B4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726C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593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BE32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508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74594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AE73C4" w14:paraId="1BEFF3B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58363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4D1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C0093A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F96E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DEA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658FA9D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BDD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5F56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4BD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82FF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4F4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4AC141D3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591A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0CF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09EA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39F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61C9780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2A7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FE37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40A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E545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594B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251989D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7229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694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441EA20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F3A2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68D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113EE10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D84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1CF8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35A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2BA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123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FEB2A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AE73C4" w14:paraId="5C6B50C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B63B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D23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9D0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1AA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9260FB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EA2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C0C25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437A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630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F1B9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0452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6EADE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51186C1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AE73C4" w14:paraId="49FF22D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05F8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BCB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3046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94E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767FCAA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FC8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7FC4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48E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66E9E4A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7678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9BF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542C37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D51EA4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1A94654E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AE73C4" w14:paraId="5D106BBE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7C90D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CDB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B99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4E8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D91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6D72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631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376E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5B2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0506484D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AE73C4" w14:paraId="32B85E5C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23396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D9FC" w14:textId="77777777" w:rsidR="00AE73C4" w:rsidRDefault="00AE73C4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0D945FE2" w14:textId="77777777" w:rsidR="00AE73C4" w:rsidRDefault="00AE73C4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1195" w14:textId="77777777" w:rsidR="00AE73C4" w:rsidRDefault="00AE73C4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489B" w14:textId="77777777" w:rsidR="00AE73C4" w:rsidRDefault="00AE73C4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50686D73" w14:textId="77777777" w:rsidR="00AE73C4" w:rsidRDefault="00AE73C4" w:rsidP="000712A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BA74" w14:textId="77777777" w:rsidR="00AE73C4" w:rsidRDefault="00AE73C4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E0A2" w14:textId="77777777" w:rsidR="00AE73C4" w:rsidRDefault="00AE73C4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A7A8" w14:textId="77777777" w:rsidR="00AE73C4" w:rsidRDefault="00AE73C4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A1694CC" w14:textId="77777777" w:rsidR="00AE73C4" w:rsidRDefault="00AE73C4" w:rsidP="000712A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3BDC" w14:textId="77777777" w:rsidR="00AE73C4" w:rsidRPr="00600D25" w:rsidRDefault="00AE73C4" w:rsidP="000712A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5A63" w14:textId="77777777" w:rsidR="00AE73C4" w:rsidRDefault="00AE73C4" w:rsidP="000712A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52193878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8B37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66A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AB4D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570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F8B82C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423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0C131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2EA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388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734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FA9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B1F1298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AE73C4" w14:paraId="68791C4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838F9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791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DF31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15F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CFA9E2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C85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3FD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2EA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3C19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6D1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01F9D550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AE73C4" w14:paraId="4EF7C640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DBA5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719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A897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708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17A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7B18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080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08B8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6C6F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AE73C4" w14:paraId="76E31E4B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D5C9F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EB4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8A8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B85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6E4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0B5416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349A3C6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C0BC8D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B245A9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0F39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A71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1B34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868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38E02C2F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E0C13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ECD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1B27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868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0BDB1D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ED5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9AD7FA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6B0A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32E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CCD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6A85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AE73C4" w14:paraId="62B3E0F4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BE5F0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DA0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9D47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6DC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717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C56885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6EBA697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187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CC1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7AA8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699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D8A37F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2A92F45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376E958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9D173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F65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CE48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6AD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BD8576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659F0B2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8CB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7037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C8D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D326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453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48C4615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BB676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92D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066581B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74F5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DF68" w14:textId="77777777" w:rsidR="00AE73C4" w:rsidRDefault="00AE73C4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3434AC2" w14:textId="77777777" w:rsidR="00AE73C4" w:rsidRDefault="00AE73C4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D43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E0E1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04D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4B3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CBF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06179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AE73C4" w14:paraId="0CBE2C5E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7EE46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C3D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3E51720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8AD3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AC6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124A68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BBA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9086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32C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FA4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E376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068D5D3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8C76B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59B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C506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5C5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64520AF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504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0751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7F8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1981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590F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35F3CA3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D7C0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77E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6420C4E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2EDA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3AB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1A7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E487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E9B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965A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CD1F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14D71CC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29E43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663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A804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741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CA5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0469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E85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3B51344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FB6D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A27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260C0EC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6EA50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BC8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789C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A0A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C33334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7B7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886595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751D6C4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3F81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E06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8D28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2B2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3DEC4BD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F7DB9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FA1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2CD56D6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8D24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629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F3B08E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66D1508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070BE16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6DD2FE6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113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C241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E57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0CBB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1722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091C7B4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6704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AF8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4033AB2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D516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6A83" w14:textId="77777777" w:rsidR="00AE73C4" w:rsidRDefault="00AE73C4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7ABBDBEF" w14:textId="77777777" w:rsidR="00AE73C4" w:rsidRDefault="00AE73C4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507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E4BB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A01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869D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1817" w14:textId="77777777" w:rsidR="00AE73C4" w:rsidRDefault="00AE73C4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650924" w14:textId="77777777" w:rsidR="00AE73C4" w:rsidRDefault="00AE73C4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AE73C4" w14:paraId="388BEAE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30EEB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0DF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0E345FE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CF1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9B5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3D8F886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4671D68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183FC87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6BB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7B8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5DD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76E9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D43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03A9042E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3380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B88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C727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D30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4FD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6828162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4E6174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6A18D5F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3B46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BE6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4451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BB9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2736FD88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AE73C4" w14:paraId="6410088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20DE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7C2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120C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2D3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0E6AEB6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804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7C7D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869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36B593F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2732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9969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2158AFB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392B5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130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D540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CCB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975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FF6B3C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BF87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61C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F0EC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819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A09B73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01C5EE6E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1CFD65A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959A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E3D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5ADE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D1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5A1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4B9F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166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9987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B2A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AE73C4" w14:paraId="07C1127B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12E87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C4B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5C60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C74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116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C7E2F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51E7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EBA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4341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E96F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019F4422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EB348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864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49AE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63A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25C3473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471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76EC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1F7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E91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7DB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35321E6D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56D9E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391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AF65C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05A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D16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7FF5691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04CDF5D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C5C380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8DD597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725D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39D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E80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8A7F" w14:textId="77777777" w:rsidR="00AE73C4" w:rsidRPr="00D344C9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AE73C4" w14:paraId="00BB088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611D7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419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370E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1D2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5A865D5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CBF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F74D2D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FCA3AE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A3B6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627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72D5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475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6DDADF7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AE73C4" w14:paraId="6C5B348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232E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986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D697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558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1B61848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BA8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052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1B1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26ECC8C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2D18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D16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1A961C76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B36A1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5D4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3AE6861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FFD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6DC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5B4F84F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E6B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F505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78D2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87FB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8E7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AE73C4" w14:paraId="638790F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E9B4F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E14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0B56D70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F666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776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109934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498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DE53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E04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101A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A44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537D8C9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1C393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C8CD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636+150</w:t>
            </w:r>
          </w:p>
          <w:p w14:paraId="174C379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6563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819F" w14:textId="77777777" w:rsidR="00AE73C4" w:rsidRDefault="00AE73C4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316D97DD" w14:textId="77777777" w:rsidR="00AE73C4" w:rsidRDefault="00AE73C4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D0B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4870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B48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54BD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A00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6ECA51C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8A195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813C" w14:textId="77777777" w:rsidR="00AE73C4" w:rsidRDefault="00AE73C4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637+950</w:t>
            </w:r>
          </w:p>
          <w:p w14:paraId="3489A5CD" w14:textId="77777777" w:rsidR="00AE73C4" w:rsidRDefault="00AE73C4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638+200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7C7F" w14:textId="77777777" w:rsidR="00AE73C4" w:rsidRDefault="00AE73C4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D180" w14:textId="77777777" w:rsidR="00AE73C4" w:rsidRDefault="00AE73C4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6B5012A2" w14:textId="77777777" w:rsidR="00AE73C4" w:rsidRDefault="00AE73C4" w:rsidP="00FE074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C9B5" w14:textId="77777777" w:rsidR="00AE73C4" w:rsidRDefault="00AE73C4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2482" w14:textId="77777777" w:rsidR="00AE73C4" w:rsidRDefault="00AE73C4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5D87" w14:textId="77777777" w:rsidR="00AE73C4" w:rsidRDefault="00AE73C4" w:rsidP="00FE074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D6C3" w14:textId="77777777" w:rsidR="00AE73C4" w:rsidRDefault="00AE73C4" w:rsidP="00FE074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E50F" w14:textId="77777777" w:rsidR="00AE73C4" w:rsidRDefault="00AE73C4" w:rsidP="00FE074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50C3FEC9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03D9F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E03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06FD931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AFCB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D69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0BBF27A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2D9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310F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C43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9166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CAB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11501266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24E39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951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645+000</w:t>
            </w:r>
          </w:p>
          <w:p w14:paraId="37171F3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646+400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8F9E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5AB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 -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1E4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6BCE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616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8E25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002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562BF726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E8854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DDF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8307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A12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0C9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330A6A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AF3C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64B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AB1A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F07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E73C4" w14:paraId="4E6708B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563C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274F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BCF7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439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0AD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7E5829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D1D0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E9F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59B5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2D1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AE73C4" w14:paraId="0208F59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59517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79E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92DA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848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B00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973F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326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EC63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658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9C1A6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CAC88C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E73C4" w14:paraId="05B7E7D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288E2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169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F965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521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F66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5E9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1E1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5FC0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2B3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5955DA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E36C1D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AE73C4" w14:paraId="3ADFCF7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70C68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ED0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6AD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2AE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710E71E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752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F320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D9C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6A31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128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AE73C4" w14:paraId="73959D8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5C1F9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2F7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161CE96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653+030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1A50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5F9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4CB1908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69D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E155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4D8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F63F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CB6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AE73C4" w14:paraId="06E512EE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89C08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B90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C88B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456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1925025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591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4D75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438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F9C3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B3B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60CC23E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128AA21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78731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E73C4" w14:paraId="0A6C60CA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3DD73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45F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EF9E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66E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5F071FA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574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9910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B2DC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76AA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424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05618F6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0AC7B0B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D278A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E73C4" w14:paraId="4F1C05D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9D3FC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6A00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D5ACA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DA9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E4E993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9BF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0335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F61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01DD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3A8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0A7B0C3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D902BD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EDAD3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AE73C4" w14:paraId="6715826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87BD9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E18A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3D54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AED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94A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3636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9F5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B1C1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418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51CBDBF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C1BA51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E73C4" w14:paraId="0DA22E4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78B9F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1812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450E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EDB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10A930D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2B79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7AF4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ACBE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E783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7B68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077D3780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C6E092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E73C4" w14:paraId="163F3B9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679EB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E637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AE83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ABF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D8FC413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E03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C3F2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01A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CB8A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5A9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2C21AE3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267ABC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AE73C4" w14:paraId="0A207FF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DD9A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FF0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EF08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D0A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552AE0F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18D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D993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7B97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D4A2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32E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9429379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AE73C4" w14:paraId="58CB64D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92B7A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A283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57186876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4DDB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C65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520CD424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4F81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ED51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140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C441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D38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14:paraId="0F5AB0F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89B26" w14:textId="77777777" w:rsidR="00AE73C4" w:rsidRDefault="00AE73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AAC4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F040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B94B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3768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707F5D5B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5E53" w14:textId="77777777" w:rsidR="00AE73C4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7025" w14:textId="77777777" w:rsidR="00AE73C4" w:rsidRDefault="00AE73C4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F4B0" w14:textId="77777777" w:rsidR="00AE73C4" w:rsidRPr="00600D25" w:rsidRDefault="00AE73C4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1D516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487BF7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4C89DCE" w14:textId="77777777" w:rsidR="00AE73C4" w:rsidRDefault="00AE73C4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2543D85C" w14:textId="77777777" w:rsidR="00AE73C4" w:rsidRPr="00836022" w:rsidRDefault="00AE73C4" w:rsidP="0095691E">
      <w:pPr>
        <w:spacing w:before="40" w:line="192" w:lineRule="auto"/>
        <w:ind w:right="57"/>
        <w:rPr>
          <w:sz w:val="20"/>
          <w:lang w:val="en-US"/>
        </w:rPr>
      </w:pPr>
    </w:p>
    <w:p w14:paraId="36D01917" w14:textId="77777777" w:rsidR="00AE73C4" w:rsidRPr="00DE2227" w:rsidRDefault="00AE73C4" w:rsidP="0095691E"/>
    <w:p w14:paraId="685F4EC3" w14:textId="77777777" w:rsidR="00AE73C4" w:rsidRPr="0095691E" w:rsidRDefault="00AE73C4" w:rsidP="0095691E"/>
    <w:p w14:paraId="54174C8F" w14:textId="77777777" w:rsidR="00AE73C4" w:rsidRDefault="00AE73C4" w:rsidP="00E512BA">
      <w:pPr>
        <w:pStyle w:val="Heading1"/>
        <w:spacing w:line="360" w:lineRule="auto"/>
      </w:pPr>
      <w:r>
        <w:lastRenderedPageBreak/>
        <w:t>LINIA 301 B</w:t>
      </w:r>
    </w:p>
    <w:p w14:paraId="1CE0EEBB" w14:textId="77777777" w:rsidR="00AE73C4" w:rsidRDefault="00AE73C4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E73C4" w14:paraId="712ED3E3" w14:textId="77777777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3B2B" w14:textId="77777777" w:rsidR="00AE73C4" w:rsidRDefault="00AE73C4">
            <w:pPr>
              <w:numPr>
                <w:ilvl w:val="0"/>
                <w:numId w:val="54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EC83" w14:textId="77777777" w:rsidR="00AE73C4" w:rsidRDefault="00AE73C4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14:paraId="318B3C3A" w14:textId="77777777" w:rsidR="00AE73C4" w:rsidRDefault="00AE73C4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405B" w14:textId="77777777" w:rsidR="00AE73C4" w:rsidRPr="004856FC" w:rsidRDefault="00AE73C4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C13F" w14:textId="77777777" w:rsidR="00AE73C4" w:rsidRDefault="00AE73C4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14:paraId="3BF14DBA" w14:textId="77777777" w:rsidR="00AE73C4" w:rsidRDefault="00AE73C4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A91F" w14:textId="77777777" w:rsidR="00AE73C4" w:rsidRDefault="00AE73C4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C7DB" w14:textId="77777777" w:rsidR="00AE73C4" w:rsidRDefault="00AE73C4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DBDF" w14:textId="77777777" w:rsidR="00AE73C4" w:rsidRDefault="00AE73C4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E681" w14:textId="77777777" w:rsidR="00AE73C4" w:rsidRDefault="00AE73C4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E3AA" w14:textId="77777777" w:rsidR="00AE73C4" w:rsidRDefault="00AE73C4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C839138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2AD3F80E" w14:textId="77777777" w:rsidR="00AE73C4" w:rsidRDefault="00AE73C4" w:rsidP="00C64D9B">
      <w:pPr>
        <w:pStyle w:val="Heading1"/>
        <w:spacing w:line="360" w:lineRule="auto"/>
      </w:pPr>
      <w:r>
        <w:t xml:space="preserve">LINIA 301 Ba </w:t>
      </w:r>
    </w:p>
    <w:p w14:paraId="20E00528" w14:textId="77777777" w:rsidR="00AE73C4" w:rsidRDefault="00AE73C4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E73C4" w14:paraId="64305C16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2A1BA" w14:textId="77777777" w:rsidR="00AE73C4" w:rsidRDefault="00AE73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4060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7A9E" w14:textId="77777777" w:rsidR="00AE73C4" w:rsidRPr="00244AE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CDC6" w14:textId="77777777" w:rsidR="00AE73C4" w:rsidRDefault="00AE73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FE9F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77DD7F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14:paraId="077932C6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7D1E" w14:textId="77777777" w:rsidR="00AE73C4" w:rsidRPr="00771A0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C1A9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6177" w14:textId="77777777" w:rsidR="00AE73C4" w:rsidRPr="00244AE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C960" w14:textId="77777777" w:rsidR="00AE73C4" w:rsidRDefault="00AE73C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AE73C4" w14:paraId="4A5522A3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9ADB5" w14:textId="77777777" w:rsidR="00AE73C4" w:rsidRDefault="00AE73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B9F1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2D71" w14:textId="77777777" w:rsidR="00AE73C4" w:rsidRPr="00244AE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0831" w14:textId="77777777" w:rsidR="00AE73C4" w:rsidRDefault="00AE73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05DC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EF9C65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14:paraId="514F8F81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14:paraId="74412645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0266202D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229C" w14:textId="77777777" w:rsidR="00AE73C4" w:rsidRPr="00771A0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805B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110E" w14:textId="77777777" w:rsidR="00AE73C4" w:rsidRPr="00244AE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1270" w14:textId="77777777" w:rsidR="00AE73C4" w:rsidRDefault="00AE73C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14:paraId="7D19300B" w14:textId="77777777" w:rsidR="00AE73C4" w:rsidRDefault="00AE73C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AE73C4" w14:paraId="7B327921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9ECE" w14:textId="77777777" w:rsidR="00AE73C4" w:rsidRDefault="00AE73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2BA4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14:paraId="04F9EE26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EACB" w14:textId="77777777" w:rsidR="00AE73C4" w:rsidRPr="00244AE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300F" w14:textId="77777777" w:rsidR="00AE73C4" w:rsidRDefault="00AE73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14:paraId="54857FC6" w14:textId="77777777" w:rsidR="00AE73C4" w:rsidRDefault="00AE73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B4FC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EA28" w14:textId="77777777" w:rsidR="00AE73C4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ECBB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8080" w14:textId="77777777" w:rsidR="00AE73C4" w:rsidRPr="00244AE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7BAD" w14:textId="77777777" w:rsidR="00AE73C4" w:rsidRDefault="00AE73C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AE73C4" w14:paraId="1DA11BE7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DECA9" w14:textId="77777777" w:rsidR="00AE73C4" w:rsidRDefault="00AE73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EB08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715E" w14:textId="77777777" w:rsidR="00AE73C4" w:rsidRPr="00244AE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E65C" w14:textId="77777777" w:rsidR="00AE73C4" w:rsidRDefault="00AE73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9802EA4" w14:textId="77777777" w:rsidR="00AE73C4" w:rsidRDefault="00AE73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248B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A8AF9B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14:paraId="55658F3F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37BC" w14:textId="77777777" w:rsidR="00AE73C4" w:rsidRPr="00771A0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E496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3EA9" w14:textId="77777777" w:rsidR="00AE73C4" w:rsidRPr="00244AE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B017" w14:textId="77777777" w:rsidR="00AE73C4" w:rsidRDefault="00AE73C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AE73C4" w14:paraId="63B15F5A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83393" w14:textId="77777777" w:rsidR="00AE73C4" w:rsidRDefault="00AE73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7341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712F" w14:textId="77777777" w:rsidR="00AE73C4" w:rsidRPr="00244AE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F97B" w14:textId="77777777" w:rsidR="00AE73C4" w:rsidRDefault="00AE73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14:paraId="6BA6C29E" w14:textId="77777777" w:rsidR="00AE73C4" w:rsidRDefault="00AE73C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068E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14:paraId="455969CD" w14:textId="77777777" w:rsidR="00AE73C4" w:rsidRPr="00964B09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ACD3" w14:textId="77777777" w:rsidR="00AE73C4" w:rsidRPr="00771A0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DBD7" w14:textId="77777777" w:rsidR="00AE73C4" w:rsidRDefault="00AE73C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A1FF" w14:textId="77777777" w:rsidR="00AE73C4" w:rsidRPr="00244AE6" w:rsidRDefault="00AE73C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73C7" w14:textId="77777777" w:rsidR="00AE73C4" w:rsidRDefault="00AE73C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26A3DEAB" w14:textId="77777777" w:rsidR="00AE73C4" w:rsidRDefault="00AE73C4">
      <w:pPr>
        <w:spacing w:before="40" w:line="192" w:lineRule="auto"/>
        <w:ind w:right="57"/>
        <w:rPr>
          <w:sz w:val="20"/>
          <w:lang w:val="ro-RO"/>
        </w:rPr>
      </w:pPr>
    </w:p>
    <w:p w14:paraId="45D860E5" w14:textId="77777777" w:rsidR="00AE73C4" w:rsidRDefault="00AE73C4" w:rsidP="009E1E10">
      <w:pPr>
        <w:pStyle w:val="Heading1"/>
        <w:spacing w:line="360" w:lineRule="auto"/>
      </w:pPr>
      <w:r>
        <w:t>LINIA 301 Bb</w:t>
      </w:r>
    </w:p>
    <w:p w14:paraId="190A07F6" w14:textId="77777777" w:rsidR="00AE73C4" w:rsidRDefault="00AE73C4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E73C4" w14:paraId="3AFB26C6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028E2" w14:textId="77777777" w:rsidR="00AE73C4" w:rsidRDefault="00AE73C4">
            <w:pPr>
              <w:numPr>
                <w:ilvl w:val="0"/>
                <w:numId w:val="53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28A4" w14:textId="77777777" w:rsidR="00AE73C4" w:rsidRDefault="00AE73C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DA72" w14:textId="77777777" w:rsidR="00AE73C4" w:rsidRDefault="00AE73C4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0A1A" w14:textId="77777777" w:rsidR="00AE73C4" w:rsidRDefault="00AE73C4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14:paraId="5AD1543F" w14:textId="77777777" w:rsidR="00AE73C4" w:rsidRDefault="00AE73C4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D5B2" w14:textId="77777777" w:rsidR="00AE73C4" w:rsidRDefault="00AE73C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DB37" w14:textId="77777777" w:rsidR="00AE73C4" w:rsidRDefault="00AE73C4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A6BF" w14:textId="77777777" w:rsidR="00AE73C4" w:rsidRDefault="00AE73C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14:paraId="27B6B818" w14:textId="77777777" w:rsidR="00AE73C4" w:rsidRDefault="00AE73C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27DE" w14:textId="77777777" w:rsidR="00AE73C4" w:rsidRDefault="00AE73C4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3D80" w14:textId="77777777" w:rsidR="00AE73C4" w:rsidRDefault="00AE73C4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00B5A83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5A33F690" w14:textId="77777777" w:rsidR="00AE73C4" w:rsidRDefault="00AE73C4" w:rsidP="00CF0E71">
      <w:pPr>
        <w:pStyle w:val="Heading1"/>
        <w:spacing w:line="276" w:lineRule="auto"/>
      </w:pPr>
      <w:r>
        <w:t>LINIA 301 D</w:t>
      </w:r>
    </w:p>
    <w:p w14:paraId="1686CCAE" w14:textId="77777777" w:rsidR="00AE73C4" w:rsidRDefault="00AE73C4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E73C4" w14:paraId="5F58AE4E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E4EF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87BB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14:paraId="4588E1C8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8F1F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6D74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14:paraId="66B0E922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B011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598A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C30C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7AE0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C335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A4B34D6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CF4F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F5E5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371F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6D70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16E03EFA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B5C4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35FBD7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4690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EBE4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3AC1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EF68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801E340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B73A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022D5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1B79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BF7B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5CDB950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ED8E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8842F8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EA87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0CFE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3ED9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C4C0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71AD07D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DE80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9C94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CFED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A218" w14:textId="77777777" w:rsidR="00AE73C4" w:rsidRDefault="00AE73C4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5B3F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4F4246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4EB9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DA23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3CC5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130F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CB900E9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FB10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82BC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2BC1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738F" w14:textId="77777777" w:rsidR="00AE73C4" w:rsidRDefault="00AE73C4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11493D19" w14:textId="77777777" w:rsidR="00AE73C4" w:rsidRDefault="00AE73C4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9D35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D0CBC8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5CBF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E1DA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5990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BC55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6AEC9C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703ED72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AE73C4" w14:paraId="19055163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C3F6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7B9F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7900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C0C0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7CC67816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EB63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14:paraId="62C8177E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13A3782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21703DEF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CD24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DDAE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42DC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EC47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66288D6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00486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866A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3C32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F9AC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F51B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49DDA6F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14:paraId="46D1B50E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61BC707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5BCB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4527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AACD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7F2B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AE73C4" w14:paraId="54DA9D26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84905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FF08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14:paraId="1895DB48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18EC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DF50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14:paraId="0D05E824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6C05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C578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7BA4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FD65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FC16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F0631F0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BADBE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5444A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A4CC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FEC0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E104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2F54B6B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102D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730E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985C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C4B5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4280486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AA63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8EE0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0B67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5B10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2A515D30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D541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D7C9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0433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EBA0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1D75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AF6E05F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23543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281A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4257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D5BA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31CE1D68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FAA5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167E59F2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084D4FC4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C42F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F878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F2AE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C3F1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48C2E2F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A84F6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B326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9437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F2E6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5F413120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9514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0E921528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154260CC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2E882D9B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4F54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0FF2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AD39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5CB8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51B5BFCE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A535FD4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48D93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2BB4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5010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4E14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14:paraId="4EA52E0E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B24B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2D98AD9B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5548DC4A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6737D993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BC4F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0FB8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EAB3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9B3D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14:paraId="10222E35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A77BAF4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000D0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F944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670B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D376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046C0DC5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DF03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4285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A648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FA50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A6F4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A07A99A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BF417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DAD7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44B2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2B4B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5D74B2C9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C15A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8EF6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311B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CC6D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2F7C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E2C8C22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22EAC" w14:textId="77777777" w:rsidR="00AE73C4" w:rsidRDefault="00AE73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3906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9264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DFDF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4F5623CF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A613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F3A0" w14:textId="77777777" w:rsidR="00AE73C4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4155" w14:textId="77777777" w:rsidR="00AE73C4" w:rsidRDefault="00AE73C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0544" w14:textId="77777777" w:rsidR="00AE73C4" w:rsidRPr="00935D4F" w:rsidRDefault="00AE73C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BBB2" w14:textId="77777777" w:rsidR="00AE73C4" w:rsidRDefault="00AE73C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E08CBF1" w14:textId="77777777" w:rsidR="00AE73C4" w:rsidRDefault="00AE73C4" w:rsidP="00CF0E71">
      <w:pPr>
        <w:spacing w:before="40" w:line="276" w:lineRule="auto"/>
        <w:ind w:right="57"/>
        <w:rPr>
          <w:sz w:val="20"/>
          <w:lang w:val="ro-RO"/>
        </w:rPr>
      </w:pPr>
    </w:p>
    <w:p w14:paraId="327583B4" w14:textId="77777777" w:rsidR="00AE73C4" w:rsidRDefault="00AE73C4" w:rsidP="008F15F5">
      <w:pPr>
        <w:pStyle w:val="Heading1"/>
        <w:spacing w:line="360" w:lineRule="auto"/>
      </w:pPr>
      <w:r>
        <w:lastRenderedPageBreak/>
        <w:t>LINIA 301 De</w:t>
      </w:r>
    </w:p>
    <w:p w14:paraId="614A5A0B" w14:textId="77777777" w:rsidR="00AE73C4" w:rsidRDefault="00AE73C4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E73C4" w14:paraId="21ED1A6D" w14:textId="77777777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D528A" w14:textId="77777777" w:rsidR="00AE73C4" w:rsidRDefault="00AE73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67EE" w14:textId="77777777" w:rsidR="00AE73C4" w:rsidRDefault="00AE73C4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C93D" w14:textId="77777777" w:rsidR="00AE73C4" w:rsidRPr="00A5601C" w:rsidRDefault="00AE73C4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F057" w14:textId="77777777" w:rsidR="00AE73C4" w:rsidRDefault="00AE73C4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14:paraId="65E028DF" w14:textId="77777777" w:rsidR="00AE73C4" w:rsidRDefault="00AE73C4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E919" w14:textId="77777777" w:rsidR="00AE73C4" w:rsidRDefault="00AE73C4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481D" w14:textId="77777777" w:rsidR="00AE73C4" w:rsidRPr="00A5601C" w:rsidRDefault="00AE73C4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46D1" w14:textId="77777777" w:rsidR="00AE73C4" w:rsidRDefault="00AE73C4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A84D" w14:textId="77777777" w:rsidR="00AE73C4" w:rsidRPr="00A5601C" w:rsidRDefault="00AE73C4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6CDC" w14:textId="77777777" w:rsidR="00AE73C4" w:rsidRDefault="00AE73C4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01B8DA8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55819997" w14:textId="77777777" w:rsidR="00AE73C4" w:rsidRDefault="00AE73C4" w:rsidP="00125915">
      <w:pPr>
        <w:pStyle w:val="Heading1"/>
        <w:spacing w:line="360" w:lineRule="auto"/>
      </w:pPr>
      <w:r>
        <w:t>LINIA 301 E1</w:t>
      </w:r>
    </w:p>
    <w:p w14:paraId="67EE1995" w14:textId="77777777" w:rsidR="00AE73C4" w:rsidRDefault="00AE73C4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E73C4" w14:paraId="4FDE5C3F" w14:textId="77777777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6044" w14:textId="77777777" w:rsidR="00AE73C4" w:rsidRDefault="00AE73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E333" w14:textId="77777777" w:rsidR="00AE73C4" w:rsidRDefault="00AE73C4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525F4D7" w14:textId="77777777" w:rsidR="00AE73C4" w:rsidRDefault="00AE73C4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C9BA" w14:textId="77777777" w:rsidR="00AE73C4" w:rsidRPr="00C61E1A" w:rsidRDefault="00AE73C4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B472" w14:textId="77777777" w:rsidR="00AE73C4" w:rsidRDefault="00AE73C4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14:paraId="35004505" w14:textId="77777777" w:rsidR="00AE73C4" w:rsidRDefault="00AE73C4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8EDB" w14:textId="77777777" w:rsidR="00AE73C4" w:rsidRDefault="00AE73C4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50AF" w14:textId="77777777" w:rsidR="00AE73C4" w:rsidRDefault="00AE73C4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1D58" w14:textId="77777777" w:rsidR="00AE73C4" w:rsidRDefault="00AE73C4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95A8" w14:textId="77777777" w:rsidR="00AE73C4" w:rsidRDefault="00AE73C4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1BF6" w14:textId="77777777" w:rsidR="00AE73C4" w:rsidRDefault="00AE73C4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085B95A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0A562497" w14:textId="77777777" w:rsidR="00AE73C4" w:rsidRDefault="00AE73C4" w:rsidP="001D4EEA">
      <w:pPr>
        <w:pStyle w:val="Heading1"/>
        <w:spacing w:line="360" w:lineRule="auto"/>
      </w:pPr>
      <w:r>
        <w:t>LINIA 301 Eb</w:t>
      </w:r>
    </w:p>
    <w:p w14:paraId="25C663D6" w14:textId="77777777" w:rsidR="00AE73C4" w:rsidRDefault="00AE73C4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E73C4" w14:paraId="0D88208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0DE4F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672D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E118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34F3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11774950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14:paraId="28443F48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6FFE" w14:textId="77777777" w:rsidR="00AE73C4" w:rsidRDefault="00AE73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3E02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D1A8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14:paraId="357BE87B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9757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CA96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9C9836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AE73C4" w14:paraId="244D86C9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52E91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41BF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2AC2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1D62" w14:textId="77777777" w:rsidR="00AE73C4" w:rsidRDefault="00AE73C4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1DDC0854" w14:textId="77777777" w:rsidR="00AE73C4" w:rsidRDefault="00AE73C4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3C2F" w14:textId="77777777" w:rsidR="00AE73C4" w:rsidRDefault="00AE73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9D5C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9470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14:paraId="2C394124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BB40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0506E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EA5F0E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AE73C4" w14:paraId="2DE474AE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899AC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2E5C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14:paraId="443B2EDA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3A36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FB5D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14:paraId="7491FF24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F88C" w14:textId="77777777" w:rsidR="00AE73C4" w:rsidRDefault="00AE73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DF10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383D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4452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AE32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98BCD7E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CF9C0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F99D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E517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49F2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60EB914B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D5EB" w14:textId="77777777" w:rsidR="00AE73C4" w:rsidRDefault="00AE73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AE872E3" w14:textId="77777777" w:rsidR="00AE73C4" w:rsidRDefault="00AE73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3221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D04A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787B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F01B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2C2B75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AE73C4" w14:paraId="3ED9172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73823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6505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1D2D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0F34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7B951F25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C5CE" w14:textId="77777777" w:rsidR="00AE73C4" w:rsidRDefault="00AE73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12930F2" w14:textId="77777777" w:rsidR="00AE73C4" w:rsidRDefault="00AE73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AE32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9EC9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7110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702B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73F70B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AE73C4" w14:paraId="6020F042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AB2FA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D8F2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7144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FDC4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48FC2DA8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5DA0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8391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0D3E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ECDF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0FAF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62A356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AE73C4" w14:paraId="4DADC696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E01E5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99F1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6DAB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1F07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5E040437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A66B" w14:textId="77777777" w:rsidR="00AE73C4" w:rsidRDefault="00AE73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B573B0D" w14:textId="77777777" w:rsidR="00AE73C4" w:rsidRDefault="00AE73C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35F1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3EAF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9B23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6634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10EB405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83F56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8DBA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D6FD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6727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3E610255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35571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8C5E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D474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4BF8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3D29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0F4675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AE73C4" w14:paraId="5FB70CC8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D0287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BF4C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A0AC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CD11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5E4ABD7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2674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4D2331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BF84D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7238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BCC9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612F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D43AE76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24427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4A70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5BFE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E6AE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14:paraId="2D347F06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CC8A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AF48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6599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95F2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2607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58292E8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8CF7D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DA89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14:paraId="1DA8715E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F472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9653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3422D0FC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36B81D6D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BC2F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2BE4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BB59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FFEE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0297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DB0604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AE73C4" w14:paraId="48C5679E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AA4C0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F24C0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14:paraId="3B51D322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A315" w14:textId="77777777" w:rsidR="00AE73C4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2D68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14:paraId="59089AEA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DC53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2369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4304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E26B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0746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D8F18E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14:paraId="48B7A86E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AE73C4" w14:paraId="46DB1346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4E234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BB83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0F54432B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9367" w14:textId="77777777" w:rsidR="00AE73C4" w:rsidRPr="00521173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948A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366F1580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9F26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51DE" w14:textId="77777777" w:rsidR="00AE73C4" w:rsidRPr="00521173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7C0D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E6B9" w14:textId="77777777" w:rsidR="00AE73C4" w:rsidRPr="00521173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258B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F70CE28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F2CBC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0CFF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97A3" w14:textId="77777777" w:rsidR="00AE73C4" w:rsidRPr="00521173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0B94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14:paraId="7B61EB8D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88AA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D91F" w14:textId="77777777" w:rsidR="00AE73C4" w:rsidRPr="00521173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3B5F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14:paraId="0A5DA5CC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475E" w14:textId="77777777" w:rsidR="00AE73C4" w:rsidRPr="00521173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CD32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CB80E1C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1A9F3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ABD1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30EA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5F7F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407C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18BB7A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3DCF669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F1BC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A01A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C104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7971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E1A65C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AE73C4" w14:paraId="5CFE6D61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21739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B163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E7F8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2076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59282303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0340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B44C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9FCE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4D4C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1D92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465F8E2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6FCD4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1BA5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5F7B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EA04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5AEC90B7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A096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67BE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9C847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2721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06EF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F7AF188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9CBE5" w14:textId="77777777" w:rsidR="00AE73C4" w:rsidRDefault="00AE73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E934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67FF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A85B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14:paraId="3AB39BAD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15EA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723A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C1BB" w14:textId="77777777" w:rsidR="00AE73C4" w:rsidRDefault="00AE73C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18A5" w14:textId="77777777" w:rsidR="00AE73C4" w:rsidRPr="00521173" w:rsidRDefault="00AE73C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5991" w14:textId="77777777" w:rsidR="00AE73C4" w:rsidRDefault="00AE73C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A90D0C9" w14:textId="77777777" w:rsidR="00AE73C4" w:rsidRPr="007972D9" w:rsidRDefault="00AE73C4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4CDA7A7" w14:textId="77777777" w:rsidR="00AE73C4" w:rsidRDefault="00AE73C4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301 F</w:t>
      </w:r>
    </w:p>
    <w:p w14:paraId="60A5581B" w14:textId="77777777" w:rsidR="00AE73C4" w:rsidRPr="005D215B" w:rsidRDefault="00AE73C4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E73C4" w14:paraId="5AB31B7E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1E49E" w14:textId="77777777" w:rsidR="00AE73C4" w:rsidRDefault="00AE73C4">
            <w:pPr>
              <w:numPr>
                <w:ilvl w:val="0"/>
                <w:numId w:val="1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4EF4" w14:textId="77777777" w:rsidR="00AE73C4" w:rsidRDefault="00AE73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9A0B" w14:textId="77777777" w:rsidR="00AE73C4" w:rsidRPr="00B3607C" w:rsidRDefault="00AE73C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62B3" w14:textId="77777777" w:rsidR="00AE73C4" w:rsidRDefault="00AE73C4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64A8A" w14:textId="77777777" w:rsidR="00AE73C4" w:rsidRDefault="00AE73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5DFB" w14:textId="77777777" w:rsidR="00AE73C4" w:rsidRDefault="00AE73C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5BD2" w14:textId="77777777" w:rsidR="00AE73C4" w:rsidRDefault="00AE73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591F67DF" w14:textId="77777777" w:rsidR="00AE73C4" w:rsidRDefault="00AE73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B506" w14:textId="77777777" w:rsidR="00AE73C4" w:rsidRDefault="00AE73C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66F1" w14:textId="77777777" w:rsidR="00AE73C4" w:rsidRDefault="00AE73C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AE73C4" w14:paraId="7FAE77C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298DA" w14:textId="77777777" w:rsidR="00AE73C4" w:rsidRDefault="00AE73C4">
            <w:pPr>
              <w:numPr>
                <w:ilvl w:val="0"/>
                <w:numId w:val="1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A223" w14:textId="77777777" w:rsidR="00AE73C4" w:rsidRDefault="00AE73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E25E" w14:textId="77777777" w:rsidR="00AE73C4" w:rsidRPr="00B3607C" w:rsidRDefault="00AE73C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1F32" w14:textId="77777777" w:rsidR="00AE73C4" w:rsidRDefault="00AE73C4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7BFC" w14:textId="77777777" w:rsidR="00AE73C4" w:rsidRDefault="00AE73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D8D3C93" w14:textId="77777777" w:rsidR="00AE73C4" w:rsidRDefault="00AE73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ED" w14:textId="77777777" w:rsidR="00AE73C4" w:rsidRDefault="00AE73C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56AD" w14:textId="77777777" w:rsidR="00AE73C4" w:rsidRDefault="00AE73C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F6C1" w14:textId="77777777" w:rsidR="00AE73C4" w:rsidRDefault="00AE73C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FDAA" w14:textId="77777777" w:rsidR="00AE73C4" w:rsidRDefault="00AE73C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453B66" w14:textId="77777777" w:rsidR="00AE73C4" w:rsidRDefault="00AE73C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2E048D53" w14:textId="77777777" w:rsidR="00AE73C4" w:rsidRDefault="00AE73C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AE73C4" w14:paraId="1F38B4F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4EF58" w14:textId="77777777" w:rsidR="00AE73C4" w:rsidRDefault="00AE73C4">
            <w:pPr>
              <w:numPr>
                <w:ilvl w:val="0"/>
                <w:numId w:val="1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E0B5" w14:textId="77777777" w:rsidR="00AE73C4" w:rsidRDefault="00AE73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3C26" w14:textId="77777777" w:rsidR="00AE73C4" w:rsidRPr="00B3607C" w:rsidRDefault="00AE73C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40B7" w14:textId="77777777" w:rsidR="00AE73C4" w:rsidRDefault="00AE73C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54D699B0" w14:textId="77777777" w:rsidR="00AE73C4" w:rsidRDefault="00AE73C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D7FE" w14:textId="77777777" w:rsidR="00AE73C4" w:rsidRDefault="00AE73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EB50A0E" w14:textId="77777777" w:rsidR="00AE73C4" w:rsidRDefault="00AE73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B2AD" w14:textId="77777777" w:rsidR="00AE73C4" w:rsidRDefault="00AE73C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466D" w14:textId="77777777" w:rsidR="00AE73C4" w:rsidRDefault="00AE73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AA8E" w14:textId="77777777" w:rsidR="00AE73C4" w:rsidRDefault="00AE73C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C3BC" w14:textId="77777777" w:rsidR="00AE73C4" w:rsidRDefault="00AE73C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AE73C4" w14:paraId="6C3783A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39EB4" w14:textId="77777777" w:rsidR="00AE73C4" w:rsidRDefault="00AE73C4">
            <w:pPr>
              <w:numPr>
                <w:ilvl w:val="0"/>
                <w:numId w:val="1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4EF6" w14:textId="77777777" w:rsidR="00AE73C4" w:rsidRDefault="00AE73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F899" w14:textId="77777777" w:rsidR="00AE73C4" w:rsidRPr="00B3607C" w:rsidRDefault="00AE73C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FF7E" w14:textId="77777777" w:rsidR="00AE73C4" w:rsidRDefault="00AE73C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22144C8F" w14:textId="77777777" w:rsidR="00AE73C4" w:rsidRDefault="00AE73C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7FC9BDDF" w14:textId="77777777" w:rsidR="00AE73C4" w:rsidRDefault="00AE73C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0F7E" w14:textId="77777777" w:rsidR="00AE73C4" w:rsidRDefault="00AE73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3BCD" w14:textId="77777777" w:rsidR="00AE73C4" w:rsidRDefault="00AE73C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F805" w14:textId="77777777" w:rsidR="00AE73C4" w:rsidRDefault="00AE73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6326BBC5" w14:textId="77777777" w:rsidR="00AE73C4" w:rsidRDefault="00AE73C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5A3E" w14:textId="77777777" w:rsidR="00AE73C4" w:rsidRDefault="00AE73C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E905" w14:textId="77777777" w:rsidR="00AE73C4" w:rsidRDefault="00AE73C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703F42" w14:textId="77777777" w:rsidR="00AE73C4" w:rsidRDefault="00AE73C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28C315E8" w14:textId="77777777" w:rsidR="00AE73C4" w:rsidRDefault="00AE73C4">
      <w:pPr>
        <w:spacing w:before="40" w:after="40" w:line="192" w:lineRule="auto"/>
        <w:ind w:right="57"/>
        <w:rPr>
          <w:sz w:val="20"/>
          <w:lang w:val="en-US"/>
        </w:rPr>
      </w:pPr>
    </w:p>
    <w:p w14:paraId="2CA5BE65" w14:textId="77777777" w:rsidR="00AE73C4" w:rsidRDefault="00AE73C4" w:rsidP="00F14E3C">
      <w:pPr>
        <w:pStyle w:val="Heading1"/>
        <w:spacing w:line="360" w:lineRule="auto"/>
      </w:pPr>
      <w:r>
        <w:t>LINIA 301 F1</w:t>
      </w:r>
    </w:p>
    <w:p w14:paraId="6D8603BA" w14:textId="77777777" w:rsidR="00AE73C4" w:rsidRDefault="00AE73C4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AE73C4" w14:paraId="512F222F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9EB02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900E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4B3E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616B" w14:textId="77777777" w:rsidR="00AE73C4" w:rsidRDefault="00AE73C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9B4FBD1" w14:textId="77777777" w:rsidR="00AE73C4" w:rsidRDefault="00AE73C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78BD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AF37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7D8E7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DC93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D841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616F4D6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F467C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BB9E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7B8F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EAA6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DFBCA02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712F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1CB3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C5FB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2EE9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7CBC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018FE99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BACF3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E62E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4EE0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AAE3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7EF9331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98A4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9D3F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79A3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56E1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BC889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F4FEC6D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BEA5A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766E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3DFD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FF8F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574D2F6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022E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3367E3E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0C960112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BC6B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4D82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38C8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5893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43E4489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DD016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C890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1DB9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FAC8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A388374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C6D7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0DCF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80A9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B1A7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40D8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20257C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7F9BD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9A74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4955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F8A7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8BAF00B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AA85" w14:textId="77777777" w:rsidR="00AE73C4" w:rsidRDefault="00AE73C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5F98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3BA9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C62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3B36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B304D2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DC92D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AE91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EE1B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5E32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52D7C95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207E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5185CBC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85C4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9895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4094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4D4C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9FCBDFF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A443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890A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1148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F064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72E0220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3848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1BFCD8B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563D077D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E5536E0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21DE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0A1B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7A16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7462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0E0AAC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DD25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916E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239E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4B81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FBD44F2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AA6B" w14:textId="77777777" w:rsidR="00AE73C4" w:rsidRDefault="00AE73C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8EAF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91CF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A1EB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878B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58E190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4302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509B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42F2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0253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677FDC5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63AD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AFE075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0A429EAE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3933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3803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A6CD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ECE6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A9B9B0B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23952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BF39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F601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476C" w14:textId="77777777" w:rsidR="00AE73C4" w:rsidRDefault="00AE73C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47E9E0" w14:textId="77777777" w:rsidR="00AE73C4" w:rsidRDefault="00AE73C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28F1" w14:textId="77777777" w:rsidR="00AE73C4" w:rsidRDefault="00AE73C4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74F9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62FA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E796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14C5F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C56EB2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80097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639D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782C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E64F" w14:textId="77777777" w:rsidR="00AE73C4" w:rsidRDefault="00AE73C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8B732A0" w14:textId="77777777" w:rsidR="00AE73C4" w:rsidRDefault="00AE73C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FA5F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C49D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740F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1FB1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A4A4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1BCC188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87DF3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CF5C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CE78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A777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20939DA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2DD1" w14:textId="77777777" w:rsidR="00AE73C4" w:rsidRDefault="00AE73C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B205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56D5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3499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97F0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09C9CC5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9553F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3FBB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CDB7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A4B9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3050C60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7712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16BCD039" w14:textId="77777777" w:rsidR="00AE73C4" w:rsidRDefault="00AE73C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D6A6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8423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E06C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616E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FDA51C1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6E2F1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2C4A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EC92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8724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B952B59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C2D0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42BA51FF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00E87277" w14:textId="77777777" w:rsidR="00AE73C4" w:rsidRDefault="00AE73C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F600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55BC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FCB7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D623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4CFEDD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AE73C4" w14:paraId="2DD937B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F417D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333A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F13E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A1B4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10497C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04BE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0D22E00B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DF9B282" w14:textId="77777777" w:rsidR="00AE73C4" w:rsidRDefault="00AE73C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D4A8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0A0B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401C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2C2A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AE73C4" w14:paraId="0E61AE0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BA6B4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E97B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0653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8002" w14:textId="77777777" w:rsidR="00AE73C4" w:rsidRDefault="00AE73C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606AF1C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8B9B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8942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7B8C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8A24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7094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5BE852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D9789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3292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CFAC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E203" w14:textId="77777777" w:rsidR="00AE73C4" w:rsidRDefault="00AE73C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3E14F79" w14:textId="77777777" w:rsidR="00AE73C4" w:rsidRDefault="00AE73C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D29C" w14:textId="77777777" w:rsidR="00AE73C4" w:rsidRDefault="00AE73C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9BF7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1EC8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C681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39A0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27B3F9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6A3FF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5962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E616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9989" w14:textId="77777777" w:rsidR="00AE73C4" w:rsidRDefault="00AE73C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DD8D171" w14:textId="77777777" w:rsidR="00AE73C4" w:rsidRDefault="00AE73C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D07E" w14:textId="77777777" w:rsidR="00AE73C4" w:rsidRDefault="00AE73C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2FBE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47D1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F4D1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D23C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926BBFE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40828" w14:textId="77777777" w:rsidR="00AE73C4" w:rsidRDefault="00AE73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C11E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8CE5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DD60" w14:textId="77777777" w:rsidR="00AE73C4" w:rsidRDefault="00AE73C4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5A0577B" w14:textId="77777777" w:rsidR="00AE73C4" w:rsidRDefault="00AE73C4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FEF2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6E05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8312" w14:textId="77777777" w:rsidR="00AE73C4" w:rsidRDefault="00AE73C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076D" w14:textId="77777777" w:rsidR="00AE73C4" w:rsidRDefault="00AE73C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E226" w14:textId="77777777" w:rsidR="00AE73C4" w:rsidRDefault="00AE73C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2C34A7E5" w14:textId="77777777" w:rsidR="00AE73C4" w:rsidRDefault="00AE73C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7B19B8BB" w14:textId="77777777" w:rsidR="00AE73C4" w:rsidRDefault="00AE73C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24D0D526" w14:textId="77777777" w:rsidR="00AE73C4" w:rsidRDefault="00AE73C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A8DC5FA" w14:textId="77777777" w:rsidR="00AE73C4" w:rsidRDefault="00AE73C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2BF10A59" w14:textId="77777777" w:rsidR="00AE73C4" w:rsidRDefault="00AE73C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3E06D9F0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53A60005" w14:textId="77777777" w:rsidR="00AE73C4" w:rsidRDefault="00AE73C4" w:rsidP="007E3B63">
      <w:pPr>
        <w:pStyle w:val="Heading1"/>
        <w:spacing w:line="360" w:lineRule="auto"/>
      </w:pPr>
      <w:r>
        <w:t>LINIA 301 G</w:t>
      </w:r>
    </w:p>
    <w:p w14:paraId="225BACC4" w14:textId="77777777" w:rsidR="00AE73C4" w:rsidRDefault="00AE73C4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AE73C4" w14:paraId="5B0BC5C0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FF92BA" w14:textId="77777777" w:rsidR="00AE73C4" w:rsidRDefault="00AE73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CB3E6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E5F96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5DFF2" w14:textId="77777777" w:rsidR="00AE73C4" w:rsidRDefault="00AE73C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70D3AAE" w14:textId="77777777" w:rsidR="00AE73C4" w:rsidRDefault="00AE73C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0F11D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07EBF72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4983776B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53891937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9288C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56D56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033FD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75026" w14:textId="77777777" w:rsidR="00AE73C4" w:rsidRDefault="00AE73C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DA701C" w14:textId="77777777" w:rsidR="00AE73C4" w:rsidRDefault="00AE73C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AE73C4" w14:paraId="62F77576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AE3FF2" w14:textId="77777777" w:rsidR="00AE73C4" w:rsidRDefault="00AE73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82804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3FA19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E3FFC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4899B84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FB8D2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2022E07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8AC7EEF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0C8E801A" w14:textId="77777777" w:rsidR="00AE73C4" w:rsidRDefault="00AE73C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520DD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A99B2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73295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C4DC7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70A85B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AE73C4" w14:paraId="3232E874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217DE" w14:textId="77777777" w:rsidR="00AE73C4" w:rsidRDefault="00AE73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A7DFC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FFA52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30A75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A250F35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542E4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CA3E81D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70C7EB8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63F0C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D7FE9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0CB3D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1A279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CAF75D6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0C8494" w14:textId="77777777" w:rsidR="00AE73C4" w:rsidRDefault="00AE73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704D3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0CB14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B6920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38CC692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A8FA1" w14:textId="77777777" w:rsidR="00AE73C4" w:rsidRDefault="00AE73C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4DCFE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EDD62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FBBAA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F320A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B8CBD20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48622B" w14:textId="77777777" w:rsidR="00AE73C4" w:rsidRDefault="00AE73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AD3C6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B5010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B3679" w14:textId="77777777" w:rsidR="00AE73C4" w:rsidRDefault="00AE73C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F5B6CA" w14:textId="77777777" w:rsidR="00AE73C4" w:rsidRDefault="00AE73C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266E2" w14:textId="77777777" w:rsidR="00AE73C4" w:rsidRDefault="00AE73C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1BD8D" w14:textId="77777777" w:rsidR="00AE73C4" w:rsidRDefault="00AE73C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18EB6" w14:textId="77777777" w:rsidR="00AE73C4" w:rsidRDefault="00AE73C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C9058" w14:textId="77777777" w:rsidR="00AE73C4" w:rsidRDefault="00AE73C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A4A99" w14:textId="77777777" w:rsidR="00AE73C4" w:rsidRDefault="00AE73C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DFDDFE1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40640B" w14:textId="77777777" w:rsidR="00AE73C4" w:rsidRDefault="00AE73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AD7BA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303B1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1605C" w14:textId="77777777" w:rsidR="00AE73C4" w:rsidRDefault="00AE73C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00A9911" w14:textId="77777777" w:rsidR="00AE73C4" w:rsidRDefault="00AE73C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EED62" w14:textId="77777777" w:rsidR="00AE73C4" w:rsidRDefault="00AE73C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571A9" w14:textId="77777777" w:rsidR="00AE73C4" w:rsidRDefault="00AE73C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64EEA" w14:textId="77777777" w:rsidR="00AE73C4" w:rsidRDefault="00AE73C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E493D" w14:textId="77777777" w:rsidR="00AE73C4" w:rsidRDefault="00AE73C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C8817" w14:textId="77777777" w:rsidR="00AE73C4" w:rsidRDefault="00AE73C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FD56F6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8896" w14:textId="77777777" w:rsidR="00AE73C4" w:rsidRDefault="00AE73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D821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4AB9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61CA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83D6045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0166" w14:textId="77777777" w:rsidR="00AE73C4" w:rsidRDefault="00AE73C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97960B8" w14:textId="77777777" w:rsidR="00AE73C4" w:rsidRDefault="00AE73C4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7BAA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F650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0E76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B5EF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7207F5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FE3F7" w14:textId="77777777" w:rsidR="00AE73C4" w:rsidRDefault="00AE73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45E1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D00E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AB16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8C4A86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E738" w14:textId="77777777" w:rsidR="00AE73C4" w:rsidRDefault="00AE73C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F9A48F3" w14:textId="77777777" w:rsidR="00AE73C4" w:rsidRDefault="00AE73C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CED8AEA" w14:textId="77777777" w:rsidR="00AE73C4" w:rsidRDefault="00AE73C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F76A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E977E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8B86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69D8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009B250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176BC" w14:textId="77777777" w:rsidR="00AE73C4" w:rsidRDefault="00AE73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CD34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4BF6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F0CF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D22A3C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355D" w14:textId="77777777" w:rsidR="00AE73C4" w:rsidRDefault="00AE73C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C2AE409" w14:textId="77777777" w:rsidR="00AE73C4" w:rsidRDefault="00AE73C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1067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FECF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C184E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184A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A948C8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A8266" w14:textId="77777777" w:rsidR="00AE73C4" w:rsidRDefault="00AE73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6D01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336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3BE8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B422373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C966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37900A1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641A11A1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31F7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C0D2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2E4D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1D1C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18914B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0945F" w14:textId="77777777" w:rsidR="00AE73C4" w:rsidRDefault="00AE73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0595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15C0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1A74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3E945A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3415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FF57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9428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9D93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B81E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3161D9B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C84B3" w14:textId="77777777" w:rsidR="00AE73C4" w:rsidRDefault="00AE73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A729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AB74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8000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39210C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80CF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1B5F90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F366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72F6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1837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CF71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E6CA9A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AB160" w14:textId="77777777" w:rsidR="00AE73C4" w:rsidRDefault="00AE73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A990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AC30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9417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10C0A81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A9AA" w14:textId="77777777" w:rsidR="00AE73C4" w:rsidRDefault="00AE73C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BE72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CD2B" w14:textId="77777777" w:rsidR="00AE73C4" w:rsidRDefault="00AE73C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B57A" w14:textId="77777777" w:rsidR="00AE73C4" w:rsidRDefault="00AE73C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E569" w14:textId="77777777" w:rsidR="00AE73C4" w:rsidRDefault="00AE73C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9B695C9" w14:textId="77777777" w:rsidR="00AE73C4" w:rsidRDefault="00AE73C4">
      <w:pPr>
        <w:spacing w:before="40" w:line="192" w:lineRule="auto"/>
        <w:ind w:right="57"/>
        <w:rPr>
          <w:sz w:val="20"/>
          <w:lang w:val="ro-RO"/>
        </w:rPr>
      </w:pPr>
    </w:p>
    <w:p w14:paraId="0CA0E9ED" w14:textId="77777777" w:rsidR="00AE73C4" w:rsidRDefault="00AE73C4" w:rsidP="00C87A96">
      <w:pPr>
        <w:pStyle w:val="Heading1"/>
        <w:spacing w:line="360" w:lineRule="auto"/>
      </w:pPr>
      <w:r>
        <w:t>LINIA 301 J</w:t>
      </w:r>
    </w:p>
    <w:p w14:paraId="143AE2CC" w14:textId="77777777" w:rsidR="00AE73C4" w:rsidRDefault="00AE73C4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E73C4" w14:paraId="7B6403AA" w14:textId="77777777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B5A57" w14:textId="77777777" w:rsidR="00AE73C4" w:rsidRDefault="00AE73C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9837" w14:textId="77777777" w:rsidR="00AE73C4" w:rsidRDefault="00AE73C4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634C" w14:textId="77777777" w:rsidR="00AE73C4" w:rsidRDefault="00AE73C4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5B57" w14:textId="77777777" w:rsidR="00AE73C4" w:rsidRDefault="00AE73C4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CE7C" w14:textId="77777777" w:rsidR="00AE73C4" w:rsidRPr="007C4752" w:rsidRDefault="00AE73C4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0F2A" w14:textId="77777777" w:rsidR="00AE73C4" w:rsidRPr="007C4752" w:rsidRDefault="00AE73C4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86DD" w14:textId="77777777" w:rsidR="00AE73C4" w:rsidRDefault="00AE73C4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A680" w14:textId="77777777" w:rsidR="00AE73C4" w:rsidRDefault="00AE73C4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4AA6" w14:textId="77777777" w:rsidR="00AE73C4" w:rsidRDefault="00AE73C4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14:paraId="5AE1AD73" w14:textId="77777777" w:rsidR="00AE73C4" w:rsidRDefault="00AE73C4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1EC80B3E" w14:textId="77777777" w:rsidR="00AE73C4" w:rsidRDefault="00AE73C4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14:paraId="46ED8F29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3C580985" w14:textId="77777777" w:rsidR="00AE73C4" w:rsidRDefault="00AE73C4" w:rsidP="00A04CFB">
      <w:pPr>
        <w:pStyle w:val="Heading1"/>
        <w:spacing w:line="360" w:lineRule="auto"/>
      </w:pPr>
      <w:r>
        <w:lastRenderedPageBreak/>
        <w:t>LINIA 301 K</w:t>
      </w:r>
    </w:p>
    <w:p w14:paraId="18720571" w14:textId="77777777" w:rsidR="00AE73C4" w:rsidRDefault="00AE73C4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E73C4" w14:paraId="431398C4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7685" w14:textId="77777777" w:rsidR="00AE73C4" w:rsidRDefault="00AE73C4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CE8A" w14:textId="77777777" w:rsidR="00AE73C4" w:rsidRDefault="00AE73C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787F" w14:textId="77777777" w:rsidR="00AE73C4" w:rsidRDefault="00AE73C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7D6C" w14:textId="77777777" w:rsidR="00AE73C4" w:rsidRDefault="00AE73C4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778B" w14:textId="77777777" w:rsidR="00AE73C4" w:rsidRDefault="00AE73C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EB22" w14:textId="77777777" w:rsidR="00AE73C4" w:rsidRPr="00DC00E9" w:rsidRDefault="00AE73C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56CF" w14:textId="77777777" w:rsidR="00AE73C4" w:rsidRDefault="00AE73C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2CC6" w14:textId="77777777" w:rsidR="00AE73C4" w:rsidRDefault="00AE73C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7F26" w14:textId="77777777" w:rsidR="00AE73C4" w:rsidRDefault="00AE73C4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1D86760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717A637D" w14:textId="77777777" w:rsidR="00AE73C4" w:rsidRDefault="00AE73C4" w:rsidP="00956F37">
      <w:pPr>
        <w:pStyle w:val="Heading1"/>
        <w:spacing w:line="360" w:lineRule="auto"/>
      </w:pPr>
      <w:r>
        <w:t>LINIA 301 N</w:t>
      </w:r>
    </w:p>
    <w:p w14:paraId="7F479AA2" w14:textId="77777777" w:rsidR="00AE73C4" w:rsidRDefault="00AE73C4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E73C4" w14:paraId="498FE0C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42C2A" w14:textId="77777777" w:rsidR="00AE73C4" w:rsidRDefault="00AE73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3614" w14:textId="77777777" w:rsidR="00AE73C4" w:rsidRDefault="00AE73C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699E" w14:textId="77777777" w:rsidR="00AE73C4" w:rsidRDefault="00AE73C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AFC2" w14:textId="77777777" w:rsidR="00AE73C4" w:rsidRDefault="00AE73C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5FD8BC2" w14:textId="77777777" w:rsidR="00AE73C4" w:rsidRDefault="00AE73C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42A1" w14:textId="77777777" w:rsidR="00AE73C4" w:rsidRDefault="00AE73C4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FA52" w14:textId="77777777" w:rsidR="00AE73C4" w:rsidRDefault="00AE73C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01D8" w14:textId="77777777" w:rsidR="00AE73C4" w:rsidRDefault="00AE73C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7E15" w14:textId="77777777" w:rsidR="00AE73C4" w:rsidRPr="0022092F" w:rsidRDefault="00AE73C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B176" w14:textId="77777777" w:rsidR="00AE73C4" w:rsidRDefault="00AE73C4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B307EA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FBF5D" w14:textId="77777777" w:rsidR="00AE73C4" w:rsidRDefault="00AE73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10AE" w14:textId="77777777" w:rsidR="00AE73C4" w:rsidRDefault="00AE73C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980A" w14:textId="77777777" w:rsidR="00AE73C4" w:rsidRDefault="00AE73C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6D47" w14:textId="77777777" w:rsidR="00AE73C4" w:rsidRDefault="00AE73C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3B3F18" w14:textId="77777777" w:rsidR="00AE73C4" w:rsidRDefault="00AE73C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50C3" w14:textId="77777777" w:rsidR="00AE73C4" w:rsidRDefault="00AE73C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28E5" w14:textId="77777777" w:rsidR="00AE73C4" w:rsidRDefault="00AE73C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D44D" w14:textId="77777777" w:rsidR="00AE73C4" w:rsidRDefault="00AE73C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523C" w14:textId="77777777" w:rsidR="00AE73C4" w:rsidRPr="0022092F" w:rsidRDefault="00AE73C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8D7C" w14:textId="77777777" w:rsidR="00AE73C4" w:rsidRDefault="00AE73C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442FE0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88844" w14:textId="77777777" w:rsidR="00AE73C4" w:rsidRDefault="00AE73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753D" w14:textId="77777777" w:rsidR="00AE73C4" w:rsidRDefault="00AE73C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8B83" w14:textId="77777777" w:rsidR="00AE73C4" w:rsidRDefault="00AE73C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FF13" w14:textId="77777777" w:rsidR="00AE73C4" w:rsidRDefault="00AE73C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848579D" w14:textId="77777777" w:rsidR="00AE73C4" w:rsidRDefault="00AE73C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0877" w14:textId="77777777" w:rsidR="00AE73C4" w:rsidRDefault="00AE73C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7C66" w14:textId="77777777" w:rsidR="00AE73C4" w:rsidRDefault="00AE73C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0D41" w14:textId="77777777" w:rsidR="00AE73C4" w:rsidRDefault="00AE73C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32EE" w14:textId="77777777" w:rsidR="00AE73C4" w:rsidRPr="0022092F" w:rsidRDefault="00AE73C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B6C4" w14:textId="77777777" w:rsidR="00AE73C4" w:rsidRDefault="00AE73C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EB6308" w14:textId="77777777" w:rsidR="00AE73C4" w:rsidRPr="00474FB0" w:rsidRDefault="00AE73C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AE73C4" w14:paraId="00F40FC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911E3" w14:textId="77777777" w:rsidR="00AE73C4" w:rsidRDefault="00AE73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114C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76AA" w14:textId="77777777" w:rsidR="00AE73C4" w:rsidRDefault="00AE73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1A5F" w14:textId="77777777" w:rsidR="00AE73C4" w:rsidRDefault="00AE73C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9357458" w14:textId="77777777" w:rsidR="00AE73C4" w:rsidRDefault="00AE73C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38E6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9CBB" w14:textId="77777777" w:rsidR="00AE73C4" w:rsidRDefault="00AE73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8F38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36A7" w14:textId="77777777" w:rsidR="00AE73C4" w:rsidRPr="0022092F" w:rsidRDefault="00AE73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804D" w14:textId="77777777" w:rsidR="00AE73C4" w:rsidRDefault="00AE73C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F2AC69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EC879" w14:textId="77777777" w:rsidR="00AE73C4" w:rsidRDefault="00AE73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88C0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F4F8" w14:textId="77777777" w:rsidR="00AE73C4" w:rsidRDefault="00AE73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9ADAB" w14:textId="77777777" w:rsidR="00AE73C4" w:rsidRDefault="00AE73C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C83391" w14:textId="77777777" w:rsidR="00AE73C4" w:rsidRDefault="00AE73C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0F3B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EA7FDD6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DC1C572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83ED" w14:textId="77777777" w:rsidR="00AE73C4" w:rsidRDefault="00AE73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E8F2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818D" w14:textId="77777777" w:rsidR="00AE73C4" w:rsidRPr="0022092F" w:rsidRDefault="00AE73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DEF5" w14:textId="77777777" w:rsidR="00AE73C4" w:rsidRDefault="00AE73C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3862396" w14:textId="77777777" w:rsidR="00AE73C4" w:rsidRDefault="00AE73C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C100F61" w14:textId="77777777" w:rsidR="00AE73C4" w:rsidRDefault="00AE73C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AE73C4" w14:paraId="32F2ABAE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089B6" w14:textId="77777777" w:rsidR="00AE73C4" w:rsidRDefault="00AE73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C749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10D0FE5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6588" w14:textId="77777777" w:rsidR="00AE73C4" w:rsidRDefault="00AE73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0C18" w14:textId="77777777" w:rsidR="00AE73C4" w:rsidRDefault="00AE73C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E2FB323" w14:textId="77777777" w:rsidR="00AE73C4" w:rsidRDefault="00AE73C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04F4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EA2C" w14:textId="77777777" w:rsidR="00AE73C4" w:rsidRDefault="00AE73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522F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9163" w14:textId="77777777" w:rsidR="00AE73C4" w:rsidRPr="0022092F" w:rsidRDefault="00AE73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8BA2" w14:textId="77777777" w:rsidR="00AE73C4" w:rsidRDefault="00AE73C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D752216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10648" w14:textId="77777777" w:rsidR="00AE73C4" w:rsidRDefault="00AE73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CA59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C280" w14:textId="77777777" w:rsidR="00AE73C4" w:rsidRDefault="00AE73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803D" w14:textId="77777777" w:rsidR="00AE73C4" w:rsidRDefault="00AE73C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07798E5" w14:textId="77777777" w:rsidR="00AE73C4" w:rsidRDefault="00AE73C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893F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6AF9B3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0A43" w14:textId="77777777" w:rsidR="00AE73C4" w:rsidRDefault="00AE73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9C0F" w14:textId="77777777" w:rsidR="00AE73C4" w:rsidRDefault="00AE73C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D59F" w14:textId="77777777" w:rsidR="00AE73C4" w:rsidRPr="0022092F" w:rsidRDefault="00AE73C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1D6F" w14:textId="77777777" w:rsidR="00AE73C4" w:rsidRDefault="00AE73C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1A97C02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20120270" w14:textId="77777777" w:rsidR="00AE73C4" w:rsidRDefault="00AE73C4" w:rsidP="007F72A5">
      <w:pPr>
        <w:pStyle w:val="Heading1"/>
        <w:spacing w:line="360" w:lineRule="auto"/>
      </w:pPr>
      <w:r>
        <w:t>LINIA 301 O</w:t>
      </w:r>
    </w:p>
    <w:p w14:paraId="6DF45644" w14:textId="77777777" w:rsidR="00AE73C4" w:rsidRDefault="00AE73C4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E73C4" w14:paraId="5631BC28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7383" w14:textId="77777777" w:rsidR="00AE73C4" w:rsidRDefault="00AE73C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541D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A91D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8970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EE26799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5795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EAD6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E963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460C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EDFD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B480E1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C1BAE" w14:textId="77777777" w:rsidR="00AE73C4" w:rsidRDefault="00AE73C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B12F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4325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D1EF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C5EA275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13CF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B39B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1F1E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AB9F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D7EA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52A0DF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5947" w14:textId="77777777" w:rsidR="00AE73C4" w:rsidRDefault="00AE73C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D93B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5725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EE72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1C37A9B" w14:textId="77777777" w:rsidR="00AE73C4" w:rsidRDefault="00AE73C4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7B6D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ECBF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47A9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E3EE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EA83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0BA79D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AE73C4" w14:paraId="66CEE03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DE6C" w14:textId="77777777" w:rsidR="00AE73C4" w:rsidRDefault="00AE73C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D4D7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FC65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82B0" w14:textId="77777777" w:rsidR="00AE73C4" w:rsidRDefault="00AE73C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A09652B" w14:textId="77777777" w:rsidR="00AE73C4" w:rsidRDefault="00AE73C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E42E" w14:textId="77777777" w:rsidR="00AE73C4" w:rsidRDefault="00AE73C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90B672" w14:textId="77777777" w:rsidR="00AE73C4" w:rsidRDefault="00AE73C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DF18" w14:textId="77777777" w:rsidR="00AE73C4" w:rsidRPr="00F1029A" w:rsidRDefault="00AE73C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97F4" w14:textId="77777777" w:rsidR="00AE73C4" w:rsidRDefault="00AE73C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2569" w14:textId="77777777" w:rsidR="00AE73C4" w:rsidRPr="00F1029A" w:rsidRDefault="00AE73C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08B4" w14:textId="77777777" w:rsidR="00AE73C4" w:rsidRDefault="00AE73C4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FC5378D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D9838" w14:textId="77777777" w:rsidR="00AE73C4" w:rsidRDefault="00AE73C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732F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BFEB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7F27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EADBA68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0D4E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6C6E41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BCCF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1B27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8BB9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090F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889A84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0F16B" w14:textId="77777777" w:rsidR="00AE73C4" w:rsidRDefault="00AE73C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5D81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EA37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1D58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21978E3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4D9F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91863B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827E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D551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7172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0744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DCFA8A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66E9" w14:textId="77777777" w:rsidR="00AE73C4" w:rsidRDefault="00AE73C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DEA0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5BC5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5E85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BD1F8DF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53B6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BA938A5" w14:textId="77777777" w:rsidR="00AE73C4" w:rsidRDefault="00AE73C4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EF61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231F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2FA9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203D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68A6B1" w14:textId="77777777" w:rsidR="00AE73C4" w:rsidRDefault="00AE73C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AE73C4" w14:paraId="471692C9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9632" w14:textId="77777777" w:rsidR="00AE73C4" w:rsidRDefault="00AE73C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A920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E381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A327" w14:textId="77777777" w:rsidR="00AE73C4" w:rsidRDefault="00AE73C4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C9D7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8A2F932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E6ED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044A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5DD5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6AC7" w14:textId="77777777" w:rsidR="00AE73C4" w:rsidRDefault="00AE73C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18292F" w14:textId="77777777" w:rsidR="00AE73C4" w:rsidRDefault="00AE73C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0E88F" w14:textId="77777777" w:rsidR="00AE73C4" w:rsidRDefault="00AE73C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AE73C4" w14:paraId="3C32C4EC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04E2" w14:textId="77777777" w:rsidR="00AE73C4" w:rsidRDefault="00AE73C4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201A" w14:textId="77777777" w:rsidR="00AE73C4" w:rsidRDefault="00AE73C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62A8" w14:textId="77777777" w:rsidR="00AE73C4" w:rsidRPr="00F1029A" w:rsidRDefault="00AE73C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9F60" w14:textId="77777777" w:rsidR="00AE73C4" w:rsidRDefault="00AE73C4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DF46" w14:textId="77777777" w:rsidR="00AE73C4" w:rsidRDefault="00AE73C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590B3926" w14:textId="77777777" w:rsidR="00AE73C4" w:rsidRDefault="00AE73C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1E9C53E7" w14:textId="77777777" w:rsidR="00AE73C4" w:rsidRDefault="00AE73C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8A60" w14:textId="77777777" w:rsidR="00AE73C4" w:rsidRPr="00F1029A" w:rsidRDefault="00AE73C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6D53" w14:textId="77777777" w:rsidR="00AE73C4" w:rsidRDefault="00AE73C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EB15" w14:textId="77777777" w:rsidR="00AE73C4" w:rsidRPr="00F1029A" w:rsidRDefault="00AE73C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6DFB" w14:textId="77777777" w:rsidR="00AE73C4" w:rsidRDefault="00AE73C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D8F87F" w14:textId="77777777" w:rsidR="00AE73C4" w:rsidRDefault="00AE73C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45C1F076" w14:textId="77777777" w:rsidR="00AE73C4" w:rsidRDefault="00AE73C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02B9545A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0775EA18" w14:textId="77777777" w:rsidR="00AE73C4" w:rsidRDefault="00AE73C4" w:rsidP="003260D9">
      <w:pPr>
        <w:pStyle w:val="Heading1"/>
        <w:spacing w:line="360" w:lineRule="auto"/>
      </w:pPr>
      <w:r>
        <w:t>LINIA 301 P</w:t>
      </w:r>
    </w:p>
    <w:p w14:paraId="51A248F3" w14:textId="77777777" w:rsidR="00AE73C4" w:rsidRDefault="00AE73C4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E73C4" w14:paraId="2F28543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56EE3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E7C8" w14:textId="77777777" w:rsidR="00AE73C4" w:rsidRDefault="00AE73C4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E463" w14:textId="77777777" w:rsidR="00AE73C4" w:rsidRPr="001B37B8" w:rsidRDefault="00AE73C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5FD6" w14:textId="77777777" w:rsidR="00AE73C4" w:rsidRDefault="00AE73C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E168596" w14:textId="77777777" w:rsidR="00AE73C4" w:rsidRDefault="00AE73C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9419" w14:textId="77777777" w:rsidR="00AE73C4" w:rsidRDefault="00AE73C4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5D4C" w14:textId="77777777" w:rsidR="00AE73C4" w:rsidRDefault="00AE73C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FAC2" w14:textId="77777777" w:rsidR="00AE73C4" w:rsidRDefault="00AE73C4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CFA0" w14:textId="77777777" w:rsidR="00AE73C4" w:rsidRPr="001B37B8" w:rsidRDefault="00AE73C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FD39" w14:textId="77777777" w:rsidR="00AE73C4" w:rsidRDefault="00AE73C4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59911B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39A06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9C11" w14:textId="77777777" w:rsidR="00AE73C4" w:rsidRDefault="00AE73C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0161" w14:textId="77777777" w:rsidR="00AE73C4" w:rsidRPr="001B37B8" w:rsidRDefault="00AE73C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D1D6" w14:textId="77777777" w:rsidR="00AE73C4" w:rsidRDefault="00AE73C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B53D24A" w14:textId="77777777" w:rsidR="00AE73C4" w:rsidRDefault="00AE73C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28AA" w14:textId="77777777" w:rsidR="00AE73C4" w:rsidRDefault="00AE73C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DC0B" w14:textId="77777777" w:rsidR="00AE73C4" w:rsidRDefault="00AE73C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8D7A" w14:textId="77777777" w:rsidR="00AE73C4" w:rsidRDefault="00AE73C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6859" w14:textId="77777777" w:rsidR="00AE73C4" w:rsidRPr="001B37B8" w:rsidRDefault="00AE73C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EEE2" w14:textId="77777777" w:rsidR="00AE73C4" w:rsidRDefault="00AE73C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F6F499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898FB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9B51" w14:textId="77777777" w:rsidR="00AE73C4" w:rsidRDefault="00AE73C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4CDE" w14:textId="77777777" w:rsidR="00AE73C4" w:rsidRPr="001B37B8" w:rsidRDefault="00AE73C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9D58" w14:textId="77777777" w:rsidR="00AE73C4" w:rsidRDefault="00AE73C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F165" w14:textId="77777777" w:rsidR="00AE73C4" w:rsidRDefault="00AE73C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5A8E" w14:textId="77777777" w:rsidR="00AE73C4" w:rsidRDefault="00AE73C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A92A" w14:textId="77777777" w:rsidR="00AE73C4" w:rsidRDefault="00AE73C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9736" w14:textId="77777777" w:rsidR="00AE73C4" w:rsidRPr="001B37B8" w:rsidRDefault="00AE73C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BC1F" w14:textId="77777777" w:rsidR="00AE73C4" w:rsidRDefault="00AE73C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8CD25F" w14:textId="77777777" w:rsidR="00AE73C4" w:rsidRDefault="00AE73C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AE73C4" w:rsidRPr="00A8307A" w14:paraId="0A72A7CE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655AF" w14:textId="77777777" w:rsidR="00AE73C4" w:rsidRPr="00A75A00" w:rsidRDefault="00AE73C4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E6C6" w14:textId="77777777" w:rsidR="00AE73C4" w:rsidRPr="00A8307A" w:rsidRDefault="00AE73C4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2FB7" w14:textId="77777777" w:rsidR="00AE73C4" w:rsidRPr="00A8307A" w:rsidRDefault="00AE73C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6E00" w14:textId="77777777" w:rsidR="00AE73C4" w:rsidRDefault="00AE73C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4FF6CCC4" w14:textId="77777777" w:rsidR="00AE73C4" w:rsidRPr="00A8307A" w:rsidRDefault="00AE73C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6214" w14:textId="77777777" w:rsidR="00AE73C4" w:rsidRDefault="00AE73C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822A" w14:textId="77777777" w:rsidR="00AE73C4" w:rsidRDefault="00AE73C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6A7D" w14:textId="77777777" w:rsidR="00AE73C4" w:rsidRPr="00A8307A" w:rsidRDefault="00AE73C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002C" w14:textId="77777777" w:rsidR="00AE73C4" w:rsidRPr="00A8307A" w:rsidRDefault="00AE73C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6BC1" w14:textId="77777777" w:rsidR="00AE73C4" w:rsidRPr="00A8307A" w:rsidRDefault="00AE73C4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0920A9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C3165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EC4C" w14:textId="77777777" w:rsidR="00AE73C4" w:rsidRDefault="00AE73C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FC24" w14:textId="77777777" w:rsidR="00AE73C4" w:rsidRPr="001B37B8" w:rsidRDefault="00AE73C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FDCB" w14:textId="77777777" w:rsidR="00AE73C4" w:rsidRDefault="00AE73C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9EE3361" w14:textId="77777777" w:rsidR="00AE73C4" w:rsidRDefault="00AE73C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F9E3" w14:textId="77777777" w:rsidR="00AE73C4" w:rsidRDefault="00AE73C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2BC057CD" w14:textId="77777777" w:rsidR="00AE73C4" w:rsidRDefault="00AE73C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2140" w14:textId="77777777" w:rsidR="00AE73C4" w:rsidRDefault="00AE73C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5C8F" w14:textId="77777777" w:rsidR="00AE73C4" w:rsidRDefault="00AE73C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984B" w14:textId="77777777" w:rsidR="00AE73C4" w:rsidRPr="001B37B8" w:rsidRDefault="00AE73C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2D85" w14:textId="77777777" w:rsidR="00AE73C4" w:rsidRDefault="00AE73C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E6DE40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D9420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9C32" w14:textId="77777777" w:rsidR="00AE73C4" w:rsidRDefault="00AE73C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DFE3" w14:textId="77777777" w:rsidR="00AE73C4" w:rsidRPr="001B37B8" w:rsidRDefault="00AE73C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5EA60" w14:textId="77777777" w:rsidR="00AE73C4" w:rsidRDefault="00AE73C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C4D0F5D" w14:textId="77777777" w:rsidR="00AE73C4" w:rsidRDefault="00AE73C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15E3" w14:textId="77777777" w:rsidR="00AE73C4" w:rsidRDefault="00AE73C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7B7AA9" w14:textId="77777777" w:rsidR="00AE73C4" w:rsidRDefault="00AE73C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6D06" w14:textId="77777777" w:rsidR="00AE73C4" w:rsidRPr="001B37B8" w:rsidRDefault="00AE73C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71E5" w14:textId="77777777" w:rsidR="00AE73C4" w:rsidRDefault="00AE73C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3B8E" w14:textId="77777777" w:rsidR="00AE73C4" w:rsidRPr="001B37B8" w:rsidRDefault="00AE73C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7680" w14:textId="77777777" w:rsidR="00AE73C4" w:rsidRDefault="00AE73C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AE73C4" w14:paraId="6F72AA5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14D4A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CF92" w14:textId="77777777" w:rsidR="00AE73C4" w:rsidRDefault="00AE73C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FD04" w14:textId="77777777" w:rsidR="00AE73C4" w:rsidRPr="001B37B8" w:rsidRDefault="00AE73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4849" w14:textId="77777777" w:rsidR="00AE73C4" w:rsidRDefault="00AE73C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001FD72" w14:textId="77777777" w:rsidR="00AE73C4" w:rsidRDefault="00AE73C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F1F4" w14:textId="77777777" w:rsidR="00AE73C4" w:rsidRDefault="00AE73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A2FAEE" w14:textId="77777777" w:rsidR="00AE73C4" w:rsidRDefault="00AE73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3568" w14:textId="77777777" w:rsidR="00AE73C4" w:rsidRDefault="00AE73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B26B" w14:textId="77777777" w:rsidR="00AE73C4" w:rsidRDefault="00AE73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9255" w14:textId="77777777" w:rsidR="00AE73C4" w:rsidRPr="001B37B8" w:rsidRDefault="00AE73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8A18" w14:textId="77777777" w:rsidR="00AE73C4" w:rsidRDefault="00AE73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F36B93" w14:textId="77777777" w:rsidR="00AE73C4" w:rsidRDefault="00AE73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AE73C4" w14:paraId="261CECA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E98F7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F3D9" w14:textId="77777777" w:rsidR="00AE73C4" w:rsidRDefault="00AE73C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CDE9" w14:textId="77777777" w:rsidR="00AE73C4" w:rsidRPr="001B37B8" w:rsidRDefault="00AE73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123B6" w14:textId="77777777" w:rsidR="00AE73C4" w:rsidRDefault="00AE73C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973BC36" w14:textId="77777777" w:rsidR="00AE73C4" w:rsidRDefault="00AE73C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2337" w14:textId="77777777" w:rsidR="00AE73C4" w:rsidRDefault="00AE73C4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B3BB879" w14:textId="77777777" w:rsidR="00AE73C4" w:rsidRDefault="00AE73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CE87" w14:textId="77777777" w:rsidR="00AE73C4" w:rsidRDefault="00AE73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1BE2" w14:textId="77777777" w:rsidR="00AE73C4" w:rsidRDefault="00AE73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9D46" w14:textId="77777777" w:rsidR="00AE73C4" w:rsidRPr="001B37B8" w:rsidRDefault="00AE73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36C3" w14:textId="77777777" w:rsidR="00AE73C4" w:rsidRDefault="00AE73C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519062" w14:textId="77777777" w:rsidR="00AE73C4" w:rsidRDefault="00AE73C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AE73C4" w14:paraId="76CE80B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E74B1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777A" w14:textId="77777777" w:rsidR="00AE73C4" w:rsidRDefault="00AE73C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609B" w14:textId="77777777" w:rsidR="00AE73C4" w:rsidRPr="001B37B8" w:rsidRDefault="00AE73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F99D" w14:textId="77777777" w:rsidR="00AE73C4" w:rsidRDefault="00AE73C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E71FE09" w14:textId="77777777" w:rsidR="00AE73C4" w:rsidRDefault="00AE73C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7ECE" w14:textId="77777777" w:rsidR="00AE73C4" w:rsidRDefault="00AE73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AC6F04" w14:textId="77777777" w:rsidR="00AE73C4" w:rsidRDefault="00AE73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BF8D" w14:textId="77777777" w:rsidR="00AE73C4" w:rsidRDefault="00AE73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488E" w14:textId="77777777" w:rsidR="00AE73C4" w:rsidRDefault="00AE73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629A" w14:textId="77777777" w:rsidR="00AE73C4" w:rsidRPr="001B37B8" w:rsidRDefault="00AE73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80E4" w14:textId="77777777" w:rsidR="00AE73C4" w:rsidRDefault="00AE73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308798" w14:textId="77777777" w:rsidR="00AE73C4" w:rsidRDefault="00AE73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AE73C4" w14:paraId="3E5BC47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E17DE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A2D9" w14:textId="77777777" w:rsidR="00AE73C4" w:rsidRDefault="00AE73C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3AC5" w14:textId="77777777" w:rsidR="00AE73C4" w:rsidRPr="001B37B8" w:rsidRDefault="00AE73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6C89" w14:textId="77777777" w:rsidR="00AE73C4" w:rsidRDefault="00AE73C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9A19CDC" w14:textId="77777777" w:rsidR="00AE73C4" w:rsidRDefault="00AE73C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7CA4" w14:textId="77777777" w:rsidR="00AE73C4" w:rsidRDefault="00AE73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B95573" w14:textId="77777777" w:rsidR="00AE73C4" w:rsidRDefault="00AE73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0D9E" w14:textId="77777777" w:rsidR="00AE73C4" w:rsidRDefault="00AE73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555E" w14:textId="77777777" w:rsidR="00AE73C4" w:rsidRDefault="00AE73C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D16F" w14:textId="77777777" w:rsidR="00AE73C4" w:rsidRPr="001B37B8" w:rsidRDefault="00AE73C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8ACF" w14:textId="77777777" w:rsidR="00AE73C4" w:rsidRDefault="00AE73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7EE7DC" w14:textId="77777777" w:rsidR="00AE73C4" w:rsidRDefault="00AE73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91D9C2" w14:textId="77777777" w:rsidR="00AE73C4" w:rsidRDefault="00AE73C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AE73C4" w14:paraId="5ABC40C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CCCAA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81E0" w14:textId="77777777" w:rsidR="00AE73C4" w:rsidRDefault="00AE73C4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72B2" w14:textId="77777777" w:rsidR="00AE73C4" w:rsidRPr="001B37B8" w:rsidRDefault="00AE73C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0E79" w14:textId="77777777" w:rsidR="00AE73C4" w:rsidRDefault="00AE73C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12022CE" w14:textId="77777777" w:rsidR="00AE73C4" w:rsidRDefault="00AE73C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1393" w14:textId="77777777" w:rsidR="00AE73C4" w:rsidRDefault="00AE73C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CFC6F8" w14:textId="77777777" w:rsidR="00AE73C4" w:rsidRDefault="00AE73C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7E10E664" w14:textId="77777777" w:rsidR="00AE73C4" w:rsidRDefault="00AE73C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8369" w14:textId="77777777" w:rsidR="00AE73C4" w:rsidRDefault="00AE73C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415E" w14:textId="77777777" w:rsidR="00AE73C4" w:rsidRDefault="00AE73C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6E0B" w14:textId="77777777" w:rsidR="00AE73C4" w:rsidRPr="001B37B8" w:rsidRDefault="00AE73C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6CFD" w14:textId="77777777" w:rsidR="00AE73C4" w:rsidRDefault="00AE73C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A533AD" w14:textId="77777777" w:rsidR="00AE73C4" w:rsidRDefault="00AE73C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AE73C4" w14:paraId="6AB94BE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EC0DC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56DD" w14:textId="77777777" w:rsidR="00AE73C4" w:rsidRDefault="00AE73C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5D2A" w14:textId="77777777" w:rsidR="00AE73C4" w:rsidRPr="001B37B8" w:rsidRDefault="00AE73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EEED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31AA556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804D" w14:textId="77777777" w:rsidR="00AE73C4" w:rsidRDefault="00AE73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57DC51" w14:textId="77777777" w:rsidR="00AE73C4" w:rsidRDefault="00AE73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182B" w14:textId="77777777" w:rsidR="00AE73C4" w:rsidRDefault="00AE73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167E" w14:textId="77777777" w:rsidR="00AE73C4" w:rsidRDefault="00AE73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B6B1" w14:textId="77777777" w:rsidR="00AE73C4" w:rsidRPr="001B37B8" w:rsidRDefault="00AE73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72BF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A31068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AE73C4" w14:paraId="21CC1CDE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1F339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B9C9" w14:textId="77777777" w:rsidR="00AE73C4" w:rsidRDefault="00AE73C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12F6" w14:textId="77777777" w:rsidR="00AE73C4" w:rsidRPr="001B37B8" w:rsidRDefault="00AE73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3106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4297BDC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881B" w14:textId="77777777" w:rsidR="00AE73C4" w:rsidRDefault="00AE73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24F3DD7" w14:textId="77777777" w:rsidR="00AE73C4" w:rsidRDefault="00AE73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2643" w14:textId="77777777" w:rsidR="00AE73C4" w:rsidRDefault="00AE73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CB48" w14:textId="77777777" w:rsidR="00AE73C4" w:rsidRDefault="00AE73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5510" w14:textId="77777777" w:rsidR="00AE73C4" w:rsidRPr="001B37B8" w:rsidRDefault="00AE73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FA5D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579A6D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AE73C4" w14:paraId="58DA7400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C3F40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427A" w14:textId="77777777" w:rsidR="00AE73C4" w:rsidRDefault="00AE73C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466A" w14:textId="77777777" w:rsidR="00AE73C4" w:rsidRPr="001B37B8" w:rsidRDefault="00AE73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59B4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9AA1857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CC87" w14:textId="77777777" w:rsidR="00AE73C4" w:rsidRDefault="00AE73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0187" w14:textId="77777777" w:rsidR="00AE73C4" w:rsidRDefault="00AE73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7182" w14:textId="77777777" w:rsidR="00AE73C4" w:rsidRDefault="00AE73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5D6B" w14:textId="77777777" w:rsidR="00AE73C4" w:rsidRPr="001B37B8" w:rsidRDefault="00AE73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BFDD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E48A0DB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1015C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0CB2" w14:textId="77777777" w:rsidR="00AE73C4" w:rsidRDefault="00AE73C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068C" w14:textId="77777777" w:rsidR="00AE73C4" w:rsidRPr="001B37B8" w:rsidRDefault="00AE73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E255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ECC9691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21A7" w14:textId="77777777" w:rsidR="00AE73C4" w:rsidRDefault="00AE73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4CC994" w14:textId="77777777" w:rsidR="00AE73C4" w:rsidRDefault="00AE73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F84D" w14:textId="77777777" w:rsidR="00AE73C4" w:rsidRDefault="00AE73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6B08" w14:textId="77777777" w:rsidR="00AE73C4" w:rsidRDefault="00AE73C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C934" w14:textId="77777777" w:rsidR="00AE73C4" w:rsidRPr="001B37B8" w:rsidRDefault="00AE73C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ABAD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4AF93E" w14:textId="77777777" w:rsidR="00AE73C4" w:rsidRDefault="00AE73C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AE73C4" w14:paraId="4EFA1A8C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FC986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FCF6" w14:textId="77777777" w:rsidR="00AE73C4" w:rsidRDefault="00AE73C4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36B2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0F85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5A5EBF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A1C6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D80159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73B3" w14:textId="77777777" w:rsidR="00AE73C4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4EA0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3D99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D885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AE3A28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AE73C4" w14:paraId="456F4DAB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5D2D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6BE8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4DC3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31AB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1124251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E50F" w14:textId="77777777" w:rsidR="00AE73C4" w:rsidRDefault="00AE73C4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60E3CCD" w14:textId="77777777" w:rsidR="00AE73C4" w:rsidRDefault="00AE73C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B3F61D5" w14:textId="77777777" w:rsidR="00AE73C4" w:rsidRDefault="00AE73C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0EA8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1A8C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4CB1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085B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62CB1E0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38551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595A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C53C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6C15" w14:textId="77777777" w:rsidR="00AE73C4" w:rsidRDefault="00AE73C4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421440F0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1E0C12D4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081C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B303C0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8D9B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3744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223E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65C9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0836130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0C0C1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98E8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F297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83DD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3BB9C9C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F905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250152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6BBA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763F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00CA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1E2D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EA47053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45B29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FCE1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F411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1016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CBE2A6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DF29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F7EE1B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3CDA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5621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0F39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D273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5A0374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60561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4349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3AAF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2C62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B7A7927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A6EF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BEE987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BD8E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BE70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9DF6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C6F4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7BF456C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5D1A6" w14:textId="77777777" w:rsidR="00AE73C4" w:rsidRDefault="00AE73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96E2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442E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57A7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96C6B53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17D6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7C52790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8957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BA20" w14:textId="77777777" w:rsidR="00AE73C4" w:rsidRDefault="00AE73C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5091" w14:textId="77777777" w:rsidR="00AE73C4" w:rsidRPr="001B37B8" w:rsidRDefault="00AE73C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96BA" w14:textId="77777777" w:rsidR="00AE73C4" w:rsidRDefault="00AE73C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FD710A3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4B8AAEE5" w14:textId="77777777" w:rsidR="00AE73C4" w:rsidRDefault="00AE73C4" w:rsidP="00F260DA">
      <w:pPr>
        <w:pStyle w:val="Heading1"/>
        <w:spacing w:line="360" w:lineRule="auto"/>
      </w:pPr>
      <w:r>
        <w:t>LINIA 301 X</w:t>
      </w:r>
    </w:p>
    <w:p w14:paraId="226470EB" w14:textId="77777777" w:rsidR="00AE73C4" w:rsidRDefault="00AE73C4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E73C4" w14:paraId="733A79F8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CA62A" w14:textId="77777777" w:rsidR="00AE73C4" w:rsidRDefault="00AE73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54FA" w14:textId="77777777" w:rsidR="00AE73C4" w:rsidRDefault="00AE73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2BBCBC0" w14:textId="77777777" w:rsidR="00AE73C4" w:rsidRDefault="00AE73C4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2F75" w14:textId="77777777" w:rsidR="00AE73C4" w:rsidRPr="00F620E8" w:rsidRDefault="00AE73C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89E0" w14:textId="77777777" w:rsidR="00AE73C4" w:rsidRDefault="00AE73C4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14:paraId="0B3F3636" w14:textId="77777777" w:rsidR="00AE73C4" w:rsidRDefault="00AE73C4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754F" w14:textId="77777777" w:rsidR="00AE73C4" w:rsidRDefault="00AE73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1A4F" w14:textId="77777777" w:rsidR="00AE73C4" w:rsidRPr="00F620E8" w:rsidRDefault="00AE73C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34E5" w14:textId="77777777" w:rsidR="00AE73C4" w:rsidRDefault="00AE73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1A1F" w14:textId="77777777" w:rsidR="00AE73C4" w:rsidRPr="00F620E8" w:rsidRDefault="00AE73C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E471" w14:textId="77777777" w:rsidR="00AE73C4" w:rsidRDefault="00AE73C4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14E859D" w14:textId="77777777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624C5" w14:textId="77777777" w:rsidR="00AE73C4" w:rsidRDefault="00AE73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4ED7" w14:textId="77777777" w:rsidR="00AE73C4" w:rsidRDefault="00AE73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6D90" w14:textId="77777777" w:rsidR="00AE73C4" w:rsidRDefault="00AE73C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16E3" w14:textId="77777777" w:rsidR="00AE73C4" w:rsidRDefault="00AE73C4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14:paraId="52A8D9AE" w14:textId="77777777" w:rsidR="00AE73C4" w:rsidRDefault="00AE73C4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D289" w14:textId="77777777" w:rsidR="00AE73C4" w:rsidRDefault="00AE73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7A0A1F2" w14:textId="77777777" w:rsidR="00AE73C4" w:rsidRDefault="00AE73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28718207" w14:textId="77777777" w:rsidR="00AE73C4" w:rsidRDefault="00AE73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5961A77" w14:textId="77777777" w:rsidR="00AE73C4" w:rsidRDefault="00AE73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0B7E" w14:textId="77777777" w:rsidR="00AE73C4" w:rsidRPr="00F620E8" w:rsidRDefault="00AE73C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A675" w14:textId="77777777" w:rsidR="00AE73C4" w:rsidRDefault="00AE73C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AD7F" w14:textId="77777777" w:rsidR="00AE73C4" w:rsidRPr="00F620E8" w:rsidRDefault="00AE73C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B68F" w14:textId="77777777" w:rsidR="00AE73C4" w:rsidRDefault="00AE73C4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2D421F" w14:textId="77777777" w:rsidR="00AE73C4" w:rsidRDefault="00AE73C4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14:paraId="7C68B6AB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19A14760" w14:textId="77777777" w:rsidR="00AE73C4" w:rsidRDefault="00AE73C4" w:rsidP="00100E16">
      <w:pPr>
        <w:pStyle w:val="Heading1"/>
        <w:spacing w:line="360" w:lineRule="auto"/>
      </w:pPr>
      <w:r>
        <w:t>LINIA 301 Z2</w:t>
      </w:r>
    </w:p>
    <w:p w14:paraId="5B3BF43B" w14:textId="77777777" w:rsidR="00AE73C4" w:rsidRDefault="00AE73C4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E73C4" w14:paraId="100D001E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6AC7" w14:textId="77777777" w:rsidR="00AE73C4" w:rsidRDefault="00AE73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2AFD" w14:textId="77777777" w:rsidR="00AE73C4" w:rsidRDefault="00AE73C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E575" w14:textId="77777777" w:rsidR="00AE73C4" w:rsidRPr="00353356" w:rsidRDefault="00AE73C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802A" w14:textId="77777777" w:rsidR="00AE73C4" w:rsidRDefault="00AE73C4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14:paraId="171F89C0" w14:textId="77777777" w:rsidR="00AE73C4" w:rsidRDefault="00AE73C4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50F6" w14:textId="77777777" w:rsidR="00AE73C4" w:rsidRDefault="00AE73C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D2BF6A" w14:textId="77777777" w:rsidR="00AE73C4" w:rsidRDefault="00AE73C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14:paraId="12061B61" w14:textId="77777777" w:rsidR="00AE73C4" w:rsidRDefault="00AE73C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F5511DD" w14:textId="77777777" w:rsidR="00AE73C4" w:rsidRDefault="00AE73C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F28C" w14:textId="77777777" w:rsidR="00AE73C4" w:rsidRPr="00353356" w:rsidRDefault="00AE73C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7C597" w14:textId="77777777" w:rsidR="00AE73C4" w:rsidRDefault="00AE73C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41ECD" w14:textId="77777777" w:rsidR="00AE73C4" w:rsidRPr="00353356" w:rsidRDefault="00AE73C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7C5B" w14:textId="77777777" w:rsidR="00AE73C4" w:rsidRDefault="00AE73C4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D59FC1" w14:textId="77777777" w:rsidR="00AE73C4" w:rsidRDefault="00AE73C4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5E69C9" w14:textId="77777777" w:rsidR="00AE73C4" w:rsidRDefault="00AE73C4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14:paraId="5DCA25EF" w14:textId="77777777" w:rsidR="00AE73C4" w:rsidRDefault="00AE73C4">
      <w:pPr>
        <w:spacing w:before="40" w:line="192" w:lineRule="auto"/>
        <w:ind w:right="57"/>
        <w:rPr>
          <w:sz w:val="20"/>
          <w:lang w:val="ro-RO"/>
        </w:rPr>
      </w:pPr>
    </w:p>
    <w:p w14:paraId="2D2298E8" w14:textId="77777777" w:rsidR="00AE73C4" w:rsidRDefault="00AE73C4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2350C51D" w14:textId="77777777" w:rsidR="00AE73C4" w:rsidRDefault="00AE73C4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E73C4" w14:paraId="61CBDCFD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B24A" w14:textId="77777777" w:rsidR="00AE73C4" w:rsidRDefault="00AE73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A908" w14:textId="77777777" w:rsidR="00AE73C4" w:rsidRDefault="00AE73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8454" w14:textId="77777777" w:rsidR="00AE73C4" w:rsidRPr="00594E5B" w:rsidRDefault="00AE73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5DFC" w14:textId="77777777" w:rsidR="00AE73C4" w:rsidRDefault="00AE73C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E6273B8" w14:textId="77777777" w:rsidR="00AE73C4" w:rsidRDefault="00AE73C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1FE5E9E" w14:textId="77777777" w:rsidR="00AE73C4" w:rsidRDefault="00AE73C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A825" w14:textId="77777777" w:rsidR="00AE73C4" w:rsidRDefault="00AE73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00BF57A1" w14:textId="77777777" w:rsidR="00AE73C4" w:rsidRDefault="00AE73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47917A34" w14:textId="77777777" w:rsidR="00AE73C4" w:rsidRDefault="00AE73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309F801" w14:textId="77777777" w:rsidR="00AE73C4" w:rsidRDefault="00AE73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1EE0" w14:textId="77777777" w:rsidR="00AE73C4" w:rsidRPr="00594E5B" w:rsidRDefault="00AE73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290D" w14:textId="77777777" w:rsidR="00AE73C4" w:rsidRDefault="00AE73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C1F8" w14:textId="77777777" w:rsidR="00AE73C4" w:rsidRPr="00594E5B" w:rsidRDefault="00AE73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36A9" w14:textId="77777777" w:rsidR="00AE73C4" w:rsidRDefault="00AE73C4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F9B3701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CFD1" w14:textId="77777777" w:rsidR="00AE73C4" w:rsidRDefault="00AE73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7311" w14:textId="77777777" w:rsidR="00AE73C4" w:rsidRDefault="00AE73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53D4" w14:textId="77777777" w:rsidR="00AE73C4" w:rsidRPr="00594E5B" w:rsidRDefault="00AE73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C136" w14:textId="77777777" w:rsidR="00AE73C4" w:rsidRDefault="00AE73C4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5BDFC3F" w14:textId="77777777" w:rsidR="00AE73C4" w:rsidRDefault="00AE73C4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482EF9B" w14:textId="77777777" w:rsidR="00AE73C4" w:rsidRDefault="00AE73C4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C461" w14:textId="77777777" w:rsidR="00AE73C4" w:rsidRDefault="00AE73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AA7B" w14:textId="77777777" w:rsidR="00AE73C4" w:rsidRPr="00594E5B" w:rsidRDefault="00AE73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2A97" w14:textId="77777777" w:rsidR="00AE73C4" w:rsidRDefault="00AE73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D100" w14:textId="77777777" w:rsidR="00AE73C4" w:rsidRPr="00594E5B" w:rsidRDefault="00AE73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C749" w14:textId="77777777" w:rsidR="00AE73C4" w:rsidRDefault="00AE73C4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88B71C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9E206" w14:textId="77777777" w:rsidR="00AE73C4" w:rsidRDefault="00AE73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F704" w14:textId="77777777" w:rsidR="00AE73C4" w:rsidRDefault="00AE73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3197" w14:textId="77777777" w:rsidR="00AE73C4" w:rsidRPr="00594E5B" w:rsidRDefault="00AE73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3F39" w14:textId="77777777" w:rsidR="00AE73C4" w:rsidRDefault="00AE73C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C0E77F4" w14:textId="77777777" w:rsidR="00AE73C4" w:rsidRDefault="00AE73C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21C8410" w14:textId="77777777" w:rsidR="00AE73C4" w:rsidRDefault="00AE73C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3B032B09" w14:textId="77777777" w:rsidR="00AE73C4" w:rsidRDefault="00AE73C4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CE37" w14:textId="77777777" w:rsidR="00AE73C4" w:rsidRDefault="00AE73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D491" w14:textId="77777777" w:rsidR="00AE73C4" w:rsidRDefault="00AE73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AE8B" w14:textId="77777777" w:rsidR="00AE73C4" w:rsidRDefault="00AE73C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EB9B" w14:textId="77777777" w:rsidR="00AE73C4" w:rsidRPr="00594E5B" w:rsidRDefault="00AE73C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5C5E" w14:textId="77777777" w:rsidR="00AE73C4" w:rsidRDefault="00AE73C4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2DBD4D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944F4" w14:textId="77777777" w:rsidR="00AE73C4" w:rsidRDefault="00AE73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EDB3" w14:textId="77777777" w:rsidR="00AE73C4" w:rsidRDefault="00AE73C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DA8B" w14:textId="77777777" w:rsidR="00AE73C4" w:rsidRPr="00594E5B" w:rsidRDefault="00AE73C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03B4" w14:textId="77777777" w:rsidR="00AE73C4" w:rsidRDefault="00AE73C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D24D7F2" w14:textId="77777777" w:rsidR="00AE73C4" w:rsidRDefault="00AE73C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197D4AAA" w14:textId="77777777" w:rsidR="00AE73C4" w:rsidRDefault="00AE73C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16E0" w14:textId="77777777" w:rsidR="00AE73C4" w:rsidRDefault="00AE73C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5CC87547" w14:textId="77777777" w:rsidR="00AE73C4" w:rsidRDefault="00AE73C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FFD6" w14:textId="77777777" w:rsidR="00AE73C4" w:rsidRDefault="00AE73C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5C75" w14:textId="77777777" w:rsidR="00AE73C4" w:rsidRDefault="00AE73C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B253" w14:textId="77777777" w:rsidR="00AE73C4" w:rsidRPr="00594E5B" w:rsidRDefault="00AE73C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C803" w14:textId="77777777" w:rsidR="00AE73C4" w:rsidRDefault="00AE73C4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6ED2C8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1D77B" w14:textId="77777777" w:rsidR="00AE73C4" w:rsidRDefault="00AE73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88AF" w14:textId="77777777" w:rsidR="00AE73C4" w:rsidRDefault="00AE73C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9D47" w14:textId="77777777" w:rsidR="00AE73C4" w:rsidRPr="00594E5B" w:rsidRDefault="00AE73C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A8CD" w14:textId="77777777" w:rsidR="00AE73C4" w:rsidRDefault="00AE73C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C8A8BA1" w14:textId="77777777" w:rsidR="00AE73C4" w:rsidRDefault="00AE73C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5A15" w14:textId="77777777" w:rsidR="00AE73C4" w:rsidRDefault="00AE73C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465BB31E" w14:textId="77777777" w:rsidR="00AE73C4" w:rsidRDefault="00AE73C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76C" w14:textId="77777777" w:rsidR="00AE73C4" w:rsidRDefault="00AE73C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95B1" w14:textId="77777777" w:rsidR="00AE73C4" w:rsidRDefault="00AE73C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5769" w14:textId="77777777" w:rsidR="00AE73C4" w:rsidRPr="00594E5B" w:rsidRDefault="00AE73C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FBC9" w14:textId="77777777" w:rsidR="00AE73C4" w:rsidRDefault="00AE73C4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AB59644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29C82" w14:textId="77777777" w:rsidR="00AE73C4" w:rsidRDefault="00AE73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1EC6" w14:textId="77777777" w:rsidR="00AE73C4" w:rsidRDefault="00AE73C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779C" w14:textId="77777777" w:rsidR="00AE73C4" w:rsidRPr="00594E5B" w:rsidRDefault="00AE73C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61E0" w14:textId="77777777" w:rsidR="00AE73C4" w:rsidRDefault="00AE73C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7D4D625" w14:textId="77777777" w:rsidR="00AE73C4" w:rsidRDefault="00AE73C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6B282860" w14:textId="77777777" w:rsidR="00AE73C4" w:rsidRDefault="00AE73C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CA08" w14:textId="77777777" w:rsidR="00AE73C4" w:rsidRDefault="00AE73C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1FD0891F" w14:textId="77777777" w:rsidR="00AE73C4" w:rsidRDefault="00AE73C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399D" w14:textId="77777777" w:rsidR="00AE73C4" w:rsidRDefault="00AE73C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FD39" w14:textId="77777777" w:rsidR="00AE73C4" w:rsidRDefault="00AE73C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4E97" w14:textId="77777777" w:rsidR="00AE73C4" w:rsidRPr="00594E5B" w:rsidRDefault="00AE73C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03B9" w14:textId="77777777" w:rsidR="00AE73C4" w:rsidRDefault="00AE73C4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352822C" w14:textId="77777777" w:rsidR="00AE73C4" w:rsidRDefault="00AE73C4">
      <w:pPr>
        <w:spacing w:before="40" w:after="40" w:line="192" w:lineRule="auto"/>
        <w:ind w:right="57"/>
        <w:rPr>
          <w:sz w:val="20"/>
          <w:lang w:val="en-US"/>
        </w:rPr>
      </w:pPr>
    </w:p>
    <w:p w14:paraId="42596AA7" w14:textId="77777777" w:rsidR="00AE73C4" w:rsidRDefault="00AE73C4" w:rsidP="00125C01">
      <w:pPr>
        <w:pStyle w:val="Heading1"/>
        <w:spacing w:line="360" w:lineRule="auto"/>
      </w:pPr>
      <w:r>
        <w:t>LINIA 304 A</w:t>
      </w:r>
    </w:p>
    <w:p w14:paraId="7B5D4FC6" w14:textId="77777777" w:rsidR="00AE73C4" w:rsidRDefault="00AE73C4" w:rsidP="00047142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E73C4" w14:paraId="1C4506BF" w14:textId="77777777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A473B" w14:textId="77777777" w:rsidR="00AE73C4" w:rsidRDefault="00AE73C4">
            <w:pPr>
              <w:numPr>
                <w:ilvl w:val="0"/>
                <w:numId w:val="2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7646" w14:textId="77777777" w:rsidR="00AE73C4" w:rsidRDefault="00AE73C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14:paraId="44956573" w14:textId="77777777" w:rsidR="00AE73C4" w:rsidRDefault="00AE73C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B6BC" w14:textId="77777777" w:rsidR="00AE73C4" w:rsidRPr="00300070" w:rsidRDefault="00AE73C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087C" w14:textId="77777777" w:rsidR="00AE73C4" w:rsidRDefault="00AE73C4" w:rsidP="00BF3A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741D" w14:textId="77777777" w:rsidR="00AE73C4" w:rsidRDefault="00AE73C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21B4" w14:textId="77777777" w:rsidR="00AE73C4" w:rsidRPr="00300070" w:rsidRDefault="00AE73C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AD77" w14:textId="77777777" w:rsidR="00AE73C4" w:rsidRDefault="00AE73C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751C" w14:textId="77777777" w:rsidR="00AE73C4" w:rsidRPr="00300070" w:rsidRDefault="00AE73C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ACEE" w14:textId="77777777" w:rsidR="00AE73C4" w:rsidRDefault="00AE73C4" w:rsidP="00B655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F209086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4D25B959" w14:textId="77777777" w:rsidR="00AE73C4" w:rsidRDefault="00AE73C4" w:rsidP="000F5238">
      <w:pPr>
        <w:pStyle w:val="Heading1"/>
        <w:spacing w:line="360" w:lineRule="auto"/>
      </w:pPr>
      <w:r>
        <w:t>LINIA 304 E</w:t>
      </w:r>
    </w:p>
    <w:p w14:paraId="3B447AE7" w14:textId="77777777" w:rsidR="00AE73C4" w:rsidRDefault="00AE73C4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AE73C4" w:rsidRPr="00A8307A" w14:paraId="5F6A159C" w14:textId="77777777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B527" w14:textId="77777777" w:rsidR="00AE73C4" w:rsidRPr="00A75A00" w:rsidRDefault="00AE73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16CB7" w14:textId="77777777" w:rsidR="00AE73C4" w:rsidRDefault="00AE73C4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14:paraId="1D447044" w14:textId="77777777" w:rsidR="00AE73C4" w:rsidRPr="00A8307A" w:rsidRDefault="00AE73C4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394A0" w14:textId="77777777" w:rsidR="00AE73C4" w:rsidRPr="00A8307A" w:rsidRDefault="00AE73C4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B9B99B" w14:textId="77777777" w:rsidR="00AE73C4" w:rsidRPr="00A8307A" w:rsidRDefault="00AE73C4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25657" w14:textId="77777777" w:rsidR="00AE73C4" w:rsidRPr="00A8307A" w:rsidRDefault="00AE73C4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6F1B6" w14:textId="77777777" w:rsidR="00AE73C4" w:rsidRPr="00A8307A" w:rsidRDefault="00AE73C4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3D678" w14:textId="77777777" w:rsidR="00AE73C4" w:rsidRPr="00A8307A" w:rsidRDefault="00AE73C4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77D1A" w14:textId="77777777" w:rsidR="00AE73C4" w:rsidRPr="00A8307A" w:rsidRDefault="00AE73C4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7418B" w14:textId="77777777" w:rsidR="00AE73C4" w:rsidRPr="00A8307A" w:rsidRDefault="00AE73C4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3CBF0A5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6BFEFBE6" w14:textId="77777777" w:rsidR="00AE73C4" w:rsidRDefault="00AE73C4" w:rsidP="00125C01">
      <w:pPr>
        <w:pStyle w:val="Heading1"/>
        <w:spacing w:line="360" w:lineRule="auto"/>
      </w:pPr>
      <w:r>
        <w:t>LINIA 304 I</w:t>
      </w:r>
    </w:p>
    <w:p w14:paraId="301285DD" w14:textId="77777777" w:rsidR="00AE73C4" w:rsidRDefault="00AE73C4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E73C4" w14:paraId="24C42A43" w14:textId="77777777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64AEC" w14:textId="77777777" w:rsidR="00AE73C4" w:rsidRDefault="00AE73C4">
            <w:pPr>
              <w:numPr>
                <w:ilvl w:val="0"/>
                <w:numId w:val="7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1F31" w14:textId="77777777" w:rsidR="00AE73C4" w:rsidRDefault="00AE73C4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3ADA8460" w14:textId="77777777" w:rsidR="00AE73C4" w:rsidRDefault="00AE73C4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2E2A" w14:textId="77777777" w:rsidR="00AE73C4" w:rsidRPr="00300070" w:rsidRDefault="00AE73C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F28E" w14:textId="77777777" w:rsidR="00AE73C4" w:rsidRDefault="00AE73C4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D747" w14:textId="77777777" w:rsidR="00AE73C4" w:rsidRDefault="00AE73C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8048" w14:textId="77777777" w:rsidR="00AE73C4" w:rsidRPr="00300070" w:rsidRDefault="00AE73C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1A8F" w14:textId="77777777" w:rsidR="00AE73C4" w:rsidRDefault="00AE73C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8F9A" w14:textId="77777777" w:rsidR="00AE73C4" w:rsidRPr="00300070" w:rsidRDefault="00AE73C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F4DE" w14:textId="77777777" w:rsidR="00AE73C4" w:rsidRDefault="00AE73C4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20AE1B" w14:textId="77777777" w:rsidR="00AE73C4" w:rsidRDefault="00AE73C4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14:paraId="149607E9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4991D904" w14:textId="77777777" w:rsidR="00AE73C4" w:rsidRDefault="00AE73C4" w:rsidP="00125C01">
      <w:pPr>
        <w:pStyle w:val="Heading1"/>
        <w:spacing w:line="360" w:lineRule="auto"/>
      </w:pPr>
      <w:r>
        <w:t>LINIA 304 J</w:t>
      </w:r>
    </w:p>
    <w:p w14:paraId="7B3F5028" w14:textId="77777777" w:rsidR="00AE73C4" w:rsidRDefault="00AE73C4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AE73C4" w14:paraId="7A1C6E47" w14:textId="77777777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30957" w14:textId="77777777" w:rsidR="00AE73C4" w:rsidRDefault="00AE73C4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1D5A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14:paraId="2305023A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40B7" w14:textId="77777777" w:rsidR="00AE73C4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778F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14:paraId="516582F0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10CC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3343" w14:textId="77777777" w:rsidR="00AE73C4" w:rsidRPr="00300070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39F4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0A5A" w14:textId="77777777" w:rsidR="00AE73C4" w:rsidRPr="00300070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E7D4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B954E05" w14:textId="77777777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F97D3" w14:textId="77777777" w:rsidR="00AE73C4" w:rsidRDefault="00AE73C4">
            <w:pPr>
              <w:numPr>
                <w:ilvl w:val="0"/>
                <w:numId w:val="7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4135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2A427A01" w14:textId="77777777" w:rsidR="00AE73C4" w:rsidRDefault="00AE73C4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337B" w14:textId="77777777" w:rsidR="00AE73C4" w:rsidRPr="00300070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DB97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E489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037B" w14:textId="77777777" w:rsidR="00AE73C4" w:rsidRPr="00300070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69DD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1781" w14:textId="77777777" w:rsidR="00AE73C4" w:rsidRPr="00300070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8FFF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B50533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14:paraId="49DEDD26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4F49BAB7" w14:textId="77777777" w:rsidR="00AE73C4" w:rsidRDefault="00AE73C4" w:rsidP="000F79E0">
      <w:pPr>
        <w:pStyle w:val="Heading1"/>
        <w:spacing w:line="360" w:lineRule="auto"/>
      </w:pPr>
      <w:r>
        <w:t>LINIA 305</w:t>
      </w:r>
    </w:p>
    <w:p w14:paraId="5A8CE9A0" w14:textId="77777777" w:rsidR="00AE73C4" w:rsidRDefault="00AE73C4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E73C4" w14:paraId="01409A06" w14:textId="77777777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B9596" w14:textId="77777777" w:rsidR="00AE73C4" w:rsidRDefault="00AE73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7BFF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E40A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3DF5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14:paraId="4EA1B02D" w14:textId="77777777" w:rsidR="00AE73C4" w:rsidRDefault="00AE73C4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95D3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14:paraId="47B09392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C1A32A9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74166970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EB0C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DA7D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D0EA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833D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930D18E" w14:textId="77777777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18A02" w14:textId="77777777" w:rsidR="00AE73C4" w:rsidRDefault="00AE73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408E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2DAF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8D91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4B8DE6FD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66BB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E036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4E02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8D21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DBC4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254641A" w14:textId="77777777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43DA1" w14:textId="77777777" w:rsidR="00AE73C4" w:rsidRDefault="00AE73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2BDF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D073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755C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14:paraId="0B90435C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4DA7E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14:paraId="75EEE4D8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14:paraId="68CE20D6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14:paraId="46CEA103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003BFD1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7298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F781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DFB4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B14B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14:paraId="22BD46DD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7FEFA7D" w14:textId="77777777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10ECB" w14:textId="77777777" w:rsidR="00AE73C4" w:rsidRDefault="00AE73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30F3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C4C0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D7EF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14:paraId="7777D206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2717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8162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793F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4E6A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FAE6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5100816" w14:textId="77777777" w:rsidTr="00735A48">
        <w:trPr>
          <w:cantSplit/>
          <w:trHeight w:val="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C31F9" w14:textId="77777777" w:rsidR="00AE73C4" w:rsidRDefault="00AE73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0FE0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14:paraId="314BC5DD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7FAF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3297" w14:textId="77777777" w:rsidR="00AE73C4" w:rsidRDefault="00AE73C4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B8C7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6FC1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0133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E350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291C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2864F5C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2A02" w14:textId="77777777" w:rsidR="00AE73C4" w:rsidRDefault="00AE73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4581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10E0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35E4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14:paraId="2D8E67D6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47E5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FD26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764B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ECC4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0D05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29D836A" w14:textId="77777777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4E64" w14:textId="77777777" w:rsidR="00AE73C4" w:rsidRDefault="00AE73C4">
            <w:pPr>
              <w:numPr>
                <w:ilvl w:val="0"/>
                <w:numId w:val="7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4798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4FF6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5D9F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Mâneciu </w:t>
            </w:r>
          </w:p>
          <w:p w14:paraId="2D065AA7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93DB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1492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00F9" w14:textId="77777777" w:rsidR="00AE73C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94BCA" w14:textId="77777777" w:rsidR="00AE73C4" w:rsidRPr="00023C54" w:rsidRDefault="00AE73C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5DA0" w14:textId="77777777" w:rsidR="00AE73C4" w:rsidRDefault="00AE73C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FC74D80" w14:textId="77777777" w:rsidR="00AE73C4" w:rsidRDefault="00AE73C4">
      <w:pPr>
        <w:spacing w:line="192" w:lineRule="auto"/>
        <w:ind w:right="57"/>
        <w:rPr>
          <w:sz w:val="20"/>
          <w:lang w:val="ro-RO"/>
        </w:rPr>
      </w:pPr>
    </w:p>
    <w:p w14:paraId="3DE33EE5" w14:textId="77777777" w:rsidR="00AE73C4" w:rsidRDefault="00AE73C4" w:rsidP="00DE0660">
      <w:pPr>
        <w:pStyle w:val="Heading1"/>
        <w:spacing w:line="360" w:lineRule="auto"/>
      </w:pPr>
      <w:r>
        <w:lastRenderedPageBreak/>
        <w:t>LINIA 306</w:t>
      </w:r>
    </w:p>
    <w:p w14:paraId="51F09F92" w14:textId="77777777" w:rsidR="00AE73C4" w:rsidRDefault="00AE73C4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E73C4" w14:paraId="1B4E8BC5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68FB7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13A2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F183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0941" w14:textId="77777777" w:rsidR="00AE73C4" w:rsidRDefault="00AE73C4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D435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F6FEE0B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40BC7FA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303B38F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6AD0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7CB1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3E95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C161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F37D13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4BCC4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6785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3BA0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2896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0AFFFCEE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E272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79FACB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0D3E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F904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BABC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A58D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D793B3C" w14:textId="77777777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2E1C9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A094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2F53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49A9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14:paraId="795BAF4F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5E83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73A853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3EBD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9030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2567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C173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2A3BDC1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23A33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825A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B002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F31F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14:paraId="030FE786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AB84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8DA465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A56F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7EFF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D726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B6D5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E3ACC51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36DAE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7A84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C650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B2EB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C2A1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14:paraId="3E026B7C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7DE25B72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17BA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2964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ADAE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C993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CFA23C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D16F1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FB63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C4A8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23A4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36C6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2EDB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7B2D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2B3C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9E59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0E986B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AE73C4" w14:paraId="1B362C5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B5A24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F08C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D9B0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22EE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DF72D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5056C8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14:paraId="541E23E7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3542877" w14:textId="77777777" w:rsidR="00AE73C4" w:rsidRDefault="00AE73C4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2502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BE61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646E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BDF5" w14:textId="77777777" w:rsidR="00AE73C4" w:rsidRDefault="00AE73C4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AE73C4" w14:paraId="41AD804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07C6C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FB27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B852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019F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14:paraId="21F316D1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128A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36FDF8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D1A8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0D92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777A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4A35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72640354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50BA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D21A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03D0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30A3" w14:textId="77777777" w:rsidR="00AE73C4" w:rsidRDefault="00AE73C4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55B28A2C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14:paraId="3D6B9339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D85B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14:paraId="72A8156A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751A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2803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AC19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E69E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A925E5C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95BF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66FA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4D35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A035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1F58BC57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14:paraId="2A3E1A17" w14:textId="77777777" w:rsidR="00AE73C4" w:rsidRDefault="00AE73C4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BEF2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148B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EF0B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249B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1D35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D3BEEC2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BCAC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F6BE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8BFF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9F96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14:paraId="382C1130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3429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89B494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67A3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91D6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8C5D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D2E1" w14:textId="77777777" w:rsidR="00AE73C4" w:rsidRDefault="00AE73C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A44E848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6D55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1C17" w14:textId="77777777" w:rsidR="00AE73C4" w:rsidRDefault="00AE73C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14:paraId="53305966" w14:textId="77777777" w:rsidR="00AE73C4" w:rsidRDefault="00AE73C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7CFE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D513" w14:textId="77777777" w:rsidR="00AE73C4" w:rsidRDefault="00AE73C4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E13D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D45D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C4EF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D3CC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242F" w14:textId="77777777" w:rsidR="00AE73C4" w:rsidRDefault="00AE73C4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08987CC7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D763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EAE0" w14:textId="77777777" w:rsidR="00AE73C4" w:rsidRDefault="00AE73C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14:paraId="00AD5B29" w14:textId="77777777" w:rsidR="00AE73C4" w:rsidRDefault="00AE73C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E7D3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3869" w14:textId="77777777" w:rsidR="00AE73C4" w:rsidRDefault="00AE73C4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E04F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15D3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F6A7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2496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3FA4" w14:textId="77777777" w:rsidR="00AE73C4" w:rsidRDefault="00AE73C4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4379B29" w14:textId="77777777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9E0E" w14:textId="77777777" w:rsidR="00AE73C4" w:rsidRDefault="00AE73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6F08" w14:textId="77777777" w:rsidR="00AE73C4" w:rsidRDefault="00AE73C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14:paraId="5AEB479E" w14:textId="77777777" w:rsidR="00AE73C4" w:rsidRDefault="00AE73C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5DB4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8C0B" w14:textId="77777777" w:rsidR="00AE73C4" w:rsidRDefault="00AE73C4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710A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6DF6" w14:textId="77777777" w:rsidR="00AE73C4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74B2" w14:textId="77777777" w:rsidR="00AE73C4" w:rsidRDefault="00AE73C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B418" w14:textId="77777777" w:rsidR="00AE73C4" w:rsidRPr="00BE3917" w:rsidRDefault="00AE73C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D7FC" w14:textId="77777777" w:rsidR="00AE73C4" w:rsidRDefault="00AE73C4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4487213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1859AF45" w14:textId="77777777" w:rsidR="00AE73C4" w:rsidRDefault="00AE73C4" w:rsidP="008D7570">
      <w:pPr>
        <w:pStyle w:val="Heading1"/>
        <w:spacing w:line="360" w:lineRule="auto"/>
      </w:pPr>
      <w:r>
        <w:t>LINIA 311</w:t>
      </w:r>
    </w:p>
    <w:p w14:paraId="43A59620" w14:textId="77777777" w:rsidR="00AE73C4" w:rsidRDefault="00AE73C4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E73C4" w14:paraId="0941214F" w14:textId="77777777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D1BF9" w14:textId="77777777" w:rsidR="00AE73C4" w:rsidRDefault="00AE73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EAD5" w14:textId="77777777" w:rsidR="00AE73C4" w:rsidRDefault="00AE73C4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14:paraId="228BE33E" w14:textId="77777777" w:rsidR="00AE73C4" w:rsidRDefault="00AE73C4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90A5" w14:textId="77777777" w:rsidR="00AE73C4" w:rsidRDefault="00AE73C4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F02F2" w14:textId="77777777" w:rsidR="00AE73C4" w:rsidRDefault="00AE73C4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0B9A" w14:textId="77777777" w:rsidR="00AE73C4" w:rsidRDefault="00AE73C4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FF5F" w14:textId="77777777" w:rsidR="00AE73C4" w:rsidRPr="003004A8" w:rsidRDefault="00AE73C4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8C9E" w14:textId="77777777" w:rsidR="00AE73C4" w:rsidRDefault="00AE73C4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7092" w14:textId="77777777" w:rsidR="00AE73C4" w:rsidRPr="003004A8" w:rsidRDefault="00AE73C4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95D1" w14:textId="77777777" w:rsidR="00AE73C4" w:rsidRPr="006F7065" w:rsidRDefault="00AE73C4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22A797E3" w14:textId="77777777" w:rsidR="00AE73C4" w:rsidRDefault="00AE73C4">
      <w:pPr>
        <w:tabs>
          <w:tab w:val="left" w:pos="4560"/>
        </w:tabs>
        <w:rPr>
          <w:sz w:val="20"/>
          <w:lang w:val="ro-RO"/>
        </w:rPr>
      </w:pPr>
    </w:p>
    <w:p w14:paraId="0A8668BE" w14:textId="77777777" w:rsidR="00AE73C4" w:rsidRDefault="00AE73C4" w:rsidP="00E81B3B">
      <w:pPr>
        <w:pStyle w:val="Heading1"/>
        <w:spacing w:line="360" w:lineRule="auto"/>
      </w:pPr>
      <w:r>
        <w:t>LINIA 314 G</w:t>
      </w:r>
    </w:p>
    <w:p w14:paraId="616CEF41" w14:textId="77777777" w:rsidR="00AE73C4" w:rsidRDefault="00AE73C4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E73C4" w14:paraId="1560E96A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36D3A" w14:textId="77777777" w:rsidR="00AE73C4" w:rsidRDefault="00AE73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1108" w14:textId="77777777" w:rsidR="00AE73C4" w:rsidRDefault="00AE73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13E7" w14:textId="77777777" w:rsidR="00AE73C4" w:rsidRPr="00DF53C6" w:rsidRDefault="00AE73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C875F" w14:textId="77777777" w:rsidR="00AE73C4" w:rsidRDefault="00AE73C4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5D20420" w14:textId="77777777" w:rsidR="00AE73C4" w:rsidRDefault="00AE73C4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4F53DCF" w14:textId="77777777" w:rsidR="00AE73C4" w:rsidRDefault="00AE73C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E8B8" w14:textId="77777777" w:rsidR="00AE73C4" w:rsidRDefault="00AE73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AF5C" w14:textId="77777777" w:rsidR="00AE73C4" w:rsidRPr="00DF53C6" w:rsidRDefault="00AE73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586D" w14:textId="77777777" w:rsidR="00AE73C4" w:rsidRDefault="00AE73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3F1C" w14:textId="77777777" w:rsidR="00AE73C4" w:rsidRPr="00DF53C6" w:rsidRDefault="00AE73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1C7D" w14:textId="77777777" w:rsidR="00AE73C4" w:rsidRDefault="00AE73C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FFB981A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740AE" w14:textId="77777777" w:rsidR="00AE73C4" w:rsidRDefault="00AE73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1D63" w14:textId="77777777" w:rsidR="00AE73C4" w:rsidRDefault="00AE73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586C" w14:textId="77777777" w:rsidR="00AE73C4" w:rsidRPr="00DF53C6" w:rsidRDefault="00AE73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11EF" w14:textId="77777777" w:rsidR="00AE73C4" w:rsidRDefault="00AE73C4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C16CA79" w14:textId="77777777" w:rsidR="00AE73C4" w:rsidRDefault="00AE73C4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1627D31" w14:textId="77777777" w:rsidR="00AE73C4" w:rsidRDefault="00AE73C4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96BE" w14:textId="77777777" w:rsidR="00AE73C4" w:rsidRDefault="00AE73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DDFA" w14:textId="77777777" w:rsidR="00AE73C4" w:rsidRPr="00DF53C6" w:rsidRDefault="00AE73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897A" w14:textId="77777777" w:rsidR="00AE73C4" w:rsidRDefault="00AE73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D600" w14:textId="77777777" w:rsidR="00AE73C4" w:rsidRPr="00DF53C6" w:rsidRDefault="00AE73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9F2F" w14:textId="77777777" w:rsidR="00AE73C4" w:rsidRDefault="00AE73C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9CDF6B6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708F9" w14:textId="77777777" w:rsidR="00AE73C4" w:rsidRDefault="00AE73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DEAB" w14:textId="77777777" w:rsidR="00AE73C4" w:rsidRDefault="00AE73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3864" w14:textId="77777777" w:rsidR="00AE73C4" w:rsidRPr="00DF53C6" w:rsidRDefault="00AE73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1EE2" w14:textId="77777777" w:rsidR="00AE73C4" w:rsidRDefault="00AE73C4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ADB93AE" w14:textId="77777777" w:rsidR="00AE73C4" w:rsidRDefault="00AE73C4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29F0" w14:textId="77777777" w:rsidR="00AE73C4" w:rsidRDefault="00AE73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D114" w14:textId="77777777" w:rsidR="00AE73C4" w:rsidRPr="00DF53C6" w:rsidRDefault="00AE73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7AD88" w14:textId="77777777" w:rsidR="00AE73C4" w:rsidRDefault="00AE73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F5E7" w14:textId="77777777" w:rsidR="00AE73C4" w:rsidRPr="00DF53C6" w:rsidRDefault="00AE73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5AEF" w14:textId="77777777" w:rsidR="00AE73C4" w:rsidRDefault="00AE73C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7B36F9E" w14:textId="77777777" w:rsidR="00AE73C4" w:rsidRDefault="00AE73C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6D806860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E76C4" w14:textId="77777777" w:rsidR="00AE73C4" w:rsidRDefault="00AE73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FE17" w14:textId="77777777" w:rsidR="00AE73C4" w:rsidRDefault="00AE73C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9DBB" w14:textId="77777777" w:rsidR="00AE73C4" w:rsidRPr="00DF53C6" w:rsidRDefault="00AE73C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05EC" w14:textId="77777777" w:rsidR="00AE73C4" w:rsidRDefault="00AE73C4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E15F34B" w14:textId="77777777" w:rsidR="00AE73C4" w:rsidRDefault="00AE73C4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65CE" w14:textId="77777777" w:rsidR="00AE73C4" w:rsidRDefault="00AE73C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5657" w14:textId="77777777" w:rsidR="00AE73C4" w:rsidRPr="00DF53C6" w:rsidRDefault="00AE73C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44E3" w14:textId="77777777" w:rsidR="00AE73C4" w:rsidRDefault="00AE73C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86EB" w14:textId="77777777" w:rsidR="00AE73C4" w:rsidRPr="00DF53C6" w:rsidRDefault="00AE73C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9FA9" w14:textId="77777777" w:rsidR="00AE73C4" w:rsidRDefault="00AE73C4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04B22BC" w14:textId="77777777" w:rsidR="00AE73C4" w:rsidRDefault="00AE73C4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3F7F2773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12228" w14:textId="77777777" w:rsidR="00AE73C4" w:rsidRDefault="00AE73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5F53" w14:textId="77777777" w:rsidR="00AE73C4" w:rsidRDefault="00AE73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EAAB" w14:textId="77777777" w:rsidR="00AE73C4" w:rsidRPr="00DF53C6" w:rsidRDefault="00AE73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4ABB" w14:textId="77777777" w:rsidR="00AE73C4" w:rsidRDefault="00AE73C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8CFD302" w14:textId="77777777" w:rsidR="00AE73C4" w:rsidRDefault="00AE73C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67DEBCDB" w14:textId="77777777" w:rsidR="00AE73C4" w:rsidRDefault="00AE73C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700022F" w14:textId="77777777" w:rsidR="00AE73C4" w:rsidRDefault="00AE73C4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C31C" w14:textId="77777777" w:rsidR="00AE73C4" w:rsidRDefault="00AE73C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9AA37" w14:textId="77777777" w:rsidR="00AE73C4" w:rsidRPr="00DF53C6" w:rsidRDefault="00AE73C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DDCA" w14:textId="77777777" w:rsidR="00AE73C4" w:rsidRDefault="00AE73C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0781C" w14:textId="77777777" w:rsidR="00AE73C4" w:rsidRPr="00DF53C6" w:rsidRDefault="00AE73C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88F5" w14:textId="77777777" w:rsidR="00AE73C4" w:rsidRDefault="00AE73C4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22CCD23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937C7" w14:textId="77777777" w:rsidR="00AE73C4" w:rsidRDefault="00AE73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8E55" w14:textId="77777777" w:rsidR="00AE73C4" w:rsidRDefault="00AE73C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1FD4" w14:textId="77777777" w:rsidR="00AE73C4" w:rsidRPr="00DF53C6" w:rsidRDefault="00AE73C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F6C2" w14:textId="77777777" w:rsidR="00AE73C4" w:rsidRDefault="00AE73C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E8E5C4C" w14:textId="77777777" w:rsidR="00AE73C4" w:rsidRDefault="00AE73C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677B822" w14:textId="77777777" w:rsidR="00AE73C4" w:rsidRDefault="00AE73C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79DFD919" w14:textId="77777777" w:rsidR="00AE73C4" w:rsidRDefault="00AE73C4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91BD" w14:textId="77777777" w:rsidR="00AE73C4" w:rsidRDefault="00AE73C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CAAA" w14:textId="77777777" w:rsidR="00AE73C4" w:rsidRPr="00DF53C6" w:rsidRDefault="00AE73C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AEC8" w14:textId="77777777" w:rsidR="00AE73C4" w:rsidRDefault="00AE73C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EC06" w14:textId="77777777" w:rsidR="00AE73C4" w:rsidRPr="00DF53C6" w:rsidRDefault="00AE73C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72F4" w14:textId="77777777" w:rsidR="00AE73C4" w:rsidRDefault="00AE73C4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BC69107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24C07F9F" w14:textId="77777777" w:rsidR="00AE73C4" w:rsidRDefault="00AE73C4" w:rsidP="003A5387">
      <w:pPr>
        <w:pStyle w:val="Heading1"/>
        <w:spacing w:line="360" w:lineRule="auto"/>
      </w:pPr>
      <w:r>
        <w:t>LINIA 316</w:t>
      </w:r>
    </w:p>
    <w:p w14:paraId="07ECABF7" w14:textId="77777777" w:rsidR="00AE73C4" w:rsidRDefault="00AE73C4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E73C4" w14:paraId="5C23AC1D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DD4DC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BC340" w14:textId="77777777" w:rsidR="00AE73C4" w:rsidRDefault="00AE73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6B74" w14:textId="77777777" w:rsidR="00AE73C4" w:rsidRDefault="00AE73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2EFD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34205E54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7BC1" w14:textId="77777777" w:rsidR="00AE73C4" w:rsidRDefault="00AE73C4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80A5" w14:textId="77777777" w:rsidR="00AE73C4" w:rsidRDefault="00AE73C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F223" w14:textId="77777777" w:rsidR="00AE73C4" w:rsidRDefault="00AE73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0B65" w14:textId="77777777" w:rsidR="00AE73C4" w:rsidRPr="00F6236C" w:rsidRDefault="00AE73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03FF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003376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C3305F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AE73C4" w14:paraId="7FC852F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EBB43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D44F" w14:textId="77777777" w:rsidR="00AE73C4" w:rsidRDefault="00AE73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7B71" w14:textId="77777777" w:rsidR="00AE73C4" w:rsidRDefault="00AE73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865B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158A" w14:textId="77777777" w:rsidR="00AE73C4" w:rsidRDefault="00AE73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29E95016" w14:textId="77777777" w:rsidR="00AE73C4" w:rsidRDefault="00AE73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6B226B1" w14:textId="77777777" w:rsidR="00AE73C4" w:rsidRDefault="00AE73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2B83582D" w14:textId="77777777" w:rsidR="00AE73C4" w:rsidRDefault="00AE73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68DA8432" w14:textId="77777777" w:rsidR="00AE73C4" w:rsidRDefault="00AE73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220E67CE" w14:textId="77777777" w:rsidR="00AE73C4" w:rsidRDefault="00AE73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1DB1040F" w14:textId="77777777" w:rsidR="00AE73C4" w:rsidRDefault="00AE73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6C19" w14:textId="77777777" w:rsidR="00AE73C4" w:rsidRDefault="00AE73C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BAD9" w14:textId="77777777" w:rsidR="00AE73C4" w:rsidRDefault="00AE73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069" w14:textId="77777777" w:rsidR="00AE73C4" w:rsidRPr="00F6236C" w:rsidRDefault="00AE73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0438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90BDA6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AE73C4" w14:paraId="6264E07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3700C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5DB1" w14:textId="77777777" w:rsidR="00AE73C4" w:rsidRDefault="00AE73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2745" w14:textId="77777777" w:rsidR="00AE73C4" w:rsidRDefault="00AE73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3EFC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B2516E0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543C" w14:textId="77777777" w:rsidR="00AE73C4" w:rsidRDefault="00AE73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0B58DD" w14:textId="77777777" w:rsidR="00AE73C4" w:rsidRDefault="00AE73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F2AC" w14:textId="77777777" w:rsidR="00AE73C4" w:rsidRDefault="00AE73C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88E6" w14:textId="77777777" w:rsidR="00AE73C4" w:rsidRDefault="00AE73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C647" w14:textId="77777777" w:rsidR="00AE73C4" w:rsidRPr="00F6236C" w:rsidRDefault="00AE73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931E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2DD35E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12A586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AE73C4" w14:paraId="066AF19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5214E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9DE2" w14:textId="77777777" w:rsidR="00AE73C4" w:rsidRDefault="00AE73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93D6" w14:textId="77777777" w:rsidR="00AE73C4" w:rsidRDefault="00AE73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3D15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77BF4EA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AE3F" w14:textId="77777777" w:rsidR="00AE73C4" w:rsidRDefault="00AE73C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5650" w14:textId="77777777" w:rsidR="00AE73C4" w:rsidRDefault="00AE73C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3A70" w14:textId="77777777" w:rsidR="00AE73C4" w:rsidRDefault="00AE73C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D2CC" w14:textId="77777777" w:rsidR="00AE73C4" w:rsidRPr="00F6236C" w:rsidRDefault="00AE73C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BC8B" w14:textId="77777777" w:rsidR="00AE73C4" w:rsidRDefault="00AE73C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06899A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2360B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3330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A78E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DABC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3F44A91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8893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3876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BE2B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2D0C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EC64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2C1384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BC05D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6CB3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02B8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11B5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5AEFD75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4DE5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FC3E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BD41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1B37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D417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0AF4A4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96917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7B03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34+700</w:t>
            </w:r>
          </w:p>
          <w:p w14:paraId="5FB8EBE5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86CF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8C23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44FB0BDB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B52F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CA1A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355D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1C9C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4EC3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2D33BB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0A164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43E3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04AC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36F2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8A14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E288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36E7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F7F0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789E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0A9C2B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687B0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4B39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25428CD8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0AB9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FCEE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DFE6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3F30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FCF6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521E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2030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1D67167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04BFC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EA66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3F201B74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0728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7773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33D06286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9029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5ACB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F27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C2F5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F5CA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73CE82E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64D32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28D8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0897AA5C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2E44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ABEF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E9BB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9927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4E80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5C77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2483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62920A1B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363B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4C92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86C2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94EB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784BF068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BB59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F8A8" w14:textId="77777777" w:rsidR="00AE73C4" w:rsidRPr="00514DA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2F21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E69E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2F3D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FF9E1EE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8A93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D7EF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BDF2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C9C1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A69C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371A30A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09886D8F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1DFBFE5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0FD18FD5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9779" w14:textId="77777777" w:rsidR="00AE73C4" w:rsidRPr="00514DA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E687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C6B3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8C07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63B8E9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D24D4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A9CA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7CE2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9D0D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31CE958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A4D8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030BE13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58F89CF1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B2AD" w14:textId="77777777" w:rsidR="00AE73C4" w:rsidRPr="00514DA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6A9F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0C16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75EC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AE73C4" w14:paraId="07ABEFD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AF97F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67FB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2D7C0949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0E2A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1029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399E9DC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653B" w14:textId="77777777" w:rsidR="00AE73C4" w:rsidRPr="00273EC0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46C6" w14:textId="77777777" w:rsidR="00AE73C4" w:rsidRPr="00514DA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F892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ACF6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54DA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6327A4DF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D9B65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4EAE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6DDA2CA5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A210" w14:textId="77777777" w:rsidR="00AE73C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1DD9" w14:textId="77777777" w:rsidR="00AE73C4" w:rsidRDefault="00AE73C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56AE61A" w14:textId="77777777" w:rsidR="00AE73C4" w:rsidRDefault="00AE73C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25DF" w14:textId="77777777" w:rsidR="00AE73C4" w:rsidRPr="00273EC0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BF38" w14:textId="77777777" w:rsidR="00AE73C4" w:rsidRPr="00514DA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8DB4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FB5E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4235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6DDBE0EF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CF301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327BB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1DE1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35A0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53E922C0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019C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79B1" w14:textId="77777777" w:rsidR="00AE73C4" w:rsidRPr="00514DA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41BC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993E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D875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A18F0D0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2843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5A7E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90E7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D4F2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FD31877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4AD2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3FF7" w14:textId="77777777" w:rsidR="00AE73C4" w:rsidRPr="00514DA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D339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3283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885C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46148C7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B28AA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D812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3455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7C38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405B33EE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0529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A541" w14:textId="77777777" w:rsidR="00AE73C4" w:rsidRPr="00514DA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5A4B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EB79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8774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84548D8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1D9C1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8454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0F903B5F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6F79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4522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6157EA76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AB27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BB6D" w14:textId="77777777" w:rsidR="00AE73C4" w:rsidRPr="00514DA4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30A5" w14:textId="77777777" w:rsidR="00AE73C4" w:rsidRDefault="00AE73C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0116" w14:textId="77777777" w:rsidR="00AE73C4" w:rsidRPr="00F6236C" w:rsidRDefault="00AE73C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65FB" w14:textId="77777777" w:rsidR="00AE73C4" w:rsidRDefault="00AE73C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C344F2E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84735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93B3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EC88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E138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7D0E395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947B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2C38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2BA5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47D7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AFFE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206D44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E827C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A2BD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28BF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D313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22F92F69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88C4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94D5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69BF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B155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E7EA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43B2EF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A5A39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F98C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2FF95C95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891D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CDDE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7731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7FD2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8025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8D1CC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6E75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929080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64107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8E52" w14:textId="49201A09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</w:t>
            </w:r>
            <w:r w:rsidR="003C7795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+450</w:t>
            </w:r>
          </w:p>
          <w:p w14:paraId="6C55C564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72DB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1A31" w14:textId="77777777" w:rsidR="00AE73C4" w:rsidRPr="00830247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>Izvoru Mureşului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B372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211D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2364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5C3E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70BF" w14:textId="3F3FE95A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ABC44A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61809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F825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145+600</w:t>
            </w:r>
          </w:p>
          <w:p w14:paraId="48608C57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CAD6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366D" w14:textId="77777777" w:rsidR="00AE73C4" w:rsidRDefault="00AE73C4" w:rsidP="00420E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B32E6C3" w14:textId="77777777" w:rsidR="00AE73C4" w:rsidRPr="00830247" w:rsidRDefault="00AE73C4" w:rsidP="00420E67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A7A6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58DC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A353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71DC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D312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03BE902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3E40A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0DC7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02CD6356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9E21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2131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7F115766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5752D4F8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FC1241C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4F92FCDE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C16A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E782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4490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1616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38A9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B68D62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DCDAA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B8E3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DD45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5CC3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A505D42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A490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FE41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EA90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8655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338F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152B5A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BA062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94C2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C96A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D9C7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3B15AD8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E91C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AC70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39A6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83E6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EC49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4570055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F17A4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B7F0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1EFF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E7F1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1492D116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E5DF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94A5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68B7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0819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9C32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D6399F3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4925F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2A05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BDAF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C16F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26F69784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74C6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B742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24F6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BDDF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D8F3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568B9D5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5D78C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C849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7BB9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6065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46CBC3A7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CA04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C7F5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C6F0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C338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39F9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A8DE66" w14:textId="77777777" w:rsidR="00AE73C4" w:rsidRPr="000D7AA7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AE73C4" w14:paraId="16F0D6D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E04DB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35A6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1751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5B90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B4474AF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4174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DDEE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9E51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85BC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3DF5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0809A78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ED33E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C2E6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AF13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2440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B5B7582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BDC0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55D0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F3AB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9833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B565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20063F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BC219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28CD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67E413B7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4C1E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DF50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5FE4AD51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F189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114D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C77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94BC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D287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879774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84CFA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06E2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6DAF3CD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E84C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89DF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FE0F6D1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A2B8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2AD0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295A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5FF4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C996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5B30126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2AFD2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E5E0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B35E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F3B1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FDC9F45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0F55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73ED9F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BA04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E958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B028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CA8B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82692B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0014B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7356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061B82F6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CD3D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8E00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BBD84F9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F862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9CB9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25DF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AC7C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EE09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4BE258A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6EF84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528D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5AFEBC85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1739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EEE7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5B4FDDDF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9891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C35F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0567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1DDB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2172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3869BF72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AE73C4" w14:paraId="71705AD6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EBCAE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2EC9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AB1D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460F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E0D9513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DBC3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83DC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555A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5401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A360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E26047C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B016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2F02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32AD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CD3F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513BEC8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D0C8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3F21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B0DA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74A8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4C96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106F55F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FBC3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4547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7BAD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6F3E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8807DBB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5177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796169A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D9A7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AEFC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F926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0D89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9226137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0049F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E09B3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EBDF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ADAA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BFA42ED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54B7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C96B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FF04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FA92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7CC4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AE73C4" w14:paraId="788980F9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8580A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6867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7DEFF920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4C4A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A2E6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04C240AD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EEA3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A920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F629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4BF4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86F0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E4AC6C5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5BDDA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3588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5401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B402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66147E20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83D1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BBDF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36C6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1ED3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56C7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E73C4" w14:paraId="01C9B131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82910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4AAD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2399BABF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FA71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9EB6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77DE87E7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9651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5C65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66A8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1E4F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B063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800D847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F5581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1241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10AB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4DC7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CD71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B35585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B79F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FC3F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BA2D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4085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7853F592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BF6597C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5E78B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B1D6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3F9F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B1A6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DC96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F63191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8808" w14:textId="77777777" w:rsidR="00AE73C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543B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0D30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B54B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7FF4C354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B802E29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3E082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BBCF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D334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7E62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2353F42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8FA9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C3C0137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6502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E940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08D3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78EA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19A949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AE73C4" w14:paraId="56696E0D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7B02B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09DB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0528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86E8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6BF32EAC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65C2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316A542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B077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96C0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3590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D225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D9A071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ED0870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E73C4" w14:paraId="02FEE56C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FDFDC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CD6A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5B30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07B3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55C30789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04BD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9384B3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B027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9C03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02BF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2330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956077B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412D1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8058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8513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280B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21251314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9B04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569CBD7F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9132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FFC1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9216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4350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942E6D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C5E7AF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AE73C4" w14:paraId="7B60B6C6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CA88" w14:textId="77777777" w:rsidR="00AE73C4" w:rsidRDefault="00AE73C4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9CDF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EC34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4E3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72FF4D2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D349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E97DCC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D2B3" w14:textId="77777777" w:rsidR="00AE73C4" w:rsidRPr="00514DA4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03D5" w14:textId="77777777" w:rsidR="00AE73C4" w:rsidRDefault="00AE73C4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BDF2" w14:textId="77777777" w:rsidR="00AE73C4" w:rsidRPr="00F6236C" w:rsidRDefault="00AE73C4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D643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31B104" w14:textId="77777777" w:rsidR="00AE73C4" w:rsidRDefault="00AE73C4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4850BF58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65433850" w14:textId="77777777" w:rsidR="00AE73C4" w:rsidRDefault="00AE73C4" w:rsidP="00503CFC">
      <w:pPr>
        <w:pStyle w:val="Heading1"/>
        <w:spacing w:line="360" w:lineRule="auto"/>
      </w:pPr>
      <w:r>
        <w:t>LINIA 412</w:t>
      </w:r>
    </w:p>
    <w:p w14:paraId="5ED442D5" w14:textId="77777777" w:rsidR="00AE73C4" w:rsidRDefault="00AE73C4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E73C4" w14:paraId="0F873443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C331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F22A" w14:textId="77777777" w:rsidR="00AE73C4" w:rsidRDefault="00AE73C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F40C" w14:textId="77777777" w:rsidR="00AE73C4" w:rsidRPr="005C35B0" w:rsidRDefault="00AE73C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5271" w14:textId="77777777" w:rsidR="00AE73C4" w:rsidRDefault="00AE73C4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89F9" w14:textId="77777777" w:rsidR="00AE73C4" w:rsidRDefault="00AE73C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2A39F5E4" w14:textId="77777777" w:rsidR="00AE73C4" w:rsidRDefault="00AE73C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FCE7" w14:textId="77777777" w:rsidR="00AE73C4" w:rsidRPr="00396332" w:rsidRDefault="00AE73C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F1ED" w14:textId="77777777" w:rsidR="00AE73C4" w:rsidRDefault="00AE73C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D9ED" w14:textId="77777777" w:rsidR="00AE73C4" w:rsidRPr="00396332" w:rsidRDefault="00AE73C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4837" w14:textId="77777777" w:rsidR="00AE73C4" w:rsidRDefault="00AE73C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55894E21" w14:textId="77777777" w:rsidR="00AE73C4" w:rsidRDefault="00AE73C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AE73C4" w14:paraId="2D7E56E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B3DF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616F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969F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2D8D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EAA4141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3BF2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868AE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BD06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3624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EE4D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D71E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CFF4CF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3D1F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B55E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883A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F1F0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E174800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EA3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EF83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6E33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67E86CC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B8E2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89B9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633C6F4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292B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52A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B590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55AB" w14:textId="77777777" w:rsidR="00AE73C4" w:rsidRDefault="00AE73C4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2A0B3A71" w14:textId="77777777" w:rsidR="00AE73C4" w:rsidRDefault="00AE73C4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D92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1179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3A67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32456D8A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252B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BAE2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4002DF7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F3E5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6585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767C642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E96B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640B" w14:textId="77777777" w:rsidR="00AE73C4" w:rsidRDefault="00AE73C4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3 directă și sch. 4A, 2, 6, 3, 1 și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E05A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94D2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F1A3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E0A5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D907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E73C4" w14:paraId="6DE8847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F203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45FD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665AE023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87D7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16E0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09FF6C11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6FBD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7BE7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296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4D9F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AF5D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50D16441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F7300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747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7657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B169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15ADFC3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14C8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F50770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11CE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D590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EB54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AC4B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26CB4BF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FF57F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C17B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7C4D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701D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4B2CFB7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8EC0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8C2B78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6E6CA4F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9024444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701D41F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86EC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E785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C6B6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1573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2D3471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C04E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3DAA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0ABE679F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EF77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849E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1FE079D1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01AE074B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7CD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57F2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917B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FD92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8D79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76BCE12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A839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8A5F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0E6D1523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A327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D4EE" w14:textId="77777777" w:rsidR="00AE73C4" w:rsidRDefault="00AE73C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E686610" w14:textId="77777777" w:rsidR="00AE73C4" w:rsidRDefault="00AE73C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1EBF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624D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E070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18EF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400B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A8E8D4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6CDD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3B5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74E1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CF80" w14:textId="77777777" w:rsidR="00AE73C4" w:rsidRDefault="00AE73C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7D7D53C3" w14:textId="77777777" w:rsidR="00AE73C4" w:rsidRDefault="00AE73C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4C036031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177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7C82A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BE1D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2A28239F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505E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1C89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6F41FFC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EBDC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40F2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5E95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255C" w14:textId="77777777" w:rsidR="00AE73C4" w:rsidRDefault="00AE73C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45B3335" w14:textId="77777777" w:rsidR="00AE73C4" w:rsidRDefault="00AE73C4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4A9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C154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5CC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3738018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AF52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D2BA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AB6EF5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AB06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E4B6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32630AA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C87E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4E1C" w14:textId="77777777" w:rsidR="00AE73C4" w:rsidRDefault="00AE73C4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Bonțida -</w:t>
            </w:r>
          </w:p>
          <w:p w14:paraId="16F554D4" w14:textId="77777777" w:rsidR="00AE73C4" w:rsidRDefault="00AE73C4" w:rsidP="000379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F586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EB78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59F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7735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E63F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35D1AD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4242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D3D7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40AEAE3B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E015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4684" w14:textId="77777777" w:rsidR="00AE73C4" w:rsidRDefault="00AE73C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09E91B56" w14:textId="77777777" w:rsidR="00AE73C4" w:rsidRDefault="00AE73C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5C80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856C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61CB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6F41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E789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E73C4" w14:paraId="21A3CF3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2438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37F6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9403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4010B" w14:textId="77777777" w:rsidR="00AE73C4" w:rsidRDefault="00AE73C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E78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DCEC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1544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19A388C7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012D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EEBF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7B405BD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ECF7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941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7126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B88F" w14:textId="77777777" w:rsidR="00AE73C4" w:rsidRDefault="00AE73C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76AC4C98" w14:textId="77777777" w:rsidR="00AE73C4" w:rsidRDefault="00AE73C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4CCB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8A5DF09" w14:textId="77777777" w:rsidR="00AE73C4" w:rsidRDefault="00AE73C4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4D8F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595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2CB6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198E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3400424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24BC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28F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A8DB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AF94" w14:textId="77777777" w:rsidR="00AE73C4" w:rsidRDefault="00AE73C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8852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7519D88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115724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E739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7E14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8F38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3BE6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E1B740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AE73C4" w14:paraId="2E82D71E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B684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ACD6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64846123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5BEC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4F44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7DDBB812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789B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CC12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8875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DA01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289D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11D1DCC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69B2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BCAA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67A487EB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2B1F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1B8E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1DFBE184" w14:textId="77777777" w:rsidR="00AE73C4" w:rsidRDefault="00AE73C4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510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7B37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BD60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0841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9388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445B427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476552EC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0EF3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5313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CEBB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92B5" w14:textId="77777777" w:rsidR="00AE73C4" w:rsidRDefault="00AE73C4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0259FB21" w14:textId="77777777" w:rsidR="00AE73C4" w:rsidRDefault="00AE73C4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DE8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D994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BDA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58B6CD64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5CBA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3EE3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AE73C4" w14:paraId="1145082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F404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ED7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7215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66C6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4A3A76EC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1007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00C3A6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6863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5078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CF68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8B05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60042E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5328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F0D5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0A47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F2AC" w14:textId="77777777" w:rsidR="00AE73C4" w:rsidRDefault="00AE73C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4ABDA91E" w14:textId="77777777" w:rsidR="00AE73C4" w:rsidRDefault="00AE73C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CED2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2FD8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5E56" w14:textId="77777777" w:rsidR="00AE73C4" w:rsidRDefault="00AE73C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4E6C0686" w14:textId="77777777" w:rsidR="00AE73C4" w:rsidRDefault="00AE73C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1122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FFA6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7764F3B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1361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3A32" w14:textId="77777777" w:rsidR="00AE73C4" w:rsidRDefault="00AE73C4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4E5B" w14:textId="77777777" w:rsidR="00AE73C4" w:rsidRPr="005C35B0" w:rsidRDefault="00AE73C4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C9C2" w14:textId="77777777" w:rsidR="00AE73C4" w:rsidRDefault="00AE73C4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486FE301" w14:textId="77777777" w:rsidR="00AE73C4" w:rsidRDefault="00AE73C4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7ACD" w14:textId="77777777" w:rsidR="00AE73C4" w:rsidRDefault="00AE73C4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D15B" w14:textId="77777777" w:rsidR="00AE73C4" w:rsidRPr="00396332" w:rsidRDefault="00AE73C4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6373" w14:textId="77777777" w:rsidR="00AE73C4" w:rsidRDefault="00AE73C4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466F3959" w14:textId="77777777" w:rsidR="00AE73C4" w:rsidRDefault="00AE73C4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EDDD" w14:textId="77777777" w:rsidR="00AE73C4" w:rsidRDefault="00AE73C4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0BA7" w14:textId="77777777" w:rsidR="00AE73C4" w:rsidRDefault="00AE73C4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AE73C4" w14:paraId="48D86EB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6CFA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B26D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BFF6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1B55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05F52FD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75D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D9AE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A58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5A110FAB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E9BD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D09A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6BEF643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93B0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90A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BFC5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C5A0" w14:textId="77777777" w:rsidR="00AE73C4" w:rsidRDefault="00AE73C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797B7BE4" w14:textId="77777777" w:rsidR="00AE73C4" w:rsidRDefault="00AE73C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C1E8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A04C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543B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13E5465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F29D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5DE9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6251669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C6FA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5118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CB40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45AB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076B8EDC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44544A50" w14:textId="77777777" w:rsidR="00AE73C4" w:rsidRDefault="00AE73C4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C856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196CF3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7AB9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D9E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824E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9D96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D215063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D5E6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C739" w14:textId="77777777" w:rsidR="00AE73C4" w:rsidRDefault="00AE73C4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0983BA6A" w14:textId="77777777" w:rsidR="00AE73C4" w:rsidRDefault="00AE73C4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2CC8" w14:textId="77777777" w:rsidR="00AE73C4" w:rsidRDefault="00AE73C4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B7F1" w14:textId="77777777" w:rsidR="00AE73C4" w:rsidRDefault="00AE73C4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058276BD" w14:textId="77777777" w:rsidR="00AE73C4" w:rsidRDefault="00AE73C4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F07F" w14:textId="77777777" w:rsidR="00AE73C4" w:rsidRDefault="00AE73C4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2F0C" w14:textId="77777777" w:rsidR="00AE73C4" w:rsidRPr="00396332" w:rsidRDefault="00AE73C4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C364" w14:textId="77777777" w:rsidR="00AE73C4" w:rsidRDefault="00AE73C4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999C" w14:textId="77777777" w:rsidR="00AE73C4" w:rsidRPr="00396332" w:rsidRDefault="00AE73C4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DE0C" w14:textId="77777777" w:rsidR="00AE73C4" w:rsidRDefault="00AE73C4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754D40" w14:textId="77777777" w:rsidR="00AE73C4" w:rsidRDefault="00AE73C4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45BFBCC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D264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F36F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0C6BD08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9CE9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6B64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9F83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49AC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003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D2D7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622A" w14:textId="77777777" w:rsidR="00AE73C4" w:rsidRDefault="00AE73C4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AADB9DB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EAEA3A8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1827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90E6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37B57D47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EFB3" w14:textId="77777777" w:rsidR="00AE73C4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76DF" w14:textId="77777777" w:rsidR="00AE73C4" w:rsidRDefault="00AE73C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5F6048D6" w14:textId="77777777" w:rsidR="00AE73C4" w:rsidRDefault="00AE73C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3574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5258" w14:textId="77777777" w:rsidR="00AE73C4" w:rsidRPr="00396332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E472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A12A" w14:textId="77777777" w:rsidR="00AE73C4" w:rsidRPr="00396332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8121" w14:textId="77777777" w:rsidR="00AE73C4" w:rsidRDefault="00AE73C4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7BDC2CD3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479C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14DF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36A689C0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6351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E8BA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2D99FA4B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D71B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E1B5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8763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C85E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8B19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6C77E9D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8679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B87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70692F6E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8C9E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5467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506AC670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9A6B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CBA6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4B6F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E100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AA9F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7F065A3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5F530426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1DB54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0EA5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57367D5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9C04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39BE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6AF50443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812A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07CB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C0EE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1731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9D80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1FDA721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31F0B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986D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669D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66C8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37D2E704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4E8F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9013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17B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E07D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CB70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936250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78D23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34B5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20C8D80D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2B76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254F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37712091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1E7D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63A7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A0A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4690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0AFB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1C99568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6B83D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AEF6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4DB2F30D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11D6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2FF6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23ECB574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E8C0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2DDC5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CE7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ADD4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8EDC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51784CB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95342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D92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8BC5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FB07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7D3E1C1F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D6A2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EAFB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68C4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E8EA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3E50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9D1F7C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3F787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B0D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141CD85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6096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2711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6A90A970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2DF7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355E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52C8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9168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18F2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C238F1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B2425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88A3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D652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B9FE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1392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C120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B07B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3FF0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D1B2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AE73C4" w14:paraId="26420EF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4BDF2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B1E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32218FBD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19CE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CD00" w14:textId="77777777" w:rsidR="00AE73C4" w:rsidRDefault="00AE73C4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14FB58B0" w14:textId="77777777" w:rsidR="00AE73C4" w:rsidRDefault="00AE73C4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09B2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9627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419D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1028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AC91" w14:textId="77777777" w:rsidR="00AE73C4" w:rsidRDefault="00AE73C4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3953B90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0C57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48D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39E819E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3BB8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BDA4" w14:textId="77777777" w:rsidR="00AE73C4" w:rsidRDefault="00AE73C4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4349EE1B" w14:textId="77777777" w:rsidR="00AE73C4" w:rsidRDefault="00AE73C4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06405E20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9CB5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B69B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0CAE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6E24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2988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C1C00B3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091771D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D3D5E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2F78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CCC9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0BB8" w14:textId="77777777" w:rsidR="00AE73C4" w:rsidRDefault="00AE73C4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10605D60" w14:textId="77777777" w:rsidR="00AE73C4" w:rsidRDefault="00AE73C4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E2F2" w14:textId="77777777" w:rsidR="00AE73C4" w:rsidRDefault="00AE73C4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5D114B28" w14:textId="77777777" w:rsidR="00AE73C4" w:rsidRDefault="00AE73C4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B7D3749" w14:textId="77777777" w:rsidR="00AE73C4" w:rsidRDefault="00AE73C4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F218" w14:textId="77777777" w:rsidR="00AE73C4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3EE2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5ED6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FF99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A0AC855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161A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CAD8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B3C8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EE67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B24AABA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08B67C16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1BA7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08B054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7E7A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E0BD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AB60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26E3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71E6091F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0DA3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1F39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B4F5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0062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803A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F5A1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030B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A9DE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8091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AE73C4" w14:paraId="3B2B225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F8F149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4D3D4A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34E319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F91E28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4606C9E9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7CC045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E8DBA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3E6AAE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8F8214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7E368C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FF6750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D78DBA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E30A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B247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026717C1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EA71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D066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1FB3BBF6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9D37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2071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8A9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4A61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3E90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DC7CD30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05179118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7425F359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6EF58EEC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AE73C4" w14:paraId="27A78560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FB9D7" w14:textId="77777777" w:rsidR="00AE73C4" w:rsidRDefault="00AE73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1F9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389E677C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CDC9" w14:textId="77777777" w:rsidR="00AE73C4" w:rsidRPr="005C35B0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6FFC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2FDFF9D4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0758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7FD4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BF16" w14:textId="77777777" w:rsidR="00AE73C4" w:rsidRDefault="00AE73C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6505" w14:textId="77777777" w:rsidR="00AE73C4" w:rsidRPr="00396332" w:rsidRDefault="00AE73C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22DE" w14:textId="77777777" w:rsidR="00AE73C4" w:rsidRDefault="00AE73C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0B48ED6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2EC72802" w14:textId="77777777" w:rsidR="00AE73C4" w:rsidRDefault="00AE73C4" w:rsidP="0002281B">
      <w:pPr>
        <w:pStyle w:val="Heading1"/>
        <w:spacing w:line="360" w:lineRule="auto"/>
      </w:pPr>
      <w:r>
        <w:t>LINIA 416</w:t>
      </w:r>
    </w:p>
    <w:p w14:paraId="29569624" w14:textId="77777777" w:rsidR="00AE73C4" w:rsidRDefault="00AE73C4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E73C4" w14:paraId="78EFC6B6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AC81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D15D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CA67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C7BC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7E6C2380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159AEC27" w14:textId="77777777" w:rsidR="00AE73C4" w:rsidRDefault="00AE73C4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47F1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6ED619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4623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8A60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60AA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20CB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F4E4F40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273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22D9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121093BC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4FEB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9BD3" w14:textId="77777777" w:rsidR="00AE73C4" w:rsidRDefault="00AE73C4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C2FF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8634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635E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C4E4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646D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3457E58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1C0CBA28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AE73C4" w14:paraId="164880C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1600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F058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1A7D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01EE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CEBDD1B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3F8E1FE3" w14:textId="77777777" w:rsidR="00AE73C4" w:rsidRDefault="00AE73C4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2174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64923EBF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597E1CE5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6277287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261901E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9808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292D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54A6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5212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FEFDE00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18FC9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FA05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7027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55F2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D69ED39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33BE620C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29C444FF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ADEC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7AF814EA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1A476193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3F7714F3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66B923B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7D5C71C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5F4469AB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E969F8F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1401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4926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0808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CA7D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F23BFF6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48682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0144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77F4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94D9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9DB0E12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75B9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202C01FE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53552133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03E776A6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1BF7EF7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C092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57AA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D832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BBBEC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652AB1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AE73C4" w14:paraId="0BCA9C72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81D46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0F9F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3713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DEE5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CEEE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7534" w14:textId="77777777" w:rsidR="00AE73C4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FF5E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418C8AD2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73AE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A870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55493C03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06706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586E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2231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8E6A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3F78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9298" w14:textId="77777777" w:rsidR="00AE73C4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AD4F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5E7E6C3D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575F" w14:textId="77777777" w:rsidR="00AE73C4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B0FA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16638DF1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02D15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7158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1A68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CEA9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5F092327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6F5F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3B9868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A23A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59C0" w14:textId="77777777" w:rsidR="00AE73C4" w:rsidRDefault="00AE73C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C396" w14:textId="77777777" w:rsidR="00AE73C4" w:rsidRPr="00C4423F" w:rsidRDefault="00AE73C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2B1C" w14:textId="77777777" w:rsidR="00AE73C4" w:rsidRDefault="00AE73C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91A6A01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915F2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8BA8" w14:textId="77777777" w:rsidR="00AE73C4" w:rsidRDefault="00AE73C4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3B895BFC" w14:textId="77777777" w:rsidR="00AE73C4" w:rsidRDefault="00AE73C4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B5FB" w14:textId="77777777" w:rsidR="00AE73C4" w:rsidRPr="00C4423F" w:rsidRDefault="00AE73C4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2A17" w14:textId="77777777" w:rsidR="00AE73C4" w:rsidRDefault="00AE73C4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0B0F67E9" w14:textId="77777777" w:rsidR="00AE73C4" w:rsidRDefault="00AE73C4" w:rsidP="00ED66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07EB" w14:textId="77777777" w:rsidR="00AE73C4" w:rsidRDefault="00AE73C4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BE00" w14:textId="77777777" w:rsidR="00AE73C4" w:rsidRPr="00C4423F" w:rsidRDefault="00AE73C4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FAF7" w14:textId="77777777" w:rsidR="00AE73C4" w:rsidRDefault="00AE73C4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3E6F9E09" w14:textId="77777777" w:rsidR="00AE73C4" w:rsidRDefault="00AE73C4" w:rsidP="00ED66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A3F9" w14:textId="77777777" w:rsidR="00AE73C4" w:rsidRPr="00C4423F" w:rsidRDefault="00AE73C4" w:rsidP="00ED66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6617" w14:textId="77777777" w:rsidR="00AE73C4" w:rsidRDefault="00AE73C4" w:rsidP="00ED66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1088ED6D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1868C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8F0F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295D" w14:textId="77777777" w:rsidR="00AE73C4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925F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6143528D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D7CB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6827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7F1B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  <w:p w14:paraId="0EA5E79C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F303" w14:textId="77777777" w:rsidR="00AE73C4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7B6E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20F61AA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9267E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9CF2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408FBC6B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19CE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D1DF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99E3046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EC95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F36A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D078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76D2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06FD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FC0534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99DE3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D4CD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6CF3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941F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FD14E09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BB3D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D254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98B6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542660CC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546A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4C55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AD98EB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8F669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E599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1171F50D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BEB9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B897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4155C95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B743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7E59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03A8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3061" w14:textId="77777777" w:rsidR="00AE73C4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C5E4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5A965A8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43ED1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D74F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9D15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0EFC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AC8CA04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AC794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6795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B1D8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88E8" w14:textId="77777777" w:rsidR="00AE73C4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F32A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79166D9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D97E0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4EE9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EEBA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243F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14815417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A99B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60E8271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E871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0426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227C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D279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AE73C4" w14:paraId="7FCC061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6D042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59CE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652207FA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0159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9304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5175D891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23E5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CD47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267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5970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1D97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3D30352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29132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1A48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37+170</w:t>
            </w:r>
          </w:p>
          <w:p w14:paraId="0552244F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B09C" w14:textId="77777777" w:rsidR="00AE73C4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1635" w14:textId="77777777" w:rsidR="00AE73C4" w:rsidRDefault="00AE73C4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2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B850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8C5D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8135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BBA6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B0A2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62F39E0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50923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8558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3DBC" w14:textId="77777777" w:rsidR="00AE73C4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3B0D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CC32ED3" w14:textId="77777777" w:rsidR="00AE73C4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2AF9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3C54F86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3388A2F2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BDFDA89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5CF6B38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3F0D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AB5E" w14:textId="77777777" w:rsidR="00AE73C4" w:rsidRDefault="00AE73C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003A" w14:textId="77777777" w:rsidR="00AE73C4" w:rsidRPr="00C4423F" w:rsidRDefault="00AE73C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8B10" w14:textId="77777777" w:rsidR="00AE73C4" w:rsidRPr="00620605" w:rsidRDefault="00AE73C4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659B2DF2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37699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99A8F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0EDB24A9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3087" w14:textId="77777777" w:rsidR="00AE73C4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694E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D08D35D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184B5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D923" w14:textId="77777777" w:rsidR="00AE73C4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F533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6524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F817" w14:textId="77777777" w:rsidR="00AE73C4" w:rsidRPr="0029205F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E73C4" w14:paraId="7F70297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E8179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C04C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E612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1ECC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B176549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4796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0375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81AA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0849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B4D5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D820D3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AE73C4" w14:paraId="6FBD4EBC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4EE3E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72CD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F7BE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02A0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0FE7C5C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8CCC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2A81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59C7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E2A3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BA9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4E3112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AE73C4" w14:paraId="770C04A9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28246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9A8F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45B3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D77E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57FD318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FCC9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9DB8649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5B23" w14:textId="77777777" w:rsidR="00AE73C4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2588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A7C1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4652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467BE6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AE73C4" w14:paraId="4A6369B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CCFE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0104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E100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A23A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F7F741E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69611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C4B2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B52F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A1B9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DAEC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3E6FE6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D4D1" w14:textId="77777777" w:rsidR="00AE73C4" w:rsidRDefault="00AE73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445F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C050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81B3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5857230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842F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FCBB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5CF0" w14:textId="77777777" w:rsidR="00AE73C4" w:rsidRDefault="00AE73C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3634" w14:textId="77777777" w:rsidR="00AE73C4" w:rsidRPr="00C4423F" w:rsidRDefault="00AE73C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72FC" w14:textId="77777777" w:rsidR="00AE73C4" w:rsidRDefault="00AE73C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FBA4227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39A71E56" w14:textId="77777777" w:rsidR="00AE73C4" w:rsidRDefault="00AE73C4" w:rsidP="003146F4">
      <w:pPr>
        <w:pStyle w:val="Heading1"/>
        <w:spacing w:line="360" w:lineRule="auto"/>
      </w:pPr>
      <w:r>
        <w:t>LINIA 417</w:t>
      </w:r>
    </w:p>
    <w:p w14:paraId="5B439285" w14:textId="77777777" w:rsidR="00AE73C4" w:rsidRDefault="00AE73C4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E73C4" w14:paraId="21FD7EF5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EAE2" w14:textId="77777777" w:rsidR="00AE73C4" w:rsidRDefault="00AE73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AF86" w14:textId="77777777" w:rsidR="00AE73C4" w:rsidRDefault="00AE73C4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9634" w14:textId="77777777" w:rsidR="00AE73C4" w:rsidRPr="002D7BD3" w:rsidRDefault="00AE73C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F94C" w14:textId="77777777" w:rsidR="00AE73C4" w:rsidRDefault="00AE73C4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3BB9920" w14:textId="77777777" w:rsidR="00AE73C4" w:rsidRDefault="00AE73C4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3EEE2329" w14:textId="77777777" w:rsidR="00AE73C4" w:rsidRDefault="00AE73C4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C11F" w14:textId="77777777" w:rsidR="00AE73C4" w:rsidRDefault="00AE73C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1A48AB50" w14:textId="77777777" w:rsidR="00AE73C4" w:rsidRDefault="00AE73C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E8DD" w14:textId="77777777" w:rsidR="00AE73C4" w:rsidRPr="00655FB7" w:rsidRDefault="00AE73C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4717" w14:textId="77777777" w:rsidR="00AE73C4" w:rsidRDefault="00AE73C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3146" w14:textId="77777777" w:rsidR="00AE73C4" w:rsidRPr="002D7BD3" w:rsidRDefault="00AE73C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FDE9" w14:textId="77777777" w:rsidR="00AE73C4" w:rsidRDefault="00AE73C4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14FC3008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0E1F77A3" w14:textId="77777777" w:rsidR="00AE73C4" w:rsidRDefault="00AE73C4" w:rsidP="00D37279">
      <w:pPr>
        <w:pStyle w:val="Heading1"/>
        <w:spacing w:line="276" w:lineRule="auto"/>
      </w:pPr>
      <w:r>
        <w:t>LINIA 418</w:t>
      </w:r>
    </w:p>
    <w:p w14:paraId="683D5FF6" w14:textId="77777777" w:rsidR="00AE73C4" w:rsidRDefault="00AE73C4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E73C4" w14:paraId="09EA7374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74B1B" w14:textId="77777777" w:rsidR="00AE73C4" w:rsidRDefault="00AE73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07CC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091D17C5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A14E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04C8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37861F29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2BB5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80FD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59A1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48BB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2692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4B1458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BD667" w14:textId="77777777" w:rsidR="00AE73C4" w:rsidRDefault="00AE73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D5CF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1601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010DC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1323A25D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867A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D51B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3E09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8EDA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01C8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715D4B9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506DC" w14:textId="77777777" w:rsidR="00AE73C4" w:rsidRDefault="00AE73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1651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C55E695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D512" w14:textId="77777777" w:rsidR="00AE73C4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DF97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5AF38BB4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6F27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012F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55FF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DD05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EA4C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69DC7C7D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99B80" w14:textId="77777777" w:rsidR="00AE73C4" w:rsidRDefault="00AE73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4775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2CA511B2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AA5C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7D4F" w14:textId="77777777" w:rsidR="00AE73C4" w:rsidRDefault="00AE73C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F5C437F" w14:textId="77777777" w:rsidR="00AE73C4" w:rsidRDefault="00AE73C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11964C76" w14:textId="77777777" w:rsidR="00AE73C4" w:rsidRDefault="00AE73C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4DFFFEF1" w14:textId="77777777" w:rsidR="00AE73C4" w:rsidRDefault="00AE73C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469A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8719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7504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F75E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9914" w14:textId="77777777" w:rsidR="00AE73C4" w:rsidRDefault="00AE73C4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0313B46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0BAB9" w14:textId="77777777" w:rsidR="00AE73C4" w:rsidRDefault="00AE73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39F4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0AF4" w14:textId="77777777" w:rsidR="00AE73C4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E6CB" w14:textId="77777777" w:rsidR="00AE73C4" w:rsidRDefault="00AE73C4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43F6BD68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1971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FC03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D197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40CF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0C75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840310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BB8D8" w14:textId="77777777" w:rsidR="00AE73C4" w:rsidRDefault="00AE73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F483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E271F5B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B0C3" w14:textId="77777777" w:rsidR="00AE73C4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C065B" w14:textId="77777777" w:rsidR="00AE73C4" w:rsidRDefault="00AE73C4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09DC788D" w14:textId="77777777" w:rsidR="00AE73C4" w:rsidRDefault="00AE73C4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6222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92F0" w14:textId="77777777" w:rsidR="00AE73C4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B9D5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0681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B72CF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7B4C543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6FFB1" w14:textId="77777777" w:rsidR="00AE73C4" w:rsidRDefault="00AE73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EAB6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245837EA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CB52" w14:textId="77777777" w:rsidR="00AE73C4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F549" w14:textId="77777777" w:rsidR="00AE73C4" w:rsidRDefault="00AE73C4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C0FCBF4" w14:textId="77777777" w:rsidR="00AE73C4" w:rsidRDefault="00AE73C4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5910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7362" w14:textId="77777777" w:rsidR="00AE73C4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55C3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E78B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80D6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63B72B15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72D27" w14:textId="77777777" w:rsidR="00AE73C4" w:rsidRDefault="00AE73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F820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BDFE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6F00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605A0F8A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1857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999C16F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2A9E94AB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0BA39B1" w14:textId="77777777" w:rsidR="00AE73C4" w:rsidRDefault="00AE73C4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FF6A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3D42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C5D9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EA82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AE73C4" w14:paraId="39D5137F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CA4C4" w14:textId="77777777" w:rsidR="00AE73C4" w:rsidRDefault="00AE73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A866" w14:textId="77777777" w:rsidR="00AE73C4" w:rsidRDefault="00AE73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4FEA" w14:textId="77777777" w:rsidR="00AE73C4" w:rsidRPr="00896D96" w:rsidRDefault="00AE73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650E" w14:textId="77777777" w:rsidR="00AE73C4" w:rsidRDefault="00AE73C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4E1D8188" w14:textId="77777777" w:rsidR="00AE73C4" w:rsidRDefault="00AE73C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2821" w14:textId="77777777" w:rsidR="00AE73C4" w:rsidRDefault="00AE73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5F24" w14:textId="77777777" w:rsidR="00AE73C4" w:rsidRPr="00896D96" w:rsidRDefault="00AE73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CA29" w14:textId="77777777" w:rsidR="00AE73C4" w:rsidRDefault="00AE73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57D2" w14:textId="77777777" w:rsidR="00AE73C4" w:rsidRPr="00896D96" w:rsidRDefault="00AE73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CD5C" w14:textId="77777777" w:rsidR="00AE73C4" w:rsidRDefault="00AE73C4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923469B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9B725" w14:textId="77777777" w:rsidR="00AE73C4" w:rsidRDefault="00AE73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CF46" w14:textId="77777777" w:rsidR="00AE73C4" w:rsidRDefault="00AE73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792F" w14:textId="77777777" w:rsidR="00AE73C4" w:rsidRPr="00896D96" w:rsidRDefault="00AE73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E83B" w14:textId="77777777" w:rsidR="00AE73C4" w:rsidRDefault="00AE73C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0A35BEFB" w14:textId="77777777" w:rsidR="00AE73C4" w:rsidRDefault="00AE73C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68B8" w14:textId="77777777" w:rsidR="00AE73C4" w:rsidRDefault="00AE73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318D" w14:textId="77777777" w:rsidR="00AE73C4" w:rsidRPr="00896D96" w:rsidRDefault="00AE73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ECA0" w14:textId="77777777" w:rsidR="00AE73C4" w:rsidRDefault="00AE73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A05F" w14:textId="77777777" w:rsidR="00AE73C4" w:rsidRPr="00896D96" w:rsidRDefault="00AE73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4C3A" w14:textId="77777777" w:rsidR="00AE73C4" w:rsidRDefault="00AE73C4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2E6724B0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873C2" w14:textId="77777777" w:rsidR="00AE73C4" w:rsidRDefault="00AE73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D64E" w14:textId="77777777" w:rsidR="00AE73C4" w:rsidRDefault="00AE73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17F35FDB" w14:textId="77777777" w:rsidR="00AE73C4" w:rsidRDefault="00AE73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0F26" w14:textId="77777777" w:rsidR="00AE73C4" w:rsidRPr="00896D96" w:rsidRDefault="00AE73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26A8" w14:textId="77777777" w:rsidR="00AE73C4" w:rsidRDefault="00AE73C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099ACCA2" w14:textId="77777777" w:rsidR="00AE73C4" w:rsidRDefault="00AE73C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90EEA" w14:textId="77777777" w:rsidR="00AE73C4" w:rsidRDefault="00AE73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D2FD" w14:textId="77777777" w:rsidR="00AE73C4" w:rsidRPr="00896D96" w:rsidRDefault="00AE73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25A6" w14:textId="77777777" w:rsidR="00AE73C4" w:rsidRDefault="00AE73C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4751" w14:textId="77777777" w:rsidR="00AE73C4" w:rsidRPr="00896D96" w:rsidRDefault="00AE73C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CB90" w14:textId="77777777" w:rsidR="00AE73C4" w:rsidRDefault="00AE73C4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9CC6D5B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73174" w14:textId="77777777" w:rsidR="00AE73C4" w:rsidRDefault="00AE73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0DDA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2E72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CBD7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3A67DDD5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0F6B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49F3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AD18" w14:textId="77777777" w:rsidR="00AE73C4" w:rsidRDefault="00AE73C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45F0" w14:textId="77777777" w:rsidR="00AE73C4" w:rsidRPr="00896D96" w:rsidRDefault="00AE73C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E852" w14:textId="77777777" w:rsidR="00AE73C4" w:rsidRDefault="00AE73C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28BEE2F" w14:textId="77777777" w:rsidR="00AE73C4" w:rsidRDefault="00AE73C4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6FB4A55D" w14:textId="77777777" w:rsidR="00AE73C4" w:rsidRDefault="00AE73C4" w:rsidP="00380064">
      <w:pPr>
        <w:pStyle w:val="Heading1"/>
        <w:spacing w:line="360" w:lineRule="auto"/>
      </w:pPr>
      <w:r>
        <w:t>LINIA 500</w:t>
      </w:r>
    </w:p>
    <w:p w14:paraId="0038C7AA" w14:textId="77777777" w:rsidR="00AE73C4" w:rsidRPr="00071303" w:rsidRDefault="00AE73C4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E73C4" w14:paraId="5AEAED6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875F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0D59" w14:textId="77777777" w:rsidR="00AE73C4" w:rsidRDefault="00AE73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271ADC49" w14:textId="77777777" w:rsidR="00AE73C4" w:rsidRDefault="00AE73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A4E6" w14:textId="77777777" w:rsidR="00AE73C4" w:rsidRPr="00D33E71" w:rsidRDefault="00AE73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FF73B" w14:textId="77777777" w:rsidR="00AE73C4" w:rsidRDefault="00AE73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27DC4696" w14:textId="77777777" w:rsidR="00AE73C4" w:rsidRDefault="00AE73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AC27" w14:textId="77777777" w:rsidR="00AE73C4" w:rsidRDefault="00AE73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2ED5" w14:textId="77777777" w:rsidR="00AE73C4" w:rsidRPr="00D33E71" w:rsidRDefault="00AE73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72F9" w14:textId="77777777" w:rsidR="00AE73C4" w:rsidRDefault="00AE73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B33F" w14:textId="77777777" w:rsidR="00AE73C4" w:rsidRPr="00D33E71" w:rsidRDefault="00AE73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23DF" w14:textId="77777777" w:rsidR="00AE73C4" w:rsidRDefault="00AE73C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E3365C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E4D5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6824" w14:textId="77777777" w:rsidR="00AE73C4" w:rsidRDefault="00AE73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FFBB" w14:textId="77777777" w:rsidR="00AE73C4" w:rsidRPr="00D33E71" w:rsidRDefault="00AE73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4EEC" w14:textId="77777777" w:rsidR="00AE73C4" w:rsidRDefault="00AE73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0EA6911A" w14:textId="77777777" w:rsidR="00AE73C4" w:rsidRDefault="00AE73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27194300" w14:textId="77777777" w:rsidR="00AE73C4" w:rsidRDefault="00AE73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2574" w14:textId="77777777" w:rsidR="00AE73C4" w:rsidRDefault="00AE73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BA58D70" w14:textId="77777777" w:rsidR="00AE73C4" w:rsidRDefault="00AE73C4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C14E" w14:textId="77777777" w:rsidR="00AE73C4" w:rsidRPr="00D33E71" w:rsidRDefault="00AE73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88FC" w14:textId="77777777" w:rsidR="00AE73C4" w:rsidRDefault="00AE73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CF24" w14:textId="77777777" w:rsidR="00AE73C4" w:rsidRPr="00D33E71" w:rsidRDefault="00AE73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5645" w14:textId="77777777" w:rsidR="00AE73C4" w:rsidRDefault="00AE73C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453673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DBBC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725E" w14:textId="77777777" w:rsidR="00AE73C4" w:rsidRDefault="00AE73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6D65" w14:textId="77777777" w:rsidR="00AE73C4" w:rsidRPr="00D33E71" w:rsidRDefault="00AE73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8F15" w14:textId="77777777" w:rsidR="00AE73C4" w:rsidRDefault="00AE73C4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1601F34" w14:textId="77777777" w:rsidR="00AE73C4" w:rsidRDefault="00AE73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4F99CA0F" w14:textId="77777777" w:rsidR="00AE73C4" w:rsidRDefault="00AE73C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75D1" w14:textId="77777777" w:rsidR="00AE73C4" w:rsidRDefault="00AE73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6C59C0FE" w14:textId="77777777" w:rsidR="00AE73C4" w:rsidRDefault="00AE73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C9F5" w14:textId="77777777" w:rsidR="00AE73C4" w:rsidRPr="00D33E71" w:rsidRDefault="00AE73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953F" w14:textId="77777777" w:rsidR="00AE73C4" w:rsidRDefault="00AE73C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522E" w14:textId="77777777" w:rsidR="00AE73C4" w:rsidRPr="00D33E71" w:rsidRDefault="00AE73C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5C59" w14:textId="77777777" w:rsidR="00AE73C4" w:rsidRDefault="00AE73C4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FED0DE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D117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4DB9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3DC6A167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B52D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4122" w14:textId="77777777" w:rsidR="00AE73C4" w:rsidRPr="0008670B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5250A19F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7A553CA8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E873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6183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C159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363D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CA3A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31E176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3F6A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94B6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BD5F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A247" w14:textId="77777777" w:rsidR="00AE73C4" w:rsidRPr="0008670B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8CF638C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072ABEF7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B9B0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5201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CBA1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634A9C1A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8FA0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CDEE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:rsidRPr="00456545" w14:paraId="5FB7895A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397A4" w14:textId="77777777" w:rsidR="00AE73C4" w:rsidRPr="00456545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3949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5CAB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D9F9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787CF4BA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8A84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C909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4B72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FA8E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DE86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:rsidRPr="00456545" w14:paraId="3145454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D3743" w14:textId="77777777" w:rsidR="00AE73C4" w:rsidRPr="00456545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B897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5BFC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B84D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5F432F13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C239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C1C6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A432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CEC7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A679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:rsidRPr="00456545" w14:paraId="01E12A8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0708A" w14:textId="77777777" w:rsidR="00AE73C4" w:rsidRPr="00456545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489B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B70406C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281A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687A" w14:textId="77777777" w:rsidR="00AE73C4" w:rsidRDefault="00AE73C4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5ABF40D" w14:textId="77777777" w:rsidR="00AE73C4" w:rsidRDefault="00AE73C4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677F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45A2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312A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05E0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58B0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AE73C4" w:rsidRPr="00456545" w14:paraId="0761935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89D83" w14:textId="77777777" w:rsidR="00AE73C4" w:rsidRPr="00456545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6DBA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9915FD2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E0AC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D0BF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54CF3F3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6C79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2478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C026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CC04041" w14:textId="77777777" w:rsidR="00AE73C4" w:rsidRPr="00456545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DE45" w14:textId="77777777" w:rsidR="00AE73C4" w:rsidRPr="00D33E71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E30B" w14:textId="77777777" w:rsidR="00AE73C4" w:rsidRPr="004143AF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0B6FF02" w14:textId="77777777" w:rsidR="00AE73C4" w:rsidRPr="00A3090B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:rsidRPr="00456545" w14:paraId="754DE82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D6EFB" w14:textId="77777777" w:rsidR="00AE73C4" w:rsidRPr="00456545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6F62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DCD0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0C13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4A82021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40E542C4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363F3C8F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0E3F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47A1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9C90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10213F8B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7B74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07AE" w14:textId="77777777" w:rsidR="00AE73C4" w:rsidRPr="00377D08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B35F53" w14:textId="77777777" w:rsidR="00AE73C4" w:rsidRPr="00377D08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0F5CC713" w14:textId="77777777" w:rsidR="00AE73C4" w:rsidRPr="004143AF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AE73C4" w:rsidRPr="00456545" w14:paraId="46D399B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058F1" w14:textId="77777777" w:rsidR="00AE73C4" w:rsidRPr="00456545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ECB0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25A7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727A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059E8100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85D6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D663C5A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5230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E145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C1C7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9B20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DEFE6E" w14:textId="77777777" w:rsidR="00AE73C4" w:rsidRPr="005F21B7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AE73C4" w:rsidRPr="00456545" w14:paraId="7547DD8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C5CC4" w14:textId="77777777" w:rsidR="00AE73C4" w:rsidRPr="00456545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A4E4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A8ED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6DBA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5CD46C68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CB17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C2F0E1D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69CB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62F2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9B5C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C9CE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FE8BD9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AE73C4" w:rsidRPr="00456545" w14:paraId="0F6FFFF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A216A" w14:textId="77777777" w:rsidR="00AE73C4" w:rsidRPr="00456545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C123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4F8F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CD61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7DC9F76C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EDBC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21E16BE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61E0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82C0" w14:textId="77777777" w:rsidR="00AE73C4" w:rsidRDefault="00AE73C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D850" w14:textId="77777777" w:rsidR="00AE73C4" w:rsidRDefault="00AE73C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69BA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C1D75F" w14:textId="77777777" w:rsidR="00AE73C4" w:rsidRDefault="00AE73C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AE73C4" w:rsidRPr="00456545" w14:paraId="370EC68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BD098" w14:textId="77777777" w:rsidR="00AE73C4" w:rsidRPr="00456545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2896" w14:textId="77777777" w:rsidR="00AE73C4" w:rsidRDefault="00AE73C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0CBC" w14:textId="77777777" w:rsidR="00AE73C4" w:rsidRDefault="00AE73C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6716" w14:textId="77777777" w:rsidR="00AE73C4" w:rsidRDefault="00AE73C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126861DB" w14:textId="77777777" w:rsidR="00AE73C4" w:rsidRDefault="00AE73C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BE23" w14:textId="77777777" w:rsidR="00AE73C4" w:rsidRDefault="00AE73C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E512BAB" w14:textId="77777777" w:rsidR="00AE73C4" w:rsidRDefault="00AE73C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08A1" w14:textId="77777777" w:rsidR="00AE73C4" w:rsidRDefault="00AE73C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C33B" w14:textId="77777777" w:rsidR="00AE73C4" w:rsidRDefault="00AE73C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97DB" w14:textId="77777777" w:rsidR="00AE73C4" w:rsidRDefault="00AE73C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9C46" w14:textId="77777777" w:rsidR="00AE73C4" w:rsidRDefault="00AE73C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5422F6" w14:textId="77777777" w:rsidR="00AE73C4" w:rsidRDefault="00AE73C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23CE292F" w14:textId="77777777" w:rsidR="00AE73C4" w:rsidRDefault="00AE73C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AE73C4" w:rsidRPr="00456545" w14:paraId="33AB4EF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38D80" w14:textId="77777777" w:rsidR="00AE73C4" w:rsidRPr="00456545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3A85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6A9E40C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7121" w14:textId="77777777" w:rsidR="00AE73C4" w:rsidRDefault="00AE73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F7DA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4C3F1939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6DEF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3594" w14:textId="77777777" w:rsidR="00AE73C4" w:rsidRDefault="00AE73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3ABE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6E76BE8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77CD" w14:textId="77777777" w:rsidR="00AE73C4" w:rsidRDefault="00AE73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C91D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B717C7F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1A6CF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32CF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0059" w14:textId="77777777" w:rsidR="00AE73C4" w:rsidRPr="00D33E71" w:rsidRDefault="00AE73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254E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89D0C6A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E15A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595EFEEE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2C66C402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4881" w14:textId="77777777" w:rsidR="00AE73C4" w:rsidRPr="00D33E71" w:rsidRDefault="00AE73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7D84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0626" w14:textId="77777777" w:rsidR="00AE73C4" w:rsidRPr="00D33E71" w:rsidRDefault="00AE73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A770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24400A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CB99CFF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17C8A28E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710D2BE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AE73C4" w14:paraId="01E2FB4E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1D3D4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2EA1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9C53" w14:textId="77777777" w:rsidR="00AE73C4" w:rsidRPr="00D33E71" w:rsidRDefault="00AE73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DAB7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13619206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A71B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2B66FC2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4BEA1AC0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1735" w14:textId="77777777" w:rsidR="00AE73C4" w:rsidRDefault="00AE73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35D3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DD50" w14:textId="77777777" w:rsidR="00AE73C4" w:rsidRPr="00D33E71" w:rsidRDefault="00AE73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EAB3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1FCE6A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2C3E75E0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733CE325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AE73C4" w14:paraId="3DE1E19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F925C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C803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4EBBFDEB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109E" w14:textId="77777777" w:rsidR="00AE73C4" w:rsidRPr="00D33E71" w:rsidRDefault="00AE73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349E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4B228C95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0777FB49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DA1E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6606" w14:textId="77777777" w:rsidR="00AE73C4" w:rsidRDefault="00AE73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C5B4" w14:textId="77777777" w:rsidR="00AE73C4" w:rsidRDefault="00AE73C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55D7" w14:textId="77777777" w:rsidR="00AE73C4" w:rsidRPr="00D33E71" w:rsidRDefault="00AE73C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15F0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9A6358" w14:textId="77777777" w:rsidR="00AE73C4" w:rsidRDefault="00AE73C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AE73C4" w14:paraId="590A2C3D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72CCE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9175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1F4E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B91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45E9ABA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306C0382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6F23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748C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E8B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6DE3783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DDB5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33E7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AE73C4" w14:paraId="67FB940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FFBCB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A09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22CBC46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6248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4D3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B73B734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34A3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1686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ED3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5AD3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2B5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AFCD61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A7CAD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D22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FB45C83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03D3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A7C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731FC9F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2140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64A5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0A53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D9B6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E080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9486FFB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3D091C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DE507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31F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4E5D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1A02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C23787F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7BB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5A85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67A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97E2225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D349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7C74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8411508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536254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61A4C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B1A0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FCB4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340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0EF796BB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364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6AC1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EF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A5C2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EBB4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4665648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0897B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FD1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1BAC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8307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F6A92F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C50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797A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38A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4D7637E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A5EF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95D2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6A18314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E03E1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A61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2BB4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86AF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055CCFC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B85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161C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F99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6316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0A2D" w14:textId="77777777" w:rsidR="00AE73C4" w:rsidRPr="00534A55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2AA2941" w14:textId="77777777" w:rsidR="00AE73C4" w:rsidRPr="00534A55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4FD7256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AE73C4" w14:paraId="7147806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710B7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FE7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0296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1406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E051AB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FE4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BAAC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2523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8297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38A49" w14:textId="77777777" w:rsidR="00AE73C4" w:rsidRPr="00534A55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DBCEB88" w14:textId="77777777" w:rsidR="00AE73C4" w:rsidRPr="00534A55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3A4B884" w14:textId="77777777" w:rsidR="00AE73C4" w:rsidRPr="00534A55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AE73C4" w14:paraId="76891AF0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52709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72C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8626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46AF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76B26A2F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794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30FE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73D0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259CCFD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9725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1BB6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244D6A2D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B52EA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99D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E90F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D7C3" w14:textId="77777777" w:rsidR="00AE73C4" w:rsidRPr="000C4604" w:rsidRDefault="00AE73C4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42A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F3419C0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5CCC91B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32AA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7B4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0C44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4C65" w14:textId="77777777" w:rsidR="00AE73C4" w:rsidRPr="000C460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F60814E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AE73C4" w14:paraId="3CF3DD6A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EF5D9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53D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EF97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4C33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E59F9EC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B1D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8C06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87A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4D3360A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3B8A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F88B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1ED9CC93" w14:textId="77777777" w:rsidTr="0029382F">
        <w:trPr>
          <w:cantSplit/>
          <w:trHeight w:val="6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1FB14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2AB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7295C9C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D281" w14:textId="77777777" w:rsidR="00AE73C4" w:rsidRDefault="00AE73C4" w:rsidP="002938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83A3" w14:textId="77777777" w:rsidR="00AE73C4" w:rsidRDefault="00AE73C4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 Cotești și</w:t>
            </w:r>
          </w:p>
          <w:p w14:paraId="4A021041" w14:textId="77777777" w:rsidR="00AE73C4" w:rsidRDefault="00AE73C4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4C367A2F" w14:textId="77777777" w:rsidR="00AE73C4" w:rsidRDefault="00AE73C4" w:rsidP="00A37CA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3E7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D39D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338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C2CD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01BF" w14:textId="77777777" w:rsidR="00AE73C4" w:rsidRPr="00BB30B6" w:rsidRDefault="00AE73C4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F45DCF9" w14:textId="77777777" w:rsidR="00AE73C4" w:rsidRDefault="00AE73C4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063AF51B" w14:textId="77777777" w:rsidR="00AE73C4" w:rsidRDefault="00AE73C4" w:rsidP="00A37CA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AE73C4" w14:paraId="4F88684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9ECFC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4142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6648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A1D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713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38B6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41D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195+000</w:t>
            </w:r>
          </w:p>
          <w:p w14:paraId="5B21610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F82E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C8FD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325898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63C5F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DFA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ED06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D37A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27E8B00F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06E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31B2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3D7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338F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BE4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9FCE143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90B87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28E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526F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3EAC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2D0F17DD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48C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1624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5C1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3EBB9F52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D2C6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C26F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AF3D61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A7F04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6E5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3CE171D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750A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C6F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C740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DF4F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935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7E6B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893E" w14:textId="77777777" w:rsidR="00AE73C4" w:rsidRPr="000C460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AE73C4" w14:paraId="1B5B148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9A7B2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2212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CE2D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72A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715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5227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6E7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50AE1C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863C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82F1" w14:textId="77777777" w:rsidR="00AE73C4" w:rsidRPr="000C460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AE73C4" w14:paraId="1874A6CF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FECCB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E87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D32B47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F846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7F9B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2E9B1F9F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E71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6060B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9FA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6B474D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DA90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9A75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A7653AC" w14:textId="77777777" w:rsidR="00AE73C4" w:rsidRPr="006C1F61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2EF0CE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004F3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CF7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2237003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5051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0374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7A1F2C5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FB9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9384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099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5384C3F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E00F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71CC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ED16A7C" w14:textId="77777777" w:rsidR="00AE73C4" w:rsidRPr="00D84BDE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33938A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F15D7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D91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3FE5DDC2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413A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4188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B86FB2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3E5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7A56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F515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F72D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55D4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1E0B39B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F24CD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A6E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1BB3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80D1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AB07CC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00F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C452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474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1E3CE95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0B1F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6D8A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409FBDB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15787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A52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3545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58F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6916E04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867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D0619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7F3B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C0F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B477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2E0A" w14:textId="77777777" w:rsidR="00AE73C4" w:rsidRPr="00534C03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92F3CBA" w14:textId="77777777" w:rsidR="00AE73C4" w:rsidRPr="00534C03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4399897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AE73C4" w14:paraId="153044B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DB553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1290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626ED6E2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7B43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870B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18007256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0FB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4AA6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AF7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EEEA7D2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0EAA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4E66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E607333" w14:textId="77777777" w:rsidR="00AE73C4" w:rsidRPr="00D84BDE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5F0A55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819FB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B0A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6D1B349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301E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DB0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4072CC8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724D9F96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40C5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18208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5D25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5865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C938" w14:textId="77777777" w:rsidR="00AE73C4" w:rsidRPr="001F07B1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07361D6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357CF5DB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AE73C4" w14:paraId="53191FDD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462E2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53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D688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034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98DE64D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0F90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366B6E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2FC8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D52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6700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546C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0F29A2F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4B5D3DD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AE73C4" w14:paraId="643ACC86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8502F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C7F5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D447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6C34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D42DA83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A25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0F1B9C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B66D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30B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A4E4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9DB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31412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229C60D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E73C4" w14:paraId="56AA9AA3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51D07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620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2B4A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BA4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6BD348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CBE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01EF4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3D9A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095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65D8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CB56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09811B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AE73C4" w14:paraId="5AEED757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B3109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0D9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6C91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C32D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DE880A4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17F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AA28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C6A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D3E7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19A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E052F2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6EDACCC7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E73C4" w14:paraId="75591EC4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817EC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811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2135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C8D7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6DBD11A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82A0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061A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BBF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704B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9F9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DA8CD1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AE73C4" w14:paraId="79D774C1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E342B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564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90A0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11C1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1E90BD4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A160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C76C62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9DAF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226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D5D6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355B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3B59A9E4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AE73C4" w14:paraId="3F5E8303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703A7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FB1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01B2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B6D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A596A9C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E353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72CBC5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69F6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F515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03FE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E73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64F3F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18EFB77A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E73C4" w14:paraId="434D95BA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4D834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176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ECCA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CC75" w14:textId="77777777" w:rsidR="00AE73C4" w:rsidRPr="00AD0C48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5E9A4DB" w14:textId="77777777" w:rsidR="00AE73C4" w:rsidRPr="00AD0C48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452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17853C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7B8C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4835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EDE3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D643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C2960B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02E55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7F24D6B3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E73C4" w14:paraId="26FF04DA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5CE6D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D482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5FCF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6736" w14:textId="77777777" w:rsidR="00AE73C4" w:rsidRDefault="00AE73C4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2854261" w14:textId="77777777" w:rsidR="00AE73C4" w:rsidRDefault="00AE73C4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5D50732E" w14:textId="77777777" w:rsidR="00AE73C4" w:rsidRDefault="00AE73C4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725F93C9" w14:textId="77777777" w:rsidR="00AE73C4" w:rsidRPr="002532C4" w:rsidRDefault="00AE73C4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6B52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18CE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85E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E9ED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CCC4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51405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471EFC5D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0AC447B1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AE73C4" w14:paraId="2CEA55BD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9F7D6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A203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1BB1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1D88" w14:textId="77777777" w:rsidR="00AE73C4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D9DC824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EFD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A7A7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935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9E51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7E8A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A34A4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4B664177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E73C4" w14:paraId="0B43E525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7EF87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ECE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321B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2DFF" w14:textId="77777777" w:rsidR="00AE73C4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3E5509A" w14:textId="77777777" w:rsidR="00AE73C4" w:rsidRPr="0037264C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E9E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1BF7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97A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32CC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6E02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6641E2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25FA380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E73C4" w14:paraId="1C4E38AB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A814D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3E0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E206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B24F" w14:textId="77777777" w:rsidR="00AE73C4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E374808" w14:textId="77777777" w:rsidR="00AE73C4" w:rsidRPr="003A070D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31C0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5A3C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6E3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F338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90D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7799A6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AE73C4" w14:paraId="1B1E8219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0B6E8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EAB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B292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14C26" w14:textId="77777777" w:rsidR="00AE73C4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A934816" w14:textId="77777777" w:rsidR="00AE73C4" w:rsidRPr="00F401CD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5E9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69D7991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91A0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562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1FF40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FA3D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41D4A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068799A8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E73C4" w14:paraId="5BC4A8E8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1B82B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479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B947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C1B2" w14:textId="77777777" w:rsidR="00AE73C4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8988888" w14:textId="77777777" w:rsidR="00AE73C4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7EBA8C17" w14:textId="77777777" w:rsidR="00AE73C4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4FE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535F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200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89F0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6F4A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B23F13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0C2AA9E7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E73C4" w14:paraId="7E8D56B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0A9A5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DED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4F14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6BBB" w14:textId="77777777" w:rsidR="00AE73C4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E29F159" w14:textId="77777777" w:rsidR="00AE73C4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2A1CCC75" w14:textId="77777777" w:rsidR="00AE73C4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2DDC785A" w14:textId="77777777" w:rsidR="00AE73C4" w:rsidRPr="002532C4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D1F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A0B7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632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6EE4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0DD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8B22C3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7DC16003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AE73C4" w14:paraId="241576A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5700C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38A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68D3272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E900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52B6" w14:textId="77777777" w:rsidR="00AE73C4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205BBF3" w14:textId="77777777" w:rsidR="00AE73C4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1083D15" w14:textId="77777777" w:rsidR="00AE73C4" w:rsidRDefault="00AE73C4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265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D8E2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564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C015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C5FC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65450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AE73C4" w14:paraId="7795A479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5DA74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82A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642A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5FC5" w14:textId="77777777" w:rsidR="00AE73C4" w:rsidRPr="002D1130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0FB4F178" w14:textId="77777777" w:rsidR="00AE73C4" w:rsidRPr="002D1130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2BA04776" w14:textId="77777777" w:rsidR="00AE73C4" w:rsidRPr="002D1130" w:rsidRDefault="00AE73C4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3C8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E064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16C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6110777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8372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9D7B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ED5531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17EA2D04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0DCDC1BB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298DDD28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426A002D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AE73C4" w14:paraId="4A975805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A5E6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50C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D588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AA2F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758968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AD0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C69F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91A3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E5D1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6754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468BEAA4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00B5695A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AE73C4" w14:paraId="15A34047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85BF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ABB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F961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CCEA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5B3FC3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56D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65C8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691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9E54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F513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087EBDC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01438072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AE73C4" w14:paraId="7FE4FAB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59360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95F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FCE3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4BA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257E8F7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37E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F421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68B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D5FA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92B7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1C8A477B" w14:textId="77777777" w:rsidR="00AE73C4" w:rsidRPr="00CB3447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AE73C4" w14:paraId="44BA01C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35829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E55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79F8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1C0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30F2FDF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085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6F2B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6B83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747D3E7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CFE0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7A19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DC1F3FC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558BBE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24904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FA9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42E9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B15F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635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3726455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0089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7C5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CA12D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0767" w14:textId="77777777" w:rsidR="00AE73C4" w:rsidRPr="004143AF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077877B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D83AE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803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1EFE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BBBB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1984DD63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DA63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BD04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0D02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D54D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C11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 xml:space="preserve">Cu inductori de 1000Hz </w:t>
            </w:r>
            <w:r>
              <w:rPr>
                <w:b/>
                <w:bCs/>
                <w:i/>
                <w:sz w:val="20"/>
                <w:lang w:val="ro-RO"/>
              </w:rPr>
              <w:br/>
              <w:t>la paletele galbene</w:t>
            </w:r>
          </w:p>
        </w:tc>
      </w:tr>
      <w:tr w:rsidR="00AE73C4" w14:paraId="36B1489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4F5A7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E985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334+800</w:t>
            </w:r>
          </w:p>
          <w:p w14:paraId="5C2B9C0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345+800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D853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98B5" w14:textId="77777777" w:rsidR="00AE73C4" w:rsidRDefault="00AE73C4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67282634" w14:textId="77777777" w:rsidR="00AE73C4" w:rsidRDefault="00AE73C4" w:rsidP="00E1560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798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D5D5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54B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13B4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C4F2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77ABA68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B7A90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C3B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63A2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114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7E1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4140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089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1F5D837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65EA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9B3F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19.00. Nesemnalizată pe teren.</w:t>
            </w:r>
          </w:p>
        </w:tc>
      </w:tr>
      <w:tr w:rsidR="00AE73C4" w14:paraId="5DCB22D2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0D048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0D0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D28F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8C18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4F6C4DE2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B6C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1523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AA9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681F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593C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3C3CFDC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3ABD4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C02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6839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1F6F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4B1BF2B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7FE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A6DA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C76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5CFD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3F3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690A1CE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9DFF9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1E02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28AB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D7DA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05CF94B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3E7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6373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152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8C53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4278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98C3517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C15C2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769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3549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F99A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5AEE58B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5C0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0A145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365A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185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FFB2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490C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635020F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D8421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B87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465D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250C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183DE6DF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C49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599F7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74D1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235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5091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98A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C4B8301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CD1CA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122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9CE2A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E7FD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D0EC0BC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AE7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0A5A742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E0E3FE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43B6723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9484DAB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80F8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A0D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C7A7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2031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CEDF6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6A5E3A87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3BF8366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AE73C4" w14:paraId="5AA73A9F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D8DB0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67F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2096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05DC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7D7D44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EF0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B8C9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B74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25B2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E8F8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AE73C4" w14:paraId="32A86B0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DF5E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611C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106E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1F94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D2C65E2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3EE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731FC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D26E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CE8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FC85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597A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E97930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8685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5EC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D68D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E36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46E836B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5EA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8A05B7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5AE2285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313192D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9BF7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417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AAA1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BD01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21DBCD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27D8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5B1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6D98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58E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F206DE9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807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BBE937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92C69E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47E8117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06A9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4CD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F74D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0FFB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114FE11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67D5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4D96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7365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C5ED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79B405F0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B74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138F" w14:textId="77777777" w:rsidR="00AE73C4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4830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415E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6426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94B2F23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39A1C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E60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B425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D737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B4048C6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AE1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06AFB9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4790151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D86C941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36E3CD02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8C15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F0FA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5726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2CB6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223CBE8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C36A6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251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CD2F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6362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2D6823E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3D9F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FBBFF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8AAD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D2CE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1F5F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66FD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342DB08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4E82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B927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E49B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0D8A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62C2B18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07E5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79019D4D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8D41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E13C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A6D8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839D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5B60EF0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6FD7" w14:textId="77777777" w:rsidR="00AE73C4" w:rsidRDefault="00AE73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4BD8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74E9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E783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58D95066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23EE41A8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936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1023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DA04" w14:textId="77777777" w:rsidR="00AE73C4" w:rsidRDefault="00AE73C4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BA59" w14:textId="77777777" w:rsidR="00AE73C4" w:rsidRPr="00D33E71" w:rsidRDefault="00AE73C4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BB95" w14:textId="77777777" w:rsidR="00AE73C4" w:rsidRDefault="00AE73C4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0BF170B" w14:textId="77777777" w:rsidR="00AE73C4" w:rsidRPr="00BA7DAE" w:rsidRDefault="00AE73C4" w:rsidP="000A5D7E">
      <w:pPr>
        <w:tabs>
          <w:tab w:val="left" w:pos="2748"/>
        </w:tabs>
        <w:rPr>
          <w:sz w:val="20"/>
          <w:lang w:val="ro-RO"/>
        </w:rPr>
      </w:pPr>
    </w:p>
    <w:p w14:paraId="39BC9776" w14:textId="77777777" w:rsidR="00AE73C4" w:rsidRDefault="00AE73C4" w:rsidP="00E7698F">
      <w:pPr>
        <w:pStyle w:val="Heading1"/>
        <w:spacing w:line="360" w:lineRule="auto"/>
      </w:pPr>
      <w:r>
        <w:t>LINIA 504</w:t>
      </w:r>
    </w:p>
    <w:p w14:paraId="130B53C0" w14:textId="77777777" w:rsidR="00AE73C4" w:rsidRPr="00A16A49" w:rsidRDefault="00AE73C4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E73C4" w14:paraId="0F824A62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8AF70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287D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6F112437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45E4" w14:textId="77777777" w:rsidR="00AE73C4" w:rsidRDefault="00AE73C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3C08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ED8D0A8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7706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11A6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D96E" w14:textId="77777777" w:rsidR="00AE73C4" w:rsidRDefault="00AE73C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3FC8" w14:textId="77777777" w:rsidR="00AE73C4" w:rsidRDefault="00AE73C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A7EF" w14:textId="77777777" w:rsidR="00AE73C4" w:rsidRDefault="00AE73C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51955237" w14:textId="77777777" w:rsidR="00AE73C4" w:rsidRDefault="00AE73C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687FF260" w14:textId="77777777" w:rsidR="00AE73C4" w:rsidRPr="004C4194" w:rsidRDefault="00AE73C4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AE73C4" w14:paraId="79B9EA0A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C4E99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F184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70B115B0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FEBE" w14:textId="77777777" w:rsidR="00AE73C4" w:rsidRDefault="00AE73C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97F7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3AA8A982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C4B4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1D7B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EDB2" w14:textId="77777777" w:rsidR="00AE73C4" w:rsidRDefault="00AE73C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3D4CA2CD" w14:textId="77777777" w:rsidR="00AE73C4" w:rsidRDefault="00AE73C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63D8" w14:textId="77777777" w:rsidR="00AE73C4" w:rsidRDefault="00AE73C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395A" w14:textId="77777777" w:rsidR="00AE73C4" w:rsidRPr="004C419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7AC97672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47240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F250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EB03" w14:textId="77777777" w:rsidR="00AE73C4" w:rsidRDefault="00AE73C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A6FD" w14:textId="77777777" w:rsidR="00AE73C4" w:rsidRDefault="00AE73C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76DE3AB" w14:textId="77777777" w:rsidR="00AE73C4" w:rsidRDefault="00AE73C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F3F5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D9DE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E7A5" w14:textId="77777777" w:rsidR="00AE73C4" w:rsidRDefault="00AE73C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65EFA883" w14:textId="77777777" w:rsidR="00AE73C4" w:rsidRDefault="00AE73C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A84B" w14:textId="77777777" w:rsidR="00AE73C4" w:rsidRDefault="00AE73C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2502" w14:textId="77777777" w:rsidR="00AE73C4" w:rsidRPr="004C419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07CDD97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1E083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C70D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4146FFCF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89FB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3D98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D29E123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CB4B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ABF9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6458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0AA16B99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8813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2349" w14:textId="77777777" w:rsidR="00AE73C4" w:rsidRPr="004C419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01146E08" w14:textId="77777777" w:rsidR="00AE73C4" w:rsidRPr="00D0576C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18DDFC4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C5251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D995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1DCC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C78A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B38EE52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321B9CED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0178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3C79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CCAB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8660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EAF0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CFB9522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E2F3A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B9C8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1548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4D04" w14:textId="77777777" w:rsidR="00AE73C4" w:rsidRDefault="00AE73C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C924E78" w14:textId="77777777" w:rsidR="00AE73C4" w:rsidRDefault="00AE73C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3E64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5248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405C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1013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5422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AE73C4" w14:paraId="56AE57F7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53211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B45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162B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60FC" w14:textId="77777777" w:rsidR="00AE73C4" w:rsidRDefault="00AE73C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3889D02" w14:textId="77777777" w:rsidR="00AE73C4" w:rsidRDefault="00AE73C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1A10" w14:textId="77777777" w:rsidR="00AE73C4" w:rsidRDefault="00AE73C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A477" w14:textId="77777777" w:rsidR="00AE73C4" w:rsidRPr="00D0473F" w:rsidRDefault="00AE73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3C19" w14:textId="77777777" w:rsidR="00AE73C4" w:rsidRDefault="00AE73C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873E" w14:textId="77777777" w:rsidR="00AE73C4" w:rsidRPr="00D0473F" w:rsidRDefault="00AE73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0841" w14:textId="77777777" w:rsidR="00AE73C4" w:rsidRDefault="00AE73C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AE73C4" w14:paraId="56341C12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18955" w14:textId="77777777" w:rsidR="00AE73C4" w:rsidRDefault="00AE73C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75CC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C696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3A29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2E836A6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4C9A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A908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5FC4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9D19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9915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232B7BAB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E73C4" w14:paraId="19F4683B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5CD49" w14:textId="77777777" w:rsidR="00AE73C4" w:rsidRDefault="00AE73C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2ED4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5587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0611" w14:textId="77777777" w:rsidR="00AE73C4" w:rsidRDefault="00AE73C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23994D7" w14:textId="77777777" w:rsidR="00AE73C4" w:rsidRDefault="00AE73C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CDB5" w14:textId="77777777" w:rsidR="00AE73C4" w:rsidRDefault="00AE73C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44CF" w14:textId="77777777" w:rsidR="00AE73C4" w:rsidRPr="00D0473F" w:rsidRDefault="00AE73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B1E8" w14:textId="77777777" w:rsidR="00AE73C4" w:rsidRDefault="00AE73C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0318" w14:textId="77777777" w:rsidR="00AE73C4" w:rsidRPr="00D0473F" w:rsidRDefault="00AE73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AC8D" w14:textId="77777777" w:rsidR="00AE73C4" w:rsidRDefault="00AE73C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AE73C4" w14:paraId="613D54BC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F4C17" w14:textId="77777777" w:rsidR="00AE73C4" w:rsidRDefault="00AE73C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F217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06C4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5FB2" w14:textId="77777777" w:rsidR="00AE73C4" w:rsidRDefault="00AE73C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9E62F57" w14:textId="77777777" w:rsidR="00AE73C4" w:rsidRDefault="00AE73C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0A3A" w14:textId="77777777" w:rsidR="00AE73C4" w:rsidRDefault="00AE73C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22F1" w14:textId="77777777" w:rsidR="00AE73C4" w:rsidRPr="00D0473F" w:rsidRDefault="00AE73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6985" w14:textId="77777777" w:rsidR="00AE73C4" w:rsidRDefault="00AE73C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D16F" w14:textId="77777777" w:rsidR="00AE73C4" w:rsidRPr="00D0473F" w:rsidRDefault="00AE73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590E" w14:textId="77777777" w:rsidR="00AE73C4" w:rsidRDefault="00AE73C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AE73C4" w14:paraId="009DC7B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8AAA9" w14:textId="77777777" w:rsidR="00AE73C4" w:rsidRDefault="00AE73C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BA42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5DE7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3E49" w14:textId="77777777" w:rsidR="00AE73C4" w:rsidRDefault="00AE73C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04E486A" w14:textId="77777777" w:rsidR="00AE73C4" w:rsidRDefault="00AE73C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F8CD" w14:textId="77777777" w:rsidR="00AE73C4" w:rsidRDefault="00AE73C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C21B8B3" w14:textId="77777777" w:rsidR="00AE73C4" w:rsidRDefault="00AE73C4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77E7" w14:textId="77777777" w:rsidR="00AE73C4" w:rsidRPr="00D0473F" w:rsidRDefault="00AE73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C0B1" w14:textId="77777777" w:rsidR="00AE73C4" w:rsidRDefault="00AE73C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3618" w14:textId="77777777" w:rsidR="00AE73C4" w:rsidRPr="00D0473F" w:rsidRDefault="00AE73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10DC" w14:textId="77777777" w:rsidR="00AE73C4" w:rsidRDefault="00AE73C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0AB8F1A" w14:textId="77777777" w:rsidR="00AE73C4" w:rsidRDefault="00AE73C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AE73C4" w14:paraId="76BBB2C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38748" w14:textId="77777777" w:rsidR="00AE73C4" w:rsidRDefault="00AE73C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99CA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CE60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F33E" w14:textId="77777777" w:rsidR="00AE73C4" w:rsidRDefault="00AE73C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5DA7E78" w14:textId="77777777" w:rsidR="00AE73C4" w:rsidRDefault="00AE73C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9F7A" w14:textId="77777777" w:rsidR="00AE73C4" w:rsidRDefault="00AE73C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1CFC03" w14:textId="77777777" w:rsidR="00AE73C4" w:rsidRDefault="00AE73C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E01E" w14:textId="77777777" w:rsidR="00AE73C4" w:rsidRPr="00D0473F" w:rsidRDefault="00AE73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E7B7" w14:textId="77777777" w:rsidR="00AE73C4" w:rsidRDefault="00AE73C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4B66" w14:textId="77777777" w:rsidR="00AE73C4" w:rsidRPr="00D0473F" w:rsidRDefault="00AE73C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3B87" w14:textId="77777777" w:rsidR="00AE73C4" w:rsidRDefault="00AE73C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0A9A214" w14:textId="77777777" w:rsidR="00AE73C4" w:rsidRDefault="00AE73C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AE73C4" w14:paraId="343B16F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76500" w14:textId="77777777" w:rsidR="00AE73C4" w:rsidRDefault="00AE73C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74AA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520F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ADB0C" w14:textId="77777777" w:rsidR="00AE73C4" w:rsidRDefault="00AE73C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1D022DC8" w14:textId="77777777" w:rsidR="00AE73C4" w:rsidRDefault="00AE73C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400" w14:textId="77777777" w:rsidR="00AE73C4" w:rsidRDefault="00AE73C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05BE" w14:textId="77777777" w:rsidR="00AE73C4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19AD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2A3BB88C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9D43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FB58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46C9A9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BE954" w14:textId="77777777" w:rsidR="00AE73C4" w:rsidRDefault="00AE73C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0F53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554FB02D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40F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BAFF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45C2CA0A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AFC8" w14:textId="77777777" w:rsidR="00AE73C4" w:rsidRDefault="00AE73C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76CD" w14:textId="77777777" w:rsidR="00AE73C4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8CF0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8D56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CDEC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E3AC5A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48EF8" w14:textId="77777777" w:rsidR="00AE73C4" w:rsidRDefault="00AE73C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8554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BB0F" w14:textId="77777777" w:rsidR="00AE73C4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1C98" w14:textId="77777777" w:rsidR="00AE73C4" w:rsidRDefault="00AE73C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2186CD82" w14:textId="77777777" w:rsidR="00AE73C4" w:rsidRDefault="00AE73C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C958" w14:textId="77777777" w:rsidR="00AE73C4" w:rsidRDefault="00AE73C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CE71C00" w14:textId="77777777" w:rsidR="00AE73C4" w:rsidRDefault="00AE73C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D61D" w14:textId="77777777" w:rsidR="00AE73C4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CD28" w14:textId="77777777" w:rsidR="00AE73C4" w:rsidRDefault="00AE73C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6154" w14:textId="77777777" w:rsidR="00AE73C4" w:rsidRPr="00D0473F" w:rsidRDefault="00AE73C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BFA3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24AE2C" w14:textId="77777777" w:rsidR="00AE73C4" w:rsidRDefault="00AE73C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AE73C4" w14:paraId="0540EE0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D27DA" w14:textId="77777777" w:rsidR="00AE73C4" w:rsidRDefault="00AE73C4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B906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0B6D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0BF9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0540BDA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6D1C" w14:textId="77777777" w:rsidR="00AE73C4" w:rsidRDefault="00AE73C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C018683" w14:textId="77777777" w:rsidR="00AE73C4" w:rsidRDefault="00AE73C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4A67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F9CE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2A01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3DDB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D1DE10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AE73C4" w14:paraId="0D20E58B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FADB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7BC0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4693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365E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E567A23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36DB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347E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A3CF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1477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F206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5D9A8D05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AE73C4" w14:paraId="74405BA6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B394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0370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6410D540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D1DD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EE6B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5E033E55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3D50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F842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DFC7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D366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BE6E" w14:textId="77777777" w:rsidR="00AE73C4" w:rsidRPr="004C419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488E01E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8D967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260D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22858E33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0D52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F7FB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80A0EF4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9E60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ACC1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46D2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D6E8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5C58" w14:textId="77777777" w:rsidR="00AE73C4" w:rsidRPr="004C419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0A5828B" w14:textId="77777777" w:rsidR="00AE73C4" w:rsidRPr="00D0576C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B4669C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B30D1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831C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09FECA6D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77D1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3396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C0CF735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6D85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42CE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E195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D7A2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5F21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2333DE6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5BE34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BDD6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167598A1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22D1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8CF5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7757576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FD46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0BE6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2323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E0D7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9670" w14:textId="77777777" w:rsidR="00AE73C4" w:rsidRPr="004C419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E8303C2" w14:textId="77777777" w:rsidR="00AE73C4" w:rsidRPr="00D0576C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29482C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6EBDC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0861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56952038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D9EA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AA1F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CB81F03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6EF5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A808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44D9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221C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4783" w14:textId="77777777" w:rsidR="00AE73C4" w:rsidRPr="004C419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59D6765" w14:textId="77777777" w:rsidR="00AE73C4" w:rsidRPr="00D0576C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B9EB4C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AEF00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CEDA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198F8B24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A6FD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199D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D2B96D7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AB26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79CB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21F0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A8B7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349F" w14:textId="77777777" w:rsidR="00AE73C4" w:rsidRPr="004C419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B237DD3" w14:textId="77777777" w:rsidR="00AE73C4" w:rsidRPr="00D0576C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ADF8E5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95DA7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AE27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E9E2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432B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87B7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28B5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8E8E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BF84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144E" w14:textId="77777777" w:rsidR="00AE73C4" w:rsidRPr="00E03C2B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346B6CB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AE73C4" w14:paraId="6F3B38D9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59977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6B08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16BFF50A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4018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D326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01C4515E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40AA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9879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14D9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C031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FF34" w14:textId="77777777" w:rsidR="00AE73C4" w:rsidRPr="004C419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9013AD7" w14:textId="77777777" w:rsidR="00AE73C4" w:rsidRPr="00D0576C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8661B39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0C881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8D774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470E47C5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271D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2F26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44C66D57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86B7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C15F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1767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A59B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0753" w14:textId="77777777" w:rsidR="00AE73C4" w:rsidRPr="00E4349C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081B0BA" w14:textId="77777777" w:rsidR="00AE73C4" w:rsidRPr="00E4349C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1A65A48B" w14:textId="77777777" w:rsidR="00AE73C4" w:rsidRPr="00E4349C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AE73C4" w14:paraId="4301124B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F326D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3578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1F462D70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EA71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D933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65CD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2F02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28C9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5E50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22538" w14:textId="77777777" w:rsidR="00AE73C4" w:rsidRPr="004C419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72A7616" w14:textId="77777777" w:rsidR="00AE73C4" w:rsidRPr="00D0576C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3D73E6D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79B18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A502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11482DE6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80D0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5E23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0E5755DC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970A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245C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D36E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2675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34E51" w14:textId="77777777" w:rsidR="00AE73C4" w:rsidRPr="000D6FC2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1703DEA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A03EE3C" w14:textId="77777777" w:rsidR="00AE73C4" w:rsidRPr="000D6FC2" w:rsidRDefault="00AE73C4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AE73C4" w14:paraId="3C4457BB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2B225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E10D" w14:textId="77777777" w:rsidR="00AE73C4" w:rsidRDefault="00AE73C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41DE7E9F" w14:textId="77777777" w:rsidR="00AE73C4" w:rsidRDefault="00AE73C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7DDF" w14:textId="77777777" w:rsidR="00AE73C4" w:rsidRPr="00D0473F" w:rsidRDefault="00AE73C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7AE6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3B28ADCF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B964" w14:textId="77777777" w:rsidR="00AE73C4" w:rsidRDefault="00AE73C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E6FB" w14:textId="77777777" w:rsidR="00AE73C4" w:rsidRDefault="00AE73C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E0C1" w14:textId="77777777" w:rsidR="00AE73C4" w:rsidRDefault="00AE73C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4771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B9A6" w14:textId="77777777" w:rsidR="00AE73C4" w:rsidRPr="004C419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B502265" w14:textId="77777777" w:rsidR="00AE73C4" w:rsidRPr="00D0576C" w:rsidRDefault="00AE73C4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00C6E18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66F03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83E8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4DFA2F80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21A3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1F6A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1AC1FE00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0D56" w14:textId="77777777" w:rsidR="00AE73C4" w:rsidRDefault="00AE73C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4CB9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1CB0" w14:textId="77777777" w:rsidR="00AE73C4" w:rsidRDefault="00AE73C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70B6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0216" w14:textId="77777777" w:rsidR="00AE73C4" w:rsidRPr="004C419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604C528" w14:textId="77777777" w:rsidR="00AE73C4" w:rsidRPr="00D0576C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2AC69A1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84B09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7A94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75D23F3A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8E81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D35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0F228C00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8523" w14:textId="77777777" w:rsidR="00AE73C4" w:rsidRDefault="00AE73C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5ED7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30C0" w14:textId="77777777" w:rsidR="00AE73C4" w:rsidRDefault="00AE73C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1D00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6E87" w14:textId="77777777" w:rsidR="00AE73C4" w:rsidRPr="004C419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3DD0F9A" w14:textId="77777777" w:rsidR="00AE73C4" w:rsidRPr="00D0576C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7173A5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0182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9EAA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3446A059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3FD7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D5D9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6A33CF41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E041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102D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8423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FADE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13C7" w14:textId="77777777" w:rsidR="00AE73C4" w:rsidRPr="004C419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BD4A052" w14:textId="77777777" w:rsidR="00AE73C4" w:rsidRPr="00D0576C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1659580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D933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38D8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7C9B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05E3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2C2EA0D8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4DF8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F238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20FD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7129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1745" w14:textId="77777777" w:rsidR="00AE73C4" w:rsidRPr="00423757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BB2A90D" w14:textId="77777777" w:rsidR="00AE73C4" w:rsidRPr="00423757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00C42A5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AE73C4" w14:paraId="76505DB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1628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E163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592C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CE64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0D5B143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3681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9A34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7E3B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5FE5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B274" w14:textId="77777777" w:rsidR="00AE73C4" w:rsidRPr="00F94F88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6DD2F2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344280B5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AE73C4" w14:paraId="321536BF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3E01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5E0B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12278FE2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9A4F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8DF0" w14:textId="77777777" w:rsidR="00AE73C4" w:rsidRDefault="00AE73C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1B8CDD5F" w14:textId="77777777" w:rsidR="00AE73C4" w:rsidRDefault="00AE73C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4D4C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1088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2CE3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E77D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9D51" w14:textId="77777777" w:rsidR="00AE73C4" w:rsidRPr="00F94F88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C939D63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1FCD9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0B43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49F3020D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781B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4CF2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3F22AF0A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E548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BC0B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D761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4E80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4910" w14:textId="77777777" w:rsidR="00AE73C4" w:rsidRPr="004C419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9D1B183" w14:textId="77777777" w:rsidR="00AE73C4" w:rsidRPr="00D0576C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5AEFDAE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98FEE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7F0F" w14:textId="77777777" w:rsidR="00AE73C4" w:rsidRDefault="00AE73C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194D" w14:textId="77777777" w:rsidR="00AE73C4" w:rsidRDefault="00AE73C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50F4" w14:textId="77777777" w:rsidR="00AE73C4" w:rsidRDefault="00AE73C4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5A09" w14:textId="77777777" w:rsidR="00AE73C4" w:rsidRDefault="00AE73C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DD5EA5A" w14:textId="77777777" w:rsidR="00AE73C4" w:rsidRDefault="00AE73C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728C6BCA" w14:textId="77777777" w:rsidR="00AE73C4" w:rsidRDefault="00AE73C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0101035" w14:textId="77777777" w:rsidR="00AE73C4" w:rsidRDefault="00AE73C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34A836A" w14:textId="77777777" w:rsidR="00AE73C4" w:rsidRDefault="00AE73C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6241" w14:textId="77777777" w:rsidR="00AE73C4" w:rsidRPr="00D0473F" w:rsidRDefault="00AE73C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5544" w14:textId="77777777" w:rsidR="00AE73C4" w:rsidRDefault="00AE73C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0312" w14:textId="77777777" w:rsidR="00AE73C4" w:rsidRPr="00D0473F" w:rsidRDefault="00AE73C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9C90" w14:textId="77777777" w:rsidR="00AE73C4" w:rsidRPr="006E4685" w:rsidRDefault="00AE73C4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DF07DD2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6CCFC" w14:textId="77777777" w:rsidR="00AE73C4" w:rsidRDefault="00AE73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B20A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294F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A952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7D627EA9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20B5C" w14:textId="77777777" w:rsidR="00AE73C4" w:rsidRDefault="00AE73C4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519AACE6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E3A6" w14:textId="77777777" w:rsidR="00AE73C4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26F5" w14:textId="77777777" w:rsidR="00AE73C4" w:rsidRDefault="00AE73C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3BB3" w14:textId="77777777" w:rsidR="00AE73C4" w:rsidRPr="00D0473F" w:rsidRDefault="00AE73C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2CB" w14:textId="77777777" w:rsidR="00AE73C4" w:rsidRDefault="00AE73C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3E17C698" w14:textId="77777777" w:rsidR="00AE73C4" w:rsidRDefault="00AE73C4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CAE1A22" w14:textId="77777777" w:rsidR="00AE73C4" w:rsidRDefault="00AE73C4" w:rsidP="00EE4C95">
      <w:pPr>
        <w:pStyle w:val="Heading1"/>
        <w:spacing w:line="360" w:lineRule="auto"/>
      </w:pPr>
      <w:r>
        <w:t>LINIA 507</w:t>
      </w:r>
    </w:p>
    <w:p w14:paraId="6E2D6D54" w14:textId="77777777" w:rsidR="00AE73C4" w:rsidRPr="006A4B24" w:rsidRDefault="00AE73C4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E73C4" w14:paraId="7F88F919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2DC5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BAF5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FB0E" w14:textId="77777777" w:rsidR="00AE73C4" w:rsidRPr="002761C4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2ED0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7ECBC86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4E26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07F01A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0FA8" w14:textId="77777777" w:rsidR="00AE73C4" w:rsidRPr="00E1695C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5D53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02F6" w14:textId="77777777" w:rsidR="00AE73C4" w:rsidRPr="002761C4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479F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669B77B3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14:paraId="754BFF2B" w14:textId="77777777" w:rsidR="00AE73C4" w:rsidRDefault="00AE73C4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AE73C4" w14:paraId="2A417D5A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92440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81F0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DA76" w14:textId="77777777" w:rsidR="00AE73C4" w:rsidRPr="002761C4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A787" w14:textId="77777777" w:rsidR="00AE73C4" w:rsidRDefault="00AE73C4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B19A489" w14:textId="77777777" w:rsidR="00AE73C4" w:rsidRDefault="00AE73C4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E1FA" w14:textId="77777777" w:rsidR="00AE73C4" w:rsidRDefault="00AE73C4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EF153B" w14:textId="77777777" w:rsidR="00AE73C4" w:rsidRDefault="00AE73C4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3102" w14:textId="77777777" w:rsidR="00AE73C4" w:rsidRPr="00E1695C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D285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2C62" w14:textId="77777777" w:rsidR="00AE73C4" w:rsidRPr="002761C4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6CF1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42EA1C03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AE73C4" w14:paraId="065EFF94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2AC81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9D4B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0436" w14:textId="77777777" w:rsidR="00AE73C4" w:rsidRPr="002761C4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6DC5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01D1CD2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14:paraId="57E78099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6564" w14:textId="77777777" w:rsidR="00AE73C4" w:rsidRDefault="00AE73C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982D" w14:textId="77777777" w:rsidR="00AE73C4" w:rsidRPr="00E1695C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D0EF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51D1" w14:textId="77777777" w:rsidR="00AE73C4" w:rsidRPr="002761C4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9578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BAEE92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AE73C4" w14:paraId="03AF2BC2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F8E83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DE7B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2F85D293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2C97" w14:textId="77777777" w:rsidR="00AE73C4" w:rsidRPr="002761C4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78DD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Gârleni - Buhuși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B895" w14:textId="77777777" w:rsidR="00AE73C4" w:rsidRDefault="00AE73C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2789" w14:textId="77777777" w:rsidR="00AE73C4" w:rsidRPr="00E1695C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92E7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837A" w14:textId="77777777" w:rsidR="00AE73C4" w:rsidRPr="002761C4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DE2C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</w:t>
            </w:r>
          </w:p>
        </w:tc>
      </w:tr>
      <w:tr w:rsidR="00AE73C4" w14:paraId="07B598B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E68EC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0F74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E0BC" w14:textId="77777777" w:rsidR="00AE73C4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4F0F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14:paraId="48E8C638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2F08" w14:textId="77777777" w:rsidR="00AE73C4" w:rsidRDefault="00AE73C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13D4" w14:textId="77777777" w:rsidR="00AE73C4" w:rsidRPr="00E1695C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A89E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B84C" w14:textId="77777777" w:rsidR="00AE73C4" w:rsidRPr="002761C4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220A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F6673F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0C8CC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20EA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03F6C93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4C352CC0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14:paraId="2F02AA93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A7AA" w14:textId="77777777" w:rsidR="00AE73C4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EB90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2FDBE61B" w14:textId="77777777" w:rsidR="00AE73C4" w:rsidRDefault="00AE73C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57C7" w14:textId="77777777" w:rsidR="00AE73C4" w:rsidRDefault="00AE73C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2915" w14:textId="77777777" w:rsidR="00AE73C4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08E2" w14:textId="77777777" w:rsidR="00AE73C4" w:rsidRDefault="00AE73C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A27E" w14:textId="77777777" w:rsidR="00AE73C4" w:rsidRPr="002761C4" w:rsidRDefault="00AE73C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6DD4" w14:textId="77777777" w:rsidR="00AE73C4" w:rsidRDefault="00AE73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20811E62" w14:textId="77777777" w:rsidR="00AE73C4" w:rsidRDefault="00AE73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4774A34" w14:textId="77777777" w:rsidR="00AE73C4" w:rsidRDefault="00AE73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7E5325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CE5F0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C08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40AA290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70B381D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14:paraId="3474AD84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79E4" w14:textId="77777777" w:rsidR="00AE73C4" w:rsidRDefault="00AE73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10F9" w14:textId="77777777" w:rsidR="00AE73C4" w:rsidRDefault="00AE73C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14:paraId="007DDEBA" w14:textId="77777777" w:rsidR="00AE73C4" w:rsidRDefault="00AE73C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36DF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F6C8" w14:textId="77777777" w:rsidR="00AE73C4" w:rsidRDefault="00AE73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4014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2EFC" w14:textId="77777777" w:rsidR="00AE73C4" w:rsidRPr="002761C4" w:rsidRDefault="00AE73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4CB7" w14:textId="77777777" w:rsidR="00AE73C4" w:rsidRDefault="00AE73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2CA0FA26" w14:textId="77777777" w:rsidR="00AE73C4" w:rsidRDefault="00AE73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6A94C69" w14:textId="77777777" w:rsidR="00AE73C4" w:rsidRDefault="00AE73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39EB98B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9C192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E930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14:paraId="6FE5A689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B647" w14:textId="77777777" w:rsidR="00AE73C4" w:rsidRDefault="00AE73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99D6" w14:textId="77777777" w:rsidR="00AE73C4" w:rsidRDefault="00AE73C4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69256AA0" w14:textId="77777777" w:rsidR="00AE73C4" w:rsidRDefault="00AE73C4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6BB1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50E6" w14:textId="77777777" w:rsidR="00AE73C4" w:rsidRDefault="00AE73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5B19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BC3A" w14:textId="77777777" w:rsidR="00AE73C4" w:rsidRPr="002761C4" w:rsidRDefault="00AE73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D75D" w14:textId="77777777" w:rsidR="00AE73C4" w:rsidRDefault="00AE73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03CC3FF2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0CA29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575F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14:paraId="625C8E22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9827" w14:textId="77777777" w:rsidR="00AE73C4" w:rsidRDefault="00AE73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D5EE" w14:textId="77777777" w:rsidR="00AE73C4" w:rsidRDefault="00AE73C4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039DC310" w14:textId="77777777" w:rsidR="00AE73C4" w:rsidRDefault="00AE73C4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E7BF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674B" w14:textId="77777777" w:rsidR="00AE73C4" w:rsidRDefault="00AE73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B170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0601" w14:textId="77777777" w:rsidR="00AE73C4" w:rsidRPr="002761C4" w:rsidRDefault="00AE73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38FE" w14:textId="77777777" w:rsidR="00AE73C4" w:rsidRDefault="00AE73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3714F315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DC7F5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DFD1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7131849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32978DAD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14:paraId="7B22E1B6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0858" w14:textId="77777777" w:rsidR="00AE73C4" w:rsidRDefault="00AE73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C9F2" w14:textId="77777777" w:rsidR="00AE73C4" w:rsidRDefault="00AE73C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14:paraId="6C7628AC" w14:textId="77777777" w:rsidR="00AE73C4" w:rsidRDefault="00AE73C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2D92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00D8" w14:textId="77777777" w:rsidR="00AE73C4" w:rsidRDefault="00AE73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142" w14:textId="77777777" w:rsidR="00AE73C4" w:rsidRDefault="00AE73C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354D" w14:textId="77777777" w:rsidR="00AE73C4" w:rsidRPr="002761C4" w:rsidRDefault="00AE73C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D392" w14:textId="77777777" w:rsidR="00AE73C4" w:rsidRDefault="00AE73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14:paraId="1BE9409D" w14:textId="77777777" w:rsidR="00AE73C4" w:rsidRDefault="00AE73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E607FD5" w14:textId="77777777" w:rsidR="00AE73C4" w:rsidRDefault="00AE73C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9A2BF01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E4B44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32FD" w14:textId="77777777" w:rsidR="00AE73C4" w:rsidRDefault="00AE73C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F219" w14:textId="77777777" w:rsidR="00AE73C4" w:rsidRDefault="00AE73C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68EC" w14:textId="77777777" w:rsidR="00AE73C4" w:rsidRDefault="00AE73C4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463BF648" w14:textId="77777777" w:rsidR="00AE73C4" w:rsidRDefault="00AE73C4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0C1D" w14:textId="77777777" w:rsidR="00AE73C4" w:rsidRDefault="00AE73C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73D9" w14:textId="77777777" w:rsidR="00AE73C4" w:rsidRDefault="00AE73C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3855" w14:textId="77777777" w:rsidR="00AE73C4" w:rsidRDefault="00AE73C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C8F4" w14:textId="77777777" w:rsidR="00AE73C4" w:rsidRPr="002761C4" w:rsidRDefault="00AE73C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1BB2" w14:textId="77777777" w:rsidR="00AE73C4" w:rsidRDefault="00AE73C4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A85A74" w14:textId="77777777" w:rsidR="00AE73C4" w:rsidRDefault="00AE73C4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AE73C4" w14:paraId="6D5B08D1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638F2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5C81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8A5D" w14:textId="77777777" w:rsidR="00AE73C4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1942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691ABC09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94EA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A136" w14:textId="77777777" w:rsidR="00AE73C4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640A" w14:textId="77777777" w:rsidR="00AE73C4" w:rsidRDefault="00AE73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C227" w14:textId="77777777" w:rsidR="00AE73C4" w:rsidRPr="002761C4" w:rsidRDefault="00AE73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2903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14:paraId="24AF1F93" w14:textId="77777777" w:rsidR="00AE73C4" w:rsidRDefault="00AE73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AE73C4" w14:paraId="5BCBF95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E1F87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6393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B699" w14:textId="77777777" w:rsidR="00AE73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EE44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674A62A5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39C5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0EA3" w14:textId="77777777" w:rsidR="00AE73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5569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80F2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C206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6A0845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AE73C4" w14:paraId="753879DC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A2467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4A86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DEFC" w14:textId="77777777" w:rsidR="00AE73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1708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14:paraId="79B94B32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AD55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8380" w14:textId="77777777" w:rsidR="00AE73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9560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4F7A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DFB9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74A556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14:paraId="1FF781BA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AE73C4" w14:paraId="1FAAEAA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7DD18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920C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51C4B644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2913BBA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14:paraId="18AD0D10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E506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E93B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14:paraId="23502BF1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762B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439C" w14:textId="77777777" w:rsidR="00AE73C4" w:rsidRPr="00E1695C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9867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945E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91AC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A563DD0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98E3598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00AE1F0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9BC3F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AF14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76C46535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76BA560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14:paraId="27B44F49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5D37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DB93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67CA7303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2769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C182" w14:textId="77777777" w:rsidR="00AE73C4" w:rsidRPr="00E1695C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7450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03F8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11F2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C002404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C7282A6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C85AC26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A808B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0B7F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14:paraId="0A2FC70E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153D" w14:textId="77777777" w:rsidR="00AE73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A4FE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14:paraId="21C98A54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7B20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66D1" w14:textId="77777777" w:rsidR="00AE73C4" w:rsidRPr="00E1695C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6B37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1099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7B79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0511805B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9E374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B515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63BA953C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07FBF7E4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14:paraId="6861982E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F8F4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4CC1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71AB7715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51D8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B6FD" w14:textId="77777777" w:rsidR="00AE73C4" w:rsidRPr="00E1695C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FAD9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4940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DDD0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3984BEE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24A5BB5C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3494027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5E4ED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FE9C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46C38E73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573C9B35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14:paraId="4B1B1A64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5BDF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6947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2910BEE2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A1C6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C8D9" w14:textId="77777777" w:rsidR="00AE73C4" w:rsidRPr="00E1695C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1536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8411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7D01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48C080E1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C1D18B3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25CDA28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EE9B1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7F6C1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8522095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1B8BF22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14:paraId="47894E5F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763D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F94C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5DACAB41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C3DD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DAA9" w14:textId="77777777" w:rsidR="00AE73C4" w:rsidRPr="00E1695C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7C61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8029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8674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4A4D6A6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52CB7538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244CDCE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A1131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446B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2677884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768729E8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14:paraId="3A5F8DD6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1B96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4952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14:paraId="5335A422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81EB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2FED8" w14:textId="77777777" w:rsidR="00AE73C4" w:rsidRPr="00E1695C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8295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4701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9FAB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73DB46B3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3E342A3A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A14AE5F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56C3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6BA6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C653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4448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14:paraId="085047BD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DF60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24D0" w14:textId="77777777" w:rsidR="00AE73C4" w:rsidRPr="00E1695C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2F94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2FD0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F988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69E290A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55CA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1A12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27BF0FC3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67CC82E8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14:paraId="2BC6DAAB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AA8A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E3080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0F97531A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D38E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C786" w14:textId="77777777" w:rsidR="00AE73C4" w:rsidRPr="00E1695C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50D2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6CC5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8B4C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1C30B243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3336B0A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9792963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2645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0367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13B55446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E6EAA58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14:paraId="6689AC30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8C72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D78A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3DE8B913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F5FB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5D20" w14:textId="77777777" w:rsidR="00AE73C4" w:rsidRPr="00E1695C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5E48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B8D7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ECAEC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283BB021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14E0A726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EEB12DC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6082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0EC8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14:paraId="3677C0EF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14:paraId="2B316619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14:paraId="21268C53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0B51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00FD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14:paraId="4007A63A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E161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05B3" w14:textId="77777777" w:rsidR="00AE73C4" w:rsidRPr="00E1695C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9E76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F29B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E0C7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14:paraId="56CFFC2C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14:paraId="040A0193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70119F2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4D13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B2DB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7D90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B67C" w14:textId="77777777" w:rsidR="00AE73C4" w:rsidRDefault="00AE73C4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18447D3B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ED2B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4EF6" w14:textId="77777777" w:rsidR="00AE73C4" w:rsidRPr="00E1695C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D9A7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D4E6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77DC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074F7F27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4FD3" w14:textId="77777777" w:rsidR="00AE73C4" w:rsidRDefault="00AE73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359C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160FD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900A" w14:textId="77777777" w:rsidR="00AE73C4" w:rsidRDefault="00AE73C4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14:paraId="2B2CD070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1560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520907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FC7B" w14:textId="77777777" w:rsidR="00AE73C4" w:rsidRPr="00E1695C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B13D" w14:textId="77777777" w:rsidR="00AE73C4" w:rsidRDefault="00AE73C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1E45" w14:textId="77777777" w:rsidR="00AE73C4" w:rsidRPr="002761C4" w:rsidRDefault="00AE73C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FDE1" w14:textId="77777777" w:rsidR="00AE73C4" w:rsidRDefault="00AE73C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FCDA98D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59B5DFF7" w14:textId="77777777" w:rsidR="00AE73C4" w:rsidRDefault="00AE73C4" w:rsidP="007E1810">
      <w:pPr>
        <w:pStyle w:val="Heading1"/>
        <w:spacing w:line="360" w:lineRule="auto"/>
      </w:pPr>
      <w:r>
        <w:t>LINIA 511</w:t>
      </w:r>
    </w:p>
    <w:p w14:paraId="315DF241" w14:textId="77777777" w:rsidR="00AE73C4" w:rsidRPr="009B4FEF" w:rsidRDefault="00AE73C4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E73C4" w14:paraId="58E12EB8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37430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47B3" w14:textId="77777777" w:rsidR="00AE73C4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9E62" w14:textId="77777777" w:rsidR="00AE73C4" w:rsidRPr="00D33E71" w:rsidRDefault="00AE73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CEEC" w14:textId="77777777" w:rsidR="00AE73C4" w:rsidRDefault="00AE73C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3FB0BD9" w14:textId="77777777" w:rsidR="00AE73C4" w:rsidRDefault="00AE73C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750D" w14:textId="77777777" w:rsidR="00AE73C4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65138CE" w14:textId="77777777" w:rsidR="00AE73C4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4FD22CF" w14:textId="77777777" w:rsidR="00AE73C4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E2D2F38" w14:textId="77777777" w:rsidR="00AE73C4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773F" w14:textId="77777777" w:rsidR="00AE73C4" w:rsidRPr="00D33E71" w:rsidRDefault="00AE73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8820" w14:textId="77777777" w:rsidR="00AE73C4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FE1B" w14:textId="77777777" w:rsidR="00AE73C4" w:rsidRPr="00D33E71" w:rsidRDefault="00AE73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1A6A" w14:textId="77777777" w:rsidR="00AE73C4" w:rsidRPr="009E7CE7" w:rsidRDefault="00AE73C4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AE73C4" w14:paraId="30817FD4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A3D5B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B734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3C5A" w14:textId="77777777" w:rsidR="00AE73C4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2934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075A87EF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9FB6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0684D253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0857F63" w14:textId="77777777" w:rsidR="00AE73C4" w:rsidRDefault="00AE73C4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CC83" w14:textId="77777777" w:rsidR="00AE73C4" w:rsidRPr="00F02EF7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855E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67CC" w14:textId="77777777" w:rsidR="00AE73C4" w:rsidRPr="00BE2D76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F8AB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7779FBA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1BB55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AB7C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3A5B7469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BB1B" w14:textId="77777777" w:rsidR="00AE73C4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E848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358ED418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7090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27F8" w14:textId="77777777" w:rsidR="00AE73C4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1EE5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342B" w14:textId="77777777" w:rsidR="00AE73C4" w:rsidRPr="00BE2D76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54EC" w14:textId="77777777" w:rsidR="00AE73C4" w:rsidRPr="0019395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726D2F3" w14:textId="77777777" w:rsidR="00AE73C4" w:rsidRPr="00176852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B642997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76854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3C79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E59D" w14:textId="77777777" w:rsidR="00AE73C4" w:rsidRPr="002108A9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BB63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6CF08879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2B07D0C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0F33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27E5E933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A3022EB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5F98" w14:textId="77777777" w:rsidR="00AE73C4" w:rsidRPr="00F02EF7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3C56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7B39" w14:textId="77777777" w:rsidR="00AE73C4" w:rsidRPr="00BE2D76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F43A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2D4C41E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5B7F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0893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EFC1" w14:textId="77777777" w:rsidR="00AE73C4" w:rsidRPr="002108A9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9ECC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3292D03A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0BEC" w14:textId="77777777" w:rsidR="00AE73C4" w:rsidRDefault="00AE73C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6B15482E" w14:textId="77777777" w:rsidR="00AE73C4" w:rsidRDefault="00AE73C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2A7EF8AF" w14:textId="77777777" w:rsidR="00AE73C4" w:rsidRDefault="00AE73C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641721AC" w14:textId="77777777" w:rsidR="00AE73C4" w:rsidRDefault="00AE73C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A3FD" w14:textId="77777777" w:rsidR="00AE73C4" w:rsidRPr="00F02EF7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1F50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2A4F" w14:textId="77777777" w:rsidR="00AE73C4" w:rsidRPr="00BE2D76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086A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6F90CA0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852C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AD65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CF51" w14:textId="77777777" w:rsidR="00AE73C4" w:rsidRPr="002108A9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FED0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4BC647BB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A66E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8F871A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D2AE" w14:textId="77777777" w:rsidR="00AE73C4" w:rsidRPr="00F02EF7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15B5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98F2" w14:textId="77777777" w:rsidR="00AE73C4" w:rsidRPr="00BE2D76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4DBC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1587239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61C1B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2AAC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F3DC" w14:textId="77777777" w:rsidR="00AE73C4" w:rsidRPr="002108A9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FD8F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20355176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CEBF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35AE" w14:textId="77777777" w:rsidR="00AE73C4" w:rsidRPr="00F02EF7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01D8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86B3" w14:textId="77777777" w:rsidR="00AE73C4" w:rsidRPr="00BE2D76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4298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124EA05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2C69A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F03D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3C62" w14:textId="77777777" w:rsidR="00AE73C4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6ED7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7FC015E1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07144889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638C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250AB90B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A3E7" w14:textId="77777777" w:rsidR="00AE73C4" w:rsidRPr="00F02EF7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A4A5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0B9C" w14:textId="77777777" w:rsidR="00AE73C4" w:rsidRPr="00BE2D76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25F4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4186670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27644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EE3D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6457" w14:textId="77777777" w:rsidR="00AE73C4" w:rsidRPr="002108A9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30B4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13C22DBA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0539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2E93" w14:textId="77777777" w:rsidR="00AE73C4" w:rsidRPr="00F02EF7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B98E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7C0B" w14:textId="77777777" w:rsidR="00AE73C4" w:rsidRPr="00BE2D76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646C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B5FE42D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EC369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5C21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3A4A0E51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1956" w14:textId="77777777" w:rsidR="00AE73C4" w:rsidRPr="002108A9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D5E8" w14:textId="77777777" w:rsidR="00AE73C4" w:rsidRDefault="00AE73C4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Leşu Ilvei - Poiana Ilvei și St. Poiana Ilvei</w:t>
            </w:r>
            <w:r>
              <w:rPr>
                <w:b/>
                <w:bCs/>
                <w:sz w:val="20"/>
                <w:lang w:val="ro-RO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6DAB4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18C9" w14:textId="77777777" w:rsidR="00AE73C4" w:rsidRPr="00F02EF7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B859" w14:textId="77777777" w:rsidR="00AE73C4" w:rsidRDefault="00AE73C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2CAA" w14:textId="77777777" w:rsidR="00AE73C4" w:rsidRPr="00BE2D76" w:rsidRDefault="00AE73C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32AD" w14:textId="77777777" w:rsidR="00AE73C4" w:rsidRDefault="00AE73C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de 1000 Hz la paletele galbene.</w:t>
            </w:r>
          </w:p>
        </w:tc>
      </w:tr>
      <w:tr w:rsidR="00AE73C4" w14:paraId="658B67E1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15736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6352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1D2E" w14:textId="77777777" w:rsidR="00AE73C4" w:rsidRPr="002108A9" w:rsidRDefault="00AE73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1FC3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06D96292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5CA72FA3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6DB0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10BBAE0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7A0CF737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5E7502FF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A00E0F4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D532" w14:textId="77777777" w:rsidR="00AE73C4" w:rsidRPr="00F02EF7" w:rsidRDefault="00AE73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AFDD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7CD0" w14:textId="77777777" w:rsidR="00AE73C4" w:rsidRPr="00BE2D76" w:rsidRDefault="00AE73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1500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0EF1F701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D1C80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1458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5680" w14:textId="77777777" w:rsidR="00AE73C4" w:rsidRPr="002108A9" w:rsidRDefault="00AE73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40E0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5C472B8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D029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654BB47F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245852DE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B6FC33F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9A2355C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CC70" w14:textId="77777777" w:rsidR="00AE73C4" w:rsidRPr="00F02EF7" w:rsidRDefault="00AE73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9922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B33F" w14:textId="77777777" w:rsidR="00AE73C4" w:rsidRPr="00BE2D76" w:rsidRDefault="00AE73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6881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F975B42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DA88B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CBC5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EE00" w14:textId="77777777" w:rsidR="00AE73C4" w:rsidRPr="002108A9" w:rsidRDefault="00AE73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6100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56C1163D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08D0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E78F" w14:textId="77777777" w:rsidR="00AE73C4" w:rsidRPr="00F02EF7" w:rsidRDefault="00AE73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242E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BA46" w14:textId="77777777" w:rsidR="00AE73C4" w:rsidRPr="00BE2D76" w:rsidRDefault="00AE73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E6CC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49F201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D5FEA9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AE73C4" w14:paraId="0C898A9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4BFDB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F5F9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1AE2" w14:textId="77777777" w:rsidR="00AE73C4" w:rsidRPr="002108A9" w:rsidRDefault="00AE73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509B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4261190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B78D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9A67D4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EE0E" w14:textId="77777777" w:rsidR="00AE73C4" w:rsidRDefault="00AE73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7836" w14:textId="77777777" w:rsidR="00AE73C4" w:rsidRDefault="00AE73C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9A64" w14:textId="77777777" w:rsidR="00AE73C4" w:rsidRPr="00BE2D76" w:rsidRDefault="00AE73C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C206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7D35E7" w14:textId="77777777" w:rsidR="00AE73C4" w:rsidRDefault="00AE73C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AE73C4" w14:paraId="658BE0E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70BD1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0A8C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1D7A6A7D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F7C7" w14:textId="77777777" w:rsidR="00AE73C4" w:rsidRPr="002108A9" w:rsidRDefault="00AE73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7A3D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363F5432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DA6E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86BF" w14:textId="77777777" w:rsidR="00AE73C4" w:rsidRDefault="00AE73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56F6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BB5C" w14:textId="77777777" w:rsidR="00AE73C4" w:rsidRPr="00BE2D76" w:rsidRDefault="00AE73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A7C4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63680E8A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F911A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591B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F4D" w14:textId="77777777" w:rsidR="00AE73C4" w:rsidRPr="002108A9" w:rsidRDefault="00AE73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932E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05092D1F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B6D5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1B6E889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C3D5" w14:textId="77777777" w:rsidR="00AE73C4" w:rsidRDefault="00AE73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AA15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AA18" w14:textId="77777777" w:rsidR="00AE73C4" w:rsidRPr="00BE2D76" w:rsidRDefault="00AE73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129F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F5FE36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2603AF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AE73C4" w14:paraId="50A74EEE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2A64A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3CC6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543E" w14:textId="77777777" w:rsidR="00AE73C4" w:rsidRPr="002108A9" w:rsidRDefault="00AE73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9FF9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D63D7F0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1325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2DB6" w14:textId="77777777" w:rsidR="00AE73C4" w:rsidRPr="00F02EF7" w:rsidRDefault="00AE73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6C99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D603" w14:textId="77777777" w:rsidR="00AE73C4" w:rsidRPr="00BE2D76" w:rsidRDefault="00AE73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2646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D77FABB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D1E9" w14:textId="77777777" w:rsidR="00AE73C4" w:rsidRDefault="00AE73C4">
            <w:pPr>
              <w:numPr>
                <w:ilvl w:val="0"/>
                <w:numId w:val="7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9C21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7895" w14:textId="77777777" w:rsidR="00AE73C4" w:rsidRPr="002108A9" w:rsidRDefault="00AE73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9064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618493B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54C5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D877" w14:textId="77777777" w:rsidR="00AE73C4" w:rsidRPr="00F02EF7" w:rsidRDefault="00AE73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3156" w14:textId="77777777" w:rsidR="00AE73C4" w:rsidRDefault="00AE73C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7D7F" w14:textId="77777777" w:rsidR="00AE73C4" w:rsidRPr="00BE2D76" w:rsidRDefault="00AE73C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2F07" w14:textId="77777777" w:rsidR="00AE73C4" w:rsidRDefault="00AE73C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EDAB3F2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732F5570" w14:textId="77777777" w:rsidR="00AE73C4" w:rsidRDefault="00AE73C4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79ED96C8" w14:textId="77777777" w:rsidR="00AE73C4" w:rsidRDefault="00AE73C4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AE73C4" w14:paraId="038219E1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627B" w14:textId="77777777" w:rsidR="00AE73C4" w:rsidRDefault="00AE73C4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CAD8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A938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A0A3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098D5826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4F7F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7CA0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D687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A8B2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8A295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8A8228E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787DC" w14:textId="77777777" w:rsidR="00AE73C4" w:rsidRDefault="00AE73C4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C276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03E8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A95B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49FEC3E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B461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BB2CD60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57D9112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D335E65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6B91006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8D06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E6AA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C62C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6B96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1E23F05" w14:textId="77777777" w:rsidR="00AE73C4" w:rsidRDefault="00AE73C4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1F988161" w14:textId="77777777" w:rsidR="00AE73C4" w:rsidRDefault="00AE73C4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AE73C4" w14:paraId="4172AB3D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283E5" w14:textId="77777777" w:rsidR="00AE73C4" w:rsidRDefault="00AE73C4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A7A9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AC1B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33A4" w14:textId="77777777" w:rsidR="00AE73C4" w:rsidRDefault="00AE73C4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462FE63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CD58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7759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44A9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CB21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929E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AE73C4" w14:paraId="777B8142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015F4" w14:textId="77777777" w:rsidR="00AE73C4" w:rsidRDefault="00AE73C4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26D4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7027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598B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E27E702" w14:textId="77777777" w:rsidR="00AE73C4" w:rsidRDefault="00AE73C4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3CCD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4EBA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0FA3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A06F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68FC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50FE7CFD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AA89A" w14:textId="77777777" w:rsidR="00AE73C4" w:rsidRDefault="00AE73C4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FDE1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63BA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98E3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63DDE66D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BE26" w14:textId="77777777" w:rsidR="00AE73C4" w:rsidRDefault="00AE73C4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922C" w14:textId="77777777" w:rsidR="00AE73C4" w:rsidRDefault="00AE73C4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57B5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9DA9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2D3D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2AC352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DCB1A" w14:textId="77777777" w:rsidR="00AE73C4" w:rsidRDefault="00AE73C4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9272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5C3FC567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DDC9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1893" w14:textId="77777777" w:rsidR="00AE73C4" w:rsidRDefault="00AE73C4" w:rsidP="00332E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Ciprian Porumbescu - </w:t>
            </w:r>
          </w:p>
          <w:p w14:paraId="33E48DDA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Berchișești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C4DA" w14:textId="77777777" w:rsidR="00AE73C4" w:rsidRDefault="00AE73C4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C52C" w14:textId="77777777" w:rsidR="00AE73C4" w:rsidRDefault="00AE73C4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0AFE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7C3B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A1A0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1000Hz</w:t>
            </w:r>
          </w:p>
          <w:p w14:paraId="6A8C47D2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paletele galbene</w:t>
            </w:r>
          </w:p>
        </w:tc>
      </w:tr>
      <w:tr w:rsidR="00AE73C4" w14:paraId="7EDC2B57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10326" w14:textId="77777777" w:rsidR="00AE73C4" w:rsidRDefault="00AE73C4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8FB0" w14:textId="77777777" w:rsidR="00AE73C4" w:rsidRDefault="00AE73C4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2656" w14:textId="77777777" w:rsidR="00AE73C4" w:rsidRDefault="00AE73C4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6B16" w14:textId="77777777" w:rsidR="00AE73C4" w:rsidRDefault="00AE73C4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0D86" w14:textId="77777777" w:rsidR="00AE73C4" w:rsidRDefault="00AE73C4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A20D" w14:textId="77777777" w:rsidR="00AE73C4" w:rsidRDefault="00AE73C4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946E" w14:textId="77777777" w:rsidR="00AE73C4" w:rsidRDefault="00AE73C4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1349" w14:textId="77777777" w:rsidR="00AE73C4" w:rsidRDefault="00AE73C4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8A66" w14:textId="77777777" w:rsidR="00AE73C4" w:rsidRDefault="00AE73C4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1564BB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7A2F6" w14:textId="77777777" w:rsidR="00AE73C4" w:rsidRDefault="00AE73C4">
            <w:pPr>
              <w:numPr>
                <w:ilvl w:val="0"/>
                <w:numId w:val="7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A909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86CE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39B7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1D9B1A1E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B575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274F2B10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333CB52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DFB5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F135" w14:textId="77777777" w:rsidR="00AE73C4" w:rsidRDefault="00AE73C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388D" w14:textId="77777777" w:rsidR="00AE73C4" w:rsidRDefault="00AE73C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38D6" w14:textId="77777777" w:rsidR="00AE73C4" w:rsidRDefault="00AE73C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6A4CEB4" w14:textId="77777777" w:rsidR="00AE73C4" w:rsidRDefault="00AE73C4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0254E890" w14:textId="77777777" w:rsidR="00AE73C4" w:rsidRDefault="00AE73C4" w:rsidP="00F04622">
      <w:pPr>
        <w:pStyle w:val="Heading1"/>
        <w:spacing w:line="360" w:lineRule="auto"/>
      </w:pPr>
      <w:r>
        <w:t>LINIA 600</w:t>
      </w:r>
    </w:p>
    <w:p w14:paraId="0E6A8C0C" w14:textId="77777777" w:rsidR="00AE73C4" w:rsidRDefault="00AE73C4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E73C4" w14:paraId="110113B2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B5086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FCF3" w14:textId="77777777" w:rsidR="00AE73C4" w:rsidRDefault="00AE73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38A0A8B4" w14:textId="77777777" w:rsidR="00AE73C4" w:rsidRDefault="00AE73C4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E499" w14:textId="77777777" w:rsidR="00AE73C4" w:rsidRDefault="00AE73C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87F0" w14:textId="77777777" w:rsidR="00AE73C4" w:rsidRDefault="00AE73C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3DD5F188" w14:textId="77777777" w:rsidR="00AE73C4" w:rsidRDefault="00AE73C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C519" w14:textId="77777777" w:rsidR="00AE73C4" w:rsidRDefault="00AE73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2FFE" w14:textId="77777777" w:rsidR="00AE73C4" w:rsidRPr="002F6CED" w:rsidRDefault="00AE73C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E9ED" w14:textId="77777777" w:rsidR="00AE73C4" w:rsidRDefault="00AE73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3451" w14:textId="77777777" w:rsidR="00AE73C4" w:rsidRPr="00C14131" w:rsidRDefault="00AE73C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CDC9" w14:textId="77777777" w:rsidR="00AE73C4" w:rsidRPr="005D499E" w:rsidRDefault="00AE73C4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8676100" w14:textId="77777777" w:rsidR="00AE73C4" w:rsidRPr="009E2C90" w:rsidRDefault="00AE73C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ECA4ECD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D4D35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D747" w14:textId="77777777" w:rsidR="00AE73C4" w:rsidRDefault="00AE73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61BA7D5B" w14:textId="77777777" w:rsidR="00AE73C4" w:rsidRDefault="00AE73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FF99" w14:textId="77777777" w:rsidR="00AE73C4" w:rsidRDefault="00AE73C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6DDF" w14:textId="77777777" w:rsidR="00AE73C4" w:rsidRDefault="00AE73C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3B14BCF5" w14:textId="77777777" w:rsidR="00AE73C4" w:rsidRDefault="00AE73C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DEA5" w14:textId="77777777" w:rsidR="00AE73C4" w:rsidRDefault="00AE73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1909" w14:textId="77777777" w:rsidR="00AE73C4" w:rsidRPr="002F6CED" w:rsidRDefault="00AE73C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57D8" w14:textId="77777777" w:rsidR="00AE73C4" w:rsidRDefault="00AE73C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D0AF" w14:textId="77777777" w:rsidR="00AE73C4" w:rsidRPr="00C14131" w:rsidRDefault="00AE73C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B3E5" w14:textId="77777777" w:rsidR="00AE73C4" w:rsidRPr="00DD03D3" w:rsidRDefault="00AE73C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AE73C4" w14:paraId="4A682E00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DFCEB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932B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6646C39E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6CEC" w14:textId="77777777" w:rsidR="00AE73C4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E827B" w14:textId="77777777" w:rsidR="00AE73C4" w:rsidRDefault="00AE73C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2380A657" w14:textId="77777777" w:rsidR="00AE73C4" w:rsidRDefault="00AE73C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229D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8DB0" w14:textId="77777777" w:rsidR="00AE73C4" w:rsidRPr="002F6CED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A307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3AC1" w14:textId="77777777" w:rsidR="00AE73C4" w:rsidRPr="00C14131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D795" w14:textId="77777777" w:rsidR="00AE73C4" w:rsidRPr="005D499E" w:rsidRDefault="00AE73C4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C761DF6" w14:textId="77777777" w:rsidR="00AE73C4" w:rsidRPr="009E2C90" w:rsidRDefault="00AE73C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7EF4A88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9825B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940D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029EC35E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9E61" w14:textId="77777777" w:rsidR="00AE73C4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AFAE" w14:textId="77777777" w:rsidR="00AE73C4" w:rsidRDefault="00AE73C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554978C8" w14:textId="77777777" w:rsidR="00AE73C4" w:rsidRDefault="00AE73C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70F0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90B1" w14:textId="77777777" w:rsidR="00AE73C4" w:rsidRPr="002F6CED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802F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7986" w14:textId="77777777" w:rsidR="00AE73C4" w:rsidRPr="00C14131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B31E" w14:textId="77777777" w:rsidR="00AE73C4" w:rsidRPr="005D20EA" w:rsidRDefault="00AE73C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AE73C4" w14:paraId="776C644D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2BEF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3248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5012F8C7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D79E" w14:textId="77777777" w:rsidR="00AE73C4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7C66" w14:textId="77777777" w:rsidR="00AE73C4" w:rsidRDefault="00AE73C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0C6B3126" w14:textId="77777777" w:rsidR="00AE73C4" w:rsidRDefault="00AE73C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2BFE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50B2" w14:textId="77777777" w:rsidR="00AE73C4" w:rsidRPr="002F6CED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7097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25F9" w14:textId="77777777" w:rsidR="00AE73C4" w:rsidRPr="00C14131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A87D" w14:textId="77777777" w:rsidR="00AE73C4" w:rsidRPr="005D499E" w:rsidRDefault="00AE73C4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06E6D86" w14:textId="77777777" w:rsidR="00AE73C4" w:rsidRPr="009E2C90" w:rsidRDefault="00AE73C4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7259E1E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0C7C6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BCAF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55AF89E6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0E00" w14:textId="77777777" w:rsidR="00AE73C4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00DA" w14:textId="77777777" w:rsidR="00AE73C4" w:rsidRDefault="00AE73C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4C155F6C" w14:textId="77777777" w:rsidR="00AE73C4" w:rsidRDefault="00AE73C4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7CDC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00D4" w14:textId="77777777" w:rsidR="00AE73C4" w:rsidRPr="002F6CED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9710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16AE" w14:textId="77777777" w:rsidR="00AE73C4" w:rsidRPr="00C14131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F132" w14:textId="77777777" w:rsidR="00AE73C4" w:rsidRPr="005D499E" w:rsidRDefault="00AE73C4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84CD8CB" w14:textId="77777777" w:rsidR="00AE73C4" w:rsidRPr="009E2C90" w:rsidRDefault="00AE73C4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D496CB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FAB7B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6B92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57758A5E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192E" w14:textId="77777777" w:rsidR="00AE73C4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DC2A" w14:textId="77777777" w:rsidR="00AE73C4" w:rsidRDefault="00AE73C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216F2B06" w14:textId="77777777" w:rsidR="00AE73C4" w:rsidRDefault="00AE73C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5102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8CAC" w14:textId="77777777" w:rsidR="00AE73C4" w:rsidRPr="002F6CED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7F3E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68C8" w14:textId="77777777" w:rsidR="00AE73C4" w:rsidRPr="00C14131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92DB" w14:textId="77777777" w:rsidR="00AE73C4" w:rsidRPr="005D499E" w:rsidRDefault="00AE73C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59B9900" w14:textId="77777777" w:rsidR="00AE73C4" w:rsidRPr="009E2C90" w:rsidRDefault="00AE73C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9B9683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D8367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B9BF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4A10981F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BEE4" w14:textId="77777777" w:rsidR="00AE73C4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24AB" w14:textId="77777777" w:rsidR="00AE73C4" w:rsidRDefault="00AE73C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8711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73EF" w14:textId="77777777" w:rsidR="00AE73C4" w:rsidRPr="002F6CED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9315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5ED3" w14:textId="77777777" w:rsidR="00AE73C4" w:rsidRPr="00C14131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A876" w14:textId="77777777" w:rsidR="00AE73C4" w:rsidRDefault="00AE73C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AE73C4" w14:paraId="2687BF4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10742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6F07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1C1049B8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DA28" w14:textId="77777777" w:rsidR="00AE73C4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00DA" w14:textId="77777777" w:rsidR="00AE73C4" w:rsidRDefault="00AE73C4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– Bârlad și linia 2 directă 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A09C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4C6D" w14:textId="77777777" w:rsidR="00AE73C4" w:rsidRPr="002F6CED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BD93" w14:textId="77777777" w:rsidR="00AE73C4" w:rsidRDefault="00AE73C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914A" w14:textId="77777777" w:rsidR="00AE73C4" w:rsidRPr="00C14131" w:rsidRDefault="00AE73C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7209" w14:textId="77777777" w:rsidR="00AE73C4" w:rsidRDefault="00AE73C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AE73C4" w14:paraId="13C63C5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1D1F2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11DF" w14:textId="77777777" w:rsidR="00AE73C4" w:rsidRDefault="00AE73C4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7380" w14:textId="77777777" w:rsidR="00AE73C4" w:rsidRDefault="00AE73C4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C706" w14:textId="77777777" w:rsidR="00AE73C4" w:rsidRDefault="00AE73C4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Bârlad – Zorleni – Crasna - Munteni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FCA3" w14:textId="77777777" w:rsidR="00AE73C4" w:rsidRDefault="00AE73C4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A952" w14:textId="77777777" w:rsidR="00AE73C4" w:rsidRPr="002F6CED" w:rsidRDefault="00AE73C4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79CC" w14:textId="77777777" w:rsidR="00AE73C4" w:rsidRDefault="00AE73C4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287+100</w:t>
            </w:r>
          </w:p>
          <w:p w14:paraId="49294AC5" w14:textId="77777777" w:rsidR="00AE73C4" w:rsidRDefault="00AE73C4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423B" w14:textId="77777777" w:rsidR="00AE73C4" w:rsidRPr="00C14131" w:rsidRDefault="00AE73C4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A307" w14:textId="77777777" w:rsidR="00AE73C4" w:rsidRDefault="00AE73C4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AE73C4" w14:paraId="7C58F8D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534DD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CDA9" w14:textId="77777777" w:rsidR="00AE73C4" w:rsidRDefault="00AE73C4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C242" w14:textId="77777777" w:rsidR="00AE73C4" w:rsidRDefault="00AE73C4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2D1A" w14:textId="77777777" w:rsidR="00AE73C4" w:rsidRDefault="00AE73C4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Bârlad </w:t>
            </w:r>
            <w:r>
              <w:rPr>
                <w:b/>
                <w:bCs/>
                <w:sz w:val="20"/>
                <w:lang w:val="ro-RO"/>
              </w:rPr>
              <w:br/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1117" w14:textId="77777777" w:rsidR="00AE73C4" w:rsidRDefault="00AE73C4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287+770</w:t>
            </w:r>
          </w:p>
          <w:p w14:paraId="7E6F869A" w14:textId="77777777" w:rsidR="00AE73C4" w:rsidRDefault="00AE73C4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288+190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CDB0" w14:textId="77777777" w:rsidR="00AE73C4" w:rsidRPr="002F6CED" w:rsidRDefault="00AE73C4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A9A2" w14:textId="77777777" w:rsidR="00AE73C4" w:rsidRDefault="00AE73C4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9DBD" w14:textId="77777777" w:rsidR="00AE73C4" w:rsidRPr="00C14131" w:rsidRDefault="00AE73C4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5F76" w14:textId="77777777" w:rsidR="00AE73C4" w:rsidRDefault="00AE73C4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B37CFF9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E9103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22B0" w14:textId="77777777" w:rsidR="00AE73C4" w:rsidRDefault="00AE73C4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3825AADB" w14:textId="77777777" w:rsidR="00AE73C4" w:rsidRDefault="00AE73C4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6336" w14:textId="77777777" w:rsidR="00AE73C4" w:rsidRDefault="00AE73C4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C550" w14:textId="77777777" w:rsidR="00AE73C4" w:rsidRDefault="00AE73C4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51787ED4" w14:textId="77777777" w:rsidR="00AE73C4" w:rsidRDefault="00AE73C4" w:rsidP="008446B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7318" w14:textId="77777777" w:rsidR="00AE73C4" w:rsidRDefault="00AE73C4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1EA9" w14:textId="77777777" w:rsidR="00AE73C4" w:rsidRPr="002F6CED" w:rsidRDefault="00AE73C4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030C" w14:textId="77777777" w:rsidR="00AE73C4" w:rsidRDefault="00AE73C4" w:rsidP="00844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D268" w14:textId="77777777" w:rsidR="00AE73C4" w:rsidRPr="00C14131" w:rsidRDefault="00AE73C4" w:rsidP="00844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9A9A" w14:textId="77777777" w:rsidR="00AE73C4" w:rsidRDefault="00AE73C4" w:rsidP="00844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AE73C4" w14:paraId="6F2C8CE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26EFA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5FD6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297+650</w:t>
            </w:r>
          </w:p>
          <w:p w14:paraId="3BE1679D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C7D4" w14:textId="77777777" w:rsidR="00AE73C4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E908" w14:textId="77777777" w:rsidR="00AE73C4" w:rsidRDefault="00AE73C4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A9A8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4C06" w14:textId="77777777" w:rsidR="00AE73C4" w:rsidRPr="002F6CED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472A7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166F" w14:textId="77777777" w:rsidR="00AE73C4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68C8" w14:textId="77777777" w:rsidR="00AE73C4" w:rsidRDefault="00AE73C4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AE73C4" w14:paraId="183EB2C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78338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BF74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316+600</w:t>
            </w:r>
          </w:p>
          <w:p w14:paraId="507AA340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AD7D" w14:textId="77777777" w:rsidR="00AE73C4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42B8" w14:textId="77777777" w:rsidR="00AE73C4" w:rsidRDefault="00AE73C4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4A10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0AA7" w14:textId="77777777" w:rsidR="00AE73C4" w:rsidRPr="002F6CED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5D0B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4790" w14:textId="77777777" w:rsidR="00AE73C4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2D9D" w14:textId="77777777" w:rsidR="00AE73C4" w:rsidRDefault="00AE73C4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AE73C4" w14:paraId="649E8082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C8455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9223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4AEC19B6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4284" w14:textId="77777777" w:rsidR="00AE73C4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B545" w14:textId="77777777" w:rsidR="00AE73C4" w:rsidRDefault="00AE73C4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65A5E072" w14:textId="77777777" w:rsidR="00AE73C4" w:rsidRDefault="00AE73C4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27A06116" w14:textId="77777777" w:rsidR="00AE73C4" w:rsidRDefault="00AE73C4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6381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35E3" w14:textId="77777777" w:rsidR="00AE73C4" w:rsidRPr="002F6CED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2021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6396" w14:textId="77777777" w:rsidR="00AE73C4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43E9" w14:textId="77777777" w:rsidR="00AE73C4" w:rsidRDefault="00AE73C4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30EF3A5B" w14:textId="77777777" w:rsidR="00AE73C4" w:rsidRDefault="00AE73C4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AE73C4" w14:paraId="6EEA955A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4F80F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2274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8F29" w14:textId="77777777" w:rsidR="00AE73C4" w:rsidRPr="00C14131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FB9F" w14:textId="77777777" w:rsidR="00AE73C4" w:rsidRDefault="00AE73C4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EB8F9E6" w14:textId="77777777" w:rsidR="00AE73C4" w:rsidRDefault="00AE73C4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BF34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064EEEC8" w14:textId="77777777" w:rsidR="00AE73C4" w:rsidRDefault="00AE73C4" w:rsidP="00AE73C4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1D2B2DAC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C83F01C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26BC" w14:textId="77777777" w:rsidR="00AE73C4" w:rsidRPr="002F6CED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B57D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6948" w14:textId="77777777" w:rsidR="00AE73C4" w:rsidRPr="00C14131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C612" w14:textId="77777777" w:rsidR="00AE73C4" w:rsidRDefault="00AE73C4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11E33FF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7E6E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089E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7A41" w14:textId="77777777" w:rsidR="00AE73C4" w:rsidRPr="00C14131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D5D2" w14:textId="77777777" w:rsidR="00AE73C4" w:rsidRDefault="00AE73C4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6F7BAB2" w14:textId="77777777" w:rsidR="00AE73C4" w:rsidRDefault="00AE73C4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48C21D99" w14:textId="77777777" w:rsidR="00AE73C4" w:rsidRDefault="00AE73C4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55BD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4427B9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03B4CBE9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6C1B" w14:textId="77777777" w:rsidR="00AE73C4" w:rsidRPr="002F6CED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2611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4759" w14:textId="77777777" w:rsidR="00AE73C4" w:rsidRPr="00C14131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EDC3" w14:textId="77777777" w:rsidR="00AE73C4" w:rsidRDefault="00AE73C4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114F0FCF" w14:textId="77777777" w:rsidR="00AE73C4" w:rsidRDefault="00AE73C4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AE73C4" w14:paraId="75772170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D6F2B" w14:textId="77777777" w:rsidR="00AE73C4" w:rsidRDefault="00AE73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7A91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047D" w14:textId="77777777" w:rsidR="00AE73C4" w:rsidRPr="00C14131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F3E5" w14:textId="77777777" w:rsidR="00AE73C4" w:rsidRDefault="00AE73C4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2F4A72C8" w14:textId="77777777" w:rsidR="00AE73C4" w:rsidRDefault="00AE73C4" w:rsidP="0028078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2D49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30200F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D7C8" w14:textId="77777777" w:rsidR="00AE73C4" w:rsidRPr="002F6CED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0911" w14:textId="77777777" w:rsidR="00AE73C4" w:rsidRDefault="00AE73C4" w:rsidP="002807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C338" w14:textId="77777777" w:rsidR="00AE73C4" w:rsidRPr="00C14131" w:rsidRDefault="00AE73C4" w:rsidP="002807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0081" w14:textId="77777777" w:rsidR="00AE73C4" w:rsidRDefault="00AE73C4" w:rsidP="002807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764AB7F3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10A79F5C" w14:textId="77777777" w:rsidR="00AE73C4" w:rsidRDefault="00AE73C4" w:rsidP="003C645F">
      <w:pPr>
        <w:pStyle w:val="Heading1"/>
        <w:spacing w:line="360" w:lineRule="auto"/>
      </w:pPr>
      <w:r>
        <w:t>LINIA 602</w:t>
      </w:r>
    </w:p>
    <w:p w14:paraId="09995422" w14:textId="77777777" w:rsidR="00AE73C4" w:rsidRDefault="00AE73C4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E73C4" w14:paraId="2FA7EC71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D494F" w14:textId="77777777" w:rsidR="00AE73C4" w:rsidRDefault="00AE73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34EF" w14:textId="77777777" w:rsidR="00AE73C4" w:rsidRDefault="00AE73C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2D25C1D7" w14:textId="77777777" w:rsidR="00AE73C4" w:rsidRDefault="00AE73C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2941" w14:textId="77777777" w:rsidR="00AE73C4" w:rsidRDefault="00AE73C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5569" w14:textId="77777777" w:rsidR="00AE73C4" w:rsidRDefault="00AE73C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46A2A331" w14:textId="77777777" w:rsidR="00AE73C4" w:rsidRDefault="00AE73C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66FD" w14:textId="77777777" w:rsidR="00AE73C4" w:rsidRPr="00406474" w:rsidRDefault="00AE73C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F019" w14:textId="77777777" w:rsidR="00AE73C4" w:rsidRPr="00DA41E4" w:rsidRDefault="00AE73C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B00C" w14:textId="77777777" w:rsidR="00AE73C4" w:rsidRDefault="00AE73C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70538257" w14:textId="77777777" w:rsidR="00AE73C4" w:rsidRDefault="00AE73C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3678" w14:textId="77777777" w:rsidR="00AE73C4" w:rsidRDefault="00AE73C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84F8" w14:textId="77777777" w:rsidR="00AE73C4" w:rsidRDefault="00AE73C4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1B33DCBD" w14:textId="77777777" w:rsidR="00AE73C4" w:rsidRPr="0007619C" w:rsidRDefault="00AE73C4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A6AD2F6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68437" w14:textId="77777777" w:rsidR="00AE73C4" w:rsidRDefault="00AE73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11AA" w14:textId="77777777" w:rsidR="00AE73C4" w:rsidRDefault="00AE73C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35D17EE0" w14:textId="77777777" w:rsidR="00AE73C4" w:rsidRDefault="00AE73C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223B" w14:textId="77777777" w:rsidR="00AE73C4" w:rsidRDefault="00AE73C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F684" w14:textId="77777777" w:rsidR="00AE73C4" w:rsidRDefault="00AE73C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6DFC11EC" w14:textId="77777777" w:rsidR="00AE73C4" w:rsidRDefault="00AE73C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811E" w14:textId="77777777" w:rsidR="00AE73C4" w:rsidRPr="00406474" w:rsidRDefault="00AE73C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5BCD" w14:textId="77777777" w:rsidR="00AE73C4" w:rsidRPr="00DA41E4" w:rsidRDefault="00AE73C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A3B5" w14:textId="77777777" w:rsidR="00AE73C4" w:rsidRDefault="00AE73C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79E94798" w14:textId="77777777" w:rsidR="00AE73C4" w:rsidRDefault="00AE73C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8131" w14:textId="77777777" w:rsidR="00AE73C4" w:rsidRDefault="00AE73C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8BA" w14:textId="77777777" w:rsidR="00AE73C4" w:rsidRDefault="00AE73C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0780FCB1" w14:textId="77777777" w:rsidR="00AE73C4" w:rsidRDefault="00AE73C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F2C1E33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45D13C0D" w14:textId="77777777" w:rsidR="00AE73C4" w:rsidRDefault="00AE73C4" w:rsidP="00DE3370">
      <w:pPr>
        <w:pStyle w:val="Heading1"/>
        <w:spacing w:line="360" w:lineRule="auto"/>
      </w:pPr>
      <w:r>
        <w:t>LINIA 610</w:t>
      </w:r>
    </w:p>
    <w:p w14:paraId="06F98DDA" w14:textId="77777777" w:rsidR="00AE73C4" w:rsidRDefault="00AE73C4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E73C4" w14:paraId="4C0B4C93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3907B" w14:textId="77777777" w:rsidR="00AE73C4" w:rsidRDefault="00AE73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7F93" w14:textId="77777777" w:rsidR="00AE73C4" w:rsidRDefault="00AE73C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E96B" w14:textId="77777777" w:rsidR="00AE73C4" w:rsidRPr="00F81D6F" w:rsidRDefault="00AE73C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7E7E" w14:textId="77777777" w:rsidR="00AE73C4" w:rsidRDefault="00AE73C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F3892B2" w14:textId="77777777" w:rsidR="00AE73C4" w:rsidRDefault="00AE73C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9838" w14:textId="77777777" w:rsidR="00AE73C4" w:rsidRDefault="00AE73C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CBC895D" w14:textId="77777777" w:rsidR="00AE73C4" w:rsidRDefault="00AE73C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47EE99A3" w14:textId="77777777" w:rsidR="00AE73C4" w:rsidRDefault="00AE73C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2788EECA" w14:textId="77777777" w:rsidR="00AE73C4" w:rsidRDefault="00AE73C4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766D" w14:textId="77777777" w:rsidR="00AE73C4" w:rsidRPr="00F81D6F" w:rsidRDefault="00AE73C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1289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CA91" w14:textId="77777777" w:rsidR="00AE73C4" w:rsidRPr="00F81D6F" w:rsidRDefault="00AE73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EA60" w14:textId="77777777" w:rsidR="00AE73C4" w:rsidRDefault="00AE73C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2ADB004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58C3A" w14:textId="77777777" w:rsidR="00AE73C4" w:rsidRDefault="00AE73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6B54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62B0" w14:textId="77777777" w:rsidR="00AE73C4" w:rsidRPr="00F81D6F" w:rsidRDefault="00AE73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C65D" w14:textId="77777777" w:rsidR="00AE73C4" w:rsidRDefault="00AE73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F1BC21D" w14:textId="77777777" w:rsidR="00AE73C4" w:rsidRDefault="00AE73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B4B2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80AC257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4FCE6DDA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3D5933EA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6B2E" w14:textId="77777777" w:rsidR="00AE73C4" w:rsidRPr="00F81D6F" w:rsidRDefault="00AE73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8F04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54FD" w14:textId="77777777" w:rsidR="00AE73C4" w:rsidRPr="00F81D6F" w:rsidRDefault="00AE73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1ACB" w14:textId="77777777" w:rsidR="00AE73C4" w:rsidRDefault="00AE73C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AE73C4" w14:paraId="3D5FE551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6743A" w14:textId="77777777" w:rsidR="00AE73C4" w:rsidRDefault="00AE73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A8B0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5D0E" w14:textId="77777777" w:rsidR="00AE73C4" w:rsidRPr="00F81D6F" w:rsidRDefault="00AE73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91F7" w14:textId="77777777" w:rsidR="00AE73C4" w:rsidRDefault="00AE73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189F8D32" w14:textId="77777777" w:rsidR="00AE73C4" w:rsidRDefault="00AE73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3BF8702F" w14:textId="77777777" w:rsidR="00AE73C4" w:rsidRDefault="00AE73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9DAE" w14:textId="77777777" w:rsidR="00AE73C4" w:rsidRDefault="00AE73C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F78C" w14:textId="77777777" w:rsidR="00AE73C4" w:rsidRPr="00F81D6F" w:rsidRDefault="00AE73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9FCF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9C0A" w14:textId="77777777" w:rsidR="00AE73C4" w:rsidRPr="00F81D6F" w:rsidRDefault="00AE73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35A6" w14:textId="77777777" w:rsidR="00AE73C4" w:rsidRDefault="00AE73C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657B119F" w14:textId="77777777" w:rsidR="00AE73C4" w:rsidRDefault="00AE73C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AE73C4" w14:paraId="6D5B0B45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D2520" w14:textId="77777777" w:rsidR="00AE73C4" w:rsidRDefault="00AE73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0826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52+000</w:t>
            </w:r>
          </w:p>
          <w:p w14:paraId="28639D9B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0A45" w14:textId="77777777" w:rsidR="00AE73C4" w:rsidRPr="00F81D6F" w:rsidRDefault="00AE73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AD11" w14:textId="77777777" w:rsidR="00AE73C4" w:rsidRDefault="00AE73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Podu Iloaiei 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4144" w14:textId="77777777" w:rsidR="00AE73C4" w:rsidRDefault="00AE73C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8A3E" w14:textId="77777777" w:rsidR="00AE73C4" w:rsidRDefault="00AE73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63BC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FCC4" w14:textId="77777777" w:rsidR="00AE73C4" w:rsidRPr="00F81D6F" w:rsidRDefault="00AE73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9A08" w14:textId="77777777" w:rsidR="00AE73C4" w:rsidRDefault="00AE73C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14:paraId="03CD12E8" w14:textId="77777777" w:rsidR="00AE73C4" w:rsidRDefault="00AE73C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</w:t>
            </w:r>
          </w:p>
        </w:tc>
      </w:tr>
      <w:tr w:rsidR="00AE73C4" w14:paraId="1B479290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C50B9" w14:textId="77777777" w:rsidR="00AE73C4" w:rsidRDefault="00AE73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B062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7E03" w14:textId="77777777" w:rsidR="00AE73C4" w:rsidRPr="00F81D6F" w:rsidRDefault="00AE73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0DD6" w14:textId="77777777" w:rsidR="00AE73C4" w:rsidRDefault="00AE73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51CA8EED" w14:textId="77777777" w:rsidR="00AE73C4" w:rsidRDefault="00AE73C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FF2D" w14:textId="77777777" w:rsidR="00AE73C4" w:rsidRDefault="00AE73C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601F3C75" w14:textId="77777777" w:rsidR="00AE73C4" w:rsidRDefault="00AE73C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95F4FEA" w14:textId="77777777" w:rsidR="00AE73C4" w:rsidRDefault="00AE73C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7DB4" w14:textId="77777777" w:rsidR="00AE73C4" w:rsidRDefault="00AE73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36FC" w14:textId="77777777" w:rsidR="00AE73C4" w:rsidRDefault="00AE73C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3E29" w14:textId="77777777" w:rsidR="00AE73C4" w:rsidRPr="00F81D6F" w:rsidRDefault="00AE73C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71DB" w14:textId="77777777" w:rsidR="00AE73C4" w:rsidRDefault="00AE73C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3CE540A" w14:textId="77777777" w:rsidR="00AE73C4" w:rsidRPr="00C60E02" w:rsidRDefault="00AE73C4">
      <w:pPr>
        <w:tabs>
          <w:tab w:val="left" w:pos="3768"/>
        </w:tabs>
        <w:rPr>
          <w:sz w:val="20"/>
          <w:szCs w:val="20"/>
          <w:lang w:val="ro-RO"/>
        </w:rPr>
      </w:pPr>
    </w:p>
    <w:p w14:paraId="50C6E1A5" w14:textId="77777777" w:rsidR="00AE73C4" w:rsidRDefault="00AE73C4" w:rsidP="004F6534">
      <w:pPr>
        <w:pStyle w:val="Heading1"/>
        <w:spacing w:line="360" w:lineRule="auto"/>
      </w:pPr>
      <w:r>
        <w:t>LINIA 700</w:t>
      </w:r>
    </w:p>
    <w:p w14:paraId="78CB4C35" w14:textId="77777777" w:rsidR="00AE73C4" w:rsidRDefault="00AE73C4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AE73C4" w14:paraId="3B93BB9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8238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66A7" w14:textId="77777777" w:rsidR="00AE73C4" w:rsidRDefault="00AE73C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D302" w14:textId="77777777" w:rsidR="00AE73C4" w:rsidRDefault="00AE73C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D25D" w14:textId="77777777" w:rsidR="00AE73C4" w:rsidRDefault="00AE73C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3C6FD11" w14:textId="77777777" w:rsidR="00AE73C4" w:rsidRDefault="00AE73C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79BA" w14:textId="77777777" w:rsidR="00AE73C4" w:rsidRDefault="00AE73C4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947C" w14:textId="77777777" w:rsidR="00AE73C4" w:rsidRDefault="00AE73C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3090" w14:textId="77777777" w:rsidR="00AE73C4" w:rsidRDefault="00AE73C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E426" w14:textId="77777777" w:rsidR="00AE73C4" w:rsidRDefault="00AE73C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592" w14:textId="77777777" w:rsidR="00AE73C4" w:rsidRDefault="00AE73C4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B29103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847A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FB43" w14:textId="77777777" w:rsidR="00AE73C4" w:rsidRDefault="00AE73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02FF" w14:textId="77777777" w:rsidR="00AE73C4" w:rsidRDefault="00AE73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B952" w14:textId="77777777" w:rsidR="00AE73C4" w:rsidRDefault="00AE73C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28399B" w14:textId="77777777" w:rsidR="00AE73C4" w:rsidRDefault="00AE73C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DFB3" w14:textId="77777777" w:rsidR="00AE73C4" w:rsidRDefault="00AE73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C18D" w14:textId="77777777" w:rsidR="00AE73C4" w:rsidRDefault="00AE73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0AE1" w14:textId="77777777" w:rsidR="00AE73C4" w:rsidRDefault="00AE73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063E" w14:textId="77777777" w:rsidR="00AE73C4" w:rsidRDefault="00AE73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74AE" w14:textId="77777777" w:rsidR="00AE73C4" w:rsidRDefault="00AE73C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20163C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52D1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FC49" w14:textId="77777777" w:rsidR="00AE73C4" w:rsidRDefault="00AE73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46A0" w14:textId="77777777" w:rsidR="00AE73C4" w:rsidRDefault="00AE73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3440" w14:textId="77777777" w:rsidR="00AE73C4" w:rsidRDefault="00AE73C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2576A12" w14:textId="77777777" w:rsidR="00AE73C4" w:rsidRDefault="00AE73C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00D2" w14:textId="77777777" w:rsidR="00AE73C4" w:rsidRDefault="00AE73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2851" w14:textId="77777777" w:rsidR="00AE73C4" w:rsidRDefault="00AE73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95D4" w14:textId="77777777" w:rsidR="00AE73C4" w:rsidRDefault="00AE73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96CB" w14:textId="77777777" w:rsidR="00AE73C4" w:rsidRDefault="00AE73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CD1A" w14:textId="77777777" w:rsidR="00AE73C4" w:rsidRDefault="00AE73C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2232BE" w14:textId="77777777" w:rsidR="00AE73C4" w:rsidRDefault="00AE73C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AE73C4" w14:paraId="0255B9E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0748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2E19" w14:textId="77777777" w:rsidR="00AE73C4" w:rsidRDefault="00AE73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5+350</w:t>
            </w:r>
          </w:p>
          <w:p w14:paraId="2F0E3FDD" w14:textId="77777777" w:rsidR="00AE73C4" w:rsidRDefault="00AE73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BF66" w14:textId="77777777" w:rsidR="00AE73C4" w:rsidRDefault="00AE73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9C26" w14:textId="77777777" w:rsidR="00AE73C4" w:rsidRDefault="00AE73C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2D73" w14:textId="77777777" w:rsidR="00AE73C4" w:rsidRDefault="00AE73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9835" w14:textId="77777777" w:rsidR="00AE73C4" w:rsidRDefault="00AE73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CD72" w14:textId="77777777" w:rsidR="00AE73C4" w:rsidRDefault="00AE73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5DFD" w14:textId="77777777" w:rsidR="00AE73C4" w:rsidRDefault="00AE73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58901" w14:textId="77777777" w:rsidR="00AE73C4" w:rsidRDefault="00AE73C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03E6DCE1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2118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5138" w14:textId="77777777" w:rsidR="00AE73C4" w:rsidRDefault="00AE73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7E00" w14:textId="77777777" w:rsidR="00AE73C4" w:rsidRDefault="00AE73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A9BB" w14:textId="77777777" w:rsidR="00AE73C4" w:rsidRDefault="00AE73C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B0D3BC8" w14:textId="77777777" w:rsidR="00AE73C4" w:rsidRDefault="00AE73C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411F" w14:textId="77777777" w:rsidR="00AE73C4" w:rsidRDefault="00AE73C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BE1775" w14:textId="77777777" w:rsidR="00AE73C4" w:rsidRDefault="00AE73C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AB23" w14:textId="77777777" w:rsidR="00AE73C4" w:rsidRDefault="00AE73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2A11" w14:textId="77777777" w:rsidR="00AE73C4" w:rsidRDefault="00AE73C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AB8A" w14:textId="77777777" w:rsidR="00AE73C4" w:rsidRDefault="00AE73C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8D0D" w14:textId="77777777" w:rsidR="00AE73C4" w:rsidRDefault="00AE73C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DC5B8DD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45D35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A04F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B950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F7E6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949F11E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FF70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5B48FA" w14:textId="77777777" w:rsidR="00AE73C4" w:rsidRDefault="00AE73C4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57C5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D5D8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7890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2164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D6F073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1F7B0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E916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DC23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212D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5E49BDB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F899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DBCEFD5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87BC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0A78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68E6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0816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28050D5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5816E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43BB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56FF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2412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23C7930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1E8C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5AC137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1DB34B73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46FC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DA9C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5AD5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64CA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D829B29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9BEBE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54D2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AEF1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254C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1CCB4F8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5832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4D0F68A7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632EBD7C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30B1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A655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CEEA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BE27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FB6C670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74831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408B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C593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7145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01327E1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A4F9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D42C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9584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DA9E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CE5E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E01A4A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78BCF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44DC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A2C2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C99D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4585D68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42AA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777E2C1A" w14:textId="77777777" w:rsidR="00AE73C4" w:rsidRPr="00B401EA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D210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89F4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1CD3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938F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910E88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73E83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1450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0A0C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1EB0" w14:textId="77777777" w:rsidR="00AE73C4" w:rsidRDefault="00AE73C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DF225D8" w14:textId="77777777" w:rsidR="00AE73C4" w:rsidRDefault="00AE73C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BC7E" w14:textId="77777777" w:rsidR="00AE73C4" w:rsidRDefault="00AE73C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5725EC43" w14:textId="77777777" w:rsidR="00AE73C4" w:rsidRDefault="00AE73C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B2E9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760D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AFA8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9F31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E59275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45E34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B35B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61F5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BAD0" w14:textId="77777777" w:rsidR="00AE73C4" w:rsidRDefault="00AE73C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07889FE" w14:textId="77777777" w:rsidR="00AE73C4" w:rsidRDefault="00AE73C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933C" w14:textId="77777777" w:rsidR="00AE73C4" w:rsidRDefault="00AE73C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29E76D51" w14:textId="77777777" w:rsidR="00AE73C4" w:rsidRDefault="00AE73C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9478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837B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CEE3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C60F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AE73C4" w14:paraId="7FF0B5B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7BC48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D10D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B0B9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6A3E" w14:textId="77777777" w:rsidR="00AE73C4" w:rsidRDefault="00AE73C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706BFD6" w14:textId="77777777" w:rsidR="00AE73C4" w:rsidRDefault="00AE73C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637C" w14:textId="77777777" w:rsidR="00AE73C4" w:rsidRDefault="00AE73C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18C777DF" w14:textId="77777777" w:rsidR="00AE73C4" w:rsidRDefault="00AE73C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6819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68DD" w14:textId="77777777" w:rsidR="00AE73C4" w:rsidRDefault="00AE73C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C1B2" w14:textId="77777777" w:rsidR="00AE73C4" w:rsidRDefault="00AE73C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BA95" w14:textId="77777777" w:rsidR="00AE73C4" w:rsidRDefault="00AE73C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AE73C4" w14:paraId="3F50349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7907C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B3A6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AF8A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F882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35A4F9E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552D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76A96960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5C3C7365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DCB6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DE9F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75EA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9177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9F3124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145F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24A0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FD19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72F0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1D892646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110A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7CA8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1293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54744733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5968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9126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5FBC4E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125D4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0F68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D701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337B" w14:textId="77777777" w:rsidR="00AE73C4" w:rsidRDefault="00AE73C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49C0C1A9" w14:textId="77777777" w:rsidR="00AE73C4" w:rsidRDefault="00AE73C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5148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E550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03B5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63C118D5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9AAB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4C30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0895C4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CA476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0999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1E68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3DF1" w14:textId="77777777" w:rsidR="00AE73C4" w:rsidRDefault="00AE73C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2EBF2F4D" w14:textId="77777777" w:rsidR="00AE73C4" w:rsidRDefault="00AE73C4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7469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DF5F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29D5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7C8BC6FD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C65B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6102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E6F6361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AFE4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6A754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11C4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5448" w14:textId="77777777" w:rsidR="00AE73C4" w:rsidRDefault="00AE73C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107A4452" w14:textId="77777777" w:rsidR="00AE73C4" w:rsidRDefault="00AE73C4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C26D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7E91C3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A839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905C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0AB7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DA88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F27B43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AE73C4" w14:paraId="043FD482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2FE5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2BBF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2A22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3BFC" w14:textId="77777777" w:rsidR="00AE73C4" w:rsidRDefault="00AE73C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432C0006" w14:textId="77777777" w:rsidR="00AE73C4" w:rsidRDefault="00AE73C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B8FB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1DA5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2014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70A3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0118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D8F0142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82A16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63EF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AEC6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D1CD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356B6038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0767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EA0F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342A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0CB1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CF8D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D484AE0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FFAD2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62CD2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78E248A8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431A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0FD7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00158B51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5E98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C197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9333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E118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4030" w14:textId="77777777" w:rsidR="00AE73C4" w:rsidRPr="00C20CA5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9D075E9" w14:textId="77777777" w:rsidR="00AE73C4" w:rsidRPr="00EB107D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39DE247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D6E68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6F5D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05A0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7F80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5F562A10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9C7B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B7C70C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BB8DB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6473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8724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3131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D9F8B8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279579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AE73C4" w14:paraId="627FEC1B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E94CA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CF71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6E88F585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D67F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7E43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383C85B1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04E1975E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B03D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EBC0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0B8E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0228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7B85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599C76A1" w14:textId="77777777" w:rsidR="00AE73C4" w:rsidRPr="00C401D9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AE73C4" w14:paraId="7DE56002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1BE0B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9DF6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479CCAC5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D0B0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EA11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6B1D9139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2C12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8BD3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FCF6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4500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16D2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3A81E5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13851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648D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48FE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14F6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2789EF4B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1ADE67C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377025DF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BB8B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74CB40A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B6BA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E844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6BB8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44CA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1A54D626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AE73C4" w14:paraId="6D102CB4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A09B5E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1B9F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7EA0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8E21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12803ED7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7015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B93B564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760D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9774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28F7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4DD2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EDA3D7A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8FF72B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F72D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48EB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5BD4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6BDDA29D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4FA1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B13A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BA76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2FE42A25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88C8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B78" w14:textId="77777777" w:rsidR="00AE73C4" w:rsidRPr="00C20CA5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116B2E8" w14:textId="77777777" w:rsidR="00AE73C4" w:rsidRPr="00EB107D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BBE8D1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5714D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53BD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5F69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329C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5C060FD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AD57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1E7BDDF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D0A1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884E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04AE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7A39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D2D5F0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665458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AE73C4" w14:paraId="303BE85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6512B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947F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969D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F401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A9CA494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8FEA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37EF28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A1C9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3DBD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4B77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C981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45783952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AE73C4" w14:paraId="60725BB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E0F01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5D53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0953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9CA2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A2AA068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8A068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30E9277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D386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6B90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2969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8088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8F9DA6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9FC4A4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3347B187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AE73C4" w14:paraId="6F9EF62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63761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5649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0463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29F3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FFD1CE7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AAA7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27818F41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6823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D10C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7408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1300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69B466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3A9F3F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50FC06D5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AE73C4" w14:paraId="2B1E902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597F9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FDA8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D379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A0B2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110C168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661B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03E8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C874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D692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5D01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0C2D185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ECB335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5FA3D490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AE73C4" w14:paraId="4CE3CCB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BE01C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6CC2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3F79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B522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1AAD1B0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1BFC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8496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59DE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584B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E306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A555CB6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D26B70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4E707FCD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AE73C4" w14:paraId="039F9B1F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06762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0694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056C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0022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E531AF4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CD1F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E6DE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ACDC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6870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5578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241D30E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4AA0AC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54029F21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AE73C4" w14:paraId="6FE89F8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E977B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0B65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06FE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2E4B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2E91BBEE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5448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5725182F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AE99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F029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20CC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0C06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2A1AD3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53BF8E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AE73C4" w14:paraId="7D2B9FDD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DAC74" w14:textId="77777777" w:rsidR="00AE73C4" w:rsidRDefault="00AE73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BBE0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6322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D243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488F360C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3ECE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3383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F7CA" w14:textId="77777777" w:rsidR="00AE73C4" w:rsidRDefault="00AE73C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D9FF" w14:textId="77777777" w:rsidR="00AE73C4" w:rsidRDefault="00AE73C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EEC4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BCBAF5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B5D1641" w14:textId="77777777" w:rsidR="00AE73C4" w:rsidRDefault="00AE73C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0DA0E2D7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23EA41A2" w14:textId="77777777" w:rsidR="00AE73C4" w:rsidRDefault="00AE73C4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6CE4A1AA" w14:textId="77777777" w:rsidR="00AE73C4" w:rsidRDefault="00AE73C4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AE73C4" w14:paraId="3A46EC9E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AF158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76BE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0C38" w14:textId="77777777" w:rsidR="00AE73C4" w:rsidRPr="001304AF" w:rsidRDefault="00AE73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BF33" w14:textId="77777777" w:rsidR="00AE73C4" w:rsidRDefault="00AE73C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255CEEF" w14:textId="77777777" w:rsidR="00AE73C4" w:rsidRDefault="00AE73C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4A2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61D2493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371100A2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098A" w14:textId="77777777" w:rsidR="00AE73C4" w:rsidRDefault="00AE73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BFEF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14A2" w14:textId="77777777" w:rsidR="00AE73C4" w:rsidRPr="001304AF" w:rsidRDefault="00AE73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5866" w14:textId="77777777" w:rsidR="00AE73C4" w:rsidRDefault="00AE73C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04412F" w14:textId="77777777" w:rsidR="00AE73C4" w:rsidRDefault="00AE73C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4572EE" w14:textId="77777777" w:rsidR="00AE73C4" w:rsidRDefault="00AE73C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3856D98C" w14:textId="77777777" w:rsidR="00AE73C4" w:rsidRDefault="00AE73C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76E49577" w14:textId="77777777" w:rsidR="00AE73C4" w:rsidRDefault="00AE73C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AE73C4" w14:paraId="1F30EB38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042F0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CD5A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B936" w14:textId="77777777" w:rsidR="00AE73C4" w:rsidRPr="001304AF" w:rsidRDefault="00AE73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F2FB" w14:textId="77777777" w:rsidR="00AE73C4" w:rsidRDefault="00AE73C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0256107" w14:textId="77777777" w:rsidR="00AE73C4" w:rsidRDefault="00AE73C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F4DB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D492896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1AA6D0B8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EE9A" w14:textId="77777777" w:rsidR="00AE73C4" w:rsidRDefault="00AE73C4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2F8F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61D5" w14:textId="77777777" w:rsidR="00AE73C4" w:rsidRPr="001304AF" w:rsidRDefault="00AE73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FCE6" w14:textId="77777777" w:rsidR="00AE73C4" w:rsidRDefault="00AE73C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7FD933" w14:textId="77777777" w:rsidR="00AE73C4" w:rsidRDefault="00AE73C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07BC449C" w14:textId="77777777" w:rsidR="00AE73C4" w:rsidRDefault="00AE73C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5CA0C84C" w14:textId="77777777" w:rsidR="00AE73C4" w:rsidRDefault="00AE73C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AE73C4" w14:paraId="5FE379F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C947E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74C0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2520AE76" w14:textId="77777777" w:rsidR="00AE73C4" w:rsidRDefault="00AE73C4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ADFF" w14:textId="77777777" w:rsidR="00AE73C4" w:rsidRDefault="00AE73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F445" w14:textId="77777777" w:rsidR="00AE73C4" w:rsidRDefault="00AE73C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5003AC72" w14:textId="77777777" w:rsidR="00AE73C4" w:rsidRDefault="00AE73C4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5FCA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A212" w14:textId="77777777" w:rsidR="00AE73C4" w:rsidRDefault="00AE73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76A3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2CD8" w14:textId="77777777" w:rsidR="00AE73C4" w:rsidRPr="001304AF" w:rsidRDefault="00AE73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4E4F" w14:textId="77777777" w:rsidR="00AE73C4" w:rsidRDefault="00AE73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F1FF7E" w14:textId="77777777" w:rsidR="00AE73C4" w:rsidRDefault="00AE73C4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AE73C4" w14:paraId="3F45C45C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AAF81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B93C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16AD" w14:textId="77777777" w:rsidR="00AE73C4" w:rsidRDefault="00AE73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C98F" w14:textId="77777777" w:rsidR="00AE73C4" w:rsidRDefault="00AE73C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3D35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CDF5" w14:textId="77777777" w:rsidR="00AE73C4" w:rsidRDefault="00AE73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F038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37E6785D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6526" w14:textId="77777777" w:rsidR="00AE73C4" w:rsidRPr="001304AF" w:rsidRDefault="00AE73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22B9" w14:textId="77777777" w:rsidR="00AE73C4" w:rsidRDefault="00AE73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AE73C4" w14:paraId="237120D5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ADD41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F821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EB06" w14:textId="77777777" w:rsidR="00AE73C4" w:rsidRDefault="00AE73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0147" w14:textId="77777777" w:rsidR="00AE73C4" w:rsidRDefault="00AE73C4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A7D5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6235" w14:textId="77777777" w:rsidR="00AE73C4" w:rsidRDefault="00AE73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5E34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0F4A74A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96C8" w14:textId="77777777" w:rsidR="00AE73C4" w:rsidRPr="001304AF" w:rsidRDefault="00AE73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226A" w14:textId="77777777" w:rsidR="00AE73C4" w:rsidRDefault="00AE73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1D781959" w14:textId="77777777" w:rsidR="00AE73C4" w:rsidRPr="00B56D0E" w:rsidRDefault="00AE73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E73C4" w14:paraId="6BE90A8E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55961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BB73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591E031E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75A7" w14:textId="77777777" w:rsidR="00AE73C4" w:rsidRDefault="00AE73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8D1D" w14:textId="77777777" w:rsidR="00AE73C4" w:rsidRDefault="00AE73C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7EB4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B22F" w14:textId="77777777" w:rsidR="00AE73C4" w:rsidRDefault="00AE73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730A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28C9" w14:textId="77777777" w:rsidR="00AE73C4" w:rsidRPr="001304AF" w:rsidRDefault="00AE73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AA56D" w14:textId="77777777" w:rsidR="00AE73C4" w:rsidRPr="00175A24" w:rsidRDefault="00AE73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E73C4" w14:paraId="5C6BC2D9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6E01F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ECE3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4C5CA252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062C" w14:textId="77777777" w:rsidR="00AE73C4" w:rsidRDefault="00AE73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8C6A" w14:textId="77777777" w:rsidR="00AE73C4" w:rsidRDefault="00AE73C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B4D1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AEDC" w14:textId="77777777" w:rsidR="00AE73C4" w:rsidRDefault="00AE73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0E35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CA64" w14:textId="77777777" w:rsidR="00AE73C4" w:rsidRPr="001304AF" w:rsidRDefault="00AE73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2E94" w14:textId="77777777" w:rsidR="00AE73C4" w:rsidRPr="00175A24" w:rsidRDefault="00AE73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E73C4" w14:paraId="1ECC9813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EEBEE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CEEC" w14:textId="77777777" w:rsidR="00AE73C4" w:rsidRDefault="00AE73C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F5D2" w14:textId="77777777" w:rsidR="00AE73C4" w:rsidRDefault="00AE73C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5B12" w14:textId="77777777" w:rsidR="00AE73C4" w:rsidRDefault="00AE73C4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9CF4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99A0731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D8BD" w14:textId="77777777" w:rsidR="00AE73C4" w:rsidRDefault="00AE73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A0C1" w14:textId="77777777" w:rsidR="00AE73C4" w:rsidRDefault="00AE73C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DAA3" w14:textId="77777777" w:rsidR="00AE73C4" w:rsidRPr="001304AF" w:rsidRDefault="00AE73C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86D8" w14:textId="77777777" w:rsidR="00AE73C4" w:rsidRDefault="00AE73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A1C80A" w14:textId="77777777" w:rsidR="00AE73C4" w:rsidRDefault="00AE73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83EA9E" w14:textId="77777777" w:rsidR="00AE73C4" w:rsidRPr="00175A24" w:rsidRDefault="00AE73C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AE73C4" w14:paraId="7D0AE75B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2E13A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3D1E" w14:textId="77777777" w:rsidR="00AE73C4" w:rsidRDefault="00AE73C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99F1" w14:textId="77777777" w:rsidR="00AE73C4" w:rsidRDefault="00AE73C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7790" w14:textId="77777777" w:rsidR="00AE73C4" w:rsidRDefault="00AE73C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90D8DF4" w14:textId="77777777" w:rsidR="00AE73C4" w:rsidRDefault="00AE73C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9DC8" w14:textId="77777777" w:rsidR="00AE73C4" w:rsidRDefault="00AE73C4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0B1012E" w14:textId="77777777" w:rsidR="00AE73C4" w:rsidRDefault="00AE73C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47E8" w14:textId="77777777" w:rsidR="00AE73C4" w:rsidRDefault="00AE73C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7568" w14:textId="77777777" w:rsidR="00AE73C4" w:rsidRDefault="00AE73C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06B9" w14:textId="77777777" w:rsidR="00AE73C4" w:rsidRDefault="00AE73C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CF48" w14:textId="77777777" w:rsidR="00AE73C4" w:rsidRDefault="00AE73C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15E275" w14:textId="77777777" w:rsidR="00AE73C4" w:rsidRDefault="00AE73C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9D9286" w14:textId="77777777" w:rsidR="00AE73C4" w:rsidRDefault="00AE73C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E73C4" w14:paraId="6A933D6D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A959B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2569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1FA2" w14:textId="77777777" w:rsidR="00AE73C4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78AB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E3E2AD7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312D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B17898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329C" w14:textId="77777777" w:rsidR="00AE73C4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913F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DA0F" w14:textId="77777777" w:rsidR="00AE73C4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1F74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FB9336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4B51F0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E73C4" w14:paraId="3997795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86540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C3F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681D" w14:textId="77777777" w:rsidR="00AE73C4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0877" w14:textId="77777777" w:rsidR="00AE73C4" w:rsidRDefault="00AE73C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5C96E3C" w14:textId="77777777" w:rsidR="00AE73C4" w:rsidRDefault="00AE73C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C5B2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22B0598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8071" w14:textId="77777777" w:rsidR="00AE73C4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624A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98A8" w14:textId="77777777" w:rsidR="00AE73C4" w:rsidRPr="001304AF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54D4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B8FCCB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C6BEED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AE73C4" w14:paraId="4495886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7DAE0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810A" w14:textId="77777777" w:rsidR="00AE73C4" w:rsidRDefault="00AE73C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4949" w14:textId="77777777" w:rsidR="00AE73C4" w:rsidRDefault="00AE73C4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282B" w14:textId="77777777" w:rsidR="00AE73C4" w:rsidRDefault="00AE73C4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F1BC" w14:textId="77777777" w:rsidR="00AE73C4" w:rsidRDefault="00AE73C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735E" w14:textId="77777777" w:rsidR="00AE73C4" w:rsidRDefault="00AE73C4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AE3A" w14:textId="77777777" w:rsidR="00AE73C4" w:rsidRDefault="00AE73C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49F488B6" w14:textId="77777777" w:rsidR="00AE73C4" w:rsidRDefault="00AE73C4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9D50" w14:textId="77777777" w:rsidR="00AE73C4" w:rsidRPr="001304AF" w:rsidRDefault="00AE73C4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E5D3" w14:textId="77777777" w:rsidR="00AE73C4" w:rsidRDefault="00AE73C4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E73C4" w14:paraId="554FC3C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D919C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EA22" w14:textId="77777777" w:rsidR="00AE73C4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060DF9BD" w14:textId="77777777" w:rsidR="00AE73C4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83E7" w14:textId="77777777" w:rsidR="00AE73C4" w:rsidRDefault="00AE73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1041" w14:textId="77777777" w:rsidR="00AE73C4" w:rsidRDefault="00AE73C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5FAB778F" w14:textId="77777777" w:rsidR="00AE73C4" w:rsidRDefault="00AE73C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A302" w14:textId="77777777" w:rsidR="00AE73C4" w:rsidRPr="00175A7C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5973" w14:textId="77777777" w:rsidR="00AE73C4" w:rsidRDefault="00AE73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3C77" w14:textId="77777777" w:rsidR="00AE73C4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50BC" w14:textId="77777777" w:rsidR="00AE73C4" w:rsidRPr="001304AF" w:rsidRDefault="00AE73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1C47" w14:textId="77777777" w:rsidR="00AE73C4" w:rsidRDefault="00AE73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E73C4" w14:paraId="1344C80B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6B063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B2E9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72AE" w14:textId="77777777" w:rsidR="00AE73C4" w:rsidRPr="001304AF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557B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6C1021C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CF60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3728299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F090" w14:textId="77777777" w:rsidR="00AE73C4" w:rsidRPr="00CA3079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9B02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5546" w14:textId="77777777" w:rsidR="00AE73C4" w:rsidRPr="001304AF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2517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63A1D9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AE73C4" w14:paraId="21D716F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B090A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A391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40CDD0D6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6F72" w14:textId="77777777" w:rsidR="00AE73C4" w:rsidRPr="001304AF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29C1" w14:textId="77777777" w:rsidR="00AE73C4" w:rsidRDefault="00AE73C4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9279393" w14:textId="77777777" w:rsidR="00AE73C4" w:rsidRPr="00180EA2" w:rsidRDefault="00AE73C4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4CAA" w14:textId="77777777" w:rsidR="00AE73C4" w:rsidRDefault="00AE73C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DC90" w14:textId="77777777" w:rsidR="00AE73C4" w:rsidRPr="00CA3079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731A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90C6" w14:textId="77777777" w:rsidR="00AE73C4" w:rsidRPr="001304AF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DE16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12C9E2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AD7BF69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AE73C4" w14:paraId="3C7E13E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8797D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8B00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49A1" w14:textId="77777777" w:rsidR="00AE73C4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7C08" w14:textId="77777777" w:rsidR="00AE73C4" w:rsidRDefault="00AE73C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74A10E0" w14:textId="77777777" w:rsidR="00AE73C4" w:rsidRDefault="00AE73C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56A4" w14:textId="77777777" w:rsidR="00AE73C4" w:rsidRDefault="00AE73C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8F52" w14:textId="77777777" w:rsidR="00AE73C4" w:rsidRPr="00CA3079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0A0A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B2F05E2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B0A8" w14:textId="77777777" w:rsidR="00AE73C4" w:rsidRPr="001304AF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D2C2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BC1904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418A5AB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98443A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E73C4" w14:paraId="18F088F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E4C8D" w14:textId="77777777" w:rsidR="00AE73C4" w:rsidRDefault="00AE73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8993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A9C4" w14:textId="77777777" w:rsidR="00AE73C4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41F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A834A6B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A458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E0F83A9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743AAD01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EB90" w14:textId="77777777" w:rsidR="00AE73C4" w:rsidRPr="00CA3079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B1E2" w14:textId="77777777" w:rsidR="00AE73C4" w:rsidRDefault="00AE73C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D1EB" w14:textId="77777777" w:rsidR="00AE73C4" w:rsidRPr="001304AF" w:rsidRDefault="00AE73C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DB4B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D2AB8F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7D0C4238" w14:textId="77777777" w:rsidR="00AE73C4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5A55642A" w14:textId="77777777" w:rsidR="00AE73C4" w:rsidRPr="00B71446" w:rsidRDefault="00AE73C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5EC3EA56" w14:textId="77777777" w:rsidR="00AE73C4" w:rsidRDefault="00AE73C4">
      <w:pPr>
        <w:tabs>
          <w:tab w:val="left" w:pos="6382"/>
        </w:tabs>
        <w:rPr>
          <w:sz w:val="20"/>
        </w:rPr>
      </w:pPr>
    </w:p>
    <w:p w14:paraId="73187992" w14:textId="77777777" w:rsidR="00AE73C4" w:rsidRDefault="00AE73C4" w:rsidP="00B52218">
      <w:pPr>
        <w:pStyle w:val="Heading1"/>
        <w:spacing w:line="360" w:lineRule="auto"/>
      </w:pPr>
      <w:r>
        <w:t>LINIA 704</w:t>
      </w:r>
    </w:p>
    <w:p w14:paraId="0CFCD040" w14:textId="77777777" w:rsidR="00AE73C4" w:rsidRDefault="00AE73C4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AE73C4" w14:paraId="2F3EC48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DE49D" w14:textId="77777777" w:rsidR="00AE73C4" w:rsidRDefault="00AE73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522C" w14:textId="77777777" w:rsidR="00AE73C4" w:rsidRDefault="00AE73C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0205347C" w14:textId="77777777" w:rsidR="00AE73C4" w:rsidRDefault="00AE73C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2C00" w14:textId="77777777" w:rsidR="00AE73C4" w:rsidRPr="00E4080B" w:rsidRDefault="00AE73C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C342" w14:textId="77777777" w:rsidR="00AE73C4" w:rsidRDefault="00AE73C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66B6A1DA" w14:textId="77777777" w:rsidR="00AE73C4" w:rsidRDefault="00AE73C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1119" w14:textId="77777777" w:rsidR="00AE73C4" w:rsidRDefault="00AE73C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AF2" w14:textId="77777777" w:rsidR="00AE73C4" w:rsidRPr="00E4080B" w:rsidRDefault="00AE73C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EEF7" w14:textId="77777777" w:rsidR="00AE73C4" w:rsidRDefault="00AE73C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0D364689" w14:textId="77777777" w:rsidR="00AE73C4" w:rsidRDefault="00AE73C4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B036" w14:textId="77777777" w:rsidR="00AE73C4" w:rsidRPr="00E4080B" w:rsidRDefault="00AE73C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FB89" w14:textId="77777777" w:rsidR="00AE73C4" w:rsidRPr="001467E0" w:rsidRDefault="00AE73C4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4FE6A40" w14:textId="77777777" w:rsidR="00AE73C4" w:rsidRPr="00C00026" w:rsidRDefault="00AE73C4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97358C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77B57" w14:textId="77777777" w:rsidR="00AE73C4" w:rsidRDefault="00AE73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86D5" w14:textId="77777777" w:rsidR="00AE73C4" w:rsidRDefault="00AE73C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6521" w14:textId="77777777" w:rsidR="00AE73C4" w:rsidRPr="00E4080B" w:rsidRDefault="00AE73C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9555" w14:textId="77777777" w:rsidR="00AE73C4" w:rsidRDefault="00AE73C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45B99866" w14:textId="77777777" w:rsidR="00AE73C4" w:rsidRDefault="00AE73C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C185592" w14:textId="77777777" w:rsidR="00AE73C4" w:rsidRDefault="00AE73C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BE0C" w14:textId="77777777" w:rsidR="00AE73C4" w:rsidRDefault="00AE73C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9D82" w14:textId="77777777" w:rsidR="00AE73C4" w:rsidRPr="00E4080B" w:rsidRDefault="00AE73C4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8B8D" w14:textId="77777777" w:rsidR="00AE73C4" w:rsidRDefault="00AE73C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5580" w14:textId="77777777" w:rsidR="00AE73C4" w:rsidRPr="00E4080B" w:rsidRDefault="00AE73C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C898" w14:textId="77777777" w:rsidR="00AE73C4" w:rsidRDefault="00AE73C4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FA6069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23B0A" w14:textId="77777777" w:rsidR="00AE73C4" w:rsidRDefault="00AE73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B990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955E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F8A3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2873559D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BA83E0D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66A5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8D67" w14:textId="77777777" w:rsidR="00AE73C4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6A82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B8A4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6D5A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621554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8849C" w14:textId="77777777" w:rsidR="00AE73C4" w:rsidRDefault="00AE73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2AC4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6FBA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1A32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3909D205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8CAEC32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26F6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7B52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A4FF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0AAEC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E2DE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03997B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D0B36C" w14:textId="77777777" w:rsidR="00AE73C4" w:rsidRDefault="00AE73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0609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4BE8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C572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7AF368CC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70857C3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C535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5547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422A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EFAB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459D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46D7DE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7E0EBC" w14:textId="77777777" w:rsidR="00AE73C4" w:rsidRDefault="00AE73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3888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356DAB60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3FFD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BD00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618A9F03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3133A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6970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F7EF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2AF6443F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F61C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661E" w14:textId="77777777" w:rsidR="00AE73C4" w:rsidRPr="001467E0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0944D7D" w14:textId="77777777" w:rsidR="00AE73C4" w:rsidRPr="008D7F2C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E8C9AF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845B1E" w14:textId="77777777" w:rsidR="00AE73C4" w:rsidRDefault="00AE73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50F5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3336B6A6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CAA8" w14:textId="77777777" w:rsidR="00AE73C4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6C64" w14:textId="77777777" w:rsidR="00AE73C4" w:rsidRDefault="00AE73C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523B1E9B" w14:textId="77777777" w:rsidR="00AE73C4" w:rsidRDefault="00AE73C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F7E6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195B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99FE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6843" w14:textId="77777777" w:rsidR="00AE73C4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94A7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AE73C4" w14:paraId="486DBB1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22D152" w14:textId="77777777" w:rsidR="00AE73C4" w:rsidRDefault="00AE73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28E8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1856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5CBB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27934255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8CE5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1B1C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ECEB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D4DA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9519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63DB7BF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06257" w14:textId="77777777" w:rsidR="00AE73C4" w:rsidRDefault="00AE73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616B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4073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8247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50469311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D2A3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917A6E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7ED0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DBE2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63A4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4BD7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8C58F6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AE73C4" w14:paraId="6FB4983B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F0742" w14:textId="77777777" w:rsidR="00AE73C4" w:rsidRDefault="00AE73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45F9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71084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4E20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739F07F9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E04E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EC1F" w14:textId="77777777" w:rsidR="00AE73C4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4EA8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645E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1BC1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A77807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AE73C4" w14:paraId="6F195F16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0FAA7" w14:textId="77777777" w:rsidR="00AE73C4" w:rsidRDefault="00AE73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D62D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396A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72C4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043D28D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1CC0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0E8CE11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D42" w14:textId="77777777" w:rsidR="00AE73C4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87D4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843D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0927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33F3B7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AE73C4" w14:paraId="5FCCECE6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1C441" w14:textId="77777777" w:rsidR="00AE73C4" w:rsidRDefault="00AE73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D5CB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A0F7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03DE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05D10D9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2D52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443907D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BBE4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E14F" w14:textId="77777777" w:rsidR="00AE73C4" w:rsidRDefault="00AE73C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787A" w14:textId="77777777" w:rsidR="00AE73C4" w:rsidRPr="00E4080B" w:rsidRDefault="00AE73C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C5ED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A5D443" w14:textId="77777777" w:rsidR="00AE73C4" w:rsidRDefault="00AE73C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53A9163C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4B54E327" w14:textId="77777777" w:rsidR="00AE73C4" w:rsidRDefault="00AE73C4" w:rsidP="00F0370D">
      <w:pPr>
        <w:pStyle w:val="Heading1"/>
        <w:spacing w:line="360" w:lineRule="auto"/>
      </w:pPr>
      <w:r>
        <w:lastRenderedPageBreak/>
        <w:t>LINIA 800</w:t>
      </w:r>
    </w:p>
    <w:p w14:paraId="129B2544" w14:textId="77777777" w:rsidR="00AE73C4" w:rsidRDefault="00AE73C4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E73C4" w14:paraId="1BC6CEA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149DD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B8AEA" w14:textId="77777777" w:rsidR="00AE73C4" w:rsidRDefault="00AE73C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CEE81" w14:textId="77777777" w:rsidR="00AE73C4" w:rsidRPr="001161EA" w:rsidRDefault="00AE73C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686E2" w14:textId="77777777" w:rsidR="00AE73C4" w:rsidRDefault="00AE73C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815289" w14:textId="77777777" w:rsidR="00AE73C4" w:rsidRDefault="00AE73C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821B7" w14:textId="77777777" w:rsidR="00AE73C4" w:rsidRDefault="00AE73C4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2626A" w14:textId="77777777" w:rsidR="00AE73C4" w:rsidRPr="001161EA" w:rsidRDefault="00AE73C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65CCA" w14:textId="77777777" w:rsidR="00AE73C4" w:rsidRDefault="00AE73C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29AF5" w14:textId="77777777" w:rsidR="00AE73C4" w:rsidRPr="008D08DE" w:rsidRDefault="00AE73C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F8038" w14:textId="77777777" w:rsidR="00AE73C4" w:rsidRDefault="00AE73C4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4DC2DD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3464C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C92B8" w14:textId="77777777" w:rsidR="00AE73C4" w:rsidRDefault="00AE73C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59720" w14:textId="77777777" w:rsidR="00AE73C4" w:rsidRPr="001161EA" w:rsidRDefault="00AE73C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39140" w14:textId="77777777" w:rsidR="00AE73C4" w:rsidRDefault="00AE73C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2D80A01" w14:textId="77777777" w:rsidR="00AE73C4" w:rsidRDefault="00AE73C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4CCAF" w14:textId="77777777" w:rsidR="00AE73C4" w:rsidRDefault="00AE73C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D4D63" w14:textId="77777777" w:rsidR="00AE73C4" w:rsidRPr="001161EA" w:rsidRDefault="00AE73C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E9373" w14:textId="77777777" w:rsidR="00AE73C4" w:rsidRDefault="00AE73C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B7D5E" w14:textId="77777777" w:rsidR="00AE73C4" w:rsidRPr="008D08DE" w:rsidRDefault="00AE73C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549C6" w14:textId="77777777" w:rsidR="00AE73C4" w:rsidRDefault="00AE73C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F9D4A4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73CCA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3E740" w14:textId="77777777" w:rsidR="00AE73C4" w:rsidRDefault="00AE73C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B623D" w14:textId="77777777" w:rsidR="00AE73C4" w:rsidRPr="001161EA" w:rsidRDefault="00AE73C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4656D" w14:textId="77777777" w:rsidR="00AE73C4" w:rsidRDefault="00AE73C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D73C0F7" w14:textId="77777777" w:rsidR="00AE73C4" w:rsidRDefault="00AE73C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EB0AC" w14:textId="77777777" w:rsidR="00AE73C4" w:rsidRDefault="00AE73C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CBABB" w14:textId="77777777" w:rsidR="00AE73C4" w:rsidRPr="001161EA" w:rsidRDefault="00AE73C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488B4" w14:textId="77777777" w:rsidR="00AE73C4" w:rsidRDefault="00AE73C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D2307" w14:textId="77777777" w:rsidR="00AE73C4" w:rsidRPr="008D08DE" w:rsidRDefault="00AE73C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5A1E1" w14:textId="77777777" w:rsidR="00AE73C4" w:rsidRDefault="00AE73C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F00283" w14:textId="77777777" w:rsidR="00AE73C4" w:rsidRDefault="00AE73C4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AE73C4" w:rsidRPr="00A8307A" w14:paraId="07655EFE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6AAAE" w14:textId="77777777" w:rsidR="00AE73C4" w:rsidRPr="00A75A00" w:rsidRDefault="00AE73C4">
            <w:pPr>
              <w:numPr>
                <w:ilvl w:val="0"/>
                <w:numId w:val="42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EB3D8" w14:textId="77777777" w:rsidR="00AE73C4" w:rsidRPr="00A8307A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64F1E" w14:textId="77777777" w:rsidR="00AE73C4" w:rsidRPr="00A8307A" w:rsidRDefault="00AE73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61015" w14:textId="77777777" w:rsidR="00AE73C4" w:rsidRPr="00A8307A" w:rsidRDefault="00AE73C4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3DBE8" w14:textId="77777777" w:rsidR="00AE73C4" w:rsidRDefault="00AE73C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0482ADF" w14:textId="77777777" w:rsidR="00AE73C4" w:rsidRDefault="00AE73C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1BA193D1" w14:textId="77777777" w:rsidR="00AE73C4" w:rsidRDefault="00AE73C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0B0747F" w14:textId="77777777" w:rsidR="00AE73C4" w:rsidRDefault="00AE73C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1EF20" w14:textId="77777777" w:rsidR="00AE73C4" w:rsidRDefault="00AE73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F60F0" w14:textId="77777777" w:rsidR="00AE73C4" w:rsidRPr="00A8307A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6A782" w14:textId="77777777" w:rsidR="00AE73C4" w:rsidRPr="00A8307A" w:rsidRDefault="00AE73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51BA5" w14:textId="77777777" w:rsidR="00AE73C4" w:rsidRDefault="00AE73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722E42" w14:textId="77777777" w:rsidR="00AE73C4" w:rsidRPr="00A8307A" w:rsidRDefault="00AE73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AE73C4" w:rsidRPr="00A8307A" w14:paraId="214BEAC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9DCEB" w14:textId="77777777" w:rsidR="00AE73C4" w:rsidRPr="00A75A00" w:rsidRDefault="00AE73C4">
            <w:pPr>
              <w:numPr>
                <w:ilvl w:val="0"/>
                <w:numId w:val="42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CFA92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3457EDF" w14:textId="77777777" w:rsidR="00AE73C4" w:rsidRPr="00A8307A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0DD99" w14:textId="77777777" w:rsidR="00AE73C4" w:rsidRPr="00A8307A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1ECFC" w14:textId="77777777" w:rsidR="00AE73C4" w:rsidRDefault="00AE73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7D4D4514" w14:textId="77777777" w:rsidR="00AE73C4" w:rsidRDefault="00AE73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FFFB0" w14:textId="77777777" w:rsidR="00AE73C4" w:rsidRDefault="00AE73C4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0BA4F" w14:textId="77777777" w:rsidR="00AE73C4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84B75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B538A6B" w14:textId="77777777" w:rsidR="00AE73C4" w:rsidRPr="00A8307A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1E636" w14:textId="77777777" w:rsidR="00AE73C4" w:rsidRPr="00A8307A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9A06D" w14:textId="77777777" w:rsidR="00AE73C4" w:rsidRDefault="00AE73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F2C4459" w14:textId="77777777" w:rsidR="00AE73C4" w:rsidRDefault="00AE73C4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4046E080" w14:textId="77777777" w:rsidR="00AE73C4" w:rsidRDefault="00AE73C4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7A1F63FD" w14:textId="77777777" w:rsidR="00AE73C4" w:rsidRDefault="00AE73C4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AE73C4" w14:paraId="6500E8EA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AB685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118B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B379" w14:textId="77777777" w:rsidR="00AE73C4" w:rsidRPr="001161EA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08B8" w14:textId="77777777" w:rsidR="00AE73C4" w:rsidRDefault="00AE73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0B73391" w14:textId="77777777" w:rsidR="00AE73C4" w:rsidRDefault="00AE73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0869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49699B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2166" w14:textId="77777777" w:rsidR="00AE73C4" w:rsidRPr="001161EA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0178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5A5F" w14:textId="77777777" w:rsidR="00AE73C4" w:rsidRPr="008D08DE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D025" w14:textId="77777777" w:rsidR="00AE73C4" w:rsidRDefault="00AE73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AE73C4" w14:paraId="60FE1A6D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4522A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0A72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948C" w14:textId="77777777" w:rsidR="00AE73C4" w:rsidRPr="001161EA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B698" w14:textId="77777777" w:rsidR="00AE73C4" w:rsidRDefault="00AE73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866C93F" w14:textId="77777777" w:rsidR="00AE73C4" w:rsidRDefault="00AE73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6288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627E3C9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135A4A79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09E7BD22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1A4F652B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72E8F5B7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582D" w14:textId="77777777" w:rsidR="00AE73C4" w:rsidRPr="001161EA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A95C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27BC" w14:textId="77777777" w:rsidR="00AE73C4" w:rsidRPr="008D08DE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0DC5" w14:textId="77777777" w:rsidR="00AE73C4" w:rsidRDefault="00AE73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E3896D9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8BBF7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A993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6B1C" w14:textId="77777777" w:rsidR="00AE73C4" w:rsidRPr="001161EA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CAA4" w14:textId="77777777" w:rsidR="00AE73C4" w:rsidRDefault="00AE73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DBA1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9877" w14:textId="77777777" w:rsidR="00AE73C4" w:rsidRPr="001161EA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D311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F1BD" w14:textId="77777777" w:rsidR="00AE73C4" w:rsidRPr="008D08DE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D333" w14:textId="77777777" w:rsidR="00AE73C4" w:rsidRDefault="00AE73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453FE4" w14:textId="77777777" w:rsidR="00AE73C4" w:rsidRDefault="00AE73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B0EB1E" w14:textId="77777777" w:rsidR="00AE73C4" w:rsidRDefault="00AE73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E73C4" w14:paraId="37D4ECF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FB81B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CEC5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2D76" w14:textId="77777777" w:rsidR="00AE73C4" w:rsidRPr="001161EA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F629" w14:textId="77777777" w:rsidR="00AE73C4" w:rsidRDefault="00AE73C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6B1F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5136" w14:textId="77777777" w:rsidR="00AE73C4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735D" w14:textId="77777777" w:rsidR="00AE73C4" w:rsidRDefault="00AE73C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7C3F" w14:textId="77777777" w:rsidR="00AE73C4" w:rsidRPr="008D08DE" w:rsidRDefault="00AE73C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3EF9" w14:textId="77777777" w:rsidR="00AE73C4" w:rsidRDefault="00AE73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E2B83C" w14:textId="77777777" w:rsidR="00AE73C4" w:rsidRDefault="00AE73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C2D792" w14:textId="77777777" w:rsidR="00AE73C4" w:rsidRDefault="00AE73C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E73C4" w14:paraId="4690D8F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342A6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DDBA" w14:textId="77777777" w:rsidR="00AE73C4" w:rsidRDefault="00AE73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197C" w14:textId="77777777" w:rsidR="00AE73C4" w:rsidRPr="001161EA" w:rsidRDefault="00AE73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A010" w14:textId="77777777" w:rsidR="00AE73C4" w:rsidRDefault="00AE73C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3C95" w14:textId="77777777" w:rsidR="00AE73C4" w:rsidRDefault="00AE73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17DD" w14:textId="77777777" w:rsidR="00AE73C4" w:rsidRDefault="00AE73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5D2A" w14:textId="77777777" w:rsidR="00AE73C4" w:rsidRDefault="00AE73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F2F7" w14:textId="77777777" w:rsidR="00AE73C4" w:rsidRPr="008D08DE" w:rsidRDefault="00AE73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2DE5A" w14:textId="77777777" w:rsidR="00AE73C4" w:rsidRDefault="00AE73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C8D679" w14:textId="77777777" w:rsidR="00AE73C4" w:rsidRDefault="00AE73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D8A724" w14:textId="77777777" w:rsidR="00AE73C4" w:rsidRDefault="00AE73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AE73C4" w14:paraId="57E1F95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10B45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3A18" w14:textId="77777777" w:rsidR="00AE73C4" w:rsidRDefault="00AE73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5513975D" w14:textId="77777777" w:rsidR="00AE73C4" w:rsidRDefault="00AE73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B34F" w14:textId="77777777" w:rsidR="00AE73C4" w:rsidRPr="001161EA" w:rsidRDefault="00AE73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C673" w14:textId="77777777" w:rsidR="00AE73C4" w:rsidRDefault="00AE73C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0138" w14:textId="77777777" w:rsidR="00AE73C4" w:rsidRDefault="00AE73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A9A36" w14:textId="77777777" w:rsidR="00AE73C4" w:rsidRDefault="00AE73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CD6D" w14:textId="77777777" w:rsidR="00AE73C4" w:rsidRDefault="00AE73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B732" w14:textId="77777777" w:rsidR="00AE73C4" w:rsidRPr="008D08DE" w:rsidRDefault="00AE73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E8E2" w14:textId="77777777" w:rsidR="00AE73C4" w:rsidRDefault="00AE73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7649B730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79D9B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07B7" w14:textId="77777777" w:rsidR="00AE73C4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F177" w14:textId="77777777" w:rsidR="00AE73C4" w:rsidRPr="001161EA" w:rsidRDefault="00AE73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30FC" w14:textId="77777777" w:rsidR="00AE73C4" w:rsidRDefault="00AE73C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E359" w14:textId="77777777" w:rsidR="00AE73C4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EBC931" w14:textId="77777777" w:rsidR="00AE73C4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1A05" w14:textId="77777777" w:rsidR="00AE73C4" w:rsidRDefault="00AE73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F4A7" w14:textId="77777777" w:rsidR="00AE73C4" w:rsidRDefault="00AE73C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8567" w14:textId="77777777" w:rsidR="00AE73C4" w:rsidRPr="008D08DE" w:rsidRDefault="00AE73C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BF59" w14:textId="77777777" w:rsidR="00AE73C4" w:rsidRDefault="00AE73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2D87C8" w14:textId="77777777" w:rsidR="00AE73C4" w:rsidRDefault="00AE73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BEE450" w14:textId="77777777" w:rsidR="00AE73C4" w:rsidRDefault="00AE73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AE73C4" w14:paraId="52580ED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59C62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1D77" w14:textId="77777777" w:rsidR="00AE73C4" w:rsidRDefault="00AE73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2B1C" w14:textId="77777777" w:rsidR="00AE73C4" w:rsidRPr="001161EA" w:rsidRDefault="00AE73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9295" w14:textId="77777777" w:rsidR="00AE73C4" w:rsidRDefault="00AE73C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4DED" w14:textId="77777777" w:rsidR="00AE73C4" w:rsidRDefault="00AE73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3C56" w14:textId="77777777" w:rsidR="00AE73C4" w:rsidRDefault="00AE73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94C5" w14:textId="77777777" w:rsidR="00AE73C4" w:rsidRDefault="00AE73C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2820" w14:textId="77777777" w:rsidR="00AE73C4" w:rsidRPr="008D08DE" w:rsidRDefault="00AE73C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364F" w14:textId="77777777" w:rsidR="00AE73C4" w:rsidRDefault="00AE73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FB30A5" w14:textId="77777777" w:rsidR="00AE73C4" w:rsidRDefault="00AE73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85E967" w14:textId="77777777" w:rsidR="00AE73C4" w:rsidRDefault="00AE73C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AE73C4" w14:paraId="7FEB10B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E9365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4722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BB18" w14:textId="77777777" w:rsidR="00AE73C4" w:rsidRPr="001161EA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5619" w14:textId="77777777" w:rsidR="00AE73C4" w:rsidRDefault="00AE73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B068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6FE2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EC5E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C5FD" w14:textId="77777777" w:rsidR="00AE73C4" w:rsidRPr="008D08DE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4DDC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52A752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E9C9B0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AE73C4" w14:paraId="5285D34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C597F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5F70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20BB" w14:textId="77777777" w:rsidR="00AE73C4" w:rsidRPr="001161EA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85FF" w14:textId="77777777" w:rsidR="00AE73C4" w:rsidRDefault="00AE73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Brănești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35DE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6242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6B4C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14:paraId="06731CFA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588C" w14:textId="77777777" w:rsidR="00AE73C4" w:rsidRPr="008D08DE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AF66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00CD36C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6B12A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93D0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80A2" w14:textId="77777777" w:rsidR="00AE73C4" w:rsidRPr="001161EA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9A2D" w14:textId="77777777" w:rsidR="00AE73C4" w:rsidRDefault="00AE73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633A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5B7685C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656A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851A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F801" w14:textId="77777777" w:rsidR="00AE73C4" w:rsidRPr="008D08DE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3C18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14C5FF3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AD312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3986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A2C6" w14:textId="77777777" w:rsidR="00AE73C4" w:rsidRPr="001161EA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3848" w14:textId="77777777" w:rsidR="00AE73C4" w:rsidRDefault="00AE73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280BFE65" w14:textId="77777777" w:rsidR="00AE73C4" w:rsidRDefault="00AE73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332B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E796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6626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5FFE6E8F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4AFA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294B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A7ABC0B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D643C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178E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808C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4C27" w14:textId="77777777" w:rsidR="00AE73C4" w:rsidRDefault="00AE73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B817771" w14:textId="77777777" w:rsidR="00AE73C4" w:rsidRDefault="00AE73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0CE2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03FC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1C5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0DF90763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D2C1F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5BDC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0FA622C0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CE9E3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4E8F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7ED3740D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1398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69A3" w14:textId="77777777" w:rsidR="00AE73C4" w:rsidRDefault="00AE73C4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B456DA1" w14:textId="77777777" w:rsidR="00AE73C4" w:rsidRDefault="00AE73C4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840B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6991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DC22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D2F4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A2E0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AE73C4" w14:paraId="4449533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FDC24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3A5A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707A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D3CF" w14:textId="77777777" w:rsidR="00AE73C4" w:rsidRDefault="00AE73C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E097DB8" w14:textId="77777777" w:rsidR="00AE73C4" w:rsidRDefault="00AE73C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EDA9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42DE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E34A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018B60E8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61A5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EE14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2DE1BAF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AA95E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580F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1A48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0609" w14:textId="77777777" w:rsidR="00AE73C4" w:rsidRDefault="00AE73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8A464DC" w14:textId="77777777" w:rsidR="00AE73C4" w:rsidRDefault="00AE73C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FA60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3B2665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AB5C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CAE0" w14:textId="77777777" w:rsidR="00AE73C4" w:rsidRDefault="00AE73C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E724" w14:textId="77777777" w:rsidR="00AE73C4" w:rsidRDefault="00AE73C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1BFA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174619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E905B9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0C8D5F7B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69499EC" w14:textId="77777777" w:rsidR="00AE73C4" w:rsidRDefault="00AE73C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AE73C4" w14:paraId="50E5302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E7377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7EFC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72D3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C3FE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2ACE216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0E62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B6756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EC46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1CF0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DF0F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FAF3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39EE1A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7053A1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0452ED1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921CDE8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AE73C4" w14:paraId="19DA48BE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4E6BE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BEB2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8AEE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A540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9EA6B75" w14:textId="77777777" w:rsidR="00AE73C4" w:rsidRPr="008B2519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2DDE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D14044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4766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D91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8FC1" w14:textId="77777777" w:rsidR="00AE73C4" w:rsidRPr="008D08DE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9E0E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E73C4" w14:paraId="0E62C89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569B4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FF93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BDD746F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8B7C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E0A0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052607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B474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C524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F1C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81A9" w14:textId="77777777" w:rsidR="00AE73C4" w:rsidRPr="008D08DE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21EA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3104F1CA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6976E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4ED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A649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14FD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1AF8EB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FC07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7C45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5A34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2F1D4F8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12206" w14:textId="77777777" w:rsidR="00AE73C4" w:rsidRPr="008D08DE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FF31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1B852BF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C96F2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7D1B" w14:textId="77777777" w:rsidR="00AE73C4" w:rsidRDefault="00AE73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61AF" w14:textId="77777777" w:rsidR="00AE73C4" w:rsidRPr="001161EA" w:rsidRDefault="00AE73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2720" w14:textId="77777777" w:rsidR="00AE73C4" w:rsidRDefault="00AE73C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9D8EB6F" w14:textId="77777777" w:rsidR="00AE73C4" w:rsidRDefault="00AE73C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086C" w14:textId="77777777" w:rsidR="00AE73C4" w:rsidRDefault="00AE73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1C8DDE5" w14:textId="77777777" w:rsidR="00AE73C4" w:rsidRDefault="00AE73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58AF" w14:textId="77777777" w:rsidR="00AE73C4" w:rsidRPr="001161EA" w:rsidRDefault="00AE73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F7CA" w14:textId="77777777" w:rsidR="00AE73C4" w:rsidRDefault="00AE73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AC11" w14:textId="77777777" w:rsidR="00AE73C4" w:rsidRPr="008D08DE" w:rsidRDefault="00AE73C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DE0B" w14:textId="77777777" w:rsidR="00AE73C4" w:rsidRDefault="00AE73C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AE73C4" w14:paraId="7021A2D8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509CF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2AEE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D969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48D0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DA45231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FABF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15CD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3DF3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8371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8309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AE73C4" w14:paraId="4114CF8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1299C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2A4C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A3A4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9224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660E19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B690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7763A3AD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1D3B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442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D008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9568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766169BB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1222188F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AE73C4" w14:paraId="323AB57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A8D57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22E3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47F8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9EFA" w14:textId="77777777" w:rsidR="00AE73C4" w:rsidRDefault="00AE73C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B0CB45" w14:textId="77777777" w:rsidR="00AE73C4" w:rsidRDefault="00AE73C4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D681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F4CC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F91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F664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5118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57C83D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FCB4E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309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3F71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8E11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BBD0EF8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366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09D8066E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6AD9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EEC3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A43D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A316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1A3E30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4CD07DF2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AE73C4" w14:paraId="4252681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A50D4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B5C0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4D56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93C3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809089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9270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0D3FB526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19D7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3F4C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198E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395A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B3E039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ADE331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30F1ABA3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AE73C4" w14:paraId="5E124AB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F9543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2EE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9F5A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F917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4E3C670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A3C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7D81B7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FFC5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0A5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D3C0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10F0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86BD20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AE73C4" w14:paraId="7B58553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9435D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54C7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11DD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0E46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C1D55BE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2A5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6761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E64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1D2B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B943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E0137C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AE73C4" w14:paraId="1931A6A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9D84E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DA2B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126D4F1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9998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2233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10F165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2C0974A1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FC2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892A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C2B0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ADC5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594D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6181799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43489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1EA6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8698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4936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0D18E36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72496F2D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0F1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4450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86ED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1DF83872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3B1D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AF3C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76E5B14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3A719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37DB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BB3A" w14:textId="77777777" w:rsidR="00AE73C4" w:rsidRPr="001161EA" w:rsidRDefault="00AE73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84C6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0CA7E91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440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54CF26C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03FCFB52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235A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EDC4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4947" w14:textId="77777777" w:rsidR="00AE73C4" w:rsidRPr="001161EA" w:rsidRDefault="00AE73C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F0CD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6DADCF7E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FC617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489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4902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9324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DC29582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765E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333FBB5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2F0274C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12BF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E70E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CA5F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085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5D3013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DF44F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4F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1EB4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C5F7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ED1881E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DC9D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343A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499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32B8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A944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9B693F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218407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AE73C4" w14:paraId="5BFB93DC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1B048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A12F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588C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CFD9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9777B45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CBD3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3B9C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75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E4CB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FC37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D6F0E2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43C81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1C0B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C383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598D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F472B59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C6DB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8B03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C88F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E0F4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C3A9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A4D3A9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DB265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C58E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8B9C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D442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407DA18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96C6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EB6B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3846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8515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648D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56C790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E2DCA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844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BF8E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B9F06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4D08D5C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D6A4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631B6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EEAD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61B4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FDB9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8C41CB4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CAF34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42A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7FCD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A1AF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85A719E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50C59955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310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1A56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169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1497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C31E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9AF152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E182E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810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3ECB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A347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80A90BF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9A7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D872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41A4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FB35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F6CC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F8C215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13A6E88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AE73C4" w14:paraId="427D5EB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B200F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9D5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EDCB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60C2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76BCCE69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8D7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5A90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069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677015F0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89C7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7F38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2CF28B0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73E03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E762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82D3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CBE5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690D1C1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B07B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D3E3094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5DA8C0F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03AE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D0B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30FB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FD0E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DCBCD4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44FA70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4F488A68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AE73C4" w14:paraId="0DEBCF6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C5DD0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DF57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B9F1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01E9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10EF355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B362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83969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D195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19D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4FB4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9D3C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01FA86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07CA2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2101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E826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C9E8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F9C836C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C4A4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5068B8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FD4F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80D0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7F7C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7C50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0D36FE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B8E99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3E40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2FFB5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9029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4BF1A5D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0E60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2D2B1FE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A741FD6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3F63EB2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18CFE000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0F5A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E81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29C1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91B4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649753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8854C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9E0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888D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556D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F5A0605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DC56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502A61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617A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43BC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68E7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2515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05AC78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1951F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823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EAB8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68EA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8ABAB35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CDB3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FD68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4D2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0D138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3B72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603FAE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2177EA0D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AE73C4" w14:paraId="5F37F674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50825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2A37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515A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CD93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1725F1D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A5C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601071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CC25" w14:textId="77777777" w:rsidR="00AE73C4" w:rsidRPr="001161EA" w:rsidRDefault="00AE73C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5C1E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B8F9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0CA3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EB39D6F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0BAB8B76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4F11E311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7C40DBAA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AE73C4" w14:paraId="5B6DFF9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696FD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090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3653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D8E5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F1396F7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7067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4BDDC2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5873A1D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2DE6" w14:textId="77777777" w:rsidR="00AE73C4" w:rsidRPr="001161EA" w:rsidRDefault="00AE73C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8F5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050E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94A5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EF5E61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0470F4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AE73C4" w14:paraId="0DE2EE0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2C0C9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A7B3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5F36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64B8" w14:textId="77777777" w:rsidR="00AE73C4" w:rsidRDefault="00AE73C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0F1D956" w14:textId="77777777" w:rsidR="00AE73C4" w:rsidRDefault="00AE73C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80B3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1F4F" w14:textId="77777777" w:rsidR="00AE73C4" w:rsidRDefault="00AE73C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C9B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CEF9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D73D" w14:textId="77777777" w:rsidR="00AE73C4" w:rsidRDefault="00AE73C4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C92FC26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 814 la liniile </w:t>
            </w:r>
          </w:p>
          <w:p w14:paraId="2DE03877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</w:p>
        </w:tc>
      </w:tr>
      <w:tr w:rsidR="00AE73C4" w14:paraId="624D6DA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2FA68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3C87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CB3A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5526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C8B6DEB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A56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94AB392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966C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716C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FAF3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1764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40B32C5F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BA1892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AE73C4" w14:paraId="43A6AAD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3BC76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E831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53CE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BB90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9643FDB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856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F4C03F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1F80061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1B44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A5B2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54A9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BDAB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A6E4701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AE73C4" w14:paraId="55D35AD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4936E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CBF0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7C18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909E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F0DC675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2DCE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980ED43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EA5F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1FD7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796F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7AC2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114D1961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AE73C4" w14:paraId="6AA8590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15B60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473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04EA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491F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41EE203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2FD145F6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C30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62C813D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5508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EEA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0881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3188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EFDAC3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AE73C4" w14:paraId="34030C7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D75C8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51A0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240B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8753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D1F4002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8A2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FD11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5B8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28AD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5E7F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1D527B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24BBB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339B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7FB9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C1CF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A3007BB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4921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F359AC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D781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364C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D18E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E2D86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252469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2C1D2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83A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B33A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80D2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85C06CE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D2E5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106EA9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3092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2F87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0365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F9C2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86A04B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A0045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1782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91CC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0219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28A3B65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6204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0280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DA8A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CBA7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B89B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8E392A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41510" w14:textId="77777777" w:rsidR="00AE73C4" w:rsidRDefault="00AE73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B0D8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4ADB" w14:textId="77777777" w:rsidR="00AE73C4" w:rsidRPr="001161EA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54C0" w14:textId="77777777" w:rsidR="00AE73C4" w:rsidRDefault="00AE73C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A6865">
              <w:rPr>
                <w:b/>
                <w:bCs/>
                <w:sz w:val="20"/>
                <w:lang w:val="ro-RO"/>
              </w:rPr>
              <w:t>Stația Constanța Oraș prelungire Linia II directa Cap Y si sch.: 38,34 si sch. 2 , pe directa.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357E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2A9E" w14:textId="77777777" w:rsidR="00AE73C4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D561" w14:textId="77777777" w:rsidR="00AE73C4" w:rsidRDefault="00AE73C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A5E2" w14:textId="77777777" w:rsidR="00AE73C4" w:rsidRPr="008D08DE" w:rsidRDefault="00AE73C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990E" w14:textId="77777777" w:rsidR="00AE73C4" w:rsidRDefault="00AE73C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6865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 L 814 A  Bucla Palas-Cta Oras - Linia  II  directă Constanța Oraș Cap Y .</w:t>
            </w:r>
          </w:p>
        </w:tc>
      </w:tr>
    </w:tbl>
    <w:p w14:paraId="6D7D6E46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14FCD838" w14:textId="77777777" w:rsidR="00AE73C4" w:rsidRDefault="00AE73C4" w:rsidP="00C261F4">
      <w:pPr>
        <w:pStyle w:val="Heading1"/>
        <w:spacing w:line="360" w:lineRule="auto"/>
      </w:pPr>
      <w:r>
        <w:t>LINIA 801 B</w:t>
      </w:r>
    </w:p>
    <w:p w14:paraId="42FF9358" w14:textId="77777777" w:rsidR="00AE73C4" w:rsidRDefault="00AE73C4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E73C4" w14:paraId="2A963F64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46262" w14:textId="77777777" w:rsidR="00AE73C4" w:rsidRDefault="00AE73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2FCE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C262" w14:textId="77777777" w:rsidR="00AE73C4" w:rsidRPr="00556109" w:rsidRDefault="00AE73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0D8E" w14:textId="77777777" w:rsidR="00AE73C4" w:rsidRDefault="00AE73C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E644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12D84D5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E02D" w14:textId="77777777" w:rsidR="00AE73C4" w:rsidRDefault="00AE73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27D8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B48F0" w14:textId="77777777" w:rsidR="00AE73C4" w:rsidRPr="00556109" w:rsidRDefault="00AE73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CCE4" w14:textId="77777777" w:rsidR="00AE73C4" w:rsidRDefault="00AE73C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6270ECD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A9CC5" w14:textId="77777777" w:rsidR="00AE73C4" w:rsidRDefault="00AE73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094E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EA13" w14:textId="77777777" w:rsidR="00AE73C4" w:rsidRPr="00556109" w:rsidRDefault="00AE73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B4BD" w14:textId="77777777" w:rsidR="00AE73C4" w:rsidRDefault="00AE73C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AEB3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BC0F" w14:textId="77777777" w:rsidR="00AE73C4" w:rsidRDefault="00AE73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3350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4FD2" w14:textId="77777777" w:rsidR="00AE73C4" w:rsidRPr="00556109" w:rsidRDefault="00AE73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D0E8" w14:textId="77777777" w:rsidR="00AE73C4" w:rsidRDefault="00AE73C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6CB8D33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FA2FF" w14:textId="77777777" w:rsidR="00AE73C4" w:rsidRDefault="00AE73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BFEB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6574" w14:textId="77777777" w:rsidR="00AE73C4" w:rsidRPr="00556109" w:rsidRDefault="00AE73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C6C5" w14:textId="77777777" w:rsidR="00AE73C4" w:rsidRDefault="00AE73C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14:paraId="46992CD0" w14:textId="77777777" w:rsidR="00AE73C4" w:rsidRDefault="00AE73C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F8B5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94A4418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14:paraId="11232ECE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DC73F66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E620" w14:textId="77777777" w:rsidR="00AE73C4" w:rsidRPr="003E0E12" w:rsidRDefault="00AE73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2AB3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DD09" w14:textId="77777777" w:rsidR="00AE73C4" w:rsidRPr="00556109" w:rsidRDefault="00AE73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6B1A" w14:textId="77777777" w:rsidR="00AE73C4" w:rsidRDefault="00AE73C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E73C4" w14:paraId="7B796C66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4C5AE" w14:textId="77777777" w:rsidR="00AE73C4" w:rsidRDefault="00AE73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6A1F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ECCC" w14:textId="77777777" w:rsidR="00AE73C4" w:rsidRPr="00556109" w:rsidRDefault="00AE73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172A" w14:textId="77777777" w:rsidR="00AE73C4" w:rsidRDefault="00AE73C4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83EC" w14:textId="77777777" w:rsidR="00AE73C4" w:rsidRDefault="00AE73C4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AA28" w14:textId="77777777" w:rsidR="00AE73C4" w:rsidRPr="003E0E12" w:rsidRDefault="00AE73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ADEC" w14:textId="77777777" w:rsidR="00AE73C4" w:rsidRDefault="00AE73C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3E6D" w14:textId="77777777" w:rsidR="00AE73C4" w:rsidRPr="00556109" w:rsidRDefault="00AE73C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DA00" w14:textId="77777777" w:rsidR="00AE73C4" w:rsidRDefault="00AE73C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E061C52" w14:textId="77777777" w:rsidR="00AE73C4" w:rsidRDefault="00AE73C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14:paraId="7C407392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68A09050" w14:textId="77777777" w:rsidR="00AE73C4" w:rsidRDefault="00AE73C4" w:rsidP="005011D2">
      <w:pPr>
        <w:pStyle w:val="Heading1"/>
        <w:spacing w:line="360" w:lineRule="auto"/>
      </w:pPr>
      <w:r>
        <w:t>LINIA 802</w:t>
      </w:r>
    </w:p>
    <w:p w14:paraId="72CD4D7D" w14:textId="77777777" w:rsidR="00AE73C4" w:rsidRDefault="00AE73C4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E73C4" w14:paraId="33F9FB8B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29AFD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A903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14:paraId="6180AE68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AF37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85E2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7CD9EBB7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C9A9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2DBD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813A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788B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4A9C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CA5A7E4" w14:textId="77777777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3D82B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A6D7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48F1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2049" w14:textId="77777777" w:rsidR="00AE73C4" w:rsidRDefault="00AE73C4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14:paraId="5D1F8F72" w14:textId="77777777" w:rsidR="00AE73C4" w:rsidRDefault="00AE73C4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FD14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CFBAFE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43C5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776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5ADD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B7AF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6CC66754" w14:textId="77777777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69E36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42EC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14:paraId="1764589D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42B1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8153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14:paraId="08554544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4A4EFBC6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AC00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6A5F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8757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03B9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B85B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A1BF9F9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ED6A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C48F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A5F9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1D65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63EF80A9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7627AC7B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E9C2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E4BA15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5BD2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56DE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4961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FA0F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BBFF9FA" w14:textId="77777777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AE47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DE6B" w14:textId="77777777" w:rsidR="00AE73C4" w:rsidRDefault="00AE73C4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75D4" w14:textId="77777777" w:rsidR="00AE73C4" w:rsidRDefault="00AE73C4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2062" w14:textId="77777777" w:rsidR="00AE73C4" w:rsidRDefault="00AE73C4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51C40553" w14:textId="77777777" w:rsidR="00AE73C4" w:rsidRDefault="00AE73C4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680D240F" w14:textId="77777777" w:rsidR="00AE73C4" w:rsidRDefault="00AE73C4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2FC2" w14:textId="77777777" w:rsidR="00AE73C4" w:rsidRDefault="00AE73C4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6F8E1D49" w14:textId="77777777" w:rsidR="00AE73C4" w:rsidRDefault="00AE73C4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645E" w14:textId="77777777" w:rsidR="00AE73C4" w:rsidRDefault="00AE73C4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44E4" w14:textId="77777777" w:rsidR="00AE73C4" w:rsidRDefault="00AE73C4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9107" w14:textId="77777777" w:rsidR="00AE73C4" w:rsidRDefault="00AE73C4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AE35" w14:textId="77777777" w:rsidR="00AE73C4" w:rsidRDefault="00AE73C4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BD71F15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5B3AC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D51B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3DF4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AEFB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33D4980B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7DD9B50F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0333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8FB9404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4B25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C7A5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F2DD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CDAC" w14:textId="77777777" w:rsidR="00AE73C4" w:rsidRPr="00FC0DDB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EFFA9A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6DCBDA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14:paraId="76321EDE" w14:textId="77777777" w:rsidR="00AE73C4" w:rsidRPr="00FC0DDB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AE73C4" w14:paraId="22999AC4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07353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F306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E5AD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F609" w14:textId="77777777" w:rsidR="00AE73C4" w:rsidRDefault="00AE73C4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14:paraId="2B09AF75" w14:textId="77777777" w:rsidR="00AE73C4" w:rsidRDefault="00AE73C4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14:paraId="2D9CDC78" w14:textId="77777777" w:rsidR="00AE73C4" w:rsidRDefault="00AE73C4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AD93" w14:textId="77777777" w:rsidR="00AE73C4" w:rsidRDefault="00AE73C4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D344" w14:textId="77777777" w:rsidR="00AE73C4" w:rsidRDefault="00AE73C4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C313" w14:textId="77777777" w:rsidR="00AE73C4" w:rsidRDefault="00AE73C4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94E9" w14:textId="77777777" w:rsidR="00AE73C4" w:rsidRDefault="00AE73C4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5C6C" w14:textId="77777777" w:rsidR="00AE73C4" w:rsidRPr="00FC0DDB" w:rsidRDefault="00AE73C4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F432CFD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32199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E6F7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23+400</w:t>
            </w:r>
          </w:p>
          <w:p w14:paraId="70F55949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3145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DF56" w14:textId="77777777" w:rsidR="00AE73C4" w:rsidRDefault="00AE73C4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23A1B3B8" w14:textId="77777777" w:rsidR="00AE73C4" w:rsidRDefault="00AE73C4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0D786CA5" w14:textId="77777777" w:rsidR="00AE73C4" w:rsidRDefault="00AE73C4" w:rsidP="007062A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9E67" w14:textId="77777777" w:rsidR="00AE73C4" w:rsidRDefault="00AE73C4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B28F" w14:textId="77777777" w:rsidR="00AE73C4" w:rsidRDefault="00AE73C4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C2F6" w14:textId="77777777" w:rsidR="00AE73C4" w:rsidRDefault="00AE73C4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14E2" w14:textId="77777777" w:rsidR="00AE73C4" w:rsidRDefault="00AE73C4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00D0" w14:textId="77777777" w:rsidR="00AE73C4" w:rsidRDefault="00AE73C4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6E0F5D1" w14:textId="77777777" w:rsidR="00AE73C4" w:rsidRDefault="00AE73C4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provizorie.</w:t>
            </w:r>
          </w:p>
        </w:tc>
      </w:tr>
      <w:tr w:rsidR="00AE73C4" w14:paraId="50CA1306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1CC7C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A483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14:paraId="1CEA0BFC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8695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D946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0AC10F6D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2B797688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0024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62E2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510B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DDC6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D968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28AB5AE0" w14:textId="77777777" w:rsidR="00AE73C4" w:rsidRPr="00FC0DDB" w:rsidRDefault="00AE73C4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AE73C4" w14:paraId="01288DDF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8AA3D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D6ED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14:paraId="38BD2A2C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BF49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4389" w14:textId="77777777" w:rsidR="00AE73C4" w:rsidRDefault="00AE73C4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6925CDD0" w14:textId="77777777" w:rsidR="00AE73C4" w:rsidRDefault="00AE73C4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6A5585BE" w14:textId="77777777" w:rsidR="00AE73C4" w:rsidRDefault="00AE73C4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BA6A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6007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DF8E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43E6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8507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3EA3967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14:paraId="5BA918C8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AE73C4" w14:paraId="2A3B1A6E" w14:textId="77777777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755FE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AAAB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14:paraId="37424CB5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912D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2185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14:paraId="7555D1AA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14:paraId="78596BC1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B4D7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5AF9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C525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E93E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D056" w14:textId="77777777" w:rsidR="00AE73C4" w:rsidRDefault="00AE73C4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37139365" w14:textId="77777777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1C7BA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F547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14:paraId="4C595BF1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FA68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1E55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41675F59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35C1A336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2C33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9BB5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045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1807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79AB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AE966A6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AE73C4" w14:paraId="7843995E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A602A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CFE5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14:paraId="7E8F7D92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5421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6D33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14:paraId="1D8B16FF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E377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3A39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8F6C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FF97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507F" w14:textId="77777777" w:rsidR="00AE73C4" w:rsidRDefault="00AE73C4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14:paraId="35D2EFBB" w14:textId="77777777" w:rsidR="00AE73C4" w:rsidRDefault="00AE73C4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AE73C4" w14:paraId="4771B650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FB371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DF79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14:paraId="56511499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244B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54F8" w14:textId="77777777" w:rsidR="00AE73C4" w:rsidRDefault="00AE73C4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7B419484" w14:textId="77777777" w:rsidR="00AE73C4" w:rsidRDefault="00AE73C4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1DEB97C6" w14:textId="77777777" w:rsidR="00AE73C4" w:rsidRDefault="00AE73C4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384E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FD13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9BBE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99B2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1B0E" w14:textId="77777777" w:rsidR="00AE73C4" w:rsidRDefault="00AE73C4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40F97379" w14:textId="77777777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BE6D0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ABE6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0E099DF4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55CF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BA92" w14:textId="77777777" w:rsidR="00AE73C4" w:rsidRDefault="00AE73C4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14:paraId="1EEF3ABF" w14:textId="77777777" w:rsidR="00AE73C4" w:rsidRDefault="00AE73C4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14:paraId="5AAD84B5" w14:textId="77777777" w:rsidR="00AE73C4" w:rsidRDefault="00AE73C4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ECFE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B2ED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0219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1DF3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B4D8" w14:textId="77777777" w:rsidR="00AE73C4" w:rsidRDefault="00AE73C4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6C574A49" w14:textId="77777777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FBADB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427F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14:paraId="2443BAEF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3086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6C61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14:paraId="67F3AE10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7A27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D195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096F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CC08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072D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9DE32FF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AE73C4" w14:paraId="45DFE288" w14:textId="77777777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9B0B4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CFAB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14:paraId="3C07AAB6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EEEC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8F4E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14:paraId="35446653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4077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E58E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47A3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03E5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2D33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6479FA9F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24F8D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AD64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8EA5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4E6D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53285016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4771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E296AA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BEB7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4CD9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D68E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E87D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3579CD57" w14:textId="77777777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7F4D" w14:textId="77777777" w:rsidR="00AE73C4" w:rsidRDefault="00AE73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8922" w14:textId="77777777" w:rsidR="00AE73C4" w:rsidRDefault="00AE73C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C739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C8CD" w14:textId="77777777" w:rsidR="00AE73C4" w:rsidRDefault="00AE73C4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14:paraId="656013F2" w14:textId="77777777" w:rsidR="00AE73C4" w:rsidRDefault="00AE73C4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22F3" w14:textId="77777777" w:rsidR="00AE73C4" w:rsidRDefault="00AE73C4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4B9DAA" w14:textId="77777777" w:rsidR="00AE73C4" w:rsidRDefault="00AE73C4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7759" w14:textId="77777777" w:rsidR="00AE73C4" w:rsidRDefault="00AE73C4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5D16" w14:textId="77777777" w:rsidR="00AE73C4" w:rsidRDefault="00AE73C4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E0F9" w14:textId="77777777" w:rsidR="00AE73C4" w:rsidRDefault="00AE73C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6AFA" w14:textId="77777777" w:rsidR="00AE73C4" w:rsidRDefault="00AE73C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CC75840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2CDA37ED" w14:textId="77777777" w:rsidR="00AE73C4" w:rsidRDefault="00AE73C4" w:rsidP="00FF5C69">
      <w:pPr>
        <w:pStyle w:val="Heading1"/>
        <w:spacing w:line="276" w:lineRule="auto"/>
      </w:pPr>
      <w:r>
        <w:t>LINIA 804</w:t>
      </w:r>
    </w:p>
    <w:p w14:paraId="4AA03DD0" w14:textId="77777777" w:rsidR="00AE73C4" w:rsidRDefault="00AE73C4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AE73C4" w14:paraId="522424C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02FAE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D4E4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74B10EE2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FA99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9B38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7D7592CD" w14:textId="77777777" w:rsidR="00AE73C4" w:rsidRDefault="00AE73C4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AC0C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1FA7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1499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FDA2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17B3" w14:textId="77777777" w:rsidR="00AE73C4" w:rsidRPr="00436B1D" w:rsidRDefault="00AE73C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AE73C4" w14:paraId="1A4043E2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42F7A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29D8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62582B18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1993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FEC8" w14:textId="77777777" w:rsidR="00AE73C4" w:rsidRDefault="00AE73C4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53C22B87" w14:textId="77777777" w:rsidR="00AE73C4" w:rsidRDefault="00AE73C4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B0F5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9BD2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8196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171B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48D1" w14:textId="77777777" w:rsidR="00AE73C4" w:rsidRPr="00436B1D" w:rsidRDefault="00AE73C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AE73C4" w14:paraId="1BBA4532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8F34B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54F1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1A399372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337D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094B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47CF55A4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54C8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858C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46AC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DCCD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4D4E" w14:textId="77777777" w:rsidR="00AE73C4" w:rsidRPr="00E25A4B" w:rsidRDefault="00AE73C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33A6A951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18EECD81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D4E8D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6AB0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B842" w14:textId="77777777" w:rsidR="00AE73C4" w:rsidRPr="00A152FB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790A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3C4D7642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2BEA51C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E28F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7B6A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7ED5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429D6574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F633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BAF3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2E93FC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E7D72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3F02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5190D2DE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6FC2" w14:textId="77777777" w:rsidR="00AE73C4" w:rsidRPr="00A152FB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2889" w14:textId="77777777" w:rsidR="00AE73C4" w:rsidRDefault="00AE73C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0461FF6B" w14:textId="77777777" w:rsidR="00AE73C4" w:rsidRDefault="00AE73C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3E9051DC" w14:textId="77777777" w:rsidR="00AE73C4" w:rsidRDefault="00AE73C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41A14248" w14:textId="77777777" w:rsidR="00AE73C4" w:rsidRDefault="00AE73C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6278AA6E" w14:textId="77777777" w:rsidR="00AE73C4" w:rsidRDefault="00AE73C4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3BD7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86F1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8B3D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8C24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E08D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65E7A70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10333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74B3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C136" w14:textId="77777777" w:rsidR="00AE73C4" w:rsidRPr="00A152FB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E15A" w14:textId="77777777" w:rsidR="00AE73C4" w:rsidRDefault="00AE73C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0816FE09" w14:textId="77777777" w:rsidR="00AE73C4" w:rsidRDefault="00AE73C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51C458E" w14:textId="77777777" w:rsidR="00AE73C4" w:rsidRDefault="00AE73C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58A551D2" w14:textId="77777777" w:rsidR="00AE73C4" w:rsidRDefault="00AE73C4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BB3B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AD63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7879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127574B4" w14:textId="77777777" w:rsidR="00AE73C4" w:rsidRDefault="00AE73C4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E074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8B6C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64AF1429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BEA1D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22B1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B711" w14:textId="77777777" w:rsidR="00AE73C4" w:rsidRPr="00A152FB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EE0E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604519F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7EBC25FD" w14:textId="77777777" w:rsidR="00AE73C4" w:rsidRDefault="00AE73C4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43F6" w14:textId="77777777" w:rsidR="00AE73C4" w:rsidRDefault="00AE73C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DE0152" w14:textId="77777777" w:rsidR="00AE73C4" w:rsidRDefault="00AE73C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6F2B" w14:textId="77777777" w:rsidR="00AE73C4" w:rsidRPr="00F9444C" w:rsidRDefault="00AE73C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B04C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07C3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8781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13ED970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560DB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83FC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3DB10688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5AC9" w14:textId="77777777" w:rsidR="00AE73C4" w:rsidRPr="00A152FB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B785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6E2C55BC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0735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441C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C76D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7F5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797B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3A237AE" w14:textId="77777777" w:rsidR="00AE73C4" w:rsidRDefault="00AE73C4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E73C4" w14:paraId="1BF9FE93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8859E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AF7B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0D4AB430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5940" w14:textId="77777777" w:rsidR="00AE73C4" w:rsidRPr="00A152FB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AE7C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0815BAC5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AC460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622D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473E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E8C5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A9FD7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D82BF83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E73C4" w14:paraId="1CC8E511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1C26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DA56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1B60EABD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11CD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C7B4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64DF2353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5F5B064F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420DF8C3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2D0D388B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6F3EEEF4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0B43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F6A9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8BC1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6D91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104C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5F8BEE3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86C27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1019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798F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1AC5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113BDDC6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AA94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17CBB3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E8D5B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DB84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094F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D193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F99AB32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FACB5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75F7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793F" w14:textId="77777777" w:rsidR="00AE73C4" w:rsidRPr="00A152FB" w:rsidRDefault="00AE73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2AC0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0E6BB875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1687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1176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9C3B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5E66" w14:textId="77777777" w:rsidR="00AE73C4" w:rsidRPr="00F9444C" w:rsidRDefault="00AE73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3629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0D1236B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97102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3D61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621CA267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4678" w14:textId="77777777" w:rsidR="00AE73C4" w:rsidRPr="00A152FB" w:rsidRDefault="00AE73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6FDE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37C35E4F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BB30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0D02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E722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E249" w14:textId="77777777" w:rsidR="00AE73C4" w:rsidRPr="00F9444C" w:rsidRDefault="00AE73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E9AD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74F85E9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E73C4" w14:paraId="5F105DF3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8AFAB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E6E5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4DB1CCBC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3791" w14:textId="77777777" w:rsidR="00AE73C4" w:rsidRPr="00A152FB" w:rsidRDefault="00AE73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8567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8327E15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D846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DDF4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C265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4DC5" w14:textId="77777777" w:rsidR="00AE73C4" w:rsidRPr="00F9444C" w:rsidRDefault="00AE73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576F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5B80122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E73C4" w14:paraId="06D81A42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12300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863CE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C781" w14:textId="77777777" w:rsidR="00AE73C4" w:rsidRPr="00A152FB" w:rsidRDefault="00AE73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6877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49F9DCE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5DC5A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6932D7A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97C8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B42A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874D" w14:textId="77777777" w:rsidR="00AE73C4" w:rsidRPr="00F9444C" w:rsidRDefault="00AE73C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58DC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26BB922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A9EC38" w14:textId="77777777" w:rsidR="00AE73C4" w:rsidRDefault="00AE73C4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AE73C4" w14:paraId="60491B6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0E66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3048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E9BC" w14:textId="77777777" w:rsidR="00AE73C4" w:rsidRPr="00A152FB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B83F" w14:textId="77777777" w:rsidR="00AE73C4" w:rsidRDefault="00AE73C4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7D538C1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254B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9EA3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BEBC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4A92253D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6110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7CBA" w14:textId="77777777" w:rsidR="00AE73C4" w:rsidRDefault="00AE73C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38C436" w14:textId="77777777" w:rsidR="00AE73C4" w:rsidRDefault="00AE73C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ECC20E3" w14:textId="77777777" w:rsidR="00AE73C4" w:rsidRDefault="00AE73C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167312" w14:textId="77777777" w:rsidR="00AE73C4" w:rsidRDefault="00AE73C4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AE73C4" w14:paraId="5AE102F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4284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A4B5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9D2E" w14:textId="77777777" w:rsidR="00AE73C4" w:rsidRPr="00A152FB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B6FE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18EFA7A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E9BF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0B30C8B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50744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7C37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32E2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C6F8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3487DAC8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AE73C4" w14:paraId="67D42451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6077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5CCB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ADFE" w14:textId="77777777" w:rsidR="00AE73C4" w:rsidRPr="00A152FB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9F5F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7E75DEE4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D9CD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4272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F95D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7BBC38A0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5C24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C165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76C24B5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3574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90E9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57491874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03DE" w14:textId="77777777" w:rsidR="00AE73C4" w:rsidRPr="00A152FB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1A70" w14:textId="77777777" w:rsidR="00AE73C4" w:rsidRDefault="00AE73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9C1CC6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1708827E" w14:textId="77777777" w:rsidR="00AE73C4" w:rsidRDefault="00AE73C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D5D8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908C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EC81" w14:textId="77777777" w:rsidR="00AE73C4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D9B3" w14:textId="77777777" w:rsidR="00AE73C4" w:rsidRPr="00F9444C" w:rsidRDefault="00AE73C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616B" w14:textId="77777777" w:rsidR="00AE73C4" w:rsidRDefault="00AE73C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5B6936E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4F99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6D15" w14:textId="77777777" w:rsidR="00AE73C4" w:rsidRDefault="00AE73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A9ED" w14:textId="77777777" w:rsidR="00AE73C4" w:rsidRPr="00A152FB" w:rsidRDefault="00AE73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C723" w14:textId="77777777" w:rsidR="00AE73C4" w:rsidRDefault="00AE73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7A3B9E" w14:textId="77777777" w:rsidR="00AE73C4" w:rsidRDefault="00AE73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204DF531" w14:textId="77777777" w:rsidR="00AE73C4" w:rsidRDefault="00AE73C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15A4" w14:textId="77777777" w:rsidR="00AE73C4" w:rsidRDefault="00AE73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214D" w14:textId="77777777" w:rsidR="00AE73C4" w:rsidRPr="00F9444C" w:rsidRDefault="00AE73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4FF5" w14:textId="77777777" w:rsidR="00AE73C4" w:rsidRDefault="00AE73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F611A56" w14:textId="77777777" w:rsidR="00AE73C4" w:rsidRDefault="00AE73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0ECA" w14:textId="77777777" w:rsidR="00AE73C4" w:rsidRPr="00F9444C" w:rsidRDefault="00AE73C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390A" w14:textId="77777777" w:rsidR="00AE73C4" w:rsidRDefault="00AE73C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4F23E13D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D43DE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7BB4" w14:textId="77777777" w:rsidR="00AE73C4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2F83A380" w14:textId="77777777" w:rsidR="00AE73C4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29C2" w14:textId="77777777" w:rsidR="00AE73C4" w:rsidRPr="00A152FB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2E386" w14:textId="77777777" w:rsidR="00AE73C4" w:rsidRDefault="00AE73C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2BF62AC" w14:textId="77777777" w:rsidR="00AE73C4" w:rsidRDefault="00AE73C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433935E7" w14:textId="77777777" w:rsidR="00AE73C4" w:rsidRDefault="00AE73C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BB75" w14:textId="77777777" w:rsidR="00AE73C4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377F" w14:textId="77777777" w:rsidR="00AE73C4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BB43" w14:textId="77777777" w:rsidR="00AE73C4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AEB0" w14:textId="77777777" w:rsidR="00AE73C4" w:rsidRPr="00F9444C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7C5E" w14:textId="77777777" w:rsidR="00AE73C4" w:rsidRDefault="00AE73C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71D5E0A8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4B8C1" w14:textId="77777777" w:rsidR="00AE73C4" w:rsidRDefault="00AE73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848D" w14:textId="77777777" w:rsidR="00AE73C4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F727" w14:textId="77777777" w:rsidR="00AE73C4" w:rsidRPr="00A152FB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7C85" w14:textId="77777777" w:rsidR="00AE73C4" w:rsidRDefault="00AE73C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B14BCC8" w14:textId="77777777" w:rsidR="00AE73C4" w:rsidRDefault="00AE73C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059AFC8F" w14:textId="77777777" w:rsidR="00AE73C4" w:rsidRDefault="00AE73C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9A65" w14:textId="77777777" w:rsidR="00AE73C4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E11E" w14:textId="77777777" w:rsidR="00AE73C4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203A" w14:textId="77777777" w:rsidR="00AE73C4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5A00333A" w14:textId="77777777" w:rsidR="00AE73C4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0FF6" w14:textId="77777777" w:rsidR="00AE73C4" w:rsidRPr="00F9444C" w:rsidRDefault="00AE73C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2CAF" w14:textId="77777777" w:rsidR="00AE73C4" w:rsidRDefault="00AE73C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351877E2" w14:textId="77777777" w:rsidR="00AE73C4" w:rsidRDefault="00AE73C4" w:rsidP="00802827">
      <w:pPr>
        <w:spacing w:line="276" w:lineRule="auto"/>
        <w:ind w:right="57"/>
        <w:rPr>
          <w:sz w:val="20"/>
          <w:lang w:val="ro-RO"/>
        </w:rPr>
      </w:pPr>
    </w:p>
    <w:p w14:paraId="6C70AD00" w14:textId="77777777" w:rsidR="00AE73C4" w:rsidRDefault="00AE73C4" w:rsidP="00535684">
      <w:pPr>
        <w:pStyle w:val="Heading1"/>
        <w:spacing w:line="360" w:lineRule="auto"/>
      </w:pPr>
      <w:r>
        <w:lastRenderedPageBreak/>
        <w:t>LINIA 807</w:t>
      </w:r>
    </w:p>
    <w:p w14:paraId="39A9BE61" w14:textId="77777777" w:rsidR="00AE73C4" w:rsidRDefault="00AE73C4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E73C4" w14:paraId="4F816FA3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95FF0" w14:textId="77777777" w:rsidR="00AE73C4" w:rsidRDefault="00AE73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45B7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14:paraId="6F995AEA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B040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8129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14:paraId="3F4EC9AD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CC23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2FD6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E567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9741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75C0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381820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14:paraId="0E024125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14:paraId="0789E0CB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AE73C4" w14:paraId="2C67F554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49A48" w14:textId="77777777" w:rsidR="00AE73C4" w:rsidRDefault="00AE73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7C5F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69131589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1E7C" w14:textId="77777777" w:rsidR="00AE73C4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43C3C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14:paraId="2A97A4B0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B414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2954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289F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42F0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CF99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1D41C69A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B5BB4" w14:textId="77777777" w:rsidR="00AE73C4" w:rsidRDefault="00AE73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C71C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31ED" w14:textId="77777777" w:rsidR="00AE73C4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FFC8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3BC4555A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3249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951D7F" w14:textId="77777777" w:rsidR="00AE73C4" w:rsidRDefault="00AE73C4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14:paraId="41995818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6B15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E0B7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AF63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39D0" w14:textId="77777777" w:rsidR="00AE73C4" w:rsidRDefault="00AE73C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35BA07" w14:textId="77777777" w:rsidR="00AE73C4" w:rsidRDefault="00AE73C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2E73BC" w14:textId="77777777" w:rsidR="00AE73C4" w:rsidRDefault="00AE73C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371AE14B" w14:textId="77777777" w:rsidR="00AE73C4" w:rsidRDefault="00AE73C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AE73C4" w14:paraId="169F0B86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CB8F0" w14:textId="77777777" w:rsidR="00AE73C4" w:rsidRDefault="00AE73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DBD5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2B9B" w14:textId="77777777" w:rsidR="00AE73C4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C01B" w14:textId="77777777" w:rsidR="00AE73C4" w:rsidRDefault="00AE73C4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14:paraId="0E60D41B" w14:textId="77777777" w:rsidR="00AE73C4" w:rsidRDefault="00AE73C4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D2DF" w14:textId="77777777" w:rsidR="00AE73C4" w:rsidRDefault="00AE73C4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677E4A" w14:textId="77777777" w:rsidR="00AE73C4" w:rsidRDefault="00AE73C4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14:paraId="5A64CF72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3E33" w14:textId="77777777" w:rsidR="00AE73C4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190C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B820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8A81" w14:textId="77777777" w:rsidR="00AE73C4" w:rsidRDefault="00AE73C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593967" w14:textId="77777777" w:rsidR="00AE73C4" w:rsidRDefault="00AE73C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FBE348" w14:textId="77777777" w:rsidR="00AE73C4" w:rsidRDefault="00AE73C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14:paraId="184B2A36" w14:textId="77777777" w:rsidR="00AE73C4" w:rsidRDefault="00AE73C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AE73C4" w14:paraId="76885723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9C61B" w14:textId="77777777" w:rsidR="00AE73C4" w:rsidRDefault="00AE73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DD04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A8D0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FC8A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A253731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0C6B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58DD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D0A8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839C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FBEB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B2C11EA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3C1B7" w14:textId="77777777" w:rsidR="00AE73C4" w:rsidRDefault="00AE73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67D1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8AB3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E3B2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0D970872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BCA7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3833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B4CC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14:paraId="48F5DFC2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F3D0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4056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8386C4D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7FC59" w14:textId="77777777" w:rsidR="00AE73C4" w:rsidRDefault="00AE73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C0F8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AD61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406C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 –</w:t>
            </w:r>
          </w:p>
          <w:p w14:paraId="1B435570" w14:textId="77777777" w:rsidR="00AE73C4" w:rsidRDefault="00AE73C4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7A3D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33C0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326E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18+500</w:t>
            </w:r>
          </w:p>
          <w:p w14:paraId="2E34778F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7B5F" w14:textId="77777777" w:rsidR="00AE73C4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BDDB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2D4ADF70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F9579" w14:textId="77777777" w:rsidR="00AE73C4" w:rsidRDefault="00AE73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1216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8247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9EAE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Nord</w:t>
            </w:r>
          </w:p>
          <w:p w14:paraId="123E6CFA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7EA5" w14:textId="77777777" w:rsidR="00AE73C4" w:rsidRDefault="00AE73C4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F2793F" w14:textId="77777777" w:rsidR="00AE73C4" w:rsidRDefault="00AE73C4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6916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4CEE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1B6F" w14:textId="77777777" w:rsidR="00AE73C4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240C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8657F17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AA7ED" w14:textId="77777777" w:rsidR="00AE73C4" w:rsidRDefault="00AE73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F994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6B5F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F5BA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14:paraId="3C79AEB9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B3FE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75E760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0805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7FDB" w14:textId="77777777" w:rsidR="00AE73C4" w:rsidRDefault="00AE73C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DECE" w14:textId="77777777" w:rsidR="00AE73C4" w:rsidRPr="007345A6" w:rsidRDefault="00AE73C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7467" w14:textId="77777777" w:rsidR="00AE73C4" w:rsidRDefault="00AE73C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8C96FF1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0042DDB9" w14:textId="77777777" w:rsidR="00AE73C4" w:rsidRDefault="00AE73C4" w:rsidP="00D509E3">
      <w:pPr>
        <w:pStyle w:val="Heading1"/>
        <w:spacing w:line="360" w:lineRule="auto"/>
      </w:pPr>
      <w:r>
        <w:t>LINIA 812</w:t>
      </w:r>
    </w:p>
    <w:p w14:paraId="2040C2A6" w14:textId="77777777" w:rsidR="00AE73C4" w:rsidRDefault="00AE73C4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E73C4" w14:paraId="59855617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815DF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03BF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9A6B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C13B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D89BD69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14:paraId="58346233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1E82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14:paraId="08A75538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FFB7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D610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01B3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FA5C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B0B50D9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492CF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02F7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89A2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E5C4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EAA68D8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FBBD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5042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E292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D8C6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06AF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7FC0663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9768A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6094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14:paraId="4246DC71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AA40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32DD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43D72B6A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6743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4270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BF5E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5C95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751B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03F5064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AE73C4" w14:paraId="0614A4FF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DD9C2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C07E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14:paraId="3BD07385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95AD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D7F3" w14:textId="77777777" w:rsidR="00AE73C4" w:rsidRDefault="00AE73C4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14:paraId="3C0777C5" w14:textId="77777777" w:rsidR="00AE73C4" w:rsidRDefault="00AE73C4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8907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7775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99E5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D096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0800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09DB3C4A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A7891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39C6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5EBD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2B29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3244AE12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AAC7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14:paraId="39625DA6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7C7A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1FA0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05A7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D146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976311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C04796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14:paraId="7087191C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AE73C4" w14:paraId="6B37A07B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492C3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1F4D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AC5C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01AA" w14:textId="77777777" w:rsidR="00AE73C4" w:rsidRDefault="00AE73C4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1489B219" w14:textId="77777777" w:rsidR="00AE73C4" w:rsidRDefault="00AE73C4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2CAC" w14:textId="77777777" w:rsidR="00AE73C4" w:rsidRDefault="00AE73C4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14:paraId="79F86FD0" w14:textId="77777777" w:rsidR="00AE73C4" w:rsidRPr="001A61C3" w:rsidRDefault="00AE73C4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7AA5" w14:textId="77777777" w:rsidR="00AE73C4" w:rsidRPr="006A7C82" w:rsidRDefault="00AE73C4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E988" w14:textId="77777777" w:rsidR="00AE73C4" w:rsidRPr="001A61C3" w:rsidRDefault="00AE73C4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B4DE" w14:textId="77777777" w:rsidR="00AE73C4" w:rsidRPr="00772CB4" w:rsidRDefault="00AE73C4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4D71" w14:textId="77777777" w:rsidR="00AE73C4" w:rsidRDefault="00AE73C4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D5CA2A5" w14:textId="77777777" w:rsidR="00AE73C4" w:rsidRDefault="00AE73C4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14:paraId="55D86F6E" w14:textId="77777777" w:rsidR="00AE73C4" w:rsidRDefault="00AE73C4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AE73C4" w14:paraId="11D46A3E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48080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850B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C8F8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A0FE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67251460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9A7E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91AA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01F2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7CED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6C0A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72D2B9B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7F41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92F8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E9F8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9993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1FB06503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D7F1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59AC06B3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3789EC2D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41364A72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D7EC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50C6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A62F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FBEA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175B5BC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EACDB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1558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84E4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1A50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12422FBB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C30C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6A059FB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14:paraId="10A8DBFC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184E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464C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A2E8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7B31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9EE9A2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AE73C4" w14:paraId="086B9BB6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9A485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5723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A4DD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B99A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66CA4AF2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0572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14:paraId="0A9FD6F6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14:paraId="31064840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14:paraId="590E9185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8617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F3FA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8C91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9334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962DE5" w14:textId="77777777" w:rsidR="00AE73C4" w:rsidRDefault="00AE73C4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AE73C4" w14:paraId="2E38C0A1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14FB7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D49B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0FD5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29D5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14:paraId="4185A6D9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9DD6" w14:textId="77777777" w:rsidR="00AE73C4" w:rsidRPr="001A61C3" w:rsidRDefault="00AE73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EDC4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3591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F2CF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E80F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A060C4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AD0675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14:paraId="17DDACBE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AE73C4" w14:paraId="1C9D24F0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29E87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8A2A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6765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4404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14:paraId="5B2E1B61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2E7C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14:paraId="4A4D0125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C7D4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CC43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DB50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7603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21F1685F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EC87A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E07E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F207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CF7C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92D3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378D22" w14:textId="77777777" w:rsidR="00AE73C4" w:rsidRPr="001A61C3" w:rsidRDefault="00AE73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1B15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C448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B4DA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FFF7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A636A81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DBC7C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AED2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14:paraId="53639CF5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47C9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A942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14:paraId="7BD12E80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E96D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B711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10F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E3AD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124D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005057D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14:paraId="3BB06D71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AE73C4" w14:paraId="209EBA75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9CAA0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4E64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F2C3E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1F29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14:paraId="1D756387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00CB" w14:textId="77777777" w:rsidR="00AE73C4" w:rsidRPr="001A61C3" w:rsidRDefault="00AE73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41EB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8381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A901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6D98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B63F14" w14:textId="77777777" w:rsidR="00AE73C4" w:rsidRDefault="00AE73C4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AE73C4" w14:paraId="5A296DA3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3EC54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137B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14:paraId="01EE1BAC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3BA0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2E10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14:paraId="7E67EA7C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8C9B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165D" w14:textId="77777777" w:rsidR="00AE73C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B198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FCD1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CDA4" w14:textId="77777777" w:rsidR="00AE73C4" w:rsidRPr="00562792" w:rsidRDefault="00AE73C4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14:paraId="162E061D" w14:textId="77777777" w:rsidR="00AE73C4" w:rsidRPr="00562792" w:rsidRDefault="00AE73C4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14:paraId="7EAD51D6" w14:textId="77777777" w:rsidR="00AE73C4" w:rsidRDefault="00AE73C4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48A7C21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FD977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5624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677E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1108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14:paraId="38A84BF4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A6C9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01E92A04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8962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5BB4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F6D5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3F8C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B620744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E683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26BA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8010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E57E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14:paraId="7303DA07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34C7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14:paraId="4F85A868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559A9032" w14:textId="77777777" w:rsidR="00AE73C4" w:rsidRPr="001A61C3" w:rsidRDefault="00AE73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B604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87DA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8C36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E189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4D3097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14:paraId="154DF94F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AE73C4" w14:paraId="2B239455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DA50E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CC8C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F51E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6D12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2DCD17F8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4310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6DA2789A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AA34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42EA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E36C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8CF5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F6C4C5D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E47FD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76D9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36AC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6E82" w14:textId="77777777" w:rsidR="00AE73C4" w:rsidRDefault="00AE73C4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14:paraId="2E6A14D2" w14:textId="77777777" w:rsidR="00AE73C4" w:rsidRDefault="00AE73C4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14:paraId="36AD7A7B" w14:textId="77777777" w:rsidR="00AE73C4" w:rsidRDefault="00AE73C4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9162" w14:textId="77777777" w:rsidR="00AE73C4" w:rsidRPr="001A61C3" w:rsidRDefault="00AE73C4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20162822" w14:textId="77777777" w:rsidR="00AE73C4" w:rsidRPr="001A61C3" w:rsidRDefault="00AE73C4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576D" w14:textId="77777777" w:rsidR="00AE73C4" w:rsidRPr="006A7C82" w:rsidRDefault="00AE73C4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B77A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7BD15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888C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3710444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A35AB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CF91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BD79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B5F4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14:paraId="714A3A2A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4602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922B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547D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0339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63F1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D6000E5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D9E51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3555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14:paraId="5F5DE8A7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394B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B7ED" w14:textId="77777777" w:rsidR="00AE73C4" w:rsidRDefault="00AE73C4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1801FC75" w14:textId="77777777" w:rsidR="00AE73C4" w:rsidRDefault="00AE73C4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C390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217C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7866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BF8A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ECD8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15A055BE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F36A5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2F89" w14:textId="77777777" w:rsidR="00AE73C4" w:rsidRDefault="00AE73C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14:paraId="5B1C5B35" w14:textId="77777777" w:rsidR="00AE73C4" w:rsidRPr="001A61C3" w:rsidRDefault="00AE73C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E22F" w14:textId="77777777" w:rsidR="00AE73C4" w:rsidRPr="00772CB4" w:rsidRDefault="00AE73C4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0E6C" w14:textId="77777777" w:rsidR="00AE73C4" w:rsidRDefault="00AE73C4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675B2DE8" w14:textId="77777777" w:rsidR="00AE73C4" w:rsidRDefault="00AE73C4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13F8" w14:textId="77777777" w:rsidR="00AE73C4" w:rsidRDefault="00AE73C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E025" w14:textId="77777777" w:rsidR="00AE73C4" w:rsidRPr="006A7C82" w:rsidRDefault="00AE73C4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B71F" w14:textId="77777777" w:rsidR="00AE73C4" w:rsidRPr="001A61C3" w:rsidRDefault="00AE73C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E544" w14:textId="77777777" w:rsidR="00AE73C4" w:rsidRPr="00772CB4" w:rsidRDefault="00AE73C4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6D11" w14:textId="77777777" w:rsidR="00AE73C4" w:rsidRDefault="00AE73C4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7E41FAF" w14:textId="77777777" w:rsidR="00AE73C4" w:rsidRDefault="00AE73C4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AE73C4" w14:paraId="63681AEA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61358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EF15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14:paraId="1980E9D9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EEEC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72FB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1808D736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F142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451F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8F6D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2849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2A47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5238A49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14:paraId="2F7CD79B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AE73C4" w14:paraId="3674BE55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D7965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F13A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14:paraId="55E14098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F118" w14:textId="77777777" w:rsidR="00AE73C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F272" w14:textId="77777777" w:rsidR="00AE73C4" w:rsidRDefault="00AE73C4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14:paraId="7E29D940" w14:textId="77777777" w:rsidR="00AE73C4" w:rsidRDefault="00AE73C4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6449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1E10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019D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A78C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7297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037A49B8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6948D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BE9C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65B42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E517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75FC95C5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E7D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E094F38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C9EC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2D83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DF13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7F45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2D1142EA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CE8C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74E6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838E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BCEB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64967782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4E4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14:paraId="1E89C9E6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71334D4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6C4E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A428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78BB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94D9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6866066C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AE73C4" w14:paraId="75C6CC39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0D125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2C84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A701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D6AA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14:paraId="2BCAF0A1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2529" w14:textId="77777777" w:rsidR="00AE73C4" w:rsidRPr="001A61C3" w:rsidRDefault="00AE73C4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531D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425F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1141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9CD0" w14:textId="77777777" w:rsidR="00AE73C4" w:rsidRDefault="00AE73C4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E73C4" w14:paraId="1267BFD4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59FCA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F69B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14:paraId="06445335" w14:textId="77777777" w:rsidR="00AE73C4" w:rsidRPr="001A61C3" w:rsidRDefault="00AE73C4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C2E4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65DE" w14:textId="77777777" w:rsidR="00AE73C4" w:rsidRDefault="00AE73C4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79E5C299" w14:textId="77777777" w:rsidR="00AE73C4" w:rsidRDefault="00AE73C4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5653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99F9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CDFB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FEEE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EE1E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0E7EF65F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6F412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1807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14:paraId="7D2C94F0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B792" w14:textId="77777777" w:rsidR="00AE73C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2398" w14:textId="77777777" w:rsidR="00AE73C4" w:rsidRDefault="00AE73C4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14:paraId="26FF69F8" w14:textId="77777777" w:rsidR="00AE73C4" w:rsidRDefault="00AE73C4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0A37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9F84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18C5A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4D22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F5AE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624F4DBE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4C0A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F7F2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D05D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4444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7DDCE5A7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28AA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D1BB1EF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162A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F1CB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DCD9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6473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7CA3C47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542F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409A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3041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256D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53B8B28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5F17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8ABBDC" w14:textId="77777777" w:rsidR="00AE73C4" w:rsidRPr="001A61C3" w:rsidRDefault="00AE73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434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6D58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8344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8752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F3106E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AE73C4" w14:paraId="5057AE57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7546B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8AE6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8753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58F7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1410BF18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BA82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C22EF4E" w14:textId="77777777" w:rsidR="00AE73C4" w:rsidRPr="001A61C3" w:rsidRDefault="00AE73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7A9F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0632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7D3D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552A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DB1B73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B8F9E6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AE73C4" w14:paraId="2CF42508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2BE0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1C45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727D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DCC9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69BFC769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F06A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1A94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7436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0A4B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AE71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1CD44CC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60AD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8C3D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CD43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59A8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0B96576" w14:textId="77777777" w:rsidR="00AE73C4" w:rsidRDefault="00AE73C4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3B22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43F9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58E9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B7FD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3A7B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F7156F1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FDDC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99CB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D56A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2716" w14:textId="77777777" w:rsidR="00AE73C4" w:rsidRDefault="00AE73C4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302F6031" w14:textId="77777777" w:rsidR="00AE73C4" w:rsidRDefault="00AE73C4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128A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14:paraId="5FF610B2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7153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763C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CA04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DCB6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D1031E" w14:textId="77777777" w:rsidR="00AE73C4" w:rsidRPr="00F662B5" w:rsidRDefault="00AE73C4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AE73C4" w14:paraId="7C1E4CA6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10224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E776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5F2C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1BDC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4AACB0F2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0E93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155D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6336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BA99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7153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1AD3745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71CB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4B65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2294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6D25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24D8F511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51BD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1BD27ADB" w14:textId="77777777" w:rsidR="00AE73C4" w:rsidRPr="001A61C3" w:rsidRDefault="00AE73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EA10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6519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182C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0A47" w14:textId="77777777" w:rsidR="00AE73C4" w:rsidRDefault="00AE73C4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430DE86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E42D6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CD75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C071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9F11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14:paraId="273E3E4C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AB66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0E042DF7" w14:textId="77777777" w:rsidR="00AE73C4" w:rsidRPr="001A61C3" w:rsidRDefault="00AE73C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2243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53C3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1724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7581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159CE6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AE73C4" w14:paraId="48C9751E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592A5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A739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14:paraId="0887031D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1500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73F3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14:paraId="41DDE7AD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ACBD" w14:textId="77777777" w:rsidR="00AE73C4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C726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B348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86A8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A908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61EF1B1E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D83C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7BEB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C59A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9FFA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14BB1D8E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7AFE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0EA05B23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00AB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6760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C41E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5824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EA75522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3706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B4F4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AAF7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93A9" w14:textId="77777777" w:rsidR="00AE73C4" w:rsidRDefault="00AE73C4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14:paraId="46AD6A46" w14:textId="77777777" w:rsidR="00AE73C4" w:rsidRDefault="00AE73C4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DBE5" w14:textId="77777777" w:rsidR="00AE73C4" w:rsidRPr="001A61C3" w:rsidRDefault="00AE73C4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054A9937" w14:textId="77777777" w:rsidR="00AE73C4" w:rsidRPr="001A61C3" w:rsidRDefault="00AE73C4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8F3A" w14:textId="77777777" w:rsidR="00AE73C4" w:rsidRPr="006A7C82" w:rsidRDefault="00AE73C4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590B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E4F1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EBC3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50530A3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9C328" w14:textId="77777777" w:rsidR="00AE73C4" w:rsidRPr="001A61C3" w:rsidRDefault="00AE73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AC26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06BE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982B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14:paraId="07EE67BE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600E8763" w14:textId="77777777" w:rsidR="00AE73C4" w:rsidRDefault="00AE73C4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D6FB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14:paraId="728011E1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D582" w14:textId="77777777" w:rsidR="00AE73C4" w:rsidRPr="006A7C82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9DF1" w14:textId="77777777" w:rsidR="00AE73C4" w:rsidRPr="001A61C3" w:rsidRDefault="00AE73C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E57E" w14:textId="77777777" w:rsidR="00AE73C4" w:rsidRPr="00772CB4" w:rsidRDefault="00AE73C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DC6E" w14:textId="77777777" w:rsidR="00AE73C4" w:rsidRDefault="00AE73C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327E4C2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76118294" w14:textId="77777777" w:rsidR="00AE73C4" w:rsidRDefault="00AE73C4" w:rsidP="00672C80">
      <w:pPr>
        <w:pStyle w:val="Heading1"/>
        <w:spacing w:line="360" w:lineRule="auto"/>
      </w:pPr>
      <w:r>
        <w:t>LINIA 813</w:t>
      </w:r>
    </w:p>
    <w:p w14:paraId="18CB6E6A" w14:textId="77777777" w:rsidR="00AE73C4" w:rsidRDefault="00AE73C4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AE73C4" w14:paraId="011C1D3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79BB8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B90F" w14:textId="77777777" w:rsidR="00AE73C4" w:rsidRDefault="00AE73C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5EC6" w14:textId="77777777" w:rsidR="00AE73C4" w:rsidRDefault="00AE73C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A22E" w14:textId="77777777" w:rsidR="00AE73C4" w:rsidRDefault="00AE73C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D9386CB" w14:textId="77777777" w:rsidR="00AE73C4" w:rsidRDefault="00AE73C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E98C" w14:textId="77777777" w:rsidR="00AE73C4" w:rsidRDefault="00AE73C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115A647F" w14:textId="77777777" w:rsidR="00AE73C4" w:rsidRDefault="00AE73C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E1E4C" w14:textId="77777777" w:rsidR="00AE73C4" w:rsidRDefault="00AE73C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325C" w14:textId="77777777" w:rsidR="00AE73C4" w:rsidRDefault="00AE73C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CAB6" w14:textId="77777777" w:rsidR="00AE73C4" w:rsidRPr="00564F54" w:rsidRDefault="00AE73C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9969" w14:textId="77777777" w:rsidR="00AE73C4" w:rsidRDefault="00AE73C4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8DE29E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8EF04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3CDA" w14:textId="77777777" w:rsidR="00AE73C4" w:rsidRDefault="00AE73C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58B7" w14:textId="77777777" w:rsidR="00AE73C4" w:rsidRDefault="00AE73C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3AA7" w14:textId="77777777" w:rsidR="00AE73C4" w:rsidRDefault="00AE73C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CFFC7CC" w14:textId="77777777" w:rsidR="00AE73C4" w:rsidRDefault="00AE73C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0C09D" w14:textId="77777777" w:rsidR="00AE73C4" w:rsidRDefault="00AE73C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410A2944" w14:textId="77777777" w:rsidR="00AE73C4" w:rsidRPr="00285047" w:rsidRDefault="00AE73C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F490" w14:textId="77777777" w:rsidR="00AE73C4" w:rsidRPr="00564F54" w:rsidRDefault="00AE73C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1082" w14:textId="77777777" w:rsidR="00AE73C4" w:rsidRDefault="00AE73C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F6B0" w14:textId="77777777" w:rsidR="00AE73C4" w:rsidRPr="00564F54" w:rsidRDefault="00AE73C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7EE7" w14:textId="77777777" w:rsidR="00AE73C4" w:rsidRDefault="00AE73C4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D589F9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A4F6C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A72A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FAA9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D760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2793744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3127" w14:textId="77777777" w:rsidR="00AE73C4" w:rsidRDefault="00AE73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4C4C6BFA" w14:textId="77777777" w:rsidR="00AE73C4" w:rsidRDefault="00AE73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2240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AF38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B324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1D9B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BC6143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06836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A41B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5409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A7E5" w14:textId="77777777" w:rsidR="00AE73C4" w:rsidRDefault="00AE73C4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6CFF919" w14:textId="77777777" w:rsidR="00AE73C4" w:rsidRDefault="00AE73C4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0620" w14:textId="77777777" w:rsidR="00AE73C4" w:rsidRDefault="00AE73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40BBF5DB" w14:textId="77777777" w:rsidR="00AE73C4" w:rsidRDefault="00AE73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B28C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4C20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21FF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FA38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AE73C4" w14:paraId="031A4971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2E5C2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54ADE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2F8B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BBF1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A68DB3B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0F44" w14:textId="77777777" w:rsidR="00AE73C4" w:rsidRDefault="00AE73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1DE9A3AF" w14:textId="77777777" w:rsidR="00AE73C4" w:rsidRDefault="00AE73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27392D58" w14:textId="77777777" w:rsidR="00AE73C4" w:rsidRDefault="00AE73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485B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BE85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F100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4A12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FC29AFD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030AB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E7F1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CE89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2A46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 xml:space="preserve"> Statia Constanta Oras prelungire Linia II directa Cap Y si sch.: 38,34 si sch. 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845E" w14:textId="77777777" w:rsidR="00AE73C4" w:rsidRDefault="00AE73C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C1D3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6D8E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BA660C">
              <w:rPr>
                <w:b/>
                <w:bCs/>
                <w:sz w:val="20"/>
                <w:lang w:val="ro-RO"/>
              </w:rPr>
              <w:t>225+300228+028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B960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7B15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A660C">
              <w:rPr>
                <w:b/>
                <w:bCs/>
                <w:i/>
                <w:iCs/>
                <w:sz w:val="20"/>
                <w:lang w:val="ro-RO"/>
              </w:rPr>
              <w:t>Semnalizată pe teren , fără inductori la paleta galbenă.  Afectează intrări/ieșiri la  Linia  II  directă Constanța Oraș Cap Y .</w:t>
            </w:r>
          </w:p>
        </w:tc>
      </w:tr>
      <w:tr w:rsidR="00AE73C4" w14:paraId="1765FFE6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0A4E5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9586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EF3A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721C4ABA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426BA66D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69F5" w14:textId="77777777" w:rsidR="00AE73C4" w:rsidRPr="001A0BE2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40D9A4FC" w14:textId="77777777" w:rsidR="00AE73C4" w:rsidRPr="001A0BE2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789B2E3C" w14:textId="77777777" w:rsidR="00AE73C4" w:rsidRPr="001A0BE2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7449BA11" w14:textId="77777777" w:rsidR="00AE73C4" w:rsidRPr="00564F5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0B32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6218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390CF1B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6D17A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14A0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4020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AE3EB16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04BE6E35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981C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64562E21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59349E86" w14:textId="77777777" w:rsidR="00AE73C4" w:rsidRPr="00DD369C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6228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6C74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896266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AE73C4" w14:paraId="69D498ED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5EF96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30DA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C920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B7BB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440C3203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75F5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4A4FBD1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4329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6B9C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3935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E718F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A7437B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AE73C4" w14:paraId="684B3AAB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BB4BC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54B5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  <w:p w14:paraId="252B7760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6CA1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0C4C" w14:textId="77777777" w:rsidR="00AE73C4" w:rsidRDefault="00AE73C4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Oraș -</w:t>
            </w:r>
          </w:p>
          <w:p w14:paraId="1CAF6EBE" w14:textId="77777777" w:rsidR="00AE73C4" w:rsidRDefault="00AE73C4" w:rsidP="004C52C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2C2B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297D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7F46" w14:textId="77777777" w:rsidR="00AE73C4" w:rsidRDefault="00AE73C4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228+028</w:t>
            </w:r>
          </w:p>
          <w:p w14:paraId="202E5242" w14:textId="77777777" w:rsidR="00AE73C4" w:rsidRDefault="00AE73C4" w:rsidP="004C52C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67FCD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9C6F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teren, f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4C52C0">
              <w:rPr>
                <w:b/>
                <w:bCs/>
                <w:i/>
                <w:iCs/>
                <w:sz w:val="20"/>
                <w:lang w:val="ro-RO"/>
              </w:rPr>
              <w:t xml:space="preserve"> inductori la paleta galbena Afecteaza intr /iesiri  Fir I si Fir II  L 813 Constanta Oras-Agigea Nord.</w:t>
            </w:r>
          </w:p>
        </w:tc>
      </w:tr>
      <w:tr w:rsidR="00AE73C4" w14:paraId="54393813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6A523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0295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34D20A49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16B88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3883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 directa si sch.: 5,9,13, 6 si  sch.2 , pe directa.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0064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A71D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D284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B04D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431A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Semnalizată pe teren, fără inductori la paleta galbenă. Afectează intrări /ieșiri Linia II directă stația Agigea Nord</w:t>
            </w:r>
          </w:p>
        </w:tc>
      </w:tr>
      <w:tr w:rsidR="00AE73C4" w14:paraId="0DD3B1D2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92604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3D9E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D242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EB31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C52C0">
              <w:rPr>
                <w:b/>
                <w:bCs/>
                <w:sz w:val="20"/>
                <w:lang w:val="ro-RO"/>
              </w:rPr>
              <w:t>Statia  Agigea Nord Linia III directa si sch.: 7, 11, 15, 8 si sch.4 , pe directa .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A001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FABD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FD39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229+340</w:t>
            </w:r>
          </w:p>
          <w:p w14:paraId="2F89685F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D74F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C086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C52C0">
              <w:rPr>
                <w:b/>
                <w:bCs/>
                <w:i/>
                <w:iCs/>
                <w:sz w:val="20"/>
                <w:lang w:val="ro-RO"/>
              </w:rPr>
              <w:t>Semnalizata pe teren , fara inductori la paleta galbena Afecteaza intr /iesiri la Linia III directa statia Agigea Nord.</w:t>
            </w:r>
          </w:p>
        </w:tc>
      </w:tr>
      <w:tr w:rsidR="00AE73C4" w14:paraId="06BCBF26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9704D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77D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551F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5084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377B204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2A07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5A4202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2A31D0C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126D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BADC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6CE7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B1BC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134EA4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AE73C4" w14:paraId="60A43382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DD8EB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671E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C922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F205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8948D66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44E5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9BCB991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827C83D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C0D3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3160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F7BC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A232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1C02CD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AE73C4" w14:paraId="662B834A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8F58B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9DE0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860B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54F3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FABB8FC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52B2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7454483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4B3B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D0A7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75AE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53FB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6A6766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0D9C22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AE73C4" w14:paraId="5310380B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89DE7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6F9A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21C3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263C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ACF90F4" w14:textId="77777777" w:rsidR="00AE73C4" w:rsidRDefault="00AE73C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D395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5FD9C72E" w14:textId="77777777" w:rsidR="00AE73C4" w:rsidRDefault="00AE73C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1790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BFB5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7F23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2946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7C27D0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AE73C4" w14:paraId="2AC7319B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E3E6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C999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9A4C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136E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CA510D2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0210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3F2E083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E8BA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15B8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E7C6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45B0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AE73C4" w14:paraId="51C49D18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6C86C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AB28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E1CB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EE6E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9B2DFF5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865A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2E6B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A54D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3A24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2F45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B0D731B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05DB8D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AE73C4" w14:paraId="1D7FDC7E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B78A2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D3AA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017D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055B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05051F2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74647B3D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DA8E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5C1F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BF44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81C5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5C40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71C2C2A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A8E10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CFCE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036E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5486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C88700C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493F6542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7A35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05F0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BB5A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4C94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9E4A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36BA0B2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71257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473B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820B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B124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A21A76A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78BC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7500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5D62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7762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AAF7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2B11627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93C5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D4DD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1C7F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F181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66AB2A2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E9B5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C39C483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7D87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76C4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9050F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F1B5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3C7DC1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AE73C4" w14:paraId="185196B2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A320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BBA5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8B8B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5532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7003492F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911A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6431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8C28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CB01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8B21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0ABD3973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AE73C4" w14:paraId="20DF9CD0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EDAB2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A2B4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842C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48F9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4A71731D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06A2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BD72A9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BE46FF8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6E3C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EF48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5DD1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11C2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0742FA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A14244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3378158D" w14:textId="77777777" w:rsidR="00AE73C4" w:rsidRPr="00CB3CD0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AE73C4" w14:paraId="7C9B1D3F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A231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0858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EA2E9F1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59173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9CCE1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3395C75B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140DAC07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4455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6F23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47BD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690BF613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1DA2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8474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19ECA51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E22F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1F48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F0D0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255E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54005DC4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0125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B338" w14:textId="77777777" w:rsidR="00AE73C4" w:rsidRPr="00564F5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4FD4" w14:textId="77777777" w:rsidR="00AE73C4" w:rsidRDefault="00AE73C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B62" w14:textId="77777777" w:rsidR="00AE73C4" w:rsidRDefault="00AE73C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4E40" w14:textId="77777777" w:rsidR="00AE73C4" w:rsidRDefault="00AE73C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847EAD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2977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A23B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23979B3C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128F" w14:textId="77777777" w:rsidR="00AE73C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AF8C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3E225F28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5E71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F7E2" w14:textId="77777777" w:rsidR="00AE73C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62FB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566414C5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9E62" w14:textId="77777777" w:rsidR="00AE73C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2071E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77812601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AF0B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30E2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1399198F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330D" w14:textId="77777777" w:rsidR="00AE73C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6B18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1DC62474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A79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26F8" w14:textId="77777777" w:rsidR="00AE73C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F155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F976" w14:textId="77777777" w:rsidR="00AE73C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E475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147F7CB0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BFBD6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03CD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BF1E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AE40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4A4AA9D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08F3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68E29CB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76E63094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83D1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D20D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1092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6E54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AE73C4" w14:paraId="01C9D200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F1C30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95CBD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AFE1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0FE5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8A5B722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5F42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A61A88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85B0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5FD8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B011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6AC5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CDE54D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25E29DBB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AE73C4" w14:paraId="403D13BC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9ECEB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BF93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50D4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BA79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6530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869A2E0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644F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0AFC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28AE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91D2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420AC0DC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AE340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BA75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7A69FAC9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F185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68F0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5FC28F0F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246A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DAEA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05C4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2A55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0215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50A9534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AE73C4" w14:paraId="6BDBDA35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59103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F8CE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719DD312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4A61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5A5B" w14:textId="77777777" w:rsidR="00AE73C4" w:rsidRDefault="00AE73C4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5D703D35" w14:textId="77777777" w:rsidR="00AE73C4" w:rsidRDefault="00AE73C4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687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2E94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ACD2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D1F3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3311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AE73C4" w14:paraId="2DC52EC4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F0495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C689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112039BC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8B1C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7249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14892E71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694F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E7C0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6187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5B65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2C5A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6C1396F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AE73C4" w14:paraId="3B8691C9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EE13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EC5A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FAEE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77AF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16823012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DE8F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DA62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B18C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40CB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8C2F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AE73C4" w14:paraId="78BE46A2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9407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9960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C0A2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C8A4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1492017D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DDF2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30255F8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E8C2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0FE7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D7F4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669C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AE73C4" w14:paraId="4566DFB4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8BE7F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DB8B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08F5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9851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601F28D3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18D8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68BBE96A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6446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7FF7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D27D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E23E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37C566C0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03A1E7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AE73C4" w14:paraId="75BEAFA1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CC7E" w14:textId="77777777" w:rsidR="00AE73C4" w:rsidRDefault="00AE73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B7EB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8A69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FC865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5F0793E5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A3CA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B54FED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253E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95D0" w14:textId="77777777" w:rsidR="00AE73C4" w:rsidRDefault="00AE73C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21AF" w14:textId="77777777" w:rsidR="00AE73C4" w:rsidRPr="00564F54" w:rsidRDefault="00AE73C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F73D" w14:textId="77777777" w:rsidR="00AE73C4" w:rsidRDefault="00AE73C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F64B6D7" w14:textId="77777777" w:rsidR="00AE73C4" w:rsidRPr="00237377" w:rsidRDefault="00AE73C4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FEAC18A" w14:textId="77777777" w:rsidR="00AE73C4" w:rsidRDefault="00AE73C4" w:rsidP="00D96D74">
      <w:pPr>
        <w:pStyle w:val="Heading1"/>
        <w:spacing w:line="360" w:lineRule="auto"/>
      </w:pPr>
      <w:r>
        <w:t>LINIA 813 A</w:t>
      </w:r>
    </w:p>
    <w:p w14:paraId="7C0FB095" w14:textId="77777777" w:rsidR="00AE73C4" w:rsidRDefault="00AE73C4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E73C4" w14:paraId="23369D73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4216" w14:textId="77777777" w:rsidR="00AE73C4" w:rsidRDefault="00AE73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0682" w14:textId="77777777" w:rsidR="00AE73C4" w:rsidRDefault="00AE73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FD06BC4" w14:textId="77777777" w:rsidR="00AE73C4" w:rsidRDefault="00AE73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0892" w14:textId="77777777" w:rsidR="00AE73C4" w:rsidRPr="00E230A0" w:rsidRDefault="00AE73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835E" w14:textId="77777777" w:rsidR="00AE73C4" w:rsidRDefault="00AE73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48B8A9CB" w14:textId="77777777" w:rsidR="00AE73C4" w:rsidRDefault="00AE73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9D78" w14:textId="77777777" w:rsidR="00AE73C4" w:rsidRDefault="00AE73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04CB" w14:textId="77777777" w:rsidR="00AE73C4" w:rsidRPr="009033AC" w:rsidRDefault="00AE73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D7DC" w14:textId="77777777" w:rsidR="00AE73C4" w:rsidRDefault="00AE73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CCEB" w14:textId="77777777" w:rsidR="00AE73C4" w:rsidRPr="009033AC" w:rsidRDefault="00AE73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1D79" w14:textId="77777777" w:rsidR="00AE73C4" w:rsidRDefault="00AE73C4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6656FEE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0D3D" w14:textId="77777777" w:rsidR="00AE73C4" w:rsidRDefault="00AE73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8314" w14:textId="77777777" w:rsidR="00AE73C4" w:rsidRDefault="00AE73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14:paraId="5F34464B" w14:textId="77777777" w:rsidR="00AE73C4" w:rsidRDefault="00AE73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A123" w14:textId="77777777" w:rsidR="00AE73C4" w:rsidRPr="00E230A0" w:rsidRDefault="00AE73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C044" w14:textId="77777777" w:rsidR="00AE73C4" w:rsidRDefault="00AE73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3C07B09E" w14:textId="77777777" w:rsidR="00AE73C4" w:rsidRDefault="00AE73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0E0F74EB" w14:textId="77777777" w:rsidR="00AE73C4" w:rsidRDefault="00AE73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14:paraId="020514D8" w14:textId="77777777" w:rsidR="00AE73C4" w:rsidRDefault="00AE73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6229" w14:textId="77777777" w:rsidR="00AE73C4" w:rsidRDefault="00AE73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8181" w14:textId="77777777" w:rsidR="00AE73C4" w:rsidRPr="009033AC" w:rsidRDefault="00AE73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3510" w14:textId="77777777" w:rsidR="00AE73C4" w:rsidRDefault="00AE73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82C1" w14:textId="77777777" w:rsidR="00AE73C4" w:rsidRPr="009033AC" w:rsidRDefault="00AE73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D4B9" w14:textId="77777777" w:rsidR="00AE73C4" w:rsidRDefault="00AE73C4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3EE7EF8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FC8B" w14:textId="77777777" w:rsidR="00AE73C4" w:rsidRDefault="00AE73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2D72" w14:textId="77777777" w:rsidR="00AE73C4" w:rsidRDefault="00AE73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5D28" w14:textId="77777777" w:rsidR="00AE73C4" w:rsidRPr="00E230A0" w:rsidRDefault="00AE73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B334" w14:textId="77777777" w:rsidR="00AE73C4" w:rsidRDefault="00AE73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14:paraId="21C9AC68" w14:textId="77777777" w:rsidR="00AE73C4" w:rsidRDefault="00AE73C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D571" w14:textId="77777777" w:rsidR="00AE73C4" w:rsidRDefault="00AE73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2AB6" w14:textId="77777777" w:rsidR="00AE73C4" w:rsidRPr="009033AC" w:rsidRDefault="00AE73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8013" w14:textId="77777777" w:rsidR="00AE73C4" w:rsidRDefault="00AE73C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51AF" w14:textId="77777777" w:rsidR="00AE73C4" w:rsidRPr="009033AC" w:rsidRDefault="00AE73C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9F48" w14:textId="77777777" w:rsidR="00AE73C4" w:rsidRDefault="00AE73C4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F89ED00" w14:textId="77777777" w:rsidR="00AE73C4" w:rsidRDefault="00AE73C4">
      <w:pPr>
        <w:spacing w:before="40" w:after="40" w:line="192" w:lineRule="auto"/>
        <w:ind w:right="57"/>
        <w:rPr>
          <w:sz w:val="20"/>
          <w:lang w:val="ro-RO"/>
        </w:rPr>
      </w:pPr>
    </w:p>
    <w:p w14:paraId="33108FC8" w14:textId="77777777" w:rsidR="00AE73C4" w:rsidRDefault="00AE73C4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1D68AD98" w14:textId="77777777" w:rsidR="00AE73C4" w:rsidRDefault="00AE73C4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AE73C4" w14:paraId="2E25DE9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87410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6D78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5E65" w14:textId="77777777" w:rsidR="00AE73C4" w:rsidRPr="002B6917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45AC" w14:textId="77777777" w:rsidR="00AE73C4" w:rsidRDefault="00AE73C4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48B06D" w14:textId="77777777" w:rsidR="00AE73C4" w:rsidRDefault="00AE73C4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1061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175B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C7CB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6007" w14:textId="77777777" w:rsidR="00AE73C4" w:rsidRPr="002A682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EFF9" w14:textId="77777777" w:rsidR="00AE73C4" w:rsidRDefault="00AE73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C7E02C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8934D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F25F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1B06" w14:textId="77777777" w:rsidR="00AE73C4" w:rsidRPr="002B6917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A066" w14:textId="77777777" w:rsidR="00AE73C4" w:rsidRDefault="00AE73C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CB5668F" w14:textId="77777777" w:rsidR="00AE73C4" w:rsidRDefault="00AE73C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5F4F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6F5107C7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5256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563A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D69F" w14:textId="77777777" w:rsidR="00AE73C4" w:rsidRPr="002A682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6CA7" w14:textId="77777777" w:rsidR="00AE73C4" w:rsidRDefault="00AE73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237629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E8543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0886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C475" w14:textId="77777777" w:rsidR="00AE73C4" w:rsidRPr="002B6917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BD29" w14:textId="77777777" w:rsidR="00AE73C4" w:rsidRDefault="00AE73C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FB07CBA" w14:textId="77777777" w:rsidR="00AE73C4" w:rsidRDefault="00AE73C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B333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32C09E3E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22838DE3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2BE6FD61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49C1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50F2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39F8" w14:textId="77777777" w:rsidR="00AE73C4" w:rsidRPr="002A682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A1B4" w14:textId="77777777" w:rsidR="00AE73C4" w:rsidRDefault="00AE73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51DCDC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DF96C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7169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BD6F" w14:textId="77777777" w:rsidR="00AE73C4" w:rsidRPr="002B6917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2191" w14:textId="77777777" w:rsidR="00AE73C4" w:rsidRDefault="00AE73C4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4E59424" w14:textId="77777777" w:rsidR="00AE73C4" w:rsidRDefault="00AE73C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E219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39EBBAF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2A47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A974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A1CE" w14:textId="77777777" w:rsidR="00AE73C4" w:rsidRPr="002A682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2D6F" w14:textId="77777777" w:rsidR="00AE73C4" w:rsidRDefault="00AE73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41B881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AEABC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F9AD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3158" w14:textId="77777777" w:rsidR="00AE73C4" w:rsidRPr="002B6917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F274" w14:textId="77777777" w:rsidR="00AE73C4" w:rsidRDefault="00AE73C4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F854526" w14:textId="77777777" w:rsidR="00AE73C4" w:rsidRDefault="00AE73C4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AA22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A056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CFBF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9752" w14:textId="77777777" w:rsidR="00AE73C4" w:rsidRPr="002A682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02D3" w14:textId="77777777" w:rsidR="00AE73C4" w:rsidRDefault="00AE73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3530EB" w14:textId="77777777" w:rsidR="00AE73C4" w:rsidRPr="00C87E63" w:rsidRDefault="00AE73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6BA28029" w14:textId="77777777" w:rsidR="00AE73C4" w:rsidRPr="00C87E63" w:rsidRDefault="00AE73C4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AE73C4" w14:paraId="1165D29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113CE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8ED1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BE9E" w14:textId="77777777" w:rsidR="00AE73C4" w:rsidRPr="002B6917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934E" w14:textId="77777777" w:rsidR="00AE73C4" w:rsidRDefault="00AE73C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99045C" w14:textId="77777777" w:rsidR="00AE73C4" w:rsidRDefault="00AE73C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A48FBFC" w14:textId="77777777" w:rsidR="00AE73C4" w:rsidRDefault="00AE73C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E616" w14:textId="77777777" w:rsidR="00AE73C4" w:rsidRDefault="00AE73C4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42B76E" w14:textId="77777777" w:rsidR="00AE73C4" w:rsidRDefault="00AE73C4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BDD7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DADE" w14:textId="77777777" w:rsidR="00AE73C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3092" w14:textId="77777777" w:rsidR="00AE73C4" w:rsidRPr="002A6824" w:rsidRDefault="00AE73C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142E" w14:textId="77777777" w:rsidR="00AE73C4" w:rsidRDefault="00AE73C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969AC3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CFFAB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EC8E" w14:textId="77777777" w:rsidR="00AE73C4" w:rsidRDefault="00AE73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EE95" w14:textId="77777777" w:rsidR="00AE73C4" w:rsidRPr="002B6917" w:rsidRDefault="00AE73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B2A8" w14:textId="77777777" w:rsidR="00AE73C4" w:rsidRDefault="00AE73C4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BDA996A" w14:textId="77777777" w:rsidR="00AE73C4" w:rsidRDefault="00AE73C4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752A" w14:textId="77777777" w:rsidR="00AE73C4" w:rsidRDefault="00AE73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6679742" w14:textId="77777777" w:rsidR="00AE73C4" w:rsidRDefault="00AE73C4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B85B" w14:textId="77777777" w:rsidR="00AE73C4" w:rsidRDefault="00AE73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8526" w14:textId="77777777" w:rsidR="00AE73C4" w:rsidRDefault="00AE73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FA04" w14:textId="77777777" w:rsidR="00AE73C4" w:rsidRPr="002A6824" w:rsidRDefault="00AE73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44FF" w14:textId="77777777" w:rsidR="00AE73C4" w:rsidRDefault="00AE73C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7AA06F" w14:textId="77777777" w:rsidR="00AE73C4" w:rsidRDefault="00AE73C4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AE73C4" w14:paraId="6AFE5D50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FED42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B075" w14:textId="77777777" w:rsidR="00AE73C4" w:rsidRDefault="00AE73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23D0" w14:textId="77777777" w:rsidR="00AE73C4" w:rsidRPr="002B6917" w:rsidRDefault="00AE73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BBF4" w14:textId="77777777" w:rsidR="00AE73C4" w:rsidRDefault="00AE73C4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6D84DDD" w14:textId="77777777" w:rsidR="00AE73C4" w:rsidRDefault="00AE73C4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0967" w14:textId="77777777" w:rsidR="00AE73C4" w:rsidRDefault="00AE73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8066" w14:textId="77777777" w:rsidR="00AE73C4" w:rsidRDefault="00AE73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8394" w14:textId="77777777" w:rsidR="00AE73C4" w:rsidRDefault="00AE73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72ED" w14:textId="77777777" w:rsidR="00AE73C4" w:rsidRPr="002A6824" w:rsidRDefault="00AE73C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9D60" w14:textId="77777777" w:rsidR="00AE73C4" w:rsidRDefault="00AE73C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>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AE73C4" w14:paraId="5B068DC1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EC66A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B031" w14:textId="77777777" w:rsidR="00AE73C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2C5A1FEB" w14:textId="77777777" w:rsidR="00AE73C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453A" w14:textId="77777777" w:rsidR="00AE73C4" w:rsidRPr="002B6917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8728" w14:textId="77777777" w:rsidR="00AE73C4" w:rsidRDefault="00AE73C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3C88CF24" w14:textId="77777777" w:rsidR="00AE73C4" w:rsidRDefault="00AE73C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77F6819" w14:textId="77777777" w:rsidR="00AE73C4" w:rsidRDefault="00AE73C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86FD" w14:textId="77777777" w:rsidR="00AE73C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4DB5" w14:textId="77777777" w:rsidR="00AE73C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02A1" w14:textId="77777777" w:rsidR="00AE73C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CC7A737" w14:textId="77777777" w:rsidR="00AE73C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C2D2" w14:textId="77777777" w:rsidR="00AE73C4" w:rsidRPr="002A682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CC3F6" w14:textId="77777777" w:rsidR="00AE73C4" w:rsidRDefault="00AE73C4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104B5D3C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919B4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DA25" w14:textId="77777777" w:rsidR="00AE73C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896B" w14:textId="77777777" w:rsidR="00AE73C4" w:rsidRPr="002B6917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AEC1" w14:textId="77777777" w:rsidR="00AE73C4" w:rsidRDefault="00AE73C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5D7CF6A2" w14:textId="77777777" w:rsidR="00AE73C4" w:rsidRDefault="00AE73C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7A7F" w14:textId="77777777" w:rsidR="00AE73C4" w:rsidRDefault="00AE73C4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2C7E2537" w14:textId="77777777" w:rsidR="00AE73C4" w:rsidRPr="00810F5B" w:rsidRDefault="00AE73C4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88F7" w14:textId="77777777" w:rsidR="00AE73C4" w:rsidRPr="00557C88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71B4" w14:textId="77777777" w:rsidR="00AE73C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D78A" w14:textId="77777777" w:rsidR="00AE73C4" w:rsidRPr="002A682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981C" w14:textId="77777777" w:rsidR="00AE73C4" w:rsidRDefault="00AE73C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982EE1" w14:textId="77777777" w:rsidR="00AE73C4" w:rsidRDefault="00AE73C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AE73C4" w14:paraId="6FBBA3B0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48510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8E7A" w14:textId="77777777" w:rsidR="00AE73C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CC18" w14:textId="77777777" w:rsidR="00AE73C4" w:rsidRPr="002B6917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6C3D" w14:textId="77777777" w:rsidR="00AE73C4" w:rsidRDefault="00AE73C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50DA" w14:textId="77777777" w:rsidR="00AE73C4" w:rsidRDefault="00AE73C4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6DEC9C3A" w14:textId="77777777" w:rsidR="00AE73C4" w:rsidRDefault="00AE73C4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3F87" w14:textId="77777777" w:rsidR="00AE73C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EB99" w14:textId="77777777" w:rsidR="00AE73C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FFFB" w14:textId="77777777" w:rsidR="00AE73C4" w:rsidRPr="002A6824" w:rsidRDefault="00AE73C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3140" w14:textId="77777777" w:rsidR="00AE73C4" w:rsidRDefault="00AE73C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20E441C3" w14:textId="77777777" w:rsidR="00AE73C4" w:rsidRDefault="00AE73C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AE73C4" w14:paraId="6929CC54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8C94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C423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394D" w14:textId="77777777" w:rsidR="00AE73C4" w:rsidRPr="002B6917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F67F" w14:textId="77777777" w:rsidR="00AE73C4" w:rsidRDefault="00AE73C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3078" w14:textId="77777777" w:rsidR="00AE73C4" w:rsidRDefault="00AE73C4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2644" w14:textId="77777777" w:rsidR="00AE73C4" w:rsidRPr="00557C88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BACC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FF25" w14:textId="77777777" w:rsidR="00AE73C4" w:rsidRPr="002A682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22E1" w14:textId="77777777" w:rsidR="00AE73C4" w:rsidRDefault="00AE73C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61F612" w14:textId="77777777" w:rsidR="00AE73C4" w:rsidRPr="00D83307" w:rsidRDefault="00AE73C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AE73C4" w14:paraId="56AA4488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0B0C6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51E0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F630" w14:textId="77777777" w:rsidR="00AE73C4" w:rsidRPr="002B6917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53ED" w14:textId="77777777" w:rsidR="00AE73C4" w:rsidRDefault="00AE73C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08085F54" w14:textId="77777777" w:rsidR="00AE73C4" w:rsidRDefault="00AE73C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BDC8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7834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0E81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1367" w14:textId="77777777" w:rsidR="00AE73C4" w:rsidRPr="002A682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1429" w14:textId="77777777" w:rsidR="00AE73C4" w:rsidRDefault="00AE73C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85C4C24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3F4DD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ABDB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EE24" w14:textId="77777777" w:rsidR="00AE73C4" w:rsidRPr="002B6917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9F09" w14:textId="77777777" w:rsidR="00AE73C4" w:rsidRDefault="00AE73C4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035C12CF" w14:textId="77777777" w:rsidR="00AE73C4" w:rsidRDefault="00AE73C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504F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E0FC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E7CE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B5E2" w14:textId="77777777" w:rsidR="00AE73C4" w:rsidRPr="002A682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7618" w14:textId="77777777" w:rsidR="00AE73C4" w:rsidRDefault="00AE73C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36DF780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1B740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F89B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0A6D" w14:textId="77777777" w:rsidR="00AE73C4" w:rsidRPr="002B6917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F9AC" w14:textId="77777777" w:rsidR="00AE73C4" w:rsidRDefault="00AE73C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469C21E9" w14:textId="77777777" w:rsidR="00AE73C4" w:rsidRDefault="00AE73C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CD18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0FAC" w14:textId="77777777" w:rsidR="00AE73C4" w:rsidRPr="00557C88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205C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5253" w14:textId="77777777" w:rsidR="00AE73C4" w:rsidRPr="002A682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F904" w14:textId="77777777" w:rsidR="00AE73C4" w:rsidRDefault="00AE73C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0F59CE0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CDCAB" w14:textId="77777777" w:rsidR="00AE73C4" w:rsidRDefault="00AE73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4691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63A" w14:textId="77777777" w:rsidR="00AE73C4" w:rsidRPr="002B6917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E8D5" w14:textId="77777777" w:rsidR="00AE73C4" w:rsidRDefault="00AE73C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7C42471" w14:textId="77777777" w:rsidR="00AE73C4" w:rsidRPr="006315B8" w:rsidRDefault="00AE73C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0700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5FE5" w14:textId="77777777" w:rsidR="00AE73C4" w:rsidRPr="00557C88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A650" w14:textId="77777777" w:rsidR="00AE73C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27E6" w14:textId="77777777" w:rsidR="00AE73C4" w:rsidRPr="002A6824" w:rsidRDefault="00AE73C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7E6B" w14:textId="77777777" w:rsidR="00AE73C4" w:rsidRDefault="00AE73C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98FF438" w14:textId="77777777" w:rsidR="00AE73C4" w:rsidRDefault="00AE73C4">
      <w:pPr>
        <w:tabs>
          <w:tab w:val="left" w:pos="3183"/>
        </w:tabs>
        <w:rPr>
          <w:sz w:val="20"/>
          <w:lang w:val="ro-RO"/>
        </w:rPr>
      </w:pPr>
    </w:p>
    <w:p w14:paraId="1B137381" w14:textId="77777777" w:rsidR="00AE73C4" w:rsidRDefault="00AE73C4" w:rsidP="00445244">
      <w:pPr>
        <w:pStyle w:val="Heading1"/>
        <w:spacing w:line="24" w:lineRule="atLeast"/>
      </w:pPr>
      <w:r>
        <w:t>LINIA 818</w:t>
      </w:r>
    </w:p>
    <w:p w14:paraId="5442D46F" w14:textId="77777777" w:rsidR="00AE73C4" w:rsidRDefault="00AE73C4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E73C4" w14:paraId="4A9BB237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C857C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B3C0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8E17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CAD1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14:paraId="2EC59DAF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6E3F106C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F4E0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566FEFBE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38F9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5FFA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EA83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E84A0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E2AA38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6A8F3BE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AE73C4" w14:paraId="521F664F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0BAED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F2DB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4B6D1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420B" w14:textId="77777777" w:rsidR="00AE73C4" w:rsidRDefault="00AE73C4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F70A332" w14:textId="77777777" w:rsidR="00AE73C4" w:rsidRDefault="00AE73C4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911A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676B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2699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944C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B03D9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56D91B1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4D3AC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2155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AE64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1D7A" w14:textId="77777777" w:rsidR="00AE73C4" w:rsidRDefault="00AE73C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BEAA192" w14:textId="77777777" w:rsidR="00AE73C4" w:rsidRDefault="00AE73C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261E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14:paraId="6ED4430F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601D8172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DAF0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11EF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FB7B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B689C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B6FF75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102EA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C8BC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CC8E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51F5" w14:textId="77777777" w:rsidR="00AE73C4" w:rsidRDefault="00AE73C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3CEECE8" w14:textId="77777777" w:rsidR="00AE73C4" w:rsidRDefault="00AE73C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765F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14:paraId="46C0D82D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F3222FE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717552A5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3CF08531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8F60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4944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850E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2B47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782A98C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C4EE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A485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55C9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E732" w14:textId="77777777" w:rsidR="00AE73C4" w:rsidRDefault="00AE73C4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A5B4793" w14:textId="77777777" w:rsidR="00AE73C4" w:rsidRDefault="00AE73C4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A725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17A20FD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6F23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7AD7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5DF3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616F0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2C2988B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3EEDA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CBAF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ABAD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E10B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02C2AA0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96C2ED7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CB77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7A83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A4BF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ECDD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E7F1D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2F4CCC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CA1F465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AE73C4" w14:paraId="526454DF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E3C34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766D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FDC7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8E63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73256AB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1338469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8304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063F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77E6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AAAA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61C31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1C23F1CB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8DD61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C16E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8815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4F6B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0BC681C8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9B30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6FDB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0238" w14:textId="77777777" w:rsidR="00AE73C4" w:rsidRDefault="00AE73C4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14:paraId="6250FA21" w14:textId="77777777" w:rsidR="00AE73C4" w:rsidRDefault="00AE73C4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B162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9DDF0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AE73C4" w14:paraId="77656E38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FB5AA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0815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F8D9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9A44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D8E1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EFBB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910E" w14:textId="77777777" w:rsidR="00AE73C4" w:rsidRDefault="00AE73C4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A1CC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1F589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F4CDD8D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2584D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427C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77F2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6425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A234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78A9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C814" w14:textId="77777777" w:rsidR="00AE73C4" w:rsidRDefault="00AE73C4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9B8D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56CD5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6CF70AF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C5094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F5E3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E12E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78C6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46AD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59B4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15CC" w14:textId="77777777" w:rsidR="00AE73C4" w:rsidRDefault="00AE73C4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10EB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DF118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3AE0513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BCEF6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A6AF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A4FF5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2F50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EA94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 xml:space="preserve">peste sch.8 </w:t>
            </w:r>
          </w:p>
          <w:p w14:paraId="5A74F36D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7743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16EF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C79B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57E04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și  L3  Constanța. Mărfuri Cap Y.</w:t>
            </w:r>
          </w:p>
        </w:tc>
      </w:tr>
      <w:tr w:rsidR="00AE73C4" w14:paraId="7A6A52E0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7BAD0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9AA0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B687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410C" w14:textId="77777777" w:rsidR="00AE73C4" w:rsidRPr="00277DE8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2155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1E487A8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7350057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TDJ</w:t>
            </w:r>
          </w:p>
          <w:p w14:paraId="175AC7F3" w14:textId="77777777" w:rsidR="00AE73C4" w:rsidRPr="00277DE8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6D8D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7D83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C269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61C59" w14:textId="77777777" w:rsidR="00AE73C4" w:rsidRPr="00277DE8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2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AE73C4" w14:paraId="260C122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A65B1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1D21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4F0F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C4A5" w14:textId="77777777" w:rsidR="00AE73C4" w:rsidRPr="00277DE8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 w:rsidRPr="00277DE8">
              <w:rPr>
                <w:b/>
                <w:bCs/>
                <w:sz w:val="20"/>
                <w:lang w:val="ro-RO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D1C0" w14:textId="77777777" w:rsidR="00AE73C4" w:rsidRDefault="00AE73C4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D2A6420" w14:textId="77777777" w:rsidR="00AE73C4" w:rsidRDefault="00AE73C4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E50145E" w14:textId="77777777" w:rsidR="00AE73C4" w:rsidRDefault="00AE73C4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12A0DA0" w14:textId="77777777" w:rsidR="00AE73C4" w:rsidRPr="00277DE8" w:rsidRDefault="00AE73C4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84CC" w14:textId="77777777" w:rsidR="00AE73C4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5F80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7FB9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4CE53" w14:textId="77777777" w:rsidR="00AE73C4" w:rsidRPr="00277DE8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277DE8">
              <w:rPr>
                <w:b/>
                <w:bCs/>
                <w:i/>
                <w:iCs/>
                <w:sz w:val="20"/>
                <w:lang w:val="ro-RO"/>
              </w:rPr>
              <w:t xml:space="preserve">    Constanța. Mărfuri Cap Y.</w:t>
            </w:r>
          </w:p>
        </w:tc>
      </w:tr>
      <w:tr w:rsidR="00AE73C4" w14:paraId="73B561F8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05CDF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AB88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560C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FBCE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14:paraId="68D1C19C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6B37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0C41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C2F9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AE7E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BCEB2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AE73C4" w14:paraId="04294AC2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C6919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9D41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90CC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8ED7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7554B8CD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837D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255B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F0D1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14:paraId="62E77D2E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4645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6A8DF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AE73C4" w14:paraId="10201C1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59C7D" w14:textId="77777777" w:rsidR="00AE73C4" w:rsidRDefault="00AE73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411A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462E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3457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14:paraId="3704E172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A536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D772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E72F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14:paraId="4ABDEDCF" w14:textId="77777777" w:rsidR="00AE73C4" w:rsidRDefault="00AE73C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0213" w14:textId="77777777" w:rsidR="00AE73C4" w:rsidRPr="00E54142" w:rsidRDefault="00AE73C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197FA" w14:textId="77777777" w:rsidR="00AE73C4" w:rsidRDefault="00AE73C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AE1DEF7" w14:textId="77777777" w:rsidR="00AE73C4" w:rsidRDefault="00AE73C4" w:rsidP="00445244">
      <w:pPr>
        <w:spacing w:before="40" w:after="40" w:line="24" w:lineRule="atLeast"/>
        <w:ind w:right="57"/>
        <w:rPr>
          <w:sz w:val="20"/>
          <w:lang w:val="ro-RO"/>
        </w:rPr>
      </w:pPr>
    </w:p>
    <w:p w14:paraId="4A1F635D" w14:textId="77777777" w:rsidR="00AE73C4" w:rsidRPr="00C21F42" w:rsidRDefault="00AE73C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133B131" w14:textId="77777777" w:rsidR="00AE73C4" w:rsidRPr="00C21F42" w:rsidRDefault="00AE73C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7216671" w14:textId="77777777" w:rsidR="00AE73C4" w:rsidRPr="00C21F42" w:rsidRDefault="00AE73C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4763B506" w14:textId="77777777" w:rsidR="00AE73C4" w:rsidRPr="00C21F42" w:rsidRDefault="00AE73C4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72474F4" w14:textId="77777777" w:rsidR="00AE73C4" w:rsidRDefault="00AE73C4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2CA7A350" w14:textId="77777777" w:rsidR="00AE73C4" w:rsidRPr="00C21F42" w:rsidRDefault="00AE73C4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630F267" w14:textId="77777777" w:rsidR="00AE73C4" w:rsidRPr="00C21F42" w:rsidRDefault="00AE73C4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0ED0380E" w14:textId="77777777" w:rsidR="00AE73C4" w:rsidRPr="00C21F42" w:rsidRDefault="00AE73C4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6503345F" w14:textId="77777777" w:rsidR="00AE73C4" w:rsidRPr="00C21F42" w:rsidRDefault="00AE73C4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B4AB4F4" w14:textId="77777777" w:rsidR="00FB37F1" w:rsidRPr="00D16705" w:rsidRDefault="00FB37F1" w:rsidP="00D16705"/>
    <w:sectPr w:rsidR="00FB37F1" w:rsidRPr="00D16705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1D08B" w14:textId="77777777" w:rsidR="005E4BED" w:rsidRDefault="005E4BED">
      <w:r>
        <w:separator/>
      </w:r>
    </w:p>
  </w:endnote>
  <w:endnote w:type="continuationSeparator" w:id="0">
    <w:p w14:paraId="27BE3814" w14:textId="77777777" w:rsidR="005E4BED" w:rsidRDefault="005E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B0B0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82D0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DF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A6BD6" w14:textId="77777777" w:rsidR="005E4BED" w:rsidRDefault="005E4BED">
      <w:r>
        <w:separator/>
      </w:r>
    </w:p>
  </w:footnote>
  <w:footnote w:type="continuationSeparator" w:id="0">
    <w:p w14:paraId="01D915F6" w14:textId="77777777" w:rsidR="005E4BED" w:rsidRDefault="005E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C558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B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6DB089" w14:textId="52AE9582"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9D336B">
      <w:rPr>
        <w:b/>
        <w:bCs/>
        <w:i/>
        <w:iCs/>
        <w:sz w:val="22"/>
      </w:rPr>
      <w:t>decada 1-10 august 2025</w:t>
    </w:r>
  </w:p>
  <w:p w14:paraId="321A6371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096D342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965C09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993E57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04F943E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9AEECE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6C246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60A653E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7DAC6F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F103B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BF50E2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28EE77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5363C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279A1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34E50AD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E79AFC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5A12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38D76D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3513CC1A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5389C04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6A37FB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968B58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3109C30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8BD77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5D57D45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5A338AC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065F851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9811E1E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30EF677E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75C9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72705B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F11F0B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E4BF2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12B4FC2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43AE2E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22067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0391FC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A858FE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B6211E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9D79" w14:textId="77777777" w:rsidR="006F5073" w:rsidRDefault="00A12BF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E3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68EC72" w14:textId="3DE4ABD0"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9D336B">
      <w:rPr>
        <w:b/>
        <w:bCs/>
        <w:i/>
        <w:iCs/>
        <w:sz w:val="22"/>
      </w:rPr>
      <w:t>decada 1-10 august 2025</w:t>
    </w:r>
  </w:p>
  <w:p w14:paraId="5A43A1D0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6FA37E94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E3BE1AF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A4DE266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68F32537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52E797BB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9B4B83A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50C5400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482E29A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4FF500E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1AEEA93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E69D9C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DD5637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7E56A054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C51A256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2CDA5C4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65D38F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215EBFE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AF5FEC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A3AFE2A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43579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273F79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5ED720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13D710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D251F1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242756A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4342A9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051FE1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48D135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32BD4C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038EF73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1EAFBF4C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574A7BC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5F7C8CB0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7CE8AD8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2E0002B2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1742E2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1B26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399617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E21847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6E2C1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42A605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BF3F14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BE3A8C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9B17547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F04E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1096876"/>
    <w:multiLevelType w:val="hybridMultilevel"/>
    <w:tmpl w:val="7862CD74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05716A01"/>
    <w:multiLevelType w:val="hybridMultilevel"/>
    <w:tmpl w:val="E514C212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0BCB29B1"/>
    <w:multiLevelType w:val="hybridMultilevel"/>
    <w:tmpl w:val="58B8DC50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 w15:restartNumberingAfterBreak="0">
    <w:nsid w:val="166978EB"/>
    <w:multiLevelType w:val="hybridMultilevel"/>
    <w:tmpl w:val="2260FDD4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DA7A9E"/>
    <w:multiLevelType w:val="hybridMultilevel"/>
    <w:tmpl w:val="C3FE6DF6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2C877196"/>
    <w:multiLevelType w:val="hybridMultilevel"/>
    <w:tmpl w:val="8B46670E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FE48E8"/>
    <w:multiLevelType w:val="hybridMultilevel"/>
    <w:tmpl w:val="57AAA086"/>
    <w:lvl w:ilvl="0" w:tplc="A4DE7DD6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5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7" w15:restartNumberingAfterBreak="0">
    <w:nsid w:val="3CF825DF"/>
    <w:multiLevelType w:val="hybridMultilevel"/>
    <w:tmpl w:val="40A8BFE8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 w15:restartNumberingAfterBreak="0">
    <w:nsid w:val="3D024959"/>
    <w:multiLevelType w:val="hybridMultilevel"/>
    <w:tmpl w:val="1D023EB8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45F518B6"/>
    <w:multiLevelType w:val="hybridMultilevel"/>
    <w:tmpl w:val="5D585554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A641A51"/>
    <w:multiLevelType w:val="hybridMultilevel"/>
    <w:tmpl w:val="7AEE758E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5" w15:restartNumberingAfterBreak="0">
    <w:nsid w:val="4C620D09"/>
    <w:multiLevelType w:val="hybridMultilevel"/>
    <w:tmpl w:val="AD1C8E30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 w15:restartNumberingAfterBreak="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9" w15:restartNumberingAfterBreak="0">
    <w:nsid w:val="55B67BE7"/>
    <w:multiLevelType w:val="hybridMultilevel"/>
    <w:tmpl w:val="5978CE48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1" w15:restartNumberingAfterBreak="0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3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63551D"/>
    <w:multiLevelType w:val="hybridMultilevel"/>
    <w:tmpl w:val="F5C88828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5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5D1AE2"/>
    <w:multiLevelType w:val="hybridMultilevel"/>
    <w:tmpl w:val="2570C2D8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9" w15:restartNumberingAfterBreak="0">
    <w:nsid w:val="668C473E"/>
    <w:multiLevelType w:val="hybridMultilevel"/>
    <w:tmpl w:val="C748CCB8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0" w15:restartNumberingAfterBreak="0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 w15:restartNumberingAfterBreak="0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 w15:restartNumberingAfterBreak="0">
    <w:nsid w:val="6E4D433B"/>
    <w:multiLevelType w:val="hybridMultilevel"/>
    <w:tmpl w:val="DFB85942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6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9" w15:restartNumberingAfterBreak="0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0" w15:restartNumberingAfterBreak="0">
    <w:nsid w:val="73F848CE"/>
    <w:multiLevelType w:val="hybridMultilevel"/>
    <w:tmpl w:val="8E2A5744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3" w15:restartNumberingAfterBreak="0">
    <w:nsid w:val="79FF7F83"/>
    <w:multiLevelType w:val="hybridMultilevel"/>
    <w:tmpl w:val="4F085B56"/>
    <w:lvl w:ilvl="0" w:tplc="A4DE7DD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4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185288910">
    <w:abstractNumId w:val="41"/>
  </w:num>
  <w:num w:numId="2" w16cid:durableId="446778134">
    <w:abstractNumId w:val="43"/>
  </w:num>
  <w:num w:numId="3" w16cid:durableId="416630842">
    <w:abstractNumId w:val="6"/>
  </w:num>
  <w:num w:numId="4" w16cid:durableId="1646426366">
    <w:abstractNumId w:val="39"/>
  </w:num>
  <w:num w:numId="5" w16cid:durableId="219556498">
    <w:abstractNumId w:val="11"/>
  </w:num>
  <w:num w:numId="6" w16cid:durableId="1205824033">
    <w:abstractNumId w:val="21"/>
  </w:num>
  <w:num w:numId="7" w16cid:durableId="733817592">
    <w:abstractNumId w:val="47"/>
  </w:num>
  <w:num w:numId="8" w16cid:durableId="8605037">
    <w:abstractNumId w:val="25"/>
  </w:num>
  <w:num w:numId="9" w16cid:durableId="2005742871">
    <w:abstractNumId w:val="26"/>
  </w:num>
  <w:num w:numId="10" w16cid:durableId="717434687">
    <w:abstractNumId w:val="3"/>
  </w:num>
  <w:num w:numId="11" w16cid:durableId="1419444519">
    <w:abstractNumId w:val="64"/>
  </w:num>
  <w:num w:numId="12" w16cid:durableId="1159885220">
    <w:abstractNumId w:val="17"/>
  </w:num>
  <w:num w:numId="13" w16cid:durableId="757795720">
    <w:abstractNumId w:val="7"/>
  </w:num>
  <w:num w:numId="14" w16cid:durableId="894320408">
    <w:abstractNumId w:val="1"/>
  </w:num>
  <w:num w:numId="15" w16cid:durableId="146173004">
    <w:abstractNumId w:val="60"/>
  </w:num>
  <w:num w:numId="16" w16cid:durableId="1426071485">
    <w:abstractNumId w:val="8"/>
  </w:num>
  <w:num w:numId="17" w16cid:durableId="263805713">
    <w:abstractNumId w:val="48"/>
  </w:num>
  <w:num w:numId="18" w16cid:durableId="1957827431">
    <w:abstractNumId w:val="33"/>
  </w:num>
  <w:num w:numId="19" w16cid:durableId="779224245">
    <w:abstractNumId w:val="63"/>
  </w:num>
  <w:num w:numId="20" w16cid:durableId="1306203890">
    <w:abstractNumId w:val="74"/>
  </w:num>
  <w:num w:numId="21" w16cid:durableId="1444154727">
    <w:abstractNumId w:val="30"/>
  </w:num>
  <w:num w:numId="22" w16cid:durableId="1767338941">
    <w:abstractNumId w:val="32"/>
  </w:num>
  <w:num w:numId="23" w16cid:durableId="307561399">
    <w:abstractNumId w:val="36"/>
  </w:num>
  <w:num w:numId="24" w16cid:durableId="23556309">
    <w:abstractNumId w:val="61"/>
  </w:num>
  <w:num w:numId="25" w16cid:durableId="998843482">
    <w:abstractNumId w:val="62"/>
  </w:num>
  <w:num w:numId="26" w16cid:durableId="10882362">
    <w:abstractNumId w:val="69"/>
  </w:num>
  <w:num w:numId="27" w16cid:durableId="2105151904">
    <w:abstractNumId w:val="14"/>
  </w:num>
  <w:num w:numId="28" w16cid:durableId="1616717587">
    <w:abstractNumId w:val="71"/>
  </w:num>
  <w:num w:numId="29" w16cid:durableId="2067291654">
    <w:abstractNumId w:val="35"/>
  </w:num>
  <w:num w:numId="30" w16cid:durableId="2004091095">
    <w:abstractNumId w:val="68"/>
  </w:num>
  <w:num w:numId="31" w16cid:durableId="2074115326">
    <w:abstractNumId w:val="66"/>
  </w:num>
  <w:num w:numId="32" w16cid:durableId="2120827936">
    <w:abstractNumId w:val="29"/>
  </w:num>
  <w:num w:numId="33" w16cid:durableId="242495204">
    <w:abstractNumId w:val="20"/>
  </w:num>
  <w:num w:numId="34" w16cid:durableId="149490138">
    <w:abstractNumId w:val="24"/>
  </w:num>
  <w:num w:numId="35" w16cid:durableId="1730886646">
    <w:abstractNumId w:val="52"/>
  </w:num>
  <w:num w:numId="36" w16cid:durableId="516776666">
    <w:abstractNumId w:val="50"/>
  </w:num>
  <w:num w:numId="37" w16cid:durableId="925304876">
    <w:abstractNumId w:val="16"/>
  </w:num>
  <w:num w:numId="38" w16cid:durableId="957179693">
    <w:abstractNumId w:val="23"/>
  </w:num>
  <w:num w:numId="39" w16cid:durableId="1799686414">
    <w:abstractNumId w:val="57"/>
  </w:num>
  <w:num w:numId="40" w16cid:durableId="1246691998">
    <w:abstractNumId w:val="55"/>
  </w:num>
  <w:num w:numId="41" w16cid:durableId="1376587192">
    <w:abstractNumId w:val="42"/>
  </w:num>
  <w:num w:numId="42" w16cid:durableId="418715502">
    <w:abstractNumId w:val="10"/>
  </w:num>
  <w:num w:numId="43" w16cid:durableId="87776783">
    <w:abstractNumId w:val="9"/>
  </w:num>
  <w:num w:numId="44" w16cid:durableId="1813520787">
    <w:abstractNumId w:val="27"/>
  </w:num>
  <w:num w:numId="45" w16cid:durableId="1876574803">
    <w:abstractNumId w:val="53"/>
  </w:num>
  <w:num w:numId="46" w16cid:durableId="1967275777">
    <w:abstractNumId w:val="28"/>
  </w:num>
  <w:num w:numId="47" w16cid:durableId="2104376620">
    <w:abstractNumId w:val="15"/>
  </w:num>
  <w:num w:numId="48" w16cid:durableId="418060069">
    <w:abstractNumId w:val="18"/>
  </w:num>
  <w:num w:numId="49" w16cid:durableId="1131903302">
    <w:abstractNumId w:val="4"/>
  </w:num>
  <w:num w:numId="50" w16cid:durableId="1331103992">
    <w:abstractNumId w:val="67"/>
  </w:num>
  <w:num w:numId="51" w16cid:durableId="63529593">
    <w:abstractNumId w:val="72"/>
  </w:num>
  <w:num w:numId="52" w16cid:durableId="84959321">
    <w:abstractNumId w:val="46"/>
  </w:num>
  <w:num w:numId="53" w16cid:durableId="1530414019">
    <w:abstractNumId w:val="0"/>
  </w:num>
  <w:num w:numId="54" w16cid:durableId="205945749">
    <w:abstractNumId w:val="51"/>
  </w:num>
  <w:num w:numId="55" w16cid:durableId="956106441">
    <w:abstractNumId w:val="13"/>
  </w:num>
  <w:num w:numId="56" w16cid:durableId="1085032258">
    <w:abstractNumId w:val="56"/>
  </w:num>
  <w:num w:numId="57" w16cid:durableId="277109264">
    <w:abstractNumId w:val="70"/>
  </w:num>
  <w:num w:numId="58" w16cid:durableId="1142649279">
    <w:abstractNumId w:val="73"/>
  </w:num>
  <w:num w:numId="59" w16cid:durableId="1420633463">
    <w:abstractNumId w:val="12"/>
  </w:num>
  <w:num w:numId="60" w16cid:durableId="1160150542">
    <w:abstractNumId w:val="38"/>
  </w:num>
  <w:num w:numId="61" w16cid:durableId="542866155">
    <w:abstractNumId w:val="58"/>
  </w:num>
  <w:num w:numId="62" w16cid:durableId="312805478">
    <w:abstractNumId w:val="49"/>
  </w:num>
  <w:num w:numId="63" w16cid:durableId="1436973153">
    <w:abstractNumId w:val="59"/>
  </w:num>
  <w:num w:numId="64" w16cid:durableId="1106118415">
    <w:abstractNumId w:val="5"/>
  </w:num>
  <w:num w:numId="65" w16cid:durableId="800922423">
    <w:abstractNumId w:val="44"/>
  </w:num>
  <w:num w:numId="66" w16cid:durableId="1982346250">
    <w:abstractNumId w:val="31"/>
  </w:num>
  <w:num w:numId="67" w16cid:durableId="1732924607">
    <w:abstractNumId w:val="54"/>
  </w:num>
  <w:num w:numId="68" w16cid:durableId="1236353000">
    <w:abstractNumId w:val="65"/>
  </w:num>
  <w:num w:numId="69" w16cid:durableId="1934316334">
    <w:abstractNumId w:val="45"/>
  </w:num>
  <w:num w:numId="70" w16cid:durableId="2132432258">
    <w:abstractNumId w:val="34"/>
  </w:num>
  <w:num w:numId="71" w16cid:durableId="394085811">
    <w:abstractNumId w:val="19"/>
  </w:num>
  <w:num w:numId="72" w16cid:durableId="284848280">
    <w:abstractNumId w:val="37"/>
  </w:num>
  <w:num w:numId="73" w16cid:durableId="1188565145">
    <w:abstractNumId w:val="2"/>
  </w:num>
  <w:num w:numId="74" w16cid:durableId="355540615">
    <w:abstractNumId w:val="40"/>
  </w:num>
  <w:num w:numId="75" w16cid:durableId="877470492">
    <w:abstractNumId w:val="2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MmV2tKRPsukmLcaUk7VTbrbztMD16rm98peV4/zPPDYEIHqkI2c6ZbEGAEgyZrzy3NxQI4IlbE+x2d2dNCSJbA==" w:salt="Rhs4wMrD20uHMIh2tnY0w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3CA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E26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77E4B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666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40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C3B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16C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3C6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B8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2B7D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387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A9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4FBF"/>
    <w:rsid w:val="001F508B"/>
    <w:rsid w:val="001F5261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3C6"/>
    <w:rsid w:val="002228B8"/>
    <w:rsid w:val="00222B24"/>
    <w:rsid w:val="00223240"/>
    <w:rsid w:val="002232D9"/>
    <w:rsid w:val="0022368A"/>
    <w:rsid w:val="00223B6D"/>
    <w:rsid w:val="00223DDD"/>
    <w:rsid w:val="00224539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3BC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5E4"/>
    <w:rsid w:val="00263E03"/>
    <w:rsid w:val="00264BEC"/>
    <w:rsid w:val="00264FEF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755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C7795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0BF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D1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AC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CD2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BE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2DC4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15B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6A96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8C4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5FD9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403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92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13C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C66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733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061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3CE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36B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80D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B7CAC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3C4"/>
    <w:rsid w:val="00AE79D4"/>
    <w:rsid w:val="00AF0388"/>
    <w:rsid w:val="00AF0D80"/>
    <w:rsid w:val="00AF14D1"/>
    <w:rsid w:val="00AF1A16"/>
    <w:rsid w:val="00AF20E3"/>
    <w:rsid w:val="00AF245C"/>
    <w:rsid w:val="00AF29FD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4F50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216A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377F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4C25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705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81F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50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A38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5FBF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778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A786C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2A56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4A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64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5BD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F3D34B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12</TotalTime>
  <Pages>1</Pages>
  <Words>27243</Words>
  <Characters>155290</Characters>
  <Application>Microsoft Office Word</Application>
  <DocSecurity>0</DocSecurity>
  <Lines>1294</Lines>
  <Paragraphs>364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8</cp:revision>
  <cp:lastPrinted>2012-08-09T05:47:00Z</cp:lastPrinted>
  <dcterms:created xsi:type="dcterms:W3CDTF">2025-07-23T06:24:00Z</dcterms:created>
  <dcterms:modified xsi:type="dcterms:W3CDTF">2025-07-23T08:35:00Z</dcterms:modified>
</cp:coreProperties>
</file>