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043B4" w14:textId="77777777" w:rsidR="00616A96" w:rsidRPr="00FD1158" w:rsidRDefault="00616A96" w:rsidP="00110E00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  <w:lang w:val="ro-RO"/>
        </w:rPr>
      </w:pPr>
      <w:r w:rsidRPr="00FD1158">
        <w:rPr>
          <w:b/>
          <w:spacing w:val="-8"/>
          <w:sz w:val="16"/>
          <w:szCs w:val="16"/>
          <w:lang w:val="ro-RO"/>
        </w:rPr>
        <w:t>C.N.C.F. "C.F.R." S.A. -  D I R E C Ţ I A  L I N I I</w:t>
      </w:r>
    </w:p>
    <w:p w14:paraId="10F9BC70" w14:textId="719C6D47" w:rsidR="00616A96" w:rsidRPr="00FD1158" w:rsidRDefault="00616A96" w:rsidP="00711F2E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  <w:lang w:val="ro-RO"/>
        </w:rPr>
      </w:pPr>
      <w:r w:rsidRPr="00FD1158">
        <w:rPr>
          <w:b/>
          <w:sz w:val="16"/>
          <w:szCs w:val="16"/>
          <w:lang w:val="ro-RO"/>
        </w:rPr>
        <w:t xml:space="preserve"> (de la pagina 1 la pagina )</w:t>
      </w:r>
    </w:p>
    <w:p w14:paraId="57BED6D9" w14:textId="77777777" w:rsidR="00616A96" w:rsidRDefault="00616A96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14:paraId="4F452B95" w14:textId="77777777" w:rsidR="00616A96" w:rsidRDefault="00616A96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14:paraId="2BA5CA6C" w14:textId="77777777" w:rsidR="00616A96" w:rsidRDefault="00616A96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  <w:lang w:val="ro-RO"/>
        </w:rPr>
      </w:pPr>
    </w:p>
    <w:p w14:paraId="12535C2A" w14:textId="77777777" w:rsidR="00616A96" w:rsidRDefault="00616A96">
      <w:pPr>
        <w:jc w:val="center"/>
        <w:rPr>
          <w:sz w:val="28"/>
        </w:rPr>
      </w:pPr>
    </w:p>
    <w:p w14:paraId="58D1558C" w14:textId="77777777" w:rsidR="00616A96" w:rsidRDefault="00616A96">
      <w:pPr>
        <w:jc w:val="center"/>
        <w:rPr>
          <w:sz w:val="28"/>
        </w:rPr>
      </w:pPr>
    </w:p>
    <w:p w14:paraId="71CBD29E" w14:textId="77777777" w:rsidR="00616A96" w:rsidRDefault="00616A96">
      <w:pPr>
        <w:jc w:val="center"/>
        <w:rPr>
          <w:sz w:val="28"/>
        </w:rPr>
      </w:pPr>
    </w:p>
    <w:p w14:paraId="335BF3C8" w14:textId="77777777" w:rsidR="00616A96" w:rsidRDefault="00616A96">
      <w:pPr>
        <w:jc w:val="center"/>
        <w:rPr>
          <w:b/>
          <w:bCs/>
          <w:noProof/>
          <w:spacing w:val="80"/>
          <w:sz w:val="32"/>
          <w:lang w:val="en-US"/>
        </w:rPr>
      </w:pPr>
    </w:p>
    <w:p w14:paraId="69A40736" w14:textId="77777777" w:rsidR="00616A96" w:rsidRDefault="00616A96">
      <w:pPr>
        <w:jc w:val="center"/>
        <w:rPr>
          <w:b/>
          <w:bCs/>
          <w:noProof/>
          <w:spacing w:val="80"/>
          <w:sz w:val="32"/>
          <w:lang w:val="en-US"/>
        </w:rPr>
      </w:pPr>
      <w:r>
        <w:rPr>
          <w:b/>
          <w:bCs/>
          <w:noProof/>
          <w:spacing w:val="80"/>
          <w:sz w:val="32"/>
          <w:lang w:val="en-US"/>
        </w:rPr>
        <w:t>B.A.R.</w:t>
      </w:r>
      <w:r>
        <w:rPr>
          <w:b/>
          <w:bCs/>
          <w:spacing w:val="80"/>
          <w:sz w:val="32"/>
        </w:rPr>
        <w:t xml:space="preserve"> BUCUREŞTI</w:t>
      </w:r>
    </w:p>
    <w:p w14:paraId="54B58E5D" w14:textId="77777777" w:rsidR="00616A96" w:rsidRDefault="00000000">
      <w:pPr>
        <w:rPr>
          <w:b/>
          <w:bCs/>
          <w:spacing w:val="40"/>
        </w:rPr>
      </w:pPr>
      <w:r>
        <w:rPr>
          <w:b/>
          <w:bCs/>
          <w:noProof/>
          <w:spacing w:val="80"/>
          <w:sz w:val="32"/>
          <w:lang w:val="en-US"/>
        </w:rPr>
        <w:pict w14:anchorId="4FAC922A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margin-left:-.1pt;margin-top:1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</w:p>
    <w:p w14:paraId="54236744" w14:textId="77777777" w:rsidR="00616A96" w:rsidRDefault="00616A96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14:paraId="6D3D819A" w14:textId="77777777" w:rsidR="00616A96" w:rsidRDefault="00616A96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11-20 iulie 2025</w:t>
      </w:r>
    </w:p>
    <w:p w14:paraId="6BA1F258" w14:textId="77777777" w:rsidR="00616A96" w:rsidRDefault="00616A96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616A96" w14:paraId="7870242B" w14:textId="77777777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14:paraId="3EDB0E7C" w14:textId="77777777" w:rsidR="00616A96" w:rsidRDefault="00616A96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14:paraId="74C76FE7" w14:textId="77777777" w:rsidR="00616A96" w:rsidRDefault="00616A96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</w:t>
            </w:r>
          </w:p>
          <w:p w14:paraId="221CEE5A" w14:textId="77777777" w:rsidR="00616A96" w:rsidRDefault="00616A96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14:paraId="4AF0A8DE" w14:textId="77777777" w:rsidR="00616A96" w:rsidRDefault="00616A96" w:rsidP="00FC1F7F">
            <w:pPr>
              <w:spacing w:after="4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LINIA SIMPLĂ</w:t>
            </w:r>
          </w:p>
          <w:p w14:paraId="0D8B3301" w14:textId="77777777" w:rsidR="00616A96" w:rsidRDefault="00616A96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14:paraId="3030657C" w14:textId="77777777" w:rsidR="00616A96" w:rsidRDefault="00616A96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4BB221C2" w14:textId="77777777" w:rsidR="00616A96" w:rsidRDefault="00616A96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STAŢIA</w:t>
            </w:r>
          </w:p>
          <w:p w14:paraId="0BC5F5E8" w14:textId="77777777" w:rsidR="00616A96" w:rsidRDefault="00616A96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14:paraId="4477845F" w14:textId="77777777" w:rsidR="00616A96" w:rsidRDefault="00616A96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14:paraId="381E081B" w14:textId="77777777" w:rsidR="00616A96" w:rsidRDefault="00616A96" w:rsidP="001D0732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APARATE DE CALE ÎN ABATERE</w:t>
            </w:r>
          </w:p>
          <w:p w14:paraId="7329B43E" w14:textId="77777777" w:rsidR="00616A96" w:rsidRDefault="00616A96" w:rsidP="001D0732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şi</w:t>
            </w:r>
          </w:p>
          <w:p w14:paraId="21F4B6D2" w14:textId="77777777" w:rsidR="00616A96" w:rsidRDefault="00616A96" w:rsidP="001D0732">
            <w:pPr>
              <w:spacing w:before="8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LINII </w:t>
            </w:r>
          </w:p>
          <w:p w14:paraId="4416595A" w14:textId="77777777" w:rsidR="00616A96" w:rsidRDefault="00616A96" w:rsidP="001D0732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ABĂTUTE</w:t>
            </w:r>
          </w:p>
          <w:p w14:paraId="286E9AFA" w14:textId="77777777" w:rsidR="00616A96" w:rsidRDefault="00616A96" w:rsidP="001D0732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DIN </w:t>
            </w:r>
          </w:p>
          <w:p w14:paraId="363C3506" w14:textId="77777777" w:rsidR="00616A96" w:rsidRDefault="00616A96" w:rsidP="001D0732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14:paraId="3ECAF69B" w14:textId="77777777" w:rsidR="00616A96" w:rsidRDefault="00616A96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II</w:t>
            </w:r>
          </w:p>
          <w:p w14:paraId="0B636078" w14:textId="77777777" w:rsidR="00616A96" w:rsidRDefault="00616A96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7E788BFE" w14:textId="77777777" w:rsidR="00616A96" w:rsidRDefault="00616A96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719F9C83" w14:textId="77777777" w:rsidR="00616A96" w:rsidRDefault="00616A96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13443691" w14:textId="77777777" w:rsidR="00616A96" w:rsidRDefault="00616A96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14:paraId="3AEE1E96" w14:textId="77777777" w:rsidR="00616A96" w:rsidRDefault="00616A96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14:paraId="5C182606" w14:textId="77777777" w:rsidR="00616A96" w:rsidRDefault="00616A96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</w:t>
            </w:r>
          </w:p>
          <w:p w14:paraId="2577A39A" w14:textId="77777777" w:rsidR="00616A96" w:rsidRDefault="00616A96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staţii aferente </w:t>
            </w:r>
          </w:p>
          <w:p w14:paraId="79CC023D" w14:textId="77777777" w:rsidR="00616A96" w:rsidRDefault="00616A96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14:paraId="227EE050" w14:textId="77777777" w:rsidR="00616A96" w:rsidRDefault="00616A96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  <w:lang w:val="ro-RO"/>
              </w:rPr>
            </w:pPr>
            <w:r>
              <w:rPr>
                <w:b/>
                <w:bCs/>
                <w:i/>
                <w:iCs/>
                <w:spacing w:val="40"/>
                <w:lang w:val="ro-RO"/>
              </w:rPr>
              <w:t>OBSERVAŢII</w:t>
            </w:r>
          </w:p>
        </w:tc>
      </w:tr>
      <w:tr w:rsidR="00616A96" w14:paraId="0F0D8046" w14:textId="77777777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14:paraId="01286DED" w14:textId="77777777" w:rsidR="00616A96" w:rsidRDefault="00616A96" w:rsidP="00FC1F7F">
            <w:pPr>
              <w:spacing w:line="192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14:paraId="070DCA95" w14:textId="77777777" w:rsidR="00616A96" w:rsidRDefault="00616A96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14:paraId="3721736C" w14:textId="77777777" w:rsidR="00616A96" w:rsidRDefault="00616A96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14:paraId="1955CB8B" w14:textId="77777777" w:rsidR="00616A96" w:rsidRDefault="00616A96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14:paraId="0B6E5270" w14:textId="77777777" w:rsidR="00616A96" w:rsidRDefault="00616A96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225D5C58" w14:textId="77777777" w:rsidR="00616A96" w:rsidRDefault="00616A96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14:paraId="72AC64A5" w14:textId="77777777" w:rsidR="00616A96" w:rsidRDefault="00616A96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5A9E157C" w14:textId="77777777" w:rsidR="00616A96" w:rsidRDefault="00616A96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km. la </w:t>
            </w:r>
          </w:p>
          <w:p w14:paraId="7DAB2683" w14:textId="77777777" w:rsidR="00616A96" w:rsidRDefault="00616A96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29F16215" w14:textId="77777777" w:rsidR="00616A96" w:rsidRDefault="00616A96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14:paraId="2C4C8816" w14:textId="77777777" w:rsidR="00616A96" w:rsidRDefault="00616A96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</w:tr>
    </w:tbl>
    <w:p w14:paraId="13FEAD76" w14:textId="77777777" w:rsidR="00616A96" w:rsidRDefault="00616A96">
      <w:pPr>
        <w:spacing w:line="192" w:lineRule="auto"/>
        <w:jc w:val="center"/>
      </w:pPr>
    </w:p>
    <w:p w14:paraId="2C514BE7" w14:textId="77777777" w:rsidR="00616A96" w:rsidRDefault="00616A96">
      <w:pPr>
        <w:spacing w:line="192" w:lineRule="auto"/>
        <w:ind w:left="-57" w:right="-57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TOATE RESTRICŢIILE ŞI LIMITĂRILE DE VITEZĂ SE VOR RESPECTA CU TOT TRENUL !</w:t>
      </w:r>
    </w:p>
    <w:p w14:paraId="45D9B40F" w14:textId="77777777" w:rsidR="00616A96" w:rsidRPr="008D04AB" w:rsidRDefault="00616A96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4BDD86CE" w14:textId="77777777" w:rsidR="00616A96" w:rsidRPr="008D04AB" w:rsidRDefault="00616A96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0C896122" w14:textId="77777777" w:rsidR="00616A96" w:rsidRPr="008D04AB" w:rsidRDefault="00616A96" w:rsidP="001725F5">
      <w:pPr>
        <w:tabs>
          <w:tab w:val="center" w:pos="312"/>
        </w:tabs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58A3AE93" w14:textId="77777777" w:rsidR="00616A96" w:rsidRPr="00A8307A" w:rsidRDefault="00616A96" w:rsidP="00516DD3">
      <w:pPr>
        <w:pStyle w:val="Heading1"/>
        <w:spacing w:line="360" w:lineRule="auto"/>
      </w:pPr>
      <w:r w:rsidRPr="00A8307A">
        <w:t>LINIA 100</w:t>
      </w:r>
    </w:p>
    <w:p w14:paraId="1A6D2ED9" w14:textId="77777777" w:rsidR="00616A96" w:rsidRPr="00A8307A" w:rsidRDefault="00616A96" w:rsidP="00E207A1">
      <w:pPr>
        <w:pStyle w:val="Heading1"/>
        <w:spacing w:line="360" w:lineRule="auto"/>
        <w:rPr>
          <w:sz w:val="8"/>
        </w:rPr>
      </w:pPr>
      <w:r w:rsidRPr="00A8307A">
        <w:t>BUCUREŞTI NORD - CRAIOVA - STREHAIA - ORŞOVA - TIMIŞOARA NORD – JIMBOLIA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923"/>
        <w:gridCol w:w="701"/>
        <w:gridCol w:w="2194"/>
        <w:gridCol w:w="870"/>
        <w:gridCol w:w="765"/>
        <w:gridCol w:w="9"/>
        <w:gridCol w:w="858"/>
        <w:gridCol w:w="10"/>
        <w:gridCol w:w="728"/>
        <w:gridCol w:w="6"/>
        <w:gridCol w:w="2464"/>
      </w:tblGrid>
      <w:tr w:rsidR="00616A96" w:rsidRPr="00A8307A" w14:paraId="2CA35468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AEE75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8ADE1C" w14:textId="77777777" w:rsidR="00616A96" w:rsidRPr="00A8307A" w:rsidRDefault="00616A96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77CFAF" w14:textId="77777777" w:rsidR="00616A96" w:rsidRPr="00A8307A" w:rsidRDefault="00616A96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6673B8D" w14:textId="77777777" w:rsidR="00616A96" w:rsidRPr="00A8307A" w:rsidRDefault="00616A96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116454EF" w14:textId="77777777" w:rsidR="00616A96" w:rsidRPr="00A8307A" w:rsidRDefault="00616A96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1B1DF4" w14:textId="77777777" w:rsidR="00616A96" w:rsidRPr="00A8307A" w:rsidRDefault="00616A96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1858FE46" w14:textId="77777777" w:rsidR="00616A96" w:rsidRPr="00A8307A" w:rsidRDefault="00616A96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1F74BC" w14:textId="77777777" w:rsidR="00616A96" w:rsidRPr="00A8307A" w:rsidRDefault="00616A96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CE17B4" w14:textId="77777777" w:rsidR="00616A96" w:rsidRPr="00A8307A" w:rsidRDefault="00616A96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703234" w14:textId="77777777" w:rsidR="00616A96" w:rsidRPr="00A8307A" w:rsidRDefault="00616A96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42B840" w14:textId="77777777" w:rsidR="00616A96" w:rsidRPr="00A8307A" w:rsidRDefault="00616A96" w:rsidP="00C018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:rsidRPr="00A8307A" w14:paraId="0B5D7746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9D581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B0606B" w14:textId="77777777" w:rsidR="00616A96" w:rsidRPr="00A8307A" w:rsidRDefault="00616A96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6FEFAC" w14:textId="77777777" w:rsidR="00616A96" w:rsidRPr="00A8307A" w:rsidRDefault="00616A96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34A4446" w14:textId="77777777" w:rsidR="00616A96" w:rsidRPr="00A8307A" w:rsidRDefault="00616A96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5329DA0A" w14:textId="77777777" w:rsidR="00616A96" w:rsidRPr="00A8307A" w:rsidRDefault="00616A96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9E9CB6" w14:textId="77777777" w:rsidR="00616A96" w:rsidRPr="00A8307A" w:rsidRDefault="00616A96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6AEEABE2" w14:textId="77777777" w:rsidR="00616A96" w:rsidRPr="00A8307A" w:rsidRDefault="00616A96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44FF07" w14:textId="77777777" w:rsidR="00616A96" w:rsidRPr="00A8307A" w:rsidRDefault="00616A96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F8882F" w14:textId="77777777" w:rsidR="00616A96" w:rsidRPr="00A8307A" w:rsidRDefault="00616A96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8D4859" w14:textId="77777777" w:rsidR="00616A96" w:rsidRPr="00A8307A" w:rsidRDefault="00616A96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1D2692" w14:textId="77777777" w:rsidR="00616A96" w:rsidRPr="00A8307A" w:rsidRDefault="00616A96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:rsidRPr="00A8307A" w14:paraId="71060EA1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56FCE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8EEE3B" w14:textId="77777777" w:rsidR="00616A96" w:rsidRPr="00A8307A" w:rsidRDefault="00616A96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561057" w14:textId="77777777" w:rsidR="00616A96" w:rsidRPr="00A8307A" w:rsidRDefault="00616A96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BDE1AE" w14:textId="77777777" w:rsidR="00616A96" w:rsidRPr="00A8307A" w:rsidRDefault="00616A96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47877E4B" w14:textId="77777777" w:rsidR="00616A96" w:rsidRPr="00A8307A" w:rsidRDefault="00616A96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Grupa 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04D1EC" w14:textId="77777777" w:rsidR="00616A96" w:rsidRPr="00A8307A" w:rsidRDefault="00616A96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</w:p>
          <w:p w14:paraId="37F619EF" w14:textId="77777777" w:rsidR="00616A96" w:rsidRPr="00A8307A" w:rsidRDefault="00616A96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4DBF6F" w14:textId="77777777" w:rsidR="00616A96" w:rsidRPr="00A8307A" w:rsidRDefault="00616A96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B60ED0" w14:textId="77777777" w:rsidR="00616A96" w:rsidRPr="00A8307A" w:rsidRDefault="00616A96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634DC0" w14:textId="77777777" w:rsidR="00616A96" w:rsidRPr="00A8307A" w:rsidRDefault="00616A96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AAB942" w14:textId="77777777" w:rsidR="00616A96" w:rsidRPr="00A8307A" w:rsidRDefault="00616A96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391F237" w14:textId="77777777" w:rsidR="00616A96" w:rsidRPr="00A8307A" w:rsidRDefault="00616A96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Acces la liniile 11 şi 12.</w:t>
            </w:r>
          </w:p>
        </w:tc>
      </w:tr>
      <w:tr w:rsidR="00616A96" w:rsidRPr="00A8307A" w14:paraId="02515A23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6C30D9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9AC023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C9C73F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FED8F21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5798DD9F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5,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7B07B0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E2A621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0C2CDC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21CAE9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72486C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:rsidRPr="00A8307A" w14:paraId="7496D836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FBB0C8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B9A7C0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6538F9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A4776F1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02AAF2E1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344C25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385A204E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74961A4A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5B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7B6D70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223289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F98B3D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5F51FE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3CD944E8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763544A1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616A96" w:rsidRPr="00A8307A" w14:paraId="7C858321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F1760B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4A6987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BF183E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211BED8" w14:textId="77777777" w:rsidR="00616A96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 No</w:t>
            </w:r>
            <w:r>
              <w:rPr>
                <w:b/>
                <w:bCs/>
                <w:sz w:val="20"/>
                <w:lang w:val="ro-RO"/>
              </w:rPr>
              <w:t>rd -</w:t>
            </w:r>
          </w:p>
          <w:p w14:paraId="6DD32069" w14:textId="77777777" w:rsidR="00616A96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5 - </w:t>
            </w:r>
          </w:p>
          <w:p w14:paraId="578F41F9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E2C19A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2A0A1C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D2B3DB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1+650</w:t>
            </w:r>
          </w:p>
          <w:p w14:paraId="404AB0C0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6B8793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3CD35E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București Nord semnalizată numai cu paleta cu diagonală.</w:t>
            </w:r>
          </w:p>
        </w:tc>
      </w:tr>
      <w:tr w:rsidR="00616A96" w:rsidRPr="00A8307A" w14:paraId="353747E5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047BDB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104592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14:paraId="0749B0AF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0BD75B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E51973A" w14:textId="77777777" w:rsidR="00616A96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 No</w:t>
            </w:r>
            <w:r>
              <w:rPr>
                <w:b/>
                <w:bCs/>
                <w:sz w:val="20"/>
                <w:lang w:val="ro-RO"/>
              </w:rPr>
              <w:t>rd -</w:t>
            </w:r>
          </w:p>
          <w:p w14:paraId="0B234565" w14:textId="77777777" w:rsidR="00616A96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5 - </w:t>
            </w:r>
          </w:p>
          <w:p w14:paraId="6329E571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541144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274927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2E22C7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F8FC51" w14:textId="77777777" w:rsidR="00616A96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F488F6" w14:textId="77777777" w:rsidR="00616A96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:rsidRPr="00A8307A" w14:paraId="106206C0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CDDFDB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1188DD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280</w:t>
            </w:r>
          </w:p>
          <w:p w14:paraId="00BC3186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400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C48DBD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57E5E01" w14:textId="77777777" w:rsidR="00616A96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  <w:p w14:paraId="3BE94992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directă + </w:t>
            </w:r>
          </w:p>
          <w:p w14:paraId="7FB82D84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</w:t>
            </w:r>
            <w:r>
              <w:rPr>
                <w:b/>
                <w:bCs/>
                <w:sz w:val="20"/>
                <w:lang w:val="ro-RO"/>
              </w:rPr>
              <w:t>ă</w:t>
            </w:r>
            <w:r w:rsidRPr="00A8307A">
              <w:rPr>
                <w:b/>
                <w:bCs/>
                <w:sz w:val="20"/>
                <w:lang w:val="ro-RO"/>
              </w:rPr>
              <w:t xml:space="preserve">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B72C18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237A66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1B6130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6C48E1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349C6E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16A96" w:rsidRPr="00A8307A" w14:paraId="27D10DED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A99E9D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369C9D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2319FD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CA8C869" w14:textId="77777777" w:rsidR="00616A96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Bucureştii Noi </w:t>
            </w:r>
          </w:p>
          <w:p w14:paraId="721D6B9D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 + </w:t>
            </w:r>
          </w:p>
          <w:p w14:paraId="6DB64F75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132B3A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6DFCF4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8DEEEA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280</w:t>
            </w:r>
          </w:p>
          <w:p w14:paraId="46134B6B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411B7D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C87F85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16A96" w:rsidRPr="00A8307A" w14:paraId="397CF3C4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0FF346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F4846A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6+400</w:t>
            </w:r>
          </w:p>
          <w:p w14:paraId="6F88DB5A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6+450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540DD8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3A404F0" w14:textId="77777777" w:rsidR="00616A96" w:rsidRDefault="00616A96" w:rsidP="00116FC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Bucureştii Noi </w:t>
            </w:r>
          </w:p>
          <w:p w14:paraId="265E5391" w14:textId="77777777" w:rsidR="00616A96" w:rsidRDefault="00616A96" w:rsidP="00116FC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cale,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B89621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642929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8BD412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53B000" w14:textId="77777777" w:rsidR="00616A96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93B469" w14:textId="77777777" w:rsidR="00616A96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16A96" w:rsidRPr="00A8307A" w14:paraId="171B38A8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A074F5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B38ACE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E0FCB1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F4AF5E2" w14:textId="77777777" w:rsidR="00616A96" w:rsidRDefault="00616A96" w:rsidP="00116FC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Bucureştii Noi </w:t>
            </w:r>
          </w:p>
          <w:p w14:paraId="49C7A1F0" w14:textId="77777777" w:rsidR="00616A96" w:rsidRDefault="00616A96" w:rsidP="00116FC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cale,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9C4EEE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8CB2AA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AEF210" w14:textId="77777777" w:rsidR="00616A96" w:rsidRDefault="00616A96" w:rsidP="00116F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6+400</w:t>
            </w:r>
          </w:p>
          <w:p w14:paraId="7388FC2B" w14:textId="77777777" w:rsidR="00616A96" w:rsidRDefault="00616A96" w:rsidP="00116F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6+450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3EEBD7" w14:textId="77777777" w:rsidR="00616A96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EA7870" w14:textId="77777777" w:rsidR="00616A96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16A96" w:rsidRPr="00A8307A" w14:paraId="1254ACEF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5941F4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43D49B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40032B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8C65FB1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Bucureştii Noi </w:t>
            </w:r>
          </w:p>
          <w:p w14:paraId="3D51BF53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25AB92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8, 14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33C067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690A62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C018B6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80C00E" w14:textId="77777777" w:rsidR="00616A96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:rsidRPr="00A8307A" w14:paraId="2B38EE79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7B0A1D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3FEAB3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1BD201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5546FAB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Bucureştii Noi </w:t>
            </w:r>
          </w:p>
          <w:p w14:paraId="334CBDFA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20E4E8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62FA5DE3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20 / 22</w:t>
            </w:r>
          </w:p>
          <w:p w14:paraId="39F0C3DA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64965BBC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4A1775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72CD60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3DCF09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3C9385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BF4038D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spre Chiajna firele I și II.</w:t>
            </w:r>
          </w:p>
        </w:tc>
      </w:tr>
      <w:tr w:rsidR="00616A96" w:rsidRPr="00A8307A" w14:paraId="0D4F59DA" w14:textId="77777777" w:rsidTr="006365AA">
        <w:trPr>
          <w:cantSplit/>
          <w:trHeight w:val="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216A6A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FC4D86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36C3C7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0188AE" w14:textId="77777777" w:rsidR="00616A96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Bucureştii Noi</w:t>
            </w:r>
          </w:p>
          <w:p w14:paraId="0DE53775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8D387B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35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BC8A45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114CC2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BAAA8E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2E0200" w14:textId="77777777" w:rsidR="00616A96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F0F6980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616A96" w:rsidRPr="00A8307A" w14:paraId="7B6DA6BE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36A789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C5F41C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8+</w:t>
            </w:r>
            <w:r>
              <w:rPr>
                <w:b/>
                <w:bCs/>
                <w:sz w:val="20"/>
                <w:lang w:val="ro-RO"/>
              </w:rPr>
              <w:t>410</w:t>
            </w:r>
          </w:p>
          <w:p w14:paraId="7C3298A1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165D1D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0FEE87E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0E2A0424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directă + </w:t>
            </w:r>
          </w:p>
          <w:p w14:paraId="7CED8ECC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 xml:space="preserve"> nr. 7,  9, 13, 18, 20.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8C3161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4F2716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9B5075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6A6DB3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FF33AA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16A96" w:rsidRPr="00A8307A" w14:paraId="21D0CCFF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A2CAC0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48E7D0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F1FC03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15DFD0C" w14:textId="77777777" w:rsidR="00616A96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</w:t>
            </w: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0DC175E0" w14:textId="77777777" w:rsidR="00616A96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sch. 24, </w:t>
            </w:r>
          </w:p>
          <w:p w14:paraId="51D3D4E9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9BDF60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D5373F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B54FC4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9+000</w:t>
            </w:r>
          </w:p>
          <w:p w14:paraId="60C1F0E9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440B44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70E367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linia 5.</w:t>
            </w:r>
          </w:p>
        </w:tc>
      </w:tr>
      <w:tr w:rsidR="00616A96" w:rsidRPr="00A8307A" w14:paraId="68529CFF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551FA9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AC8C1B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87CF5C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92AD775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7B9897F0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09DCE2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  <w:p w14:paraId="1D6B85F9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directă + </w:t>
            </w:r>
          </w:p>
          <w:p w14:paraId="40FF59F4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2ABDD5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C16633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7A99DB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6D2C8B" w14:textId="77777777" w:rsidR="00616A96" w:rsidRPr="006E7012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E7012">
              <w:rPr>
                <w:b/>
                <w:bCs/>
                <w:i/>
                <w:iCs/>
                <w:sz w:val="20"/>
                <w:lang w:val="ro-RO"/>
              </w:rPr>
              <w:t>Afectează fir I Chiajna - Grădinari, intrări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ieșiri liniile 1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6.</w:t>
            </w:r>
          </w:p>
        </w:tc>
      </w:tr>
      <w:tr w:rsidR="00616A96" w:rsidRPr="00A8307A" w14:paraId="31ADAFEB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5DCDEF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B227DC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AFFB31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8443939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6C544946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 + </w:t>
            </w:r>
          </w:p>
          <w:p w14:paraId="788BEF26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 xml:space="preserve"> nr. 17, 10, 12, 14 și 16.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62743A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118C70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45ADCE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8+410</w:t>
            </w:r>
          </w:p>
          <w:p w14:paraId="6B29A142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1C50B2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508FE9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16A96" w:rsidRPr="00A8307A" w14:paraId="591DC624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428EC7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6C6246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030C8B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40506AA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0FDD7D41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1AE3C1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5A04559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5, 9 </w:t>
            </w:r>
          </w:p>
          <w:p w14:paraId="70911FD3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</w:t>
            </w:r>
          </w:p>
          <w:p w14:paraId="0A7EE036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6C2327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8D571A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53424F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239D93" w14:textId="77777777" w:rsidR="00616A96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E60F82E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1 - 5.</w:t>
            </w:r>
          </w:p>
        </w:tc>
      </w:tr>
      <w:tr w:rsidR="00616A96" w:rsidRPr="00A8307A" w14:paraId="0DAF4405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472D37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9E8486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4EF7F4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78AF501" w14:textId="77777777" w:rsidR="00616A96" w:rsidRPr="00A8307A" w:rsidRDefault="00616A96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78E5E507" w14:textId="77777777" w:rsidR="00616A96" w:rsidRPr="00A8307A" w:rsidRDefault="00616A96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90412F" w14:textId="77777777" w:rsidR="00616A96" w:rsidRDefault="00616A96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721782D" w14:textId="77777777" w:rsidR="00616A96" w:rsidRDefault="00616A96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0C107E" w14:textId="77777777" w:rsidR="00616A96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E189D1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70DAD1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8726C5" w14:textId="77777777" w:rsidR="00616A96" w:rsidRDefault="00616A96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5E718CE" w14:textId="77777777" w:rsidR="00616A96" w:rsidRDefault="00616A96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1 - 3.</w:t>
            </w:r>
          </w:p>
        </w:tc>
      </w:tr>
      <w:tr w:rsidR="00616A96" w:rsidRPr="00A8307A" w14:paraId="26821E1D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13B9A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E836DF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8DDE21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8F7F04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54088D00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161CF4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661A251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18, 20, 24 </w:t>
            </w:r>
          </w:p>
          <w:p w14:paraId="7A9CE9EB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C6DD2C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1FC41E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B3725E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372DDB" w14:textId="77777777" w:rsidR="00616A96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FE6FCC0" w14:textId="77777777" w:rsidR="00616A96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B7B5BEB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și 6.</w:t>
            </w:r>
          </w:p>
        </w:tc>
      </w:tr>
      <w:tr w:rsidR="00616A96" w:rsidRPr="00A8307A" w14:paraId="06FE23FB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CA0CE8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5E2056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10+300</w:t>
            </w:r>
          </w:p>
          <w:p w14:paraId="780B46F9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AEC673" w14:textId="77777777" w:rsidR="00616A96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3001DB1" w14:textId="77777777" w:rsidR="00616A96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767FE910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1CFBE2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F7C454" w14:textId="77777777" w:rsidR="00616A96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3378F8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B4B39C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5B48A1" w14:textId="77777777" w:rsidR="00616A96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16A96" w:rsidRPr="00A8307A" w14:paraId="3A78C76E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B6FF57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6E9E6C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19+500</w:t>
            </w:r>
          </w:p>
          <w:p w14:paraId="07C06BB5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19+550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F0A364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9B92CB6" w14:textId="77777777" w:rsidR="00616A96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2FF525D9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B9C69A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04FACD" w14:textId="77777777" w:rsidR="00616A96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168A26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BEC16D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0F428C" w14:textId="77777777" w:rsidR="00616A96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:rsidRPr="00A8307A" w14:paraId="01FCCB92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87A73E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27DF05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A3B96D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D0D790A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38E96ACC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B2D8D1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34B96C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BA2280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CA602B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D8247D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:rsidRPr="00A8307A" w14:paraId="494898D8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1A52B0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E3220D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9E1DB9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EE70340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4F7454D6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E7847D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D274B9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D4915B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D93A15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96124A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:rsidRPr="00A8307A" w14:paraId="2B5625BD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1C68E5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F0C52D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C91ABA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2132C89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04A04AE1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655BAE" w14:textId="77777777" w:rsidR="00616A96" w:rsidRPr="00A8307A" w:rsidRDefault="00616A96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 15 /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7ACFB2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7E9CF4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582CD0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BBD7E3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:rsidRPr="00A8307A" w14:paraId="09D2DCA3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F28A52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B12A47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AFD25E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4261B32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14EE05BD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5EDC76" w14:textId="77777777" w:rsidR="00616A96" w:rsidRPr="00A8307A" w:rsidRDefault="00616A96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43C4234" w14:textId="77777777" w:rsidR="00616A96" w:rsidRPr="00A8307A" w:rsidRDefault="00616A96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C4AC97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1E05AF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CCC278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4D62C4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:rsidRPr="00A8307A" w14:paraId="07E544E0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70E1C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955185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650CD8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AA96C8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26675392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FDC481" w14:textId="77777777" w:rsidR="00616A96" w:rsidRPr="00A8307A" w:rsidRDefault="00616A96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 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68791A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FADE65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329D96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D4559D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:rsidRPr="00A8307A" w14:paraId="304C0B9A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8FFAE1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983161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AB0D16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521E8D7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14:paraId="00EE21D4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946B73" w14:textId="77777777" w:rsidR="00616A96" w:rsidRPr="00A8307A" w:rsidRDefault="00616A96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EB05C7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4970EB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12+000</w:t>
            </w:r>
          </w:p>
          <w:p w14:paraId="4D7DC81A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23+140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727A63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CE2C36" w14:textId="77777777" w:rsidR="00616A96" w:rsidRPr="00A8307A" w:rsidRDefault="00616A96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  <w:p w14:paraId="0F830463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:rsidRPr="00A8307A" w14:paraId="5AAF3323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5F147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E624EF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24+000</w:t>
            </w:r>
          </w:p>
          <w:p w14:paraId="4523AD48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26+050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BB6F70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5AECBB8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14:paraId="3DCA15E1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  <w:p w14:paraId="0CB62FE2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linia 3 directă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57AE18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BEA303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809132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4EDC3E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640F64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:rsidRPr="00A8307A" w14:paraId="126989AD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49AE51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B122C8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9025D4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6080151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14:paraId="0C276F53" w14:textId="77777777" w:rsidR="00616A96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Grădinari + </w:t>
            </w:r>
          </w:p>
          <w:p w14:paraId="5FE67008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>,</w:t>
            </w:r>
          </w:p>
          <w:p w14:paraId="2664DB8B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</w:t>
            </w:r>
            <w:r w:rsidRPr="00A8307A">
              <w:rPr>
                <w:b/>
                <w:bCs/>
                <w:sz w:val="20"/>
                <w:lang w:val="ro-RO"/>
              </w:rPr>
              <w:t>ap X</w:t>
            </w:r>
            <w:r>
              <w:rPr>
                <w:b/>
                <w:bCs/>
                <w:sz w:val="20"/>
                <w:lang w:val="ro-RO"/>
              </w:rPr>
              <w:t>,</w:t>
            </w:r>
            <w:r w:rsidRPr="00A8307A">
              <w:rPr>
                <w:b/>
                <w:bCs/>
                <w:sz w:val="20"/>
                <w:lang w:val="ro-RO"/>
              </w:rPr>
              <w:t xml:space="preserve">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4727E9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D2C2E6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8BE6AC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19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14:paraId="041D045E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3D403F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D69046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:rsidRPr="00A8307A" w14:paraId="1F328545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D366D2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1C703D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0AA801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3DC1204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Grădinari </w:t>
            </w:r>
          </w:p>
          <w:p w14:paraId="5CAC139F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799174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14:paraId="62CDEF0C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sch. </w:t>
            </w:r>
          </w:p>
          <w:p w14:paraId="11588C62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 și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0E4A18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3D40EC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F0A581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0A24CD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:rsidRPr="00A8307A" w14:paraId="4B82705D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2F75C4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C5C7E7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92D1BF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85444A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Grădinari </w:t>
            </w:r>
          </w:p>
          <w:p w14:paraId="13996B54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B741F1" w14:textId="77777777" w:rsidR="00616A96" w:rsidRPr="00A8307A" w:rsidRDefault="00616A96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3469AA62" w14:textId="77777777" w:rsidR="00616A96" w:rsidRPr="00A8307A" w:rsidRDefault="00616A96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2 - 8</w:t>
            </w:r>
          </w:p>
          <w:p w14:paraId="54BA3C27" w14:textId="77777777" w:rsidR="00616A96" w:rsidRPr="00A8307A" w:rsidRDefault="00616A96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14:paraId="07A29A1C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4 - 6</w:t>
            </w:r>
          </w:p>
          <w:p w14:paraId="03FED3E8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din bretea 2-4-6-8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141371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3ABDAD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8B77B4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7C16C5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:rsidRPr="00A8307A" w14:paraId="0E7EED88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1D6FBB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5451DF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  <w:p w14:paraId="47D591EE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4C40F5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364ED9D" w14:textId="77777777" w:rsidR="00616A96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01FC8E7C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F2D4A2" w14:textId="77777777" w:rsidR="00616A96" w:rsidRPr="00A8307A" w:rsidRDefault="00616A96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D41D6E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79AF84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4F61C0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65D3E5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:rsidRPr="00A8307A" w14:paraId="0A0872EF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6B3F1E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612B07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BC902B" w14:textId="77777777" w:rsidR="00616A96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1F3BFA8" w14:textId="77777777" w:rsidR="00616A96" w:rsidRDefault="00616A96" w:rsidP="003839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7F0C3112" w14:textId="77777777" w:rsidR="00616A96" w:rsidRPr="00A8307A" w:rsidRDefault="00616A96" w:rsidP="003839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C383B8" w14:textId="77777777" w:rsidR="00616A96" w:rsidRPr="00A8307A" w:rsidRDefault="00616A96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A0DDEC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6E636C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  <w:p w14:paraId="77E92B61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321FE6" w14:textId="77777777" w:rsidR="00616A96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FE978A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:rsidRPr="00A8307A" w14:paraId="272703F6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E0096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D93216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636DA8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872880A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H. Vadu Lat</w:t>
            </w:r>
          </w:p>
          <w:p w14:paraId="0CD9E8D0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liniile 2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C52CBC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0D51F27B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D0056B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6C9E35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FE23E7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B44E27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:rsidRPr="00A8307A" w14:paraId="334A1BCC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FCD62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06FA5A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BF08B1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6BD3868" w14:textId="77777777" w:rsidR="00616A96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 -</w:t>
            </w:r>
          </w:p>
          <w:p w14:paraId="7429B9E8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CDE819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4DF9CD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74E48B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46+600</w:t>
            </w:r>
          </w:p>
          <w:p w14:paraId="227095BE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2D6D6B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CB8214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:rsidRPr="00A8307A" w14:paraId="1457F3E4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9358E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285744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A8748A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A8BABBF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Zăvestreni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48A184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14:paraId="5C692AB4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+ </w:t>
            </w:r>
          </w:p>
          <w:p w14:paraId="49982F01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6E501D9D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9 - 13 </w:t>
            </w:r>
          </w:p>
          <w:p w14:paraId="128D1197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48E88394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8 - 14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0CA7AC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894255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C29057" w14:textId="77777777" w:rsidR="00616A96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28552A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:rsidRPr="00A8307A" w14:paraId="01F5BE9C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43E2F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424813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45+000</w:t>
            </w:r>
          </w:p>
          <w:p w14:paraId="11D3C0D2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98E972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C4073E3" w14:textId="77777777" w:rsidR="00616A96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 -</w:t>
            </w:r>
          </w:p>
          <w:p w14:paraId="6FAA8B27" w14:textId="77777777" w:rsidR="00616A96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A94024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0E915A" w14:textId="77777777" w:rsidR="00616A96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EAEF4E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EB535B" w14:textId="77777777" w:rsidR="00616A96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E9C9F5" w14:textId="77777777" w:rsidR="00616A96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:rsidRPr="00A8307A" w14:paraId="1D87EE5F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E0ADD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138FDD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82D804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CA5FD47" w14:textId="77777777" w:rsidR="00616A96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 -</w:t>
            </w:r>
          </w:p>
          <w:p w14:paraId="56F24EE1" w14:textId="77777777" w:rsidR="00616A96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C8EF85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999CBB" w14:textId="77777777" w:rsidR="00616A96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1E7C7E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46+600</w:t>
            </w:r>
          </w:p>
          <w:p w14:paraId="439A96FC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9F17A5" w14:textId="77777777" w:rsidR="00616A96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5AD41C" w14:textId="77777777" w:rsidR="00616A96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:rsidRPr="00A8307A" w14:paraId="75DFB944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D06ED5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389D53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F8389E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4A0F079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14:paraId="4D361B16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B9FF9F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zonă sch. 13, 21, 23  și TDJ  </w:t>
            </w:r>
          </w:p>
          <w:p w14:paraId="0D904E6E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17 /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1D995D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9188F6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4008BB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9BACB9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63E174B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71042CE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6 - 8.</w:t>
            </w:r>
          </w:p>
        </w:tc>
      </w:tr>
      <w:tr w:rsidR="00616A96" w:rsidRPr="00A8307A" w14:paraId="3B3B8CB7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D35D24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A8F63C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FB3290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4CFA530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14:paraId="0D010B57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1CC778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71D2FA4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B999E5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51AEA6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A5E295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F24485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:rsidRPr="00A8307A" w14:paraId="29BEBEC1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921F9E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D3FA1D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2F2559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CB86FA4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14:paraId="4A9FDC24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CD2AC4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EE8B4D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62EA9A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CF09C9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B736D0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:rsidRPr="00A8307A" w14:paraId="1982EE2C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A8A8E4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63DDD7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423E9F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469387A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14:paraId="73A85B36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C01DFB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zonă sch. 18, 26, 30  și TDJ </w:t>
            </w:r>
          </w:p>
          <w:p w14:paraId="114AE74D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982288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717FAA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3B88CE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FC294A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BC8EFA6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69E7F35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6 - 8.</w:t>
            </w:r>
          </w:p>
        </w:tc>
      </w:tr>
      <w:tr w:rsidR="00616A96" w:rsidRPr="00A8307A" w14:paraId="1A27EDF7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F7C043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979F9D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52+500</w:t>
            </w:r>
          </w:p>
          <w:p w14:paraId="00D2F247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A52FA9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7224421" w14:textId="77777777" w:rsidR="00616A96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589C9435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R1 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EE9684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10F097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EA91E5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EBCB25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DD12D2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:rsidRPr="00A8307A" w14:paraId="08986386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E0D0F6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BD11A2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57+880</w:t>
            </w:r>
          </w:p>
          <w:p w14:paraId="775A4A64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E4D6A9" w14:textId="77777777" w:rsidR="00616A96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0C06CF" w14:textId="77777777" w:rsidR="00616A96" w:rsidRDefault="00616A96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14:paraId="7B6DFEE0" w14:textId="77777777" w:rsidR="00616A96" w:rsidRDefault="00616A96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14:paraId="45D7C2BF" w14:textId="77777777" w:rsidR="00616A96" w:rsidRPr="00A8307A" w:rsidRDefault="00616A96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56FE78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6CF659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336303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6A55A5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648D96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16A96" w:rsidRPr="00A8307A" w14:paraId="39C63BC2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2ECFB7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E3769F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57+890</w:t>
            </w:r>
          </w:p>
          <w:p w14:paraId="784A951D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57+940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477457" w14:textId="77777777" w:rsidR="00616A96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4722B8" w14:textId="77777777" w:rsidR="00616A96" w:rsidRDefault="00616A96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14:paraId="340BC303" w14:textId="77777777" w:rsidR="00616A96" w:rsidRDefault="00616A96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14:paraId="42451F95" w14:textId="77777777" w:rsidR="00616A96" w:rsidRDefault="00616A96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D97AA2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427B15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78B391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8D7A79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A041A8" w14:textId="77777777" w:rsidR="00616A96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4503B1BB" w14:textId="77777777" w:rsidR="00616A96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sch.5.</w:t>
            </w:r>
          </w:p>
        </w:tc>
      </w:tr>
      <w:tr w:rsidR="00616A96" w:rsidRPr="00A8307A" w14:paraId="6212E666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EF5FBE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389C77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D77406" w14:textId="77777777" w:rsidR="00616A96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08AC825" w14:textId="77777777" w:rsidR="00616A96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14:paraId="272D1599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A2667A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420C44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DD8484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58+950</w:t>
            </w:r>
          </w:p>
          <w:p w14:paraId="29318084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1C0325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B18F50" w14:textId="77777777" w:rsidR="00616A96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2D3C70E" w14:textId="77777777" w:rsidR="00616A96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10.</w:t>
            </w:r>
          </w:p>
          <w:p w14:paraId="01883982" w14:textId="77777777" w:rsidR="00616A96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16A96" w:rsidRPr="00A8307A" w14:paraId="7C927B69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1DBD69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F828BB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3F61A2" w14:textId="77777777" w:rsidR="00616A96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2913335" w14:textId="77777777" w:rsidR="00616A96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Ciolpani -</w:t>
            </w:r>
          </w:p>
          <w:p w14:paraId="27664A4D" w14:textId="77777777" w:rsidR="00616A96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3D41D8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13B517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1700FA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59+500</w:t>
            </w:r>
          </w:p>
          <w:p w14:paraId="538D7DEA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246707" w14:textId="77777777" w:rsidR="00616A96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915C65" w14:textId="77777777" w:rsidR="00616A96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16A96" w:rsidRPr="00A8307A" w14:paraId="38D819FE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955A91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C0240C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60+600</w:t>
            </w:r>
          </w:p>
          <w:p w14:paraId="5C33C31D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D118F6" w14:textId="77777777" w:rsidR="00616A96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B75EA6" w14:textId="77777777" w:rsidR="00616A96" w:rsidRDefault="00616A96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Ciolpani -</w:t>
            </w:r>
          </w:p>
          <w:p w14:paraId="4DB6D282" w14:textId="77777777" w:rsidR="00616A96" w:rsidRDefault="00616A96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B694A6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7192D2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1A7F7E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99F2B1" w14:textId="77777777" w:rsidR="00616A96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005C0C" w14:textId="77777777" w:rsidR="00616A96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16A96" w:rsidRPr="00A8307A" w14:paraId="2EE36723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69F2C0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92828B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66+025</w:t>
            </w:r>
          </w:p>
          <w:p w14:paraId="7BA703AE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66+085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452DB6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5F77090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14:paraId="60A62F29" w14:textId="77777777" w:rsidR="00616A96" w:rsidRPr="0032656D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6C127B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0DE9AC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CA6864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13964D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79D6DF" w14:textId="77777777" w:rsidR="00616A96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76350D1D" w14:textId="77777777" w:rsidR="00616A96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C450526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5, Cap X.</w:t>
            </w:r>
          </w:p>
        </w:tc>
      </w:tr>
      <w:tr w:rsidR="00616A96" w:rsidRPr="00A8307A" w14:paraId="0D097EB7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F86595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5DE3FD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00391A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49B6C44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14:paraId="39955408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C57CE4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23550355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2 - 4 </w:t>
            </w:r>
          </w:p>
          <w:p w14:paraId="0F6D98D1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14:paraId="7A8C4198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BD62D8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85F7C7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7F31C8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A5B11A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C881E90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616A96" w:rsidRPr="00A8307A" w14:paraId="41C03B0F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EE475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9F3C44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D7B56C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E57DD54" w14:textId="77777777" w:rsidR="00616A96" w:rsidRPr="00A8307A" w:rsidRDefault="00616A96" w:rsidP="00FA444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14:paraId="0BD2CB57" w14:textId="77777777" w:rsidR="00616A96" w:rsidRPr="00A8307A" w:rsidRDefault="00616A96" w:rsidP="00FA444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CF8AC5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50B69F4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41EC8CEF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E777C1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E9F32B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227A1D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B35491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și 2 </w:t>
            </w:r>
          </w:p>
        </w:tc>
      </w:tr>
      <w:tr w:rsidR="00616A96" w:rsidRPr="00A8307A" w14:paraId="1F4E99B1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A67602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09F01C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4D43A8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A294392" w14:textId="77777777" w:rsidR="00616A96" w:rsidRPr="00A8307A" w:rsidRDefault="00616A96" w:rsidP="00FA444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Gălăteni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  <w:r w:rsidRPr="00A8307A">
              <w:rPr>
                <w:b/>
                <w:bCs/>
                <w:sz w:val="20"/>
                <w:lang w:val="ro-RO"/>
              </w:rPr>
              <w:t>Olteni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121313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72B457" w14:textId="77777777" w:rsidR="00616A96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7D51CA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68+300</w:t>
            </w:r>
          </w:p>
          <w:p w14:paraId="3DB7603D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F3E44B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89ECCF" w14:textId="77777777" w:rsidR="00616A96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16A96" w:rsidRPr="00A8307A" w14:paraId="55AC330E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6AE2A2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8537B2" w14:textId="77777777" w:rsidR="00616A96" w:rsidRPr="00A8307A" w:rsidRDefault="00616A9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B66F25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ED2C339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Olteni</w:t>
            </w:r>
          </w:p>
          <w:p w14:paraId="669820F2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34C970" w14:textId="77777777" w:rsidR="00616A96" w:rsidRPr="00A8307A" w:rsidRDefault="00616A9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520D29D" w14:textId="77777777" w:rsidR="00616A96" w:rsidRPr="00A8307A" w:rsidRDefault="00616A9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9 - 13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3C8D80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0D57BE" w14:textId="77777777" w:rsidR="00616A96" w:rsidRPr="00A8307A" w:rsidRDefault="00616A9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EBF19C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A0C27E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75226ED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linia 1 Cap X. </w:t>
            </w:r>
          </w:p>
        </w:tc>
      </w:tr>
      <w:tr w:rsidR="00616A96" w:rsidRPr="00A8307A" w14:paraId="64E02079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2F7B93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A487ED" w14:textId="77777777" w:rsidR="00616A96" w:rsidRPr="00A8307A" w:rsidRDefault="00616A9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FF5A8D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341A9B1" w14:textId="77777777" w:rsidR="00616A96" w:rsidRPr="00A8307A" w:rsidRDefault="00616A96" w:rsidP="000240E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Olteni</w:t>
            </w:r>
          </w:p>
          <w:p w14:paraId="4917B64E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B9A15C" w14:textId="77777777" w:rsidR="00616A96" w:rsidRDefault="00616A9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57003CA" w14:textId="77777777" w:rsidR="00616A96" w:rsidRPr="00A8307A" w:rsidRDefault="00616A9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4E2D27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272A07" w14:textId="77777777" w:rsidR="00616A96" w:rsidRPr="00A8307A" w:rsidRDefault="00616A9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8427EF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FCCA0E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circulația pe linia 1</w:t>
            </w:r>
          </w:p>
        </w:tc>
      </w:tr>
      <w:tr w:rsidR="00616A96" w:rsidRPr="00A8307A" w14:paraId="26599D7D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4AB44D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F3A87E" w14:textId="77777777" w:rsidR="00616A96" w:rsidRDefault="00616A9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74+200</w:t>
            </w:r>
          </w:p>
          <w:p w14:paraId="2793BE4B" w14:textId="77777777" w:rsidR="00616A96" w:rsidRPr="00A8307A" w:rsidRDefault="00616A9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84+280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F818E3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DDFADE7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14:paraId="391F7745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2F71C1" w14:textId="77777777" w:rsidR="00616A96" w:rsidRPr="00A8307A" w:rsidRDefault="00616A9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2BAADE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46D181" w14:textId="77777777" w:rsidR="00616A96" w:rsidRPr="00A8307A" w:rsidRDefault="00616A9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E006F2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775DE3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16A96" w:rsidRPr="00A8307A" w14:paraId="14D1ED7D" w14:textId="77777777" w:rsidTr="006365AA">
        <w:trPr>
          <w:cantSplit/>
          <w:trHeight w:val="38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FB9DF3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E74F71" w14:textId="77777777" w:rsidR="00616A96" w:rsidRPr="00A8307A" w:rsidRDefault="00616A9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DF658F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E481209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14:paraId="2DE8E379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6B6AB4" w14:textId="77777777" w:rsidR="00616A96" w:rsidRPr="00A8307A" w:rsidRDefault="00616A9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E95BBF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719EDB" w14:textId="77777777" w:rsidR="00616A96" w:rsidRDefault="00616A9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74+200</w:t>
            </w:r>
          </w:p>
          <w:p w14:paraId="55E803AF" w14:textId="77777777" w:rsidR="00616A96" w:rsidRPr="00A8307A" w:rsidRDefault="00616A9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E23F65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A6D1F8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16A96" w:rsidRPr="00A8307A" w14:paraId="79150139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909872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35248E" w14:textId="77777777" w:rsidR="00616A96" w:rsidRPr="00A8307A" w:rsidRDefault="00616A9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C83EF0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42377D8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14:paraId="3FB980A5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Rădoieşti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89185A" w14:textId="77777777" w:rsidR="00616A96" w:rsidRPr="00A8307A" w:rsidRDefault="00616A9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780971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0EF83D" w14:textId="77777777" w:rsidR="00616A96" w:rsidRPr="00A8307A" w:rsidRDefault="00616A9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75+600</w:t>
            </w:r>
          </w:p>
          <w:p w14:paraId="5955FAE0" w14:textId="77777777" w:rsidR="00616A96" w:rsidRPr="00A8307A" w:rsidRDefault="00616A9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80+600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863E7D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182418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14:paraId="502D68A9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616A96" w:rsidRPr="00A8307A" w14:paraId="1C1EF3A4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DCD2C8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8F0BDC" w14:textId="77777777" w:rsidR="00616A96" w:rsidRDefault="00616A9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85+880</w:t>
            </w:r>
          </w:p>
          <w:p w14:paraId="51C6E285" w14:textId="77777777" w:rsidR="00616A96" w:rsidRPr="00A8307A" w:rsidRDefault="00616A9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92+040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ECDBDC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ABB7510" w14:textId="77777777" w:rsidR="00616A96" w:rsidRDefault="00616A96" w:rsidP="000240E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0486E778" w14:textId="77777777" w:rsidR="00616A96" w:rsidRPr="00A8307A" w:rsidRDefault="00616A96" w:rsidP="000240E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6A956D" w14:textId="77777777" w:rsidR="00616A96" w:rsidRPr="00A8307A" w:rsidRDefault="00616A9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F33E3C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A729C8" w14:textId="77777777" w:rsidR="00616A96" w:rsidRPr="00A8307A" w:rsidRDefault="00616A9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FAE163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A54397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616A96" w:rsidRPr="00A8307A" w14:paraId="271BB4F4" w14:textId="77777777" w:rsidTr="006365AA">
        <w:trPr>
          <w:cantSplit/>
          <w:trHeight w:hRule="exact"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7590C0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3EFC1A" w14:textId="77777777" w:rsidR="00616A96" w:rsidRPr="00A8307A" w:rsidRDefault="00616A9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5A4FED" w14:textId="77777777" w:rsidR="00616A96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5B9392C" w14:textId="77777777" w:rsidR="00616A96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5DD33369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6828AD" w14:textId="77777777" w:rsidR="00616A96" w:rsidRPr="00A8307A" w:rsidRDefault="00616A9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ED2D0B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E5E1AE" w14:textId="77777777" w:rsidR="00616A96" w:rsidRDefault="00616A9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85+880</w:t>
            </w:r>
          </w:p>
          <w:p w14:paraId="170F8C28" w14:textId="77777777" w:rsidR="00616A96" w:rsidRPr="00A8307A" w:rsidRDefault="00616A9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90+000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8099FF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A09FB5" w14:textId="77777777" w:rsidR="00616A96" w:rsidRPr="008907B7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16A96" w:rsidRPr="00A8307A" w14:paraId="56E76280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F9B214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31A75F" w14:textId="77777777" w:rsidR="00616A96" w:rsidRPr="00A8307A" w:rsidRDefault="00616A9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EEB5F7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1C77F07" w14:textId="77777777" w:rsidR="00616A96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4D60EF28" w14:textId="77777777" w:rsidR="00616A96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Atârnaţi </w:t>
            </w:r>
          </w:p>
          <w:p w14:paraId="1AC3B38A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</w:t>
            </w:r>
            <w:r w:rsidRPr="00A8307A">
              <w:rPr>
                <w:b/>
                <w:bCs/>
                <w:sz w:val="20"/>
                <w:lang w:val="ro-RO"/>
              </w:rPr>
              <w:t>t. Atârnaţi</w:t>
            </w:r>
          </w:p>
          <w:p w14:paraId="60CB7F16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D7538B" w14:textId="77777777" w:rsidR="00616A96" w:rsidRPr="00A8307A" w:rsidRDefault="00616A9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ACF28E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E2238E" w14:textId="77777777" w:rsidR="00616A96" w:rsidRPr="00A8307A" w:rsidRDefault="00616A9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</w:t>
            </w:r>
            <w:r>
              <w:rPr>
                <w:b/>
                <w:bCs/>
                <w:sz w:val="20"/>
                <w:lang w:val="ro-RO"/>
              </w:rPr>
              <w:t>0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000</w:t>
            </w:r>
          </w:p>
          <w:p w14:paraId="437ABCA0" w14:textId="77777777" w:rsidR="00616A96" w:rsidRPr="00A8307A" w:rsidRDefault="00616A9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</w:t>
            </w:r>
            <w:r>
              <w:rPr>
                <w:b/>
                <w:bCs/>
                <w:sz w:val="20"/>
                <w:lang w:val="ro-RO"/>
              </w:rPr>
              <w:t>4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A32F40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587E05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16A96" w:rsidRPr="00A8307A" w14:paraId="201F2A0F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BABCCB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E967A0" w14:textId="77777777" w:rsidR="00616A96" w:rsidRPr="00A8307A" w:rsidRDefault="00616A9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92+</w:t>
            </w:r>
            <w:r>
              <w:rPr>
                <w:b/>
                <w:bCs/>
                <w:sz w:val="20"/>
                <w:lang w:val="ro-RO"/>
              </w:rPr>
              <w:t>040</w:t>
            </w:r>
          </w:p>
          <w:p w14:paraId="00394197" w14:textId="77777777" w:rsidR="00616A96" w:rsidRPr="00A8307A" w:rsidRDefault="00616A9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93+605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95F6E1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72CD1FC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14:paraId="7D8073E7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14:paraId="43EB706F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45348E" w14:textId="77777777" w:rsidR="00616A96" w:rsidRPr="00A8307A" w:rsidRDefault="00616A9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FE0A73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E38F9B" w14:textId="77777777" w:rsidR="00616A96" w:rsidRPr="00A8307A" w:rsidRDefault="00616A9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08FF21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307C50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771DF568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5, 7, 4 și 8.</w:t>
            </w:r>
          </w:p>
          <w:p w14:paraId="535C89CC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16A96" w:rsidRPr="00A8307A" w14:paraId="5EE473B6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9D37D8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7454BA" w14:textId="77777777" w:rsidR="00616A96" w:rsidRPr="00A8307A" w:rsidRDefault="00616A9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E335B1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48FA423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14:paraId="7598AE93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6E31C3" w14:textId="77777777" w:rsidR="00616A96" w:rsidRPr="00A8307A" w:rsidRDefault="00616A9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778097E" w14:textId="77777777" w:rsidR="00616A96" w:rsidRPr="00A8307A" w:rsidRDefault="00616A9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1 - 5 </w:t>
            </w:r>
          </w:p>
          <w:p w14:paraId="2310DFCC" w14:textId="77777777" w:rsidR="00616A96" w:rsidRPr="00A8307A" w:rsidRDefault="00616A9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5966515A" w14:textId="77777777" w:rsidR="00616A96" w:rsidRPr="00A8307A" w:rsidRDefault="00616A9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7 - 9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4BC508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D2ADDC" w14:textId="77777777" w:rsidR="00616A96" w:rsidRPr="00A8307A" w:rsidRDefault="00616A9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647E41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4C5955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410BE3ED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firul I în firul II.</w:t>
            </w:r>
          </w:p>
          <w:p w14:paraId="0033D0F8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16A96" w:rsidRPr="00A8307A" w14:paraId="1A6B029B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38011B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8F57ED" w14:textId="77777777" w:rsidR="00616A96" w:rsidRPr="00A8307A" w:rsidRDefault="00616A9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2D0752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7EC808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14:paraId="1ACC9C52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95BF39" w14:textId="77777777" w:rsidR="00616A96" w:rsidRPr="00A8307A" w:rsidRDefault="00616A9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9D5ACFC" w14:textId="77777777" w:rsidR="00616A96" w:rsidRPr="00A8307A" w:rsidRDefault="00616A9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055A156B" w14:textId="77777777" w:rsidR="00616A96" w:rsidRPr="00A8307A" w:rsidRDefault="00616A9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10 și 11 </w:t>
            </w:r>
          </w:p>
          <w:p w14:paraId="6BF4637D" w14:textId="77777777" w:rsidR="00616A96" w:rsidRPr="00A8307A" w:rsidRDefault="00616A9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99A667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9177CA" w14:textId="77777777" w:rsidR="00616A96" w:rsidRPr="00A8307A" w:rsidRDefault="00616A9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AD46F8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884F9D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7F632AB9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linia 1.</w:t>
            </w:r>
          </w:p>
        </w:tc>
      </w:tr>
      <w:tr w:rsidR="00616A96" w:rsidRPr="00A8307A" w14:paraId="312F3BFE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4FB07B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320CB1" w14:textId="77777777" w:rsidR="00616A96" w:rsidRPr="00A8307A" w:rsidRDefault="00616A9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1DAA02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60FE20C" w14:textId="77777777" w:rsidR="00616A96" w:rsidRPr="00A8307A" w:rsidRDefault="00616A96" w:rsidP="0078437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A8307A">
              <w:rPr>
                <w:b/>
                <w:bCs/>
                <w:sz w:val="20"/>
                <w:lang w:val="ro-RO"/>
              </w:rPr>
              <w:t>Roşiori Nord</w:t>
            </w:r>
            <w:r>
              <w:rPr>
                <w:b/>
                <w:bCs/>
                <w:sz w:val="20"/>
                <w:lang w:val="ro-RO"/>
              </w:rPr>
              <w:t xml:space="preserve">, linia 3 directă  </w:t>
            </w:r>
            <w:r w:rsidRPr="00A8307A">
              <w:rPr>
                <w:b/>
                <w:bCs/>
                <w:sz w:val="20"/>
                <w:lang w:val="ro-RO"/>
              </w:rPr>
              <w:t>Roşiori Nord</w:t>
            </w:r>
            <w:r>
              <w:rPr>
                <w:b/>
                <w:bCs/>
                <w:sz w:val="20"/>
                <w:lang w:val="ro-RO"/>
              </w:rPr>
              <w:t xml:space="preserve"> și </w:t>
            </w:r>
            <w:r w:rsidRPr="00A8307A">
              <w:rPr>
                <w:b/>
                <w:bCs/>
                <w:sz w:val="20"/>
                <w:lang w:val="ro-RO"/>
              </w:rPr>
              <w:t>Roşiori Nord</w:t>
            </w:r>
            <w:r>
              <w:rPr>
                <w:b/>
                <w:bCs/>
                <w:sz w:val="20"/>
                <w:lang w:val="ro-RO"/>
              </w:rPr>
              <w:t xml:space="preserve"> Măldăeni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5FBF9A" w14:textId="77777777" w:rsidR="00616A96" w:rsidRPr="00A8307A" w:rsidRDefault="00616A9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46373B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C1CCCB" w14:textId="77777777" w:rsidR="00616A96" w:rsidRDefault="00616A9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94+000</w:t>
            </w:r>
          </w:p>
          <w:p w14:paraId="5BDA52F9" w14:textId="77777777" w:rsidR="00616A96" w:rsidRPr="00A8307A" w:rsidRDefault="00616A9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107+465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AE0261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9E40F7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616A96" w:rsidRPr="00A8307A" w14:paraId="4E0AE5D5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1D4747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445DFD" w14:textId="77777777" w:rsidR="00616A96" w:rsidRPr="00A8307A" w:rsidRDefault="00616A9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D67BAA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5310E8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14:paraId="03BC80B5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A24CEF" w14:textId="77777777" w:rsidR="00616A96" w:rsidRPr="00A8307A" w:rsidRDefault="00616A9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6E5AF7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A4B687" w14:textId="77777777" w:rsidR="00616A96" w:rsidRPr="00A8307A" w:rsidRDefault="00616A9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94+800</w:t>
            </w:r>
          </w:p>
          <w:p w14:paraId="27FB628A" w14:textId="77777777" w:rsidR="00616A96" w:rsidRPr="00A8307A" w:rsidRDefault="00616A9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97+700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000798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304CA8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14:paraId="05F97505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616A96" w:rsidRPr="00A8307A" w14:paraId="11907BD2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1FEBE2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A8E5DD" w14:textId="77777777" w:rsidR="00616A96" w:rsidRPr="00A8307A" w:rsidRDefault="00616A9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8721EE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72D8EB6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14:paraId="29C8C17F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B3F5D6" w14:textId="77777777" w:rsidR="00616A96" w:rsidRPr="00A8307A" w:rsidRDefault="00616A9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EADE45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5DDA80" w14:textId="77777777" w:rsidR="00616A96" w:rsidRDefault="00616A9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97+550</w:t>
            </w:r>
          </w:p>
          <w:p w14:paraId="2F944DBF" w14:textId="77777777" w:rsidR="00616A96" w:rsidRPr="00A8307A" w:rsidRDefault="00616A9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97+850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776BC8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6EB7DD" w14:textId="77777777" w:rsidR="00616A96" w:rsidRPr="00653AC2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653AC2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616A96" w:rsidRPr="00A8307A" w14:paraId="1C908FFE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EAD55E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086C30" w14:textId="77777777" w:rsidR="00616A96" w:rsidRPr="00A8307A" w:rsidRDefault="00616A9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2B3CC9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DC7D293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45E605ED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7E3B9A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9C14902" w14:textId="77777777" w:rsidR="00616A96" w:rsidRDefault="00616A9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271A7ED6" w14:textId="77777777" w:rsidR="00616A96" w:rsidRDefault="00616A9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/ 17 </w:t>
            </w:r>
          </w:p>
          <w:p w14:paraId="3E80988E" w14:textId="77777777" w:rsidR="00616A96" w:rsidRPr="00A8307A" w:rsidRDefault="00616A9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695DFE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47D461" w14:textId="77777777" w:rsidR="00616A96" w:rsidRPr="00A8307A" w:rsidRDefault="00616A9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AB77CA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1F3F40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FCA3CEF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în fir II și invers.</w:t>
            </w:r>
          </w:p>
        </w:tc>
      </w:tr>
      <w:tr w:rsidR="00616A96" w:rsidRPr="00A8307A" w14:paraId="0E6558C9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F0BDB7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AB0965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944187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CA2D013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3D1568A8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95CC354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6BE6699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0172E9CE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803ECE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F63CCE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877340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5D60A1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750B611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5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și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6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Cap X.</w:t>
            </w:r>
          </w:p>
        </w:tc>
      </w:tr>
      <w:tr w:rsidR="00616A96" w:rsidRPr="00A8307A" w14:paraId="43D66700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0BC9BF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477D1B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972AAE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B4D460E" w14:textId="77777777" w:rsidR="00616A96" w:rsidRPr="00A8307A" w:rsidRDefault="00616A96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4E854FD7" w14:textId="77777777" w:rsidR="00616A96" w:rsidRPr="00A8307A" w:rsidRDefault="00616A96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54D341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03950E3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21E0DA13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12 - 16 </w:t>
            </w:r>
          </w:p>
          <w:p w14:paraId="4A1ADAED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034D8FA4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20 - 30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8C3C60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F518C1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C3617B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7F7C74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:rsidRPr="00A8307A" w14:paraId="0C9DCAC0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3A4451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5B9EAF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E36F72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6375A61" w14:textId="77777777" w:rsidR="00616A96" w:rsidRPr="00A8307A" w:rsidRDefault="00616A96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44931FB8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349FA6" w14:textId="77777777" w:rsidR="00616A96" w:rsidRPr="00A8307A" w:rsidRDefault="00616A96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0CDD79ED" w14:textId="77777777" w:rsidR="00616A96" w:rsidRDefault="00616A96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  <w:p w14:paraId="279B2BAD" w14:textId="77777777" w:rsidR="00616A96" w:rsidRDefault="00616A96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</w:t>
            </w:r>
          </w:p>
          <w:p w14:paraId="06E756A1" w14:textId="77777777" w:rsidR="00616A96" w:rsidRDefault="00616A96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73F31C9A" w14:textId="77777777" w:rsidR="00616A96" w:rsidRDefault="00616A96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16, 20, 34, 40, 54 și</w:t>
            </w:r>
          </w:p>
          <w:p w14:paraId="509D300A" w14:textId="77777777" w:rsidR="00616A96" w:rsidRDefault="00616A96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3948BF48" w14:textId="77777777" w:rsidR="00616A96" w:rsidRPr="00A8307A" w:rsidRDefault="00616A96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 / 68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DF0A38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97D0C0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301763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FE0F4C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:rsidRPr="00A8307A" w14:paraId="1CB6A765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77F035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46ED88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1350CC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C0F8C83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4B8E2E5E" w14:textId="77777777" w:rsidR="00616A96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 xml:space="preserve">7 </w:t>
            </w:r>
          </w:p>
          <w:p w14:paraId="2895AF81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7ABC29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2C9131A2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29EB4B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34751D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7D9D58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0A2192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:rsidRPr="00A8307A" w14:paraId="65269080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40A0DD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680997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</w:t>
            </w:r>
            <w:r>
              <w:rPr>
                <w:b/>
                <w:bCs/>
                <w:sz w:val="20"/>
                <w:lang w:val="ro-RO"/>
              </w:rPr>
              <w:t>1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33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14:paraId="6A44AE62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E2DF35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599ECE4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Roșiori Nord – </w:t>
            </w: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și </w:t>
            </w:r>
            <w:r w:rsidRPr="00A8307A">
              <w:rPr>
                <w:b/>
                <w:bCs/>
                <w:sz w:val="20"/>
                <w:lang w:val="ro-RO"/>
              </w:rPr>
              <w:t>St. Măldăeni</w:t>
            </w:r>
          </w:p>
          <w:p w14:paraId="7D21AB3C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  <w:p w14:paraId="0FB316C9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47DC567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0AFCF3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96CBC5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142811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521CC6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16A96" w:rsidRPr="00A8307A" w14:paraId="304BEA74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825DA9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4FEA19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D4826C" w14:textId="77777777" w:rsidR="00616A96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A9C2BB2" w14:textId="77777777" w:rsidR="00616A96" w:rsidRPr="00A8307A" w:rsidRDefault="00616A96" w:rsidP="0092441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Măldăeni</w:t>
            </w:r>
          </w:p>
          <w:p w14:paraId="344529ED" w14:textId="77777777" w:rsidR="00616A96" w:rsidRPr="00A8307A" w:rsidRDefault="00616A96" w:rsidP="0092441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C662FE7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748A3B5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5-9 și sch. 11 in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BD3B16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9076C9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29D4E8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D9CAF5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1 in firul 2 si invers și intrari- ieșiri la linia 1 primiri - expedieri</w:t>
            </w:r>
          </w:p>
        </w:tc>
      </w:tr>
      <w:tr w:rsidR="00616A96" w:rsidRPr="00A8307A" w14:paraId="6DAD0EC8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E289F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195CB6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06A32E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DAF1FA9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Măldăeni</w:t>
            </w:r>
          </w:p>
          <w:p w14:paraId="025E6B4B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7B46C800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73AB33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217BB665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1105A1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11A92A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936228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2997B1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:rsidRPr="00A8307A" w14:paraId="68581273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CF251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88C7F2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  <w:p w14:paraId="226B636F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121+100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D26EF9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FF7EB2B" w14:textId="77777777" w:rsidR="00616A96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6505D0F9" w14:textId="77777777" w:rsidR="00616A96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și</w:t>
            </w:r>
          </w:p>
          <w:p w14:paraId="2B2EC024" w14:textId="77777777" w:rsidR="00616A96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</w:p>
          <w:p w14:paraId="3B8DFD32" w14:textId="77777777" w:rsidR="00616A96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51373204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Radomirești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86AEE6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F09987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3EA012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8F85B7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0999A5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16A96" w:rsidRPr="00A8307A" w14:paraId="232F9D45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8B8DF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6901F3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7CB74B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690A74A" w14:textId="77777777" w:rsidR="00616A96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666EA310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728D35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9FEF69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B08217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112+200</w:t>
            </w:r>
          </w:p>
          <w:p w14:paraId="767B520B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0757D8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C1F061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16A96" w:rsidRPr="00A8307A" w14:paraId="506F63A3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12659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190CB5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0956A5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04DB814" w14:textId="77777777" w:rsidR="00616A96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509BC3B0" w14:textId="77777777" w:rsidR="00616A96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și</w:t>
            </w:r>
          </w:p>
          <w:p w14:paraId="02AF0A69" w14:textId="77777777" w:rsidR="00616A96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</w:p>
          <w:p w14:paraId="102F1EF6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C37B6A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627D41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6C083F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116+200</w:t>
            </w:r>
          </w:p>
          <w:p w14:paraId="0C85265E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1D9094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4072F4" w14:textId="77777777" w:rsidR="00616A96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0B86D7C8" w14:textId="77777777" w:rsidR="00616A96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F10BEAA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5, 4 și 6.</w:t>
            </w:r>
          </w:p>
        </w:tc>
      </w:tr>
      <w:tr w:rsidR="00616A96" w:rsidRPr="00A8307A" w14:paraId="0F84BADF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4E42EC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6A485A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667EC3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819BF0D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Mihăeşti</w:t>
            </w:r>
          </w:p>
          <w:p w14:paraId="3EC3491D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D8ACE2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676D41A6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7C7E8E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0FF416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13DC6A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FBA20D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:rsidRPr="00A8307A" w14:paraId="2198AB41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01B0EF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EDBC4E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5DE35D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8E83742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Radomirești</w:t>
            </w:r>
          </w:p>
          <w:p w14:paraId="0F9CBBF7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E3B62B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CD05561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1 - 5</w:t>
            </w:r>
            <w:r>
              <w:rPr>
                <w:b/>
                <w:bCs/>
                <w:sz w:val="20"/>
                <w:lang w:val="ro-RO"/>
              </w:rPr>
              <w:t>,</w:t>
            </w:r>
          </w:p>
          <w:p w14:paraId="3F684833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3 - 7</w:t>
            </w:r>
          </w:p>
          <w:p w14:paraId="1EA69DD4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7901848F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476B25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E63466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74EB40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71A096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C2A6606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din firul I în firul II și invers.</w:t>
            </w:r>
          </w:p>
        </w:tc>
      </w:tr>
      <w:tr w:rsidR="00616A96" w:rsidRPr="00A8307A" w14:paraId="1110B1C2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EEA37E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031287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EACBB0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0950883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Radomirești</w:t>
            </w:r>
          </w:p>
          <w:p w14:paraId="307460E2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B58907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7E56C3F4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și 12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A875ED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C102E8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9930C9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F152D4" w14:textId="77777777" w:rsidR="00616A96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503779E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616A96" w:rsidRPr="00A8307A" w14:paraId="16D6E762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800C49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6417D2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128+500</w:t>
            </w:r>
          </w:p>
          <w:p w14:paraId="61F2C22E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143+750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105852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319140F" w14:textId="77777777" w:rsidR="00616A96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Radomirești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34236E39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485454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D7E944" w14:textId="77777777" w:rsidR="00616A96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1CABDF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FA5F82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2EBB5E" w14:textId="77777777" w:rsidR="00616A96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16A96" w:rsidRPr="00A8307A" w14:paraId="35EAD77B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775319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BBBE45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7F5540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5F65F94" w14:textId="77777777" w:rsidR="00616A96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Radomirești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47BD76C0" w14:textId="77777777" w:rsidR="00616A96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Drăgăneşti</w:t>
            </w:r>
            <w:r>
              <w:rPr>
                <w:b/>
                <w:bCs/>
                <w:sz w:val="20"/>
                <w:lang w:val="ro-RO"/>
              </w:rPr>
              <w:t xml:space="preserve"> Olt - </w:t>
            </w:r>
          </w:p>
          <w:p w14:paraId="4A817040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BC328C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EC02E4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37E375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130+618</w:t>
            </w:r>
          </w:p>
          <w:p w14:paraId="181DD84C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144+100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FF9873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886080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16A96" w:rsidRPr="00A8307A" w14:paraId="79AE1E68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96061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D322C9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EA3FAE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399B4B4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Drăgăneşti</w:t>
            </w:r>
            <w:r>
              <w:rPr>
                <w:b/>
                <w:bCs/>
                <w:sz w:val="20"/>
                <w:lang w:val="ro-RO"/>
              </w:rPr>
              <w:t xml:space="preserve"> Olt</w:t>
            </w:r>
          </w:p>
          <w:p w14:paraId="2AB6239A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288085FE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A119D8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de la</w:t>
            </w:r>
          </w:p>
          <w:p w14:paraId="706952A0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  <w:p w14:paraId="1393B831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250DF137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axa staţiei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EB946A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A95A49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F969B3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58E74B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:rsidRPr="00A8307A" w14:paraId="6E2EA336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D166DB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63A8C4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4E2C70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30B983C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Drăgăneşti</w:t>
            </w:r>
            <w:r>
              <w:rPr>
                <w:b/>
                <w:bCs/>
                <w:sz w:val="20"/>
                <w:lang w:val="ro-RO"/>
              </w:rPr>
              <w:t xml:space="preserve"> Olt</w:t>
            </w:r>
          </w:p>
          <w:p w14:paraId="3EDBFD94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9BF10F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14:paraId="317B7B35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693260EA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6 - 12, </w:t>
            </w:r>
          </w:p>
          <w:p w14:paraId="4CBCE7D8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172675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2B19F1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8EF84F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D8CCA8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83040B0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și 3 directe.</w:t>
            </w:r>
          </w:p>
        </w:tc>
      </w:tr>
      <w:tr w:rsidR="00616A96" w:rsidRPr="00A8307A" w14:paraId="234FEB2C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383173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CDD2BC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1A347D" w14:textId="77777777" w:rsidR="00616A96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B5C701C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14:paraId="3445ADB3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258976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17611C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F56914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146+830</w:t>
            </w:r>
          </w:p>
          <w:p w14:paraId="33CD127C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148+200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4B0061" w14:textId="77777777" w:rsidR="00616A96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5A6135" w14:textId="77777777" w:rsidR="00616A96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16A96" w:rsidRPr="00A8307A" w14:paraId="783DA9F4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FDC44F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60F5EB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14</w:t>
            </w: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8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  <w:p w14:paraId="5FC735CD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15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9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67D5DB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2843156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14:paraId="646596F8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</w:t>
            </w:r>
          </w:p>
          <w:p w14:paraId="285D830F" w14:textId="77777777" w:rsidR="00616A96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Fărcașele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</w:p>
          <w:p w14:paraId="26799D8F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9E38E3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F93050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BF2A5B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C8AEDD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E92AE7" w14:textId="77777777" w:rsidR="00616A96" w:rsidRDefault="00616A96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14:paraId="291FB8DC" w14:textId="77777777" w:rsidR="00616A96" w:rsidRDefault="00616A96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3, 5, 7, 2, 8 și 12.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14:paraId="41039AB3" w14:textId="77777777" w:rsidR="00616A96" w:rsidRDefault="00616A96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4252A982" w14:textId="77777777" w:rsidR="00616A96" w:rsidRPr="00A8307A" w:rsidRDefault="00616A96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:rsidRPr="00A8307A" w14:paraId="74C11317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ADEBA6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3642CD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153+900</w:t>
            </w:r>
          </w:p>
          <w:p w14:paraId="4BADAA48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6A7701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F643BF3" w14:textId="77777777" w:rsidR="00616A96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Fărcașele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</w:p>
          <w:p w14:paraId="735CCA44" w14:textId="77777777" w:rsidR="00616A96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Caracal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49C88F9C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2E3A25B8" w14:textId="77777777" w:rsidR="00616A96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C5D9B7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3DFB1A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D6E213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ABAD45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231D04" w14:textId="77777777" w:rsidR="00616A96" w:rsidRDefault="00616A96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Fără inductori.</w:t>
            </w:r>
          </w:p>
          <w:p w14:paraId="7D1CE570" w14:textId="77777777" w:rsidR="00616A96" w:rsidRDefault="00616A96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14:paraId="589AE25C" w14:textId="77777777" w:rsidR="00616A96" w:rsidRDefault="00616A96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7, 11, 17, 23 și 27.</w:t>
            </w:r>
          </w:p>
          <w:p w14:paraId="48EADA2F" w14:textId="77777777" w:rsidR="00616A96" w:rsidRPr="00A8307A" w:rsidRDefault="00616A96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:rsidRPr="00A8307A" w14:paraId="25066EC7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064747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E93440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8663B4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ABABD0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54EAFF9C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5CF497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155+330</w:t>
            </w:r>
          </w:p>
          <w:p w14:paraId="47201FE5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156+310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746245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EAAEE2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43E853" w14:textId="77777777" w:rsidR="00616A96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3471EC" w14:textId="77777777" w:rsidR="00616A96" w:rsidRDefault="00616A96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6203464C" w14:textId="77777777" w:rsidR="00616A96" w:rsidRDefault="00616A96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călcâi sch. 27 și </w:t>
            </w:r>
          </w:p>
          <w:p w14:paraId="32ACAA1A" w14:textId="77777777" w:rsidR="00616A96" w:rsidRDefault="00616A96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vf. sch. 22.</w:t>
            </w:r>
          </w:p>
        </w:tc>
      </w:tr>
      <w:tr w:rsidR="00616A96" w:rsidRPr="00A8307A" w14:paraId="5A0FD6B1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D49F24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E9C933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D867F1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9188528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  <w:r>
              <w:rPr>
                <w:b/>
                <w:bCs/>
                <w:sz w:val="20"/>
                <w:lang w:val="ro-RO"/>
              </w:rPr>
              <w:t xml:space="preserve"> Cap Y</w:t>
            </w:r>
          </w:p>
          <w:p w14:paraId="7CB92C10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DC6E87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890FAE" w14:textId="77777777" w:rsidR="00616A96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2B497E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AF6B53" w14:textId="77777777" w:rsidR="00616A96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B50F11" w14:textId="77777777" w:rsidR="00616A96" w:rsidRDefault="00616A96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și 5</w:t>
            </w:r>
          </w:p>
        </w:tc>
      </w:tr>
      <w:tr w:rsidR="00616A96" w:rsidRPr="00A8307A" w14:paraId="603326AD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AC3B23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658AB3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86DED3" w14:textId="77777777" w:rsidR="00616A96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11F30C6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149EF9E5" w14:textId="77777777" w:rsidR="00616A96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Y,</w:t>
            </w:r>
          </w:p>
          <w:p w14:paraId="31E57120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32 și 34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31B589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0E2B99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AB7CD3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156+150</w:t>
            </w:r>
          </w:p>
          <w:p w14:paraId="4FE08863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DD20B8" w14:textId="77777777" w:rsidR="00616A96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3D1C1F" w14:textId="77777777" w:rsidR="00616A96" w:rsidRDefault="00616A96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146C8CAF" w14:textId="77777777" w:rsidR="00616A96" w:rsidRDefault="00616A96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35DCAA0" w14:textId="77777777" w:rsidR="00616A96" w:rsidRDefault="00616A96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2, Cap Y.</w:t>
            </w:r>
          </w:p>
        </w:tc>
      </w:tr>
      <w:tr w:rsidR="00616A96" w:rsidRPr="00A8307A" w14:paraId="67E9AD5B" w14:textId="77777777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5FB0C9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0DE51C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1B5810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F0E1F13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3BCAFDC2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75DDDB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45CD075B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11 - 19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9FFE01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E0654C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9AF4E4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B1B853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FF93EC4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  <w:tr w:rsidR="00616A96" w:rsidRPr="00A8307A" w14:paraId="522C77D1" w14:textId="77777777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AC7931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B20D51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B59EF6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4A02898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1F423845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757BDE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181DD475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6C5A0E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C7A4DA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0C09E7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E49A10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8F74C07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616A96" w:rsidRPr="00A8307A" w14:paraId="065B881D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FD6D83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5EF33D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A62AEC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5C98FAE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4099C813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9D4DC7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BBDB312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3 - 9 </w:t>
            </w:r>
          </w:p>
          <w:p w14:paraId="778B82F7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14:paraId="3E2C3E3C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21 - 33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5C4B0E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B827F5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E1D3F8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8DB57F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978B243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1 - 7.</w:t>
            </w:r>
          </w:p>
        </w:tc>
      </w:tr>
      <w:tr w:rsidR="00616A96" w:rsidRPr="00A8307A" w14:paraId="3B6B3C08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8176DD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B9A3DA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CF9213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B23CADD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672A575A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65F415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851A20C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23 - 29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C266B9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EBA22C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B93917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D00FA8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14:paraId="38F573E0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3 - 9.</w:t>
            </w:r>
          </w:p>
        </w:tc>
      </w:tr>
      <w:tr w:rsidR="00616A96" w:rsidRPr="00A8307A" w14:paraId="5F627306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EAC8B7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22C4BD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E2393C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2BAA3F1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3D3012AB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48F3D9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31</w:t>
            </w:r>
            <w:r>
              <w:rPr>
                <w:b/>
                <w:bCs/>
                <w:sz w:val="20"/>
                <w:lang w:val="ro-RO"/>
              </w:rPr>
              <w:t xml:space="preserve"> și 37</w:t>
            </w:r>
          </w:p>
          <w:p w14:paraId="21BFC1D9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 directă și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7C589B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6003AE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7A0E18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7B6711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D2DC16D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6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- 9.</w:t>
            </w:r>
          </w:p>
        </w:tc>
      </w:tr>
      <w:tr w:rsidR="00616A96" w:rsidRPr="00A8307A" w14:paraId="3CB765D3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E393E8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AE063E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3265FE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E7FA993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7299403F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42948A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496274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52BA69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C5FF72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E5A62F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62536E2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616A96" w:rsidRPr="00A8307A" w14:paraId="34EFB8BC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CA34CE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58A4EC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BB9C4C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167C9AE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45B10049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64D5D3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26, 28, 30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6BC94E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16A460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ACFE6C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A93F56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acces la liniile 6 și 7.</w:t>
            </w:r>
          </w:p>
        </w:tc>
      </w:tr>
      <w:tr w:rsidR="00616A96" w:rsidRPr="00A8307A" w14:paraId="2B13A24F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8ECCC0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51D463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4DD6DF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B38FAFC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64016472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774D85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E5B492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4D02ED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763FA5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749F65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616A96" w:rsidRPr="00A8307A" w14:paraId="24CAD96B" w14:textId="77777777" w:rsidTr="006365AA">
        <w:trPr>
          <w:cantSplit/>
          <w:trHeight w:val="6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68884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F0054C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080A2D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97B4AD3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29F23867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6A804A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CC86B8E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48 și 52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D2E3CE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7A18AB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115938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98B859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8E503AE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1, 4 și 5.</w:t>
            </w:r>
          </w:p>
        </w:tc>
      </w:tr>
      <w:tr w:rsidR="00616A96" w:rsidRPr="00A8307A" w14:paraId="21B8E4A6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3A1FC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69F84B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67347B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D55275A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26D38B47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ile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5 și 6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1C92E5A2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802C3A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2D85A3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6C8C85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5776AD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7092B4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:rsidRPr="00A8307A" w14:paraId="659AD242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8854D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8EC260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C3A9D3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656F265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309DF85D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a 7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374DE24D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EF67A2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678C84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86758D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5874A4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7FB04A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:rsidRPr="00A8307A" w14:paraId="513CB437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123D6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48BE3C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156+450</w:t>
            </w:r>
          </w:p>
          <w:p w14:paraId="39B6B015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8DD685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C6B6B55" w14:textId="77777777" w:rsidR="00616A96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50016C80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AC556C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55F1CB" w14:textId="77777777" w:rsidR="00616A96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29BF42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9AF788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16EADA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16A96" w:rsidRPr="00A8307A" w14:paraId="2C207CBD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A881C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A463C0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160+500</w:t>
            </w:r>
          </w:p>
          <w:p w14:paraId="0F93A4D4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161+000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271808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CD1BB88" w14:textId="77777777" w:rsidR="00616A96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051414F8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752949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BDC265" w14:textId="77777777" w:rsidR="00616A96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D74D52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BE1835" w14:textId="77777777" w:rsidR="00616A96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B385CB" w14:textId="77777777" w:rsidR="00616A96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16A96" w:rsidRPr="00A8307A" w14:paraId="2362303C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E16C7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9CD25F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3F4693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2835ADC" w14:textId="77777777" w:rsidR="00616A96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04415B27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52A79B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F4DE3C" w14:textId="77777777" w:rsidR="00616A96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FE74CB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160+800</w:t>
            </w:r>
          </w:p>
          <w:p w14:paraId="3FD37726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164+200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8EB9C2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790FDC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16A96" w:rsidRPr="00A8307A" w14:paraId="35DE9079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121F3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E02AF0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DC13DB" w14:textId="77777777" w:rsidR="00616A96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6F263CB" w14:textId="77777777" w:rsidR="00616A96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 -</w:t>
            </w:r>
          </w:p>
          <w:p w14:paraId="0BEB352C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6384F7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F0E978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399676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169+350</w:t>
            </w:r>
          </w:p>
          <w:p w14:paraId="5E4DD5A0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095422" w14:textId="77777777" w:rsidR="00616A96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ED839A" w14:textId="77777777" w:rsidR="00616A96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16A96" w:rsidRPr="00A8307A" w14:paraId="7D8D94FD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95084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72BAA3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170+200</w:t>
            </w:r>
          </w:p>
          <w:p w14:paraId="1B6EBB29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0ED35D" w14:textId="77777777" w:rsidR="00616A96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DCF447F" w14:textId="77777777" w:rsidR="00616A96" w:rsidRDefault="00616A96" w:rsidP="001C2DD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 -</w:t>
            </w:r>
          </w:p>
          <w:p w14:paraId="638367F8" w14:textId="77777777" w:rsidR="00616A96" w:rsidRDefault="00616A96" w:rsidP="001C2DD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388FE7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F55F97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61196B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18F790" w14:textId="77777777" w:rsidR="00616A96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DE130C" w14:textId="77777777" w:rsidR="00616A96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16A96" w:rsidRPr="00A8307A" w14:paraId="7AC94A18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9A1C0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DF15B3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176+200</w:t>
            </w:r>
          </w:p>
          <w:p w14:paraId="7C502A6C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177+600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786C7E" w14:textId="77777777" w:rsidR="00616A96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8E6EFF8" w14:textId="77777777" w:rsidR="00616A96" w:rsidRPr="00A8307A" w:rsidRDefault="00616A96" w:rsidP="006937F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Jianca</w:t>
            </w:r>
          </w:p>
          <w:p w14:paraId="7E90E0E5" w14:textId="77777777" w:rsidR="00616A96" w:rsidRDefault="00616A96" w:rsidP="006937F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 xml:space="preserve">3 directă </w:t>
            </w:r>
            <w:r>
              <w:rPr>
                <w:b/>
                <w:bCs/>
                <w:sz w:val="20"/>
                <w:lang w:val="ro-RO"/>
              </w:rPr>
              <w:br/>
              <w:t>Cap X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10AF4C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21C50E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91B11C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443EEF" w14:textId="77777777" w:rsidR="00616A96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2F46C4" w14:textId="77777777" w:rsidR="00616A96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– ieşiri. Peste sch. 3, 5, 4 și 6.</w:t>
            </w:r>
          </w:p>
          <w:p w14:paraId="29BAB548" w14:textId="77777777" w:rsidR="00616A96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16A96" w:rsidRPr="00A8307A" w14:paraId="13EDF6E3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C6ABD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079D6B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2ED3A9" w14:textId="77777777" w:rsidR="00616A96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07AC04E" w14:textId="77777777" w:rsidR="00616A96" w:rsidRPr="00A8307A" w:rsidRDefault="00616A96" w:rsidP="006937F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Jianca</w:t>
            </w:r>
          </w:p>
          <w:p w14:paraId="503035DE" w14:textId="77777777" w:rsidR="00616A96" w:rsidRDefault="00616A96" w:rsidP="006937F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 xml:space="preserve">2 directă </w:t>
            </w:r>
            <w:r>
              <w:rPr>
                <w:b/>
                <w:bCs/>
                <w:sz w:val="20"/>
                <w:lang w:val="ro-RO"/>
              </w:rPr>
              <w:br/>
              <w:t>Cap X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8F7511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8AEAD5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5FEF87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176+200</w:t>
            </w:r>
          </w:p>
          <w:p w14:paraId="1574FB84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177+600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E1B8E4" w14:textId="77777777" w:rsidR="00616A96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7ED6AC" w14:textId="77777777" w:rsidR="00616A96" w:rsidRDefault="00616A96" w:rsidP="006937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– ieşiri. Peste sch. 1, 7, 2, 8 și 10.</w:t>
            </w:r>
          </w:p>
          <w:p w14:paraId="2DFE6824" w14:textId="77777777" w:rsidR="00616A96" w:rsidRDefault="00616A96" w:rsidP="006937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16A96" w:rsidRPr="00A8307A" w14:paraId="00D7871D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512B8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4BF5C9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20EACD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ADC7896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Jianca</w:t>
            </w:r>
          </w:p>
          <w:p w14:paraId="770B0295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7C6F0423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FEB637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4BA12D6D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589973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038501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1241FF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7A8F48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:rsidRPr="00A8307A" w14:paraId="2AE41018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721B9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85AD44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181+000</w:t>
            </w:r>
          </w:p>
          <w:p w14:paraId="7555070E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182+500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FC9FF1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B90C421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Jianca</w:t>
            </w:r>
            <w:r>
              <w:rPr>
                <w:b/>
                <w:bCs/>
                <w:sz w:val="20"/>
                <w:lang w:val="ro-RO"/>
              </w:rPr>
              <w:t xml:space="preserve"> - Leu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C10F31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707F2E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CBB9E9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A8144F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1FED6B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16A96" w:rsidRPr="00A8307A" w14:paraId="2009D1C5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A23B1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47EEE7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A4F733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EAC2CDA" w14:textId="77777777" w:rsidR="00616A96" w:rsidRDefault="00616A96" w:rsidP="0071346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14:paraId="3E41926B" w14:textId="77777777" w:rsidR="00616A96" w:rsidRPr="00A8307A" w:rsidRDefault="00616A96" w:rsidP="0071346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 xml:space="preserve"> directă, Cap </w:t>
            </w:r>
            <w:r>
              <w:rPr>
                <w:b/>
                <w:bCs/>
                <w:sz w:val="20"/>
                <w:lang w:val="ro-RO"/>
              </w:rPr>
              <w:t>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9AE9EF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0D7892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D777E4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184+800</w:t>
            </w:r>
          </w:p>
          <w:p w14:paraId="4E1F5399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184+950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D6F278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20AFED" w14:textId="77777777" w:rsidR="00616A96" w:rsidRPr="00713461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intrări-ieșiri sch. 7 și 11. Fără inductori.</w:t>
            </w:r>
          </w:p>
        </w:tc>
      </w:tr>
      <w:tr w:rsidR="00616A96" w:rsidRPr="00A8307A" w14:paraId="3F2712D9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12EA9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27D6CC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184+700</w:t>
            </w:r>
          </w:p>
          <w:p w14:paraId="34681BF0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049923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0738A1C" w14:textId="77777777" w:rsidR="00616A96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14:paraId="4B864F6E" w14:textId="77777777" w:rsidR="00616A96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14:paraId="7AA20114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 +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105F77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2B342A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7D2A97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D7BC18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57CB5F" w14:textId="77777777" w:rsidR="00616A96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1921CFA9" w14:textId="77777777" w:rsidR="00616A96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1283932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5, 4 și 6.</w:t>
            </w:r>
          </w:p>
        </w:tc>
      </w:tr>
      <w:tr w:rsidR="00616A96" w:rsidRPr="00A8307A" w14:paraId="2C7D1634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AE6F2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4AC322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2CB46F" w14:textId="77777777" w:rsidR="00616A96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312F24C" w14:textId="77777777" w:rsidR="00616A96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14:paraId="28E61DA2" w14:textId="77777777" w:rsidR="00616A96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 xml:space="preserve"> directă, </w:t>
            </w:r>
          </w:p>
          <w:p w14:paraId="1F0BA965" w14:textId="77777777" w:rsidR="00616A96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6E3D7E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39CE49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AB933F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185+900</w:t>
            </w:r>
          </w:p>
          <w:p w14:paraId="363CB1BA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7AFE3E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7869E9" w14:textId="77777777" w:rsidR="00616A96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484043D" w14:textId="77777777" w:rsidR="00616A96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 sch. 2 și 16 Cap Y.</w:t>
            </w:r>
          </w:p>
          <w:p w14:paraId="57A33D8C" w14:textId="77777777" w:rsidR="00616A96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16A96" w:rsidRPr="00A8307A" w14:paraId="4F64A2E8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98369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C327AA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D57A67" w14:textId="77777777" w:rsidR="00616A96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BC58C80" w14:textId="77777777" w:rsidR="00616A96" w:rsidRDefault="00616A96" w:rsidP="00A204F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14:paraId="34ABBE20" w14:textId="77777777" w:rsidR="00616A96" w:rsidRDefault="00616A96" w:rsidP="00A204F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A9B13C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8011BF1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6-8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99E1E3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7BACAF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9CB300" w14:textId="77777777" w:rsidR="00616A96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8C09E7" w14:textId="77777777" w:rsidR="00616A96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  <w:r>
              <w:rPr>
                <w:b/>
                <w:bCs/>
                <w:i/>
                <w:iCs/>
                <w:sz w:val="20"/>
                <w:lang w:val="ro-RO"/>
              </w:rPr>
              <w:br/>
              <w:t>din fir I în fir II.</w:t>
            </w:r>
          </w:p>
        </w:tc>
      </w:tr>
      <w:tr w:rsidR="00616A96" w:rsidRPr="00A8307A" w14:paraId="035DBE95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A7CC4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2146EB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AA656F" w14:textId="77777777" w:rsidR="00616A96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40238C7" w14:textId="77777777" w:rsidR="00616A96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14:paraId="544901E2" w14:textId="77777777" w:rsidR="00616A96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  <w:r>
              <w:rPr>
                <w:b/>
                <w:bCs/>
                <w:sz w:val="20"/>
                <w:lang w:val="ro-RO"/>
              </w:rPr>
              <w:t xml:space="preserve"> 1 prim. - exp.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DA21E8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3E537CDA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E97A2F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011F63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1DE949" w14:textId="77777777" w:rsidR="00616A96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8B8AF0" w14:textId="77777777" w:rsidR="00616A96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:rsidRPr="00A8307A" w14:paraId="315B6B33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4FFBE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B3FCE8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196+000</w:t>
            </w:r>
          </w:p>
          <w:p w14:paraId="6AFA24CC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197+700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62A21E" w14:textId="77777777" w:rsidR="00616A96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7F2240C" w14:textId="77777777" w:rsidR="00616A96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Leu -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5DE7AF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8DD9D8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EB394B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01B59C" w14:textId="77777777" w:rsidR="00616A96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A0E076" w14:textId="77777777" w:rsidR="00616A96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51CFF0F3" w14:textId="77777777" w:rsidR="00616A96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16A96" w:rsidRPr="00A8307A" w14:paraId="39EC68EF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C63F6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03A571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EEA80E" w14:textId="77777777" w:rsidR="00616A96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5B21049" w14:textId="77777777" w:rsidR="00616A96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Leu -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2762EA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0A6CCB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FC9405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196+100</w:t>
            </w:r>
          </w:p>
          <w:p w14:paraId="4FC74959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55CAC1" w14:textId="77777777" w:rsidR="00616A96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50056A" w14:textId="77777777" w:rsidR="00616A96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616A96" w:rsidRPr="00A8307A" w14:paraId="1C344365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25FDB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A435E4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198+600</w:t>
            </w:r>
          </w:p>
          <w:p w14:paraId="2FB443CC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99A607" w14:textId="77777777" w:rsidR="00616A96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8327DE" w14:textId="77777777" w:rsidR="00616A96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  <w:r>
              <w:rPr>
                <w:b/>
                <w:bCs/>
                <w:sz w:val="20"/>
                <w:lang w:val="ro-RO"/>
              </w:rPr>
              <w:t xml:space="preserve"> 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9D5ADF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B3F428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AA5F86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1F6BFA" w14:textId="77777777" w:rsidR="00616A96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7E168F" w14:textId="77777777" w:rsidR="00616A96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Semnalizată ca limitare de viteză. Fără inductori.</w:t>
            </w:r>
          </w:p>
        </w:tc>
      </w:tr>
      <w:tr w:rsidR="00616A96" w:rsidRPr="00A8307A" w14:paraId="5AAD4E5F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A2C32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4E3DF9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AC620E" w14:textId="77777777" w:rsidR="00616A96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93AA2CD" w14:textId="77777777" w:rsidR="00616A96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848C03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CFBF408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 și 3 în abatere și diag</w:t>
            </w:r>
          </w:p>
          <w:p w14:paraId="28CD9F70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6A5EEE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C8C918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D788A3" w14:textId="77777777" w:rsidR="00616A96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A1DD23" w14:textId="77777777" w:rsidR="00616A96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din fir I Leu - </w:t>
            </w:r>
            <w:r w:rsidRPr="00F273DF">
              <w:rPr>
                <w:b/>
                <w:bCs/>
                <w:i/>
                <w:iCs/>
                <w:sz w:val="20"/>
                <w:lang w:val="ro-RO"/>
              </w:rPr>
              <w:t>Malu Mare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în fir II (L3) </w:t>
            </w:r>
            <w:r w:rsidRPr="00F273DF">
              <w:rPr>
                <w:b/>
                <w:bCs/>
                <w:i/>
                <w:iCs/>
                <w:sz w:val="20"/>
                <w:lang w:val="ro-RO"/>
              </w:rPr>
              <w:t>Malu Mare și din fir II (L3) Malu Mare în fir I Malu Mare - Leu</w:t>
            </w:r>
          </w:p>
        </w:tc>
      </w:tr>
      <w:tr w:rsidR="00616A96" w:rsidRPr="00A8307A" w14:paraId="5FDECFC7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4775D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84175B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80DF77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209B72B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Malu Mare -</w:t>
            </w:r>
          </w:p>
          <w:p w14:paraId="19C4A56B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0AC793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9713BD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DD227B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  <w:p w14:paraId="0480CD50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200+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5116A8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DF0565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16A96" w:rsidRPr="00A8307A" w14:paraId="19B498DE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5E834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39BD61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22E557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5C526CC" w14:textId="77777777" w:rsidR="00616A96" w:rsidRPr="00A8307A" w:rsidRDefault="00616A96" w:rsidP="00427ED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Malu Mare -</w:t>
            </w:r>
          </w:p>
          <w:p w14:paraId="776E0F89" w14:textId="77777777" w:rsidR="00616A96" w:rsidRPr="00A8307A" w:rsidRDefault="00616A96" w:rsidP="00427ED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56FA26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C7558E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29E295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200+200</w:t>
            </w:r>
          </w:p>
          <w:p w14:paraId="52E6383B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200+400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0821EC" w14:textId="77777777" w:rsidR="00616A96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0A498F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16A96" w:rsidRPr="00A8307A" w14:paraId="262AA5AF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92CAE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13D33F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9BEF07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82DC2E6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  <w:r>
              <w:rPr>
                <w:b/>
                <w:bCs/>
                <w:sz w:val="20"/>
                <w:lang w:val="ro-RO"/>
              </w:rPr>
              <w:t xml:space="preserve"> linia 5 directă</w:t>
            </w:r>
          </w:p>
          <w:p w14:paraId="6E9AC5FF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</w:t>
            </w:r>
            <w:r>
              <w:rPr>
                <w:b/>
                <w:bCs/>
                <w:sz w:val="20"/>
                <w:lang w:val="ro-RO"/>
              </w:rPr>
              <w:t xml:space="preserve"> X-Y, </w:t>
            </w: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 1,7, 9, 8, 14 și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AABCAD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150833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E84DB7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203+100</w:t>
            </w:r>
          </w:p>
          <w:p w14:paraId="4AFA405E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204+650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843CA6" w14:textId="77777777" w:rsidR="00616A96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1798BA" w14:textId="77777777" w:rsidR="00616A96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054AEB1F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16A96" w:rsidRPr="00A8307A" w14:paraId="26A2CB35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2DE80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BEA99E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7DF96D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9D69B12" w14:textId="77777777" w:rsidR="00616A96" w:rsidRPr="00A8307A" w:rsidRDefault="00616A96" w:rsidP="00B47BF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4907DE86" w14:textId="77777777" w:rsidR="00616A96" w:rsidRPr="00A8307A" w:rsidRDefault="00616A96" w:rsidP="00B47BF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F0A47A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1, 3 în abatere și diag. 1-3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E2C872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307503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05C563" w14:textId="77777777" w:rsidR="00616A96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7243E0" w14:textId="77777777" w:rsidR="00616A96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din fir II Malu Mare - Banu Mărăcine în fir I - linia 6 Banu Mărăcine și din fir I - L 6 Banu Mărăcine în fir II Banu Mărăcine -  Malu Mare</w:t>
            </w:r>
          </w:p>
        </w:tc>
      </w:tr>
      <w:tr w:rsidR="00616A96" w:rsidRPr="00A8307A" w14:paraId="71A40486" w14:textId="77777777" w:rsidTr="006365AA">
        <w:trPr>
          <w:cantSplit/>
          <w:trHeight w:val="3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5A7A22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00C47F1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2309701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D1DF2E1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10FB9069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DDFCA7D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2D67D5AF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9 </w:t>
            </w:r>
            <w:r>
              <w:rPr>
                <w:b/>
                <w:bCs/>
                <w:sz w:val="20"/>
                <w:lang w:val="ro-RO"/>
              </w:rPr>
              <w:t>și</w:t>
            </w:r>
            <w:r w:rsidRPr="00A8307A">
              <w:rPr>
                <w:b/>
                <w:bCs/>
                <w:sz w:val="20"/>
                <w:lang w:val="ro-RO"/>
              </w:rPr>
              <w:t xml:space="preserve"> 11</w:t>
            </w:r>
            <w:r>
              <w:rPr>
                <w:b/>
                <w:bCs/>
                <w:sz w:val="20"/>
                <w:lang w:val="ro-RO"/>
              </w:rPr>
              <w:t xml:space="preserve"> în abatere</w:t>
            </w:r>
          </w:p>
          <w:p w14:paraId="037D5DDD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7B869F1A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7692B502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</w:t>
            </w:r>
            <w:r w:rsidRPr="00A8307A">
              <w:rPr>
                <w:b/>
                <w:bCs/>
                <w:sz w:val="20"/>
                <w:lang w:val="ro-RO"/>
              </w:rPr>
              <w:t xml:space="preserve"> - 1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  <w:p w14:paraId="753704A3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sch. </w:t>
            </w:r>
          </w:p>
          <w:p w14:paraId="5AB9C53E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și 18 în abatere și diag. 14 - 18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3D0C83F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B9EE1DF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94BD857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DB76184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1 - 4 Cap X + Cap Y.</w:t>
            </w:r>
          </w:p>
          <w:p w14:paraId="6F24CB9C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:rsidRPr="00A8307A" w14:paraId="067EBE2F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4E7567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8FAB97A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5AA349E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DB16D2F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7AB69177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8F789ED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7</w:t>
            </w:r>
          </w:p>
          <w:p w14:paraId="5B732123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- 100 m din călcâi sch. </w:t>
            </w:r>
          </w:p>
          <w:p w14:paraId="6ACB25F6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E7C3DF0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F60E57F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35113A6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86BB153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:rsidRPr="00A8307A" w14:paraId="4E058D21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52BC4F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C0EF51F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4DE789B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5C5C40D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5EFEF65F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63E7792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57E0CCE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FBE22E9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C4E29F3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DAC18EE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E455181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454A332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4 Cap X şi CEREALCOM.</w:t>
            </w:r>
          </w:p>
        </w:tc>
      </w:tr>
      <w:tr w:rsidR="00616A96" w:rsidRPr="00A8307A" w14:paraId="3293880B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040E45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4A43A65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B60F98D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2526D4A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0F378C46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10D0B7B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17, 21 şi 23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C7E5469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5791B1C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211C848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F3D3417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A045091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CEREALCOM.</w:t>
            </w:r>
          </w:p>
        </w:tc>
      </w:tr>
      <w:tr w:rsidR="00616A96" w:rsidRPr="00A8307A" w14:paraId="5DBA6ACC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D6DEC4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E2CFE10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F1B8521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DCF0A3F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7AC8E2C2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7B01E72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A8CB989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3B66023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692EE5E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DCF42D9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344493D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4 Cap Y.</w:t>
            </w:r>
          </w:p>
        </w:tc>
      </w:tr>
      <w:tr w:rsidR="00616A96" w:rsidRPr="00A8307A" w14:paraId="4D7494E3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9FF271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A24CD31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249+150</w:t>
            </w:r>
          </w:p>
          <w:p w14:paraId="30E0991C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250+300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35E8583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C34D139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214B615C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3A + 3B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3E2BE3E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CA936BB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2A54E1E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AB2B8DB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56A68E0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Numai pentru trenurile de marfă în tranzit .</w:t>
            </w:r>
          </w:p>
          <w:p w14:paraId="7E461F81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33398AA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616A96" w:rsidRPr="00A8307A" w14:paraId="3AD98E7F" w14:textId="77777777" w:rsidTr="006365AA">
        <w:trPr>
          <w:cantSplit/>
          <w:trHeight w:val="10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80AE39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FA86772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A9556BB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E2D275E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54BF60B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E2B0D56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diag.</w:t>
            </w:r>
          </w:p>
          <w:p w14:paraId="54AB9A7F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73 - 77 - - 83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652D686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2FCAB18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23C9E71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A975661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linia 2 A la liniile 26 și 27.</w:t>
            </w:r>
          </w:p>
        </w:tc>
      </w:tr>
      <w:tr w:rsidR="00616A96" w:rsidRPr="00A8307A" w14:paraId="49579949" w14:textId="77777777" w:rsidTr="006365AA">
        <w:trPr>
          <w:cantSplit/>
          <w:trHeight w:val="6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3C6E03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45534B1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3D34EB5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C7F3883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7A7F3BA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13DDCE5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diag.</w:t>
            </w:r>
          </w:p>
          <w:p w14:paraId="5D500B1E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79 - 85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2C75424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3F3C58B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9EE1E85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F159090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linia 28 A la liniile 1 - 4 B.</w:t>
            </w:r>
          </w:p>
        </w:tc>
      </w:tr>
      <w:tr w:rsidR="00616A96" w:rsidRPr="00A8307A" w14:paraId="6A44B74B" w14:textId="77777777" w:rsidTr="006365AA">
        <w:trPr>
          <w:cantSplit/>
          <w:trHeight w:val="54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A06F78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5E12249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8ED469B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1BA53FF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34350D24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245FE0F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2307971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75 / 79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8AF9E6C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45D5BD2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C9855D1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B20F430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 linia 28A la liniile 1 - 4 B, 26 și 27.</w:t>
            </w:r>
          </w:p>
        </w:tc>
      </w:tr>
      <w:tr w:rsidR="00616A96" w:rsidRPr="00A8307A" w14:paraId="0450B287" w14:textId="77777777" w:rsidTr="006365AA">
        <w:trPr>
          <w:cantSplit/>
          <w:trHeight w:val="86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389AC6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B9698AA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B6B7977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51F9D8E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28EC0377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14DAC86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TDJ</w:t>
            </w:r>
          </w:p>
          <w:p w14:paraId="1BE03E50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4C34E4C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39F604F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43E9CB7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10EEAC1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 liniile 1A, 2A și 28A la liniile 26 și 27.</w:t>
            </w:r>
          </w:p>
        </w:tc>
      </w:tr>
      <w:tr w:rsidR="00616A96" w:rsidRPr="00A8307A" w14:paraId="2F2BC1AD" w14:textId="77777777" w:rsidTr="006365AA">
        <w:trPr>
          <w:cantSplit/>
          <w:trHeight w:val="18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D924D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4262BA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D22961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78A1D5F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289582A8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C222E7" w14:textId="77777777" w:rsidR="00616A96" w:rsidRPr="00A8307A" w:rsidRDefault="00616A96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54C1B06A" w14:textId="77777777" w:rsidR="00616A96" w:rsidRPr="00A8307A" w:rsidRDefault="00616A96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 23,  33,  35,  </w:t>
            </w:r>
          </w:p>
          <w:p w14:paraId="2599AAB3" w14:textId="77777777" w:rsidR="00616A96" w:rsidRPr="00A8307A" w:rsidRDefault="00616A96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14:paraId="133666DA" w14:textId="77777777" w:rsidR="00616A96" w:rsidRPr="00A8307A" w:rsidRDefault="00616A96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43 / 49, </w:t>
            </w:r>
          </w:p>
          <w:p w14:paraId="29147A29" w14:textId="77777777" w:rsidR="00616A96" w:rsidRPr="00A8307A" w:rsidRDefault="00616A96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45 / 51, sch. 55,  57, 59,  </w:t>
            </w:r>
          </w:p>
          <w:p w14:paraId="119F3CE1" w14:textId="77777777" w:rsidR="00616A96" w:rsidRPr="00A8307A" w:rsidRDefault="00616A96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65,  67,  69, 145,  147, 149,  151, 157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EF503E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E61F76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51A98B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E1EB66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71080D8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4A - 16.</w:t>
            </w:r>
          </w:p>
        </w:tc>
      </w:tr>
      <w:tr w:rsidR="00616A96" w:rsidRPr="00A8307A" w14:paraId="4D135894" w14:textId="77777777" w:rsidTr="006365AA">
        <w:trPr>
          <w:cantSplit/>
          <w:trHeight w:val="94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1D035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8D4A3D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65B67E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016B952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52D04572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050B45" w14:textId="77777777" w:rsidR="00616A96" w:rsidRPr="00A8307A" w:rsidRDefault="00616A96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din călcâi sch. 149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8E1C47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DF8AD7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DE12AD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7F5602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:rsidRPr="00A8307A" w14:paraId="1E2A227F" w14:textId="77777777" w:rsidTr="006365AA">
        <w:trPr>
          <w:cantSplit/>
          <w:trHeight w:val="58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9F509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7A6138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F05A11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8BC04E9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5015241A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16E1E5" w14:textId="77777777" w:rsidR="00616A96" w:rsidRPr="00A8307A" w:rsidRDefault="00616A96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din călcâi sch. 157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E4EFF9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D6FEDE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FC7B90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1D3941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:rsidRPr="00A8307A" w14:paraId="38EE4E27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A183C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00952E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67E851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4846C3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65CF90C9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F2693A" w14:textId="77777777" w:rsidR="00616A96" w:rsidRPr="00A8307A" w:rsidRDefault="00616A96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7CBBB9B9" w14:textId="77777777" w:rsidR="00616A96" w:rsidRPr="00A8307A" w:rsidRDefault="00616A96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  <w:p w14:paraId="48D0DE60" w14:textId="77777777" w:rsidR="00616A96" w:rsidRPr="00A8307A" w:rsidRDefault="00616A96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14:paraId="0FEFDF92" w14:textId="77777777" w:rsidR="00616A96" w:rsidRPr="00A8307A" w:rsidRDefault="00616A96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22 / 26</w:t>
            </w:r>
          </w:p>
          <w:p w14:paraId="00609D97" w14:textId="77777777" w:rsidR="00616A96" w:rsidRPr="00A8307A" w:rsidRDefault="00616A96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24</w:t>
            </w:r>
          </w:p>
          <w:p w14:paraId="158A4A27" w14:textId="77777777" w:rsidR="00616A96" w:rsidRPr="00A8307A" w:rsidRDefault="00616A96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14:paraId="754B78A8" w14:textId="77777777" w:rsidR="00616A96" w:rsidRPr="00A8307A" w:rsidRDefault="00616A96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32 / 38</w:t>
            </w:r>
          </w:p>
          <w:p w14:paraId="6B60BFF8" w14:textId="77777777" w:rsidR="00616A96" w:rsidRPr="00A8307A" w:rsidRDefault="00616A96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sch.: 40</w:t>
            </w:r>
          </w:p>
          <w:p w14:paraId="79B17192" w14:textId="77777777" w:rsidR="00616A96" w:rsidRPr="00A8307A" w:rsidRDefault="00616A96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50, 52, 54, 56, 58, 60, 62, 64, 66, 76, 78, 80, 82, 84 </w:t>
            </w:r>
          </w:p>
          <w:p w14:paraId="275EDE35" w14:textId="77777777" w:rsidR="00616A96" w:rsidRPr="00A8307A" w:rsidRDefault="00616A96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și 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7F6DF1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A9BCD3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BDB150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48088E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47CF5CB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5 - 16.</w:t>
            </w:r>
          </w:p>
        </w:tc>
      </w:tr>
      <w:tr w:rsidR="00616A96" w:rsidRPr="00A8307A" w14:paraId="28155B08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90D1B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B87D9C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B77103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477416D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2E15DB6C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8F9C7F" w14:textId="77777777" w:rsidR="00616A96" w:rsidRPr="00A8307A" w:rsidRDefault="00616A96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82 </w:t>
            </w:r>
          </w:p>
          <w:p w14:paraId="7B737AF1" w14:textId="77777777" w:rsidR="00616A96" w:rsidRPr="00A8307A" w:rsidRDefault="00616A96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406258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0987EE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B0BDFA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751E3B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:rsidRPr="00A8307A" w14:paraId="1A9B60ED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21214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8C7C3F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873922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3A78253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7C3F9419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217D4B" w14:textId="77777777" w:rsidR="00616A96" w:rsidRPr="00A8307A" w:rsidRDefault="00616A96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78 </w:t>
            </w:r>
          </w:p>
          <w:p w14:paraId="55D0639D" w14:textId="77777777" w:rsidR="00616A96" w:rsidRPr="00A8307A" w:rsidRDefault="00616A96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8A4ECF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FE2DB1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2BDEFB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160A70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:rsidRPr="00A8307A" w14:paraId="5AEE5D29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22FB3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4CCA6E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FEC716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E286AC4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0F949788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85E3F8" w14:textId="77777777" w:rsidR="00616A96" w:rsidRPr="00A8307A" w:rsidRDefault="00616A96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80 </w:t>
            </w:r>
          </w:p>
          <w:p w14:paraId="75877755" w14:textId="77777777" w:rsidR="00616A96" w:rsidRPr="00A8307A" w:rsidRDefault="00616A96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F9FAB4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13AAEC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911046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2A46E3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:rsidRPr="00A8307A" w14:paraId="5FD35FDD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8E0EA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591D85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CE26BF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1B14668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58E6AF2A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DABE9E" w14:textId="77777777" w:rsidR="00616A96" w:rsidRPr="00A8307A" w:rsidRDefault="00616A96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88 </w:t>
            </w:r>
          </w:p>
          <w:p w14:paraId="76CF7D80" w14:textId="77777777" w:rsidR="00616A96" w:rsidRPr="00A8307A" w:rsidRDefault="00616A96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0E89FE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D09DBA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3FDB36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C97D29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:rsidRPr="00A8307A" w14:paraId="14091192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1968C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C95CF6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003CFB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8304D84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601A7CBF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Y, L 13 directă, peste sch. 9, 15, 21, 28, 20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308346" w14:textId="77777777" w:rsidR="00616A96" w:rsidRPr="00A8307A" w:rsidRDefault="00616A96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29171B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683841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255+140</w:t>
            </w:r>
          </w:p>
          <w:p w14:paraId="2F430076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256+540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75899B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2CD7E1" w14:textId="77777777" w:rsidR="00616A96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23627AAD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16A96" w:rsidRPr="00A8307A" w14:paraId="6D62B7CF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3D5E5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619373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255+140</w:t>
            </w:r>
          </w:p>
          <w:p w14:paraId="356273C7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256+540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005A55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1963BD5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6B8222C2" w14:textId="77777777" w:rsidR="00616A96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>+Y, L 12 directă</w:t>
            </w:r>
          </w:p>
          <w:p w14:paraId="7A7C5825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7, 13, 17, 22, 18 și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4E8465" w14:textId="77777777" w:rsidR="00616A96" w:rsidRPr="00A8307A" w:rsidRDefault="00616A96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39E165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88BD34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CF41BE" w14:textId="77777777" w:rsidR="00616A96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19E54C" w14:textId="77777777" w:rsidR="00616A96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6B7E7531" w14:textId="77777777" w:rsidR="00616A96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16A96" w:rsidRPr="00A8307A" w14:paraId="692CC9EB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26653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8C6E2B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6B56BD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1EB78CF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21868979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54AC7E" w14:textId="77777777" w:rsidR="00616A96" w:rsidRDefault="00616A96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686A26D4" w14:textId="77777777" w:rsidR="00616A96" w:rsidRDefault="00616A96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14:paraId="4B6070AD" w14:textId="77777777" w:rsidR="00616A96" w:rsidRDefault="00616A96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23 / 27 </w:t>
            </w:r>
          </w:p>
          <w:p w14:paraId="4DCF78A2" w14:textId="77777777" w:rsidR="00616A96" w:rsidRDefault="00616A96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și </w:t>
            </w:r>
          </w:p>
          <w:p w14:paraId="2B53CC40" w14:textId="77777777" w:rsidR="00616A96" w:rsidRPr="00A8307A" w:rsidRDefault="00616A96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CF6E38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C4324F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CAE3FA" w14:textId="77777777" w:rsidR="00616A96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98E182" w14:textId="77777777" w:rsidR="00616A96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F102373" w14:textId="77777777" w:rsidR="00616A96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7 - 11.</w:t>
            </w:r>
          </w:p>
        </w:tc>
      </w:tr>
      <w:tr w:rsidR="00616A96" w:rsidRPr="00A8307A" w14:paraId="00C5C916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B1FB9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0CF6DE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676375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85F8447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13626C8A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EAAE51" w14:textId="77777777" w:rsidR="00616A96" w:rsidRDefault="00616A96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632E3E81" w14:textId="77777777" w:rsidR="00616A96" w:rsidRDefault="00616A96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0020B5FB" w14:textId="77777777" w:rsidR="00616A96" w:rsidRPr="00A8307A" w:rsidRDefault="00616A96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29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F20CDE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E45A58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6AC4EF" w14:textId="77777777" w:rsidR="00616A96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120315" w14:textId="77777777" w:rsidR="00616A96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90CF2A6" w14:textId="77777777" w:rsidR="00616A96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14 - 18.</w:t>
            </w:r>
          </w:p>
        </w:tc>
      </w:tr>
      <w:tr w:rsidR="00616A96" w:rsidRPr="00A8307A" w14:paraId="0FF697E0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0115B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66AB05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BBD7C1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B50C109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040A3969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491B08" w14:textId="77777777" w:rsidR="00616A96" w:rsidRPr="00A8307A" w:rsidRDefault="00616A96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6A9EC9FC" w14:textId="77777777" w:rsidR="00616A96" w:rsidRPr="00A8307A" w:rsidRDefault="00616A96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 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B7BEB5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1C10C0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BB7E47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E82C41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către Triaj Grupa A.</w:t>
            </w:r>
          </w:p>
        </w:tc>
      </w:tr>
      <w:tr w:rsidR="00616A96" w:rsidRPr="00A8307A" w14:paraId="7998C03A" w14:textId="77777777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2D3330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115E81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6338D6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D88162C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18C78B2D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32F41F" w14:textId="77777777" w:rsidR="00616A96" w:rsidRPr="00A8307A" w:rsidRDefault="00616A96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T.D.J. </w:t>
            </w:r>
          </w:p>
          <w:p w14:paraId="4FCC1AA2" w14:textId="77777777" w:rsidR="00616A96" w:rsidRPr="00A8307A" w:rsidRDefault="00616A96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33 /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269CBB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5790A5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54D433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5D5C3A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7A803A6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7 - 10 .</w:t>
            </w:r>
          </w:p>
          <w:p w14:paraId="73A0C454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616A96" w:rsidRPr="00A8307A" w14:paraId="4D5D4644" w14:textId="77777777" w:rsidTr="006365AA">
        <w:trPr>
          <w:cantSplit/>
          <w:trHeight w:val="18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1358B1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3E8699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BE5EA4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441A939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0605BBEA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06A912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toţi schim-bătorii </w:t>
            </w:r>
          </w:p>
          <w:p w14:paraId="0B90DFB3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care dau acces la liniile 15 - 18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E2866E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4C10D6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2ECAA4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20DACF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676F9E2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15 - 18 Cap X.</w:t>
            </w:r>
          </w:p>
        </w:tc>
      </w:tr>
      <w:tr w:rsidR="00616A96" w:rsidRPr="00A8307A" w14:paraId="7829144F" w14:textId="77777777" w:rsidTr="006365AA">
        <w:trPr>
          <w:cantSplit/>
          <w:trHeight w:val="89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5D7F97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F47203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C6B2BC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8C3A160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4412B9DD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7132E5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ABA4C57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30, 38 </w:t>
            </w:r>
          </w:p>
          <w:p w14:paraId="780F7494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şi 54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F83CD8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42CD4F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CB3B4C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AEA627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liniile 7, 8 și 10 Cap Y.</w:t>
            </w:r>
          </w:p>
        </w:tc>
      </w:tr>
      <w:tr w:rsidR="00616A96" w:rsidRPr="00A8307A" w14:paraId="7A64B9B4" w14:textId="77777777" w:rsidTr="006365AA">
        <w:trPr>
          <w:cantSplit/>
          <w:trHeight w:val="8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FD1B5A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0F20E4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6D9276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C988538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623B92B4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77E9AB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D4C1CA3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44, 52, 56, 58, 60 şi </w:t>
            </w:r>
          </w:p>
          <w:p w14:paraId="1BF3790D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6677A77C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58 - 60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612FFE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7AE4FD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AF7CDA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5580D9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13CF3E0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15 - 18 Cap Y.</w:t>
            </w:r>
          </w:p>
        </w:tc>
      </w:tr>
      <w:tr w:rsidR="00616A96" w:rsidRPr="00A8307A" w14:paraId="01C4D07A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352CB9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017246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257+900</w:t>
            </w:r>
          </w:p>
          <w:p w14:paraId="2689C2B2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258+100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FEE349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66218FA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Cernele -</w:t>
            </w:r>
          </w:p>
          <w:p w14:paraId="7C64DDCC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Işalniţa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9DD70A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4F8541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B7FAA8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17FC8A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3FF720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14:paraId="7BF85AEA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:rsidRPr="00A8307A" w14:paraId="5DB69E8B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7E8965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69E6EB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261+350</w:t>
            </w:r>
          </w:p>
          <w:p w14:paraId="4CCCC69F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ECA856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002DEA2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2923BC34" w14:textId="77777777" w:rsidR="00616A96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14:paraId="5AF7D814" w14:textId="77777777" w:rsidR="00616A96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X+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  <w:r>
              <w:rPr>
                <w:b/>
                <w:bCs/>
                <w:sz w:val="20"/>
                <w:lang w:val="ro-RO"/>
              </w:rPr>
              <w:t xml:space="preserve"> și </w:t>
            </w:r>
          </w:p>
          <w:p w14:paraId="71295227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1, 47, 16 și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4188AB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24F48B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C64BF8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5D29E8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1D87B0" w14:textId="77777777" w:rsidR="00616A96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CA7415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  <w:p w14:paraId="2CEB660C" w14:textId="77777777" w:rsidR="00616A96" w:rsidRPr="00CA7415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616A96" w:rsidRPr="00A8307A" w14:paraId="27C64DD5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ED1F93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E12584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690E00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14ACFB3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7E0EB441" w14:textId="77777777" w:rsidR="00616A96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14:paraId="15262497" w14:textId="77777777" w:rsidR="00616A96" w:rsidRDefault="00616A96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X+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</w:p>
          <w:p w14:paraId="73567BCF" w14:textId="77777777" w:rsidR="00616A96" w:rsidRPr="00A8307A" w:rsidRDefault="00616A96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5, 7, 8 și 4.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D8B4ED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A1C456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F5E1B8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</w:t>
            </w:r>
            <w:r>
              <w:rPr>
                <w:b/>
                <w:bCs/>
                <w:sz w:val="20"/>
                <w:lang w:val="ro-RO"/>
              </w:rPr>
              <w:t>1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40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14:paraId="52E13ED0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85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338BDA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88FF51" w14:textId="77777777" w:rsidR="00616A96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CA7415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  <w:p w14:paraId="7CB78716" w14:textId="77777777" w:rsidR="00616A96" w:rsidRPr="00CA7415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616A96" w:rsidRPr="00A8307A" w14:paraId="6868680B" w14:textId="77777777" w:rsidTr="006365AA">
        <w:trPr>
          <w:cantSplit/>
          <w:trHeight w:val="16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A49B26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E0F88B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ABAA2A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FABD38A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5DDF3D82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Y, liniile 4  - 13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477F0A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14:paraId="49E1822B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toţi </w:t>
            </w:r>
          </w:p>
          <w:p w14:paraId="6B4B75CC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48F30C91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2F360173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45E26C66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6553CF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4CDC01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A0E7DB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EBA011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:rsidRPr="00A8307A" w14:paraId="23DDDA31" w14:textId="77777777" w:rsidTr="006365AA">
        <w:trPr>
          <w:cantSplit/>
          <w:trHeight w:val="116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6C4CDC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CD45C0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F9A893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2C4D05E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437A6C22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11 </w:t>
            </w:r>
          </w:p>
          <w:p w14:paraId="4A9320DA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primiri - expedieri, </w:t>
            </w:r>
          </w:p>
          <w:p w14:paraId="0960367F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175DCF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76A677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DCFC06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BD2F05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C1BF8B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:rsidRPr="00A8307A" w14:paraId="1B670853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08411A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B64360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436931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8275E8C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5962E5A4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10BB0A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E44F25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BCF01E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549926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841003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:rsidRPr="00A8307A" w14:paraId="3F735869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72BB2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1439CF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270+100</w:t>
            </w:r>
          </w:p>
          <w:p w14:paraId="62FA947C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1F5487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6FAA612" w14:textId="77777777" w:rsidR="00616A96" w:rsidRPr="00A8307A" w:rsidRDefault="00616A96" w:rsidP="003C0D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Coţofeni </w:t>
            </w:r>
            <w:r>
              <w:rPr>
                <w:b/>
                <w:bCs/>
                <w:sz w:val="20"/>
                <w:lang w:val="ro-RO"/>
              </w:rPr>
              <w:t xml:space="preserve">linia 3 Cap. Y sch. 6 și 2 și </w:t>
            </w:r>
            <w:r w:rsidRPr="00A8307A">
              <w:rPr>
                <w:b/>
                <w:bCs/>
                <w:sz w:val="20"/>
                <w:lang w:val="ro-RO"/>
              </w:rPr>
              <w:t>Coţofeni  -</w:t>
            </w:r>
          </w:p>
          <w:p w14:paraId="18C1D104" w14:textId="77777777" w:rsidR="00616A96" w:rsidRPr="00A8307A" w:rsidRDefault="00616A96" w:rsidP="003C0D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7C3D13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3FEBB3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421E26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8B75C4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31B180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616A96" w:rsidRPr="00A8307A" w14:paraId="4145A3E1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1396FA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93BEB3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07B69D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2F579DA" w14:textId="77777777" w:rsidR="00616A96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Coţofeni  </w:t>
            </w:r>
          </w:p>
          <w:p w14:paraId="7E5091B5" w14:textId="77777777" w:rsidR="00616A96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sch. 8 și</w:t>
            </w:r>
          </w:p>
          <w:p w14:paraId="73F2D412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Coţofeni  -</w:t>
            </w:r>
          </w:p>
          <w:p w14:paraId="45BEB88A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BA65AB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DB1B4D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B32C11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270+100</w:t>
            </w:r>
          </w:p>
          <w:p w14:paraId="75AE72DF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79C807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FB877E" w14:textId="77777777" w:rsidR="00616A96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3E89A32C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16A96" w:rsidRPr="00A8307A" w14:paraId="53901510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ACC0DD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6F94C2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AAB257" w14:textId="77777777" w:rsidR="00616A96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788819C" w14:textId="77777777" w:rsidR="00616A96" w:rsidRDefault="00616A96" w:rsidP="00922B1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14:paraId="1AE0F486" w14:textId="77777777" w:rsidR="00616A96" w:rsidRDefault="00616A96" w:rsidP="00922B1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peste sch. 9, 13 și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116AA8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358ECB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B3BA78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284+850</w:t>
            </w:r>
          </w:p>
          <w:p w14:paraId="05055454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80DFFA" w14:textId="77777777" w:rsidR="00616A96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1D3BE8" w14:textId="77777777" w:rsidR="00616A96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16A96" w:rsidRPr="00A8307A" w14:paraId="78F75B95" w14:textId="77777777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4E239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E7959F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63EAB3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82FAB1F" w14:textId="77777777" w:rsidR="00616A96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14:paraId="47C492C9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4010A5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  <w:p w14:paraId="43CB6BCC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diag.</w:t>
            </w:r>
          </w:p>
          <w:p w14:paraId="6DF3537D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D6CF35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D7F435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C04176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9C2C26" w14:textId="77777777" w:rsidR="00616A96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3456974E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6, Cap X.</w:t>
            </w:r>
          </w:p>
        </w:tc>
      </w:tr>
      <w:tr w:rsidR="00616A96" w:rsidRPr="00A8307A" w14:paraId="3F475666" w14:textId="77777777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15193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23445A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020344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C4427FC" w14:textId="77777777" w:rsidR="00616A96" w:rsidRDefault="00616A96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14:paraId="0DBED80D" w14:textId="77777777" w:rsidR="00616A96" w:rsidRPr="00A8307A" w:rsidRDefault="00616A96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73149B" w14:textId="77777777" w:rsidR="00616A96" w:rsidRPr="00A8307A" w:rsidRDefault="00616A96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14:paraId="72EA6CC0" w14:textId="77777777" w:rsidR="00616A96" w:rsidRDefault="00616A96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</w:t>
            </w:r>
            <w:r w:rsidRPr="00A8307A">
              <w:rPr>
                <w:b/>
                <w:bCs/>
                <w:sz w:val="20"/>
                <w:lang w:val="ro-RO"/>
              </w:rPr>
              <w:t xml:space="preserve"> / </w:t>
            </w:r>
            <w:r>
              <w:rPr>
                <w:b/>
                <w:bCs/>
                <w:sz w:val="20"/>
                <w:lang w:val="ro-RO"/>
              </w:rPr>
              <w:t>32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5AF810" w14:textId="77777777" w:rsidR="00616A96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EB5076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7A7FC2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83F47D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5 - 7 Cap Y.</w:t>
            </w:r>
          </w:p>
        </w:tc>
      </w:tr>
      <w:tr w:rsidR="00616A96" w:rsidRPr="00A8307A" w14:paraId="241923FD" w14:textId="77777777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A5728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7E53AD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color w:val="000000"/>
                <w:sz w:val="20"/>
                <w:lang w:val="ro-RO"/>
              </w:rPr>
              <w:t>287+640</w:t>
            </w:r>
          </w:p>
          <w:p w14:paraId="405CEBE4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color w:val="000000"/>
                <w:sz w:val="20"/>
                <w:lang w:val="ro-RO"/>
              </w:rPr>
              <w:t>287+690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D24DB7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9FC2EAF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Filiaşi -</w:t>
            </w:r>
          </w:p>
          <w:p w14:paraId="0A97DB2D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BFFA87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FAFB31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833AE1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287+640</w:t>
            </w:r>
          </w:p>
          <w:p w14:paraId="4D76866E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287+690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1008BF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2C589D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*Valabil pentru trenurile care au în componență  două locomotive cuplate.</w:t>
            </w:r>
          </w:p>
          <w:p w14:paraId="49502E9D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:rsidRPr="00A8307A" w14:paraId="0A2D1204" w14:textId="77777777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66A69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AD459E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548176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4F75527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Filiaşi -</w:t>
            </w:r>
          </w:p>
          <w:p w14:paraId="1F8A5F02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6B9F27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C56353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803DEC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290+550</w:t>
            </w:r>
          </w:p>
          <w:p w14:paraId="3AD44740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290+750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BE24C8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961840" w14:textId="77777777" w:rsidR="00616A96" w:rsidRPr="00B943BB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943BB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616A96" w:rsidRPr="00A8307A" w14:paraId="1329EE6C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18D0DB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11649C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4D82AC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79ADDB1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Gura Motrului</w:t>
            </w:r>
          </w:p>
          <w:p w14:paraId="0B37CE02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76E6DC32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9A5038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 inclusiv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04371A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C2DA95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483C74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43FC10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:rsidRPr="00A8307A" w14:paraId="25D75FDB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AC5B55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38AB43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0F0BF3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A4A1E41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 -</w:t>
            </w:r>
          </w:p>
          <w:p w14:paraId="58776733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BEE338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1FD76C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9842A4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292+000</w:t>
            </w:r>
          </w:p>
          <w:p w14:paraId="054189E3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538A21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E6E477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16A96" w:rsidRPr="00A8307A" w14:paraId="429A0AEA" w14:textId="77777777" w:rsidTr="006365AA">
        <w:trPr>
          <w:cantSplit/>
          <w:trHeight w:val="38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8517FE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F65765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298+250</w:t>
            </w:r>
          </w:p>
          <w:p w14:paraId="43839BA7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F726F7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69EAEA4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14:paraId="709EAC68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490207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DF7DEB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EE5CC4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698E1E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7DD03E" w14:textId="77777777" w:rsidR="00616A96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 și </w:t>
            </w:r>
          </w:p>
          <w:p w14:paraId="79AAAEF7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podeț km 298+330. </w:t>
            </w:r>
          </w:p>
          <w:p w14:paraId="24072EC5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16A96" w:rsidRPr="00A8307A" w14:paraId="6BC0D7D5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A19A8F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B33AD7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E50A3F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FC6D8F1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14:paraId="0A7D8F63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F289EE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A23572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E922EA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298+280</w:t>
            </w:r>
          </w:p>
          <w:p w14:paraId="3BED564E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</w:t>
            </w:r>
            <w:r>
              <w:rPr>
                <w:b/>
                <w:bCs/>
                <w:sz w:val="20"/>
                <w:lang w:val="ro-RO"/>
              </w:rPr>
              <w:t>8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14CC60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F130C8" w14:textId="77777777" w:rsidR="00616A96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4AE91B15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5 și 7.</w:t>
            </w:r>
          </w:p>
        </w:tc>
      </w:tr>
      <w:tr w:rsidR="00616A96" w:rsidRPr="00A8307A" w14:paraId="252EF1E9" w14:textId="77777777" w:rsidTr="006365AA">
        <w:trPr>
          <w:cantSplit/>
          <w:trHeight w:val="52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4F319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8EF581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6D0D28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19EB9AF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14:paraId="614635AE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5D863C82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CC4170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F722FB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05C0FE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C99787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C70C48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:rsidRPr="00A8307A" w14:paraId="57360147" w14:textId="77777777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343A0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460BA5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302+500</w:t>
            </w:r>
          </w:p>
          <w:p w14:paraId="4F398D76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302+700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F4BD82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11715AB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 -</w:t>
            </w:r>
          </w:p>
          <w:p w14:paraId="4DA71B42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CDA086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93FD96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743338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DDA902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A99E5F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14:paraId="7D2D8AE2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:rsidRPr="00A8307A" w14:paraId="0708FCB2" w14:textId="77777777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DBE053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39C0B3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A23FC2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474E02C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 -</w:t>
            </w:r>
          </w:p>
          <w:p w14:paraId="72C8EAFF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EC31DF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420DF5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1E3098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305+700</w:t>
            </w:r>
          </w:p>
          <w:p w14:paraId="1E3B00BA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979A50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07D87C" w14:textId="77777777" w:rsidR="00616A96" w:rsidRPr="00D0015E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D0015E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616A96" w:rsidRPr="00A8307A" w14:paraId="1BF392D2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2DE80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AECA49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93410B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232F37A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14:paraId="47B356CD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15DB40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17</w:t>
            </w:r>
          </w:p>
          <w:p w14:paraId="4F890BDA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988FB9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CE8AC5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AE63E3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3AB768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89AF69B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 abătută.</w:t>
            </w:r>
          </w:p>
        </w:tc>
      </w:tr>
      <w:tr w:rsidR="00616A96" w:rsidRPr="00A8307A" w14:paraId="7CFC8236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543517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85930A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66BEC0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6B0969B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14:paraId="0F8E7D65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6D514C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12</w:t>
            </w:r>
          </w:p>
          <w:p w14:paraId="44D4C6FF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E2FE2D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3DE082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DAC51A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C84340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0C8A8B3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2 - 5  înspre și dinspre st. Jirov.</w:t>
            </w:r>
          </w:p>
        </w:tc>
      </w:tr>
      <w:tr w:rsidR="00616A96" w:rsidRPr="00A8307A" w14:paraId="751AB515" w14:textId="77777777" w:rsidTr="006365AA">
        <w:trPr>
          <w:cantSplit/>
          <w:trHeight w:val="114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1C51BE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78D73E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E62AAE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E004828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14:paraId="3BDCCC39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936832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14:paraId="52111690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 /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9B6854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FE4C70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C72A26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A8B5E4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856CD9C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616A96" w:rsidRPr="00A8307A" w14:paraId="0D561B4B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A1D78C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D6E583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2F8949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CB2A649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14:paraId="1CA22686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AC9AA7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B5C671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8ACBB8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B6368B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57777E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1900680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616A96" w:rsidRPr="00A8307A" w14:paraId="6E3A8F8C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61C7F7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412B28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216637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5B06CD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Ciochiuţa</w:t>
            </w:r>
          </w:p>
          <w:p w14:paraId="7720B080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3C200A06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2D54D5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4A1C4240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ax stație până la Cap Y călcâi 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26670B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4BEA04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5D46D7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73601A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:rsidRPr="00A8307A" w14:paraId="21B029FB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A1E059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28A526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</w:t>
            </w:r>
            <w:r>
              <w:rPr>
                <w:b/>
                <w:bCs/>
                <w:sz w:val="20"/>
                <w:lang w:val="ro-RO"/>
              </w:rPr>
              <w:t>1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</w:t>
            </w:r>
            <w:r w:rsidRPr="00A8307A">
              <w:rPr>
                <w:b/>
                <w:bCs/>
                <w:sz w:val="20"/>
                <w:lang w:val="ro-RO"/>
              </w:rPr>
              <w:t>50</w:t>
            </w:r>
          </w:p>
          <w:p w14:paraId="4A549572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322+350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F60CF5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F5BE4F9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Ciochiuţa -</w:t>
            </w:r>
          </w:p>
          <w:p w14:paraId="636C19B8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Tâmna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238BF3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BCB686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B33D4D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4367F2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F798DC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16A96" w:rsidRPr="00A8307A" w14:paraId="695A6658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4757E6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040AF8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257BAC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9065C6F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Tâmna</w:t>
            </w:r>
          </w:p>
          <w:p w14:paraId="0414FE32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687EFC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din calcâi</w:t>
            </w:r>
          </w:p>
          <w:p w14:paraId="27DC5394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3</w:t>
            </w:r>
          </w:p>
          <w:p w14:paraId="4A7F19ED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până</w:t>
            </w:r>
          </w:p>
          <w:p w14:paraId="091265AE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la axa</w:t>
            </w:r>
          </w:p>
          <w:p w14:paraId="21D369C1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stației Tâmna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8CC4AA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618666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6DCC53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445AC0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:rsidRPr="00A8307A" w14:paraId="22BE35C5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151BB4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D4AB25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B693B7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C4DB530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Tâmna</w:t>
            </w:r>
          </w:p>
          <w:p w14:paraId="5C2CC6E1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3CD69AC7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FC937F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B32263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3B1318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586579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39A00F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:rsidRPr="00A8307A" w14:paraId="32B1BA73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2183A1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C3B91C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325+100</w:t>
            </w:r>
          </w:p>
          <w:p w14:paraId="35A170AB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325+220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6C0F97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59EC191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Tâmna </w:t>
            </w:r>
          </w:p>
          <w:p w14:paraId="36748382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E5F608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1C68A6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E776AE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C0CAE6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34C3A8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0342BF4E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Peste sch. 2 și 4.</w:t>
            </w:r>
          </w:p>
        </w:tc>
      </w:tr>
      <w:tr w:rsidR="00616A96" w:rsidRPr="00A8307A" w14:paraId="7568BB37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4AAEF2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266A6B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329+400</w:t>
            </w:r>
          </w:p>
          <w:p w14:paraId="57CD6DA0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329+600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F37C65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DF836C2" w14:textId="77777777" w:rsidR="00616A96" w:rsidRPr="00A8307A" w:rsidRDefault="00616A96" w:rsidP="00860172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Igiroasa</w:t>
            </w:r>
            <w:r>
              <w:rPr>
                <w:b/>
                <w:bCs/>
                <w:sz w:val="20"/>
                <w:lang w:val="ro-RO"/>
              </w:rPr>
              <w:t>, linia 2 directă Cap X</w:t>
            </w:r>
          </w:p>
          <w:p w14:paraId="1659AB49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0CDE33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B4F35D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E91067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26FC2F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A57CD3" w14:textId="77777777" w:rsidR="00616A96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1. </w:t>
            </w:r>
          </w:p>
          <w:p w14:paraId="0EB29E1F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16A96" w:rsidRPr="00A8307A" w14:paraId="7C9FA4C8" w14:textId="77777777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E31069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F9677C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03C3A1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474F18C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Igiroasa</w:t>
            </w:r>
          </w:p>
          <w:p w14:paraId="55635DA7" w14:textId="77777777" w:rsidR="00616A96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  <w:p w14:paraId="600CA8AE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B01352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și </w:t>
            </w: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14:paraId="5DE21125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B8A8E9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34BEC5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877A63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6EF451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:rsidRPr="00A8307A" w14:paraId="545A66D2" w14:textId="77777777" w:rsidTr="006365AA">
        <w:trPr>
          <w:cantSplit/>
          <w:trHeight w:val="65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81994D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E2D033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5A1B55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8D74772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Prunişor</w:t>
            </w:r>
          </w:p>
          <w:p w14:paraId="25DCC9C4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22352684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136646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3F4780D8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26AA39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5D18B0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88D275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FEA706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:rsidRPr="00A8307A" w14:paraId="0F8CC42E" w14:textId="77777777" w:rsidTr="006365AA">
        <w:trPr>
          <w:cantSplit/>
          <w:trHeight w:val="10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777BB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291AED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FAAF57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725941E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Prunişor</w:t>
            </w:r>
          </w:p>
          <w:p w14:paraId="07B011E0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08AA8317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73AC20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14:paraId="409F05E4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2FB1D37F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0B768B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CF904E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DFEA0F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23269A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:rsidRPr="00A8307A" w14:paraId="220A41C8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4ED149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BF9651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335+120</w:t>
            </w:r>
          </w:p>
          <w:p w14:paraId="28F66F21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335+170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120654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B8986F9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Prunișor -</w:t>
            </w:r>
          </w:p>
          <w:p w14:paraId="660C0314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Gârniţa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DF0395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996BDC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CB8CCC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E53896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B8C176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*Valabil </w:t>
            </w:r>
            <w:r>
              <w:rPr>
                <w:b/>
                <w:bCs/>
                <w:iCs/>
                <w:sz w:val="20"/>
                <w:lang w:val="ro-RO"/>
              </w:rPr>
              <w:t xml:space="preserve">inclusiv </w:t>
            </w:r>
            <w:r w:rsidRPr="00A8307A">
              <w:rPr>
                <w:b/>
                <w:bCs/>
                <w:iCs/>
                <w:sz w:val="20"/>
                <w:lang w:val="ro-RO"/>
              </w:rPr>
              <w:t>pentru trenurile care au în componență două locomotive cuplate.</w:t>
            </w:r>
          </w:p>
          <w:p w14:paraId="50E2A615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16A96" w:rsidRPr="00A8307A" w14:paraId="28AD2045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8A5A70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BC7127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4D9F64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E877FA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Gârniţa</w:t>
            </w:r>
          </w:p>
          <w:p w14:paraId="614F7195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C55112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14:paraId="0FC4079E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64F756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718E43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6B6918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ABA5DF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C0721EC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 X.</w:t>
            </w:r>
          </w:p>
        </w:tc>
      </w:tr>
      <w:tr w:rsidR="00616A96" w:rsidRPr="00A8307A" w14:paraId="077EC73A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BBC020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C642ED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023386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57F62B7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Gârniţa</w:t>
            </w:r>
          </w:p>
          <w:p w14:paraId="22FAD874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4EA90B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 </w:t>
            </w:r>
          </w:p>
          <w:p w14:paraId="40B7C8BD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9CC7E9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AE19E6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2467BF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ACC009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54FF535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CapY.</w:t>
            </w:r>
          </w:p>
        </w:tc>
      </w:tr>
      <w:tr w:rsidR="00616A96" w:rsidRPr="00A8307A" w14:paraId="37ECC9D2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ADAECC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17A0D4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342+430</w:t>
            </w:r>
          </w:p>
          <w:p w14:paraId="0C819AE4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342+630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1FE74E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9F98A4E" w14:textId="77777777" w:rsidR="00616A96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Gârniţa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553BAC8C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576B5F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BF06A9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6F51A5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9BEF06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2D88FA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16A96" w:rsidRPr="00A8307A" w14:paraId="5A3D9252" w14:textId="77777777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73F74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1A0787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9F9D55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663B72C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2A76DF0A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2D57441F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DD29AA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4A940E69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F9C011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4A1190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907C6F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026DDD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:rsidRPr="00A8307A" w14:paraId="36666037" w14:textId="77777777" w:rsidTr="006365AA">
        <w:trPr>
          <w:cantSplit/>
          <w:trHeight w:val="68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23483B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96BD3F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E71479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091FBA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6912FE21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AC36D8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14:paraId="21C0C3CD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246650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75F8E8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DAC136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3301CB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4D8A607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3.</w:t>
            </w:r>
          </w:p>
        </w:tc>
      </w:tr>
      <w:tr w:rsidR="00616A96" w:rsidRPr="00A8307A" w14:paraId="30AED6BC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85F99F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C601DB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421823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BA4A7A5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36C02FDF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F94A11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14:paraId="479B2FAA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 /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805D28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829D8E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E2F1C7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624B0C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DE5B71E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şi 4.</w:t>
            </w:r>
          </w:p>
        </w:tc>
      </w:tr>
      <w:tr w:rsidR="00616A96" w:rsidRPr="00A8307A" w14:paraId="7F784348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70C629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6EE0E6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B68E67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D81DDC2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253B3D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 dintre sch. </w:t>
            </w:r>
          </w:p>
          <w:p w14:paraId="515E4BE1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17 -</w:t>
            </w:r>
          </w:p>
          <w:p w14:paraId="2991E3D6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14:paraId="5CDE4E33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19 /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6AE2FA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92729A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43595C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C7E8F9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zonă parcurs </w:t>
            </w:r>
          </w:p>
          <w:p w14:paraId="11418E66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st. Balota liniile 1 - 3 </w:t>
            </w:r>
          </w:p>
          <w:p w14:paraId="1B008EF0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în abatere.</w:t>
            </w:r>
          </w:p>
        </w:tc>
      </w:tr>
      <w:tr w:rsidR="00616A96" w:rsidRPr="00A8307A" w14:paraId="7A2CF46F" w14:textId="77777777" w:rsidTr="006365AA">
        <w:trPr>
          <w:cantSplit/>
          <w:trHeight w:val="112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A26E7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734E99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9B25E2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4095B4B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36002064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3DE7757E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934274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14:paraId="73695A9E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2BC6509E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0F828E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107486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532B19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A91F92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:rsidRPr="00A8307A" w14:paraId="62A10EA5" w14:textId="77777777" w:rsidTr="006365AA">
        <w:trPr>
          <w:cantSplit/>
          <w:trHeight w:val="201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AA42B5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CDE150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497F73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AAB19E4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110D4C19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462D0FC2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C2538D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până la călcâi macaz 12 </w:t>
            </w:r>
          </w:p>
          <w:p w14:paraId="3F0C2C67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103FA3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663058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59A1E5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A4A6D5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:rsidRPr="00A8307A" w14:paraId="64B06C2D" w14:textId="77777777" w:rsidTr="006365AA">
        <w:trPr>
          <w:cantSplit/>
          <w:trHeight w:val="11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BBC4E7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7DC083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4F3F53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33D35E9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7E49EE8D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5 </w:t>
            </w:r>
          </w:p>
          <w:p w14:paraId="75519F4A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58D4B0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05E4590E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391DE4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3C8952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6CF24C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980979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:rsidRPr="00A8307A" w14:paraId="3295D53B" w14:textId="77777777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32F90D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89477B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8818C4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22B044C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2750C36F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663B69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14:paraId="4D020CED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B6BB82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445B25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696A04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14F18C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D835661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3 - 5.</w:t>
            </w:r>
          </w:p>
        </w:tc>
      </w:tr>
      <w:tr w:rsidR="00616A96" w:rsidRPr="00A8307A" w14:paraId="21409740" w14:textId="77777777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21F401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9A8D59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345+652</w:t>
            </w:r>
          </w:p>
          <w:p w14:paraId="522D7802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355+537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61B50D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6B82C7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 –</w:t>
            </w:r>
          </w:p>
          <w:p w14:paraId="3784B19C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Drobeta Turnu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9E72AE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A26DAD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567869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564A02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61FDEE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trenurilor care au în componență mai mult de două locomotive cuplate.</w:t>
            </w:r>
          </w:p>
          <w:p w14:paraId="1A5746B7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:rsidRPr="00A8307A" w14:paraId="6D7F9553" w14:textId="77777777" w:rsidTr="006365AA">
        <w:trPr>
          <w:cantSplit/>
          <w:trHeight w:val="129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F731A4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382DAE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345+200</w:t>
            </w:r>
          </w:p>
          <w:p w14:paraId="013D4288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353+200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62E187A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16DB538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 –</w:t>
            </w:r>
          </w:p>
          <w:p w14:paraId="78CE13D3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</w:t>
            </w:r>
          </w:p>
          <w:p w14:paraId="14DB6C28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directă </w:t>
            </w:r>
          </w:p>
          <w:p w14:paraId="40D10097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 și</w:t>
            </w:r>
          </w:p>
          <w:p w14:paraId="2D107454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 -</w:t>
            </w:r>
          </w:p>
          <w:p w14:paraId="6B4B7B54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Post Macazuri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C723ED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BA0FD7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FE95A8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C00CE6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BB963E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16A96" w:rsidRPr="00A8307A" w14:paraId="74B52591" w14:textId="77777777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9071F5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70B7EC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4C8C23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0A8E56C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Post Macazuri -</w:t>
            </w:r>
          </w:p>
          <w:p w14:paraId="3A761762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Drobeta Tr.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6BD873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5BA96A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7F2818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354+400</w:t>
            </w:r>
          </w:p>
          <w:p w14:paraId="0331D95E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354+700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6CAAEA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E59C97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16A96" w:rsidRPr="00A8307A" w14:paraId="24906D3F" w14:textId="77777777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6F2E46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4F2459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3239E8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4E44F60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14:paraId="35C5E467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Mărfuri </w:t>
            </w:r>
          </w:p>
          <w:p w14:paraId="03D804AF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386912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23938F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E09B62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356+930</w:t>
            </w:r>
          </w:p>
          <w:p w14:paraId="32B5CE8D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357+170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C1C9CC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675108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629C630A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Peste sch. 10, 8 și 6A.</w:t>
            </w:r>
          </w:p>
        </w:tc>
      </w:tr>
      <w:tr w:rsidR="00616A96" w:rsidRPr="00A8307A" w14:paraId="126B6CD4" w14:textId="77777777" w:rsidTr="006365AA">
        <w:trPr>
          <w:cantSplit/>
          <w:trHeight w:val="2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BD1F8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72E6E4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10A3D3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F69BE2E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36B1AD19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4A6F5F" w14:textId="77777777" w:rsidR="00616A96" w:rsidRPr="00A8307A" w:rsidRDefault="00616A9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179F80CE" w14:textId="77777777" w:rsidR="00616A96" w:rsidRPr="00A8307A" w:rsidRDefault="00616A9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1 - 3 </w:t>
            </w:r>
          </w:p>
          <w:p w14:paraId="5D1D2AE3" w14:textId="77777777" w:rsidR="00616A96" w:rsidRPr="00A8307A" w:rsidRDefault="00616A9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14:paraId="43032E51" w14:textId="77777777" w:rsidR="00616A96" w:rsidRPr="00A8307A" w:rsidRDefault="00616A9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6C14A9D2" w14:textId="77777777" w:rsidR="00616A96" w:rsidRPr="00A8307A" w:rsidRDefault="00616A9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şi 3 </w:t>
            </w:r>
          </w:p>
          <w:p w14:paraId="6FC3D9AB" w14:textId="77777777" w:rsidR="00616A96" w:rsidRPr="00A8307A" w:rsidRDefault="00616A9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82630A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1E6274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B3E497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5556CA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CEF465E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1 - 3.</w:t>
            </w:r>
          </w:p>
        </w:tc>
      </w:tr>
      <w:tr w:rsidR="00616A96" w:rsidRPr="00A8307A" w14:paraId="0A2FEEC4" w14:textId="77777777" w:rsidTr="006365AA">
        <w:trPr>
          <w:cantSplit/>
          <w:trHeight w:val="77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AAAFA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BE07DE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40C1B0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3536875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DB4384" w14:textId="77777777" w:rsidR="00616A96" w:rsidRPr="00A8307A" w:rsidRDefault="00616A9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3BA1843" w14:textId="77777777" w:rsidR="00616A96" w:rsidRPr="00A8307A" w:rsidRDefault="00616A9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9 </w:t>
            </w:r>
          </w:p>
          <w:p w14:paraId="05419F1B" w14:textId="77777777" w:rsidR="00616A96" w:rsidRPr="00A8307A" w:rsidRDefault="00616A9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817D57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B244BB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037069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FC21A5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6A384F1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  <w:tr w:rsidR="00616A96" w:rsidRPr="00A8307A" w14:paraId="5737B446" w14:textId="77777777" w:rsidTr="006365AA">
        <w:trPr>
          <w:cantSplit/>
          <w:trHeight w:val="20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E7872E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39CF79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D90DD4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1F452AF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7514E727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F4AC5E" w14:textId="77777777" w:rsidR="00616A96" w:rsidRPr="00A8307A" w:rsidRDefault="00616A9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E856CE2" w14:textId="77777777" w:rsidR="00616A96" w:rsidRPr="00A8307A" w:rsidRDefault="00616A9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7 </w:t>
            </w:r>
          </w:p>
          <w:p w14:paraId="0FAF1909" w14:textId="77777777" w:rsidR="00616A96" w:rsidRPr="00A8307A" w:rsidRDefault="00616A9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  <w:p w14:paraId="4B60165B" w14:textId="77777777" w:rsidR="00616A96" w:rsidRPr="00A8307A" w:rsidRDefault="00616A9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14:paraId="404681B7" w14:textId="77777777" w:rsidR="00616A96" w:rsidRPr="00A8307A" w:rsidRDefault="00616A9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14:paraId="6BEB2F75" w14:textId="77777777" w:rsidR="00616A96" w:rsidRPr="00A8307A" w:rsidRDefault="00616A9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887D83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43D48B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3DBD0D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8A6C6C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86E36C4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şi 2.</w:t>
            </w:r>
          </w:p>
        </w:tc>
      </w:tr>
      <w:tr w:rsidR="00616A96" w:rsidRPr="00A8307A" w14:paraId="3BF64A19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BCEAE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04963E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04A8BB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C9F077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591AD9AC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X, liniile 6 - 10 </w:t>
            </w:r>
          </w:p>
          <w:p w14:paraId="761D9085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3E33E0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859186D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0AF7B2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CD494B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81B629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361CA9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:rsidRPr="00A8307A" w14:paraId="0792F87C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57E97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565B13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F090E4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CF33C04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7A524057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a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407B301C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F1683B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Cap X la axa stației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3872E7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9CEF19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8D4A22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61A8BB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:rsidRPr="00A8307A" w14:paraId="2B088DB1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36BC3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59F2F5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CA4FAE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C5FCCA3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223A3799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73ACC5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6B7C049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586544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31DD1C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FC5B4E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479AE6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10E420B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5 - 10, Cap Y.</w:t>
            </w:r>
          </w:p>
        </w:tc>
      </w:tr>
      <w:tr w:rsidR="00616A96" w:rsidRPr="00A8307A" w14:paraId="6A2020AA" w14:textId="77777777" w:rsidTr="006365AA">
        <w:trPr>
          <w:cantSplit/>
          <w:trHeight w:val="7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09626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FCD0ED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E7D284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D83E832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Turnu Severin Est</w:t>
            </w:r>
          </w:p>
          <w:p w14:paraId="086FA2A1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BEB382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57F964D5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9E1AB8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73C86D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DCF7A9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15BDD2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linia 2 primiri - expedieri.</w:t>
            </w:r>
          </w:p>
        </w:tc>
      </w:tr>
      <w:tr w:rsidR="00616A96" w:rsidRPr="00A8307A" w14:paraId="64594808" w14:textId="77777777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9211DE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C45202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8AE0FB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7E5D740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Turnu Severin Est</w:t>
            </w:r>
          </w:p>
          <w:p w14:paraId="377F7277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570C42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 </w:t>
            </w:r>
          </w:p>
          <w:p w14:paraId="397E0F54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1ECAB4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533648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56284C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54B1AA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730C098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2 abatere.</w:t>
            </w:r>
          </w:p>
        </w:tc>
      </w:tr>
      <w:tr w:rsidR="00616A96" w:rsidRPr="00A8307A" w14:paraId="429F9FBB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2D3951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FCAD2B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8C352C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E097D9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14:paraId="392E48E2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AED30E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30E38878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23F728E8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11, 13, 15, 17,  21, 23, </w:t>
            </w:r>
          </w:p>
          <w:p w14:paraId="5BE9006E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25 și 27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C265FD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CF4F37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1E9C37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5BBC67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3579944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5 - 14.</w:t>
            </w:r>
          </w:p>
        </w:tc>
      </w:tr>
      <w:tr w:rsidR="00616A96" w:rsidRPr="00A8307A" w14:paraId="61F22173" w14:textId="77777777" w:rsidTr="006365AA">
        <w:trPr>
          <w:cantSplit/>
          <w:trHeight w:val="230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F98D9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5778C6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C129C3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46BD703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14:paraId="78245844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5B222A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343A69AB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12, 18,  20, 22,  24, 26,  28, 30,  32, </w:t>
            </w:r>
          </w:p>
          <w:p w14:paraId="3FF498BE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34 şi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947FC6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F6A519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288594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993BE9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F9C1583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- 14.</w:t>
            </w:r>
          </w:p>
        </w:tc>
      </w:tr>
      <w:tr w:rsidR="00616A96" w:rsidRPr="00A8307A" w14:paraId="14FD17D3" w14:textId="77777777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FA10F8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69CBEB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380+600</w:t>
            </w:r>
          </w:p>
          <w:p w14:paraId="59C0B755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384+200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462439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AE89193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Vârciorova  </w:t>
            </w:r>
          </w:p>
          <w:p w14:paraId="17257957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directă, Cap Y și </w:t>
            </w:r>
          </w:p>
          <w:p w14:paraId="13ACB648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Vârciorova -</w:t>
            </w:r>
          </w:p>
          <w:p w14:paraId="63D99A0E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Orșova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F80A3E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ADA95E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474181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A8E136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D484F3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16A96" w:rsidRPr="00A8307A" w14:paraId="72B826EF" w14:textId="77777777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87C04F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E97B8E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35BCCC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E989927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Orşova </w:t>
            </w:r>
          </w:p>
          <w:p w14:paraId="1F384C1B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CC609B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între călcâi </w:t>
            </w:r>
          </w:p>
          <w:p w14:paraId="34A2E803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 3 </w:t>
            </w:r>
          </w:p>
          <w:p w14:paraId="68AB7C6D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opritor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D14A6D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20EF7F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90A1F2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A18D58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:rsidRPr="00A8307A" w14:paraId="2C608CE4" w14:textId="77777777" w:rsidTr="006365AA">
        <w:trPr>
          <w:cantSplit/>
          <w:trHeight w:val="137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BA80FC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F2F53A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B675F6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FD80135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Orşova </w:t>
            </w:r>
          </w:p>
          <w:p w14:paraId="2CB339DB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BF4ABE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peste </w:t>
            </w:r>
          </w:p>
          <w:p w14:paraId="2FA3401A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9,</w:t>
            </w:r>
          </w:p>
          <w:p w14:paraId="24DF00A3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13,</w:t>
            </w:r>
          </w:p>
          <w:p w14:paraId="1A2822DE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17,</w:t>
            </w:r>
          </w:p>
          <w:p w14:paraId="10CE543A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S 19 </w:t>
            </w:r>
          </w:p>
          <w:p w14:paraId="5681E3AD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şi</w:t>
            </w:r>
          </w:p>
          <w:p w14:paraId="50083CF0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en-US"/>
              </w:rPr>
            </w:pPr>
            <w:r w:rsidRPr="00A8307A">
              <w:rPr>
                <w:b/>
                <w:bCs/>
                <w:iCs/>
                <w:sz w:val="20"/>
                <w:lang w:val="en-US"/>
              </w:rPr>
              <w:t>S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169BE7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67C927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9CCE02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9811B3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BEBB3E1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 -  7 abătute.</w:t>
            </w:r>
          </w:p>
        </w:tc>
      </w:tr>
      <w:tr w:rsidR="00616A96" w:rsidRPr="00A8307A" w14:paraId="13EA9510" w14:textId="77777777" w:rsidTr="006365AA">
        <w:trPr>
          <w:cantSplit/>
          <w:trHeight w:val="35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09CB9E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D51623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BEF6DC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B112DF6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Orşova</w:t>
            </w:r>
          </w:p>
          <w:p w14:paraId="0D1D209E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liniile 3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7916C1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6ABD49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EC64D2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E4BB2F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EDCD52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:rsidRPr="00A8307A" w14:paraId="29D967C0" w14:textId="77777777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654B39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039D54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B76E44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70DFCDF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Orşova</w:t>
            </w:r>
          </w:p>
          <w:p w14:paraId="5EAACC81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74545E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peste sch.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D57C61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117419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9FBB46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E03E40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AC10494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 8 abatere.</w:t>
            </w:r>
          </w:p>
        </w:tc>
      </w:tr>
      <w:tr w:rsidR="00616A96" w:rsidRPr="00A8307A" w14:paraId="2AC714AE" w14:textId="77777777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6DFD41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996B8C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BFB7E5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FEA475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Valea Cernei</w:t>
            </w:r>
          </w:p>
          <w:p w14:paraId="3EF7F54B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8A2173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toată linia inclusiv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32257F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D5687B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160D61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0BFBC9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:rsidRPr="00A8307A" w14:paraId="73684E51" w14:textId="77777777" w:rsidTr="006365AA">
        <w:trPr>
          <w:cantSplit/>
          <w:trHeight w:val="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7115B4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5A6099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38AEFE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69DFED9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Topleţ </w:t>
            </w:r>
          </w:p>
          <w:p w14:paraId="464683A1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348531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E66A23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82A98B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AEF179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72565F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:rsidRPr="00A8307A" w14:paraId="798142A0" w14:textId="77777777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916CC8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06ED60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CD68F9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C40DDEB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Mehadia Nouă</w:t>
            </w:r>
          </w:p>
          <w:p w14:paraId="7F8E4274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98644A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44C2001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74BE3F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B368B4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C497DB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029DED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571601E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linia 3 abătută. </w:t>
            </w:r>
          </w:p>
        </w:tc>
      </w:tr>
      <w:tr w:rsidR="00616A96" w:rsidRPr="00A8307A" w14:paraId="0CB92A9C" w14:textId="77777777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E5EB42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7F3BFD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2D19DF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6466C5C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Mehadia Nouă</w:t>
            </w:r>
          </w:p>
          <w:p w14:paraId="16B7D214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02F5C6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9B82B8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F2CC39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917874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C6DA7F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2 și 3 abătute, Cap Y. </w:t>
            </w:r>
          </w:p>
        </w:tc>
      </w:tr>
      <w:tr w:rsidR="00616A96" w:rsidRPr="00A8307A" w14:paraId="0EAC124D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A44870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7BB924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7A8CB8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875453D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Iablaniţa</w:t>
            </w:r>
          </w:p>
          <w:p w14:paraId="05EDF933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7DCA4F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C6F5B2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CC5B99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E2BD53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85CA3C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:rsidRPr="00A8307A" w14:paraId="07920592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46D7C8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D0FC42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421+800</w:t>
            </w:r>
          </w:p>
          <w:p w14:paraId="0E6A3956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421+900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26450D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333CF08" w14:textId="77777777" w:rsidR="00616A96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Iablaniţa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759A0812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Crușovăț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349427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245F14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6063FA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E81BE6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833B98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:rsidRPr="00A8307A" w14:paraId="00BFB4FE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EC733B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0D52F6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346782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473AC48" w14:textId="77777777" w:rsidR="00616A96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Crușovăț</w:t>
            </w:r>
          </w:p>
          <w:p w14:paraId="44A53FFD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94B417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CD8E66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DCDA2A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AA4185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A05100" w14:textId="77777777" w:rsidR="00616A96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7505AFF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abătută.</w:t>
            </w:r>
          </w:p>
        </w:tc>
      </w:tr>
      <w:tr w:rsidR="00616A96" w:rsidRPr="00A8307A" w14:paraId="418A9A8C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8F2B45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7BDC58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428+850</w:t>
            </w:r>
          </w:p>
          <w:p w14:paraId="5AC0FEF3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429+100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01882B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AD1B5F0" w14:textId="77777777" w:rsidR="00616A96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Crușovăț - </w:t>
            </w:r>
          </w:p>
          <w:p w14:paraId="2A3D6346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Domașnea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1638EB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924399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380F35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AC6129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1833DE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:rsidRPr="00A8307A" w14:paraId="073D09E6" w14:textId="77777777" w:rsidTr="006365AA">
        <w:trPr>
          <w:cantSplit/>
          <w:trHeight w:val="14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57D0F6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F860FC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AD6183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982C0BF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Domașnea</w:t>
            </w:r>
          </w:p>
          <w:p w14:paraId="38293747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3A7B1B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14:paraId="7E918C41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BE8476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EC7D9C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9B7BDF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EC0EAC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BFBD591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 Cap X.</w:t>
            </w:r>
          </w:p>
        </w:tc>
      </w:tr>
      <w:tr w:rsidR="00616A96" w:rsidRPr="00A8307A" w14:paraId="29A56802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B17786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4327A5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54C839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092001B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Poarta </w:t>
            </w:r>
          </w:p>
          <w:p w14:paraId="2C1AFE00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8F18F3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66BCD8AC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/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D139BD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A10024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8F6848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A047BB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8ECA5E6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616A96" w:rsidRPr="00A8307A" w14:paraId="19FF788E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93ED84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0BC428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711F41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7C8C999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Vălișoara</w:t>
            </w:r>
          </w:p>
          <w:p w14:paraId="0CEAA2EA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78A48E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F4DA23E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și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560960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B29473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F5BAE5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0FC919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5EA278C1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la liniile 3 și 4, Cap Y.</w:t>
            </w:r>
          </w:p>
        </w:tc>
      </w:tr>
      <w:tr w:rsidR="00616A96" w:rsidRPr="00A8307A" w14:paraId="6C323AED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C09D66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634CA4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462+050</w:t>
            </w:r>
          </w:p>
          <w:p w14:paraId="4C7FE959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462+100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27D6E5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D6BE7AF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Vălișoara</w:t>
            </w:r>
          </w:p>
          <w:p w14:paraId="1FA3EBE9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9DFA1F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91651B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E0A1BE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A99CD5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F29B06" w14:textId="77777777" w:rsidR="00616A96" w:rsidRPr="00A8307A" w:rsidRDefault="00616A96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:rsidRPr="00A8307A" w14:paraId="23A6257C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0B78C7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254CAC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FB4F48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21D4D1C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Valea Timișului</w:t>
            </w:r>
          </w:p>
          <w:p w14:paraId="0923D762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0A8486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8ACBD2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B9E12D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00436E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27A2C3" w14:textId="77777777" w:rsidR="00616A96" w:rsidRPr="00A8307A" w:rsidRDefault="00616A96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14:paraId="069BD77A" w14:textId="77777777" w:rsidR="00616A96" w:rsidRPr="00A8307A" w:rsidRDefault="00616A96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la linia 3 abătută Cap Y.</w:t>
            </w:r>
          </w:p>
        </w:tc>
      </w:tr>
      <w:tr w:rsidR="00616A96" w:rsidRPr="00A8307A" w14:paraId="5B1754E3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F8C86F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2E219D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CC7554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BDE392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Balta Sărată </w:t>
            </w:r>
          </w:p>
          <w:p w14:paraId="0FD01988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702071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 inclusiv peste</w:t>
            </w:r>
          </w:p>
          <w:p w14:paraId="11997093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46806735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1, 8 și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0431BF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F54FE5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06C010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02DE4E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:rsidRPr="00A8307A" w14:paraId="0E8909D8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2080BA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F72780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B341BA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9ED4972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Balta Sărată </w:t>
            </w:r>
          </w:p>
          <w:p w14:paraId="7F278230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BA5B3B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inclusiv în aba-terea </w:t>
            </w:r>
          </w:p>
          <w:p w14:paraId="6D4AC092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CA8E95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CCD98C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C2AD85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87A31B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:rsidRPr="00A8307A" w14:paraId="0D93C3BA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4B5E70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72C6A6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3BD7F2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0D852AE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14:paraId="25E8A90A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A9B794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F48587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B360EF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9AA94E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5E1889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1E01BB6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3 - 7, Cap X.</w:t>
            </w:r>
          </w:p>
        </w:tc>
      </w:tr>
      <w:tr w:rsidR="00616A96" w:rsidRPr="00A8307A" w14:paraId="4071701D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C8694C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7C7854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2101C3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A4D681C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14:paraId="669FE4F1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1EEB89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TDJ</w:t>
            </w:r>
          </w:p>
          <w:p w14:paraId="003EB586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C6857D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FBBB8A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568F04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B93823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9AB6C94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3 - 8, Cap X.</w:t>
            </w:r>
          </w:p>
        </w:tc>
      </w:tr>
      <w:tr w:rsidR="00616A96" w:rsidRPr="00A8307A" w14:paraId="7F868D28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6D63C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B5A37F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4E27F7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C5FE6A0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14:paraId="061F754D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E3B11C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14:paraId="5D0E6A78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14:paraId="0D175BA2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 / 36,</w:t>
            </w:r>
          </w:p>
          <w:p w14:paraId="542307C1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14:paraId="5EED4FE7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42 / 46</w:t>
            </w:r>
          </w:p>
          <w:p w14:paraId="511F341F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14:paraId="351F75FC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12FE0D88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36 - 42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59CABC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C36E35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67ADEA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87A87F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957FCB5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3 - 7, Cap Y.</w:t>
            </w:r>
          </w:p>
        </w:tc>
      </w:tr>
      <w:tr w:rsidR="00616A96" w:rsidRPr="00A8307A" w14:paraId="206380A0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E23CD4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44703F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931BEB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7A2EA1A" w14:textId="77777777" w:rsidR="00616A96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Zăgujeni</w:t>
            </w:r>
          </w:p>
          <w:p w14:paraId="2FFBB84B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D9EEB5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A7914F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7E71B2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482+600</w:t>
            </w:r>
          </w:p>
          <w:p w14:paraId="21DC8605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482+800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0E24D1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A725D7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:rsidRPr="00A8307A" w14:paraId="331361BC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4A3399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AA3445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483+850</w:t>
            </w:r>
          </w:p>
          <w:p w14:paraId="15A4240B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483+900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077FD4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BBFCCF2" w14:textId="77777777" w:rsidR="00616A96" w:rsidRDefault="00616A96" w:rsidP="005616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Zăgujeni</w:t>
            </w:r>
          </w:p>
          <w:p w14:paraId="28262D18" w14:textId="77777777" w:rsidR="00616A96" w:rsidRDefault="00616A96" w:rsidP="005616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9CA8A4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FE7AE4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BD3219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37EEE8" w14:textId="77777777" w:rsidR="00616A96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D4FDA5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2A</w:t>
            </w:r>
          </w:p>
        </w:tc>
      </w:tr>
      <w:tr w:rsidR="00616A96" w:rsidRPr="00A8307A" w14:paraId="7AD2BEDD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92505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2DDB60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45D24F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EA1F1C6" w14:textId="77777777" w:rsidR="00616A96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Jena</w:t>
            </w:r>
          </w:p>
          <w:p w14:paraId="75C500EF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C1C005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F04893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1CF131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5DAAB6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6ACDA7" w14:textId="77777777" w:rsidR="00616A96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A6048BA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X.</w:t>
            </w:r>
          </w:p>
        </w:tc>
      </w:tr>
      <w:tr w:rsidR="00616A96" w:rsidRPr="00A8307A" w14:paraId="5849027B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F12671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5C5DCC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871D0D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7724034" w14:textId="77777777" w:rsidR="00616A96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Jena</w:t>
            </w:r>
          </w:p>
          <w:p w14:paraId="75160BD7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D1282C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FEFD93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529EDC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A52912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259EDB" w14:textId="77777777" w:rsidR="00616A96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54C3990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Y.</w:t>
            </w:r>
          </w:p>
        </w:tc>
      </w:tr>
      <w:tr w:rsidR="00616A96" w:rsidRPr="00A8307A" w14:paraId="53BAC4AD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F1193B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61992A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504+550</w:t>
            </w:r>
          </w:p>
          <w:p w14:paraId="623DCAF4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9FE5A7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C3A30E7" w14:textId="77777777" w:rsidR="00616A96" w:rsidRPr="00A8307A" w:rsidRDefault="00616A96" w:rsidP="000D71D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Găvojdia</w:t>
            </w:r>
          </w:p>
          <w:p w14:paraId="6F72E3DC" w14:textId="77777777" w:rsidR="00616A96" w:rsidRDefault="00616A96" w:rsidP="000D71D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9C55E0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973C07" w14:textId="77777777" w:rsidR="00616A96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E6C796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83A6D2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A3C49F" w14:textId="77777777" w:rsidR="00616A96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Peste sch. 2</w:t>
            </w:r>
          </w:p>
        </w:tc>
      </w:tr>
      <w:tr w:rsidR="00616A96" w:rsidRPr="00A8307A" w14:paraId="7D212024" w14:textId="77777777" w:rsidTr="006365AA">
        <w:trPr>
          <w:cantSplit/>
          <w:trHeight w:val="25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F18148A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D8B6FF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F10557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E66B6FF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Găvojdia</w:t>
            </w:r>
          </w:p>
          <w:p w14:paraId="658706B0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1874AB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4078B9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641851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059D5D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72CCA2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</w:tr>
      <w:tr w:rsidR="00616A96" w:rsidRPr="00A8307A" w14:paraId="7DC7CFD4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ADAF53E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FF4894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9035C0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F6AD460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Tapia</w:t>
            </w:r>
          </w:p>
          <w:p w14:paraId="0062479D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61F241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29978580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  <w:p w14:paraId="34E95837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inclusiv </w:t>
            </w:r>
          </w:p>
          <w:p w14:paraId="76EA1237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C9B8D3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C43F69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C160EE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B076BC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:rsidRPr="00A8307A" w14:paraId="619359DB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57CE76E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C76B0F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514+400</w:t>
            </w:r>
          </w:p>
          <w:p w14:paraId="24630148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515+250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34F10A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B0FC3DB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Tapia</w:t>
            </w:r>
            <w:r>
              <w:rPr>
                <w:b/>
                <w:bCs/>
                <w:sz w:val="20"/>
                <w:lang w:val="ro-RO"/>
              </w:rPr>
              <w:t xml:space="preserve"> - Lugoj și St. Lugoj linia 2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D97D62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ABBD64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8D8649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657A02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067040" w14:textId="77777777" w:rsidR="00616A96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  <w:p w14:paraId="050D12B5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Lucrări Coridor IV</w:t>
            </w:r>
          </w:p>
        </w:tc>
      </w:tr>
      <w:tr w:rsidR="00616A96" w:rsidRPr="00A8307A" w14:paraId="55F2729A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CEB17EC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01B21F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1B0CA0" w14:textId="77777777" w:rsidR="00616A96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6C04D43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Lugoj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60D5D7" w14:textId="77777777" w:rsidR="00616A96" w:rsidRPr="00A8307A" w:rsidRDefault="00616A96" w:rsidP="00D25D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3FF84C0F" w14:textId="77777777" w:rsidR="00616A96" w:rsidRPr="00A8307A" w:rsidRDefault="00616A96" w:rsidP="00D25D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8AA2B5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90C9A0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93F118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94E3C2" w14:textId="77777777" w:rsidR="00616A96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S21, S60 și S56</w:t>
            </w:r>
          </w:p>
        </w:tc>
      </w:tr>
      <w:tr w:rsidR="00616A96" w:rsidRPr="00A8307A" w14:paraId="178EEDDC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12351B7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02B62A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515+565</w:t>
            </w:r>
          </w:p>
          <w:p w14:paraId="2A135D8C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574+321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F89A1A" w14:textId="77777777" w:rsidR="00616A96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33CB3E8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Lugoj – Ax St. Timișoara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CEAAAA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761E5E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77B120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D2DC35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56D750" w14:textId="77777777" w:rsidR="00616A96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9694D">
              <w:rPr>
                <w:b/>
                <w:bCs/>
                <w:i/>
                <w:iCs/>
                <w:sz w:val="20"/>
                <w:lang w:val="ro-RO"/>
              </w:rPr>
              <w:t>Semnalizat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59694D">
              <w:rPr>
                <w:b/>
                <w:bCs/>
                <w:i/>
                <w:iCs/>
                <w:sz w:val="20"/>
                <w:lang w:val="ro-RO"/>
              </w:rPr>
              <w:t xml:space="preserve"> ca limitare de vitez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59694D">
              <w:rPr>
                <w:b/>
                <w:bCs/>
                <w:i/>
                <w:iCs/>
                <w:sz w:val="20"/>
                <w:lang w:val="ro-RO"/>
              </w:rPr>
              <w:t xml:space="preserve"> doar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î</w:t>
            </w:r>
            <w:r w:rsidRPr="0059694D">
              <w:rPr>
                <w:b/>
                <w:bCs/>
                <w:i/>
                <w:iCs/>
                <w:sz w:val="20"/>
                <w:lang w:val="ro-RO"/>
              </w:rPr>
              <w:t xml:space="preserve">n st. Lugoj.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Î</w:t>
            </w:r>
            <w:r w:rsidRPr="0059694D">
              <w:rPr>
                <w:b/>
                <w:bCs/>
                <w:i/>
                <w:iCs/>
                <w:sz w:val="20"/>
                <w:lang w:val="ro-RO"/>
              </w:rPr>
              <w:t>n st. Timi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ș</w:t>
            </w:r>
            <w:r w:rsidRPr="0059694D">
              <w:rPr>
                <w:b/>
                <w:bCs/>
                <w:i/>
                <w:iCs/>
                <w:sz w:val="20"/>
                <w:lang w:val="ro-RO"/>
              </w:rPr>
              <w:t>oara Nord nu se poate amplasa datorit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59694D">
              <w:rPr>
                <w:b/>
                <w:bCs/>
                <w:i/>
                <w:iCs/>
                <w:sz w:val="20"/>
                <w:lang w:val="ro-RO"/>
              </w:rPr>
              <w:t xml:space="preserve"> lucr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59694D">
              <w:rPr>
                <w:b/>
                <w:bCs/>
                <w:i/>
                <w:iCs/>
                <w:sz w:val="20"/>
                <w:lang w:val="ro-RO"/>
              </w:rPr>
              <w:t>rilor Coridor IV.</w:t>
            </w:r>
          </w:p>
        </w:tc>
      </w:tr>
      <w:tr w:rsidR="00616A96" w:rsidRPr="00A8307A" w14:paraId="6D367701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147C392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26B027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516+600</w:t>
            </w:r>
          </w:p>
          <w:p w14:paraId="7C408229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517+540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CE4F5C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2C76EFC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Lugoj linia 2 directă Cap Y și Lugoj - Jabăr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F9AF55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C83E65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0EA5D2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FC5051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A203E5" w14:textId="77777777" w:rsidR="00616A96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117C6B8B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Lucrări Coridor IV</w:t>
            </w:r>
          </w:p>
        </w:tc>
      </w:tr>
      <w:tr w:rsidR="00616A96" w:rsidRPr="00A8307A" w14:paraId="5BE61A3C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D805474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34BFFB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525+050</w:t>
            </w:r>
          </w:p>
          <w:p w14:paraId="45B5D1DB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525+550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4097F2" w14:textId="77777777" w:rsidR="00616A96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8121381" w14:textId="77777777" w:rsidR="00616A96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Jabăr - </w:t>
            </w:r>
            <w:r w:rsidRPr="00A8307A">
              <w:rPr>
                <w:b/>
                <w:bCs/>
                <w:sz w:val="20"/>
                <w:lang w:val="ro-RO"/>
              </w:rPr>
              <w:t>Belinț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83079D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C80460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5CB7C2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0261FE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764948" w14:textId="77777777" w:rsidR="00616A96" w:rsidRPr="005A1053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Inflexiune de trecere de pe linia existentă pe linia proiectată nou construită – lucrări Coridor IV</w:t>
            </w:r>
          </w:p>
        </w:tc>
      </w:tr>
      <w:tr w:rsidR="00616A96" w:rsidRPr="00A8307A" w14:paraId="1099A3CD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58949CA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E083A1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531+800</w:t>
            </w:r>
          </w:p>
          <w:p w14:paraId="262688A3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531+950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54A431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D2BB082" w14:textId="77777777" w:rsidR="00616A96" w:rsidRPr="00A8307A" w:rsidRDefault="00616A96" w:rsidP="000E54B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Belinț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  <w:r w:rsidRPr="00A8307A">
              <w:rPr>
                <w:b/>
                <w:bCs/>
                <w:sz w:val="20"/>
                <w:lang w:val="ro-RO"/>
              </w:rPr>
              <w:t>Chizătău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1F5AB8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E82978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8BDEB3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EB477A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21F3FA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Inflexiune de trecere de pe linia proiectată nou construită pe linia existentă.</w:t>
            </w:r>
          </w:p>
        </w:tc>
      </w:tr>
      <w:tr w:rsidR="00616A96" w:rsidRPr="00A8307A" w14:paraId="2312ADA5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12DAB30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0D47BA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533+350</w:t>
            </w:r>
          </w:p>
          <w:p w14:paraId="188564A4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535+350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72B8A7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C22B454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Chizătău</w:t>
            </w:r>
            <w:r>
              <w:rPr>
                <w:b/>
                <w:bCs/>
                <w:sz w:val="20"/>
                <w:lang w:val="ro-RO"/>
              </w:rPr>
              <w:t xml:space="preserve">, linia 1 directă Cap.Y și  </w:t>
            </w:r>
            <w:r w:rsidRPr="00A8307A">
              <w:rPr>
                <w:b/>
                <w:bCs/>
                <w:sz w:val="20"/>
                <w:lang w:val="ro-RO"/>
              </w:rPr>
              <w:t>Chizătău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  <w:r w:rsidRPr="00A8307A">
              <w:rPr>
                <w:b/>
                <w:bCs/>
                <w:sz w:val="20"/>
                <w:lang w:val="ro-RO"/>
              </w:rPr>
              <w:t>Topolovăț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6CE417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771D92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B6545D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CF4408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71D55A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Lucrări Coridor IV.</w:t>
            </w:r>
          </w:p>
        </w:tc>
      </w:tr>
      <w:tr w:rsidR="00616A96" w:rsidRPr="00A8307A" w14:paraId="2E9AE554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E9C6584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EF32DF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7F7E83" w14:textId="77777777" w:rsidR="00616A96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D2537D6" w14:textId="77777777" w:rsidR="00616A96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Chizătău</w:t>
            </w:r>
            <w:r>
              <w:rPr>
                <w:b/>
                <w:bCs/>
                <w:sz w:val="20"/>
                <w:lang w:val="ro-RO"/>
              </w:rPr>
              <w:t>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DBFB30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D403062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8D188A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F3200D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217C38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A77E09" w14:textId="77777777" w:rsidR="00616A96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S7 și S4</w:t>
            </w:r>
          </w:p>
        </w:tc>
      </w:tr>
      <w:tr w:rsidR="00616A96" w:rsidRPr="00A8307A" w14:paraId="1BF4E333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75C9AFD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B29CBA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33439F" w14:textId="77777777" w:rsidR="00616A96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2B5D925" w14:textId="77777777" w:rsidR="00616A96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Chizătău</w:t>
            </w:r>
            <w:r>
              <w:rPr>
                <w:b/>
                <w:bCs/>
                <w:sz w:val="20"/>
                <w:lang w:val="ro-RO"/>
              </w:rPr>
              <w:t>, 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5824A1" w14:textId="77777777" w:rsidR="00616A96" w:rsidRDefault="00616A96" w:rsidP="001D06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181F334" w14:textId="77777777" w:rsidR="00616A96" w:rsidRPr="00A8307A" w:rsidRDefault="00616A96" w:rsidP="001D06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5C0402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128CC7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AF9624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1FD9D6" w14:textId="77777777" w:rsidR="00616A96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S7 și S4</w:t>
            </w:r>
          </w:p>
        </w:tc>
      </w:tr>
      <w:tr w:rsidR="00616A96" w:rsidRPr="00A8307A" w14:paraId="701251AC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CBCEA21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6EBC39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378E15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B527806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Topolovăț</w:t>
            </w:r>
            <w:r>
              <w:rPr>
                <w:b/>
                <w:bCs/>
                <w:sz w:val="20"/>
                <w:lang w:val="ro-RO"/>
              </w:rPr>
              <w:t>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D34117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474F10F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50C742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F8FDBA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2A9EBD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188E27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abaterea sch. 3 și 4</w:t>
            </w:r>
          </w:p>
        </w:tc>
      </w:tr>
      <w:tr w:rsidR="00616A96" w:rsidRPr="00A8307A" w14:paraId="3C7E1F6A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9D415B8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51EC6B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540+200</w:t>
            </w:r>
          </w:p>
          <w:p w14:paraId="69E77DAA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540+800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CCD6D2" w14:textId="77777777" w:rsidR="00616A96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D5A1DFD" w14:textId="77777777" w:rsidR="00616A96" w:rsidRDefault="00616A96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Topolovăț</w:t>
            </w:r>
            <w:r>
              <w:rPr>
                <w:b/>
                <w:bCs/>
                <w:sz w:val="20"/>
                <w:lang w:val="ro-RO"/>
              </w:rPr>
              <w:t xml:space="preserve">, linia 1 directă cap Y și </w:t>
            </w:r>
            <w:r w:rsidRPr="00A8307A">
              <w:rPr>
                <w:b/>
                <w:bCs/>
                <w:sz w:val="20"/>
                <w:lang w:val="ro-RO"/>
              </w:rPr>
              <w:t>Topolovăț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  <w:r w:rsidRPr="00A8307A">
              <w:rPr>
                <w:b/>
                <w:bCs/>
                <w:sz w:val="20"/>
                <w:lang w:val="ro-RO"/>
              </w:rPr>
              <w:t>Recaș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3D5BBD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F519A2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E529A0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7ACDCC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35C973" w14:textId="77777777" w:rsidR="00616A96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Lucrări Coridor IV.</w:t>
            </w:r>
          </w:p>
        </w:tc>
      </w:tr>
      <w:tr w:rsidR="00616A96" w:rsidRPr="00A8307A" w14:paraId="1D7EE9B8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D87E8CB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FA91EE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554+400</w:t>
            </w:r>
          </w:p>
          <w:p w14:paraId="34BD3DAA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557+400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F3734E" w14:textId="77777777" w:rsidR="00616A96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89B5B4A" w14:textId="77777777" w:rsidR="00616A96" w:rsidRDefault="00616A96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Recaș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0B0A0B90" w14:textId="77777777" w:rsidR="00616A96" w:rsidRPr="00A8307A" w:rsidRDefault="00616A96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6A5973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F644DA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BC4240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467008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44DA7D" w14:textId="77777777" w:rsidR="00616A96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Lucrări Coridor IV.</w:t>
            </w:r>
          </w:p>
        </w:tc>
      </w:tr>
      <w:tr w:rsidR="00616A96" w:rsidRPr="00A8307A" w14:paraId="0A733CC8" w14:textId="77777777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D8F86F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BF83D5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313D20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802B7B0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Remetea Mare</w:t>
            </w:r>
          </w:p>
          <w:p w14:paraId="0B4DA439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A1C48C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4FDFE49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10FEAD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07099E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08B2E9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C47D8C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81122BA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4, Cap Y și</w:t>
            </w:r>
          </w:p>
          <w:p w14:paraId="046DFC43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linia M.Ap.N.</w:t>
            </w:r>
          </w:p>
        </w:tc>
      </w:tr>
      <w:tr w:rsidR="00616A96" w:rsidRPr="00A8307A" w14:paraId="2C6FCC56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1EF7F1B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EBD5FF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566+500</w:t>
            </w:r>
          </w:p>
          <w:p w14:paraId="017D7168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567+500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745E20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F4BC612" w14:textId="77777777" w:rsidR="00616A96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Remetea Mare - </w:t>
            </w:r>
          </w:p>
          <w:p w14:paraId="58FA7AAD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Timișoara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412C65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50E79A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D1A84E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329C5E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A5886F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16A96" w:rsidRPr="00A8307A" w14:paraId="7065602D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7FEDA0E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002A9E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6FDFF2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AEEF3A6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Remetea Mare</w:t>
            </w:r>
          </w:p>
          <w:p w14:paraId="7C05EBA3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2DBF3C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0E0D62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241EFF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C617E4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8F7E64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7F07FD8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4, Cap X.</w:t>
            </w:r>
          </w:p>
        </w:tc>
      </w:tr>
      <w:tr w:rsidR="00616A96" w:rsidRPr="00A8307A" w14:paraId="2B237839" w14:textId="77777777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278EF6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A473DF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FDF946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1509BF1" w14:textId="77777777" w:rsidR="00616A96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14:paraId="4C7B3827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261493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5F00E2B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și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5C3507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6B2A3B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3FE75C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9B8AAA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5, 6 și 7, Cap X.</w:t>
            </w:r>
          </w:p>
        </w:tc>
      </w:tr>
      <w:tr w:rsidR="00616A96" w:rsidRPr="00A8307A" w14:paraId="08D1FBE2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C7DBBB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45512D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4806AF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C355185" w14:textId="77777777" w:rsidR="00616A96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14:paraId="04855587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2ED957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54820C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0DDCFA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E33BC3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78729E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5, 6 și 7, Cap Y.</w:t>
            </w:r>
          </w:p>
        </w:tc>
      </w:tr>
      <w:tr w:rsidR="00616A96" w:rsidRPr="00A8307A" w14:paraId="29BA2BED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B8B077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56BB3F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5A16AA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72422C3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14:paraId="40569D15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D50D6A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34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706CBA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0817E1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88D353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200706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și 13 abătute cap Y</w:t>
            </w:r>
          </w:p>
        </w:tc>
      </w:tr>
      <w:tr w:rsidR="00616A96" w:rsidRPr="00A8307A" w14:paraId="3E5A15FF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33E628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117C2C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571+650</w:t>
            </w:r>
          </w:p>
          <w:p w14:paraId="69D5968C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572+250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FD6EB9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28D7E55" w14:textId="77777777" w:rsidR="00616A96" w:rsidRPr="00A8307A" w:rsidRDefault="00616A96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Est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79345586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C1DCEE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457BFE" w14:textId="77777777" w:rsidR="00616A96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B27778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9E1946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3C74D0" w14:textId="77777777" w:rsidR="00616A96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Lucrări Coridor IV.</w:t>
            </w:r>
          </w:p>
        </w:tc>
      </w:tr>
      <w:tr w:rsidR="00616A96" w:rsidRPr="00A8307A" w14:paraId="74F663FE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0AA796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CBF810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F85E19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23EA838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8C83C97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C95B4D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0BC068C6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803890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06D4D7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1FFE92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75DEEF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:rsidRPr="00A8307A" w14:paraId="693B3B06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66FA24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96FC17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51BCFF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1CC56C8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72A0FD3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ADCAF8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 xml:space="preserve">11, 51, 97 </w:t>
            </w:r>
          </w:p>
          <w:p w14:paraId="6D508A92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E0F441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074D22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27044B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DC7D25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1B9F4B8" w14:textId="77777777" w:rsidR="00616A96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14:paraId="35EE0F7C" w14:textId="77777777" w:rsidR="00616A96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08D4DD52" w14:textId="77777777" w:rsidR="00616A96" w:rsidRPr="00DC4AFE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Lugoj.</w:t>
            </w:r>
          </w:p>
        </w:tc>
      </w:tr>
      <w:tr w:rsidR="00616A96" w:rsidRPr="00A8307A" w14:paraId="09C7AFE4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5443C7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B8E0AA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8FBC83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B3FD6DD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B22BDFD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DF8DB8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14C9A98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D38F64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309E76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3BD203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F48FF3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F434A30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7381DAB1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57AFAE89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616A96" w:rsidRPr="00A8307A" w14:paraId="7079F745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B36371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FAC6F0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AE9357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576C9D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7EE8E1D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CEC887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8EF9C4B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4B9407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7AC5E1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0633F5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043B6F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C68EDDC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616A96" w:rsidRPr="00A8307A" w14:paraId="22DAD101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1016EB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4BEACC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7B5B25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4645569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82D751C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F29673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82AD78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459974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1CCE35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1FA3A4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4D5A2FE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616A96" w:rsidRPr="00A8307A" w14:paraId="2FDB1D8B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90C7F7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5415D7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D69B0B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806C8D7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753C3C3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89D9A6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6F658F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97F7E3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0DB09C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3D0EF0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872E4DA" w14:textId="77777777" w:rsidR="00616A96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14:paraId="1AC26CF8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616A96" w:rsidRPr="00A8307A" w14:paraId="5278AAC1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0920DC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3E56B6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916634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40A8386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2649316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6B5994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587184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078AE8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68915E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9D87A2" w14:textId="77777777" w:rsidR="00616A96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8692C70" w14:textId="77777777" w:rsidR="00616A96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25DAB5AE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616A96" w:rsidRPr="00A8307A" w14:paraId="7EF3EAD9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3B8015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AD9AE4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1C0102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F5F7DF2" w14:textId="77777777" w:rsidR="00616A96" w:rsidRPr="00A8307A" w:rsidRDefault="00616A96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>Grupa A</w:t>
            </w:r>
            <w:r>
              <w:rPr>
                <w:b/>
                <w:bCs/>
                <w:sz w:val="20"/>
                <w:lang w:val="ro-RO"/>
              </w:rPr>
              <w:t xml:space="preserve">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6F8D0B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B82E0EB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16FB9661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36 - 44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C4B638" w14:textId="77777777" w:rsidR="00616A96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8F57EA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2C701E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D60D02" w14:textId="77777777" w:rsidR="00616A96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14:paraId="40BDE4F6" w14:textId="77777777" w:rsidR="00616A96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în direcția Timișoara Nord - Timișoara Sud, Timișoara Nord - Timișoara Vest și liniile 1 - 6 Reșița, liniile </w:t>
            </w:r>
          </w:p>
          <w:p w14:paraId="50058609" w14:textId="77777777" w:rsidR="00616A96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1- 12 Cap. Y Timișoara Nord.</w:t>
            </w:r>
          </w:p>
        </w:tc>
      </w:tr>
      <w:tr w:rsidR="00616A96" w:rsidRPr="00A8307A" w14:paraId="5065D218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857007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27BDA6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A33B94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4319866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DB04FA7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ECA842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30, 46, 62, și 82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FFF013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A9EBBB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C5552D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617CEF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602B1A5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1 - 13, Cap Y și liniile 1R - 6R.</w:t>
            </w:r>
          </w:p>
        </w:tc>
      </w:tr>
      <w:tr w:rsidR="00616A96" w:rsidRPr="00A8307A" w14:paraId="3DFC30B3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39C3AC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149F55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3177D7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ACF4586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AB1E64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BB9ADC8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5D4CA81F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DA9EA0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045982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EAB3F5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068EC8" w14:textId="77777777" w:rsidR="00616A96" w:rsidRDefault="00616A96" w:rsidP="0039325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14:paraId="20A03ACB" w14:textId="77777777" w:rsidR="00616A96" w:rsidRPr="00A8307A" w:rsidRDefault="00616A96" w:rsidP="0039325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218 Timișoara Nord - Arad și liniile 1 - 6 Reșița, liniile 1- 12 Cap. Y Timișoara Nord.</w:t>
            </w:r>
          </w:p>
        </w:tc>
      </w:tr>
      <w:tr w:rsidR="00616A96" w:rsidRPr="00A8307A" w14:paraId="4F14A284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E50A4A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C86266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73884B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04089A7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ED8E6D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27DE5BB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E3139E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7488B1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AC9E2D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3D272D" w14:textId="77777777" w:rsidR="00616A96" w:rsidRPr="00A8307A" w:rsidRDefault="00616A96" w:rsidP="003F6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100 Timișoara Nord - Cărpiniș, linia 133 Timișoara Nord - Ronaț Triaj și liniile 1 - 6 Reșița, liniile 1- 12 Cap. Y Timișoara Nord.</w:t>
            </w:r>
          </w:p>
        </w:tc>
      </w:tr>
      <w:tr w:rsidR="00616A96" w:rsidRPr="00A8307A" w14:paraId="5900DC62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AB927E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1FE53C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A9F322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EE12C02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F620C3C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7C4CE3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52, 66, 68, 70, 86 </w:t>
            </w:r>
          </w:p>
          <w:p w14:paraId="6E9E7A4D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96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C6D402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C02A43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224EDD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385E4F" w14:textId="77777777" w:rsidR="00616A96" w:rsidRPr="00A8307A" w:rsidRDefault="00616A96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D86D75D" w14:textId="77777777" w:rsidR="00616A96" w:rsidRPr="00A8307A" w:rsidRDefault="00616A96" w:rsidP="00913D2F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616A96" w:rsidRPr="00A8307A" w14:paraId="03CF9C04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136E07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70AE87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E43C6C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EECABC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3E45D6C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E0CAE1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D400FE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36CF71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C0DA40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818591" w14:textId="77777777" w:rsidR="00616A96" w:rsidRPr="00A8307A" w:rsidRDefault="00616A96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5EDEDFC" w14:textId="77777777" w:rsidR="00616A96" w:rsidRPr="00A8307A" w:rsidRDefault="00616A96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616A96" w:rsidRPr="00A8307A" w14:paraId="7910A588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A0F329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9D3E18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63DC2A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801E8A2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C468396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3311B2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3AAB6A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CEBB80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FC0DF8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B0AF38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53EE62A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616A96" w:rsidRPr="00A8307A" w14:paraId="3010D450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AB4F2A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08C25E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156E42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533B936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C55214A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EAD11A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649548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BFC5E5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17BAC2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6472C6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9940F04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616A96" w:rsidRPr="00A8307A" w14:paraId="1DE67EEC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ADBBF6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107700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B22267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ADE965E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83B82E4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1950A7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37D8D4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8625C5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63A77E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1D7E11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E7A1E3B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616A96" w:rsidRPr="00A8307A" w14:paraId="1C60C8C5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9FF422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65925E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580+050</w:t>
            </w:r>
          </w:p>
          <w:p w14:paraId="58AD0E11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580+150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018DED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0AE7838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14:paraId="1046BBE3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A2BF25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8BB373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7027C7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B2F7CE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D94CB7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16A96" w:rsidRPr="00A8307A" w14:paraId="3BCED6A3" w14:textId="77777777" w:rsidTr="006365AA">
        <w:trPr>
          <w:cantSplit/>
          <w:trHeight w:val="5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030190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5FBC8B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582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250</w:t>
            </w:r>
          </w:p>
          <w:p w14:paraId="11D0E210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</w:t>
            </w:r>
            <w:r>
              <w:rPr>
                <w:b/>
                <w:bCs/>
                <w:sz w:val="20"/>
                <w:lang w:val="ro-RO"/>
              </w:rPr>
              <w:t>86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30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7D30D2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EC693D2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14:paraId="2321CD96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D8B55A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B230F0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0C289B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7E6560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03EE04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16A96" w:rsidRPr="00A8307A" w14:paraId="778786CE" w14:textId="77777777" w:rsidTr="006365AA">
        <w:trPr>
          <w:cantSplit/>
          <w:trHeight w:val="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0CF420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FE18FC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597+630</w:t>
            </w:r>
          </w:p>
          <w:p w14:paraId="3F115F94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598+520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8C770D" w14:textId="77777777" w:rsidR="00616A96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FBFEFBC" w14:textId="77777777" w:rsidR="00616A96" w:rsidRPr="00A8307A" w:rsidRDefault="00616A96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Cărpiniş</w:t>
            </w:r>
          </w:p>
          <w:p w14:paraId="615CDA1C" w14:textId="77777777" w:rsidR="00616A96" w:rsidRPr="00A8307A" w:rsidRDefault="00616A96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2843B5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BA40EF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59E3EC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899912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C21431" w14:textId="77777777" w:rsidR="00616A96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  <w:p w14:paraId="118D6EAD" w14:textId="77777777" w:rsidR="00616A96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din </w:t>
            </w:r>
          </w:p>
          <w:p w14:paraId="79DB9246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și Cap Y linia 2 directă</w:t>
            </w:r>
          </w:p>
        </w:tc>
      </w:tr>
      <w:tr w:rsidR="00616A96" w:rsidRPr="00A8307A" w14:paraId="4CBB5E89" w14:textId="77777777" w:rsidTr="006365AA">
        <w:trPr>
          <w:cantSplit/>
          <w:trHeight w:val="5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4B84F3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381858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0ADF67" w14:textId="77777777" w:rsidR="00616A96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82960C9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Cărpiniş</w:t>
            </w:r>
          </w:p>
          <w:p w14:paraId="4672EE37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297CBC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4CA32072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20A1B0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E7A278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50C503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A2E1C0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5, 9 și 10, până la limita cu LFI.</w:t>
            </w:r>
          </w:p>
        </w:tc>
      </w:tr>
      <w:tr w:rsidR="00616A96" w:rsidRPr="00A8307A" w14:paraId="41A8B609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69B2A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1B7B97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6127D2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A418691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1ED45C71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EB26E1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7F3F58AE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3A0E56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44CE4A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AAA694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C5505D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:rsidRPr="00A8307A" w14:paraId="267863A2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C3E3B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CC116E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C5AB6A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24DCC82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5DAB909C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D79467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650430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5E9E4D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EBA300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D9053A" w14:textId="77777777" w:rsidR="00616A96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EAA4DD3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5, 6, 7, Cap X.</w:t>
            </w:r>
          </w:p>
        </w:tc>
      </w:tr>
      <w:tr w:rsidR="00616A96" w:rsidRPr="00A8307A" w14:paraId="421BF3C6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2F85E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4F2907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E5ED8D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2D7054C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3DF334F6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43A10D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8647D6" w14:textId="77777777" w:rsidR="00616A96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7ECDF5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B01B74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19F6C0" w14:textId="77777777" w:rsidR="00616A96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:rsidRPr="00A8307A" w14:paraId="27BE9D34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3CC78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A7F3C2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3F1CFC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E47E2A4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46CE610E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6E27C1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F816DD" w14:textId="77777777" w:rsidR="00616A96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9210F3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A10D12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7F60B9" w14:textId="77777777" w:rsidR="00616A96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AAE9CB5" w14:textId="77777777" w:rsidR="00616A96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2, 7, 18 Cap Y.</w:t>
            </w:r>
          </w:p>
        </w:tc>
      </w:tr>
      <w:tr w:rsidR="00616A96" w:rsidRPr="00A8307A" w14:paraId="553D58F5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19860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5F7577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2A20DC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03B6E77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23099D34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E0A2CA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26, 34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D2037D" w14:textId="77777777" w:rsidR="00616A96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DC9FAA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E5FAA6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CD8D7D" w14:textId="77777777" w:rsidR="00616A96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CB9F6CA" w14:textId="77777777" w:rsidR="00616A96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 Cap Y.</w:t>
            </w:r>
          </w:p>
        </w:tc>
      </w:tr>
      <w:tr w:rsidR="00616A96" w:rsidRPr="00A8307A" w14:paraId="56094873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A83F9" w14:textId="77777777" w:rsidR="00616A96" w:rsidRPr="00A75A00" w:rsidRDefault="00616A96" w:rsidP="00616A9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F5C08C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E89393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8724AA5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23A6400F" w14:textId="77777777" w:rsidR="00616A96" w:rsidRPr="00A8307A" w:rsidRDefault="00616A9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F4480E" w14:textId="77777777" w:rsidR="00616A96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7D1B4D" w14:textId="77777777" w:rsidR="00616A96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8D271F" w14:textId="77777777" w:rsidR="00616A96" w:rsidRPr="00A8307A" w:rsidRDefault="00616A9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22BB6A" w14:textId="77777777" w:rsidR="00616A96" w:rsidRPr="00A8307A" w:rsidRDefault="00616A9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7C7B3F" w14:textId="77777777" w:rsidR="00616A96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E90DA08" w14:textId="77777777" w:rsidR="00616A96" w:rsidRDefault="00616A9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și 10 Cap Y.</w:t>
            </w:r>
          </w:p>
        </w:tc>
      </w:tr>
    </w:tbl>
    <w:p w14:paraId="3D2D3659" w14:textId="77777777" w:rsidR="00616A96" w:rsidRPr="00A8307A" w:rsidRDefault="00616A96" w:rsidP="008B25EE">
      <w:pPr>
        <w:spacing w:before="40" w:after="40" w:line="192" w:lineRule="auto"/>
        <w:ind w:right="57"/>
        <w:rPr>
          <w:sz w:val="20"/>
          <w:lang w:val="ro-RO"/>
        </w:rPr>
      </w:pPr>
    </w:p>
    <w:p w14:paraId="667F19AC" w14:textId="77777777" w:rsidR="00616A96" w:rsidRDefault="00616A96" w:rsidP="004C7D25">
      <w:pPr>
        <w:pStyle w:val="Heading1"/>
        <w:spacing w:line="360" w:lineRule="auto"/>
      </w:pPr>
      <w:r>
        <w:lastRenderedPageBreak/>
        <w:t>LINIA 101</w:t>
      </w:r>
    </w:p>
    <w:p w14:paraId="3508BF37" w14:textId="77777777" w:rsidR="00616A96" w:rsidRDefault="00616A96" w:rsidP="00877BCD">
      <w:pPr>
        <w:pStyle w:val="Heading1"/>
        <w:spacing w:line="360" w:lineRule="auto"/>
        <w:rPr>
          <w:b w:val="0"/>
          <w:bCs w:val="0"/>
          <w:sz w:val="8"/>
        </w:rPr>
      </w:pPr>
      <w:r>
        <w:t>CHITILA - GOLEŞTI - PITEŞTI - PIATRA OLT – CRAIOVA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616A96" w14:paraId="62FE21A5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9C71C1" w14:textId="77777777" w:rsidR="00616A96" w:rsidRDefault="00616A96" w:rsidP="00616A9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4CB9C" w14:textId="77777777" w:rsidR="00616A96" w:rsidRDefault="00616A96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9+455</w:t>
            </w:r>
          </w:p>
          <w:p w14:paraId="37C3F8FD" w14:textId="77777777" w:rsidR="00616A96" w:rsidRDefault="00616A96" w:rsidP="00747F9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3C92A" w14:textId="77777777" w:rsidR="00616A96" w:rsidRPr="000625F2" w:rsidRDefault="00616A96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94680" w14:textId="77777777" w:rsidR="00616A96" w:rsidRDefault="00616A96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Chitila - </w:t>
            </w:r>
          </w:p>
          <w:p w14:paraId="3BD241E4" w14:textId="77777777" w:rsidR="00616A96" w:rsidRDefault="00616A96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3693D0" w14:textId="77777777" w:rsidR="00616A96" w:rsidRPr="009E41CA" w:rsidRDefault="00616A96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13DB9" w14:textId="77777777" w:rsidR="00616A96" w:rsidRPr="000625F2" w:rsidRDefault="00616A96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9ADAA" w14:textId="77777777" w:rsidR="00616A96" w:rsidRDefault="00616A96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802DC" w14:textId="77777777" w:rsidR="00616A96" w:rsidRPr="000625F2" w:rsidRDefault="00616A96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2A34A" w14:textId="77777777" w:rsidR="00616A96" w:rsidRDefault="00616A96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38DF20E7" w14:textId="77777777" w:rsidR="00616A96" w:rsidRDefault="00616A96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16A96" w14:paraId="68DE2670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5DAE14" w14:textId="77777777" w:rsidR="00616A96" w:rsidRDefault="00616A96" w:rsidP="00616A9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C07C4" w14:textId="77777777" w:rsidR="00616A96" w:rsidRDefault="00616A96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9+960</w:t>
            </w:r>
          </w:p>
          <w:p w14:paraId="27F29D28" w14:textId="77777777" w:rsidR="00616A96" w:rsidRDefault="00616A96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3CECA" w14:textId="77777777" w:rsidR="00616A96" w:rsidRDefault="00616A96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0EB41" w14:textId="77777777" w:rsidR="00616A96" w:rsidRDefault="00616A96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Chitila</w:t>
            </w:r>
          </w:p>
          <w:p w14:paraId="306E0E95" w14:textId="77777777" w:rsidR="00616A96" w:rsidRDefault="00616A96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14/16, cap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32282C" w14:textId="77777777" w:rsidR="00616A96" w:rsidRPr="009E41CA" w:rsidRDefault="00616A96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BE2BE" w14:textId="77777777" w:rsidR="00616A96" w:rsidRPr="000625F2" w:rsidRDefault="00616A96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68D28" w14:textId="77777777" w:rsidR="00616A96" w:rsidRDefault="00616A96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21438" w14:textId="77777777" w:rsidR="00616A96" w:rsidRPr="000625F2" w:rsidRDefault="00616A96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E7644" w14:textId="77777777" w:rsidR="00616A96" w:rsidRDefault="00616A96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92C0B50" w14:textId="77777777" w:rsidR="00616A96" w:rsidRDefault="00616A96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9BAB23C" w14:textId="77777777" w:rsidR="00616A96" w:rsidRDefault="00616A96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liniile 4 - 11 și spre </w:t>
            </w:r>
          </w:p>
          <w:p w14:paraId="0A548E27" w14:textId="77777777" w:rsidR="00616A96" w:rsidRDefault="00616A96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fir I Chitila - Săbăreni.</w:t>
            </w:r>
          </w:p>
        </w:tc>
      </w:tr>
      <w:tr w:rsidR="00616A96" w14:paraId="7F2C72CF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758056" w14:textId="77777777" w:rsidR="00616A96" w:rsidRDefault="00616A96" w:rsidP="00616A9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9416E" w14:textId="77777777" w:rsidR="00616A96" w:rsidRDefault="00616A96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FD8CD" w14:textId="77777777" w:rsidR="00616A96" w:rsidRDefault="00616A96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D0105" w14:textId="77777777" w:rsidR="00616A96" w:rsidRDefault="00616A96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Săbăreni</w:t>
            </w:r>
          </w:p>
          <w:p w14:paraId="706D00C5" w14:textId="77777777" w:rsidR="00616A96" w:rsidRDefault="00616A96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+ </w:t>
            </w:r>
          </w:p>
          <w:p w14:paraId="20C36B3F" w14:textId="77777777" w:rsidR="00616A96" w:rsidRDefault="00616A96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macaze, 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F61619" w14:textId="77777777" w:rsidR="00616A96" w:rsidRPr="009E41CA" w:rsidRDefault="00616A96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A7821" w14:textId="77777777" w:rsidR="00616A96" w:rsidRPr="000625F2" w:rsidRDefault="00616A96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F4290" w14:textId="77777777" w:rsidR="00616A96" w:rsidRDefault="00616A96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14+000</w:t>
            </w:r>
          </w:p>
          <w:p w14:paraId="76C9471B" w14:textId="77777777" w:rsidR="00616A96" w:rsidRDefault="00616A96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9CAE0" w14:textId="77777777" w:rsidR="00616A96" w:rsidRPr="000625F2" w:rsidRDefault="00616A96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8B4C9" w14:textId="77777777" w:rsidR="00616A96" w:rsidRDefault="00616A96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16A96" w14:paraId="0398E149" w14:textId="77777777" w:rsidTr="007E1FA3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3D6FB3" w14:textId="77777777" w:rsidR="00616A96" w:rsidRDefault="00616A96" w:rsidP="00616A9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313A6" w14:textId="77777777" w:rsidR="00616A96" w:rsidRDefault="00616A96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5972E" w14:textId="77777777" w:rsidR="00616A96" w:rsidRPr="000625F2" w:rsidRDefault="00616A96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58B4F" w14:textId="77777777" w:rsidR="00616A96" w:rsidRDefault="00616A96" w:rsidP="001139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Săbăreni </w:t>
            </w:r>
          </w:p>
          <w:p w14:paraId="077E6078" w14:textId="77777777" w:rsidR="00616A96" w:rsidRDefault="00616A96" w:rsidP="007E1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peste sch. 17  </w:t>
            </w:r>
          </w:p>
          <w:p w14:paraId="16479E5C" w14:textId="77777777" w:rsidR="00616A96" w:rsidRDefault="00616A96" w:rsidP="007E1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92DCD4" w14:textId="77777777" w:rsidR="00616A96" w:rsidRDefault="00616A96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17 </w:t>
            </w:r>
          </w:p>
          <w:p w14:paraId="212E8DB4" w14:textId="77777777" w:rsidR="00616A96" w:rsidRDefault="00616A96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F0052" w14:textId="77777777" w:rsidR="00616A96" w:rsidRPr="000625F2" w:rsidRDefault="00616A96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BF9AA" w14:textId="77777777" w:rsidR="00616A96" w:rsidRDefault="00616A96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5F196" w14:textId="77777777" w:rsidR="00616A96" w:rsidRPr="000625F2" w:rsidRDefault="00616A96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1C0AA" w14:textId="77777777" w:rsidR="00616A96" w:rsidRDefault="00616A96" w:rsidP="001139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E7903EF" w14:textId="77777777" w:rsidR="00616A96" w:rsidRDefault="00616A96" w:rsidP="001139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 abătută.</w:t>
            </w:r>
          </w:p>
        </w:tc>
      </w:tr>
      <w:tr w:rsidR="00616A96" w14:paraId="7FABDF0F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0771EF" w14:textId="77777777" w:rsidR="00616A96" w:rsidRDefault="00616A96" w:rsidP="00616A9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A8B16" w14:textId="77777777" w:rsidR="00616A96" w:rsidRDefault="00616A96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67361" w14:textId="77777777" w:rsidR="00616A96" w:rsidRPr="000625F2" w:rsidRDefault="00616A96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52667" w14:textId="77777777" w:rsidR="00616A96" w:rsidRDefault="00616A96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Săbăreni</w:t>
            </w:r>
          </w:p>
          <w:p w14:paraId="0ABF3947" w14:textId="77777777" w:rsidR="00616A96" w:rsidRDefault="00616A96" w:rsidP="00AF79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051602" w14:textId="77777777" w:rsidR="00616A96" w:rsidRDefault="00616A96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10 </w:t>
            </w:r>
          </w:p>
          <w:p w14:paraId="0F2A33EE" w14:textId="77777777" w:rsidR="00616A96" w:rsidRDefault="00616A96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6E5D6" w14:textId="77777777" w:rsidR="00616A96" w:rsidRPr="000625F2" w:rsidRDefault="00616A96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C1B4F" w14:textId="77777777" w:rsidR="00616A96" w:rsidRDefault="00616A96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07400" w14:textId="77777777" w:rsidR="00616A96" w:rsidRPr="000625F2" w:rsidRDefault="00616A96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EF6B9" w14:textId="77777777" w:rsidR="00616A96" w:rsidRDefault="00616A96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şi 5.</w:t>
            </w:r>
          </w:p>
        </w:tc>
      </w:tr>
      <w:tr w:rsidR="00616A96" w14:paraId="5E2C1792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994A11" w14:textId="77777777" w:rsidR="00616A96" w:rsidRDefault="00616A96" w:rsidP="00616A9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B65B0" w14:textId="77777777" w:rsidR="00616A96" w:rsidRDefault="00616A96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22+500</w:t>
            </w:r>
          </w:p>
          <w:p w14:paraId="4E38DFFC" w14:textId="77777777" w:rsidR="00616A96" w:rsidRDefault="00616A96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23+197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5B896" w14:textId="77777777" w:rsidR="00616A96" w:rsidRPr="000625F2" w:rsidRDefault="00616A96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73DDD" w14:textId="77777777" w:rsidR="00616A96" w:rsidRDefault="00616A96" w:rsidP="00AA76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14:paraId="4FCD2C5D" w14:textId="77777777" w:rsidR="00616A96" w:rsidRDefault="00616A96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X,</w:t>
            </w:r>
          </w:p>
          <w:p w14:paraId="0D2BC6E7" w14:textId="77777777" w:rsidR="00616A96" w:rsidRDefault="00616A96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zona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7A3A99" w14:textId="77777777" w:rsidR="00616A96" w:rsidRPr="009E41CA" w:rsidRDefault="00616A96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6DFA3" w14:textId="77777777" w:rsidR="00616A96" w:rsidRPr="000625F2" w:rsidRDefault="00616A96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E6B2C" w14:textId="77777777" w:rsidR="00616A96" w:rsidRDefault="00616A96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25398" w14:textId="77777777" w:rsidR="00616A96" w:rsidRPr="000625F2" w:rsidRDefault="00616A96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DDB89" w14:textId="77777777" w:rsidR="00616A96" w:rsidRDefault="00616A96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1C7D0DDB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911F2B" w14:textId="77777777" w:rsidR="00616A96" w:rsidRDefault="00616A96" w:rsidP="00616A9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59A60" w14:textId="77777777" w:rsidR="00616A96" w:rsidRDefault="00616A96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021FA" w14:textId="77777777" w:rsidR="00616A96" w:rsidRDefault="00616A96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44A24" w14:textId="77777777" w:rsidR="00616A96" w:rsidRDefault="00616A96" w:rsidP="00046E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14:paraId="0D1D0426" w14:textId="77777777" w:rsidR="00616A96" w:rsidRDefault="00616A96" w:rsidP="00046E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- </w:t>
            </w:r>
          </w:p>
          <w:p w14:paraId="2D34DAB5" w14:textId="77777777" w:rsidR="00616A96" w:rsidRDefault="00616A96" w:rsidP="00087F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Titu - Fusea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B70E5F" w14:textId="77777777" w:rsidR="00616A96" w:rsidRPr="009E41CA" w:rsidRDefault="00616A96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F2A55" w14:textId="77777777" w:rsidR="00616A96" w:rsidRPr="000625F2" w:rsidRDefault="00616A96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7ADDC" w14:textId="77777777" w:rsidR="00616A96" w:rsidRDefault="00616A96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23+700</w:t>
            </w:r>
          </w:p>
          <w:p w14:paraId="56D5A67D" w14:textId="77777777" w:rsidR="00616A96" w:rsidRDefault="00616A96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0F3E2" w14:textId="77777777" w:rsidR="00616A96" w:rsidRPr="000625F2" w:rsidRDefault="00616A96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90336" w14:textId="77777777" w:rsidR="00616A96" w:rsidRDefault="00616A96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50724C14" w14:textId="77777777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8938F1" w14:textId="77777777" w:rsidR="00616A96" w:rsidRDefault="00616A96" w:rsidP="00616A9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A39BD" w14:textId="77777777" w:rsidR="00616A96" w:rsidRDefault="00616A96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5C660" w14:textId="77777777" w:rsidR="00616A96" w:rsidRPr="000625F2" w:rsidRDefault="00616A96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82BFD" w14:textId="77777777" w:rsidR="00616A96" w:rsidRDefault="00616A96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14:paraId="673C5DF4" w14:textId="77777777" w:rsidR="00616A96" w:rsidRDefault="00616A96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numărul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ED39B4" w14:textId="77777777" w:rsidR="00616A96" w:rsidRDefault="00616A96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9 </w:t>
            </w:r>
          </w:p>
          <w:p w14:paraId="54CB5C9F" w14:textId="77777777" w:rsidR="00616A96" w:rsidRDefault="00616A96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D1C60" w14:textId="77777777" w:rsidR="00616A96" w:rsidRPr="000625F2" w:rsidRDefault="00616A96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655D5" w14:textId="77777777" w:rsidR="00616A96" w:rsidRDefault="00616A96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7A6BF" w14:textId="77777777" w:rsidR="00616A96" w:rsidRPr="000625F2" w:rsidRDefault="00616A96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4A31C" w14:textId="77777777" w:rsidR="00616A96" w:rsidRDefault="00616A96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35C5F32F" w14:textId="77777777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DD6C1D" w14:textId="77777777" w:rsidR="00616A96" w:rsidRDefault="00616A96" w:rsidP="00616A9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96E01" w14:textId="77777777" w:rsidR="00616A96" w:rsidRDefault="00616A96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30+200</w:t>
            </w:r>
          </w:p>
          <w:p w14:paraId="1B4DCB32" w14:textId="77777777" w:rsidR="00616A96" w:rsidRDefault="00616A96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904CC" w14:textId="77777777" w:rsidR="00616A96" w:rsidRPr="000625F2" w:rsidRDefault="00616A96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9D276" w14:textId="77777777" w:rsidR="00616A96" w:rsidRDefault="00616A96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Ciocăneşti -</w:t>
            </w:r>
          </w:p>
          <w:p w14:paraId="3ECBD63A" w14:textId="77777777" w:rsidR="00616A96" w:rsidRDefault="00616A96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Ghergani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E65559" w14:textId="77777777" w:rsidR="00616A96" w:rsidRDefault="00616A96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50EDA" w14:textId="77777777" w:rsidR="00616A96" w:rsidRPr="000625F2" w:rsidRDefault="00616A96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77AAB" w14:textId="77777777" w:rsidR="00616A96" w:rsidRDefault="00616A96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9B1CF" w14:textId="77777777" w:rsidR="00616A96" w:rsidRPr="000625F2" w:rsidRDefault="00616A96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73B2D" w14:textId="77777777" w:rsidR="00616A96" w:rsidRDefault="00616A96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63325748" w14:textId="77777777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0F10A5" w14:textId="77777777" w:rsidR="00616A96" w:rsidRDefault="00616A96" w:rsidP="00616A9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E30C2" w14:textId="77777777" w:rsidR="00616A96" w:rsidRDefault="00616A96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35+400</w:t>
            </w:r>
          </w:p>
          <w:p w14:paraId="54A13966" w14:textId="77777777" w:rsidR="00616A96" w:rsidRDefault="00616A96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3DD5D" w14:textId="77777777" w:rsidR="00616A96" w:rsidRDefault="00616A96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0146D" w14:textId="77777777" w:rsidR="00616A96" w:rsidRDefault="00616A96" w:rsidP="006D780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Ghergani</w:t>
            </w:r>
          </w:p>
          <w:p w14:paraId="6F4C52B1" w14:textId="77777777" w:rsidR="00616A96" w:rsidRDefault="00616A96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zonă aparate de cale Cap X și Cap Y și </w:t>
            </w:r>
          </w:p>
          <w:p w14:paraId="5E0D39E0" w14:textId="77777777" w:rsidR="00616A96" w:rsidRDefault="00616A96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721DAB" w14:textId="77777777" w:rsidR="00616A96" w:rsidRDefault="00616A96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8F40E" w14:textId="77777777" w:rsidR="00616A96" w:rsidRPr="000625F2" w:rsidRDefault="00616A96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762C7" w14:textId="77777777" w:rsidR="00616A96" w:rsidRDefault="00616A96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52DC8" w14:textId="77777777" w:rsidR="00616A96" w:rsidRPr="000625F2" w:rsidRDefault="00616A96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A2D8D" w14:textId="77777777" w:rsidR="00616A96" w:rsidRDefault="00616A96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24B3A73E" w14:textId="77777777" w:rsidTr="00D03B25">
        <w:trPr>
          <w:cantSplit/>
          <w:trHeight w:val="5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4B55ED" w14:textId="77777777" w:rsidR="00616A96" w:rsidRDefault="00616A96" w:rsidP="00616A9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2C26BB" w14:textId="77777777" w:rsidR="00616A96" w:rsidRDefault="00616A96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D6D8A2" w14:textId="77777777" w:rsidR="00616A96" w:rsidRPr="000625F2" w:rsidRDefault="00616A96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418CB5" w14:textId="77777777" w:rsidR="00616A96" w:rsidRDefault="00616A96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Ghergani</w:t>
            </w:r>
          </w:p>
          <w:p w14:paraId="04BFA4AB" w14:textId="77777777" w:rsidR="00616A96" w:rsidRDefault="00616A96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471CEE58" w14:textId="77777777" w:rsidR="00616A96" w:rsidRDefault="00616A96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F0759C" w14:textId="77777777" w:rsidR="00616A96" w:rsidRDefault="00616A96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DCAF73" w14:textId="77777777" w:rsidR="00616A96" w:rsidRPr="000625F2" w:rsidRDefault="00616A96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439716" w14:textId="77777777" w:rsidR="00616A96" w:rsidRDefault="00616A96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07E555" w14:textId="77777777" w:rsidR="00616A96" w:rsidRPr="000625F2" w:rsidRDefault="00616A96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F5CC83" w14:textId="77777777" w:rsidR="00616A96" w:rsidRDefault="00616A96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6CBD5452" w14:textId="77777777" w:rsidTr="00D03B25">
        <w:trPr>
          <w:cantSplit/>
          <w:trHeight w:val="5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23AD59" w14:textId="77777777" w:rsidR="00616A96" w:rsidRDefault="00616A96" w:rsidP="00616A9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BDEF2C" w14:textId="77777777" w:rsidR="00616A96" w:rsidRDefault="00616A96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  <w:p w14:paraId="0B8D3B89" w14:textId="77777777" w:rsidR="00616A96" w:rsidRDefault="00616A96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47+270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31B45C" w14:textId="77777777" w:rsidR="00616A96" w:rsidRPr="000625F2" w:rsidRDefault="00616A96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E1131A" w14:textId="77777777" w:rsidR="00616A96" w:rsidRDefault="00616A96" w:rsidP="0046433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Ghergani -</w:t>
            </w:r>
          </w:p>
          <w:p w14:paraId="72A69293" w14:textId="77777777" w:rsidR="00616A96" w:rsidRDefault="00616A96" w:rsidP="0046433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521233" w14:textId="77777777" w:rsidR="00616A96" w:rsidRDefault="00616A96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13806" w14:textId="77777777" w:rsidR="00616A96" w:rsidRPr="000625F2" w:rsidRDefault="00616A96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1EFDA4" w14:textId="77777777" w:rsidR="00616A96" w:rsidRDefault="00616A96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F57703" w14:textId="77777777" w:rsidR="00616A96" w:rsidRPr="000625F2" w:rsidRDefault="00616A96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3804A" w14:textId="77777777" w:rsidR="00616A96" w:rsidRDefault="00616A96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78A6C5AF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58CBE6" w14:textId="77777777" w:rsidR="00616A96" w:rsidRDefault="00616A96" w:rsidP="00616A9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92F593" w14:textId="77777777" w:rsidR="00616A96" w:rsidRDefault="00616A96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3B2AA" w14:textId="77777777" w:rsidR="00616A96" w:rsidRPr="000625F2" w:rsidRDefault="00616A96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49E851" w14:textId="77777777" w:rsidR="00616A96" w:rsidRDefault="00616A96" w:rsidP="00A165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03624CFD" w14:textId="77777777" w:rsidR="00616A96" w:rsidRDefault="00616A96" w:rsidP="00A165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30260D" w14:textId="77777777" w:rsidR="00616A96" w:rsidRPr="00A165AE" w:rsidRDefault="00616A96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23, 29 și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30BE00" w14:textId="77777777" w:rsidR="00616A96" w:rsidRPr="000625F2" w:rsidRDefault="00616A96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F5FAD0" w14:textId="77777777" w:rsidR="00616A96" w:rsidRDefault="00616A96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A3DE4C" w14:textId="77777777" w:rsidR="00616A96" w:rsidRPr="000625F2" w:rsidRDefault="00616A96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93D032" w14:textId="77777777" w:rsidR="00616A96" w:rsidRDefault="00616A96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005FA35D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FABB45" w14:textId="77777777" w:rsidR="00616A96" w:rsidRDefault="00616A96" w:rsidP="00616A9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EF00BD" w14:textId="77777777" w:rsidR="00616A96" w:rsidRDefault="00616A96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47+800</w:t>
            </w:r>
          </w:p>
          <w:p w14:paraId="74FC0EC0" w14:textId="77777777" w:rsidR="00616A96" w:rsidRDefault="00616A96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CECF85" w14:textId="77777777" w:rsidR="00616A96" w:rsidRPr="000625F2" w:rsidRDefault="00616A96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FBC6DC" w14:textId="77777777" w:rsidR="00616A96" w:rsidRDefault="00616A96" w:rsidP="00FC31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32089979" w14:textId="77777777" w:rsidR="00616A96" w:rsidRDefault="00616A96" w:rsidP="00FC31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F48F9A" w14:textId="77777777" w:rsidR="00616A96" w:rsidRDefault="00616A96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5B5D9" w14:textId="77777777" w:rsidR="00616A96" w:rsidRDefault="00616A96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8E3ACC" w14:textId="77777777" w:rsidR="00616A96" w:rsidRDefault="00616A96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726C57" w14:textId="77777777" w:rsidR="00616A96" w:rsidRPr="000625F2" w:rsidRDefault="00616A96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B32357" w14:textId="77777777" w:rsidR="00616A96" w:rsidRDefault="00616A96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- ax stație.</w:t>
            </w:r>
          </w:p>
        </w:tc>
      </w:tr>
      <w:tr w:rsidR="00616A96" w14:paraId="6C5EE3A3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0AE9D8" w14:textId="77777777" w:rsidR="00616A96" w:rsidRDefault="00616A96" w:rsidP="00616A9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B9F31C" w14:textId="77777777" w:rsidR="00616A96" w:rsidRDefault="00616A96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B07A20" w14:textId="77777777" w:rsidR="00616A96" w:rsidRPr="000625F2" w:rsidRDefault="00616A96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49E854" w14:textId="77777777" w:rsidR="00616A96" w:rsidRDefault="00616A96" w:rsidP="00D675C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4062BC07" w14:textId="77777777" w:rsidR="00616A96" w:rsidRDefault="00616A96" w:rsidP="00D675C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D42665" w14:textId="77777777" w:rsidR="00616A96" w:rsidRDefault="00616A96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19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D1BFF7" w14:textId="77777777" w:rsidR="00616A96" w:rsidRDefault="00616A96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BE4751" w14:textId="77777777" w:rsidR="00616A96" w:rsidRDefault="00616A96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C2A712" w14:textId="77777777" w:rsidR="00616A96" w:rsidRPr="000625F2" w:rsidRDefault="00616A96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9043AB" w14:textId="77777777" w:rsidR="00616A96" w:rsidRDefault="00616A96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580C0C8" w14:textId="77777777" w:rsidR="00616A96" w:rsidRDefault="00616A96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7705AF9" w14:textId="77777777" w:rsidR="00616A96" w:rsidRDefault="00616A96" w:rsidP="00D675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și 6.</w:t>
            </w:r>
          </w:p>
        </w:tc>
      </w:tr>
      <w:tr w:rsidR="00616A96" w14:paraId="7064B9CA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4FD49C" w14:textId="77777777" w:rsidR="00616A96" w:rsidRDefault="00616A96" w:rsidP="00616A9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9C29D6" w14:textId="77777777" w:rsidR="00616A96" w:rsidRDefault="00616A96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FD9CF4" w14:textId="77777777" w:rsidR="00616A96" w:rsidRPr="000625F2" w:rsidRDefault="00616A96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B2EE9" w14:textId="77777777" w:rsidR="00616A96" w:rsidRDefault="00616A96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19C35446" w14:textId="77777777" w:rsidR="00616A96" w:rsidRDefault="00616A96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84BAAC" w14:textId="77777777" w:rsidR="00616A96" w:rsidRDefault="00616A96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FA4FFE" w14:textId="77777777" w:rsidR="00616A96" w:rsidRDefault="00616A96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BB8B0" w14:textId="77777777" w:rsidR="00616A96" w:rsidRDefault="00616A96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4903B1" w14:textId="77777777" w:rsidR="00616A96" w:rsidRPr="000625F2" w:rsidRDefault="00616A96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1F6947" w14:textId="77777777" w:rsidR="00616A96" w:rsidRDefault="00616A96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416A9AD" w14:textId="77777777" w:rsidR="00616A96" w:rsidRDefault="00616A96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478265D" w14:textId="77777777" w:rsidR="00616A96" w:rsidRDefault="00616A96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6, 7 și 8.</w:t>
            </w:r>
          </w:p>
        </w:tc>
      </w:tr>
      <w:tr w:rsidR="00616A96" w14:paraId="7E5D00F0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86BD3" w14:textId="77777777" w:rsidR="00616A96" w:rsidRDefault="00616A96" w:rsidP="00616A9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8D57CB" w14:textId="77777777" w:rsidR="00616A96" w:rsidRDefault="00616A96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6DCDED" w14:textId="77777777" w:rsidR="00616A96" w:rsidRPr="000625F2" w:rsidRDefault="00616A96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81EC5E" w14:textId="77777777" w:rsidR="00616A96" w:rsidRDefault="00616A96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7555A1F2" w14:textId="77777777" w:rsidR="00616A96" w:rsidRDefault="00616A96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32ABE9" w14:textId="77777777" w:rsidR="00616A96" w:rsidRDefault="00616A96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37/39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F9F22B" w14:textId="77777777" w:rsidR="00616A96" w:rsidRDefault="00616A96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CC4471" w14:textId="77777777" w:rsidR="00616A96" w:rsidRDefault="00616A96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6AA7AD" w14:textId="77777777" w:rsidR="00616A96" w:rsidRPr="000625F2" w:rsidRDefault="00616A96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AF5ECF" w14:textId="77777777" w:rsidR="00616A96" w:rsidRDefault="00616A96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9D4DF33" w14:textId="77777777" w:rsidR="00616A96" w:rsidRDefault="00616A96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683839E" w14:textId="77777777" w:rsidR="00616A96" w:rsidRDefault="00616A96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și 8.</w:t>
            </w:r>
          </w:p>
        </w:tc>
      </w:tr>
      <w:tr w:rsidR="00616A96" w14:paraId="56472D8C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F9EE66" w14:textId="77777777" w:rsidR="00616A96" w:rsidRDefault="00616A96" w:rsidP="00616A9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3B9899" w14:textId="77777777" w:rsidR="00616A96" w:rsidRDefault="00616A96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59DB61" w14:textId="77777777" w:rsidR="00616A96" w:rsidRPr="000625F2" w:rsidRDefault="00616A96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42021D" w14:textId="77777777" w:rsidR="00616A96" w:rsidRDefault="00616A96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3557DF43" w14:textId="77777777" w:rsidR="00616A96" w:rsidRDefault="00616A96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1CE72F" w14:textId="77777777" w:rsidR="00616A96" w:rsidRDefault="00616A96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56/58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DA161" w14:textId="77777777" w:rsidR="00616A96" w:rsidRDefault="00616A96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8505FE" w14:textId="77777777" w:rsidR="00616A96" w:rsidRDefault="00616A96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43AF93" w14:textId="77777777" w:rsidR="00616A96" w:rsidRPr="000625F2" w:rsidRDefault="00616A96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B36D1F" w14:textId="77777777" w:rsidR="00616A96" w:rsidRDefault="00616A96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A6E2C7B" w14:textId="77777777" w:rsidR="00616A96" w:rsidRDefault="00616A96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FAD4BF1" w14:textId="77777777" w:rsidR="00616A96" w:rsidRDefault="00616A96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și 10.</w:t>
            </w:r>
          </w:p>
        </w:tc>
      </w:tr>
      <w:tr w:rsidR="00616A96" w14:paraId="64525ECF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AB3B44" w14:textId="77777777" w:rsidR="00616A96" w:rsidRDefault="00616A96" w:rsidP="00616A9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0D464A" w14:textId="77777777" w:rsidR="00616A96" w:rsidRDefault="00616A96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4E73A1" w14:textId="77777777" w:rsidR="00616A96" w:rsidRPr="000625F2" w:rsidRDefault="00616A96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B6ACCD" w14:textId="77777777" w:rsidR="00616A96" w:rsidRDefault="00616A96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060FE8A0" w14:textId="77777777" w:rsidR="00616A96" w:rsidRDefault="00616A96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5C05C9" w14:textId="77777777" w:rsidR="00616A96" w:rsidRDefault="00616A96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456CAB0" w14:textId="77777777" w:rsidR="00616A96" w:rsidRDefault="00616A96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 și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AA6D2D" w14:textId="77777777" w:rsidR="00616A96" w:rsidRDefault="00616A96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2B0367" w14:textId="77777777" w:rsidR="00616A96" w:rsidRDefault="00616A96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2E7F21" w14:textId="77777777" w:rsidR="00616A96" w:rsidRPr="000625F2" w:rsidRDefault="00616A96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CFE071" w14:textId="77777777" w:rsidR="00616A96" w:rsidRDefault="00616A96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9E22585" w14:textId="77777777" w:rsidR="00616A96" w:rsidRDefault="00616A96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3C62A53" w14:textId="77777777" w:rsidR="00616A96" w:rsidRDefault="00616A96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616A96" w14:paraId="55F2BB5F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0C0EEE" w14:textId="77777777" w:rsidR="00616A96" w:rsidRDefault="00616A96" w:rsidP="00616A9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A5913C" w14:textId="77777777" w:rsidR="00616A96" w:rsidRDefault="00616A96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C17D4B" w14:textId="77777777" w:rsidR="00616A96" w:rsidRPr="000625F2" w:rsidRDefault="00616A96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F07F8F" w14:textId="77777777" w:rsidR="00616A96" w:rsidRDefault="00616A96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785A7E91" w14:textId="77777777" w:rsidR="00616A96" w:rsidRDefault="00616A96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B676FD" w14:textId="77777777" w:rsidR="00616A96" w:rsidRDefault="00616A96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6CFF9A8E" w14:textId="77777777" w:rsidR="00616A96" w:rsidRDefault="00616A96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34 / 42 </w:t>
            </w:r>
          </w:p>
          <w:p w14:paraId="24D920D7" w14:textId="77777777" w:rsidR="00616A96" w:rsidRDefault="00616A96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38CD9745" w14:textId="77777777" w:rsidR="00616A96" w:rsidRDefault="00616A96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423110A0" w14:textId="77777777" w:rsidR="00616A96" w:rsidRPr="00A165AE" w:rsidRDefault="00616A96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 / 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57ACCE" w14:textId="77777777" w:rsidR="00616A96" w:rsidRPr="000625F2" w:rsidRDefault="00616A96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8D3D25" w14:textId="77777777" w:rsidR="00616A96" w:rsidRDefault="00616A96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6F73E7" w14:textId="77777777" w:rsidR="00616A96" w:rsidRPr="000625F2" w:rsidRDefault="00616A96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E5F5A" w14:textId="77777777" w:rsidR="00616A96" w:rsidRDefault="00616A96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A5CD20A" w14:textId="77777777" w:rsidR="00616A96" w:rsidRDefault="00616A96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5 - 9.</w:t>
            </w:r>
          </w:p>
        </w:tc>
      </w:tr>
      <w:tr w:rsidR="00616A96" w14:paraId="2D63F544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0B2186" w14:textId="77777777" w:rsidR="00616A96" w:rsidRDefault="00616A96" w:rsidP="00616A9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1EEBE" w14:textId="77777777" w:rsidR="00616A96" w:rsidRDefault="00616A96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0B96D" w14:textId="77777777" w:rsidR="00616A96" w:rsidRPr="000625F2" w:rsidRDefault="00616A96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67299" w14:textId="77777777" w:rsidR="00616A96" w:rsidRDefault="00616A96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Fusea</w:t>
            </w:r>
          </w:p>
          <w:p w14:paraId="38F735EB" w14:textId="77777777" w:rsidR="00616A96" w:rsidRDefault="00616A96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peron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DC4625" w14:textId="77777777" w:rsidR="00616A96" w:rsidRDefault="00616A96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BE81C" w14:textId="77777777" w:rsidR="00616A96" w:rsidRPr="000625F2" w:rsidRDefault="00616A96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45EF4" w14:textId="77777777" w:rsidR="00616A96" w:rsidRDefault="00616A96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B75E2" w14:textId="77777777" w:rsidR="00616A96" w:rsidRPr="000625F2" w:rsidRDefault="00616A96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61E45" w14:textId="77777777" w:rsidR="00616A96" w:rsidRDefault="00616A96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535518D7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C4EE05" w14:textId="77777777" w:rsidR="00616A96" w:rsidRDefault="00616A96" w:rsidP="00616A9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C1820" w14:textId="77777777" w:rsidR="00616A96" w:rsidRDefault="00616A96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54+000</w:t>
            </w:r>
          </w:p>
          <w:p w14:paraId="63664316" w14:textId="77777777" w:rsidR="00616A96" w:rsidRDefault="00616A96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89D6C" w14:textId="77777777" w:rsidR="00616A96" w:rsidRPr="000625F2" w:rsidRDefault="00616A96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C30CB" w14:textId="77777777" w:rsidR="00616A96" w:rsidRDefault="00616A96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Fusea -</w:t>
            </w:r>
          </w:p>
          <w:p w14:paraId="5458BF8D" w14:textId="77777777" w:rsidR="00616A96" w:rsidRDefault="00616A96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Mătăsaru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B95BF6" w14:textId="77777777" w:rsidR="00616A96" w:rsidRDefault="00616A96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9E11B" w14:textId="77777777" w:rsidR="00616A96" w:rsidRPr="000625F2" w:rsidRDefault="00616A96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DA2A6" w14:textId="77777777" w:rsidR="00616A96" w:rsidRDefault="00616A96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58BFA" w14:textId="77777777" w:rsidR="00616A96" w:rsidRPr="000625F2" w:rsidRDefault="00616A96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7CF36" w14:textId="77777777" w:rsidR="00616A96" w:rsidRDefault="00616A96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6F5D6800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A6E23A" w14:textId="77777777" w:rsidR="00616A96" w:rsidRDefault="00616A96" w:rsidP="00616A9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170AF" w14:textId="77777777" w:rsidR="00616A96" w:rsidRDefault="00616A96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57+760</w:t>
            </w:r>
          </w:p>
          <w:p w14:paraId="048CCA76" w14:textId="77777777" w:rsidR="00616A96" w:rsidRDefault="00616A96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FD607" w14:textId="77777777" w:rsidR="00616A96" w:rsidRDefault="00616A96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2971F" w14:textId="77777777" w:rsidR="00616A96" w:rsidRDefault="00616A96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14:paraId="626C4C2A" w14:textId="77777777" w:rsidR="00616A96" w:rsidRDefault="00616A96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B2C12B" w14:textId="77777777" w:rsidR="00616A96" w:rsidRDefault="00616A96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98DA0" w14:textId="77777777" w:rsidR="00616A96" w:rsidRPr="000625F2" w:rsidRDefault="00616A96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B0877" w14:textId="77777777" w:rsidR="00616A96" w:rsidRDefault="00616A96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0B92A" w14:textId="77777777" w:rsidR="00616A96" w:rsidRPr="000625F2" w:rsidRDefault="00616A96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C4485" w14:textId="77777777" w:rsidR="00616A96" w:rsidRDefault="00616A96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2EDBA833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BB5FE" w14:textId="77777777" w:rsidR="00616A96" w:rsidRDefault="00616A96" w:rsidP="00616A9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1C3FD" w14:textId="77777777" w:rsidR="00616A96" w:rsidRDefault="00616A96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89E59" w14:textId="77777777" w:rsidR="00616A96" w:rsidRPr="000625F2" w:rsidRDefault="00616A96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F8336" w14:textId="77777777" w:rsidR="00616A96" w:rsidRDefault="00616A96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14:paraId="76F9A85F" w14:textId="77777777" w:rsidR="00616A96" w:rsidRDefault="00616A96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 și sch.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D4B28" w14:textId="77777777" w:rsidR="00616A96" w:rsidRDefault="00616A96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9271C" w14:textId="77777777" w:rsidR="00616A96" w:rsidRPr="000625F2" w:rsidRDefault="00616A96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E0E06" w14:textId="77777777" w:rsidR="00616A96" w:rsidRDefault="00616A96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57+740</w:t>
            </w:r>
          </w:p>
          <w:p w14:paraId="624CE680" w14:textId="77777777" w:rsidR="00616A96" w:rsidRDefault="00616A96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3B31D" w14:textId="77777777" w:rsidR="00616A96" w:rsidRDefault="00616A96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B279E" w14:textId="77777777" w:rsidR="00616A96" w:rsidRDefault="00616A96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14C2213B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D0712A" w14:textId="77777777" w:rsidR="00616A96" w:rsidRDefault="00616A96" w:rsidP="00616A9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21A6B" w14:textId="77777777" w:rsidR="00616A96" w:rsidRDefault="00616A96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C639E" w14:textId="77777777" w:rsidR="00616A96" w:rsidRPr="000625F2" w:rsidRDefault="00616A96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6A20D" w14:textId="77777777" w:rsidR="00616A96" w:rsidRDefault="00616A96" w:rsidP="00D962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14:paraId="5293BE17" w14:textId="77777777" w:rsidR="00616A96" w:rsidRDefault="00616A96" w:rsidP="00D962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 și 6A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F04B74" w14:textId="77777777" w:rsidR="00616A96" w:rsidRDefault="00616A96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B657B" w14:textId="77777777" w:rsidR="00616A96" w:rsidRPr="000625F2" w:rsidRDefault="00616A96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0C5F9" w14:textId="77777777" w:rsidR="00616A96" w:rsidRDefault="00616A96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58+850</w:t>
            </w:r>
          </w:p>
          <w:p w14:paraId="3177B454" w14:textId="77777777" w:rsidR="00616A96" w:rsidRDefault="00616A96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DD04F" w14:textId="77777777" w:rsidR="00616A96" w:rsidRDefault="00616A96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D3FB7" w14:textId="77777777" w:rsidR="00616A96" w:rsidRDefault="00616A96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2530087A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818E6D" w14:textId="77777777" w:rsidR="00616A96" w:rsidRDefault="00616A96" w:rsidP="00616A9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1DC10" w14:textId="77777777" w:rsidR="00616A96" w:rsidRDefault="00616A96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44460" w14:textId="77777777" w:rsidR="00616A96" w:rsidRPr="000625F2" w:rsidRDefault="00616A96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00CA9" w14:textId="77777777" w:rsidR="00616A96" w:rsidRDefault="00616A96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Mătăsaru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529DE9" w14:textId="77777777" w:rsidR="00616A96" w:rsidRDefault="00616A96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5A80F0C6" w14:textId="77777777" w:rsidR="00616A96" w:rsidRDefault="00616A96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1 - călcâi sch. 3A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1C2F5" w14:textId="77777777" w:rsidR="00616A96" w:rsidRPr="000625F2" w:rsidRDefault="00616A96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1017B" w14:textId="77777777" w:rsidR="00616A96" w:rsidRDefault="00616A96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2824E" w14:textId="77777777" w:rsidR="00616A96" w:rsidRDefault="00616A96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DD423" w14:textId="77777777" w:rsidR="00616A96" w:rsidRDefault="00616A96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769E5C48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C1E7EB" w14:textId="77777777" w:rsidR="00616A96" w:rsidRDefault="00616A96" w:rsidP="00616A9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AF3AB" w14:textId="77777777" w:rsidR="00616A96" w:rsidRDefault="00616A96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58+900</w:t>
            </w:r>
          </w:p>
          <w:p w14:paraId="6392C408" w14:textId="77777777" w:rsidR="00616A96" w:rsidRDefault="00616A96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749BD" w14:textId="77777777" w:rsidR="00616A96" w:rsidRPr="000625F2" w:rsidRDefault="00616A96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4A18A" w14:textId="77777777" w:rsidR="00616A96" w:rsidRDefault="00616A96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14:paraId="08C608B9" w14:textId="77777777" w:rsidR="00616A96" w:rsidRDefault="00616A96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94FAA" w14:textId="77777777" w:rsidR="00616A96" w:rsidRDefault="00616A96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1F7EA" w14:textId="77777777" w:rsidR="00616A96" w:rsidRPr="000625F2" w:rsidRDefault="00616A96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0869B" w14:textId="77777777" w:rsidR="00616A96" w:rsidRDefault="00616A96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89D6F" w14:textId="77777777" w:rsidR="00616A96" w:rsidRDefault="00616A96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C7CD9" w14:textId="77777777" w:rsidR="00616A96" w:rsidRDefault="00616A96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1DE4964F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4732FD" w14:textId="77777777" w:rsidR="00616A96" w:rsidRDefault="00616A96" w:rsidP="00616A9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BDF11" w14:textId="77777777" w:rsidR="00616A96" w:rsidRDefault="00616A96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63+350</w:t>
            </w:r>
          </w:p>
          <w:p w14:paraId="6D2949C4" w14:textId="77777777" w:rsidR="00616A96" w:rsidRDefault="00616A96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FE60D" w14:textId="77777777" w:rsidR="00616A96" w:rsidRDefault="00616A96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978AE" w14:textId="77777777" w:rsidR="00616A96" w:rsidRDefault="00616A96" w:rsidP="003F1CC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Mătăsaru -</w:t>
            </w:r>
          </w:p>
          <w:p w14:paraId="3107A3FF" w14:textId="77777777" w:rsidR="00616A96" w:rsidRDefault="00616A96" w:rsidP="003F1CC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2B3FFD" w14:textId="77777777" w:rsidR="00616A96" w:rsidRDefault="00616A96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271ED" w14:textId="77777777" w:rsidR="00616A96" w:rsidRPr="000625F2" w:rsidRDefault="00616A96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96099" w14:textId="77777777" w:rsidR="00616A96" w:rsidRDefault="00616A96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B9CB5" w14:textId="77777777" w:rsidR="00616A96" w:rsidRDefault="00616A96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79E66" w14:textId="77777777" w:rsidR="00616A96" w:rsidRDefault="00616A96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Se respectă doar cu primul vehicul din componența trenului.</w:t>
            </w:r>
          </w:p>
        </w:tc>
      </w:tr>
      <w:tr w:rsidR="00616A96" w14:paraId="60F81B49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6713B6" w14:textId="77777777" w:rsidR="00616A96" w:rsidRDefault="00616A96" w:rsidP="00616A9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C241B" w14:textId="77777777" w:rsidR="00616A96" w:rsidRDefault="00616A96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1E45E" w14:textId="77777777" w:rsidR="00616A96" w:rsidRPr="000625F2" w:rsidRDefault="00616A96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2CBB5" w14:textId="77777777" w:rsidR="00616A96" w:rsidRDefault="00616A96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Mătăsaru -</w:t>
            </w:r>
          </w:p>
          <w:p w14:paraId="2E9DA543" w14:textId="77777777" w:rsidR="00616A96" w:rsidRDefault="00616A96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D9D241" w14:textId="77777777" w:rsidR="00616A96" w:rsidRDefault="00616A96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3FC6D" w14:textId="77777777" w:rsidR="00616A96" w:rsidRPr="000625F2" w:rsidRDefault="00616A96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7C254" w14:textId="77777777" w:rsidR="00616A96" w:rsidRDefault="00616A96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66+000</w:t>
            </w:r>
          </w:p>
          <w:p w14:paraId="1546FD8A" w14:textId="77777777" w:rsidR="00616A96" w:rsidRDefault="00616A96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9559F" w14:textId="77777777" w:rsidR="00616A96" w:rsidRPr="000625F2" w:rsidRDefault="00616A96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6A155" w14:textId="77777777" w:rsidR="00616A96" w:rsidRDefault="00616A96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2BAC37C8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3B9E75" w14:textId="77777777" w:rsidR="00616A96" w:rsidRDefault="00616A96" w:rsidP="00616A9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AA74C" w14:textId="77777777" w:rsidR="00616A96" w:rsidRDefault="00616A96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102AD" w14:textId="77777777" w:rsidR="00616A96" w:rsidRPr="000625F2" w:rsidRDefault="00616A96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06842" w14:textId="77777777" w:rsidR="00616A96" w:rsidRDefault="00616A96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00EC9BC6" w14:textId="77777777" w:rsidR="00616A96" w:rsidRDefault="00616A96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20AEB5" w14:textId="77777777" w:rsidR="00616A96" w:rsidRDefault="00616A96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romb bretea</w:t>
            </w:r>
          </w:p>
          <w:p w14:paraId="50DB1CF0" w14:textId="77777777" w:rsidR="00616A96" w:rsidRDefault="00616A96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9-11-7-13 </w:t>
            </w:r>
          </w:p>
          <w:p w14:paraId="00F1F799" w14:textId="77777777" w:rsidR="00616A96" w:rsidRDefault="00616A96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5DB460A0" w14:textId="77777777" w:rsidR="00616A96" w:rsidRDefault="00616A96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abate-rile </w:t>
            </w:r>
          </w:p>
          <w:p w14:paraId="6BEBD53B" w14:textId="77777777" w:rsidR="00616A96" w:rsidRDefault="00616A96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51602E72" w14:textId="77777777" w:rsidR="00616A96" w:rsidRDefault="00616A96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romb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2A88C" w14:textId="77777777" w:rsidR="00616A96" w:rsidRPr="000625F2" w:rsidRDefault="00616A96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8FA99" w14:textId="77777777" w:rsidR="00616A96" w:rsidRDefault="00616A96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27D40" w14:textId="77777777" w:rsidR="00616A96" w:rsidRDefault="00616A96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BC688" w14:textId="77777777" w:rsidR="00616A96" w:rsidRDefault="00616A96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78C64237" w14:textId="7777777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E4CE8C" w14:textId="77777777" w:rsidR="00616A96" w:rsidRDefault="00616A96" w:rsidP="00616A9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490FF" w14:textId="77777777" w:rsidR="00616A96" w:rsidRDefault="00616A96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B7310" w14:textId="77777777" w:rsidR="00616A96" w:rsidRPr="000625F2" w:rsidRDefault="00616A96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9D9EB" w14:textId="77777777" w:rsidR="00616A96" w:rsidRDefault="00616A96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25F9F38D" w14:textId="77777777" w:rsidR="00616A96" w:rsidRDefault="00616A96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012046" w14:textId="77777777" w:rsidR="00616A96" w:rsidRDefault="00616A96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FCBD0" w14:textId="77777777" w:rsidR="00616A96" w:rsidRPr="000625F2" w:rsidRDefault="00616A96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AAEBF" w14:textId="77777777" w:rsidR="00616A96" w:rsidRDefault="00616A96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EC5F8" w14:textId="77777777" w:rsidR="00616A96" w:rsidRPr="000625F2" w:rsidRDefault="00616A96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D7E88" w14:textId="77777777" w:rsidR="00616A96" w:rsidRDefault="00616A96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1FBED2A" w14:textId="77777777" w:rsidR="00616A96" w:rsidRDefault="00616A96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616A96" w14:paraId="6BEEA24A" w14:textId="7777777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72FA4" w14:textId="77777777" w:rsidR="00616A96" w:rsidRDefault="00616A96" w:rsidP="00616A9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B8391" w14:textId="77777777" w:rsidR="00616A96" w:rsidRDefault="00616A96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3151D" w14:textId="77777777" w:rsidR="00616A96" w:rsidRPr="000625F2" w:rsidRDefault="00616A96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DBF4A" w14:textId="77777777" w:rsidR="00616A96" w:rsidRDefault="00616A96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61C07E34" w14:textId="77777777" w:rsidR="00616A96" w:rsidRDefault="00616A96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B688B4" w14:textId="77777777" w:rsidR="00616A96" w:rsidRDefault="00616A96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5A725E0" w14:textId="77777777" w:rsidR="00616A96" w:rsidRDefault="00616A96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4DCF6" w14:textId="77777777" w:rsidR="00616A96" w:rsidRPr="000625F2" w:rsidRDefault="00616A96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DBA5C" w14:textId="77777777" w:rsidR="00616A96" w:rsidRDefault="00616A96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331F6" w14:textId="77777777" w:rsidR="00616A96" w:rsidRPr="000625F2" w:rsidRDefault="00616A96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0A2B5" w14:textId="77777777" w:rsidR="00616A96" w:rsidRDefault="00616A96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07D697A6" w14:textId="7777777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D4D4FD" w14:textId="77777777" w:rsidR="00616A96" w:rsidRDefault="00616A96" w:rsidP="00616A9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BBB29" w14:textId="77777777" w:rsidR="00616A96" w:rsidRDefault="00616A96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7F827" w14:textId="77777777" w:rsidR="00616A96" w:rsidRPr="000625F2" w:rsidRDefault="00616A96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7A4FE" w14:textId="77777777" w:rsidR="00616A96" w:rsidRDefault="00616A96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7F518048" w14:textId="77777777" w:rsidR="00616A96" w:rsidRDefault="00616A96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  <w:p w14:paraId="74B34C74" w14:textId="77777777" w:rsidR="00616A96" w:rsidRDefault="00616A96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nr.1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88F98D" w14:textId="77777777" w:rsidR="00616A96" w:rsidRDefault="00616A96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 </w:t>
            </w:r>
          </w:p>
          <w:p w14:paraId="2ADA4FFE" w14:textId="77777777" w:rsidR="00616A96" w:rsidRDefault="00616A96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B9ED7" w14:textId="77777777" w:rsidR="00616A96" w:rsidRPr="000625F2" w:rsidRDefault="00616A96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9503B" w14:textId="77777777" w:rsidR="00616A96" w:rsidRDefault="00616A96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7D520" w14:textId="77777777" w:rsidR="00616A96" w:rsidRPr="000625F2" w:rsidRDefault="00616A96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829D4" w14:textId="77777777" w:rsidR="00616A96" w:rsidRDefault="00616A96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3C997F0" w14:textId="77777777" w:rsidR="00616A96" w:rsidRDefault="00616A96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LFI SC Mairon SA.</w:t>
            </w:r>
          </w:p>
        </w:tc>
      </w:tr>
      <w:tr w:rsidR="00616A96" w14:paraId="4C00DB72" w14:textId="7777777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847D64" w14:textId="77777777" w:rsidR="00616A96" w:rsidRDefault="00616A96" w:rsidP="00616A9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B471C" w14:textId="77777777" w:rsidR="00616A96" w:rsidRDefault="00616A96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3D895" w14:textId="77777777" w:rsidR="00616A96" w:rsidRPr="000625F2" w:rsidRDefault="00616A96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8BD0D" w14:textId="77777777" w:rsidR="00616A96" w:rsidRDefault="00616A96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0C8944F0" w14:textId="77777777" w:rsidR="00616A96" w:rsidRDefault="00616A96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  <w:p w14:paraId="09265AEC" w14:textId="77777777" w:rsidR="00616A96" w:rsidRDefault="00616A96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21 / 23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7AB7E6" w14:textId="77777777" w:rsidR="00616A96" w:rsidRDefault="00616A96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1EDB3D1" w14:textId="77777777" w:rsidR="00616A96" w:rsidRDefault="00616A96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83AC8" w14:textId="77777777" w:rsidR="00616A96" w:rsidRPr="000625F2" w:rsidRDefault="00616A96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3ED09" w14:textId="77777777" w:rsidR="00616A96" w:rsidRDefault="00616A96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95F10" w14:textId="77777777" w:rsidR="00616A96" w:rsidRPr="000625F2" w:rsidRDefault="00616A96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0DF1F" w14:textId="77777777" w:rsidR="00616A96" w:rsidRDefault="00616A96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73CA132" w14:textId="77777777" w:rsidR="00616A96" w:rsidRDefault="00616A96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4 - 8.</w:t>
            </w:r>
          </w:p>
        </w:tc>
      </w:tr>
      <w:tr w:rsidR="00616A96" w14:paraId="5F7F4DFE" w14:textId="77777777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F8DE9" w14:textId="77777777" w:rsidR="00616A96" w:rsidRDefault="00616A96" w:rsidP="00616A9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41A42" w14:textId="77777777" w:rsidR="00616A96" w:rsidRDefault="00616A96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01E0F" w14:textId="77777777" w:rsidR="00616A96" w:rsidRPr="000625F2" w:rsidRDefault="00616A96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DF53F" w14:textId="77777777" w:rsidR="00616A96" w:rsidRDefault="00616A96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Găeşti</w:t>
            </w:r>
          </w:p>
          <w:p w14:paraId="30965CE3" w14:textId="77777777" w:rsidR="00616A96" w:rsidRDefault="00616A96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14:paraId="137632A1" w14:textId="77777777" w:rsidR="00616A96" w:rsidRDefault="00616A96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25 / 27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810CE0" w14:textId="77777777" w:rsidR="00616A96" w:rsidRDefault="00616A96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9D7C4AB" w14:textId="77777777" w:rsidR="00616A96" w:rsidRDefault="00616A96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 /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09F0C" w14:textId="77777777" w:rsidR="00616A96" w:rsidRPr="000625F2" w:rsidRDefault="00616A96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281C7" w14:textId="77777777" w:rsidR="00616A96" w:rsidRDefault="00616A96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970DB" w14:textId="77777777" w:rsidR="00616A96" w:rsidRPr="000625F2" w:rsidRDefault="00616A96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B58EE" w14:textId="77777777" w:rsidR="00616A96" w:rsidRDefault="00616A96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5 - 8.</w:t>
            </w:r>
          </w:p>
        </w:tc>
      </w:tr>
      <w:tr w:rsidR="00616A96" w14:paraId="05ABC0C2" w14:textId="77777777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FF792" w14:textId="77777777" w:rsidR="00616A96" w:rsidRDefault="00616A96" w:rsidP="00616A9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95DE6" w14:textId="77777777" w:rsidR="00616A96" w:rsidRDefault="00616A96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433CB" w14:textId="77777777" w:rsidR="00616A96" w:rsidRPr="000625F2" w:rsidRDefault="00616A96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3DAAC" w14:textId="77777777" w:rsidR="00616A96" w:rsidRDefault="00616A96" w:rsidP="00FA55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Găeşti</w:t>
            </w:r>
          </w:p>
          <w:p w14:paraId="2828CFDA" w14:textId="77777777" w:rsidR="00616A96" w:rsidRDefault="00616A96" w:rsidP="00FA55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BAB018" w14:textId="77777777" w:rsidR="00616A96" w:rsidRDefault="00616A96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 29</w:t>
            </w:r>
          </w:p>
          <w:p w14:paraId="550250A6" w14:textId="77777777" w:rsidR="00616A96" w:rsidRPr="00FA5543" w:rsidRDefault="00616A96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 xml:space="preserve">în abatere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CD887" w14:textId="77777777" w:rsidR="00616A96" w:rsidRPr="000625F2" w:rsidRDefault="00616A96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BA649" w14:textId="77777777" w:rsidR="00616A96" w:rsidRDefault="00616A96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6FFEF" w14:textId="77777777" w:rsidR="00616A96" w:rsidRPr="000625F2" w:rsidRDefault="00616A96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3D41" w14:textId="77777777" w:rsidR="00616A96" w:rsidRDefault="00616A96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si 7</w:t>
            </w:r>
          </w:p>
        </w:tc>
      </w:tr>
      <w:tr w:rsidR="00616A96" w14:paraId="433C8810" w14:textId="77777777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E734C" w14:textId="77777777" w:rsidR="00616A96" w:rsidRDefault="00616A96" w:rsidP="00616A9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9F384" w14:textId="77777777" w:rsidR="00616A96" w:rsidRDefault="00616A96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FDEAD" w14:textId="77777777" w:rsidR="00616A96" w:rsidRPr="000625F2" w:rsidRDefault="00616A96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E76E1" w14:textId="77777777" w:rsidR="00616A96" w:rsidRDefault="00616A96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23235C06" w14:textId="77777777" w:rsidR="00616A96" w:rsidRDefault="00616A96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  <w:p w14:paraId="1E8E1432" w14:textId="77777777" w:rsidR="00616A96" w:rsidRDefault="00616A96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nr.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A9769D" w14:textId="77777777" w:rsidR="00616A96" w:rsidRDefault="00616A96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14 </w:t>
            </w:r>
          </w:p>
          <w:p w14:paraId="3F384492" w14:textId="77777777" w:rsidR="00616A96" w:rsidRDefault="00616A96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B5F37" w14:textId="77777777" w:rsidR="00616A96" w:rsidRPr="000625F2" w:rsidRDefault="00616A96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0BA71" w14:textId="77777777" w:rsidR="00616A96" w:rsidRDefault="00616A96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D4576" w14:textId="77777777" w:rsidR="00616A96" w:rsidRPr="000625F2" w:rsidRDefault="00616A96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E937D" w14:textId="77777777" w:rsidR="00616A96" w:rsidRDefault="00616A96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B7CF129" w14:textId="77777777" w:rsidR="00616A96" w:rsidRDefault="00616A96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4 - 8.</w:t>
            </w:r>
          </w:p>
        </w:tc>
      </w:tr>
      <w:tr w:rsidR="00616A96" w14:paraId="526780FA" w14:textId="77777777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CA34F" w14:textId="77777777" w:rsidR="00616A96" w:rsidRDefault="00616A96" w:rsidP="00616A9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1CAD8" w14:textId="77777777" w:rsidR="00616A96" w:rsidRDefault="00616A96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F7C56" w14:textId="77777777" w:rsidR="00616A96" w:rsidRPr="000625F2" w:rsidRDefault="00616A96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1CE1B" w14:textId="77777777" w:rsidR="00616A96" w:rsidRDefault="00616A96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6D3C93A2" w14:textId="77777777" w:rsidR="00616A96" w:rsidRDefault="00616A96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F8A609" w14:textId="77777777" w:rsidR="00616A96" w:rsidRDefault="00616A96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16, 18, 20 </w:t>
            </w:r>
          </w:p>
          <w:p w14:paraId="29068E99" w14:textId="77777777" w:rsidR="00616A96" w:rsidRPr="009E41CA" w:rsidRDefault="00616A96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94990" w14:textId="77777777" w:rsidR="00616A96" w:rsidRDefault="00616A96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80C2E" w14:textId="77777777" w:rsidR="00616A96" w:rsidRDefault="00616A96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805B8" w14:textId="77777777" w:rsidR="00616A96" w:rsidRPr="000625F2" w:rsidRDefault="00616A96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048D9" w14:textId="77777777" w:rsidR="00616A96" w:rsidRDefault="00616A96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38D62A19" w14:textId="77777777" w:rsidTr="005F28C0">
        <w:trPr>
          <w:cantSplit/>
          <w:trHeight w:val="5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BCFFC" w14:textId="77777777" w:rsidR="00616A96" w:rsidRDefault="00616A96" w:rsidP="00616A9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6D63C" w14:textId="77777777" w:rsidR="00616A96" w:rsidRDefault="00616A96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56D8C" w14:textId="77777777" w:rsidR="00616A96" w:rsidRPr="000625F2" w:rsidRDefault="00616A96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88513" w14:textId="77777777" w:rsidR="00616A96" w:rsidRDefault="00616A96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A61559" w14:textId="77777777" w:rsidR="00616A96" w:rsidRDefault="00616A96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528DE34E" w14:textId="77777777" w:rsidR="00616A96" w:rsidRDefault="00616A96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/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5F75C" w14:textId="77777777" w:rsidR="00616A96" w:rsidRPr="000625F2" w:rsidRDefault="00616A96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F5DF7" w14:textId="77777777" w:rsidR="00616A96" w:rsidRDefault="00616A96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48287" w14:textId="77777777" w:rsidR="00616A96" w:rsidRPr="000625F2" w:rsidRDefault="00616A96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05EEB" w14:textId="77777777" w:rsidR="00616A96" w:rsidRDefault="00616A96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4 - 7.</w:t>
            </w:r>
          </w:p>
        </w:tc>
      </w:tr>
      <w:tr w:rsidR="00616A96" w14:paraId="403D2142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19DAED" w14:textId="77777777" w:rsidR="00616A96" w:rsidRDefault="00616A96" w:rsidP="00616A9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06167" w14:textId="77777777" w:rsidR="00616A96" w:rsidRDefault="00616A96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5AC2C" w14:textId="77777777" w:rsidR="00616A96" w:rsidRPr="000625F2" w:rsidRDefault="00616A96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AE249" w14:textId="77777777" w:rsidR="00616A96" w:rsidRDefault="00616A96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14:paraId="0B07DD3E" w14:textId="77777777" w:rsidR="00616A96" w:rsidRDefault="00616A96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BF5B61" w14:textId="77777777" w:rsidR="00616A96" w:rsidRDefault="00616A96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17980" w14:textId="77777777" w:rsidR="00616A96" w:rsidRPr="000625F2" w:rsidRDefault="00616A96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ECE23" w14:textId="77777777" w:rsidR="00616A96" w:rsidRDefault="00616A96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6D5C1" w14:textId="77777777" w:rsidR="00616A96" w:rsidRPr="000625F2" w:rsidRDefault="00616A96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31A11" w14:textId="77777777" w:rsidR="00616A96" w:rsidRDefault="00616A96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03BC68E" w14:textId="77777777" w:rsidR="00616A96" w:rsidRDefault="00616A96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6.</w:t>
            </w:r>
          </w:p>
        </w:tc>
      </w:tr>
      <w:tr w:rsidR="00616A96" w14:paraId="4930C2D8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1BB92" w14:textId="77777777" w:rsidR="00616A96" w:rsidRDefault="00616A96" w:rsidP="00616A9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5744F" w14:textId="77777777" w:rsidR="00616A96" w:rsidRDefault="00616A96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BAAE1" w14:textId="77777777" w:rsidR="00616A96" w:rsidRPr="000625F2" w:rsidRDefault="00616A96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74BB7" w14:textId="77777777" w:rsidR="00616A96" w:rsidRDefault="00616A96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14:paraId="2C006B05" w14:textId="77777777" w:rsidR="00616A96" w:rsidRDefault="00616A96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1679DB" w14:textId="77777777" w:rsidR="00616A96" w:rsidRDefault="00616A96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44D94A3" w14:textId="77777777" w:rsidR="00616A96" w:rsidRDefault="00616A96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BEF08" w14:textId="77777777" w:rsidR="00616A96" w:rsidRPr="000625F2" w:rsidRDefault="00616A96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DDA21" w14:textId="77777777" w:rsidR="00616A96" w:rsidRDefault="00616A96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5DDC3" w14:textId="77777777" w:rsidR="00616A96" w:rsidRPr="000625F2" w:rsidRDefault="00616A96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9370A" w14:textId="77777777" w:rsidR="00616A96" w:rsidRDefault="00616A96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FA1531F" w14:textId="77777777" w:rsidR="00616A96" w:rsidRDefault="00616A96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AFEB9F4" w14:textId="77777777" w:rsidR="00616A96" w:rsidRDefault="00616A96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4 - 6.</w:t>
            </w:r>
          </w:p>
        </w:tc>
      </w:tr>
      <w:tr w:rsidR="00616A96" w14:paraId="14CD33FF" w14:textId="77777777" w:rsidTr="00146B07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AFC663" w14:textId="77777777" w:rsidR="00616A96" w:rsidRDefault="00616A96" w:rsidP="00616A9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AAFB6" w14:textId="77777777" w:rsidR="00616A96" w:rsidRDefault="00616A96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3BABF" w14:textId="77777777" w:rsidR="00616A96" w:rsidRPr="000625F2" w:rsidRDefault="00616A96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02539" w14:textId="77777777" w:rsidR="00616A96" w:rsidRDefault="00616A96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14:paraId="54D0F504" w14:textId="77777777" w:rsidR="00616A96" w:rsidRDefault="00616A96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547736" w14:textId="77777777" w:rsidR="00616A96" w:rsidRDefault="00616A96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E4DE1" w14:textId="77777777" w:rsidR="00616A96" w:rsidRPr="000625F2" w:rsidRDefault="00616A96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E5C93" w14:textId="77777777" w:rsidR="00616A96" w:rsidRDefault="00616A96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230D8" w14:textId="77777777" w:rsidR="00616A96" w:rsidRPr="000625F2" w:rsidRDefault="00616A96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8A636" w14:textId="77777777" w:rsidR="00616A96" w:rsidRDefault="00616A96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52A0899C" w14:textId="77777777" w:rsidTr="00146B07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5070F7" w14:textId="77777777" w:rsidR="00616A96" w:rsidRDefault="00616A96" w:rsidP="00616A9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A7777" w14:textId="77777777" w:rsidR="00616A96" w:rsidRDefault="00616A96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5F1DC" w14:textId="77777777" w:rsidR="00616A96" w:rsidRPr="000625F2" w:rsidRDefault="00616A96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C78D6" w14:textId="77777777" w:rsidR="00616A96" w:rsidRDefault="00616A96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Leordeni Argeş –</w:t>
            </w:r>
          </w:p>
          <w:p w14:paraId="6B648381" w14:textId="77777777" w:rsidR="00616A96" w:rsidRDefault="00616A96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Călineşti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15DCEF" w14:textId="77777777" w:rsidR="00616A96" w:rsidRDefault="00616A96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9740D" w14:textId="77777777" w:rsidR="00616A96" w:rsidRPr="000625F2" w:rsidRDefault="00616A96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5C52D" w14:textId="77777777" w:rsidR="00616A96" w:rsidRDefault="00616A96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86+650</w:t>
            </w:r>
          </w:p>
          <w:p w14:paraId="5B1A40DD" w14:textId="77777777" w:rsidR="00616A96" w:rsidRDefault="00616A96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91+750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73F3F" w14:textId="77777777" w:rsidR="00616A96" w:rsidRPr="000625F2" w:rsidRDefault="00616A96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20902" w14:textId="77777777" w:rsidR="00616A96" w:rsidRDefault="00616A96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559EEACB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C177C" w14:textId="77777777" w:rsidR="00616A96" w:rsidRDefault="00616A96" w:rsidP="00616A9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DECE0" w14:textId="77777777" w:rsidR="00616A96" w:rsidRDefault="00616A96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53EE4" w14:textId="77777777" w:rsidR="00616A96" w:rsidRPr="000625F2" w:rsidRDefault="00616A96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A91DC" w14:textId="77777777" w:rsidR="00616A96" w:rsidRDefault="00616A96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Călineşti</w:t>
            </w:r>
          </w:p>
          <w:p w14:paraId="5D2A8760" w14:textId="77777777" w:rsidR="00616A96" w:rsidRDefault="00616A96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9861A4" w14:textId="77777777" w:rsidR="00616A96" w:rsidRDefault="00616A96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69C68" w14:textId="77777777" w:rsidR="00616A96" w:rsidRPr="000625F2" w:rsidRDefault="00616A96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B14B9" w14:textId="77777777" w:rsidR="00616A96" w:rsidRDefault="00616A96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70055" w14:textId="77777777" w:rsidR="00616A96" w:rsidRPr="000625F2" w:rsidRDefault="00616A96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491ED" w14:textId="77777777" w:rsidR="00616A96" w:rsidRDefault="00616A96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4 - 7 abătute.</w:t>
            </w:r>
          </w:p>
        </w:tc>
      </w:tr>
      <w:tr w:rsidR="00616A96" w14:paraId="1D84EF79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24257" w14:textId="77777777" w:rsidR="00616A96" w:rsidRDefault="00616A96" w:rsidP="00616A9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7E038" w14:textId="77777777" w:rsidR="00616A96" w:rsidRDefault="00616A96" w:rsidP="00741B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18B4C" w14:textId="77777777" w:rsidR="00616A96" w:rsidRPr="000625F2" w:rsidRDefault="00616A96" w:rsidP="00741B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9E356" w14:textId="77777777" w:rsidR="00616A96" w:rsidRDefault="00616A96" w:rsidP="00741B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Călineşti – Goleşti și</w:t>
            </w:r>
          </w:p>
          <w:p w14:paraId="7963367A" w14:textId="77777777" w:rsidR="00616A96" w:rsidRDefault="00616A96" w:rsidP="00741B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 linia 2C și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2DD729" w14:textId="77777777" w:rsidR="00616A96" w:rsidRDefault="00616A96" w:rsidP="00741B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42F03" w14:textId="77777777" w:rsidR="00616A96" w:rsidRPr="000625F2" w:rsidRDefault="00616A96" w:rsidP="00741B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C6E52" w14:textId="77777777" w:rsidR="00616A96" w:rsidRDefault="00616A96" w:rsidP="00741B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95+000</w:t>
            </w:r>
          </w:p>
          <w:p w14:paraId="5A10E660" w14:textId="77777777" w:rsidR="00616A96" w:rsidRDefault="00616A96" w:rsidP="00741B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100+551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2DF9E" w14:textId="77777777" w:rsidR="00616A96" w:rsidRDefault="00616A96" w:rsidP="00741B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99C12" w14:textId="77777777" w:rsidR="00616A96" w:rsidRDefault="00616A96" w:rsidP="00741B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055390D" w14:textId="77777777" w:rsidR="00616A96" w:rsidRDefault="00616A96" w:rsidP="00741B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3, 5, 7, 11, 13, 17 până la călcâi sch. 70 (din TDJ 70 / 72).</w:t>
            </w:r>
          </w:p>
          <w:p w14:paraId="707A91BE" w14:textId="77777777" w:rsidR="00616A96" w:rsidRDefault="00616A96" w:rsidP="00741B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Cap X, liniile 1 - 6,  1A -7A, </w:t>
            </w:r>
          </w:p>
          <w:p w14:paraId="2936270D" w14:textId="77777777" w:rsidR="00616A96" w:rsidRDefault="00616A96" w:rsidP="00741B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firele I și II.</w:t>
            </w:r>
          </w:p>
        </w:tc>
      </w:tr>
      <w:tr w:rsidR="00616A96" w14:paraId="19E018E0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3AEF4" w14:textId="77777777" w:rsidR="00616A96" w:rsidRDefault="00616A96" w:rsidP="00616A9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B90BF" w14:textId="77777777" w:rsidR="00616A96" w:rsidRDefault="00616A96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95+000</w:t>
            </w:r>
          </w:p>
          <w:p w14:paraId="32ACBB84" w14:textId="77777777" w:rsidR="00616A96" w:rsidRDefault="00616A96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27F69" w14:textId="77777777" w:rsidR="00616A96" w:rsidRPr="000625F2" w:rsidRDefault="00616A96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EAB6C" w14:textId="77777777" w:rsidR="00616A96" w:rsidRDefault="00616A96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Călineşti -</w:t>
            </w:r>
          </w:p>
          <w:p w14:paraId="080324A1" w14:textId="77777777" w:rsidR="00616A96" w:rsidRDefault="00616A96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Goleşti, F 1, linia 1C și linia 3 directă </w:t>
            </w:r>
          </w:p>
          <w:p w14:paraId="7BA0F885" w14:textId="77777777" w:rsidR="00616A96" w:rsidRDefault="00616A96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Golești,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6B03D2" w14:textId="77777777" w:rsidR="00616A96" w:rsidRDefault="00616A96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E72B8" w14:textId="77777777" w:rsidR="00616A96" w:rsidRPr="000625F2" w:rsidRDefault="00616A96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3D81C" w14:textId="77777777" w:rsidR="00616A96" w:rsidRDefault="00616A96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666CB" w14:textId="77777777" w:rsidR="00616A96" w:rsidRPr="000625F2" w:rsidRDefault="00616A96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22B32" w14:textId="77777777" w:rsidR="00616A96" w:rsidRDefault="00616A96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Peste sch. 1, 9, 15, până la călcâi sch. 33.</w:t>
            </w:r>
          </w:p>
        </w:tc>
      </w:tr>
      <w:tr w:rsidR="00616A96" w14:paraId="5734B46D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6F894" w14:textId="77777777" w:rsidR="00616A96" w:rsidRDefault="00616A96" w:rsidP="00616A9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B303E" w14:textId="77777777" w:rsidR="00616A96" w:rsidRDefault="00616A96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67245" w14:textId="77777777" w:rsidR="00616A96" w:rsidRDefault="00616A96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AA04E" w14:textId="77777777" w:rsidR="00616A96" w:rsidRDefault="00616A96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Golești</w:t>
            </w:r>
          </w:p>
          <w:p w14:paraId="435495A5" w14:textId="77777777" w:rsidR="00616A96" w:rsidRDefault="00616A96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FDB575" w14:textId="77777777" w:rsidR="00616A96" w:rsidRDefault="00616A96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6270D2B" w14:textId="77777777" w:rsidR="00616A96" w:rsidRDefault="00616A96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2330DEEC" w14:textId="77777777" w:rsidR="00616A96" w:rsidRDefault="00616A96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1-3</w:t>
            </w:r>
          </w:p>
          <w:p w14:paraId="24E4D555" w14:textId="77777777" w:rsidR="00616A96" w:rsidRDefault="00616A96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8F04C" w14:textId="77777777" w:rsidR="00616A96" w:rsidRPr="000625F2" w:rsidRDefault="00616A96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78C52" w14:textId="77777777" w:rsidR="00616A96" w:rsidRDefault="00616A96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EF13D" w14:textId="77777777" w:rsidR="00616A96" w:rsidRPr="000625F2" w:rsidRDefault="00616A96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9ADFE" w14:textId="77777777" w:rsidR="00616A96" w:rsidRDefault="00616A96" w:rsidP="004B6B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direcția Călinești fir I la liniile  1A -7A, linia 2C, 4 directă 5 și  6 primiri – expedieri St. Golești.</w:t>
            </w:r>
          </w:p>
        </w:tc>
      </w:tr>
      <w:tr w:rsidR="00616A96" w14:paraId="71123375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A9A8F" w14:textId="77777777" w:rsidR="00616A96" w:rsidRDefault="00616A96" w:rsidP="00616A9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81512" w14:textId="77777777" w:rsidR="00616A96" w:rsidRDefault="00616A96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99+850</w:t>
            </w:r>
          </w:p>
          <w:p w14:paraId="691D4B6C" w14:textId="77777777" w:rsidR="00616A96" w:rsidRDefault="00616A96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3600D" w14:textId="77777777" w:rsidR="00616A96" w:rsidRDefault="00616A96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8A930" w14:textId="77777777" w:rsidR="00616A96" w:rsidRDefault="00616A96" w:rsidP="0002245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Linia 3 directă </w:t>
            </w:r>
          </w:p>
          <w:p w14:paraId="4CAF87CE" w14:textId="77777777" w:rsidR="00616A96" w:rsidRDefault="00616A96" w:rsidP="003B18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F9BCDC" w14:textId="77777777" w:rsidR="00616A96" w:rsidRDefault="00616A96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F0149" w14:textId="77777777" w:rsidR="00616A96" w:rsidRPr="000625F2" w:rsidRDefault="00616A96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144A8" w14:textId="77777777" w:rsidR="00616A96" w:rsidRDefault="00616A96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3B3AD" w14:textId="77777777" w:rsidR="00616A96" w:rsidRPr="000625F2" w:rsidRDefault="00616A96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0DB19" w14:textId="77777777" w:rsidR="00616A96" w:rsidRDefault="00616A96" w:rsidP="000224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Peste sch. 33, 37, 56, 50, 22, 12, si 2 St. Golești.</w:t>
            </w:r>
          </w:p>
        </w:tc>
      </w:tr>
      <w:tr w:rsidR="00616A96" w14:paraId="31CD484C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D067D" w14:textId="77777777" w:rsidR="00616A96" w:rsidRDefault="00616A96" w:rsidP="00616A9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ED455" w14:textId="77777777" w:rsidR="00616A96" w:rsidRDefault="00616A96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4A270" w14:textId="77777777" w:rsidR="00616A96" w:rsidRDefault="00616A96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86932" w14:textId="77777777" w:rsidR="00616A96" w:rsidRDefault="00616A96" w:rsidP="004B6B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Golești</w:t>
            </w:r>
          </w:p>
          <w:p w14:paraId="7C687A14" w14:textId="77777777" w:rsidR="00616A96" w:rsidRDefault="00616A96" w:rsidP="004B6B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04614" w14:textId="77777777" w:rsidR="00616A96" w:rsidRDefault="00616A96" w:rsidP="004B6B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42D4E00" w14:textId="77777777" w:rsidR="00616A96" w:rsidRDefault="00616A96" w:rsidP="004B6B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79161C94" w14:textId="77777777" w:rsidR="00616A96" w:rsidRDefault="00616A96" w:rsidP="004B6B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26-50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35E03" w14:textId="77777777" w:rsidR="00616A96" w:rsidRPr="000625F2" w:rsidRDefault="00616A96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A89DB" w14:textId="77777777" w:rsidR="00616A96" w:rsidRDefault="00616A96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77E8F" w14:textId="77777777" w:rsidR="00616A96" w:rsidRPr="000625F2" w:rsidRDefault="00616A96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F1249" w14:textId="77777777" w:rsidR="00616A96" w:rsidRDefault="00616A96" w:rsidP="000224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direcția IC Brătianu la  linia 3 directă 4, 5 și 6 primiri – expedieri St. Golești.</w:t>
            </w:r>
          </w:p>
        </w:tc>
      </w:tr>
      <w:tr w:rsidR="00616A96" w14:paraId="062FE39E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B53EB" w14:textId="77777777" w:rsidR="00616A96" w:rsidRDefault="00616A96" w:rsidP="00616A9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F1CB6" w14:textId="77777777" w:rsidR="00616A96" w:rsidRDefault="00616A96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101+210</w:t>
            </w:r>
          </w:p>
          <w:p w14:paraId="7DED50C0" w14:textId="77777777" w:rsidR="00616A96" w:rsidRDefault="00616A96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107+575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FBF67" w14:textId="77777777" w:rsidR="00616A96" w:rsidRDefault="00616A96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E8A63" w14:textId="77777777" w:rsidR="00616A96" w:rsidRDefault="00616A96" w:rsidP="0002245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Golești - Pitești și linia 1 directă St. Pitești.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2FEC1B" w14:textId="77777777" w:rsidR="00616A96" w:rsidRDefault="00616A96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19043" w14:textId="77777777" w:rsidR="00616A96" w:rsidRPr="000625F2" w:rsidRDefault="00616A96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84CFB" w14:textId="77777777" w:rsidR="00616A96" w:rsidRDefault="00616A96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E0F94" w14:textId="77777777" w:rsidR="00616A96" w:rsidRPr="000625F2" w:rsidRDefault="00616A96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864CC" w14:textId="77777777" w:rsidR="00616A96" w:rsidRDefault="00616A96" w:rsidP="000224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 Peste sch. 4R Ramificație Golești  până la călcâi sch. 13 St. Pitești.</w:t>
            </w:r>
          </w:p>
        </w:tc>
      </w:tr>
      <w:tr w:rsidR="00616A96" w14:paraId="72C20A88" w14:textId="77777777" w:rsidTr="004A7C8A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BE176" w14:textId="77777777" w:rsidR="00616A96" w:rsidRDefault="00616A96" w:rsidP="00616A9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56D7E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100+842</w:t>
            </w:r>
          </w:p>
          <w:p w14:paraId="6C865DE7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D4CBE" w14:textId="77777777" w:rsidR="00616A96" w:rsidRDefault="00616A9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60F88" w14:textId="77777777" w:rsidR="00616A96" w:rsidRDefault="00616A9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078EADA6" w14:textId="77777777" w:rsidR="00616A96" w:rsidRDefault="00616A9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A87999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D9036" w14:textId="77777777" w:rsidR="00616A96" w:rsidRPr="000625F2" w:rsidRDefault="00616A9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25935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52E2E" w14:textId="77777777" w:rsidR="00616A96" w:rsidRDefault="00616A9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97227" w14:textId="77777777" w:rsidR="00616A96" w:rsidRDefault="00616A96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RV, nesemnalizată pe teren.</w:t>
            </w:r>
          </w:p>
          <w:p w14:paraId="386D1B09" w14:textId="77777777" w:rsidR="00616A96" w:rsidRDefault="00616A96" w:rsidP="00CA4F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De la Semnal intrare Y (Golești - I.C. Brătianu) peste sch. 4, 8.</w:t>
            </w:r>
          </w:p>
          <w:p w14:paraId="4CB2EC14" w14:textId="77777777" w:rsidR="00616A96" w:rsidRDefault="00616A96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0717A3DF" w14:textId="77777777" w:rsidR="00616A96" w:rsidRDefault="00616A96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din direcția Pitești, </w:t>
            </w:r>
          </w:p>
          <w:p w14:paraId="30F64501" w14:textId="77777777" w:rsidR="00616A96" w:rsidRPr="002C6BE4" w:rsidRDefault="00616A96" w:rsidP="002C6BE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ap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liniile 1a, 1b și 2a,  și intrări ieșiri  din direcția  I.C. Brătianu, liniile 1a, 1b, 2a</w:t>
            </w:r>
            <w:r>
              <w:rPr>
                <w:b/>
                <w:bCs/>
                <w:i/>
                <w:iCs/>
                <w:caps/>
                <w:color w:val="000000"/>
                <w:sz w:val="20"/>
                <w:lang w:val="ro-RO"/>
              </w:rPr>
              <w:t xml:space="preserve">, II,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direcția III, 4, 5 și 6.</w:t>
            </w:r>
          </w:p>
        </w:tc>
      </w:tr>
      <w:tr w:rsidR="00616A96" w14:paraId="64B5E161" w14:textId="77777777" w:rsidTr="005F28C0">
        <w:trPr>
          <w:cantSplit/>
          <w:trHeight w:val="1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1AF513" w14:textId="77777777" w:rsidR="00616A96" w:rsidRDefault="00616A96" w:rsidP="00616A9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8A282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F2F71" w14:textId="77777777" w:rsidR="00616A96" w:rsidRPr="000625F2" w:rsidRDefault="00616A9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BD034" w14:textId="77777777" w:rsidR="00616A96" w:rsidRDefault="00616A9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5CBF1FAC" w14:textId="77777777" w:rsidR="00616A96" w:rsidRDefault="00616A9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2B2EFFF3" w14:textId="77777777" w:rsidR="00616A96" w:rsidRDefault="00616A9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1DC76C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22785247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70 / 72, până la T.D.J. 16 / 18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931AD" w14:textId="77777777" w:rsidR="00616A96" w:rsidRPr="000625F2" w:rsidRDefault="00616A9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EF3A96A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B7332E" w14:textId="77777777" w:rsidR="00616A96" w:rsidRPr="000625F2" w:rsidRDefault="00616A9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3464C" w14:textId="77777777" w:rsidR="00616A96" w:rsidRDefault="00616A96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11CC29A" w14:textId="77777777" w:rsidR="00616A96" w:rsidRDefault="00616A96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şi 6</w:t>
            </w:r>
          </w:p>
          <w:p w14:paraId="0762647E" w14:textId="77777777" w:rsidR="00616A96" w:rsidRDefault="00616A96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 expedieri.</w:t>
            </w:r>
          </w:p>
        </w:tc>
      </w:tr>
      <w:tr w:rsidR="00616A96" w14:paraId="0591ABBA" w14:textId="77777777" w:rsidTr="00146B07">
        <w:trPr>
          <w:cantSplit/>
          <w:trHeight w:val="9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943B81" w14:textId="77777777" w:rsidR="00616A96" w:rsidRDefault="00616A96" w:rsidP="00616A9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B819B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7E48F" w14:textId="77777777" w:rsidR="00616A96" w:rsidRPr="000625F2" w:rsidRDefault="00616A9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82635" w14:textId="77777777" w:rsidR="00616A96" w:rsidRDefault="00616A9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489E7414" w14:textId="77777777" w:rsidR="00616A96" w:rsidRDefault="00616A9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1A - 6A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D7FF48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călcâiul sch. 5 până la axa grupei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922BB" w14:textId="77777777" w:rsidR="00616A96" w:rsidRPr="000625F2" w:rsidRDefault="00616A9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634E8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87202" w14:textId="77777777" w:rsidR="00616A96" w:rsidRPr="000625F2" w:rsidRDefault="00616A9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AACBE" w14:textId="77777777" w:rsidR="00616A96" w:rsidRDefault="00616A96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13D6605C" w14:textId="77777777" w:rsidTr="00FD7C86">
        <w:trPr>
          <w:cantSplit/>
          <w:trHeight w:val="10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75A29C" w14:textId="77777777" w:rsidR="00616A96" w:rsidRDefault="00616A96" w:rsidP="00616A9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C22AB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AFED2" w14:textId="77777777" w:rsidR="00616A96" w:rsidRPr="000625F2" w:rsidRDefault="00616A9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E8C24" w14:textId="77777777" w:rsidR="00616A96" w:rsidRDefault="00616A9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2D23105B" w14:textId="77777777" w:rsidR="00616A96" w:rsidRDefault="00616A9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372D47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0D0DBCE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/ 41</w:t>
            </w:r>
          </w:p>
          <w:p w14:paraId="078D2D9B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ş</w:t>
            </w:r>
            <w:r>
              <w:rPr>
                <w:b/>
                <w:bCs/>
                <w:sz w:val="20"/>
                <w:lang w:val="en-US"/>
              </w:rPr>
              <w:t xml:space="preserve">i </w:t>
            </w:r>
          </w:p>
          <w:p w14:paraId="4E1B3686" w14:textId="77777777" w:rsidR="00616A96" w:rsidRPr="00164983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sch.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79AC2" w14:textId="77777777" w:rsidR="00616A96" w:rsidRPr="000625F2" w:rsidRDefault="00616A9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8C36B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DA987" w14:textId="77777777" w:rsidR="00616A96" w:rsidRPr="000625F2" w:rsidRDefault="00616A9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D68B9" w14:textId="77777777" w:rsidR="00616A96" w:rsidRDefault="00616A96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B876263" w14:textId="77777777" w:rsidR="00616A96" w:rsidRPr="0058349B" w:rsidRDefault="00616A96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Călineşti - Goleşti.</w:t>
            </w:r>
          </w:p>
        </w:tc>
      </w:tr>
      <w:tr w:rsidR="00616A96" w14:paraId="275B5416" w14:textId="77777777" w:rsidTr="002B79C2">
        <w:trPr>
          <w:cantSplit/>
          <w:trHeight w:val="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3B6E95" w14:textId="77777777" w:rsidR="00616A96" w:rsidRDefault="00616A96" w:rsidP="00616A9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E16B4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9E9A9" w14:textId="77777777" w:rsidR="00616A96" w:rsidRPr="000625F2" w:rsidRDefault="00616A9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5ABF2" w14:textId="77777777" w:rsidR="00616A96" w:rsidRDefault="00616A9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31323B8E" w14:textId="77777777" w:rsidR="00616A96" w:rsidRDefault="00616A9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239751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370EB5F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2798C" w14:textId="77777777" w:rsidR="00616A96" w:rsidRDefault="00616A9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DC821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34C6A" w14:textId="77777777" w:rsidR="00616A96" w:rsidRPr="000625F2" w:rsidRDefault="00616A9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761B7" w14:textId="77777777" w:rsidR="00616A96" w:rsidRDefault="00616A96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8FC6FD7" w14:textId="77777777" w:rsidR="00616A96" w:rsidRDefault="00616A96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I. C. Brătianu - Goleşti.</w:t>
            </w:r>
          </w:p>
        </w:tc>
      </w:tr>
      <w:tr w:rsidR="00616A96" w14:paraId="004BAFFF" w14:textId="77777777" w:rsidTr="005F28C0">
        <w:trPr>
          <w:cantSplit/>
          <w:trHeight w:val="206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B5A6AE" w14:textId="77777777" w:rsidR="00616A96" w:rsidRDefault="00616A96" w:rsidP="00616A9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8677B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6C6B5" w14:textId="77777777" w:rsidR="00616A96" w:rsidRPr="000625F2" w:rsidRDefault="00616A9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1CC3E" w14:textId="77777777" w:rsidR="00616A96" w:rsidRDefault="00616A9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Pârvu</w:t>
            </w:r>
          </w:p>
          <w:p w14:paraId="57B55318" w14:textId="77777777" w:rsidR="00616A96" w:rsidRDefault="00616A9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6241A133" w14:textId="77777777" w:rsidR="00616A96" w:rsidRDefault="00616A9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D2076F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între călcâiul sch.  15 </w:t>
            </w:r>
          </w:p>
          <w:p w14:paraId="3673E200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şi călcâiul sch. 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1E814" w14:textId="77777777" w:rsidR="00616A96" w:rsidRPr="000625F2" w:rsidRDefault="00616A9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10515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CCADA" w14:textId="77777777" w:rsidR="00616A96" w:rsidRPr="000625F2" w:rsidRDefault="00616A9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EC6F7" w14:textId="77777777" w:rsidR="00616A96" w:rsidRDefault="00616A96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E73CD4B" w14:textId="77777777" w:rsidR="00616A96" w:rsidRDefault="00616A96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şi 2 </w:t>
            </w:r>
          </w:p>
          <w:p w14:paraId="7B978EBC" w14:textId="77777777" w:rsidR="00616A96" w:rsidRDefault="00616A96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616A96" w14:paraId="7D18B651" w14:textId="77777777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B7A1D" w14:textId="77777777" w:rsidR="00616A96" w:rsidRDefault="00616A96" w:rsidP="00616A9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89862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AB468" w14:textId="77777777" w:rsidR="00616A96" w:rsidRPr="000625F2" w:rsidRDefault="00616A9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7B43B" w14:textId="77777777" w:rsidR="00616A96" w:rsidRDefault="00616A9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Pârvu</w:t>
            </w:r>
          </w:p>
          <w:p w14:paraId="5379E29F" w14:textId="77777777" w:rsidR="00616A96" w:rsidRDefault="00616A9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F7C788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0DAE50C0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735C8CE5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18 şi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62168" w14:textId="77777777" w:rsidR="00616A96" w:rsidRPr="000625F2" w:rsidRDefault="00616A9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C6221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D738A" w14:textId="77777777" w:rsidR="00616A96" w:rsidRPr="000625F2" w:rsidRDefault="00616A9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65005" w14:textId="77777777" w:rsidR="00616A96" w:rsidRDefault="00616A96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4A0FA22D" w14:textId="77777777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72DD9" w14:textId="77777777" w:rsidR="00616A96" w:rsidRDefault="00616A96" w:rsidP="00616A9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6B160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F9E04" w14:textId="77777777" w:rsidR="00616A96" w:rsidRDefault="00616A9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E0041" w14:textId="77777777" w:rsidR="00616A96" w:rsidRDefault="00616A9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Costești</w:t>
            </w:r>
          </w:p>
          <w:p w14:paraId="10CCA0BF" w14:textId="77777777" w:rsidR="00616A96" w:rsidRDefault="00616A9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prim.-expedieri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F7EC7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3FEF6565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1AA02" w14:textId="77777777" w:rsidR="00616A96" w:rsidRPr="000625F2" w:rsidRDefault="00616A9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3F228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DC3CC" w14:textId="77777777" w:rsidR="00616A96" w:rsidRPr="000625F2" w:rsidRDefault="00616A9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D25BA" w14:textId="77777777" w:rsidR="00616A96" w:rsidRPr="00860983" w:rsidRDefault="00616A96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70D2864" w14:textId="77777777" w:rsidR="00616A96" w:rsidRDefault="00616A96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Cap Y, liniile 3 - 5 </w:t>
            </w:r>
          </w:p>
          <w:p w14:paraId="1ED3334F" w14:textId="77777777" w:rsidR="00616A96" w:rsidRDefault="00616A96" w:rsidP="0086098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st. Costești, din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direcția 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Fâlfani L 101 și </w:t>
            </w:r>
          </w:p>
          <w:p w14:paraId="27643345" w14:textId="77777777" w:rsidR="00616A96" w:rsidRDefault="00616A96" w:rsidP="0086098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>direc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ția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Roșiori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Nord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L 110.</w:t>
            </w:r>
          </w:p>
        </w:tc>
      </w:tr>
      <w:tr w:rsidR="00616A96" w14:paraId="7F3981DF" w14:textId="77777777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D7675" w14:textId="77777777" w:rsidR="00616A96" w:rsidRDefault="00616A96" w:rsidP="00616A9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645BC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152+400</w:t>
            </w:r>
          </w:p>
          <w:p w14:paraId="47EE3854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153+200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3D219" w14:textId="77777777" w:rsidR="00616A96" w:rsidRDefault="00616A9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FCBEB" w14:textId="77777777" w:rsidR="00616A96" w:rsidRDefault="00616A9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Hârsești - Corbu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CED11C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8F7BC" w14:textId="77777777" w:rsidR="00616A96" w:rsidRPr="000625F2" w:rsidRDefault="00616A9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4DBF6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73F17" w14:textId="77777777" w:rsidR="00616A96" w:rsidRPr="000625F2" w:rsidRDefault="00616A9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C1D36" w14:textId="77777777" w:rsidR="00616A96" w:rsidRDefault="00616A96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6AD300C4" w14:textId="77777777" w:rsidTr="006C5723">
        <w:trPr>
          <w:cantSplit/>
          <w:trHeight w:val="5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83F5F" w14:textId="77777777" w:rsidR="00616A96" w:rsidRDefault="00616A96" w:rsidP="00616A9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406FC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CEBD4" w14:textId="77777777" w:rsidR="00616A96" w:rsidRPr="000625F2" w:rsidRDefault="00616A9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00EA4" w14:textId="77777777" w:rsidR="00616A96" w:rsidRDefault="00616A9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Corbu</w:t>
            </w:r>
          </w:p>
          <w:p w14:paraId="4EDE6F56" w14:textId="77777777" w:rsidR="00616A96" w:rsidRDefault="00616A9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621434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3BADE030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E6E5A" w14:textId="77777777" w:rsidR="00616A96" w:rsidRPr="000625F2" w:rsidRDefault="00616A9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C2F2A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A2822" w14:textId="77777777" w:rsidR="00616A96" w:rsidRPr="000625F2" w:rsidRDefault="00616A9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2A44D" w14:textId="77777777" w:rsidR="00616A96" w:rsidRDefault="00616A96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liniei 4</w:t>
            </w:r>
          </w:p>
          <w:p w14:paraId="40D5F2DE" w14:textId="77777777" w:rsidR="00616A96" w:rsidRDefault="00616A96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</w:t>
            </w:r>
          </w:p>
        </w:tc>
      </w:tr>
      <w:tr w:rsidR="00616A96" w14:paraId="08FDE315" w14:textId="77777777" w:rsidTr="005F28C0">
        <w:trPr>
          <w:cantSplit/>
          <w:trHeight w:val="4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16267" w14:textId="77777777" w:rsidR="00616A96" w:rsidRDefault="00616A96" w:rsidP="00616A9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8E55A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3A907" w14:textId="77777777" w:rsidR="00616A96" w:rsidRPr="000625F2" w:rsidRDefault="00616A9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84AA3" w14:textId="77777777" w:rsidR="00616A96" w:rsidRDefault="00616A9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Sineşti</w:t>
            </w:r>
          </w:p>
          <w:p w14:paraId="21140192" w14:textId="77777777" w:rsidR="00616A96" w:rsidRDefault="00616A9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178CF3EA" w14:textId="77777777" w:rsidR="00616A96" w:rsidRDefault="00616A9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76227D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5DE03" w14:textId="77777777" w:rsidR="00616A96" w:rsidRPr="000625F2" w:rsidRDefault="00616A9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319AC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C8346" w14:textId="77777777" w:rsidR="00616A96" w:rsidRPr="000625F2" w:rsidRDefault="00616A9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4D936" w14:textId="77777777" w:rsidR="00616A96" w:rsidRDefault="00616A96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12A4CE49" w14:textId="77777777" w:rsidTr="005F28C0">
        <w:trPr>
          <w:cantSplit/>
          <w:trHeight w:val="4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D56C7" w14:textId="77777777" w:rsidR="00616A96" w:rsidRDefault="00616A96" w:rsidP="00616A9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6C1F9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168+500</w:t>
            </w:r>
          </w:p>
          <w:p w14:paraId="407C3158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DC62C" w14:textId="77777777" w:rsidR="00616A96" w:rsidRPr="000625F2" w:rsidRDefault="00616A9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87195" w14:textId="77777777" w:rsidR="00616A96" w:rsidRDefault="00616A96" w:rsidP="000577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14:paraId="3D9A34AD" w14:textId="77777777" w:rsidR="00616A96" w:rsidRDefault="00616A96" w:rsidP="000577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si  Potcoava – Bălteni Olt</w:t>
            </w:r>
          </w:p>
          <w:p w14:paraId="5FE398A1" w14:textId="77777777" w:rsidR="00616A96" w:rsidRDefault="00616A9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6332C7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FD16A" w14:textId="77777777" w:rsidR="00616A96" w:rsidRPr="000625F2" w:rsidRDefault="00616A9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1902B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4B874" w14:textId="77777777" w:rsidR="00616A96" w:rsidRPr="000625F2" w:rsidRDefault="00616A9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53D7D" w14:textId="77777777" w:rsidR="00616A96" w:rsidRDefault="00616A96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16A96" w14:paraId="75510E03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8A933F" w14:textId="77777777" w:rsidR="00616A96" w:rsidRDefault="00616A96" w:rsidP="00616A9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FB1B9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1FE3D" w14:textId="77777777" w:rsidR="00616A96" w:rsidRPr="000625F2" w:rsidRDefault="00616A9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36A11" w14:textId="77777777" w:rsidR="00616A96" w:rsidRDefault="00616A9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14:paraId="3098C40D" w14:textId="77777777" w:rsidR="00616A96" w:rsidRDefault="00616A9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A5F133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3207F" w14:textId="77777777" w:rsidR="00616A96" w:rsidRPr="000625F2" w:rsidRDefault="00616A9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2826C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264B7" w14:textId="77777777" w:rsidR="00616A96" w:rsidRPr="000625F2" w:rsidRDefault="00616A9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EA783" w14:textId="77777777" w:rsidR="00616A96" w:rsidRDefault="00616A96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liniei 1</w:t>
            </w:r>
          </w:p>
          <w:p w14:paraId="1DBCF6B4" w14:textId="77777777" w:rsidR="00616A96" w:rsidRDefault="00616A96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616A96" w14:paraId="0AF50A35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9372E4" w14:textId="77777777" w:rsidR="00616A96" w:rsidRDefault="00616A96" w:rsidP="00616A9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B5A96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F0A73" w14:textId="77777777" w:rsidR="00616A96" w:rsidRPr="000625F2" w:rsidRDefault="00616A9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0D570" w14:textId="77777777" w:rsidR="00616A96" w:rsidRDefault="00616A9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14:paraId="1F09069A" w14:textId="77777777" w:rsidR="00616A96" w:rsidRDefault="00616A9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384EFE6A" w14:textId="77777777" w:rsidR="00616A96" w:rsidRDefault="00616A9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82F263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F999D8D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DFF0C" w14:textId="77777777" w:rsidR="00616A96" w:rsidRPr="000625F2" w:rsidRDefault="00616A9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E1425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7D6C4" w14:textId="77777777" w:rsidR="00616A96" w:rsidRPr="000625F2" w:rsidRDefault="00616A9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6E968" w14:textId="77777777" w:rsidR="00616A96" w:rsidRDefault="00616A96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3543B61A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955B68" w14:textId="77777777" w:rsidR="00616A96" w:rsidRDefault="00616A96" w:rsidP="00616A9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0A1E8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4EAC" w14:textId="77777777" w:rsidR="00616A96" w:rsidRPr="000625F2" w:rsidRDefault="00616A9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6ED08" w14:textId="77777777" w:rsidR="00616A96" w:rsidRDefault="00616A9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14:paraId="6D802FDC" w14:textId="77777777" w:rsidR="00616A96" w:rsidRDefault="00616A9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69B8F099" w14:textId="77777777" w:rsidR="00616A96" w:rsidRDefault="00616A9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F30A26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7 până la axa stației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95B93" w14:textId="77777777" w:rsidR="00616A96" w:rsidRPr="000625F2" w:rsidRDefault="00616A9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AF557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2C367" w14:textId="77777777" w:rsidR="00616A96" w:rsidRPr="000625F2" w:rsidRDefault="00616A9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F141F" w14:textId="77777777" w:rsidR="00616A96" w:rsidRDefault="00616A96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3FC70A7C" w14:textId="77777777" w:rsidTr="00902E5A">
        <w:trPr>
          <w:cantSplit/>
          <w:trHeight w:val="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ADD486" w14:textId="77777777" w:rsidR="00616A96" w:rsidRDefault="00616A96" w:rsidP="00616A9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EBA54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ECAFD" w14:textId="77777777" w:rsidR="00616A96" w:rsidRPr="000625F2" w:rsidRDefault="00616A9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E054D" w14:textId="77777777" w:rsidR="00616A96" w:rsidRDefault="00616A9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Bălteni</w:t>
            </w:r>
          </w:p>
          <w:p w14:paraId="14DE0473" w14:textId="77777777" w:rsidR="00616A96" w:rsidRDefault="00616A9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245D64B8" w14:textId="77777777" w:rsidR="00616A96" w:rsidRDefault="00616A9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ED9F44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3C4EE" w14:textId="77777777" w:rsidR="00616A96" w:rsidRPr="000625F2" w:rsidRDefault="00616A9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68E09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3FC96" w14:textId="77777777" w:rsidR="00616A96" w:rsidRPr="000625F2" w:rsidRDefault="00616A9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DD026" w14:textId="77777777" w:rsidR="00616A96" w:rsidRDefault="00616A96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57CA659F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EA183A" w14:textId="77777777" w:rsidR="00616A96" w:rsidRDefault="00616A96" w:rsidP="00616A9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05977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4EF64" w14:textId="77777777" w:rsidR="00616A96" w:rsidRPr="000625F2" w:rsidRDefault="00616A9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09BE8" w14:textId="77777777" w:rsidR="00616A96" w:rsidRDefault="00616A9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Recea</w:t>
            </w:r>
          </w:p>
          <w:p w14:paraId="0CA9DF30" w14:textId="77777777" w:rsidR="00616A96" w:rsidRDefault="00616A9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E3E7FC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147AD8D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9CF91" w14:textId="77777777" w:rsidR="00616A96" w:rsidRPr="000625F2" w:rsidRDefault="00616A9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CC33F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B0BFF" w14:textId="77777777" w:rsidR="00616A96" w:rsidRPr="000625F2" w:rsidRDefault="00616A9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813BE" w14:textId="77777777" w:rsidR="00616A96" w:rsidRDefault="00616A96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58B3A195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A95982" w14:textId="77777777" w:rsidR="00616A96" w:rsidRDefault="00616A96" w:rsidP="00616A9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B946A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9653A" w14:textId="77777777" w:rsidR="00616A96" w:rsidRPr="000625F2" w:rsidRDefault="00616A9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D16D2" w14:textId="77777777" w:rsidR="00616A96" w:rsidRDefault="00616A9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47314B55" w14:textId="77777777" w:rsidR="00616A96" w:rsidRDefault="00616A9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23DBF0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95AC7" w14:textId="77777777" w:rsidR="00616A96" w:rsidRPr="000625F2" w:rsidRDefault="00616A9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C8746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E2907" w14:textId="77777777" w:rsidR="00616A96" w:rsidRPr="000625F2" w:rsidRDefault="00616A9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8A58B" w14:textId="77777777" w:rsidR="00616A96" w:rsidRDefault="00616A96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50D2397B" w14:textId="77777777" w:rsidTr="005F28C0">
        <w:trPr>
          <w:cantSplit/>
          <w:trHeight w:val="7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4AB408" w14:textId="77777777" w:rsidR="00616A96" w:rsidRDefault="00616A96" w:rsidP="00616A9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98E1F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DEE71" w14:textId="77777777" w:rsidR="00616A96" w:rsidRPr="000625F2" w:rsidRDefault="00616A9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11ADA" w14:textId="77777777" w:rsidR="00616A96" w:rsidRDefault="00616A9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715FE0B4" w14:textId="77777777" w:rsidR="00616A96" w:rsidRDefault="00616A9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3C4C7C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</w:t>
            </w:r>
          </w:p>
          <w:p w14:paraId="524EE486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în </w:t>
            </w:r>
          </w:p>
          <w:p w14:paraId="37A1BA5A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axa staţiei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6E815" w14:textId="77777777" w:rsidR="00616A96" w:rsidRPr="000625F2" w:rsidRDefault="00616A9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26238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ECA18" w14:textId="77777777" w:rsidR="00616A96" w:rsidRPr="000625F2" w:rsidRDefault="00616A9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BED0F" w14:textId="77777777" w:rsidR="00616A96" w:rsidRDefault="00616A96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Restul liniei este închisă.</w:t>
            </w:r>
          </w:p>
        </w:tc>
      </w:tr>
      <w:tr w:rsidR="00616A96" w14:paraId="1BB7A17C" w14:textId="77777777" w:rsidTr="005F28C0">
        <w:trPr>
          <w:cantSplit/>
          <w:trHeight w:val="7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F40624" w14:textId="77777777" w:rsidR="00616A96" w:rsidRDefault="00616A96" w:rsidP="00616A9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C607B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E1A83" w14:textId="77777777" w:rsidR="00616A96" w:rsidRPr="000625F2" w:rsidRDefault="00616A9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BE68A" w14:textId="77777777" w:rsidR="00616A96" w:rsidRDefault="00616A9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2B87F288" w14:textId="77777777" w:rsidR="00616A96" w:rsidRDefault="00616A9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8 </w:t>
            </w:r>
          </w:p>
          <w:p w14:paraId="1970204D" w14:textId="77777777" w:rsidR="00616A96" w:rsidRDefault="00616A9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93FC17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B018E" w14:textId="77777777" w:rsidR="00616A96" w:rsidRPr="000625F2" w:rsidRDefault="00616A9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78086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A69A5" w14:textId="77777777" w:rsidR="00616A96" w:rsidRPr="000625F2" w:rsidRDefault="00616A9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3DE65" w14:textId="77777777" w:rsidR="00616A96" w:rsidRDefault="00616A96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7E26CC83" w14:textId="77777777" w:rsidTr="005F28C0">
        <w:trPr>
          <w:cantSplit/>
          <w:trHeight w:val="41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ACEE3" w14:textId="77777777" w:rsidR="00616A96" w:rsidRDefault="00616A96" w:rsidP="00616A9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FC730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457D" w14:textId="77777777" w:rsidR="00616A96" w:rsidRPr="000625F2" w:rsidRDefault="00616A9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BD070" w14:textId="77777777" w:rsidR="00616A96" w:rsidRDefault="00616A9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5AD80E43" w14:textId="77777777" w:rsidR="00616A96" w:rsidRDefault="00616A9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şi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A7F54F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27, 33,  22 </w:t>
            </w:r>
          </w:p>
          <w:p w14:paraId="1F7AB0CB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 34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D0E19" w14:textId="77777777" w:rsidR="00616A96" w:rsidRPr="000625F2" w:rsidRDefault="00616A9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2B151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96144" w14:textId="77777777" w:rsidR="00616A96" w:rsidRPr="000625F2" w:rsidRDefault="00616A9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55CD2" w14:textId="77777777" w:rsidR="00616A96" w:rsidRDefault="00616A96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3 - 11  primiri - expedieri.</w:t>
            </w:r>
          </w:p>
        </w:tc>
      </w:tr>
      <w:tr w:rsidR="00616A96" w14:paraId="194594FD" w14:textId="77777777" w:rsidTr="005F28C0">
        <w:trPr>
          <w:cantSplit/>
          <w:trHeight w:val="9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80B0D5" w14:textId="77777777" w:rsidR="00616A96" w:rsidRDefault="00616A96" w:rsidP="00616A9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C9CF1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DA0EB" w14:textId="77777777" w:rsidR="00616A96" w:rsidRPr="000625F2" w:rsidRDefault="00616A9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32944" w14:textId="77777777" w:rsidR="00616A96" w:rsidRDefault="00616A9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09930400" w14:textId="77777777" w:rsidR="00616A96" w:rsidRDefault="00616A9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D35DC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DD82C29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 şi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308AC" w14:textId="77777777" w:rsidR="00616A96" w:rsidRPr="000625F2" w:rsidRDefault="00616A9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077EA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52625" w14:textId="77777777" w:rsidR="00616A96" w:rsidRPr="000625F2" w:rsidRDefault="00616A9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546FC" w14:textId="77777777" w:rsidR="00616A96" w:rsidRDefault="00616A96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F2120F8" w14:textId="77777777" w:rsidR="00616A96" w:rsidRDefault="00616A96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7 - 11</w:t>
            </w:r>
          </w:p>
          <w:p w14:paraId="04FA8178" w14:textId="77777777" w:rsidR="00616A96" w:rsidRDefault="00616A96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– expedieri.</w:t>
            </w:r>
          </w:p>
        </w:tc>
      </w:tr>
      <w:tr w:rsidR="00616A96" w14:paraId="14E33062" w14:textId="77777777" w:rsidTr="005F28C0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170D3" w14:textId="77777777" w:rsidR="00616A96" w:rsidRDefault="00616A96" w:rsidP="00616A9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209FF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65014" w14:textId="77777777" w:rsidR="00616A96" w:rsidRPr="000625F2" w:rsidRDefault="00616A9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B044F" w14:textId="77777777" w:rsidR="00616A96" w:rsidRDefault="00616A9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4360F3AF" w14:textId="77777777" w:rsidR="00616A96" w:rsidRDefault="00616A9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1681F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0EB46E84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07E2B" w14:textId="77777777" w:rsidR="00616A96" w:rsidRPr="000625F2" w:rsidRDefault="00616A9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504A6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023A6" w14:textId="77777777" w:rsidR="00616A96" w:rsidRPr="000625F2" w:rsidRDefault="00616A9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4A538" w14:textId="77777777" w:rsidR="00616A96" w:rsidRDefault="00616A96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5 - 11 primiri – expedieri.</w:t>
            </w:r>
          </w:p>
        </w:tc>
      </w:tr>
      <w:tr w:rsidR="00616A96" w14:paraId="3FB66513" w14:textId="77777777" w:rsidTr="005F28C0">
        <w:trPr>
          <w:cantSplit/>
          <w:trHeight w:val="6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C3EDAD" w14:textId="77777777" w:rsidR="00616A96" w:rsidRDefault="00616A96" w:rsidP="00616A9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1EA06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BE2C4" w14:textId="77777777" w:rsidR="00616A96" w:rsidRPr="000625F2" w:rsidRDefault="00616A9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732F9" w14:textId="77777777" w:rsidR="00616A96" w:rsidRDefault="00616A9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11AB5606" w14:textId="77777777" w:rsidR="00616A96" w:rsidRDefault="00616A9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0FD64E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D5C07" w14:textId="77777777" w:rsidR="00616A96" w:rsidRPr="000625F2" w:rsidRDefault="00616A9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075BF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20E4E" w14:textId="77777777" w:rsidR="00616A96" w:rsidRPr="000625F2" w:rsidRDefault="00616A9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BB216" w14:textId="77777777" w:rsidR="00616A96" w:rsidRDefault="00616A96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8 - 15</w:t>
            </w:r>
          </w:p>
          <w:p w14:paraId="72ABB11C" w14:textId="77777777" w:rsidR="00616A96" w:rsidRDefault="00616A96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</w:t>
            </w:r>
          </w:p>
        </w:tc>
      </w:tr>
      <w:tr w:rsidR="00616A96" w14:paraId="592B1632" w14:textId="77777777" w:rsidTr="003C63C0">
        <w:trPr>
          <w:cantSplit/>
          <w:trHeight w:val="8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064F0" w14:textId="77777777" w:rsidR="00616A96" w:rsidRDefault="00616A96" w:rsidP="00616A9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D3FA0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EC14E" w14:textId="77777777" w:rsidR="00616A96" w:rsidRPr="000625F2" w:rsidRDefault="00616A9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AA18F" w14:textId="77777777" w:rsidR="00616A96" w:rsidRDefault="00616A9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Slătioara</w:t>
            </w:r>
          </w:p>
          <w:p w14:paraId="0DE4A4B9" w14:textId="77777777" w:rsidR="00616A96" w:rsidRDefault="00616A9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17900269" w14:textId="77777777" w:rsidR="00616A96" w:rsidRDefault="00616A9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B92846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C4ACCC2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E2BAE" w14:textId="77777777" w:rsidR="00616A96" w:rsidRPr="000625F2" w:rsidRDefault="00616A9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EA022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1FDBC" w14:textId="77777777" w:rsidR="00616A96" w:rsidRPr="000625F2" w:rsidRDefault="00616A9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FF6C7" w14:textId="77777777" w:rsidR="00616A96" w:rsidRDefault="00616A96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59739E3C" w14:textId="77777777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FF5733" w14:textId="77777777" w:rsidR="00616A96" w:rsidRDefault="00616A96" w:rsidP="00616A9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133F8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205+450</w:t>
            </w:r>
          </w:p>
          <w:p w14:paraId="38F36EE9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206+600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2B4DD" w14:textId="77777777" w:rsidR="00616A96" w:rsidRPr="000625F2" w:rsidRDefault="00616A9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1626C" w14:textId="77777777" w:rsidR="00616A96" w:rsidRDefault="00616A9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1CF97E83" w14:textId="77777777" w:rsidR="00616A96" w:rsidRDefault="00616A9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14:paraId="2A7720B0" w14:textId="77777777" w:rsidR="00616A96" w:rsidRDefault="00616A9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(din călcâiul schimbătorului numărul 23 până la vârful schimbătorului numărul 14)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2DC326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46005" w14:textId="77777777" w:rsidR="00616A96" w:rsidRPr="000625F2" w:rsidRDefault="00616A9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48A24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45754" w14:textId="77777777" w:rsidR="00616A96" w:rsidRPr="000625F2" w:rsidRDefault="00616A9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6F99A" w14:textId="77777777" w:rsidR="00616A96" w:rsidRDefault="00616A96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0A23262" w14:textId="77777777" w:rsidR="00616A96" w:rsidRDefault="00616A96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Staţie paralelogram.</w:t>
            </w:r>
          </w:p>
        </w:tc>
      </w:tr>
      <w:tr w:rsidR="00616A96" w14:paraId="250F764F" w14:textId="77777777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8A4C52" w14:textId="77777777" w:rsidR="00616A96" w:rsidRDefault="00616A96" w:rsidP="00616A9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ECE8A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65B6E" w14:textId="77777777" w:rsidR="00616A96" w:rsidRPr="000625F2" w:rsidRDefault="00616A9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E2F87" w14:textId="77777777" w:rsidR="00616A96" w:rsidRDefault="00616A9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44021A18" w14:textId="77777777" w:rsidR="00616A96" w:rsidRDefault="00616A9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FF292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BF99B70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 / 29, </w:t>
            </w:r>
          </w:p>
          <w:p w14:paraId="71CCEDB4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35 / 39 și </w:t>
            </w:r>
          </w:p>
          <w:p w14:paraId="5DC8004F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41, 47 și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0C285" w14:textId="77777777" w:rsidR="00616A96" w:rsidRPr="000625F2" w:rsidRDefault="00616A9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350C4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E50FC" w14:textId="77777777" w:rsidR="00616A96" w:rsidRPr="000625F2" w:rsidRDefault="00616A9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5AEF6" w14:textId="77777777" w:rsidR="00616A96" w:rsidRDefault="00616A96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la liniile de la </w:t>
            </w:r>
          </w:p>
          <w:p w14:paraId="5DB5DDEB" w14:textId="77777777" w:rsidR="00616A96" w:rsidRDefault="00616A96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4 la 11.</w:t>
            </w:r>
          </w:p>
        </w:tc>
      </w:tr>
      <w:tr w:rsidR="00616A96" w14:paraId="23EE60AD" w14:textId="77777777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3A8ACA" w14:textId="77777777" w:rsidR="00616A96" w:rsidRDefault="00616A96" w:rsidP="00616A9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B5C46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FAAB1" w14:textId="77777777" w:rsidR="00616A96" w:rsidRPr="000625F2" w:rsidRDefault="00616A9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42A28" w14:textId="77777777" w:rsidR="00616A96" w:rsidRDefault="00616A9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075222EA" w14:textId="77777777" w:rsidR="00616A96" w:rsidRDefault="00616A9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23170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55FF8C00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22, sch. 26, 32, 34, 38, 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AAEA5" w14:textId="77777777" w:rsidR="00616A96" w:rsidRDefault="00616A9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AD730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E582E" w14:textId="77777777" w:rsidR="00616A96" w:rsidRPr="000625F2" w:rsidRDefault="00616A9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9AD68" w14:textId="77777777" w:rsidR="00616A96" w:rsidRDefault="00616A96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4 - 11.</w:t>
            </w:r>
          </w:p>
        </w:tc>
      </w:tr>
      <w:tr w:rsidR="00616A96" w14:paraId="0E8CA916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FF83EC" w14:textId="77777777" w:rsidR="00616A96" w:rsidRDefault="00616A96" w:rsidP="00616A9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4BB9F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E6FCC" w14:textId="77777777" w:rsidR="00616A96" w:rsidRPr="000625F2" w:rsidRDefault="00616A9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39EF4" w14:textId="77777777" w:rsidR="00616A96" w:rsidRDefault="00616A9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2195D92C" w14:textId="77777777" w:rsidR="00616A96" w:rsidRDefault="00616A9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9416F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FE7A3" w14:textId="77777777" w:rsidR="00616A96" w:rsidRPr="000625F2" w:rsidRDefault="00616A9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6276B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2E720" w14:textId="77777777" w:rsidR="00616A96" w:rsidRPr="000625F2" w:rsidRDefault="00616A9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97364" w14:textId="77777777" w:rsidR="00616A96" w:rsidRDefault="00616A96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 -  11.</w:t>
            </w:r>
          </w:p>
        </w:tc>
      </w:tr>
      <w:tr w:rsidR="00616A96" w14:paraId="3B3400EA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3F57BB" w14:textId="77777777" w:rsidR="00616A96" w:rsidRDefault="00616A96" w:rsidP="00616A9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57741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CB5AF" w14:textId="77777777" w:rsidR="00616A96" w:rsidRPr="000625F2" w:rsidRDefault="00616A9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2AF78" w14:textId="77777777" w:rsidR="00616A96" w:rsidRDefault="00616A96" w:rsidP="00741B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4EB297F0" w14:textId="77777777" w:rsidR="00616A96" w:rsidRDefault="00616A9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7BAA14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7389D95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20837" w14:textId="77777777" w:rsidR="00616A96" w:rsidRPr="000625F2" w:rsidRDefault="00616A9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1EA77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CB1D2" w14:textId="77777777" w:rsidR="00616A96" w:rsidRPr="000625F2" w:rsidRDefault="00616A9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E8FEC" w14:textId="77777777" w:rsidR="00616A96" w:rsidRDefault="00616A96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1D67ED2B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13E2FA" w14:textId="77777777" w:rsidR="00616A96" w:rsidRDefault="00616A96" w:rsidP="00616A9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78614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FB7BC" w14:textId="77777777" w:rsidR="00616A96" w:rsidRPr="000625F2" w:rsidRDefault="00616A9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8748C" w14:textId="77777777" w:rsidR="00616A96" w:rsidRDefault="00616A9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Balş</w:t>
            </w:r>
          </w:p>
          <w:p w14:paraId="00BC031E" w14:textId="77777777" w:rsidR="00616A96" w:rsidRDefault="00616A9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D04ADF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CD536F7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şi 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A5A87" w14:textId="77777777" w:rsidR="00616A96" w:rsidRPr="000625F2" w:rsidRDefault="00616A9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FBABF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BF2B9" w14:textId="77777777" w:rsidR="00616A96" w:rsidRPr="000625F2" w:rsidRDefault="00616A9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B8C08" w14:textId="77777777" w:rsidR="00616A96" w:rsidRDefault="00616A96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1.</w:t>
            </w:r>
          </w:p>
        </w:tc>
      </w:tr>
      <w:tr w:rsidR="00616A96" w14:paraId="4F7A92AA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02516E" w14:textId="77777777" w:rsidR="00616A96" w:rsidRDefault="00616A96" w:rsidP="00616A9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AB563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219+775</w:t>
            </w:r>
          </w:p>
          <w:p w14:paraId="230D7B4C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219+935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FCE7A" w14:textId="77777777" w:rsidR="00616A96" w:rsidRPr="000625F2" w:rsidRDefault="00616A9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0FD2E" w14:textId="77777777" w:rsidR="00616A96" w:rsidRDefault="00616A9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Balş -</w:t>
            </w:r>
          </w:p>
          <w:p w14:paraId="635DA5E6" w14:textId="77777777" w:rsidR="00616A96" w:rsidRDefault="00616A9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B260BE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619FC" w14:textId="77777777" w:rsidR="00616A96" w:rsidRDefault="00616A9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FC4E4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151B1" w14:textId="77777777" w:rsidR="00616A96" w:rsidRPr="000625F2" w:rsidRDefault="00616A9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7DE9A" w14:textId="77777777" w:rsidR="00616A96" w:rsidRPr="006064A3" w:rsidRDefault="00616A96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6064A3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6064A3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4C93719E" w14:textId="77777777" w:rsidR="00616A96" w:rsidRDefault="00616A96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4E74C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3BCB3023" w14:textId="77777777" w:rsidTr="00BD74FB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595C8D" w14:textId="77777777" w:rsidR="00616A96" w:rsidRDefault="00616A96" w:rsidP="00616A9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04A10" w14:textId="77777777" w:rsidR="00616A96" w:rsidRPr="006064A3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6064A3">
              <w:rPr>
                <w:b/>
                <w:bCs/>
                <w:color w:val="000000"/>
                <w:sz w:val="20"/>
                <w:lang w:val="ro-RO"/>
              </w:rPr>
              <w:t>221+910</w:t>
            </w:r>
          </w:p>
          <w:p w14:paraId="6C663488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6064A3">
              <w:rPr>
                <w:b/>
                <w:bCs/>
                <w:color w:val="000000"/>
                <w:sz w:val="20"/>
                <w:lang w:val="ro-RO"/>
              </w:rPr>
              <w:t>221+960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A34D4" w14:textId="77777777" w:rsidR="00616A96" w:rsidRPr="000625F2" w:rsidRDefault="00616A9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96063" w14:textId="77777777" w:rsidR="00616A96" w:rsidRDefault="00616A9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Balş -</w:t>
            </w:r>
          </w:p>
          <w:p w14:paraId="7C8398B8" w14:textId="77777777" w:rsidR="00616A96" w:rsidRDefault="00616A9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86B41E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8C4AE" w14:textId="77777777" w:rsidR="00616A96" w:rsidRPr="000625F2" w:rsidRDefault="00616A9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E22A0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31EAD" w14:textId="77777777" w:rsidR="00616A96" w:rsidRPr="000625F2" w:rsidRDefault="00616A9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CC8C8" w14:textId="77777777" w:rsidR="00616A96" w:rsidRPr="006064A3" w:rsidRDefault="00616A96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6064A3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6064A3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54CF9D1C" w14:textId="77777777" w:rsidR="00616A96" w:rsidRPr="001D28D8" w:rsidRDefault="00616A96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4E74C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7EBD40D0" w14:textId="77777777" w:rsidTr="00BD74FB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0276F1" w14:textId="77777777" w:rsidR="00616A96" w:rsidRDefault="00616A96" w:rsidP="00616A9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9FFA6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230+550</w:t>
            </w:r>
          </w:p>
          <w:p w14:paraId="48F16623" w14:textId="77777777" w:rsidR="00616A96" w:rsidRPr="006064A3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230+700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81697" w14:textId="77777777" w:rsidR="00616A96" w:rsidRDefault="00616A9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7A2CE" w14:textId="77777777" w:rsidR="00616A96" w:rsidRDefault="00616A9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Robăneşti-</w:t>
            </w:r>
          </w:p>
          <w:p w14:paraId="60ED8DBA" w14:textId="77777777" w:rsidR="00616A96" w:rsidRDefault="00616A9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Pieleşti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63110F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222EC" w14:textId="77777777" w:rsidR="00616A96" w:rsidRPr="000625F2" w:rsidRDefault="00616A9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29398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52296" w14:textId="77777777" w:rsidR="00616A96" w:rsidRPr="000625F2" w:rsidRDefault="00616A9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C8B6B" w14:textId="77777777" w:rsidR="00616A96" w:rsidRDefault="00616A96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Fără inductori.</w:t>
            </w:r>
          </w:p>
        </w:tc>
      </w:tr>
      <w:tr w:rsidR="00616A96" w14:paraId="397A751A" w14:textId="7777777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C6D90" w14:textId="77777777" w:rsidR="00616A96" w:rsidRDefault="00616A96" w:rsidP="00616A9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40CDA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DAB03" w14:textId="77777777" w:rsidR="00616A96" w:rsidRPr="000625F2" w:rsidRDefault="00616A9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6652F" w14:textId="77777777" w:rsidR="00616A96" w:rsidRDefault="00616A9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Pieleşti</w:t>
            </w:r>
          </w:p>
          <w:p w14:paraId="4214A6C6" w14:textId="77777777" w:rsidR="00616A96" w:rsidRDefault="00616A9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şi 3 </w:t>
            </w:r>
          </w:p>
          <w:p w14:paraId="2D4EC695" w14:textId="77777777" w:rsidR="00616A96" w:rsidRDefault="00616A9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251500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3A376CC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122C3" w14:textId="77777777" w:rsidR="00616A96" w:rsidRPr="000625F2" w:rsidRDefault="00616A9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F6497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2AED9" w14:textId="77777777" w:rsidR="00616A96" w:rsidRPr="000625F2" w:rsidRDefault="00616A9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AAB4E" w14:textId="77777777" w:rsidR="00616A96" w:rsidRDefault="00616A96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7032474B" w14:textId="7777777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B2EE7" w14:textId="77777777" w:rsidR="00616A96" w:rsidRDefault="00616A96" w:rsidP="00616A9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32032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241+900</w:t>
            </w:r>
          </w:p>
          <w:p w14:paraId="61A6F48E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0D5FC" w14:textId="77777777" w:rsidR="00616A96" w:rsidRPr="000625F2" w:rsidRDefault="00616A9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DFBB1" w14:textId="77777777" w:rsidR="00616A96" w:rsidRDefault="00616A9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Pieleşti -</w:t>
            </w:r>
          </w:p>
          <w:p w14:paraId="0D4D724C" w14:textId="77777777" w:rsidR="00616A96" w:rsidRDefault="00616A9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Plaiu Vulcănești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267B8A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E443C" w14:textId="77777777" w:rsidR="00616A96" w:rsidRPr="000625F2" w:rsidRDefault="00616A9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C893C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9C207" w14:textId="77777777" w:rsidR="00616A96" w:rsidRPr="000625F2" w:rsidRDefault="00616A9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54A5B" w14:textId="77777777" w:rsidR="00616A96" w:rsidRDefault="00616A96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16A96" w14:paraId="5C93E7A4" w14:textId="7777777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5F7F7" w14:textId="77777777" w:rsidR="00616A96" w:rsidRDefault="00616A96" w:rsidP="00616A9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691FA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AF617" w14:textId="77777777" w:rsidR="00616A96" w:rsidRPr="000625F2" w:rsidRDefault="00616A9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FBB21" w14:textId="77777777" w:rsidR="00616A96" w:rsidRDefault="00616A9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Plaiu Vulcănești</w:t>
            </w:r>
          </w:p>
          <w:p w14:paraId="0D7AB49D" w14:textId="77777777" w:rsidR="00616A96" w:rsidRDefault="00616A9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6F936C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14:paraId="4E776C67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680E9" w14:textId="77777777" w:rsidR="00616A96" w:rsidRPr="000625F2" w:rsidRDefault="00616A9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C4E27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EEA09" w14:textId="77777777" w:rsidR="00616A96" w:rsidRPr="000625F2" w:rsidRDefault="00616A9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3A21" w14:textId="77777777" w:rsidR="00616A96" w:rsidRDefault="00616A96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2 și 3 primiri - expedieri, Cap X.</w:t>
            </w:r>
          </w:p>
        </w:tc>
      </w:tr>
      <w:tr w:rsidR="00616A96" w14:paraId="5F584318" w14:textId="7777777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A6EBF" w14:textId="77777777" w:rsidR="00616A96" w:rsidRDefault="00616A96" w:rsidP="00616A9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76C01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249+150</w:t>
            </w:r>
          </w:p>
          <w:p w14:paraId="20273B4E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AEA1E" w14:textId="77777777" w:rsidR="00616A96" w:rsidRPr="000625F2" w:rsidRDefault="00616A9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43F03" w14:textId="77777777" w:rsidR="00616A96" w:rsidRDefault="00616A9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14:paraId="05424630" w14:textId="77777777" w:rsidR="00616A96" w:rsidRDefault="00616A9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3A+3B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8B48B9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1BE45" w14:textId="77777777" w:rsidR="00616A96" w:rsidRPr="000625F2" w:rsidRDefault="00616A9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D2779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00E99" w14:textId="77777777" w:rsidR="00616A96" w:rsidRPr="000625F2" w:rsidRDefault="00616A9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CBB8D" w14:textId="77777777" w:rsidR="00616A96" w:rsidRDefault="00616A96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trenuri de marfă în tranzit. Nesemnalizată pe teren.</w:t>
            </w:r>
          </w:p>
          <w:p w14:paraId="4FF4045D" w14:textId="77777777" w:rsidR="00616A96" w:rsidRDefault="00616A96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Stația  în  paralelogram.</w:t>
            </w:r>
          </w:p>
        </w:tc>
      </w:tr>
      <w:tr w:rsidR="00616A96" w14:paraId="46C241A2" w14:textId="77777777" w:rsidTr="009B559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2CB5B" w14:textId="77777777" w:rsidR="00616A96" w:rsidRDefault="00616A96" w:rsidP="00616A9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04184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E4E87" w14:textId="77777777" w:rsidR="00616A96" w:rsidRDefault="00616A9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76842" w14:textId="77777777" w:rsidR="00616A96" w:rsidRDefault="00616A96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37964D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 </w:t>
            </w:r>
          </w:p>
          <w:p w14:paraId="4A8DD825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73 -77-</w:t>
            </w:r>
          </w:p>
          <w:p w14:paraId="3EA9EAEB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- 83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60D4B" w14:textId="77777777" w:rsidR="00616A96" w:rsidRDefault="00616A9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8BA81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7D2E9" w14:textId="77777777" w:rsidR="00616A96" w:rsidRPr="000625F2" w:rsidRDefault="00616A9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30BA2" w14:textId="77777777" w:rsidR="00616A96" w:rsidRDefault="00616A96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linia 2 A la liniile 26 și 27.</w:t>
            </w:r>
          </w:p>
        </w:tc>
      </w:tr>
      <w:tr w:rsidR="00616A96" w14:paraId="2E1C4C94" w14:textId="77777777" w:rsidTr="009B559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CC064" w14:textId="77777777" w:rsidR="00616A96" w:rsidRDefault="00616A96" w:rsidP="00616A9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D7C50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70DEA" w14:textId="77777777" w:rsidR="00616A96" w:rsidRDefault="00616A9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D7F6F" w14:textId="77777777" w:rsidR="00616A96" w:rsidRDefault="00616A96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9E8C5C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 </w:t>
            </w:r>
          </w:p>
          <w:p w14:paraId="0B7B6065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79 - 85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DB44C" w14:textId="77777777" w:rsidR="00616A96" w:rsidRDefault="00616A9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A8487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AFC5E" w14:textId="77777777" w:rsidR="00616A96" w:rsidRPr="000625F2" w:rsidRDefault="00616A9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08D5F" w14:textId="77777777" w:rsidR="00616A96" w:rsidRDefault="00616A96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linia 28 A la liniile 1 - 4B.</w:t>
            </w:r>
          </w:p>
        </w:tc>
      </w:tr>
      <w:tr w:rsidR="00616A96" w14:paraId="3B7F4652" w14:textId="77777777" w:rsidTr="007E1DFD">
        <w:trPr>
          <w:cantSplit/>
          <w:trHeight w:val="5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B2A628" w14:textId="77777777" w:rsidR="00616A96" w:rsidRDefault="00616A96" w:rsidP="00616A9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CFE95" w14:textId="77777777" w:rsidR="00616A96" w:rsidRDefault="00616A96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F80DA" w14:textId="77777777" w:rsidR="00616A96" w:rsidRPr="000625F2" w:rsidRDefault="00616A96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F2C99" w14:textId="77777777" w:rsidR="00616A96" w:rsidRDefault="00616A96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14:paraId="2A3EB7BC" w14:textId="77777777" w:rsidR="00616A96" w:rsidRDefault="00616A96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1B6C15" w14:textId="77777777" w:rsidR="00616A96" w:rsidRDefault="00616A96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E0E31BB" w14:textId="77777777" w:rsidR="00616A96" w:rsidRDefault="00616A96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68D14" w14:textId="77777777" w:rsidR="00616A96" w:rsidRDefault="00616A96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F104F" w14:textId="77777777" w:rsidR="00616A96" w:rsidRDefault="00616A96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16A96" w14:textId="77777777" w:rsidR="00616A96" w:rsidRPr="000625F2" w:rsidRDefault="00616A96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2C5B2" w14:textId="77777777" w:rsidR="00616A96" w:rsidRDefault="00616A96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3D72942" w14:textId="77777777" w:rsidR="00616A96" w:rsidRDefault="00616A96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linia 2A către liniile </w:t>
            </w:r>
          </w:p>
          <w:p w14:paraId="2056C2E3" w14:textId="77777777" w:rsidR="00616A96" w:rsidRDefault="00616A96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26 și 27. </w:t>
            </w:r>
          </w:p>
        </w:tc>
      </w:tr>
      <w:tr w:rsidR="00616A96" w14:paraId="0500C218" w14:textId="77777777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9990C" w14:textId="77777777" w:rsidR="00616A96" w:rsidRDefault="00616A96" w:rsidP="00616A9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1325C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5B475" w14:textId="77777777" w:rsidR="00616A96" w:rsidRPr="000625F2" w:rsidRDefault="00616A9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8DFD2" w14:textId="77777777" w:rsidR="00616A96" w:rsidRDefault="00616A9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14:paraId="6A3F43AB" w14:textId="77777777" w:rsidR="00616A96" w:rsidRDefault="00616A9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13E2CC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DF06042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23, 33,  35, TDJ </w:t>
            </w:r>
          </w:p>
          <w:p w14:paraId="19A9AE01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43 / 49, 45 / 51, sch. 55, 57, 59, 65, 67, 69, 145,147, 149,151 </w:t>
            </w:r>
          </w:p>
          <w:p w14:paraId="1D8510AA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D1B5C" w14:textId="77777777" w:rsidR="00616A96" w:rsidRPr="000625F2" w:rsidRDefault="00616A9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F447C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2F508" w14:textId="77777777" w:rsidR="00616A96" w:rsidRPr="000625F2" w:rsidRDefault="00616A9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EFF4A" w14:textId="77777777" w:rsidR="00616A96" w:rsidRDefault="00616A96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0B46E85" w14:textId="77777777" w:rsidR="00616A96" w:rsidRDefault="00616A96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4A - 16.</w:t>
            </w:r>
          </w:p>
        </w:tc>
      </w:tr>
      <w:tr w:rsidR="00616A96" w14:paraId="71D566B4" w14:textId="77777777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2BF61" w14:textId="77777777" w:rsidR="00616A96" w:rsidRDefault="00616A96" w:rsidP="00616A9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4A99C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B7015" w14:textId="77777777" w:rsidR="00616A96" w:rsidRPr="000625F2" w:rsidRDefault="00616A9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7A820" w14:textId="77777777" w:rsidR="00616A96" w:rsidRDefault="00616A9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14:paraId="4789ACF0" w14:textId="77777777" w:rsidR="00616A96" w:rsidRDefault="00616A9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BC60D0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călcâi sch. 149 pe </w:t>
            </w:r>
          </w:p>
          <w:p w14:paraId="60DAB512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16581" w14:textId="77777777" w:rsidR="00616A96" w:rsidRPr="000625F2" w:rsidRDefault="00616A9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FEA44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B1BD4" w14:textId="77777777" w:rsidR="00616A96" w:rsidRPr="000625F2" w:rsidRDefault="00616A9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767CA" w14:textId="77777777" w:rsidR="00616A96" w:rsidRDefault="00616A96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7A798CC7" w14:textId="77777777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1FBAE" w14:textId="77777777" w:rsidR="00616A96" w:rsidRDefault="00616A96" w:rsidP="00616A9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11873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3F69A" w14:textId="77777777" w:rsidR="00616A96" w:rsidRPr="000625F2" w:rsidRDefault="00616A9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8517A" w14:textId="77777777" w:rsidR="00616A96" w:rsidRDefault="00616A9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14:paraId="6FFAA5DC" w14:textId="77777777" w:rsidR="00616A96" w:rsidRDefault="00616A9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B9E287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călcâi sch. 157 pe </w:t>
            </w:r>
          </w:p>
          <w:p w14:paraId="5F344DC0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7B090" w14:textId="77777777" w:rsidR="00616A96" w:rsidRPr="000625F2" w:rsidRDefault="00616A9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D8124" w14:textId="77777777" w:rsidR="00616A96" w:rsidRDefault="00616A9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03398" w14:textId="77777777" w:rsidR="00616A96" w:rsidRPr="000625F2" w:rsidRDefault="00616A9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82F41" w14:textId="77777777" w:rsidR="00616A96" w:rsidRDefault="00616A96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241AA907" w14:textId="77777777" w:rsidR="00616A96" w:rsidRDefault="00616A96">
      <w:pPr>
        <w:spacing w:before="40" w:after="40" w:line="192" w:lineRule="auto"/>
        <w:ind w:right="57"/>
        <w:rPr>
          <w:sz w:val="20"/>
          <w:lang w:val="ro-RO"/>
        </w:rPr>
      </w:pPr>
    </w:p>
    <w:p w14:paraId="6D8BED6C" w14:textId="77777777" w:rsidR="00616A96" w:rsidRDefault="00616A96" w:rsidP="00F22BF3">
      <w:pPr>
        <w:pStyle w:val="Heading1"/>
        <w:spacing w:line="360" w:lineRule="auto"/>
      </w:pPr>
      <w:r>
        <w:t xml:space="preserve">LINIA 103 </w:t>
      </w:r>
    </w:p>
    <w:p w14:paraId="2C2047C4" w14:textId="77777777" w:rsidR="00616A96" w:rsidRDefault="00616A96" w:rsidP="003934D5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BUCUREŞTI PROGRESU - GIURGIU ORAŞ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616A96" w14:paraId="68D66303" w14:textId="77777777" w:rsidTr="0038382A">
        <w:trPr>
          <w:cantSplit/>
          <w:trHeight w:val="57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DE3AC" w14:textId="77777777" w:rsidR="00616A96" w:rsidRDefault="00616A96" w:rsidP="00616A96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4238A" w14:textId="77777777" w:rsidR="00616A96" w:rsidRDefault="00616A96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6+395</w:t>
            </w:r>
          </w:p>
          <w:p w14:paraId="1E9427E5" w14:textId="77777777" w:rsidR="00616A96" w:rsidRDefault="00616A96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6+445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B4FF6" w14:textId="77777777" w:rsidR="00616A96" w:rsidRDefault="00616A96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76D0D" w14:textId="77777777" w:rsidR="00616A96" w:rsidRPr="009E41CA" w:rsidRDefault="00616A96" w:rsidP="00DF7A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Bucureşti Progresu</w:t>
            </w:r>
          </w:p>
          <w:p w14:paraId="5BAF8003" w14:textId="77777777" w:rsidR="00616A96" w:rsidRPr="009E41CA" w:rsidRDefault="00616A96" w:rsidP="006340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EC954" w14:textId="77777777" w:rsidR="00616A96" w:rsidRPr="009E41CA" w:rsidRDefault="00616A96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E9E56" w14:textId="77777777" w:rsidR="00616A96" w:rsidRPr="006307B2" w:rsidRDefault="00616A96" w:rsidP="00BE31D2">
            <w:pPr>
              <w:tabs>
                <w:tab w:val="center" w:pos="359"/>
              </w:tabs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D4F24" w14:textId="77777777" w:rsidR="00616A96" w:rsidRPr="009E41CA" w:rsidRDefault="00616A96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1E255" w14:textId="77777777" w:rsidR="00616A96" w:rsidRPr="006307B2" w:rsidRDefault="00616A96" w:rsidP="00BE31D2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4B0F1" w14:textId="77777777" w:rsidR="00616A96" w:rsidRDefault="00616A96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2C4F420" w14:textId="77777777" w:rsidR="00616A96" w:rsidRPr="009E41CA" w:rsidRDefault="00616A96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3 - 9.</w:t>
            </w:r>
          </w:p>
        </w:tc>
      </w:tr>
      <w:tr w:rsidR="00616A96" w14:paraId="71A97024" w14:textId="77777777" w:rsidTr="0038382A">
        <w:trPr>
          <w:cantSplit/>
          <w:trHeight w:val="58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15FCE" w14:textId="77777777" w:rsidR="00616A96" w:rsidRDefault="00616A96" w:rsidP="00616A96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52306" w14:textId="77777777" w:rsidR="00616A96" w:rsidRDefault="00616A96" w:rsidP="005F13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D7811" w14:textId="77777777" w:rsidR="00616A96" w:rsidRPr="006307B2" w:rsidRDefault="00616A96" w:rsidP="005F13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40AAD" w14:textId="77777777" w:rsidR="00616A96" w:rsidRPr="009E41CA" w:rsidRDefault="00616A96" w:rsidP="005F13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Bucureşti Progresu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A7B44" w14:textId="77777777" w:rsidR="00616A96" w:rsidRDefault="00616A96" w:rsidP="003838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7D989" w14:textId="77777777" w:rsidR="00616A96" w:rsidRPr="006307B2" w:rsidRDefault="00616A96" w:rsidP="005F13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143F2" w14:textId="77777777" w:rsidR="00616A96" w:rsidRPr="009E41CA" w:rsidRDefault="00616A96" w:rsidP="005F13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87967" w14:textId="77777777" w:rsidR="00616A96" w:rsidRPr="006307B2" w:rsidRDefault="00616A96" w:rsidP="005F1387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619C5" w14:textId="77777777" w:rsidR="00616A96" w:rsidRDefault="00616A96" w:rsidP="005F13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9975AA2" w14:textId="77777777" w:rsidR="00616A96" w:rsidRDefault="00616A96" w:rsidP="005F13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E7CB7F1" w14:textId="77777777" w:rsidR="00616A96" w:rsidRPr="009E41CA" w:rsidRDefault="00616A96" w:rsidP="005F13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616A96" w14:paraId="07A65035" w14:textId="77777777" w:rsidTr="00786ADD">
        <w:trPr>
          <w:cantSplit/>
          <w:trHeight w:val="1123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FFBE2" w14:textId="77777777" w:rsidR="00616A96" w:rsidRDefault="00616A96" w:rsidP="00616A96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EC8AC" w14:textId="77777777" w:rsidR="00616A96" w:rsidRDefault="00616A96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53179" w14:textId="77777777" w:rsidR="00616A96" w:rsidRPr="006307B2" w:rsidRDefault="00616A96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7B145" w14:textId="77777777" w:rsidR="00616A96" w:rsidRPr="009E41CA" w:rsidRDefault="00616A96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Bucureşti Progresu</w:t>
            </w:r>
          </w:p>
          <w:p w14:paraId="2F387464" w14:textId="77777777" w:rsidR="00616A96" w:rsidRPr="009E41CA" w:rsidRDefault="00616A96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</w:t>
            </w:r>
            <w:r w:rsidRPr="009E41CA">
              <w:rPr>
                <w:b/>
                <w:bCs/>
                <w:sz w:val="20"/>
                <w:lang w:val="ro-RO"/>
              </w:rPr>
              <w:t>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5EF61" w14:textId="77777777" w:rsidR="00616A96" w:rsidRPr="009E41CA" w:rsidRDefault="00616A96" w:rsidP="003838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peste sch. 18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D27EA" w14:textId="77777777" w:rsidR="00616A96" w:rsidRPr="006307B2" w:rsidRDefault="00616A96" w:rsidP="00BE31D2">
            <w:pPr>
              <w:tabs>
                <w:tab w:val="center" w:pos="359"/>
              </w:tabs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307B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12761" w14:textId="77777777" w:rsidR="00616A96" w:rsidRPr="009E41CA" w:rsidRDefault="00616A96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0993F" w14:textId="77777777" w:rsidR="00616A96" w:rsidRPr="006307B2" w:rsidRDefault="00616A96" w:rsidP="00BE31D2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3B3AC" w14:textId="77777777" w:rsidR="00616A96" w:rsidRPr="009E41CA" w:rsidRDefault="00616A96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8E08049" w14:textId="77777777" w:rsidR="00616A96" w:rsidRPr="009E41CA" w:rsidRDefault="00616A96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Cu acces la liniile 5 şi 6 primiri - expedieri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616A96" w14:paraId="101D23CD" w14:textId="77777777" w:rsidTr="0038382A">
        <w:trPr>
          <w:cantSplit/>
          <w:trHeight w:val="648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5FB302" w14:textId="77777777" w:rsidR="00616A96" w:rsidRDefault="00616A96" w:rsidP="00616A96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31E94" w14:textId="77777777" w:rsidR="00616A96" w:rsidRDefault="00616A96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8FF38" w14:textId="77777777" w:rsidR="00616A96" w:rsidRPr="006307B2" w:rsidRDefault="00616A96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3A6BD" w14:textId="77777777" w:rsidR="00616A96" w:rsidRPr="009E41CA" w:rsidRDefault="00616A96" w:rsidP="00B07FA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Bucureşti Progresu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07EA0" w14:textId="77777777" w:rsidR="00616A96" w:rsidRPr="009E41CA" w:rsidRDefault="00616A96" w:rsidP="003838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67686" w14:textId="77777777" w:rsidR="00616A96" w:rsidRPr="006307B2" w:rsidRDefault="00616A96" w:rsidP="00BE31D2">
            <w:pPr>
              <w:tabs>
                <w:tab w:val="center" w:pos="359"/>
              </w:tabs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DC793" w14:textId="77777777" w:rsidR="00616A96" w:rsidRPr="009E41CA" w:rsidRDefault="00616A96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E2485" w14:textId="77777777" w:rsidR="00616A96" w:rsidRPr="006307B2" w:rsidRDefault="00616A96" w:rsidP="00BE31D2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C0585" w14:textId="77777777" w:rsidR="00616A96" w:rsidRPr="009E41CA" w:rsidRDefault="00616A96" w:rsidP="00B07FA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0FC74E4" w14:textId="77777777" w:rsidR="00616A96" w:rsidRPr="009E41CA" w:rsidRDefault="00616A96" w:rsidP="00FC13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3</w:t>
            </w:r>
            <w:r w:rsidRPr="009E41CA">
              <w:rPr>
                <w:b/>
                <w:bCs/>
                <w:i/>
                <w:iCs/>
                <w:sz w:val="20"/>
                <w:lang w:val="ro-RO"/>
              </w:rPr>
              <w:t xml:space="preserve"> şi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4</w:t>
            </w:r>
            <w:r w:rsidRPr="009E41CA">
              <w:rPr>
                <w:b/>
                <w:bCs/>
                <w:i/>
                <w:iCs/>
                <w:sz w:val="20"/>
                <w:lang w:val="ro-RO"/>
              </w:rPr>
              <w:t xml:space="preserve"> primiri - expedieri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616A96" w14:paraId="21A68255" w14:textId="77777777" w:rsidTr="0038382A">
        <w:trPr>
          <w:cantSplit/>
          <w:trHeight w:val="174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F32233" w14:textId="77777777" w:rsidR="00616A96" w:rsidRDefault="00616A96" w:rsidP="00616A96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3D73E" w14:textId="77777777" w:rsidR="00616A96" w:rsidRDefault="00616A96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541C3" w14:textId="77777777" w:rsidR="00616A96" w:rsidRPr="006307B2" w:rsidRDefault="00616A96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8A052" w14:textId="77777777" w:rsidR="00616A96" w:rsidRPr="009E41CA" w:rsidRDefault="00616A96" w:rsidP="00B07FA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Bucureşti Progresu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B3265" w14:textId="77777777" w:rsidR="00616A96" w:rsidRDefault="00616A96" w:rsidP="00B07F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44926E8" w14:textId="77777777" w:rsidR="00616A96" w:rsidRDefault="00616A96" w:rsidP="00220D78">
            <w:pPr>
              <w:spacing w:before="40" w:after="40" w:line="360" w:lineRule="auto"/>
              <w:ind w:left="71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8</w:t>
            </w:r>
          </w:p>
          <w:p w14:paraId="5566606E" w14:textId="77777777" w:rsidR="00616A96" w:rsidRDefault="00616A96" w:rsidP="00220D78">
            <w:pPr>
              <w:spacing w:before="40" w:after="40" w:line="360" w:lineRule="auto"/>
              <w:ind w:left="71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538E471C" w14:textId="77777777" w:rsidR="00616A96" w:rsidRDefault="00616A96" w:rsidP="00220D78">
            <w:pPr>
              <w:spacing w:before="40" w:after="40" w:line="360" w:lineRule="auto"/>
              <w:ind w:left="71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144ACD46" w14:textId="77777777" w:rsidR="00616A96" w:rsidRPr="009E41CA" w:rsidRDefault="00616A96" w:rsidP="00220D78">
            <w:pPr>
              <w:spacing w:before="40" w:after="40" w:line="360" w:lineRule="auto"/>
              <w:ind w:left="71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1B094" w14:textId="77777777" w:rsidR="00616A96" w:rsidRDefault="00616A96" w:rsidP="00BE31D2">
            <w:pPr>
              <w:tabs>
                <w:tab w:val="center" w:pos="359"/>
              </w:tabs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FCF71" w14:textId="77777777" w:rsidR="00616A96" w:rsidRPr="009E41CA" w:rsidRDefault="00616A96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60C4C" w14:textId="77777777" w:rsidR="00616A96" w:rsidRPr="006307B2" w:rsidRDefault="00616A96" w:rsidP="00BE31D2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2AF55" w14:textId="77777777" w:rsidR="00616A96" w:rsidRDefault="00616A96" w:rsidP="00B07FA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FACFCB0" w14:textId="77777777" w:rsidR="00616A96" w:rsidRDefault="00616A96" w:rsidP="00C10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A66B73D" w14:textId="77777777" w:rsidR="00616A96" w:rsidRDefault="00616A96" w:rsidP="00C10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1 - 3, 7, 8 și </w:t>
            </w:r>
          </w:p>
          <w:p w14:paraId="01908E0F" w14:textId="77777777" w:rsidR="00616A96" w:rsidRPr="009E41CA" w:rsidRDefault="00616A96" w:rsidP="00C10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Tehnică București Progresu.</w:t>
            </w:r>
          </w:p>
        </w:tc>
      </w:tr>
      <w:tr w:rsidR="00616A96" w14:paraId="02FDFC19" w14:textId="77777777" w:rsidTr="00786ADD">
        <w:trPr>
          <w:cantSplit/>
          <w:trHeight w:val="97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E2C928" w14:textId="77777777" w:rsidR="00616A96" w:rsidRDefault="00616A96" w:rsidP="00616A96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BAD15" w14:textId="77777777" w:rsidR="00616A96" w:rsidRDefault="00616A96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BBA88" w14:textId="77777777" w:rsidR="00616A96" w:rsidRPr="006307B2" w:rsidRDefault="00616A96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FE8EF" w14:textId="77777777" w:rsidR="00616A96" w:rsidRPr="009E41CA" w:rsidRDefault="00616A96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Jilava</w:t>
            </w:r>
          </w:p>
          <w:p w14:paraId="6647DBE2" w14:textId="77777777" w:rsidR="00616A96" w:rsidRPr="009E41CA" w:rsidRDefault="00616A96" w:rsidP="00F7695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linia 1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9E41CA">
              <w:rPr>
                <w:b/>
                <w:bCs/>
                <w:sz w:val="20"/>
                <w:lang w:val="ro-RO"/>
              </w:rPr>
              <w:t>ab</w:t>
            </w:r>
            <w:r>
              <w:rPr>
                <w:b/>
                <w:bCs/>
                <w:sz w:val="20"/>
                <w:lang w:val="ro-RO"/>
              </w:rPr>
              <w:t>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B5CBE" w14:textId="77777777" w:rsidR="00616A96" w:rsidRPr="009E41CA" w:rsidRDefault="00616A96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1D797" w14:textId="77777777" w:rsidR="00616A96" w:rsidRPr="006307B2" w:rsidRDefault="00616A96" w:rsidP="00BE31D2">
            <w:pPr>
              <w:tabs>
                <w:tab w:val="center" w:pos="359"/>
              </w:tabs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307B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88B5B" w14:textId="77777777" w:rsidR="00616A96" w:rsidRPr="009E41CA" w:rsidRDefault="00616A96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6F12F" w14:textId="77777777" w:rsidR="00616A96" w:rsidRPr="006307B2" w:rsidRDefault="00616A96" w:rsidP="00BE31D2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F6AB8" w14:textId="77777777" w:rsidR="00616A96" w:rsidRPr="009E41CA" w:rsidRDefault="00616A96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4CF98EC6" w14:textId="77777777" w:rsidTr="00786ADD">
        <w:trPr>
          <w:cantSplit/>
          <w:trHeight w:val="97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BD0A3F" w14:textId="77777777" w:rsidR="00616A96" w:rsidRDefault="00616A96" w:rsidP="00616A96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EF173" w14:textId="77777777" w:rsidR="00616A96" w:rsidRDefault="00616A96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19C19" w14:textId="77777777" w:rsidR="00616A96" w:rsidRPr="006307B2" w:rsidRDefault="00616A96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E4451" w14:textId="77777777" w:rsidR="00616A96" w:rsidRPr="009E41CA" w:rsidRDefault="00616A96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Jilava</w:t>
            </w:r>
          </w:p>
          <w:p w14:paraId="32DFE471" w14:textId="77777777" w:rsidR="00616A96" w:rsidRPr="009E41CA" w:rsidRDefault="00616A96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9E41CA">
              <w:rPr>
                <w:b/>
                <w:bCs/>
                <w:sz w:val="20"/>
                <w:lang w:val="ro-RO"/>
              </w:rPr>
              <w:t xml:space="preserve"> ab</w:t>
            </w:r>
            <w:r>
              <w:rPr>
                <w:b/>
                <w:bCs/>
                <w:sz w:val="20"/>
                <w:lang w:val="ro-RO"/>
              </w:rPr>
              <w:t>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B9732" w14:textId="77777777" w:rsidR="00616A96" w:rsidRPr="009E41CA" w:rsidRDefault="00616A96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toată</w:t>
            </w:r>
          </w:p>
          <w:p w14:paraId="38F43254" w14:textId="77777777" w:rsidR="00616A96" w:rsidRPr="009E41CA" w:rsidRDefault="00616A96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BA034" w14:textId="77777777" w:rsidR="00616A96" w:rsidRPr="006307B2" w:rsidRDefault="00616A96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307B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D9CA6" w14:textId="77777777" w:rsidR="00616A96" w:rsidRPr="009E41CA" w:rsidRDefault="00616A96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F30CC" w14:textId="77777777" w:rsidR="00616A96" w:rsidRPr="006307B2" w:rsidRDefault="00616A96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FC732" w14:textId="77777777" w:rsidR="00616A96" w:rsidRPr="009E41CA" w:rsidRDefault="00616A96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616A96" w14:paraId="29CDC943" w14:textId="77777777" w:rsidTr="00786ADD">
        <w:trPr>
          <w:cantSplit/>
          <w:trHeight w:val="82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711F5" w14:textId="77777777" w:rsidR="00616A96" w:rsidRDefault="00616A96" w:rsidP="00616A96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8972E" w14:textId="77777777" w:rsidR="00616A96" w:rsidRDefault="00616A96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C9BDF" w14:textId="77777777" w:rsidR="00616A96" w:rsidRPr="006307B2" w:rsidRDefault="00616A96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4A3E2" w14:textId="77777777" w:rsidR="00616A96" w:rsidRPr="009E41CA" w:rsidRDefault="00616A96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Jilava</w:t>
            </w:r>
          </w:p>
          <w:p w14:paraId="24000832" w14:textId="77777777" w:rsidR="00616A96" w:rsidRPr="009E41CA" w:rsidRDefault="00616A96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9E41CA">
              <w:rPr>
                <w:b/>
                <w:bCs/>
                <w:sz w:val="20"/>
                <w:lang w:val="ro-RO"/>
              </w:rPr>
              <w:t xml:space="preserve"> ab</w:t>
            </w:r>
            <w:r>
              <w:rPr>
                <w:b/>
                <w:bCs/>
                <w:sz w:val="20"/>
                <w:lang w:val="ro-RO"/>
              </w:rPr>
              <w:t>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719A4" w14:textId="77777777" w:rsidR="00616A96" w:rsidRPr="009E41CA" w:rsidRDefault="00616A96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toată</w:t>
            </w:r>
          </w:p>
          <w:p w14:paraId="32AF7A40" w14:textId="77777777" w:rsidR="00616A96" w:rsidRPr="009E41CA" w:rsidRDefault="00616A96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1C2A5" w14:textId="77777777" w:rsidR="00616A96" w:rsidRPr="006307B2" w:rsidRDefault="00616A96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307B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4DBCE" w14:textId="77777777" w:rsidR="00616A96" w:rsidRPr="009E41CA" w:rsidRDefault="00616A96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13998" w14:textId="77777777" w:rsidR="00616A96" w:rsidRPr="006307B2" w:rsidRDefault="00616A96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B21D5" w14:textId="77777777" w:rsidR="00616A96" w:rsidRPr="009E41CA" w:rsidRDefault="00616A96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616A96" w14:paraId="62A27397" w14:textId="77777777" w:rsidTr="0038382A">
        <w:trPr>
          <w:cantSplit/>
          <w:trHeight w:val="97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AEE3DC" w14:textId="77777777" w:rsidR="00616A96" w:rsidRDefault="00616A96" w:rsidP="00616A96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84491" w14:textId="77777777" w:rsidR="00616A96" w:rsidRDefault="00616A96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B39C1" w14:textId="77777777" w:rsidR="00616A96" w:rsidRPr="006307B2" w:rsidRDefault="00616A96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37B1B" w14:textId="77777777" w:rsidR="00616A96" w:rsidRPr="009E41CA" w:rsidRDefault="00616A96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6740D" w14:textId="77777777" w:rsidR="00616A96" w:rsidRDefault="00616A96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peste T.D.J.</w:t>
            </w:r>
          </w:p>
          <w:p w14:paraId="276F0E3C" w14:textId="77777777" w:rsidR="00616A96" w:rsidRPr="009E41CA" w:rsidRDefault="00616A96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1E2D8" w14:textId="77777777" w:rsidR="00616A96" w:rsidRPr="006307B2" w:rsidRDefault="00616A96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307B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86A83" w14:textId="77777777" w:rsidR="00616A96" w:rsidRPr="009E41CA" w:rsidRDefault="00616A96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AE899" w14:textId="77777777" w:rsidR="00616A96" w:rsidRPr="006307B2" w:rsidRDefault="00616A96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A1A97" w14:textId="77777777" w:rsidR="00616A96" w:rsidRDefault="00616A96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E6AC0A2" w14:textId="77777777" w:rsidR="00616A96" w:rsidRDefault="00616A96" w:rsidP="002A5E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06D0662" w14:textId="77777777" w:rsidR="00616A96" w:rsidRDefault="00616A96" w:rsidP="002A5E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2 și 3</w:t>
            </w:r>
          </w:p>
          <w:p w14:paraId="419A9712" w14:textId="77777777" w:rsidR="00616A96" w:rsidRPr="009E41CA" w:rsidRDefault="00616A96" w:rsidP="002A5E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 </w:t>
            </w:r>
          </w:p>
        </w:tc>
      </w:tr>
      <w:tr w:rsidR="00616A96" w14:paraId="1C06A806" w14:textId="77777777" w:rsidTr="00786ADD">
        <w:trPr>
          <w:cantSplit/>
          <w:trHeight w:val="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3950D5" w14:textId="77777777" w:rsidR="00616A96" w:rsidRDefault="00616A96" w:rsidP="00616A96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EC136" w14:textId="77777777" w:rsidR="00616A96" w:rsidRDefault="00616A96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60+100</w:t>
            </w:r>
          </w:p>
          <w:p w14:paraId="7EA7198B" w14:textId="77777777" w:rsidR="00616A96" w:rsidRDefault="00616A96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60+150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BDD1C" w14:textId="77777777" w:rsidR="00616A96" w:rsidRPr="006307B2" w:rsidRDefault="00616A96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E5F80" w14:textId="77777777" w:rsidR="00616A96" w:rsidRDefault="00616A96" w:rsidP="0001629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Frătești</w:t>
            </w:r>
          </w:p>
          <w:p w14:paraId="0F9293BC" w14:textId="77777777" w:rsidR="00616A96" w:rsidRPr="009E41CA" w:rsidRDefault="00616A96" w:rsidP="0001629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A4BDF" w14:textId="77777777" w:rsidR="00616A96" w:rsidRPr="009E41CA" w:rsidRDefault="00616A96" w:rsidP="000162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D62CF" w14:textId="77777777" w:rsidR="00616A96" w:rsidRPr="006307B2" w:rsidRDefault="00616A96" w:rsidP="000162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46CE6" w14:textId="77777777" w:rsidR="00616A96" w:rsidRPr="009E41CA" w:rsidRDefault="00616A96" w:rsidP="000162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29B41" w14:textId="77777777" w:rsidR="00616A96" w:rsidRPr="006307B2" w:rsidRDefault="00616A96" w:rsidP="000162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AF570" w14:textId="77777777" w:rsidR="00616A96" w:rsidRPr="009E41CA" w:rsidRDefault="00616A96" w:rsidP="000162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4668BBF5" w14:textId="77777777" w:rsidR="00616A96" w:rsidRPr="007C0989" w:rsidRDefault="00616A96" w:rsidP="007C0989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14:paraId="55F3161B" w14:textId="77777777" w:rsidR="00616A96" w:rsidRDefault="00616A96" w:rsidP="00E15E78">
      <w:pPr>
        <w:pStyle w:val="Heading1"/>
        <w:spacing w:line="360" w:lineRule="auto"/>
      </w:pPr>
      <w:r>
        <w:t>LINIA 105</w:t>
      </w:r>
    </w:p>
    <w:p w14:paraId="69A3FE78" w14:textId="77777777" w:rsidR="00616A96" w:rsidRDefault="00616A96" w:rsidP="00E15E78">
      <w:pPr>
        <w:pStyle w:val="Heading1"/>
        <w:spacing w:line="360" w:lineRule="auto"/>
      </w:pPr>
      <w:r>
        <w:t>GIURGIU NORD - VIDELE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69"/>
        <w:gridCol w:w="754"/>
        <w:gridCol w:w="2204"/>
        <w:gridCol w:w="870"/>
        <w:gridCol w:w="754"/>
        <w:gridCol w:w="870"/>
        <w:gridCol w:w="753"/>
        <w:gridCol w:w="2493"/>
      </w:tblGrid>
      <w:tr w:rsidR="00616A96" w14:paraId="6A742DCE" w14:textId="77777777" w:rsidTr="00FC4A1F">
        <w:trPr>
          <w:cantSplit/>
          <w:trHeight w:val="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663AAD" w14:textId="77777777" w:rsidR="00616A96" w:rsidRDefault="00616A96" w:rsidP="004939AC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5ED12" w14:textId="77777777" w:rsidR="00616A96" w:rsidRDefault="00616A96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2+309</w:t>
            </w:r>
          </w:p>
          <w:p w14:paraId="76C4866E" w14:textId="77777777" w:rsidR="00616A96" w:rsidRDefault="00616A96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62152" w14:textId="77777777" w:rsidR="00616A96" w:rsidRDefault="00616A96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92E44" w14:textId="77777777" w:rsidR="00616A96" w:rsidRDefault="00616A96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Giurgiu Nord -</w:t>
            </w:r>
          </w:p>
          <w:p w14:paraId="5210BAB2" w14:textId="77777777" w:rsidR="00616A96" w:rsidRDefault="00616A96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Rădulești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73041" w14:textId="77777777" w:rsidR="00616A96" w:rsidRDefault="00616A96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31589" w14:textId="77777777" w:rsidR="00616A96" w:rsidRDefault="00616A96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E2680" w14:textId="77777777" w:rsidR="00616A96" w:rsidRDefault="00616A96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7CE66" w14:textId="77777777" w:rsidR="00616A96" w:rsidRPr="004A2897" w:rsidRDefault="00616A96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5E6FC" w14:textId="77777777" w:rsidR="00616A96" w:rsidRDefault="00616A96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7CB39C6" w14:textId="77777777" w:rsidR="00616A96" w:rsidRDefault="00616A96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numai pentru trenurile de călători.</w:t>
            </w:r>
          </w:p>
        </w:tc>
      </w:tr>
      <w:tr w:rsidR="00616A96" w14:paraId="3CEDD23F" w14:textId="77777777" w:rsidTr="00FC4A1F">
        <w:trPr>
          <w:cantSplit/>
          <w:trHeight w:val="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0E1F9E" w14:textId="77777777" w:rsidR="00616A96" w:rsidRDefault="00616A96" w:rsidP="004939AC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F9376" w14:textId="77777777" w:rsidR="00616A96" w:rsidRDefault="00616A96" w:rsidP="00E02C9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2+309</w:t>
            </w:r>
          </w:p>
          <w:p w14:paraId="2A29165F" w14:textId="77777777" w:rsidR="00616A96" w:rsidRDefault="00616A96" w:rsidP="00E02C9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C01B3" w14:textId="77777777" w:rsidR="00616A96" w:rsidRDefault="00616A96" w:rsidP="00E02C9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9D292" w14:textId="77777777" w:rsidR="00616A96" w:rsidRDefault="00616A96" w:rsidP="00E02C9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Giurgiu Nord -</w:t>
            </w:r>
          </w:p>
          <w:p w14:paraId="583FFAC3" w14:textId="77777777" w:rsidR="00616A96" w:rsidRDefault="00616A96" w:rsidP="00E02C9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Rădulești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3EEDF" w14:textId="77777777" w:rsidR="00616A96" w:rsidRDefault="00616A96" w:rsidP="00E02C9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FA74B" w14:textId="77777777" w:rsidR="00616A96" w:rsidRDefault="00616A96" w:rsidP="00E02C9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1D09E" w14:textId="77777777" w:rsidR="00616A96" w:rsidRDefault="00616A96" w:rsidP="00E02C9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D3E94" w14:textId="77777777" w:rsidR="00616A96" w:rsidRPr="004A2897" w:rsidRDefault="00616A96" w:rsidP="00E02C9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66CEF" w14:textId="77777777" w:rsidR="00616A96" w:rsidRDefault="00616A96" w:rsidP="00E02C9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AFDFD5E" w14:textId="77777777" w:rsidR="00616A96" w:rsidRDefault="00616A96" w:rsidP="00E02C9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numai pentru trenurile de marfă.</w:t>
            </w:r>
          </w:p>
        </w:tc>
      </w:tr>
      <w:tr w:rsidR="00616A96" w14:paraId="18BCB6DC" w14:textId="77777777" w:rsidTr="00FC4A1F">
        <w:trPr>
          <w:cantSplit/>
          <w:trHeight w:val="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A77F3A" w14:textId="77777777" w:rsidR="00616A96" w:rsidRDefault="00616A96" w:rsidP="004939AC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87A5C" w14:textId="77777777" w:rsidR="00616A96" w:rsidRDefault="00616A96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AEE4A" w14:textId="77777777" w:rsidR="00616A96" w:rsidRDefault="00616A96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4890B" w14:textId="77777777" w:rsidR="00616A96" w:rsidRDefault="00616A96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Bălănoaia 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A1DA6" w14:textId="77777777" w:rsidR="00616A96" w:rsidRDefault="00616A96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1803B0C" w14:textId="77777777" w:rsidR="00616A96" w:rsidRDefault="00616A96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+ sch.6, diag </w:t>
            </w:r>
          </w:p>
          <w:p w14:paraId="5F664214" w14:textId="77777777" w:rsidR="00616A96" w:rsidRDefault="00616A96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2-6,</w:t>
            </w:r>
          </w:p>
          <w:p w14:paraId="7101E9E1" w14:textId="77777777" w:rsidR="00616A96" w:rsidRDefault="00616A96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65D2A" w14:textId="77777777" w:rsidR="00616A96" w:rsidRDefault="00616A96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0FAFC" w14:textId="77777777" w:rsidR="00616A96" w:rsidRDefault="00616A96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97096" w14:textId="77777777" w:rsidR="00616A96" w:rsidRPr="004A2897" w:rsidRDefault="00616A96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0F891" w14:textId="77777777" w:rsidR="00616A96" w:rsidRDefault="00616A96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627C2A76" w14:textId="77777777" w:rsidTr="00FC4A1F">
        <w:trPr>
          <w:cantSplit/>
          <w:trHeight w:val="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BFC3C8" w14:textId="77777777" w:rsidR="00616A96" w:rsidRDefault="00616A96" w:rsidP="004939AC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6896D" w14:textId="77777777" w:rsidR="00616A96" w:rsidRDefault="00616A96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2F629" w14:textId="77777777" w:rsidR="00616A96" w:rsidRDefault="00616A96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A5B64" w14:textId="77777777" w:rsidR="00616A96" w:rsidRDefault="00616A96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Stănești,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0AC4D" w14:textId="77777777" w:rsidR="00616A96" w:rsidRDefault="00616A96" w:rsidP="000560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C2EB675" w14:textId="77777777" w:rsidR="00616A96" w:rsidRDefault="00616A96" w:rsidP="000560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+ sch.5 și</w:t>
            </w:r>
          </w:p>
          <w:p w14:paraId="771A531F" w14:textId="77777777" w:rsidR="00616A96" w:rsidRDefault="00616A96" w:rsidP="000560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47F3BFB0" w14:textId="77777777" w:rsidR="00616A96" w:rsidRDefault="00616A96" w:rsidP="000560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8/10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DA910" w14:textId="77777777" w:rsidR="00616A96" w:rsidRDefault="00616A96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BBAC1" w14:textId="77777777" w:rsidR="00616A96" w:rsidRDefault="00616A96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86658" w14:textId="77777777" w:rsidR="00616A96" w:rsidRPr="004A2897" w:rsidRDefault="00616A96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AE47B" w14:textId="77777777" w:rsidR="00616A96" w:rsidRDefault="00616A96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67C826D1" w14:textId="77777777" w:rsidTr="00FC4A1F">
        <w:trPr>
          <w:cantSplit/>
          <w:trHeight w:val="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75D14D" w14:textId="77777777" w:rsidR="00616A96" w:rsidRDefault="00616A96" w:rsidP="004939AC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B480B" w14:textId="77777777" w:rsidR="00616A96" w:rsidRDefault="00616A96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7BC5E" w14:textId="77777777" w:rsidR="00616A96" w:rsidRDefault="00616A96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22AFB" w14:textId="77777777" w:rsidR="00616A96" w:rsidRDefault="00616A96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Chiriacu</w:t>
            </w:r>
          </w:p>
          <w:p w14:paraId="2577A7F1" w14:textId="77777777" w:rsidR="00616A96" w:rsidRDefault="00616A96" w:rsidP="009720D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28A56" w14:textId="77777777" w:rsidR="00616A96" w:rsidRDefault="00616A96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1F184" w14:textId="77777777" w:rsidR="00616A96" w:rsidRPr="004A2897" w:rsidRDefault="00616A96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A289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B1A8F" w14:textId="77777777" w:rsidR="00616A96" w:rsidRDefault="00616A96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6D656" w14:textId="77777777" w:rsidR="00616A96" w:rsidRPr="004A2897" w:rsidRDefault="00616A96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97AC8" w14:textId="77777777" w:rsidR="00616A96" w:rsidRDefault="00616A96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616A96" w14:paraId="22E589F2" w14:textId="77777777" w:rsidTr="00FC4A1F">
        <w:trPr>
          <w:cantSplit/>
          <w:trHeight w:val="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8609CE" w14:textId="77777777" w:rsidR="00616A96" w:rsidRDefault="00616A96" w:rsidP="004939AC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2CA34" w14:textId="77777777" w:rsidR="00616A96" w:rsidRDefault="00616A96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3E05E" w14:textId="77777777" w:rsidR="00616A96" w:rsidRDefault="00616A96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347D1" w14:textId="77777777" w:rsidR="00616A96" w:rsidRDefault="00616A96" w:rsidP="00C55C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Chiriacu</w:t>
            </w:r>
          </w:p>
          <w:p w14:paraId="3E271CAE" w14:textId="77777777" w:rsidR="00616A96" w:rsidRDefault="00616A96" w:rsidP="00C55C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40D6F" w14:textId="77777777" w:rsidR="00616A96" w:rsidRDefault="00616A96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6, </w:t>
            </w:r>
          </w:p>
          <w:p w14:paraId="4E044D71" w14:textId="77777777" w:rsidR="00616A96" w:rsidRDefault="00616A96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și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BB41B" w14:textId="77777777" w:rsidR="00616A96" w:rsidRPr="004A2897" w:rsidRDefault="00616A96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9314C" w14:textId="77777777" w:rsidR="00616A96" w:rsidRDefault="00616A96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50103" w14:textId="77777777" w:rsidR="00616A96" w:rsidRPr="004A2897" w:rsidRDefault="00616A96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47FBF" w14:textId="77777777" w:rsidR="00616A96" w:rsidRDefault="00616A96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6C2734E8" w14:textId="77777777" w:rsidTr="00BD4EA0">
        <w:trPr>
          <w:cantSplit/>
          <w:trHeight w:val="19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9CE4C" w14:textId="77777777" w:rsidR="00616A96" w:rsidRDefault="00616A96" w:rsidP="004939AC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C1B17" w14:textId="77777777" w:rsidR="00616A96" w:rsidRDefault="00616A96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2742" w14:textId="77777777" w:rsidR="00616A96" w:rsidRDefault="00616A96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6EA04" w14:textId="77777777" w:rsidR="00616A96" w:rsidRDefault="00616A96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Chiriacu</w:t>
            </w:r>
          </w:p>
          <w:p w14:paraId="329C6988" w14:textId="77777777" w:rsidR="00616A96" w:rsidRDefault="00616A96" w:rsidP="00D421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3, Cap X,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94439" w14:textId="77777777" w:rsidR="00616A96" w:rsidRDefault="00616A96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  <w:p w14:paraId="6E0B12ED" w14:textId="77777777" w:rsidR="00616A96" w:rsidRDefault="00616A96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1EE3B" w14:textId="77777777" w:rsidR="00616A96" w:rsidRPr="004A2897" w:rsidRDefault="00616A96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A289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D2913" w14:textId="77777777" w:rsidR="00616A96" w:rsidRDefault="00616A96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D76FF" w14:textId="77777777" w:rsidR="00616A96" w:rsidRPr="004A2897" w:rsidRDefault="00616A96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AFE35" w14:textId="77777777" w:rsidR="00616A96" w:rsidRDefault="00616A96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76DE5DD3" w14:textId="77777777" w:rsidTr="00BD4EA0">
        <w:trPr>
          <w:cantSplit/>
          <w:trHeight w:val="19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259993" w14:textId="77777777" w:rsidR="00616A96" w:rsidRDefault="00616A96" w:rsidP="004939AC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16875" w14:textId="77777777" w:rsidR="00616A96" w:rsidRDefault="00616A96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111FD" w14:textId="77777777" w:rsidR="00616A96" w:rsidRDefault="00616A96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C0DAB" w14:textId="77777777" w:rsidR="00616A96" w:rsidRDefault="00616A96" w:rsidP="005747D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Toporu</w:t>
            </w:r>
          </w:p>
          <w:p w14:paraId="13555581" w14:textId="77777777" w:rsidR="00616A96" w:rsidRDefault="00616A96" w:rsidP="00D421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DFD6B" w14:textId="77777777" w:rsidR="00616A96" w:rsidRDefault="00616A96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 </w:t>
            </w:r>
          </w:p>
          <w:p w14:paraId="52AFDD9E" w14:textId="77777777" w:rsidR="00616A96" w:rsidRDefault="00616A96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5D7E1" w14:textId="77777777" w:rsidR="00616A96" w:rsidRDefault="00616A96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7B8A5" w14:textId="77777777" w:rsidR="00616A96" w:rsidRDefault="00616A96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3469E" w14:textId="77777777" w:rsidR="00616A96" w:rsidRPr="004A2897" w:rsidRDefault="00616A96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8E979" w14:textId="77777777" w:rsidR="00616A96" w:rsidRDefault="00616A96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6E1AB23" w14:textId="77777777" w:rsidR="00616A96" w:rsidRDefault="00616A96" w:rsidP="00A159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A6F3202" w14:textId="77777777" w:rsidR="00616A96" w:rsidRDefault="00616A96" w:rsidP="00A159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2.</w:t>
            </w:r>
          </w:p>
        </w:tc>
      </w:tr>
      <w:tr w:rsidR="00616A96" w14:paraId="159AF8F9" w14:textId="77777777" w:rsidTr="00BD4EA0">
        <w:trPr>
          <w:cantSplit/>
          <w:trHeight w:val="19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C26575" w14:textId="77777777" w:rsidR="00616A96" w:rsidRDefault="00616A96" w:rsidP="004939AC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B1271" w14:textId="77777777" w:rsidR="00616A96" w:rsidRDefault="00616A96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F6A31" w14:textId="77777777" w:rsidR="00616A96" w:rsidRDefault="00616A96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9BE6F" w14:textId="77777777" w:rsidR="00616A96" w:rsidRDefault="00616A96" w:rsidP="000228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Toporu</w:t>
            </w:r>
          </w:p>
          <w:p w14:paraId="51EB59A0" w14:textId="77777777" w:rsidR="00616A96" w:rsidRDefault="00616A96" w:rsidP="000228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numărul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A3CE5" w14:textId="77777777" w:rsidR="00616A96" w:rsidRDefault="00616A96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14:paraId="6B5EFB00" w14:textId="77777777" w:rsidR="00616A96" w:rsidRDefault="00616A96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018BA" w14:textId="77777777" w:rsidR="00616A96" w:rsidRDefault="00616A96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15670" w14:textId="77777777" w:rsidR="00616A96" w:rsidRDefault="00616A96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DC960" w14:textId="77777777" w:rsidR="00616A96" w:rsidRPr="004A2897" w:rsidRDefault="00616A96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334AD" w14:textId="77777777" w:rsidR="00616A96" w:rsidRDefault="00616A96" w:rsidP="000228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198B1A7" w14:textId="77777777" w:rsidR="00616A96" w:rsidRDefault="00616A96" w:rsidP="000228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9E44796" w14:textId="77777777" w:rsidR="00616A96" w:rsidRDefault="00616A96" w:rsidP="000228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2.</w:t>
            </w:r>
          </w:p>
        </w:tc>
      </w:tr>
      <w:tr w:rsidR="00616A96" w14:paraId="18E056F2" w14:textId="77777777" w:rsidTr="0008747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4E13C3" w14:textId="77777777" w:rsidR="00616A96" w:rsidRDefault="00616A96" w:rsidP="004939AC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91F98" w14:textId="77777777" w:rsidR="00616A96" w:rsidRDefault="00616A96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DD885" w14:textId="77777777" w:rsidR="00616A96" w:rsidRDefault="00616A96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83909" w14:textId="77777777" w:rsidR="00616A96" w:rsidRDefault="00616A96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Vlaşca</w:t>
            </w:r>
          </w:p>
          <w:p w14:paraId="4B80FC7D" w14:textId="77777777" w:rsidR="00616A96" w:rsidRDefault="00616A96" w:rsidP="00D421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328BE" w14:textId="77777777" w:rsidR="00616A96" w:rsidRDefault="00616A96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 </w:t>
            </w:r>
          </w:p>
          <w:p w14:paraId="2D1ED8FE" w14:textId="77777777" w:rsidR="00616A96" w:rsidRDefault="00616A96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74531" w14:textId="77777777" w:rsidR="00616A96" w:rsidRPr="004A2897" w:rsidRDefault="00616A96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63620" w14:textId="77777777" w:rsidR="00616A96" w:rsidRDefault="00616A96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754D9" w14:textId="77777777" w:rsidR="00616A96" w:rsidRPr="004A2897" w:rsidRDefault="00616A96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EDFE6" w14:textId="77777777" w:rsidR="00616A96" w:rsidRDefault="00616A96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098D4547" w14:textId="77777777" w:rsidTr="0008747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7433F7" w14:textId="77777777" w:rsidR="00616A96" w:rsidRDefault="00616A96" w:rsidP="004939AC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A7176" w14:textId="77777777" w:rsidR="00616A96" w:rsidRDefault="00616A96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F708B" w14:textId="77777777" w:rsidR="00616A96" w:rsidRDefault="00616A96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D5292" w14:textId="77777777" w:rsidR="00616A96" w:rsidRDefault="00616A96" w:rsidP="008F52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Vlaşca</w:t>
            </w:r>
          </w:p>
          <w:p w14:paraId="30858F38" w14:textId="77777777" w:rsidR="00616A96" w:rsidRDefault="00616A96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42B91" w14:textId="77777777" w:rsidR="00616A96" w:rsidRDefault="00616A96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C981371" w14:textId="77777777" w:rsidR="00616A96" w:rsidRDefault="00616A96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ED7F9" w14:textId="77777777" w:rsidR="00616A96" w:rsidRDefault="00616A96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06A76" w14:textId="77777777" w:rsidR="00616A96" w:rsidRDefault="00616A96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10636" w14:textId="77777777" w:rsidR="00616A96" w:rsidRPr="004A2897" w:rsidRDefault="00616A96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81B2F" w14:textId="77777777" w:rsidR="00616A96" w:rsidRDefault="00616A96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DB7C48B" w14:textId="77777777" w:rsidR="00616A96" w:rsidRDefault="00616A96" w:rsidP="009E44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DFC0D0B" w14:textId="77777777" w:rsidR="00616A96" w:rsidRDefault="00616A96" w:rsidP="009E44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2.</w:t>
            </w:r>
          </w:p>
        </w:tc>
      </w:tr>
      <w:tr w:rsidR="00616A96" w14:paraId="640B1BA3" w14:textId="77777777" w:rsidTr="00FC4A1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765F3" w14:textId="77777777" w:rsidR="00616A96" w:rsidRDefault="00616A96" w:rsidP="004939AC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ED4C0" w14:textId="77777777" w:rsidR="00616A96" w:rsidRDefault="00616A96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48970" w14:textId="77777777" w:rsidR="00616A96" w:rsidRDefault="00616A96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976AA" w14:textId="77777777" w:rsidR="00616A96" w:rsidRDefault="00616A96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Târnavele</w:t>
            </w:r>
          </w:p>
          <w:p w14:paraId="549A1D97" w14:textId="77777777" w:rsidR="00616A96" w:rsidRDefault="00616A96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E0EC9" w14:textId="77777777" w:rsidR="00616A96" w:rsidRDefault="00616A96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linia 2</w:t>
            </w:r>
          </w:p>
          <w:p w14:paraId="143A0233" w14:textId="77777777" w:rsidR="00616A96" w:rsidRDefault="00616A96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31574" w14:textId="77777777" w:rsidR="00616A96" w:rsidRPr="004A2897" w:rsidRDefault="00616A96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A2897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ABC16" w14:textId="77777777" w:rsidR="00616A96" w:rsidRDefault="00616A96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E73A0" w14:textId="77777777" w:rsidR="00616A96" w:rsidRPr="004A2897" w:rsidRDefault="00616A96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6C6F3" w14:textId="77777777" w:rsidR="00616A96" w:rsidRDefault="00616A96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0090DCB8" w14:textId="77777777" w:rsidTr="00FC4A1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30215F" w14:textId="77777777" w:rsidR="00616A96" w:rsidRDefault="00616A96" w:rsidP="004939AC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CF53A" w14:textId="77777777" w:rsidR="00616A96" w:rsidRDefault="00616A96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8A95B" w14:textId="77777777" w:rsidR="00616A96" w:rsidRDefault="00616A96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5E87E" w14:textId="77777777" w:rsidR="00616A96" w:rsidRDefault="00616A96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Târnavele</w:t>
            </w:r>
          </w:p>
          <w:p w14:paraId="0B14FAD9" w14:textId="77777777" w:rsidR="00616A96" w:rsidRDefault="00616A96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14:paraId="3EE81ED7" w14:textId="77777777" w:rsidR="00616A96" w:rsidRDefault="00616A96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diagonala 1 - 3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3E6EF" w14:textId="77777777" w:rsidR="00616A96" w:rsidRDefault="00616A96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CEF4DF1" w14:textId="77777777" w:rsidR="00616A96" w:rsidRDefault="00616A96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DFEB4" w14:textId="77777777" w:rsidR="00616A96" w:rsidRPr="004A2897" w:rsidRDefault="00616A96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A2897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1054C" w14:textId="77777777" w:rsidR="00616A96" w:rsidRDefault="00616A96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52082" w14:textId="77777777" w:rsidR="00616A96" w:rsidRPr="004A2897" w:rsidRDefault="00616A96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CE448" w14:textId="77777777" w:rsidR="00616A96" w:rsidRDefault="00616A96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36E7BD1" w14:textId="77777777" w:rsidR="00616A96" w:rsidRDefault="00616A96" w:rsidP="00E2470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linia 2, Cap X, din </w:t>
            </w:r>
            <w:r w:rsidRPr="002C5ADE">
              <w:rPr>
                <w:b/>
                <w:bCs/>
                <w:i/>
                <w:iCs/>
                <w:sz w:val="20"/>
                <w:lang w:val="ro-RO"/>
              </w:rPr>
              <w:t>St. Târnavele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616A96" w14:paraId="5B35B1D3" w14:textId="77777777" w:rsidTr="00FC4A1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701F83" w14:textId="77777777" w:rsidR="00616A96" w:rsidRDefault="00616A96" w:rsidP="004939AC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5C5EB" w14:textId="77777777" w:rsidR="00616A96" w:rsidRDefault="00616A96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6D22A" w14:textId="77777777" w:rsidR="00616A96" w:rsidRDefault="00616A96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97099" w14:textId="77777777" w:rsidR="00616A96" w:rsidRDefault="00616A96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Rădulești</w:t>
            </w:r>
          </w:p>
          <w:p w14:paraId="7BD1612A" w14:textId="77777777" w:rsidR="00616A96" w:rsidRPr="00CA6A06" w:rsidRDefault="00616A96" w:rsidP="00C93B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CA6A06">
              <w:rPr>
                <w:b/>
                <w:bCs/>
                <w:iCs/>
                <w:sz w:val="20"/>
                <w:lang w:val="ro-RO"/>
              </w:rPr>
              <w:t>peste sch. 22</w:t>
            </w:r>
            <w:r>
              <w:rPr>
                <w:b/>
                <w:bCs/>
                <w:iCs/>
                <w:sz w:val="20"/>
                <w:lang w:val="ro-RO"/>
              </w:rPr>
              <w:t>,</w:t>
            </w:r>
            <w:r w:rsidRPr="00CA6A06">
              <w:rPr>
                <w:b/>
                <w:bCs/>
                <w:iCs/>
                <w:sz w:val="20"/>
                <w:lang w:val="ro-RO"/>
              </w:rPr>
              <w:t xml:space="preserve">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98251" w14:textId="77777777" w:rsidR="00616A96" w:rsidRDefault="00616A96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22 </w:t>
            </w:r>
          </w:p>
          <w:p w14:paraId="78593337" w14:textId="77777777" w:rsidR="00616A96" w:rsidRDefault="00616A96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EC45D" w14:textId="77777777" w:rsidR="00616A96" w:rsidRPr="004A2897" w:rsidRDefault="00616A96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FCF2A" w14:textId="77777777" w:rsidR="00616A96" w:rsidRDefault="00616A96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B84FA" w14:textId="77777777" w:rsidR="00616A96" w:rsidRPr="004A2897" w:rsidRDefault="00616A96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95B70" w14:textId="77777777" w:rsidR="00616A96" w:rsidRDefault="00616A96" w:rsidP="00CA6A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5DF2938B" w14:textId="77777777" w:rsidTr="00FC4A1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F3D933" w14:textId="77777777" w:rsidR="00616A96" w:rsidRDefault="00616A96" w:rsidP="004939AC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0426E" w14:textId="77777777" w:rsidR="00616A96" w:rsidRDefault="00616A96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16C0C" w14:textId="77777777" w:rsidR="00616A96" w:rsidRDefault="00616A96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AEC63" w14:textId="77777777" w:rsidR="00616A96" w:rsidRDefault="00616A96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Rădulești</w:t>
            </w:r>
          </w:p>
          <w:p w14:paraId="4ECB7E9C" w14:textId="77777777" w:rsidR="00616A96" w:rsidRDefault="00616A96" w:rsidP="00D421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sch. 7, 11, 15 și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50F0B" w14:textId="77777777" w:rsidR="00616A96" w:rsidRDefault="00616A96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7, 11, 15 </w:t>
            </w:r>
          </w:p>
          <w:p w14:paraId="75DF1A2B" w14:textId="77777777" w:rsidR="00616A96" w:rsidRDefault="00616A96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17 </w:t>
            </w:r>
          </w:p>
          <w:p w14:paraId="0AFBE986" w14:textId="77777777" w:rsidR="00616A96" w:rsidRDefault="00616A96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A5D91" w14:textId="77777777" w:rsidR="00616A96" w:rsidRPr="004A2897" w:rsidRDefault="00616A96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4841A" w14:textId="77777777" w:rsidR="00616A96" w:rsidRDefault="00616A96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CC02B" w14:textId="77777777" w:rsidR="00616A96" w:rsidRPr="004A2897" w:rsidRDefault="00616A96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532F3" w14:textId="77777777" w:rsidR="00616A96" w:rsidRDefault="00616A96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1D05B89" w14:textId="77777777" w:rsidR="00616A96" w:rsidRDefault="00616A96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15466A5" w14:textId="77777777" w:rsidR="00616A96" w:rsidRDefault="00616A96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3, 5 și 6.</w:t>
            </w:r>
          </w:p>
        </w:tc>
      </w:tr>
      <w:tr w:rsidR="00616A96" w14:paraId="40901D2E" w14:textId="77777777" w:rsidTr="00FC4A1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131FE7" w14:textId="77777777" w:rsidR="00616A96" w:rsidRDefault="00616A96" w:rsidP="004939AC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BA3AD" w14:textId="77777777" w:rsidR="00616A96" w:rsidRDefault="00616A96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31DFA" w14:textId="77777777" w:rsidR="00616A96" w:rsidRDefault="00616A96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20305" w14:textId="77777777" w:rsidR="00616A96" w:rsidRDefault="00616A96" w:rsidP="0043412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Videle</w:t>
            </w:r>
          </w:p>
          <w:p w14:paraId="07DAB2C2" w14:textId="77777777" w:rsidR="00616A96" w:rsidRDefault="00616A96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86B14" w14:textId="77777777" w:rsidR="00616A96" w:rsidRDefault="00616A96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0DDB9" w14:textId="77777777" w:rsidR="00616A96" w:rsidRDefault="00616A96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6B4A3" w14:textId="77777777" w:rsidR="00616A96" w:rsidRDefault="00616A96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C8E0E" w14:textId="77777777" w:rsidR="00616A96" w:rsidRPr="004A2897" w:rsidRDefault="00616A96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29BCE" w14:textId="77777777" w:rsidR="00616A96" w:rsidRDefault="00616A96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6515C048" w14:textId="77777777" w:rsidTr="00537F67">
        <w:trPr>
          <w:cantSplit/>
          <w:trHeight w:val="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BC4466" w14:textId="77777777" w:rsidR="00616A96" w:rsidRDefault="00616A96" w:rsidP="004939AC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90354" w14:textId="77777777" w:rsidR="00616A96" w:rsidRDefault="00616A96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1742C" w14:textId="77777777" w:rsidR="00616A96" w:rsidRDefault="00616A96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2A0D7" w14:textId="77777777" w:rsidR="00616A96" w:rsidRDefault="00616A96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Videle</w:t>
            </w:r>
          </w:p>
          <w:p w14:paraId="37911E50" w14:textId="77777777" w:rsidR="00616A96" w:rsidRDefault="00616A96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4C478" w14:textId="77777777" w:rsidR="00616A96" w:rsidRDefault="00616A96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20E87" w14:textId="77777777" w:rsidR="00616A96" w:rsidRPr="004A2897" w:rsidRDefault="00616A96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43033" w14:textId="77777777" w:rsidR="00616A96" w:rsidRDefault="00616A96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A0898" w14:textId="77777777" w:rsidR="00616A96" w:rsidRPr="004A2897" w:rsidRDefault="00616A96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870A2" w14:textId="77777777" w:rsidR="00616A96" w:rsidRDefault="00616A96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0E7E644C" w14:textId="77777777" w:rsidR="00616A96" w:rsidRDefault="00616A96">
      <w:pPr>
        <w:spacing w:before="40" w:after="40" w:line="192" w:lineRule="auto"/>
        <w:ind w:right="57"/>
        <w:rPr>
          <w:sz w:val="20"/>
          <w:lang w:val="ro-RO"/>
        </w:rPr>
      </w:pPr>
    </w:p>
    <w:p w14:paraId="3D96EA41" w14:textId="77777777" w:rsidR="00616A96" w:rsidRDefault="00616A96" w:rsidP="00E15E78">
      <w:pPr>
        <w:pStyle w:val="Heading1"/>
        <w:spacing w:line="360" w:lineRule="auto"/>
      </w:pPr>
      <w:r>
        <w:lastRenderedPageBreak/>
        <w:t>LINIA 105 A</w:t>
      </w:r>
    </w:p>
    <w:p w14:paraId="61A58CDD" w14:textId="77777777" w:rsidR="00616A96" w:rsidRDefault="00616A96" w:rsidP="00E15E78">
      <w:pPr>
        <w:pStyle w:val="Heading1"/>
        <w:spacing w:line="360" w:lineRule="auto"/>
      </w:pPr>
      <w:r>
        <w:t>R 1  VIDELE - R 2  VIDELE (Rac  Rădulești - Ciolpani)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69"/>
        <w:gridCol w:w="754"/>
        <w:gridCol w:w="2204"/>
        <w:gridCol w:w="870"/>
        <w:gridCol w:w="754"/>
        <w:gridCol w:w="870"/>
        <w:gridCol w:w="753"/>
        <w:gridCol w:w="2493"/>
      </w:tblGrid>
      <w:tr w:rsidR="00616A96" w14:paraId="09EC57FD" w14:textId="77777777" w:rsidTr="00097D6C">
        <w:trPr>
          <w:cantSplit/>
          <w:trHeight w:val="11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9DE8B" w14:textId="77777777" w:rsidR="00616A96" w:rsidRDefault="00616A96" w:rsidP="004939AC">
            <w:pPr>
              <w:numPr>
                <w:ilvl w:val="0"/>
                <w:numId w:val="63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B2F53" w14:textId="77777777" w:rsidR="00616A96" w:rsidRDefault="00616A96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5ED338CD" w14:textId="77777777" w:rsidR="00616A96" w:rsidRDefault="00616A96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6EC68" w14:textId="77777777" w:rsidR="00616A96" w:rsidRDefault="00616A96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84D1E" w14:textId="77777777" w:rsidR="00616A96" w:rsidRDefault="00616A96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R1 – R2 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32AA0" w14:textId="77777777" w:rsidR="00616A96" w:rsidRDefault="00616A96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714D8" w14:textId="77777777" w:rsidR="00616A96" w:rsidRPr="004A2897" w:rsidRDefault="00616A96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75857" w14:textId="77777777" w:rsidR="00616A96" w:rsidRDefault="00616A96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4F274" w14:textId="77777777" w:rsidR="00616A96" w:rsidRPr="004A2897" w:rsidRDefault="00616A96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60575" w14:textId="77777777" w:rsidR="00616A96" w:rsidRDefault="00616A96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Numai pentru trenurile de marfă.</w:t>
            </w:r>
          </w:p>
        </w:tc>
      </w:tr>
    </w:tbl>
    <w:p w14:paraId="4AF82966" w14:textId="77777777" w:rsidR="00616A96" w:rsidRDefault="00616A96">
      <w:pPr>
        <w:spacing w:before="40" w:after="40" w:line="192" w:lineRule="auto"/>
        <w:ind w:right="57"/>
        <w:rPr>
          <w:sz w:val="20"/>
          <w:lang w:val="ro-RO"/>
        </w:rPr>
      </w:pPr>
    </w:p>
    <w:p w14:paraId="15D2D9B3" w14:textId="77777777" w:rsidR="00616A96" w:rsidRDefault="00616A96" w:rsidP="00C81930">
      <w:pPr>
        <w:pStyle w:val="Heading1"/>
        <w:spacing w:line="360" w:lineRule="auto"/>
        <w:rPr>
          <w:spacing w:val="40"/>
        </w:rPr>
      </w:pPr>
      <w:r>
        <w:rPr>
          <w:spacing w:val="40"/>
        </w:rPr>
        <w:t>LINIA 107</w:t>
      </w:r>
    </w:p>
    <w:p w14:paraId="54F676DA" w14:textId="77777777" w:rsidR="00616A96" w:rsidRDefault="00616A96" w:rsidP="008C0C31">
      <w:pPr>
        <w:pStyle w:val="Heading1"/>
        <w:spacing w:before="40" w:after="40" w:line="360" w:lineRule="auto"/>
        <w:ind w:left="57" w:right="57"/>
      </w:pPr>
      <w:r>
        <w:t>TITU - TEIŞ - PIETROŞIŢA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69"/>
        <w:gridCol w:w="754"/>
        <w:gridCol w:w="2204"/>
        <w:gridCol w:w="870"/>
        <w:gridCol w:w="754"/>
        <w:gridCol w:w="870"/>
        <w:gridCol w:w="754"/>
        <w:gridCol w:w="2492"/>
      </w:tblGrid>
      <w:tr w:rsidR="00616A96" w14:paraId="3DC81E8F" w14:textId="77777777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3A6656" w14:textId="77777777" w:rsidR="00616A96" w:rsidRDefault="00616A96" w:rsidP="00616A9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49C40" w14:textId="77777777" w:rsidR="00616A96" w:rsidRDefault="00616A96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B2722" w14:textId="77777777" w:rsidR="00616A96" w:rsidRDefault="00616A96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8FBC5" w14:textId="77777777" w:rsidR="00616A96" w:rsidRDefault="00616A96" w:rsidP="002550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Titu -</w:t>
            </w:r>
          </w:p>
          <w:p w14:paraId="1D1FAC28" w14:textId="77777777" w:rsidR="00616A96" w:rsidRDefault="00616A96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Ramificație Titu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C2A1C" w14:textId="77777777" w:rsidR="00616A96" w:rsidRDefault="00616A96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romb bretea</w:t>
            </w:r>
          </w:p>
          <w:p w14:paraId="4A885B1F" w14:textId="77777777" w:rsidR="00616A96" w:rsidRDefault="00616A96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10R-14R-12R-16R și abate-rile sch. din romb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CA421" w14:textId="77777777" w:rsidR="00616A96" w:rsidRPr="00C83AE9" w:rsidRDefault="00616A96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16719" w14:textId="77777777" w:rsidR="00616A96" w:rsidRDefault="00616A96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CED24" w14:textId="77777777" w:rsidR="00616A96" w:rsidRDefault="00616A96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26DB8" w14:textId="77777777" w:rsidR="00616A96" w:rsidRDefault="00616A96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74C92A61" w14:textId="77777777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49314F" w14:textId="77777777" w:rsidR="00616A96" w:rsidRDefault="00616A96" w:rsidP="00616A9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589FA" w14:textId="77777777" w:rsidR="00616A96" w:rsidRDefault="00616A96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1+300</w:t>
            </w:r>
          </w:p>
          <w:p w14:paraId="79BB1355" w14:textId="77777777" w:rsidR="00616A96" w:rsidRDefault="00616A96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1AA14" w14:textId="77777777" w:rsidR="00616A96" w:rsidRDefault="00616A96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68108" w14:textId="77777777" w:rsidR="00616A96" w:rsidRDefault="00616A96" w:rsidP="002550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Titu - </w:t>
            </w:r>
          </w:p>
          <w:p w14:paraId="3FD0D97C" w14:textId="77777777" w:rsidR="00616A96" w:rsidRDefault="00616A96" w:rsidP="002550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Nucet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4521F" w14:textId="77777777" w:rsidR="00616A96" w:rsidRDefault="00616A96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F5490" w14:textId="77777777" w:rsidR="00616A96" w:rsidRDefault="00616A96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C0855" w14:textId="77777777" w:rsidR="00616A96" w:rsidRDefault="00616A96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86D90" w14:textId="77777777" w:rsidR="00616A96" w:rsidRDefault="00616A96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FE821" w14:textId="77777777" w:rsidR="00616A96" w:rsidRDefault="00616A96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569AC9CE" w14:textId="77777777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6BB6C2" w14:textId="77777777" w:rsidR="00616A96" w:rsidRDefault="00616A96" w:rsidP="00616A9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F237F" w14:textId="77777777" w:rsidR="00616A96" w:rsidRDefault="00616A96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16BA5" w14:textId="77777777" w:rsidR="00616A96" w:rsidRDefault="00616A96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B6EBC" w14:textId="77777777" w:rsidR="00616A96" w:rsidRDefault="00616A96" w:rsidP="00B1454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Titu - </w:t>
            </w:r>
          </w:p>
          <w:p w14:paraId="17B3FB51" w14:textId="77777777" w:rsidR="00616A96" w:rsidRDefault="00616A96" w:rsidP="00B1454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Nucet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CFDCF" w14:textId="77777777" w:rsidR="00616A96" w:rsidRDefault="00616A96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1CE8E" w14:textId="77777777" w:rsidR="00616A96" w:rsidRDefault="00616A96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E0E34" w14:textId="77777777" w:rsidR="00616A96" w:rsidRDefault="00616A96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6+000</w:t>
            </w:r>
          </w:p>
          <w:p w14:paraId="79B3BAF4" w14:textId="77777777" w:rsidR="00616A96" w:rsidRDefault="00616A96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80937" w14:textId="77777777" w:rsidR="00616A96" w:rsidRDefault="00616A96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67672" w14:textId="77777777" w:rsidR="00616A96" w:rsidRDefault="00616A96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510BB778" w14:textId="77777777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3CCE3D" w14:textId="77777777" w:rsidR="00616A96" w:rsidRDefault="00616A96" w:rsidP="00616A9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0AAF0" w14:textId="77777777" w:rsidR="00616A96" w:rsidRDefault="00616A96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A9C8C" w14:textId="77777777" w:rsidR="00616A96" w:rsidRDefault="00616A96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454CA" w14:textId="77777777" w:rsidR="00616A96" w:rsidRDefault="00616A96" w:rsidP="003617D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14:paraId="3A35B07C" w14:textId="77777777" w:rsidR="00616A96" w:rsidRDefault="00616A96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05C7D" w14:textId="77777777" w:rsidR="00616A96" w:rsidRDefault="00616A96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90046" w14:textId="77777777" w:rsidR="00616A96" w:rsidRPr="00C83AE9" w:rsidRDefault="00616A96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C679A" w14:textId="77777777" w:rsidR="00616A96" w:rsidRDefault="00616A96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14+850</w:t>
            </w:r>
          </w:p>
          <w:p w14:paraId="2B9F678C" w14:textId="77777777" w:rsidR="00616A96" w:rsidRDefault="00616A96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42F37" w14:textId="77777777" w:rsidR="00616A96" w:rsidRDefault="00616A96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42427" w14:textId="77777777" w:rsidR="00616A96" w:rsidRDefault="00616A96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55CC428C" w14:textId="77777777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8A657D" w14:textId="77777777" w:rsidR="00616A96" w:rsidRDefault="00616A96" w:rsidP="00616A9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43FA7" w14:textId="77777777" w:rsidR="00616A96" w:rsidRDefault="00616A96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14+900</w:t>
            </w:r>
          </w:p>
          <w:p w14:paraId="69EAE24D" w14:textId="77777777" w:rsidR="00616A96" w:rsidRDefault="00616A96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88EBE" w14:textId="77777777" w:rsidR="00616A96" w:rsidRDefault="00616A96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90902" w14:textId="77777777" w:rsidR="00616A96" w:rsidRDefault="00616A96" w:rsidP="00E976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14:paraId="582B607A" w14:textId="77777777" w:rsidR="00616A96" w:rsidRDefault="00616A96" w:rsidP="00E976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0FE7E" w14:textId="77777777" w:rsidR="00616A96" w:rsidRDefault="00616A96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FD6E7" w14:textId="77777777" w:rsidR="00616A96" w:rsidRPr="00C83AE9" w:rsidRDefault="00616A96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43F6D" w14:textId="77777777" w:rsidR="00616A96" w:rsidRDefault="00616A96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1F478" w14:textId="77777777" w:rsidR="00616A96" w:rsidRDefault="00616A96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C5816" w14:textId="77777777" w:rsidR="00616A96" w:rsidRDefault="00616A96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7F2277F5" w14:textId="77777777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21C6C2" w14:textId="77777777" w:rsidR="00616A96" w:rsidRDefault="00616A96" w:rsidP="00616A9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2C868" w14:textId="77777777" w:rsidR="00616A96" w:rsidRDefault="00616A96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F2602" w14:textId="77777777" w:rsidR="00616A96" w:rsidRDefault="00616A96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1E79B" w14:textId="77777777" w:rsidR="00616A96" w:rsidRDefault="00616A96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14:paraId="275EE6B9" w14:textId="77777777" w:rsidR="00616A96" w:rsidRDefault="00616A96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610A2" w14:textId="77777777" w:rsidR="00616A96" w:rsidRDefault="00616A96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F79175B" w14:textId="77777777" w:rsidR="00616A96" w:rsidRDefault="00616A96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1C551" w14:textId="77777777" w:rsidR="00616A96" w:rsidRPr="00C83AE9" w:rsidRDefault="00616A96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B844D" w14:textId="77777777" w:rsidR="00616A96" w:rsidRDefault="00616A96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F4993" w14:textId="77777777" w:rsidR="00616A96" w:rsidRDefault="00616A96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670CE" w14:textId="77777777" w:rsidR="00616A96" w:rsidRDefault="00616A96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38BBDA10" w14:textId="77777777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60EC23" w14:textId="77777777" w:rsidR="00616A96" w:rsidRDefault="00616A96" w:rsidP="00616A9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FD78C" w14:textId="77777777" w:rsidR="00616A96" w:rsidRDefault="00616A96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15+970</w:t>
            </w:r>
          </w:p>
          <w:p w14:paraId="370D1816" w14:textId="77777777" w:rsidR="00616A96" w:rsidRDefault="00616A96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1D1FF" w14:textId="77777777" w:rsidR="00616A96" w:rsidRDefault="00616A96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1DA7D" w14:textId="77777777" w:rsidR="00616A96" w:rsidRDefault="00616A96" w:rsidP="006704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14:paraId="6AE79F63" w14:textId="77777777" w:rsidR="00616A96" w:rsidRDefault="00616A96" w:rsidP="006704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A78B9" w14:textId="77777777" w:rsidR="00616A96" w:rsidRDefault="00616A96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63071" w14:textId="77777777" w:rsidR="00616A96" w:rsidRPr="00C83AE9" w:rsidRDefault="00616A96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D33B8" w14:textId="77777777" w:rsidR="00616A96" w:rsidRDefault="00616A96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5FD6C" w14:textId="77777777" w:rsidR="00616A96" w:rsidRDefault="00616A96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8016F" w14:textId="77777777" w:rsidR="00616A96" w:rsidRDefault="00616A96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43372C8F" w14:textId="77777777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A97061" w14:textId="77777777" w:rsidR="00616A96" w:rsidRDefault="00616A96" w:rsidP="00616A9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9078B" w14:textId="77777777" w:rsidR="00616A96" w:rsidRDefault="00616A96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30BDA" w14:textId="77777777" w:rsidR="00616A96" w:rsidRDefault="00616A96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A9869" w14:textId="77777777" w:rsidR="00616A96" w:rsidRDefault="00616A96" w:rsidP="00E7482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14:paraId="0015FBC5" w14:textId="77777777" w:rsidR="00616A96" w:rsidRDefault="00616A96" w:rsidP="00E7482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85F59" w14:textId="77777777" w:rsidR="00616A96" w:rsidRDefault="00616A96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ECEAC" w14:textId="77777777" w:rsidR="00616A96" w:rsidRPr="00C83AE9" w:rsidRDefault="00616A96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B6ED5" w14:textId="77777777" w:rsidR="00616A96" w:rsidRDefault="00616A96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15+970</w:t>
            </w:r>
          </w:p>
          <w:p w14:paraId="3007ACC2" w14:textId="77777777" w:rsidR="00616A96" w:rsidRDefault="00616A96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B5DFA" w14:textId="77777777" w:rsidR="00616A96" w:rsidRDefault="00616A96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10EF1" w14:textId="77777777" w:rsidR="00616A96" w:rsidRDefault="00616A96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184C11A3" w14:textId="77777777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55134" w14:textId="77777777" w:rsidR="00616A96" w:rsidRDefault="00616A96" w:rsidP="00616A9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8F6E7" w14:textId="77777777" w:rsidR="00616A96" w:rsidRDefault="00616A96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4F2E8" w14:textId="77777777" w:rsidR="00616A96" w:rsidRDefault="00616A96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772D8" w14:textId="77777777" w:rsidR="00616A96" w:rsidRDefault="00616A96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14:paraId="294D83AA" w14:textId="77777777" w:rsidR="00616A96" w:rsidRDefault="00616A96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0D745" w14:textId="77777777" w:rsidR="00616A96" w:rsidRDefault="00616A96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A0F22A0" w14:textId="77777777" w:rsidR="00616A96" w:rsidRDefault="00616A96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FC37" w14:textId="77777777" w:rsidR="00616A96" w:rsidRPr="00C83AE9" w:rsidRDefault="00616A96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B8446" w14:textId="77777777" w:rsidR="00616A96" w:rsidRDefault="00616A96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E5769" w14:textId="77777777" w:rsidR="00616A96" w:rsidRDefault="00616A96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C29CA" w14:textId="77777777" w:rsidR="00616A96" w:rsidRDefault="00616A96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51AC6E3E" w14:textId="77777777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D5961" w14:textId="77777777" w:rsidR="00616A96" w:rsidRDefault="00616A96" w:rsidP="00616A9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ABCCC" w14:textId="77777777" w:rsidR="00616A96" w:rsidRDefault="00616A96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20+800</w:t>
            </w:r>
          </w:p>
          <w:p w14:paraId="04D9C0CB" w14:textId="77777777" w:rsidR="00616A96" w:rsidRDefault="00616A96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5E7B1" w14:textId="77777777" w:rsidR="00616A96" w:rsidRDefault="00616A96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630C4" w14:textId="77777777" w:rsidR="00616A96" w:rsidRDefault="00616A96" w:rsidP="004F67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Nucet -</w:t>
            </w:r>
          </w:p>
          <w:p w14:paraId="0C99A347" w14:textId="77777777" w:rsidR="00616A96" w:rsidRDefault="00616A96" w:rsidP="004F67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Târgovişte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9869F" w14:textId="77777777" w:rsidR="00616A96" w:rsidRDefault="00616A96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E8BEE" w14:textId="77777777" w:rsidR="00616A96" w:rsidRPr="00C83AE9" w:rsidRDefault="00616A96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B0133" w14:textId="77777777" w:rsidR="00616A96" w:rsidRDefault="00616A96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9F643" w14:textId="77777777" w:rsidR="00616A96" w:rsidRDefault="00616A96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9688B" w14:textId="77777777" w:rsidR="00616A96" w:rsidRDefault="00616A96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4EF39CB4" w14:textId="77777777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E20E1" w14:textId="77777777" w:rsidR="00616A96" w:rsidRDefault="00616A96" w:rsidP="00616A9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04835" w14:textId="77777777" w:rsidR="00616A96" w:rsidRDefault="00616A96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EE561" w14:textId="77777777" w:rsidR="00616A96" w:rsidRDefault="00616A96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2A90E" w14:textId="77777777" w:rsidR="00616A96" w:rsidRDefault="00616A96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Nucet -</w:t>
            </w:r>
          </w:p>
          <w:p w14:paraId="5A3C70BA" w14:textId="77777777" w:rsidR="00616A96" w:rsidRDefault="00616A96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Târgovişte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D661C" w14:textId="77777777" w:rsidR="00616A96" w:rsidRDefault="00616A96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33883" w14:textId="77777777" w:rsidR="00616A96" w:rsidRPr="00C83AE9" w:rsidRDefault="00616A96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BA220" w14:textId="77777777" w:rsidR="00616A96" w:rsidRDefault="00616A96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22+000</w:t>
            </w:r>
          </w:p>
          <w:p w14:paraId="57A789BA" w14:textId="77777777" w:rsidR="00616A96" w:rsidRDefault="00616A96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B982F" w14:textId="77777777" w:rsidR="00616A96" w:rsidRDefault="00616A96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A2754" w14:textId="77777777" w:rsidR="00616A96" w:rsidRDefault="00616A96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27F12A8E" w14:textId="77777777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F8166" w14:textId="77777777" w:rsidR="00616A96" w:rsidRDefault="00616A96" w:rsidP="00616A9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4285B" w14:textId="77777777" w:rsidR="00616A96" w:rsidRDefault="00616A96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22+500</w:t>
            </w:r>
          </w:p>
          <w:p w14:paraId="3DAD001A" w14:textId="77777777" w:rsidR="00616A96" w:rsidRDefault="00616A96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9C581" w14:textId="77777777" w:rsidR="00616A96" w:rsidRDefault="00616A96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ABA76" w14:textId="77777777" w:rsidR="00616A96" w:rsidRDefault="00616A96" w:rsidP="00C9179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Nucet -</w:t>
            </w:r>
          </w:p>
          <w:p w14:paraId="34DFF71E" w14:textId="77777777" w:rsidR="00616A96" w:rsidRDefault="00616A96" w:rsidP="00C9179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Târgovişte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800DC" w14:textId="77777777" w:rsidR="00616A96" w:rsidRDefault="00616A96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5ABED" w14:textId="77777777" w:rsidR="00616A96" w:rsidRPr="00C83AE9" w:rsidRDefault="00616A96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158D2" w14:textId="77777777" w:rsidR="00616A96" w:rsidRDefault="00616A96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95332" w14:textId="77777777" w:rsidR="00616A96" w:rsidRDefault="00616A96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97603" w14:textId="77777777" w:rsidR="00616A96" w:rsidRDefault="00616A96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615D1F10" w14:textId="77777777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A5EC7" w14:textId="77777777" w:rsidR="00616A96" w:rsidRDefault="00616A96" w:rsidP="00616A9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2E64A" w14:textId="77777777" w:rsidR="00616A96" w:rsidRDefault="00616A96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9713D" w14:textId="77777777" w:rsidR="00616A96" w:rsidRDefault="00616A96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9E828" w14:textId="77777777" w:rsidR="00616A96" w:rsidRDefault="00616A96" w:rsidP="00FC3C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Nucet -</w:t>
            </w:r>
          </w:p>
          <w:p w14:paraId="24EC2CD0" w14:textId="77777777" w:rsidR="00616A96" w:rsidRDefault="00616A96" w:rsidP="00FC3C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Târgovişte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FE42F" w14:textId="77777777" w:rsidR="00616A96" w:rsidRDefault="00616A96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19087" w14:textId="77777777" w:rsidR="00616A96" w:rsidRPr="00C83AE9" w:rsidRDefault="00616A96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26063" w14:textId="77777777" w:rsidR="00616A96" w:rsidRDefault="00616A96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25+000</w:t>
            </w:r>
          </w:p>
          <w:p w14:paraId="2E688B89" w14:textId="77777777" w:rsidR="00616A96" w:rsidRDefault="00616A96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DCAE0" w14:textId="77777777" w:rsidR="00616A96" w:rsidRDefault="00616A96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CF7D9" w14:textId="77777777" w:rsidR="00616A96" w:rsidRDefault="00616A96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1BAF220A" w14:textId="77777777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DA3D8" w14:textId="77777777" w:rsidR="00616A96" w:rsidRDefault="00616A96" w:rsidP="00616A9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3790D" w14:textId="77777777" w:rsidR="00616A96" w:rsidRDefault="00616A96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7AA90" w14:textId="77777777" w:rsidR="00616A96" w:rsidRDefault="00616A96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70AB1" w14:textId="77777777" w:rsidR="00616A96" w:rsidRDefault="00616A96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14:paraId="5B11DA80" w14:textId="77777777" w:rsidR="00616A96" w:rsidRDefault="00616A96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8552A" w14:textId="77777777" w:rsidR="00616A96" w:rsidRDefault="00616A96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0FE7FEFB" w14:textId="77777777" w:rsidR="00616A96" w:rsidRDefault="00616A96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DAB0A" w14:textId="77777777" w:rsidR="00616A96" w:rsidRPr="00C83AE9" w:rsidRDefault="00616A96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77FE4" w14:textId="77777777" w:rsidR="00616A96" w:rsidRDefault="00616A96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21ED3" w14:textId="77777777" w:rsidR="00616A96" w:rsidRDefault="00616A96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56C0E" w14:textId="77777777" w:rsidR="00616A96" w:rsidRDefault="00616A96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09E4EBEB" w14:textId="77777777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9A204" w14:textId="77777777" w:rsidR="00616A96" w:rsidRDefault="00616A96" w:rsidP="00616A9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938C2" w14:textId="77777777" w:rsidR="00616A96" w:rsidRDefault="00616A96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36B5A" w14:textId="77777777" w:rsidR="00616A96" w:rsidRDefault="00616A96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A45B8" w14:textId="77777777" w:rsidR="00616A96" w:rsidRDefault="00616A96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14:paraId="12617E83" w14:textId="77777777" w:rsidR="00616A96" w:rsidRDefault="00616A96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F12D3" w14:textId="77777777" w:rsidR="00616A96" w:rsidRDefault="00616A96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2BC1FB13" w14:textId="77777777" w:rsidR="00616A96" w:rsidRDefault="00616A96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9DA40" w14:textId="77777777" w:rsidR="00616A96" w:rsidRPr="00C83AE9" w:rsidRDefault="00616A96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694A1" w14:textId="77777777" w:rsidR="00616A96" w:rsidRDefault="00616A96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0B3FC" w14:textId="77777777" w:rsidR="00616A96" w:rsidRDefault="00616A96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5C009" w14:textId="77777777" w:rsidR="00616A96" w:rsidRDefault="00616A96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1DB8A682" w14:textId="77777777" w:rsidTr="000E0844">
        <w:trPr>
          <w:cantSplit/>
          <w:trHeight w:val="5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B5743" w14:textId="77777777" w:rsidR="00616A96" w:rsidRDefault="00616A96" w:rsidP="00616A9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F645B" w14:textId="77777777" w:rsidR="00616A96" w:rsidRDefault="00616A96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7AE" w14:textId="77777777" w:rsidR="00616A96" w:rsidRDefault="00616A96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E4922" w14:textId="77777777" w:rsidR="00616A96" w:rsidRDefault="00616A96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14:paraId="5B887EE8" w14:textId="77777777" w:rsidR="00616A96" w:rsidRDefault="00616A96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97728" w14:textId="77777777" w:rsidR="00616A96" w:rsidRDefault="00616A96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34DCEA16" w14:textId="77777777" w:rsidR="00616A96" w:rsidRDefault="00616A96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D1C72" w14:textId="77777777" w:rsidR="00616A96" w:rsidRPr="00C83AE9" w:rsidRDefault="00616A96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8FBB6" w14:textId="77777777" w:rsidR="00616A96" w:rsidRDefault="00616A96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D34BB" w14:textId="77777777" w:rsidR="00616A96" w:rsidRDefault="00616A96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CCBF0" w14:textId="77777777" w:rsidR="00616A96" w:rsidRDefault="00616A96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36E5AC22" w14:textId="77777777" w:rsidTr="000E0844">
        <w:trPr>
          <w:cantSplit/>
          <w:trHeight w:val="5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8877E" w14:textId="77777777" w:rsidR="00616A96" w:rsidRDefault="00616A96" w:rsidP="00616A9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2C471" w14:textId="77777777" w:rsidR="00616A96" w:rsidRDefault="00616A96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6EA74" w14:textId="77777777" w:rsidR="00616A96" w:rsidRDefault="00616A96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D6851" w14:textId="77777777" w:rsidR="00616A96" w:rsidRDefault="00616A96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14:paraId="7537AEC9" w14:textId="77777777" w:rsidR="00616A96" w:rsidRDefault="00616A96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93A2B" w14:textId="77777777" w:rsidR="00616A96" w:rsidRDefault="00616A96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52798C37" w14:textId="77777777" w:rsidR="00616A96" w:rsidRDefault="00616A96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1C04F8EB" w14:textId="77777777" w:rsidR="00616A96" w:rsidRDefault="00616A96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41 și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E082C" w14:textId="77777777" w:rsidR="00616A96" w:rsidRPr="00C83AE9" w:rsidRDefault="00616A96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C2752" w14:textId="77777777" w:rsidR="00616A96" w:rsidRDefault="00616A96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D5C7D" w14:textId="77777777" w:rsidR="00616A96" w:rsidRDefault="00616A96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2103C" w14:textId="77777777" w:rsidR="00616A96" w:rsidRDefault="00616A96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1149FE46" w14:textId="77777777" w:rsidTr="003A09E9">
        <w:trPr>
          <w:cantSplit/>
          <w:trHeight w:val="5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096221" w14:textId="77777777" w:rsidR="00616A96" w:rsidRDefault="00616A96" w:rsidP="00616A9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6544C" w14:textId="77777777" w:rsidR="00616A96" w:rsidRDefault="00616A96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CA5F3" w14:textId="77777777" w:rsidR="00616A96" w:rsidRDefault="00616A96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739E9" w14:textId="77777777" w:rsidR="00616A96" w:rsidRDefault="00616A96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14:paraId="22D5894C" w14:textId="77777777" w:rsidR="00616A96" w:rsidRDefault="00616A96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0E094" w14:textId="77777777" w:rsidR="00616A96" w:rsidRDefault="00616A96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 T.D.J.</w:t>
            </w:r>
          </w:p>
          <w:p w14:paraId="3DB481E8" w14:textId="77777777" w:rsidR="00616A96" w:rsidRDefault="00616A96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34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869BC" w14:textId="77777777" w:rsidR="00616A96" w:rsidRPr="00C83AE9" w:rsidRDefault="00616A96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D43EF" w14:textId="77777777" w:rsidR="00616A96" w:rsidRDefault="00616A96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42495" w14:textId="77777777" w:rsidR="00616A96" w:rsidRDefault="00616A96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C2C3C" w14:textId="77777777" w:rsidR="00616A96" w:rsidRDefault="00616A96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4 - 8.</w:t>
            </w:r>
          </w:p>
        </w:tc>
      </w:tr>
      <w:tr w:rsidR="00616A96" w14:paraId="6F6D99B9" w14:textId="77777777" w:rsidTr="003A09E9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AC7C4C" w14:textId="77777777" w:rsidR="00616A96" w:rsidRDefault="00616A96" w:rsidP="00616A9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96AA5" w14:textId="77777777" w:rsidR="00616A96" w:rsidRDefault="00616A96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CF928" w14:textId="77777777" w:rsidR="00616A96" w:rsidRDefault="00616A96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F5CBB" w14:textId="77777777" w:rsidR="00616A96" w:rsidRDefault="00616A96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14:paraId="3D354CAC" w14:textId="77777777" w:rsidR="00616A96" w:rsidRDefault="00616A96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B3B0D" w14:textId="77777777" w:rsidR="00616A96" w:rsidRDefault="00616A96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4FA53006" w14:textId="77777777" w:rsidR="00616A96" w:rsidRDefault="00616A96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028E7" w14:textId="77777777" w:rsidR="00616A96" w:rsidRPr="00C83AE9" w:rsidRDefault="00616A96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DEDC6" w14:textId="77777777" w:rsidR="00616A96" w:rsidRDefault="00616A96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7A630" w14:textId="77777777" w:rsidR="00616A96" w:rsidRDefault="00616A96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F506F" w14:textId="77777777" w:rsidR="00616A96" w:rsidRDefault="00616A96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7F6A30C6" w14:textId="77777777" w:rsidTr="003A09E9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AF4185" w14:textId="77777777" w:rsidR="00616A96" w:rsidRDefault="00616A96" w:rsidP="00616A9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17A23" w14:textId="77777777" w:rsidR="00616A96" w:rsidRDefault="00616A96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75CFD" w14:textId="77777777" w:rsidR="00616A96" w:rsidRDefault="00616A96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752AA" w14:textId="77777777" w:rsidR="00616A96" w:rsidRDefault="00616A96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14:paraId="1ADB2E3C" w14:textId="77777777" w:rsidR="00616A96" w:rsidRDefault="00616A96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96B8B" w14:textId="77777777" w:rsidR="00616A96" w:rsidRDefault="00616A96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63EF92BA" w14:textId="77777777" w:rsidR="00616A96" w:rsidRDefault="00616A96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CE499" w14:textId="77777777" w:rsidR="00616A96" w:rsidRPr="00C83AE9" w:rsidRDefault="00616A96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ACB86" w14:textId="77777777" w:rsidR="00616A96" w:rsidRDefault="00616A96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EBCF4" w14:textId="77777777" w:rsidR="00616A96" w:rsidRDefault="00616A96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3BE59" w14:textId="77777777" w:rsidR="00616A96" w:rsidRDefault="00616A96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70AB14CC" w14:textId="77777777" w:rsidTr="003D4FB0">
        <w:trPr>
          <w:cantSplit/>
          <w:trHeight w:val="3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DE10F8" w14:textId="77777777" w:rsidR="00616A96" w:rsidRDefault="00616A96" w:rsidP="00616A9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DC972" w14:textId="77777777" w:rsidR="00616A96" w:rsidRDefault="00616A96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5DB9B" w14:textId="77777777" w:rsidR="00616A96" w:rsidRDefault="00616A96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67DD5" w14:textId="77777777" w:rsidR="00616A96" w:rsidRDefault="00616A96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Doiceşti</w:t>
            </w:r>
          </w:p>
          <w:p w14:paraId="7A363AE1" w14:textId="77777777" w:rsidR="00616A96" w:rsidRDefault="00616A96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 3 şi 4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DB62A" w14:textId="77777777" w:rsidR="00616A96" w:rsidRDefault="00616A96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AC21671" w14:textId="77777777" w:rsidR="00616A96" w:rsidRDefault="00616A96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3B4D4" w14:textId="77777777" w:rsidR="00616A96" w:rsidRPr="00C83AE9" w:rsidRDefault="00616A96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D29AB" w14:textId="77777777" w:rsidR="00616A96" w:rsidRDefault="00616A96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45A51" w14:textId="77777777" w:rsidR="00616A96" w:rsidRDefault="00616A96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99D10" w14:textId="77777777" w:rsidR="00616A96" w:rsidRDefault="00616A96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315BF7B0" w14:textId="77777777" w:rsidTr="00F868BB">
        <w:trPr>
          <w:cantSplit/>
          <w:trHeight w:val="3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49D9D5" w14:textId="77777777" w:rsidR="00616A96" w:rsidRDefault="00616A96" w:rsidP="00616A9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6A6CF" w14:textId="77777777" w:rsidR="00616A96" w:rsidRDefault="00616A96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A125E" w14:textId="77777777" w:rsidR="00616A96" w:rsidRDefault="00616A96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F5859" w14:textId="77777777" w:rsidR="00616A96" w:rsidRDefault="00616A96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Pucioasa linia 3</w:t>
            </w:r>
          </w:p>
          <w:p w14:paraId="7E3D0AA5" w14:textId="77777777" w:rsidR="00616A96" w:rsidRDefault="00616A96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E649D" w14:textId="77777777" w:rsidR="00616A96" w:rsidRDefault="00616A96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69A80" w14:textId="77777777" w:rsidR="00616A96" w:rsidRPr="00C83AE9" w:rsidRDefault="00616A96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1F492" w14:textId="77777777" w:rsidR="00616A96" w:rsidRDefault="00616A96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0573C" w14:textId="77777777" w:rsidR="00616A96" w:rsidRDefault="00616A96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F7C9A" w14:textId="77777777" w:rsidR="00616A96" w:rsidRDefault="00616A96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6A11F279" w14:textId="77777777" w:rsidTr="00F868BB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39E950" w14:textId="77777777" w:rsidR="00616A96" w:rsidRDefault="00616A96" w:rsidP="00616A9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87BC1" w14:textId="77777777" w:rsidR="00616A96" w:rsidRDefault="00616A96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05EDA" w14:textId="77777777" w:rsidR="00616A96" w:rsidRDefault="00616A96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38C77" w14:textId="77777777" w:rsidR="00616A96" w:rsidRDefault="00616A96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Pucioasa linia 3</w:t>
            </w:r>
          </w:p>
          <w:p w14:paraId="7F607EB4" w14:textId="77777777" w:rsidR="00616A96" w:rsidRDefault="00616A96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9B88D" w14:textId="77777777" w:rsidR="00616A96" w:rsidRDefault="00616A96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859C820" w14:textId="77777777" w:rsidR="00616A96" w:rsidRDefault="00616A96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F315E" w14:textId="77777777" w:rsidR="00616A96" w:rsidRPr="00C83AE9" w:rsidRDefault="00616A96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5B066" w14:textId="77777777" w:rsidR="00616A96" w:rsidRDefault="00616A96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D1D50" w14:textId="77777777" w:rsidR="00616A96" w:rsidRDefault="00616A96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A3AE3" w14:textId="77777777" w:rsidR="00616A96" w:rsidRDefault="00616A96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3938EED3" w14:textId="77777777" w:rsidTr="00F97677">
        <w:trPr>
          <w:cantSplit/>
          <w:trHeight w:val="26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00E42" w14:textId="77777777" w:rsidR="00616A96" w:rsidRDefault="00616A96" w:rsidP="00616A9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FCEF2" w14:textId="77777777" w:rsidR="00616A96" w:rsidRDefault="00616A96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2F302" w14:textId="77777777" w:rsidR="00616A96" w:rsidRDefault="00616A96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14614" w14:textId="77777777" w:rsidR="00616A96" w:rsidRDefault="00616A96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Fieni</w:t>
            </w:r>
          </w:p>
          <w:p w14:paraId="130A4981" w14:textId="77777777" w:rsidR="00616A96" w:rsidRDefault="00616A96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3, 5, 6, 7 şi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2A458" w14:textId="77777777" w:rsidR="00616A96" w:rsidRDefault="00616A96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78C93" w14:textId="77777777" w:rsidR="00616A96" w:rsidRPr="00C83AE9" w:rsidRDefault="00616A96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8BD9F" w14:textId="77777777" w:rsidR="00616A96" w:rsidRDefault="00616A96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F248D" w14:textId="77777777" w:rsidR="00616A96" w:rsidRDefault="00616A96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9FA02" w14:textId="77777777" w:rsidR="00616A96" w:rsidRDefault="00616A96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39903C00" w14:textId="77777777" w:rsidTr="009359F0">
        <w:trPr>
          <w:cantSplit/>
          <w:trHeight w:val="89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2EF529" w14:textId="77777777" w:rsidR="00616A96" w:rsidRDefault="00616A96" w:rsidP="00616A9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FFDF0" w14:textId="77777777" w:rsidR="00616A96" w:rsidRDefault="00616A96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DA412" w14:textId="77777777" w:rsidR="00616A96" w:rsidRDefault="00616A96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C361B" w14:textId="77777777" w:rsidR="00616A96" w:rsidRDefault="00616A96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Fieni</w:t>
            </w:r>
          </w:p>
          <w:p w14:paraId="2D44957B" w14:textId="77777777" w:rsidR="00616A96" w:rsidRDefault="00616A96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76A33" w14:textId="77777777" w:rsidR="00616A96" w:rsidRDefault="00616A96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1EA2F" w14:textId="77777777" w:rsidR="00616A96" w:rsidRPr="00C83AE9" w:rsidRDefault="00616A96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20E1A" w14:textId="77777777" w:rsidR="00616A96" w:rsidRDefault="00616A96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3CD32" w14:textId="77777777" w:rsidR="00616A96" w:rsidRDefault="00616A96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3B12A" w14:textId="77777777" w:rsidR="00616A96" w:rsidRDefault="00616A96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187D3BEB" w14:textId="77777777" w:rsidTr="009359F0">
        <w:trPr>
          <w:cantSplit/>
          <w:trHeight w:val="89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A9820" w14:textId="77777777" w:rsidR="00616A96" w:rsidRDefault="00616A96" w:rsidP="00616A9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AF272" w14:textId="77777777" w:rsidR="00616A96" w:rsidRDefault="00616A96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63+600</w:t>
            </w:r>
          </w:p>
          <w:p w14:paraId="3883CBC4" w14:textId="77777777" w:rsidR="00616A96" w:rsidRDefault="00616A96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CFB91" w14:textId="77777777" w:rsidR="00616A96" w:rsidRDefault="00616A96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BA997" w14:textId="77777777" w:rsidR="00616A96" w:rsidRDefault="00616A96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Fieni -</w:t>
            </w:r>
          </w:p>
          <w:p w14:paraId="3D65DD5F" w14:textId="77777777" w:rsidR="00616A96" w:rsidRDefault="00616A96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Pietroşiţa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A6559" w14:textId="77777777" w:rsidR="00616A96" w:rsidRDefault="00616A96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EC705" w14:textId="77777777" w:rsidR="00616A96" w:rsidRDefault="00616A96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5F3CA" w14:textId="77777777" w:rsidR="00616A96" w:rsidRDefault="00616A96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67894" w14:textId="77777777" w:rsidR="00616A96" w:rsidRDefault="00616A96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CAAB1" w14:textId="77777777" w:rsidR="00616A96" w:rsidRDefault="00616A96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6BD2D321" w14:textId="77777777" w:rsidTr="000E0844">
        <w:trPr>
          <w:cantSplit/>
          <w:trHeight w:val="4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06457" w14:textId="77777777" w:rsidR="00616A96" w:rsidRDefault="00616A96" w:rsidP="00616A9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61966" w14:textId="77777777" w:rsidR="00616A96" w:rsidRDefault="00616A96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935F2" w14:textId="77777777" w:rsidR="00616A96" w:rsidRDefault="00616A96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7613A" w14:textId="77777777" w:rsidR="00616A96" w:rsidRDefault="00616A96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Pietroşiţa</w:t>
            </w:r>
          </w:p>
          <w:p w14:paraId="16C9BF85" w14:textId="77777777" w:rsidR="00616A96" w:rsidRDefault="00616A96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 şi sch.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515CD" w14:textId="77777777" w:rsidR="00616A96" w:rsidRDefault="00616A96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7E23410" w14:textId="77777777" w:rsidR="00616A96" w:rsidRDefault="00616A96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41471" w14:textId="77777777" w:rsidR="00616A96" w:rsidRPr="00C83AE9" w:rsidRDefault="00616A96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10998" w14:textId="77777777" w:rsidR="00616A96" w:rsidRDefault="00616A96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9DE32" w14:textId="77777777" w:rsidR="00616A96" w:rsidRDefault="00616A96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DCCB4" w14:textId="77777777" w:rsidR="00616A96" w:rsidRDefault="00616A96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50638B36" w14:textId="77777777" w:rsidTr="000E0844">
        <w:trPr>
          <w:cantSplit/>
          <w:trHeight w:val="5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FA981B" w14:textId="77777777" w:rsidR="00616A96" w:rsidRDefault="00616A96" w:rsidP="00616A9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A1076" w14:textId="77777777" w:rsidR="00616A96" w:rsidRDefault="00616A96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651BC" w14:textId="77777777" w:rsidR="00616A96" w:rsidRDefault="00616A96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A9574" w14:textId="77777777" w:rsidR="00616A96" w:rsidRDefault="00616A96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Pietroşiţa</w:t>
            </w:r>
          </w:p>
          <w:p w14:paraId="5D045C3B" w14:textId="77777777" w:rsidR="00616A96" w:rsidRDefault="00616A96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 şi sch.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31C27" w14:textId="77777777" w:rsidR="00616A96" w:rsidRDefault="00616A96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BBA0B" w14:textId="77777777" w:rsidR="00616A96" w:rsidRPr="00C83AE9" w:rsidRDefault="00616A96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D0279" w14:textId="77777777" w:rsidR="00616A96" w:rsidRDefault="00616A96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4CAED" w14:textId="77777777" w:rsidR="00616A96" w:rsidRDefault="00616A96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9C050" w14:textId="77777777" w:rsidR="00616A96" w:rsidRDefault="00616A96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15E081C4" w14:textId="77777777" w:rsidR="00616A96" w:rsidRDefault="00616A96">
      <w:pPr>
        <w:rPr>
          <w:sz w:val="20"/>
          <w:lang w:val="ro-RO"/>
        </w:rPr>
      </w:pPr>
    </w:p>
    <w:p w14:paraId="0968E07D" w14:textId="77777777" w:rsidR="00616A96" w:rsidRDefault="00616A96" w:rsidP="000507C8">
      <w:pPr>
        <w:pStyle w:val="Heading1"/>
        <w:spacing w:line="360" w:lineRule="auto"/>
      </w:pPr>
      <w:r>
        <w:t>LINIA 107 A</w:t>
      </w:r>
    </w:p>
    <w:p w14:paraId="1778D03D" w14:textId="77777777" w:rsidR="00616A96" w:rsidRDefault="00616A96" w:rsidP="00B85474">
      <w:pPr>
        <w:pStyle w:val="Heading1"/>
        <w:spacing w:line="360" w:lineRule="auto"/>
        <w:rPr>
          <w:b w:val="0"/>
          <w:bCs w:val="0"/>
          <w:sz w:val="8"/>
        </w:rPr>
      </w:pPr>
      <w:r>
        <w:t>TÂRGOVIŞTE NORD - ANINOASA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69"/>
        <w:gridCol w:w="754"/>
        <w:gridCol w:w="2204"/>
        <w:gridCol w:w="870"/>
        <w:gridCol w:w="754"/>
        <w:gridCol w:w="870"/>
        <w:gridCol w:w="753"/>
        <w:gridCol w:w="2493"/>
      </w:tblGrid>
      <w:tr w:rsidR="00616A96" w14:paraId="1CF4A744" w14:textId="77777777" w:rsidTr="001931BF">
        <w:trPr>
          <w:cantSplit/>
          <w:trHeight w:val="2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969D0" w14:textId="77777777" w:rsidR="00616A96" w:rsidRDefault="00616A96" w:rsidP="00616A9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D0622" w14:textId="77777777" w:rsidR="00616A96" w:rsidRDefault="00616A96" w:rsidP="005F031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141B0" w14:textId="77777777" w:rsidR="00616A96" w:rsidRPr="004659BE" w:rsidRDefault="00616A96" w:rsidP="005F031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1AFD0" w14:textId="77777777" w:rsidR="00616A96" w:rsidRDefault="00616A96" w:rsidP="005F031C">
            <w:pPr>
              <w:pStyle w:val="Heading2"/>
              <w:spacing w:before="40" w:after="40" w:line="36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St. Târgovişte Nord</w:t>
            </w:r>
          </w:p>
          <w:p w14:paraId="28A2A537" w14:textId="77777777" w:rsidR="00616A96" w:rsidRDefault="00616A96" w:rsidP="005F031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90321" w14:textId="77777777" w:rsidR="00616A96" w:rsidRDefault="00616A96" w:rsidP="005F031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8E9BBCB" w14:textId="77777777" w:rsidR="00616A96" w:rsidRDefault="00616A96" w:rsidP="005F031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61412" w14:textId="77777777" w:rsidR="00616A96" w:rsidRPr="004659BE" w:rsidRDefault="00616A96" w:rsidP="005F031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659BE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CBF4C" w14:textId="77777777" w:rsidR="00616A96" w:rsidRDefault="00616A96" w:rsidP="005F031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38866" w14:textId="77777777" w:rsidR="00616A96" w:rsidRPr="004659BE" w:rsidRDefault="00616A96" w:rsidP="005F031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476F7" w14:textId="77777777" w:rsidR="00616A96" w:rsidRDefault="00616A96" w:rsidP="005F03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70C1A4C1" w14:textId="77777777" w:rsidR="00616A96" w:rsidRDefault="00616A96">
      <w:pPr>
        <w:spacing w:before="40" w:after="40" w:line="192" w:lineRule="auto"/>
        <w:ind w:right="57"/>
        <w:rPr>
          <w:sz w:val="20"/>
          <w:lang w:val="ro-RO"/>
        </w:rPr>
      </w:pPr>
    </w:p>
    <w:p w14:paraId="142C202C" w14:textId="77777777" w:rsidR="00616A96" w:rsidRDefault="00616A96" w:rsidP="00410133">
      <w:pPr>
        <w:pStyle w:val="Heading1"/>
        <w:spacing w:line="360" w:lineRule="auto"/>
      </w:pPr>
      <w:r>
        <w:lastRenderedPageBreak/>
        <w:t>LINIA 108</w:t>
      </w:r>
    </w:p>
    <w:p w14:paraId="7BDAECF5" w14:textId="77777777" w:rsidR="00616A96" w:rsidRDefault="00616A96" w:rsidP="00410133">
      <w:pPr>
        <w:pStyle w:val="Heading1"/>
        <w:spacing w:line="360" w:lineRule="auto"/>
      </w:pPr>
      <w:r>
        <w:t>GOLEŞTI - ARGEŞEL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616A96" w14:paraId="21736D55" w14:textId="77777777" w:rsidTr="00AF103B">
        <w:trPr>
          <w:cantSplit/>
          <w:trHeight w:val="112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C15CF5" w14:textId="77777777" w:rsidR="00616A96" w:rsidRDefault="00616A96" w:rsidP="004939AC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7D07C" w14:textId="77777777" w:rsidR="00616A96" w:rsidRDefault="00616A96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100+842</w:t>
            </w:r>
          </w:p>
          <w:p w14:paraId="25A608B4" w14:textId="77777777" w:rsidR="00616A96" w:rsidRDefault="00616A96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8AB31" w14:textId="77777777" w:rsidR="00616A96" w:rsidRPr="000625F2" w:rsidRDefault="00616A96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C73C7" w14:textId="77777777" w:rsidR="00616A96" w:rsidRDefault="00616A96" w:rsidP="00A56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2AB29899" w14:textId="77777777" w:rsidR="00616A96" w:rsidRDefault="00616A96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94F070" w14:textId="77777777" w:rsidR="00616A96" w:rsidRDefault="00616A96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8BDC6" w14:textId="77777777" w:rsidR="00616A96" w:rsidRDefault="00616A96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51A89" w14:textId="77777777" w:rsidR="00616A96" w:rsidRDefault="00616A96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7F028" w14:textId="77777777" w:rsidR="00616A96" w:rsidRPr="000625F2" w:rsidRDefault="00616A96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50812" w14:textId="77777777" w:rsidR="00616A96" w:rsidRDefault="00616A96" w:rsidP="002E5E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RV, nesemnalizată pe teren.</w:t>
            </w:r>
          </w:p>
          <w:p w14:paraId="6A6376B3" w14:textId="77777777" w:rsidR="00616A96" w:rsidRDefault="00616A96" w:rsidP="002E5E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De la Semnal intrare Y (Golești - I.C. Brătianu) peste sch. 4, 8.</w:t>
            </w:r>
          </w:p>
          <w:p w14:paraId="04CD9AE8" w14:textId="77777777" w:rsidR="00616A96" w:rsidRDefault="00616A96" w:rsidP="002E5E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5EBC5CA5" w14:textId="77777777" w:rsidR="00616A96" w:rsidRDefault="00616A96" w:rsidP="002E5E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din direcția Pitești, </w:t>
            </w:r>
          </w:p>
          <w:p w14:paraId="7B3AFFC7" w14:textId="77777777" w:rsidR="00616A96" w:rsidRDefault="00616A96" w:rsidP="002E5ED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liniile 1a, 1b și 2a,  și intrări ieșiri  din direcția  I.C. Brătianu, liniile 1a, 1b, 2a</w:t>
            </w:r>
            <w:r>
              <w:rPr>
                <w:b/>
                <w:bCs/>
                <w:i/>
                <w:iCs/>
                <w:caps/>
                <w:color w:val="000000"/>
                <w:sz w:val="20"/>
                <w:lang w:val="ro-RO"/>
              </w:rPr>
              <w:t xml:space="preserve">,  II,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direcția III, 4, 5 și 6.</w:t>
            </w:r>
          </w:p>
        </w:tc>
      </w:tr>
      <w:tr w:rsidR="00616A96" w14:paraId="10CBB585" w14:textId="77777777" w:rsidTr="00AF103B">
        <w:trPr>
          <w:cantSplit/>
          <w:trHeight w:val="112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36090E" w14:textId="77777777" w:rsidR="00616A96" w:rsidRDefault="00616A96" w:rsidP="004939AC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63A40" w14:textId="77777777" w:rsidR="00616A96" w:rsidRDefault="00616A96" w:rsidP="007A10C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56CC2" w14:textId="77777777" w:rsidR="00616A96" w:rsidRDefault="00616A96" w:rsidP="007A10C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A4190" w14:textId="77777777" w:rsidR="00616A96" w:rsidRDefault="00616A96" w:rsidP="007A10C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74923183" w14:textId="77777777" w:rsidR="00616A96" w:rsidRDefault="00616A96" w:rsidP="007A10C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8266B4" w14:textId="77777777" w:rsidR="00616A96" w:rsidRDefault="00616A96" w:rsidP="007A10C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0AAC176" w14:textId="77777777" w:rsidR="00616A96" w:rsidRDefault="00616A96" w:rsidP="007A10C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41CC9CF1" w14:textId="77777777" w:rsidR="00616A96" w:rsidRDefault="00616A96" w:rsidP="007A10C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26-50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D918E" w14:textId="77777777" w:rsidR="00616A96" w:rsidRDefault="00616A96" w:rsidP="007A10C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5E3C7" w14:textId="77777777" w:rsidR="00616A96" w:rsidRDefault="00616A96" w:rsidP="007A10C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0386A" w14:textId="77777777" w:rsidR="00616A96" w:rsidRPr="000625F2" w:rsidRDefault="00616A96" w:rsidP="007A10C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0FC4C" w14:textId="77777777" w:rsidR="00616A96" w:rsidRDefault="00616A96" w:rsidP="007A10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direcția IC Brătianu la  linia 3 directă 4, 5 și 6 primiri – expedieri St. Golești.</w:t>
            </w:r>
          </w:p>
        </w:tc>
      </w:tr>
      <w:tr w:rsidR="00616A96" w14:paraId="37C4662E" w14:textId="77777777" w:rsidTr="00AF103B">
        <w:trPr>
          <w:cantSplit/>
          <w:trHeight w:val="112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FF74D9" w14:textId="77777777" w:rsidR="00616A96" w:rsidRDefault="00616A96" w:rsidP="004939AC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2983F" w14:textId="77777777" w:rsidR="00616A96" w:rsidRDefault="00616A96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7ACFC" w14:textId="77777777" w:rsidR="00616A96" w:rsidRPr="000625F2" w:rsidRDefault="00616A96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42261" w14:textId="77777777" w:rsidR="00616A96" w:rsidRDefault="00616A96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6527AD1E" w14:textId="77777777" w:rsidR="00616A96" w:rsidRDefault="00616A96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29357C" w14:textId="77777777" w:rsidR="00616A96" w:rsidRDefault="00616A96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DF5AADD" w14:textId="77777777" w:rsidR="00616A96" w:rsidRDefault="00616A96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/ 41</w:t>
            </w:r>
          </w:p>
          <w:p w14:paraId="64A8D1CD" w14:textId="77777777" w:rsidR="00616A96" w:rsidRPr="00164983" w:rsidRDefault="00616A96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ş</w:t>
            </w:r>
            <w:r>
              <w:rPr>
                <w:b/>
                <w:bCs/>
                <w:sz w:val="20"/>
                <w:lang w:val="en-US"/>
              </w:rPr>
              <w:t>i sch.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5866E" w14:textId="77777777" w:rsidR="00616A96" w:rsidRPr="000625F2" w:rsidRDefault="00616A96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30574" w14:textId="77777777" w:rsidR="00616A96" w:rsidRDefault="00616A96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4DE4D" w14:textId="77777777" w:rsidR="00616A96" w:rsidRPr="000625F2" w:rsidRDefault="00616A96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0FB6D" w14:textId="77777777" w:rsidR="00616A96" w:rsidRDefault="00616A96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63A5B10" w14:textId="77777777" w:rsidR="00616A96" w:rsidRPr="0058349B" w:rsidRDefault="00616A96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Călineşti - Goleşti.</w:t>
            </w:r>
          </w:p>
        </w:tc>
      </w:tr>
      <w:tr w:rsidR="00616A96" w14:paraId="604AE434" w14:textId="77777777" w:rsidTr="006D11C4">
        <w:trPr>
          <w:cantSplit/>
          <w:trHeight w:val="21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90C5CF" w14:textId="77777777" w:rsidR="00616A96" w:rsidRDefault="00616A96" w:rsidP="004939AC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15A89" w14:textId="77777777" w:rsidR="00616A96" w:rsidRDefault="00616A96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B066B" w14:textId="77777777" w:rsidR="00616A96" w:rsidRPr="000625F2" w:rsidRDefault="00616A96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2301C" w14:textId="77777777" w:rsidR="00616A96" w:rsidRDefault="00616A96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586C51C0" w14:textId="77777777" w:rsidR="00616A96" w:rsidRDefault="00616A96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8919B3" w14:textId="77777777" w:rsidR="00616A96" w:rsidRDefault="00616A96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CABD7E4" w14:textId="77777777" w:rsidR="00616A96" w:rsidRDefault="00616A96" w:rsidP="001C6A5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64D4C" w14:textId="77777777" w:rsidR="00616A96" w:rsidRDefault="00616A96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04609" w14:textId="77777777" w:rsidR="00616A96" w:rsidRDefault="00616A96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B908C" w14:textId="77777777" w:rsidR="00616A96" w:rsidRPr="000625F2" w:rsidRDefault="00616A96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53D6D" w14:textId="77777777" w:rsidR="00616A96" w:rsidRDefault="00616A96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3124E19" w14:textId="77777777" w:rsidR="00616A96" w:rsidRDefault="00616A96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I.C. Brătianu - Goleşti.</w:t>
            </w:r>
          </w:p>
        </w:tc>
      </w:tr>
      <w:tr w:rsidR="00616A96" w14:paraId="6EE451AD" w14:textId="77777777" w:rsidTr="00B87843">
        <w:trPr>
          <w:cantSplit/>
          <w:trHeight w:val="15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2197E7" w14:textId="77777777" w:rsidR="00616A96" w:rsidRDefault="00616A96" w:rsidP="004939AC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D39CF" w14:textId="77777777" w:rsidR="00616A96" w:rsidRDefault="00616A9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F7936" w14:textId="77777777" w:rsidR="00616A96" w:rsidRPr="00D16CE1" w:rsidRDefault="00616A9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A039B" w14:textId="77777777" w:rsidR="00616A96" w:rsidRDefault="00616A96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697915DE" w14:textId="77777777" w:rsidR="00616A96" w:rsidRDefault="00616A96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6548C734" w14:textId="77777777" w:rsidR="00616A96" w:rsidRDefault="00616A96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F02C3" w14:textId="77777777" w:rsidR="00616A96" w:rsidRDefault="00616A9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3EE9C9C2" w14:textId="77777777" w:rsidR="00616A96" w:rsidRDefault="00616A9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70 / 72, până la T.D.J. 16 / 18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DE5EE" w14:textId="77777777" w:rsidR="00616A96" w:rsidRPr="00D16CE1" w:rsidRDefault="00616A9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16CE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A95C2" w14:textId="77777777" w:rsidR="00616A96" w:rsidRDefault="00616A9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FF318" w14:textId="77777777" w:rsidR="00616A96" w:rsidRPr="00D16CE1" w:rsidRDefault="00616A9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D9B5D" w14:textId="77777777" w:rsidR="00616A96" w:rsidRDefault="00616A96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– ieşiri</w:t>
            </w:r>
          </w:p>
          <w:p w14:paraId="12CE08BE" w14:textId="77777777" w:rsidR="00616A96" w:rsidRDefault="00616A96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4 - 6 </w:t>
            </w:r>
          </w:p>
          <w:p w14:paraId="05321F38" w14:textId="77777777" w:rsidR="00616A96" w:rsidRDefault="00616A96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616A96" w14:paraId="48A692C8" w14:textId="77777777" w:rsidTr="00B87843">
        <w:trPr>
          <w:cantSplit/>
          <w:trHeight w:val="15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1E4BBD" w14:textId="77777777" w:rsidR="00616A96" w:rsidRDefault="00616A96" w:rsidP="004939AC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C6F18" w14:textId="77777777" w:rsidR="00616A96" w:rsidRDefault="00616A9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101+200</w:t>
            </w:r>
          </w:p>
          <w:p w14:paraId="084ED8F8" w14:textId="77777777" w:rsidR="00616A96" w:rsidRDefault="00616A9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64F20" w14:textId="77777777" w:rsidR="00616A96" w:rsidRDefault="00616A9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65ED5" w14:textId="77777777" w:rsidR="00616A96" w:rsidRDefault="00616A96" w:rsidP="006C2C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Goleşti -</w:t>
            </w:r>
          </w:p>
          <w:p w14:paraId="6920F3E8" w14:textId="77777777" w:rsidR="00616A96" w:rsidRDefault="00616A96" w:rsidP="006C2C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I.C. Brătianu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A0604" w14:textId="77777777" w:rsidR="00616A96" w:rsidRDefault="00616A9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58F29" w14:textId="77777777" w:rsidR="00616A96" w:rsidRPr="00D16CE1" w:rsidRDefault="00616A9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1EB38" w14:textId="77777777" w:rsidR="00616A96" w:rsidRDefault="00616A9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97638" w14:textId="77777777" w:rsidR="00616A96" w:rsidRPr="00D16CE1" w:rsidRDefault="00616A9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928FF" w14:textId="77777777" w:rsidR="00616A96" w:rsidRDefault="00616A96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16A96" w14:paraId="2FD370C3" w14:textId="77777777" w:rsidTr="00F80ACE">
        <w:trPr>
          <w:cantSplit/>
          <w:trHeight w:val="10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59DBD2" w14:textId="77777777" w:rsidR="00616A96" w:rsidRDefault="00616A96" w:rsidP="004939AC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2E6F9" w14:textId="77777777" w:rsidR="00616A96" w:rsidRDefault="00616A96" w:rsidP="001571B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101+208</w:t>
            </w:r>
          </w:p>
          <w:p w14:paraId="5273B692" w14:textId="77777777" w:rsidR="00616A96" w:rsidRPr="001571B7" w:rsidRDefault="00616A96" w:rsidP="001571B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168+242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FF042" w14:textId="77777777" w:rsidR="00616A96" w:rsidRDefault="00616A96" w:rsidP="001571B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0D910" w14:textId="77777777" w:rsidR="00616A96" w:rsidRDefault="00616A96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Goleşti -</w:t>
            </w:r>
          </w:p>
          <w:p w14:paraId="0534006D" w14:textId="77777777" w:rsidR="00616A96" w:rsidRDefault="00616A96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Argeşel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0FF42" w14:textId="77777777" w:rsidR="00616A96" w:rsidRDefault="00616A9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D6084" w14:textId="77777777" w:rsidR="00616A96" w:rsidRPr="00D16CE1" w:rsidRDefault="00616A9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C841D" w14:textId="77777777" w:rsidR="00616A96" w:rsidRDefault="00616A9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53668" w14:textId="77777777" w:rsidR="00616A96" w:rsidRPr="00D16CE1" w:rsidRDefault="00616A9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526F3" w14:textId="77777777" w:rsidR="00616A96" w:rsidRDefault="00616A96" w:rsidP="00BB459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80ACE">
              <w:rPr>
                <w:b/>
                <w:bCs/>
                <w:iCs/>
                <w:sz w:val="20"/>
                <w:lang w:val="ro-RO"/>
              </w:rPr>
              <w:t>*Interzis circulaţia trenurilor care au în componenţă mai mult de două locomotive cuplate.</w:t>
            </w:r>
          </w:p>
          <w:p w14:paraId="7D93F2B8" w14:textId="77777777" w:rsidR="00616A96" w:rsidRPr="00F80ACE" w:rsidRDefault="00616A96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04DA526E" w14:textId="77777777" w:rsidTr="00E952E8">
        <w:trPr>
          <w:cantSplit/>
          <w:trHeight w:val="2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99B33E" w14:textId="77777777" w:rsidR="00616A96" w:rsidRDefault="00616A96" w:rsidP="004939AC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E3986" w14:textId="77777777" w:rsidR="00616A96" w:rsidRDefault="00616A9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107+600</w:t>
            </w:r>
          </w:p>
          <w:p w14:paraId="4171A804" w14:textId="77777777" w:rsidR="00616A96" w:rsidRDefault="00616A9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76F4E" w14:textId="77777777" w:rsidR="00616A96" w:rsidRDefault="00616A9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5D29D" w14:textId="77777777" w:rsidR="00616A96" w:rsidRDefault="00616A96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I.C. Brătianu - </w:t>
            </w:r>
          </w:p>
          <w:p w14:paraId="1BED8B42" w14:textId="77777777" w:rsidR="00616A96" w:rsidRDefault="00616A96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Ciumeşti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41BA0" w14:textId="77777777" w:rsidR="00616A96" w:rsidRDefault="00616A9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488E3" w14:textId="77777777" w:rsidR="00616A96" w:rsidRPr="00D16CE1" w:rsidRDefault="00616A9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45C68" w14:textId="77777777" w:rsidR="00616A96" w:rsidRDefault="00616A9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A00DB" w14:textId="77777777" w:rsidR="00616A96" w:rsidRPr="00D16CE1" w:rsidRDefault="00616A9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FD428" w14:textId="77777777" w:rsidR="00616A96" w:rsidRDefault="00616A96" w:rsidP="003F1ED3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80ACE">
              <w:rPr>
                <w:b/>
                <w:bCs/>
                <w:iCs/>
                <w:sz w:val="20"/>
                <w:lang w:val="ro-RO"/>
              </w:rPr>
              <w:t>*</w:t>
            </w:r>
            <w:r>
              <w:rPr>
                <w:b/>
                <w:bCs/>
                <w:iCs/>
                <w:sz w:val="20"/>
                <w:lang w:val="ro-RO"/>
              </w:rPr>
              <w:t xml:space="preserve">Valabil pentru </w:t>
            </w:r>
            <w:r w:rsidRPr="00F80ACE">
              <w:rPr>
                <w:b/>
                <w:bCs/>
                <w:iCs/>
                <w:sz w:val="20"/>
                <w:lang w:val="ro-RO"/>
              </w:rPr>
              <w:t>trenuril</w:t>
            </w:r>
            <w:r>
              <w:rPr>
                <w:b/>
                <w:bCs/>
                <w:iCs/>
                <w:sz w:val="20"/>
                <w:lang w:val="ro-RO"/>
              </w:rPr>
              <w:t>e</w:t>
            </w:r>
            <w:r w:rsidRPr="00F80ACE">
              <w:rPr>
                <w:b/>
                <w:bCs/>
                <w:iCs/>
                <w:sz w:val="20"/>
                <w:lang w:val="ro-RO"/>
              </w:rPr>
              <w:t xml:space="preserve"> care au în componenţă două locomotive cuplate.</w:t>
            </w:r>
          </w:p>
          <w:p w14:paraId="217AF373" w14:textId="77777777" w:rsidR="00616A96" w:rsidRDefault="00616A96" w:rsidP="003F1E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F1ED3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1AD13C85" w14:textId="77777777" w:rsidTr="00E952E8">
        <w:trPr>
          <w:cantSplit/>
          <w:trHeight w:val="2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8FCA9" w14:textId="77777777" w:rsidR="00616A96" w:rsidRDefault="00616A96" w:rsidP="004939AC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1A9CC" w14:textId="77777777" w:rsidR="00616A96" w:rsidRPr="00346EDA" w:rsidRDefault="00616A96" w:rsidP="00346ED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BDF1D" w14:textId="77777777" w:rsidR="00616A96" w:rsidRDefault="00616A9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B1382" w14:textId="77777777" w:rsidR="00616A96" w:rsidRDefault="00616A96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Ciumeşti</w:t>
            </w:r>
          </w:p>
          <w:p w14:paraId="52983000" w14:textId="77777777" w:rsidR="00616A96" w:rsidRDefault="00616A96" w:rsidP="006B58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33765EAC" w14:textId="77777777" w:rsidR="00616A96" w:rsidRDefault="00616A96" w:rsidP="006B58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AAAD3" w14:textId="77777777" w:rsidR="00616A96" w:rsidRDefault="00616A9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1D183F4A" w14:textId="77777777" w:rsidR="00616A96" w:rsidRDefault="00616A9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4640BD2B" w14:textId="77777777" w:rsidR="00616A96" w:rsidRDefault="00616A9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</w:t>
            </w:r>
          </w:p>
          <w:p w14:paraId="3CA5F8CE" w14:textId="77777777" w:rsidR="00616A96" w:rsidRDefault="00616A9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(de la km 113+</w:t>
            </w:r>
          </w:p>
          <w:p w14:paraId="4646DD0A" w14:textId="77777777" w:rsidR="00616A96" w:rsidRDefault="00616A9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 până la km 113+</w:t>
            </w:r>
          </w:p>
          <w:p w14:paraId="279A992F" w14:textId="77777777" w:rsidR="00616A96" w:rsidRDefault="00616A9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35DAA" w14:textId="77777777" w:rsidR="00616A96" w:rsidRPr="00D16CE1" w:rsidRDefault="00616A9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D2870" w14:textId="77777777" w:rsidR="00616A96" w:rsidRDefault="00616A9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516E5" w14:textId="77777777" w:rsidR="00616A96" w:rsidRPr="00D16CE1" w:rsidRDefault="00616A9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C3099" w14:textId="77777777" w:rsidR="00616A96" w:rsidRDefault="00616A96" w:rsidP="00743457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616A96" w14:paraId="2948EEA1" w14:textId="77777777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B731C" w14:textId="77777777" w:rsidR="00616A96" w:rsidRDefault="00616A96" w:rsidP="004939AC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BED3D" w14:textId="77777777" w:rsidR="00616A96" w:rsidRDefault="00616A9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8FE7F" w14:textId="77777777" w:rsidR="00616A96" w:rsidRPr="00D16CE1" w:rsidRDefault="00616A9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836F6" w14:textId="77777777" w:rsidR="00616A96" w:rsidRDefault="00616A96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Ciumeşti</w:t>
            </w:r>
          </w:p>
          <w:p w14:paraId="285159B4" w14:textId="77777777" w:rsidR="00616A96" w:rsidRDefault="00616A96" w:rsidP="00A13E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53EB1C2A" w14:textId="77777777" w:rsidR="00616A96" w:rsidRDefault="00616A96" w:rsidP="00A13E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465EC" w14:textId="77777777" w:rsidR="00616A96" w:rsidRDefault="00616A9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6E719CE" w14:textId="77777777" w:rsidR="00616A96" w:rsidRDefault="00616A9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5AC1C" w14:textId="77777777" w:rsidR="00616A96" w:rsidRPr="00D16CE1" w:rsidRDefault="00616A9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16CE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87175" w14:textId="77777777" w:rsidR="00616A96" w:rsidRDefault="00616A9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573B1" w14:textId="77777777" w:rsidR="00616A96" w:rsidRPr="00D16CE1" w:rsidRDefault="00616A9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40D23" w14:textId="77777777" w:rsidR="00616A96" w:rsidRDefault="00616A96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27CC3885" w14:textId="77777777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F75427" w14:textId="77777777" w:rsidR="00616A96" w:rsidRDefault="00616A96" w:rsidP="004939AC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448D0" w14:textId="77777777" w:rsidR="00616A96" w:rsidRDefault="00616A9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A3C16" w14:textId="77777777" w:rsidR="00616A96" w:rsidRPr="00D16CE1" w:rsidRDefault="00616A9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000BD" w14:textId="77777777" w:rsidR="00616A96" w:rsidRDefault="00616A96" w:rsidP="00E93F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Ciumeşti</w:t>
            </w:r>
          </w:p>
          <w:p w14:paraId="2A595051" w14:textId="77777777" w:rsidR="00616A96" w:rsidRDefault="00616A96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AFE6E" w14:textId="77777777" w:rsidR="00616A96" w:rsidRDefault="00616A9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06AF94FC" w14:textId="77777777" w:rsidR="00616A96" w:rsidRDefault="00616A9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/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344EA" w14:textId="77777777" w:rsidR="00616A96" w:rsidRPr="00D16CE1" w:rsidRDefault="00616A9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795C8" w14:textId="77777777" w:rsidR="00616A96" w:rsidRDefault="00616A9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9EC28" w14:textId="77777777" w:rsidR="00616A96" w:rsidRPr="00D16CE1" w:rsidRDefault="00616A9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56D7B" w14:textId="77777777" w:rsidR="00616A96" w:rsidRDefault="00616A96" w:rsidP="00E93FE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A55F54F" w14:textId="77777777" w:rsidR="00616A96" w:rsidRDefault="00616A96" w:rsidP="00E93FE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4 - 10 </w:t>
            </w:r>
          </w:p>
          <w:p w14:paraId="0EB09837" w14:textId="77777777" w:rsidR="00616A96" w:rsidRDefault="00616A96" w:rsidP="00E93FE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direcția</w:t>
            </w:r>
            <w:r w:rsidRPr="00CD357C">
              <w:rPr>
                <w:b/>
                <w:bCs/>
                <w:i/>
                <w:iCs/>
                <w:sz w:val="20"/>
                <w:lang w:val="ro-RO"/>
              </w:rPr>
              <w:t xml:space="preserve"> I.C. Brătianu.</w:t>
            </w:r>
          </w:p>
        </w:tc>
      </w:tr>
      <w:tr w:rsidR="00616A96" w14:paraId="26CFD90A" w14:textId="77777777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A1052E" w14:textId="77777777" w:rsidR="00616A96" w:rsidRDefault="00616A96" w:rsidP="004939AC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09EC3" w14:textId="77777777" w:rsidR="00616A96" w:rsidRDefault="00616A9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76BA4" w14:textId="77777777" w:rsidR="00616A96" w:rsidRPr="00D16CE1" w:rsidRDefault="00616A9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95362" w14:textId="77777777" w:rsidR="00616A96" w:rsidRDefault="00616A96" w:rsidP="00E93F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Ciumeşti</w:t>
            </w:r>
          </w:p>
          <w:p w14:paraId="5EA0CA84" w14:textId="77777777" w:rsidR="00616A96" w:rsidRDefault="00616A96" w:rsidP="00E93F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603B7" w14:textId="77777777" w:rsidR="00616A96" w:rsidRDefault="00616A9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0549748D" w14:textId="77777777" w:rsidR="00616A96" w:rsidRDefault="00616A9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8FC5E" w14:textId="77777777" w:rsidR="00616A96" w:rsidRDefault="00616A9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6965C" w14:textId="77777777" w:rsidR="00616A96" w:rsidRDefault="00616A9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33D23" w14:textId="77777777" w:rsidR="00616A96" w:rsidRPr="00D16CE1" w:rsidRDefault="00616A9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D28E6" w14:textId="77777777" w:rsidR="00616A96" w:rsidRDefault="00616A96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CA700CE" w14:textId="77777777" w:rsidR="00616A96" w:rsidRDefault="00616A96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4 - 10 </w:t>
            </w:r>
          </w:p>
          <w:p w14:paraId="2DD6DC58" w14:textId="77777777" w:rsidR="00616A96" w:rsidRDefault="00616A96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direcția Stâlpeni.</w:t>
            </w:r>
          </w:p>
        </w:tc>
      </w:tr>
      <w:tr w:rsidR="00616A96" w14:paraId="0B7EA876" w14:textId="77777777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C60989" w14:textId="77777777" w:rsidR="00616A96" w:rsidRDefault="00616A96" w:rsidP="004939AC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88963" w14:textId="77777777" w:rsidR="00616A96" w:rsidRDefault="00616A9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B72C7" w14:textId="77777777" w:rsidR="00616A96" w:rsidRPr="00D16CE1" w:rsidRDefault="00616A9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F3801" w14:textId="77777777" w:rsidR="00616A96" w:rsidRDefault="00616A96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Ciumeşti</w:t>
            </w:r>
          </w:p>
          <w:p w14:paraId="0CB42DA6" w14:textId="77777777" w:rsidR="00616A96" w:rsidRDefault="00616A96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14 </w:t>
            </w:r>
          </w:p>
          <w:p w14:paraId="7747DE04" w14:textId="77777777" w:rsidR="00616A96" w:rsidRDefault="00616A96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  <w:p w14:paraId="1B1D3FCF" w14:textId="77777777" w:rsidR="00616A96" w:rsidRDefault="00616A96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 IAP 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5A185" w14:textId="77777777" w:rsidR="00616A96" w:rsidRDefault="00616A9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5AB2436E" w14:textId="77777777" w:rsidR="00616A96" w:rsidRDefault="00616A9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1+700</w:t>
            </w:r>
          </w:p>
          <w:p w14:paraId="03D1C42E" w14:textId="77777777" w:rsidR="00616A96" w:rsidRDefault="00616A9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1R, 3R și 2R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FDDCC" w14:textId="77777777" w:rsidR="00616A96" w:rsidRPr="00D16CE1" w:rsidRDefault="00616A9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CA0B7" w14:textId="77777777" w:rsidR="00616A96" w:rsidRDefault="00616A9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E82DE" w14:textId="77777777" w:rsidR="00616A96" w:rsidRPr="00D16CE1" w:rsidRDefault="00616A9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F5830" w14:textId="77777777" w:rsidR="00616A96" w:rsidRDefault="00616A96" w:rsidP="004F408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E57059A" w14:textId="77777777" w:rsidR="00616A96" w:rsidRDefault="00616A96" w:rsidP="001D7EF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Uzina de Autoturisme pentru toate convoaiele de manevră.</w:t>
            </w:r>
          </w:p>
        </w:tc>
      </w:tr>
      <w:tr w:rsidR="00616A96" w14:paraId="74E15177" w14:textId="77777777" w:rsidTr="00AA37E5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115D3C" w14:textId="77777777" w:rsidR="00616A96" w:rsidRDefault="00616A96" w:rsidP="004939AC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27A46" w14:textId="77777777" w:rsidR="00616A96" w:rsidRPr="00E804A9" w:rsidRDefault="00616A96" w:rsidP="00E804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E804A9">
              <w:rPr>
                <w:b/>
                <w:bCs/>
                <w:color w:val="000000"/>
                <w:sz w:val="20"/>
                <w:lang w:val="ro-RO"/>
              </w:rPr>
              <w:t>115+600</w:t>
            </w:r>
          </w:p>
          <w:p w14:paraId="6989A119" w14:textId="77777777" w:rsidR="00616A96" w:rsidRDefault="00616A96" w:rsidP="00E804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E804A9">
              <w:rPr>
                <w:b/>
                <w:bCs/>
                <w:color w:val="000000"/>
                <w:sz w:val="20"/>
                <w:lang w:val="ro-RO"/>
              </w:rPr>
              <w:t>115+650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63BD5" w14:textId="77777777" w:rsidR="00616A96" w:rsidRPr="00D16CE1" w:rsidRDefault="00616A96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24EF9" w14:textId="77777777" w:rsidR="00616A96" w:rsidRDefault="00616A96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Ciumeşti -</w:t>
            </w:r>
          </w:p>
          <w:p w14:paraId="4A7C4BD9" w14:textId="77777777" w:rsidR="00616A96" w:rsidRDefault="00616A96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Stâlpeni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68FD0" w14:textId="77777777" w:rsidR="00616A96" w:rsidRDefault="00616A96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7D914" w14:textId="77777777" w:rsidR="00616A96" w:rsidRPr="00D16CE1" w:rsidRDefault="00616A96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FCF26" w14:textId="77777777" w:rsidR="00616A96" w:rsidRDefault="00616A96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ABA73" w14:textId="77777777" w:rsidR="00616A96" w:rsidRPr="00D16CE1" w:rsidRDefault="00616A96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F98DB" w14:textId="77777777" w:rsidR="00616A96" w:rsidRPr="00E804A9" w:rsidRDefault="00616A96" w:rsidP="00E331A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E804A9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E804A9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44F7E38C" w14:textId="77777777" w:rsidR="00616A96" w:rsidRPr="00884DD1" w:rsidRDefault="00616A96" w:rsidP="00E3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84DD1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3EC5058F" w14:textId="77777777" w:rsidTr="00B87843">
        <w:trPr>
          <w:cantSplit/>
          <w:trHeight w:val="1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FF39BF" w14:textId="77777777" w:rsidR="00616A96" w:rsidRDefault="00616A96" w:rsidP="004939AC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6FD13" w14:textId="77777777" w:rsidR="00616A96" w:rsidRPr="00DD4D10" w:rsidRDefault="00616A96" w:rsidP="00DD4D1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DD4D10">
              <w:rPr>
                <w:b/>
                <w:bCs/>
                <w:color w:val="000000"/>
                <w:sz w:val="20"/>
                <w:lang w:val="ro-RO"/>
              </w:rPr>
              <w:t>129+535</w:t>
            </w:r>
          </w:p>
          <w:p w14:paraId="68378D95" w14:textId="77777777" w:rsidR="00616A96" w:rsidRDefault="00616A96" w:rsidP="00DD4D1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DD4D10">
              <w:rPr>
                <w:b/>
                <w:bCs/>
                <w:color w:val="000000"/>
                <w:sz w:val="20"/>
                <w:lang w:val="ro-RO"/>
              </w:rPr>
              <w:t>129+585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F6924" w14:textId="77777777" w:rsidR="00616A96" w:rsidRPr="00D16CE1" w:rsidRDefault="00616A96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16604" w14:textId="77777777" w:rsidR="00616A96" w:rsidRDefault="00616A96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Ciumeşti -</w:t>
            </w:r>
          </w:p>
          <w:p w14:paraId="65A37C6B" w14:textId="77777777" w:rsidR="00616A96" w:rsidRDefault="00616A96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Stâlpeni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91453" w14:textId="77777777" w:rsidR="00616A96" w:rsidRDefault="00616A96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D8CDE" w14:textId="77777777" w:rsidR="00616A96" w:rsidRPr="00D16CE1" w:rsidRDefault="00616A96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1FCE2" w14:textId="77777777" w:rsidR="00616A96" w:rsidRDefault="00616A96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F5AF2" w14:textId="77777777" w:rsidR="00616A96" w:rsidRPr="00D16CE1" w:rsidRDefault="00616A96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BE86" w14:textId="77777777" w:rsidR="00616A96" w:rsidRPr="00DD4D10" w:rsidRDefault="00616A96" w:rsidP="001344A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DD4D10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DD4D10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2189CE88" w14:textId="77777777" w:rsidR="00616A96" w:rsidRPr="00054DFC" w:rsidRDefault="00616A96" w:rsidP="001344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54DF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445F3B3F" w14:textId="77777777" w:rsidTr="00B977F8">
        <w:trPr>
          <w:cantSplit/>
          <w:trHeight w:val="7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7303BC" w14:textId="77777777" w:rsidR="00616A96" w:rsidRDefault="00616A96" w:rsidP="004939AC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31366" w14:textId="77777777" w:rsidR="00616A96" w:rsidRPr="00535AB9" w:rsidRDefault="00616A96" w:rsidP="00535A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535AB9">
              <w:rPr>
                <w:b/>
                <w:bCs/>
                <w:color w:val="000000"/>
                <w:sz w:val="20"/>
                <w:lang w:val="ro-RO"/>
              </w:rPr>
              <w:t>137+685</w:t>
            </w:r>
          </w:p>
          <w:p w14:paraId="2DEBEA33" w14:textId="77777777" w:rsidR="00616A96" w:rsidRDefault="00616A96" w:rsidP="00535A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35AB9">
              <w:rPr>
                <w:b/>
                <w:bCs/>
                <w:color w:val="000000"/>
                <w:sz w:val="20"/>
                <w:lang w:val="ro-RO"/>
              </w:rPr>
              <w:t>137+735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47E92" w14:textId="77777777" w:rsidR="00616A96" w:rsidRPr="00D16CE1" w:rsidRDefault="00616A96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881ED" w14:textId="77777777" w:rsidR="00616A96" w:rsidRDefault="00616A96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Stâlpeni -</w:t>
            </w:r>
          </w:p>
          <w:p w14:paraId="179D479A" w14:textId="77777777" w:rsidR="00616A96" w:rsidRDefault="00616A96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Câmpulung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0A502" w14:textId="77777777" w:rsidR="00616A96" w:rsidRDefault="00616A9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6EAD5" w14:textId="77777777" w:rsidR="00616A96" w:rsidRPr="00D16CE1" w:rsidRDefault="00616A9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BD48F" w14:textId="77777777" w:rsidR="00616A96" w:rsidRDefault="00616A9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629FE" w14:textId="77777777" w:rsidR="00616A96" w:rsidRPr="00D16CE1" w:rsidRDefault="00616A9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5F061" w14:textId="77777777" w:rsidR="00616A96" w:rsidRPr="00535AB9" w:rsidRDefault="00616A96" w:rsidP="001344A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35AB9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35AB9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5973A3C9" w14:textId="77777777" w:rsidR="00616A96" w:rsidRPr="00884DD1" w:rsidRDefault="00616A96" w:rsidP="001344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84DD1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3A14A438" w14:textId="77777777" w:rsidTr="00B977F8">
        <w:trPr>
          <w:cantSplit/>
          <w:trHeight w:val="7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70C8F0" w14:textId="77777777" w:rsidR="00616A96" w:rsidRDefault="00616A96" w:rsidP="004939AC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96BFD" w14:textId="77777777" w:rsidR="00616A96" w:rsidRPr="00535AB9" w:rsidRDefault="00616A96" w:rsidP="00535A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0A9B8" w14:textId="77777777" w:rsidR="00616A96" w:rsidRDefault="00616A96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BC565" w14:textId="77777777" w:rsidR="00616A96" w:rsidRDefault="00616A96" w:rsidP="0078068C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Câmpulung</w:t>
            </w:r>
          </w:p>
          <w:p w14:paraId="70E08D74" w14:textId="77777777" w:rsidR="00616A96" w:rsidRDefault="00616A96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719F8C34" w14:textId="77777777" w:rsidR="00616A96" w:rsidRDefault="00616A96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2AAD8" w14:textId="77777777" w:rsidR="00616A96" w:rsidRDefault="00616A96" w:rsidP="001C531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CF0CEFF" w14:textId="77777777" w:rsidR="00616A96" w:rsidRDefault="00616A96" w:rsidP="001C531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2051F" w14:textId="77777777" w:rsidR="00616A96" w:rsidRPr="00D16CE1" w:rsidRDefault="00616A96" w:rsidP="001C531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D16C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B531A" w14:textId="77777777" w:rsidR="00616A96" w:rsidRDefault="00616A9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FC1F2" w14:textId="77777777" w:rsidR="00616A96" w:rsidRPr="00D16CE1" w:rsidRDefault="00616A9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02EE9" w14:textId="77777777" w:rsidR="00616A96" w:rsidRDefault="00616A96" w:rsidP="001344A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616A96" w14:paraId="23C0080C" w14:textId="77777777" w:rsidTr="00762C1B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ECD0AF" w14:textId="77777777" w:rsidR="00616A96" w:rsidRDefault="00616A96" w:rsidP="004939AC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EA955" w14:textId="77777777" w:rsidR="00616A96" w:rsidRDefault="00616A9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300F6" w14:textId="77777777" w:rsidR="00616A96" w:rsidRPr="00D16CE1" w:rsidRDefault="00616A9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8CA76" w14:textId="77777777" w:rsidR="00616A96" w:rsidRDefault="00616A96" w:rsidP="00BB459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Câmpulung</w:t>
            </w:r>
          </w:p>
          <w:p w14:paraId="6F0BFCB0" w14:textId="77777777" w:rsidR="00616A96" w:rsidRDefault="00616A96" w:rsidP="001C5312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 şi 3 </w:t>
            </w:r>
          </w:p>
          <w:p w14:paraId="39E9D463" w14:textId="77777777" w:rsidR="00616A96" w:rsidRDefault="00616A96" w:rsidP="001C5312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5BBE5" w14:textId="77777777" w:rsidR="00616A96" w:rsidRDefault="00616A9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786298A" w14:textId="77777777" w:rsidR="00616A96" w:rsidRDefault="00616A9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47BCF" w14:textId="77777777" w:rsidR="00616A96" w:rsidRPr="00D16CE1" w:rsidRDefault="00616A9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16C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E8486" w14:textId="77777777" w:rsidR="00616A96" w:rsidRDefault="00616A9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ED7BA" w14:textId="77777777" w:rsidR="00616A96" w:rsidRPr="00D16CE1" w:rsidRDefault="00616A9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6EC9C" w14:textId="77777777" w:rsidR="00616A96" w:rsidRDefault="00616A96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77E0F4CA" w14:textId="77777777" w:rsidTr="00762C1B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017301" w14:textId="77777777" w:rsidR="00616A96" w:rsidRDefault="00616A96" w:rsidP="004939AC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59B24" w14:textId="77777777" w:rsidR="00616A96" w:rsidRDefault="00616A9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155+800</w:t>
            </w:r>
          </w:p>
          <w:p w14:paraId="573DB39B" w14:textId="77777777" w:rsidR="00616A96" w:rsidRDefault="00616A9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168+400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020FD" w14:textId="77777777" w:rsidR="00616A96" w:rsidRPr="00D16CE1" w:rsidRDefault="00616A9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E8863" w14:textId="77777777" w:rsidR="00616A96" w:rsidRDefault="00616A96" w:rsidP="00BB459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Câmpulung -</w:t>
            </w:r>
          </w:p>
          <w:p w14:paraId="18E32F2F" w14:textId="77777777" w:rsidR="00616A96" w:rsidRDefault="00616A96" w:rsidP="00BB459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Argeşel</w:t>
            </w:r>
          </w:p>
          <w:p w14:paraId="5E95E33B" w14:textId="77777777" w:rsidR="00616A96" w:rsidRDefault="00616A96" w:rsidP="00BB459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</w:t>
            </w:r>
          </w:p>
          <w:p w14:paraId="373B4160" w14:textId="77777777" w:rsidR="00616A96" w:rsidRDefault="00616A96" w:rsidP="00BB459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Câmpulung și</w:t>
            </w:r>
          </w:p>
          <w:p w14:paraId="7747CBC6" w14:textId="77777777" w:rsidR="00616A96" w:rsidRDefault="00616A96" w:rsidP="00326D3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8 directă </w:t>
            </w:r>
          </w:p>
          <w:p w14:paraId="18616B36" w14:textId="77777777" w:rsidR="00616A96" w:rsidRDefault="00616A96" w:rsidP="00326D3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Argeşel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AA8E4" w14:textId="77777777" w:rsidR="00616A96" w:rsidRDefault="00616A9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E2E75" w14:textId="77777777" w:rsidR="00616A96" w:rsidRPr="00D16CE1" w:rsidRDefault="00616A9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9339E" w14:textId="77777777" w:rsidR="00616A96" w:rsidRDefault="00616A9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E0AA4" w14:textId="77777777" w:rsidR="00616A96" w:rsidRPr="00D16CE1" w:rsidRDefault="00616A9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B120B" w14:textId="77777777" w:rsidR="00616A96" w:rsidRDefault="00616A96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26D39">
              <w:rPr>
                <w:b/>
                <w:bCs/>
                <w:i/>
                <w:iCs/>
                <w:sz w:val="20"/>
                <w:lang w:val="ro-RO"/>
              </w:rPr>
              <w:t xml:space="preserve">De la vf. sch. 2 </w:t>
            </w:r>
          </w:p>
          <w:p w14:paraId="64FFE904" w14:textId="77777777" w:rsidR="00616A96" w:rsidRDefault="00616A96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26D39">
              <w:rPr>
                <w:b/>
                <w:bCs/>
                <w:i/>
                <w:iCs/>
                <w:sz w:val="20"/>
                <w:lang w:val="ro-RO"/>
              </w:rPr>
              <w:t xml:space="preserve">st. Câmpulung până la </w:t>
            </w:r>
          </w:p>
          <w:p w14:paraId="489B210F" w14:textId="77777777" w:rsidR="00616A96" w:rsidRDefault="00616A96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26D39">
              <w:rPr>
                <w:b/>
                <w:bCs/>
                <w:i/>
                <w:iCs/>
                <w:sz w:val="20"/>
                <w:lang w:val="ro-RO"/>
              </w:rPr>
              <w:t>vf. sch. 1 st. Argeșel.</w:t>
            </w:r>
          </w:p>
          <w:p w14:paraId="025017CA" w14:textId="77777777" w:rsidR="00616A96" w:rsidRPr="00326D39" w:rsidRDefault="00616A96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5AD63F8" w14:textId="77777777" w:rsidR="00616A96" w:rsidRDefault="00616A96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6DC7B457" w14:textId="77777777" w:rsidTr="00762C1B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1BD61B" w14:textId="77777777" w:rsidR="00616A96" w:rsidRDefault="00616A96" w:rsidP="004939AC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192DE" w14:textId="77777777" w:rsidR="00616A96" w:rsidRDefault="00616A96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C05F3" w14:textId="77777777" w:rsidR="00616A96" w:rsidRPr="00D16CE1" w:rsidRDefault="00616A96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CF0B5" w14:textId="77777777" w:rsidR="00616A96" w:rsidRDefault="00616A96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Argeşel</w:t>
            </w:r>
          </w:p>
          <w:p w14:paraId="13CAF06D" w14:textId="77777777" w:rsidR="00616A96" w:rsidRDefault="00616A96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6B764090" w14:textId="77777777" w:rsidR="00616A96" w:rsidRDefault="00616A96" w:rsidP="0092433F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7D2A5" w14:textId="77777777" w:rsidR="00616A96" w:rsidRDefault="00616A96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578C103" w14:textId="77777777" w:rsidR="00616A96" w:rsidRDefault="00616A96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144FE" w14:textId="77777777" w:rsidR="00616A96" w:rsidRPr="00D16CE1" w:rsidRDefault="00616A96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16C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080E4" w14:textId="77777777" w:rsidR="00616A96" w:rsidRDefault="00616A96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D82A6" w14:textId="77777777" w:rsidR="00616A96" w:rsidRPr="00D16CE1" w:rsidRDefault="00616A96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9C949" w14:textId="77777777" w:rsidR="00616A96" w:rsidRDefault="00616A96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DABCB17" w14:textId="77777777" w:rsidR="00616A96" w:rsidRDefault="00616A96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1 - 4, peste TDJ </w:t>
            </w:r>
          </w:p>
          <w:p w14:paraId="629AF577" w14:textId="77777777" w:rsidR="00616A96" w:rsidRDefault="00616A96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19 / 21 și sch. 27, 18 și 16.</w:t>
            </w:r>
          </w:p>
        </w:tc>
      </w:tr>
      <w:tr w:rsidR="00616A96" w14:paraId="2E5533C1" w14:textId="77777777" w:rsidTr="00B87843">
        <w:trPr>
          <w:cantSplit/>
          <w:trHeight w:val="26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E4CD7" w14:textId="77777777" w:rsidR="00616A96" w:rsidRDefault="00616A96" w:rsidP="004939AC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6A8DA" w14:textId="77777777" w:rsidR="00616A96" w:rsidRDefault="00616A96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87762" w14:textId="77777777" w:rsidR="00616A96" w:rsidRPr="00D16CE1" w:rsidRDefault="00616A96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8A951" w14:textId="77777777" w:rsidR="00616A96" w:rsidRDefault="00616A96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Argeşel</w:t>
            </w:r>
          </w:p>
          <w:p w14:paraId="04D4638B" w14:textId="77777777" w:rsidR="00616A96" w:rsidRDefault="00616A96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6 şi 7 </w:t>
            </w:r>
          </w:p>
          <w:p w14:paraId="62FB7A2D" w14:textId="77777777" w:rsidR="00616A96" w:rsidRDefault="00616A96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AF067" w14:textId="77777777" w:rsidR="00616A96" w:rsidRDefault="00616A96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1359A60" w14:textId="77777777" w:rsidR="00616A96" w:rsidRDefault="00616A96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0317D" w14:textId="77777777" w:rsidR="00616A96" w:rsidRPr="00D16CE1" w:rsidRDefault="00616A96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16C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74F5E" w14:textId="77777777" w:rsidR="00616A96" w:rsidRDefault="00616A96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CA384" w14:textId="77777777" w:rsidR="00616A96" w:rsidRPr="00D16CE1" w:rsidRDefault="00616A96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9B4AD" w14:textId="77777777" w:rsidR="00616A96" w:rsidRDefault="00616A96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15AF43F7" w14:textId="77777777" w:rsidR="00616A96" w:rsidRPr="00FE25BC" w:rsidRDefault="00616A96" w:rsidP="00423AC0">
      <w:pPr>
        <w:spacing w:before="40" w:after="40" w:line="192" w:lineRule="auto"/>
        <w:ind w:right="57"/>
        <w:rPr>
          <w:b/>
          <w:sz w:val="20"/>
          <w:szCs w:val="20"/>
          <w:lang w:val="ro-RO"/>
        </w:rPr>
      </w:pPr>
    </w:p>
    <w:p w14:paraId="512A9C15" w14:textId="77777777" w:rsidR="00616A96" w:rsidRDefault="00616A96" w:rsidP="00815695">
      <w:pPr>
        <w:pStyle w:val="Heading1"/>
        <w:spacing w:line="360" w:lineRule="auto"/>
      </w:pPr>
      <w:r>
        <w:t>LINIA 109</w:t>
      </w:r>
    </w:p>
    <w:p w14:paraId="6AB2AF36" w14:textId="77777777" w:rsidR="00616A96" w:rsidRDefault="00616A96" w:rsidP="00F53A8E">
      <w:pPr>
        <w:pStyle w:val="Heading1"/>
        <w:spacing w:line="360" w:lineRule="auto"/>
        <w:rPr>
          <w:b w:val="0"/>
          <w:bCs w:val="0"/>
          <w:sz w:val="8"/>
        </w:rPr>
      </w:pPr>
      <w:r>
        <w:t>PITEŞTI - CURTEA DE ARGEŞ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616A96" w14:paraId="0A4CDB3B" w14:textId="77777777" w:rsidTr="005601AF">
        <w:trPr>
          <w:cantSplit/>
          <w:trHeight w:val="6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F8A5CC" w14:textId="77777777" w:rsidR="00616A96" w:rsidRDefault="00616A96" w:rsidP="00616A9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D74A0" w14:textId="77777777" w:rsidR="00616A96" w:rsidRDefault="00616A96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FFF16" w14:textId="77777777" w:rsidR="00616A96" w:rsidRPr="001B30CD" w:rsidRDefault="00616A96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9A41E" w14:textId="77777777" w:rsidR="00616A96" w:rsidRDefault="00616A96" w:rsidP="00B3381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Piteşti Nord</w:t>
            </w:r>
          </w:p>
          <w:p w14:paraId="0239E46D" w14:textId="77777777" w:rsidR="00616A96" w:rsidRDefault="00616A96" w:rsidP="00B3381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CCEB1" w14:textId="77777777" w:rsidR="00616A96" w:rsidRDefault="00616A96" w:rsidP="00226F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A920C68" w14:textId="77777777" w:rsidR="00616A96" w:rsidRDefault="00616A96" w:rsidP="00226F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2D3C9" w14:textId="77777777" w:rsidR="00616A96" w:rsidRPr="001B30CD" w:rsidRDefault="00616A96" w:rsidP="00226F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0CD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38856" w14:textId="77777777" w:rsidR="00616A96" w:rsidRDefault="00616A96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1F534" w14:textId="77777777" w:rsidR="00616A96" w:rsidRPr="001B30CD" w:rsidRDefault="00616A96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89AF1" w14:textId="77777777" w:rsidR="00616A96" w:rsidRDefault="00616A96" w:rsidP="001C3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3D442145" w14:textId="77777777" w:rsidTr="00CA51E9">
        <w:trPr>
          <w:cantSplit/>
          <w:trHeight w:val="16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832B71" w14:textId="77777777" w:rsidR="00616A96" w:rsidRDefault="00616A96" w:rsidP="00616A9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6730D" w14:textId="77777777" w:rsidR="00616A96" w:rsidRDefault="00616A96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8B43B" w14:textId="77777777" w:rsidR="00616A96" w:rsidRPr="001B30CD" w:rsidRDefault="00616A96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71499" w14:textId="77777777" w:rsidR="00616A96" w:rsidRDefault="00616A96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Piteşti Nord</w:t>
            </w:r>
          </w:p>
          <w:p w14:paraId="746E1143" w14:textId="77777777" w:rsidR="00616A96" w:rsidRDefault="00616A96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935D2" w14:textId="77777777" w:rsidR="00616A96" w:rsidRDefault="00616A96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9B28425" w14:textId="77777777" w:rsidR="00616A96" w:rsidRDefault="00616A96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44487" w14:textId="77777777" w:rsidR="00616A96" w:rsidRPr="001B30CD" w:rsidRDefault="00616A96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0CD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5B4A7" w14:textId="77777777" w:rsidR="00616A96" w:rsidRDefault="00616A96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03AB1" w14:textId="77777777" w:rsidR="00616A96" w:rsidRPr="001B30CD" w:rsidRDefault="00616A96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71D6" w14:textId="77777777" w:rsidR="00616A96" w:rsidRDefault="00616A96" w:rsidP="001C3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5835890C" w14:textId="77777777" w:rsidTr="00ED3186">
        <w:trPr>
          <w:cantSplit/>
          <w:trHeight w:val="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BD17B9" w14:textId="77777777" w:rsidR="00616A96" w:rsidRDefault="00616A96" w:rsidP="00616A96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4153B" w14:textId="77777777" w:rsidR="00616A96" w:rsidRDefault="00616A96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F708B" w14:textId="77777777" w:rsidR="00616A96" w:rsidRPr="001B30CD" w:rsidRDefault="00616A96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D64DA" w14:textId="77777777" w:rsidR="00616A96" w:rsidRDefault="00616A96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Bascov </w:t>
            </w:r>
          </w:p>
          <w:p w14:paraId="44D2EFAA" w14:textId="77777777" w:rsidR="00616A96" w:rsidRDefault="00616A96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și 3 abătute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118E2" w14:textId="77777777" w:rsidR="00616A96" w:rsidRDefault="00616A96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484EC" w14:textId="77777777" w:rsidR="00616A96" w:rsidRPr="001B30CD" w:rsidRDefault="00616A96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C1E17" w14:textId="77777777" w:rsidR="00616A96" w:rsidRDefault="00616A96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B0F5A" w14:textId="77777777" w:rsidR="00616A96" w:rsidRPr="001B30CD" w:rsidRDefault="00616A96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8D5FA" w14:textId="77777777" w:rsidR="00616A96" w:rsidRDefault="00616A96" w:rsidP="001C3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18D7782A" w14:textId="77777777" w:rsidR="00616A96" w:rsidRDefault="00616A96">
      <w:pPr>
        <w:spacing w:before="40" w:after="40" w:line="192" w:lineRule="auto"/>
        <w:ind w:right="57"/>
        <w:rPr>
          <w:sz w:val="20"/>
          <w:lang w:val="ro-RO"/>
        </w:rPr>
      </w:pPr>
    </w:p>
    <w:p w14:paraId="5A8015D5" w14:textId="77777777" w:rsidR="00616A96" w:rsidRDefault="00616A96" w:rsidP="00DB78D2">
      <w:pPr>
        <w:pStyle w:val="Heading1"/>
        <w:spacing w:line="360" w:lineRule="auto"/>
      </w:pPr>
      <w:r>
        <w:t>LINIA 112</w:t>
      </w:r>
    </w:p>
    <w:p w14:paraId="7ED27C8B" w14:textId="77777777" w:rsidR="00616A96" w:rsidRDefault="00616A96" w:rsidP="00D013FA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PIATRA OLT - CARACAL - </w:t>
      </w:r>
      <w:r w:rsidRPr="00755F45">
        <w:t>CARACAL GR. TEHNICA</w:t>
      </w: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"/>
        <w:gridCol w:w="877"/>
        <w:gridCol w:w="756"/>
        <w:gridCol w:w="2204"/>
        <w:gridCol w:w="869"/>
        <w:gridCol w:w="758"/>
        <w:gridCol w:w="869"/>
        <w:gridCol w:w="754"/>
        <w:gridCol w:w="2487"/>
      </w:tblGrid>
      <w:tr w:rsidR="00616A96" w14:paraId="48BBF38D" w14:textId="77777777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00DD79" w14:textId="77777777" w:rsidR="00616A96" w:rsidRDefault="00616A96" w:rsidP="004939AC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D6A42" w14:textId="77777777" w:rsidR="00616A96" w:rsidRDefault="00616A96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25731" w14:textId="77777777" w:rsidR="00616A96" w:rsidRPr="00483148" w:rsidRDefault="00616A96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7DE53" w14:textId="77777777" w:rsidR="00616A96" w:rsidRDefault="00616A96" w:rsidP="00DD5DD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3098E2BB" w14:textId="77777777" w:rsidR="00616A96" w:rsidRDefault="00616A96" w:rsidP="00DD5DD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EEBD5" w14:textId="77777777" w:rsidR="00616A96" w:rsidRDefault="00616A96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CEA4AA8" w14:textId="77777777" w:rsidR="00616A96" w:rsidRDefault="00616A96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 / 29, 35 / 39 și </w:t>
            </w:r>
          </w:p>
          <w:p w14:paraId="333EE7AC" w14:textId="77777777" w:rsidR="00616A96" w:rsidRDefault="00616A96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41, 47 și 57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A86C2" w14:textId="77777777" w:rsidR="00616A96" w:rsidRPr="00483148" w:rsidRDefault="00616A96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068B7" w14:textId="77777777" w:rsidR="00616A96" w:rsidRDefault="00616A96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DFCB7" w14:textId="77777777" w:rsidR="00616A96" w:rsidRPr="00483148" w:rsidRDefault="00616A96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4AFDA" w14:textId="77777777" w:rsidR="00616A96" w:rsidRDefault="00616A96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la liniile de la </w:t>
            </w:r>
          </w:p>
          <w:p w14:paraId="61CB20F3" w14:textId="77777777" w:rsidR="00616A96" w:rsidRDefault="00616A96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4 la 11.</w:t>
            </w:r>
          </w:p>
        </w:tc>
      </w:tr>
      <w:tr w:rsidR="00616A96" w14:paraId="19D2FAD8" w14:textId="77777777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7B49ED" w14:textId="77777777" w:rsidR="00616A96" w:rsidRDefault="00616A96" w:rsidP="004939AC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003E8" w14:textId="77777777" w:rsidR="00616A96" w:rsidRDefault="00616A96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2AA08" w14:textId="77777777" w:rsidR="00616A96" w:rsidRPr="00483148" w:rsidRDefault="00616A96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1CB13" w14:textId="77777777" w:rsidR="00616A96" w:rsidRDefault="00616A96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09C86D66" w14:textId="77777777" w:rsidR="00616A96" w:rsidRDefault="00616A96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99F32" w14:textId="77777777" w:rsidR="00616A96" w:rsidRDefault="00616A96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D2366" w14:textId="77777777" w:rsidR="00616A96" w:rsidRPr="00483148" w:rsidRDefault="00616A96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3B88E" w14:textId="77777777" w:rsidR="00616A96" w:rsidRDefault="00616A96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BD16A" w14:textId="77777777" w:rsidR="00616A96" w:rsidRPr="00483148" w:rsidRDefault="00616A96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DA154" w14:textId="77777777" w:rsidR="00616A96" w:rsidRDefault="00616A96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8 - 11.</w:t>
            </w:r>
          </w:p>
        </w:tc>
      </w:tr>
      <w:tr w:rsidR="00616A96" w14:paraId="0A16EE59" w14:textId="77777777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EDF674" w14:textId="77777777" w:rsidR="00616A96" w:rsidRDefault="00616A96" w:rsidP="004939AC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48CA5" w14:textId="77777777" w:rsidR="00616A96" w:rsidRDefault="00616A96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45AE0" w14:textId="77777777" w:rsidR="00616A96" w:rsidRPr="00483148" w:rsidRDefault="00616A96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F216A" w14:textId="77777777" w:rsidR="00616A96" w:rsidRDefault="00616A96" w:rsidP="007F4D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02B1916A" w14:textId="77777777" w:rsidR="00616A96" w:rsidRDefault="00616A96" w:rsidP="007F4D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441EF" w14:textId="77777777" w:rsidR="00616A96" w:rsidRDefault="00616A96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7025109" w14:textId="77777777" w:rsidR="00616A96" w:rsidRDefault="00616A96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22, sch. 26, 32, 34, 38, 42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B7D57" w14:textId="77777777" w:rsidR="00616A96" w:rsidRPr="00483148" w:rsidRDefault="00616A96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45FDA" w14:textId="77777777" w:rsidR="00616A96" w:rsidRDefault="00616A96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E0197" w14:textId="77777777" w:rsidR="00616A96" w:rsidRPr="00483148" w:rsidRDefault="00616A96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FDE10" w14:textId="77777777" w:rsidR="00616A96" w:rsidRDefault="00616A96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4 - 11.</w:t>
            </w:r>
          </w:p>
        </w:tc>
      </w:tr>
      <w:tr w:rsidR="00616A96" w14:paraId="1BD6491C" w14:textId="77777777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27A57" w14:textId="77777777" w:rsidR="00616A96" w:rsidRDefault="00616A96" w:rsidP="004939AC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C2350" w14:textId="77777777" w:rsidR="00616A96" w:rsidRDefault="00616A96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38763" w14:textId="77777777" w:rsidR="00616A96" w:rsidRPr="00483148" w:rsidRDefault="00616A96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D93D7" w14:textId="77777777" w:rsidR="00616A96" w:rsidRDefault="00616A96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520D85C2" w14:textId="77777777" w:rsidR="00616A96" w:rsidRDefault="00616A96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13778" w14:textId="77777777" w:rsidR="00616A96" w:rsidRDefault="00616A96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449E82F" w14:textId="77777777" w:rsidR="00616A96" w:rsidRDefault="00616A96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D3B00" w14:textId="77777777" w:rsidR="00616A96" w:rsidRDefault="00616A96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D465E" w14:textId="77777777" w:rsidR="00616A96" w:rsidRDefault="00616A96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1560C" w14:textId="77777777" w:rsidR="00616A96" w:rsidRPr="00483148" w:rsidRDefault="00616A96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ED24B" w14:textId="77777777" w:rsidR="00616A96" w:rsidRDefault="00616A96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7C389DE5" w14:textId="77777777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BF840D" w14:textId="77777777" w:rsidR="00616A96" w:rsidRDefault="00616A96" w:rsidP="004939AC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9A822" w14:textId="77777777" w:rsidR="00616A96" w:rsidRDefault="00616A96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41025" w14:textId="77777777" w:rsidR="00616A96" w:rsidRDefault="00616A96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C3595" w14:textId="77777777" w:rsidR="00616A96" w:rsidRDefault="00616A96" w:rsidP="008660C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Vlăduleni</w:t>
            </w:r>
          </w:p>
          <w:p w14:paraId="25405C50" w14:textId="77777777" w:rsidR="00616A96" w:rsidRDefault="00616A96" w:rsidP="008660C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231F8" w14:textId="77777777" w:rsidR="00616A96" w:rsidRDefault="00616A96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7E3C6D2" w14:textId="77777777" w:rsidR="00616A96" w:rsidRDefault="00616A96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F23F4" w14:textId="77777777" w:rsidR="00616A96" w:rsidRPr="00483148" w:rsidRDefault="00616A96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3344A" w14:textId="77777777" w:rsidR="00616A96" w:rsidRDefault="00616A96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9BCE6" w14:textId="77777777" w:rsidR="00616A96" w:rsidRPr="00483148" w:rsidRDefault="00616A96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07801" w14:textId="77777777" w:rsidR="00616A96" w:rsidRDefault="00616A96" w:rsidP="008660C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193785C8" w14:textId="77777777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0E4ABC" w14:textId="77777777" w:rsidR="00616A96" w:rsidRDefault="00616A96" w:rsidP="004939AC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5E18A" w14:textId="77777777" w:rsidR="00616A96" w:rsidRDefault="00616A96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222+850</w:t>
            </w:r>
          </w:p>
          <w:p w14:paraId="57BA63C4" w14:textId="77777777" w:rsidR="00616A96" w:rsidRDefault="00616A96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222+950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24121" w14:textId="77777777" w:rsidR="00616A96" w:rsidRDefault="00616A96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94A2F" w14:textId="77777777" w:rsidR="00616A96" w:rsidRDefault="00616A96" w:rsidP="0012786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Vlăduleni - Romula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FB395" w14:textId="77777777" w:rsidR="00616A96" w:rsidRDefault="00616A96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9320C" w14:textId="77777777" w:rsidR="00616A96" w:rsidRPr="00483148" w:rsidRDefault="00616A96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1C4CF" w14:textId="77777777" w:rsidR="00616A96" w:rsidRDefault="00616A96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819DC" w14:textId="77777777" w:rsidR="00616A96" w:rsidRPr="00483148" w:rsidRDefault="00616A96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4CC89" w14:textId="77777777" w:rsidR="00616A96" w:rsidRDefault="00616A96" w:rsidP="008660C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16A96" w14:paraId="01D684F4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13F8B7" w14:textId="77777777" w:rsidR="00616A96" w:rsidRDefault="00616A96" w:rsidP="004939AC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93AA7" w14:textId="77777777" w:rsidR="00616A96" w:rsidRDefault="00616A96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BFF05" w14:textId="77777777" w:rsidR="00616A96" w:rsidRPr="00483148" w:rsidRDefault="00616A96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3584D" w14:textId="77777777" w:rsidR="00616A96" w:rsidRDefault="00616A96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Romula</w:t>
            </w:r>
          </w:p>
          <w:p w14:paraId="3F1F7AFB" w14:textId="77777777" w:rsidR="00616A96" w:rsidRDefault="00616A96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35BDD683" w14:textId="77777777" w:rsidR="00616A96" w:rsidRDefault="00616A96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B2593" w14:textId="77777777" w:rsidR="00616A96" w:rsidRDefault="00616A96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83D44E7" w14:textId="77777777" w:rsidR="00616A96" w:rsidRDefault="00616A96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93D36" w14:textId="77777777" w:rsidR="00616A96" w:rsidRPr="00483148" w:rsidRDefault="00616A96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E4504" w14:textId="77777777" w:rsidR="00616A96" w:rsidRDefault="00616A96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A82CC" w14:textId="77777777" w:rsidR="00616A96" w:rsidRPr="00483148" w:rsidRDefault="00616A96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88581" w14:textId="77777777" w:rsidR="00616A96" w:rsidRDefault="00616A96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7149D400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B72503" w14:textId="77777777" w:rsidR="00616A96" w:rsidRDefault="00616A96" w:rsidP="004939AC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3A98E" w14:textId="77777777" w:rsidR="00616A96" w:rsidRDefault="00616A96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C5F51" w14:textId="77777777" w:rsidR="00616A96" w:rsidRPr="00483148" w:rsidRDefault="00616A96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158C6" w14:textId="77777777" w:rsidR="00616A96" w:rsidRDefault="00616A96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Romula</w:t>
            </w:r>
          </w:p>
          <w:p w14:paraId="2177A688" w14:textId="77777777" w:rsidR="00616A96" w:rsidRDefault="00616A96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C79F7" w14:textId="77777777" w:rsidR="00616A96" w:rsidRDefault="00616A96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91FA1F1" w14:textId="77777777" w:rsidR="00616A96" w:rsidRDefault="00616A96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și 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470A5" w14:textId="77777777" w:rsidR="00616A96" w:rsidRPr="00483148" w:rsidRDefault="00616A96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23878" w14:textId="77777777" w:rsidR="00616A96" w:rsidRDefault="00616A96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D14DA" w14:textId="77777777" w:rsidR="00616A96" w:rsidRPr="00483148" w:rsidRDefault="00616A96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5F76B" w14:textId="77777777" w:rsidR="00616A96" w:rsidRDefault="00616A96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4718009" w14:textId="77777777" w:rsidR="00616A96" w:rsidRDefault="00616A96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616A96" w14:paraId="348AF853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56F212" w14:textId="77777777" w:rsidR="00616A96" w:rsidRDefault="00616A96" w:rsidP="004939AC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16FEE" w14:textId="77777777" w:rsidR="00616A96" w:rsidRDefault="00616A96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231+335</w:t>
            </w:r>
          </w:p>
          <w:p w14:paraId="38800408" w14:textId="77777777" w:rsidR="00616A96" w:rsidRDefault="00616A96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231+405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78970" w14:textId="77777777" w:rsidR="00616A96" w:rsidRPr="00483148" w:rsidRDefault="00616A96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0620E" w14:textId="77777777" w:rsidR="00616A96" w:rsidRDefault="00616A96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14:paraId="124EA129" w14:textId="77777777" w:rsidR="00616A96" w:rsidRDefault="00616A96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94ED9" w14:textId="77777777" w:rsidR="00616A96" w:rsidRDefault="00616A96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2DA6F" w14:textId="77777777" w:rsidR="00616A96" w:rsidRPr="00483148" w:rsidRDefault="00616A96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2BB0D" w14:textId="77777777" w:rsidR="00616A96" w:rsidRDefault="00616A96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EBCAF" w14:textId="77777777" w:rsidR="00616A96" w:rsidRPr="00483148" w:rsidRDefault="00616A96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9730B" w14:textId="77777777" w:rsidR="00616A96" w:rsidRPr="00EB0A86" w:rsidRDefault="00616A96" w:rsidP="008660C2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EB0A86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EB0A86">
              <w:rPr>
                <w:b/>
                <w:bCs/>
                <w:iCs/>
                <w:sz w:val="20"/>
                <w:lang w:val="ro-RO"/>
              </w:rPr>
              <w:t xml:space="preserve">  două locomotive cuplate.</w:t>
            </w:r>
          </w:p>
          <w:p w14:paraId="2E4F555F" w14:textId="77777777" w:rsidR="00616A96" w:rsidRDefault="00616A96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00AB1B2E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6567AF" w14:textId="77777777" w:rsidR="00616A96" w:rsidRDefault="00616A96" w:rsidP="004939AC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7951F" w14:textId="77777777" w:rsidR="00616A96" w:rsidRDefault="00616A96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231+950</w:t>
            </w:r>
          </w:p>
          <w:p w14:paraId="303072FF" w14:textId="77777777" w:rsidR="00616A96" w:rsidRDefault="00616A96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232+000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864F9" w14:textId="77777777" w:rsidR="00616A96" w:rsidRPr="00483148" w:rsidRDefault="00616A96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6711C" w14:textId="77777777" w:rsidR="00616A96" w:rsidRDefault="00616A96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14:paraId="302E120B" w14:textId="77777777" w:rsidR="00616A96" w:rsidRDefault="00616A96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705C9" w14:textId="77777777" w:rsidR="00616A96" w:rsidRDefault="00616A96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5EF65" w14:textId="77777777" w:rsidR="00616A96" w:rsidRPr="00483148" w:rsidRDefault="00616A96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DEDCD" w14:textId="77777777" w:rsidR="00616A96" w:rsidRDefault="00616A96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8B1D6" w14:textId="77777777" w:rsidR="00616A96" w:rsidRPr="00483148" w:rsidRDefault="00616A96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B027C" w14:textId="77777777" w:rsidR="00616A96" w:rsidRDefault="00616A96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16A96" w14:paraId="6C77447B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3E55CE" w14:textId="77777777" w:rsidR="00616A96" w:rsidRDefault="00616A96" w:rsidP="004939AC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E8C1D" w14:textId="77777777" w:rsidR="00616A96" w:rsidRDefault="00616A96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237+810</w:t>
            </w:r>
          </w:p>
          <w:p w14:paraId="0D021665" w14:textId="77777777" w:rsidR="00616A96" w:rsidRDefault="00616A96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238+790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1DCB6" w14:textId="77777777" w:rsidR="00616A96" w:rsidRDefault="00616A96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CF88D" w14:textId="77777777" w:rsidR="00616A96" w:rsidRDefault="00616A96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6C78092B" w14:textId="77777777" w:rsidR="00616A96" w:rsidRDefault="00616A96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4AF8E" w14:textId="77777777" w:rsidR="00616A96" w:rsidRDefault="00616A96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FBB05" w14:textId="77777777" w:rsidR="00616A96" w:rsidRPr="00483148" w:rsidRDefault="00616A96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67FE5" w14:textId="77777777" w:rsidR="00616A96" w:rsidRDefault="00616A96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515D5" w14:textId="77777777" w:rsidR="00616A96" w:rsidRPr="00483148" w:rsidRDefault="00616A96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37B93" w14:textId="77777777" w:rsidR="00616A96" w:rsidRDefault="00616A96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10E87F29" w14:textId="77777777" w:rsidR="00616A96" w:rsidRDefault="00616A96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vf. sch. 22 și </w:t>
            </w:r>
          </w:p>
          <w:p w14:paraId="426309AF" w14:textId="77777777" w:rsidR="00616A96" w:rsidRDefault="00616A96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călcâi sch. 27.</w:t>
            </w:r>
          </w:p>
        </w:tc>
      </w:tr>
      <w:tr w:rsidR="00616A96" w14:paraId="4E4964A2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8B0E95" w14:textId="77777777" w:rsidR="00616A96" w:rsidRDefault="00616A96" w:rsidP="004939AC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B3330" w14:textId="77777777" w:rsidR="00616A96" w:rsidRDefault="00616A96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76FBD" w14:textId="77777777" w:rsidR="00616A96" w:rsidRDefault="00616A96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65B17" w14:textId="77777777" w:rsidR="00616A96" w:rsidRDefault="00616A96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34912206" w14:textId="77777777" w:rsidR="00616A96" w:rsidRDefault="00616A96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32183" w14:textId="77777777" w:rsidR="00616A96" w:rsidRDefault="00616A96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4B9820F" w14:textId="77777777" w:rsidR="00616A96" w:rsidRDefault="00616A96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22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F44FB" w14:textId="77777777" w:rsidR="00616A96" w:rsidRPr="00483148" w:rsidRDefault="00616A96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60842" w14:textId="77777777" w:rsidR="00616A96" w:rsidRDefault="00616A96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792DC" w14:textId="77777777" w:rsidR="00616A96" w:rsidRPr="00483148" w:rsidRDefault="00616A96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9D552" w14:textId="77777777" w:rsidR="00616A96" w:rsidRDefault="00616A96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și 5</w:t>
            </w:r>
          </w:p>
        </w:tc>
      </w:tr>
      <w:tr w:rsidR="00616A96" w14:paraId="175A6DD0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A67D62" w14:textId="77777777" w:rsidR="00616A96" w:rsidRDefault="00616A96" w:rsidP="004939AC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503F9" w14:textId="77777777" w:rsidR="00616A96" w:rsidRDefault="00616A96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64C89" w14:textId="77777777" w:rsidR="00616A96" w:rsidRDefault="00616A96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2FEE2" w14:textId="77777777" w:rsidR="00616A96" w:rsidRDefault="00616A96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7B78F924" w14:textId="77777777" w:rsidR="00616A96" w:rsidRDefault="00616A96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Y,</w:t>
            </w:r>
          </w:p>
          <w:p w14:paraId="6AFAE07F" w14:textId="77777777" w:rsidR="00616A96" w:rsidRDefault="00616A96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32 și 34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3633F" w14:textId="77777777" w:rsidR="00616A96" w:rsidRDefault="00616A96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32C26" w14:textId="77777777" w:rsidR="00616A96" w:rsidRPr="00483148" w:rsidRDefault="00616A96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1737E" w14:textId="77777777" w:rsidR="00616A96" w:rsidRDefault="00616A96" w:rsidP="00CD6B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156+150</w:t>
            </w:r>
          </w:p>
          <w:p w14:paraId="2CF85967" w14:textId="77777777" w:rsidR="00616A96" w:rsidRDefault="00616A96" w:rsidP="00CD6B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A99D6" w14:textId="77777777" w:rsidR="00616A96" w:rsidRPr="00483148" w:rsidRDefault="00616A96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C8348" w14:textId="77777777" w:rsidR="00616A96" w:rsidRDefault="00616A96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4A852125" w14:textId="77777777" w:rsidR="00616A96" w:rsidRDefault="00616A96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05566EC" w14:textId="77777777" w:rsidR="00616A96" w:rsidRDefault="00616A96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2, Cap Y.</w:t>
            </w:r>
          </w:p>
        </w:tc>
      </w:tr>
      <w:tr w:rsidR="00616A96" w14:paraId="7748FD41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3384A1" w14:textId="77777777" w:rsidR="00616A96" w:rsidRDefault="00616A96" w:rsidP="004939AC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3D393" w14:textId="77777777" w:rsidR="00616A96" w:rsidRDefault="00616A96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8AC5B" w14:textId="77777777" w:rsidR="00616A96" w:rsidRDefault="00616A96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91CDD" w14:textId="77777777" w:rsidR="00616A96" w:rsidRDefault="00616A96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45E5233A" w14:textId="77777777" w:rsidR="00616A96" w:rsidRDefault="00616A96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532DA" w14:textId="77777777" w:rsidR="00616A96" w:rsidRDefault="00616A96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  <w:p w14:paraId="4AFC934F" w14:textId="77777777" w:rsidR="00616A96" w:rsidRDefault="00616A96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C2DCB" w14:textId="77777777" w:rsidR="00616A96" w:rsidRPr="00483148" w:rsidRDefault="00616A96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5AB66" w14:textId="77777777" w:rsidR="00616A96" w:rsidRDefault="00616A96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D3C0D" w14:textId="77777777" w:rsidR="00616A96" w:rsidRPr="00483148" w:rsidRDefault="00616A96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589F3" w14:textId="77777777" w:rsidR="00616A96" w:rsidRDefault="00616A96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BAA1733" w14:textId="77777777" w:rsidR="00616A96" w:rsidRDefault="00616A96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616A96" w14:paraId="4D37709D" w14:textId="77777777" w:rsidTr="00965202">
        <w:trPr>
          <w:cantSplit/>
          <w:trHeight w:val="196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89F06" w14:textId="77777777" w:rsidR="00616A96" w:rsidRDefault="00616A96" w:rsidP="004939AC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97F20" w14:textId="77777777" w:rsidR="00616A96" w:rsidRDefault="00616A96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EAF37" w14:textId="77777777" w:rsidR="00616A96" w:rsidRDefault="00616A96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49A7C" w14:textId="77777777" w:rsidR="00616A96" w:rsidRDefault="00616A96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6F376827" w14:textId="77777777" w:rsidR="00616A96" w:rsidRDefault="00616A96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38998" w14:textId="77777777" w:rsidR="00616A96" w:rsidRDefault="00616A96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BE25594" w14:textId="77777777" w:rsidR="00616A96" w:rsidRDefault="00616A96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3 - 9 </w:t>
            </w:r>
          </w:p>
          <w:p w14:paraId="04F9BB94" w14:textId="77777777" w:rsidR="00616A96" w:rsidRDefault="00616A96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7B9DC1B4" w14:textId="77777777" w:rsidR="00616A96" w:rsidRDefault="00616A96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21 - 33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D0548" w14:textId="77777777" w:rsidR="00616A96" w:rsidRDefault="00616A96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094C3" w14:textId="77777777" w:rsidR="00616A96" w:rsidRDefault="00616A96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7F58D" w14:textId="77777777" w:rsidR="00616A96" w:rsidRPr="00483148" w:rsidRDefault="00616A96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3ED99" w14:textId="77777777" w:rsidR="00616A96" w:rsidRDefault="00616A96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C4EFC73" w14:textId="77777777" w:rsidR="00616A96" w:rsidRDefault="00616A96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linia 1 la linia 7.</w:t>
            </w:r>
          </w:p>
        </w:tc>
      </w:tr>
      <w:tr w:rsidR="00616A96" w14:paraId="104DC526" w14:textId="77777777" w:rsidTr="00965202">
        <w:trPr>
          <w:cantSplit/>
          <w:trHeight w:val="128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E810A6" w14:textId="77777777" w:rsidR="00616A96" w:rsidRDefault="00616A96" w:rsidP="004939AC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3936E" w14:textId="77777777" w:rsidR="00616A96" w:rsidRDefault="00616A96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BEF13" w14:textId="77777777" w:rsidR="00616A96" w:rsidRDefault="00616A96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F9F84" w14:textId="77777777" w:rsidR="00616A96" w:rsidRDefault="00616A96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36B76F48" w14:textId="77777777" w:rsidR="00616A96" w:rsidRDefault="00616A96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4FF63" w14:textId="77777777" w:rsidR="00616A96" w:rsidRDefault="00616A96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A3657D3" w14:textId="77777777" w:rsidR="00616A96" w:rsidRPr="000A20AF" w:rsidRDefault="00616A96" w:rsidP="008660C2">
            <w:pPr>
              <w:spacing w:before="40" w:after="40" w:line="360" w:lineRule="auto"/>
              <w:ind w:left="64" w:right="57"/>
              <w:jc w:val="center"/>
              <w:rPr>
                <w:b/>
                <w:bCs/>
                <w:sz w:val="20"/>
                <w:lang w:val="ro-RO"/>
              </w:rPr>
            </w:pPr>
            <w:r w:rsidRPr="000A20AF">
              <w:rPr>
                <w:b/>
                <w:bCs/>
                <w:sz w:val="20"/>
                <w:lang w:val="ro-RO"/>
              </w:rPr>
              <w:t>23 -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0A20AF">
              <w:rPr>
                <w:b/>
                <w:bCs/>
                <w:sz w:val="20"/>
                <w:lang w:val="ro-RO"/>
              </w:rPr>
              <w:t>29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411D9" w14:textId="77777777" w:rsidR="00616A96" w:rsidRPr="00483148" w:rsidRDefault="00616A96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D5D4A" w14:textId="77777777" w:rsidR="00616A96" w:rsidRDefault="00616A96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0C736" w14:textId="77777777" w:rsidR="00616A96" w:rsidRPr="00483148" w:rsidRDefault="00616A96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73F9B" w14:textId="77777777" w:rsidR="00616A96" w:rsidRDefault="00616A96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2AFE0BE" w14:textId="77777777" w:rsidR="00616A96" w:rsidRDefault="00616A96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3 - 9.</w:t>
            </w:r>
          </w:p>
        </w:tc>
      </w:tr>
      <w:tr w:rsidR="00616A96" w14:paraId="42FE5C14" w14:textId="77777777" w:rsidTr="00965202">
        <w:trPr>
          <w:cantSplit/>
          <w:trHeight w:val="196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90FA68" w14:textId="77777777" w:rsidR="00616A96" w:rsidRDefault="00616A96" w:rsidP="004939AC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312B7" w14:textId="77777777" w:rsidR="00616A96" w:rsidRDefault="00616A96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1D364" w14:textId="77777777" w:rsidR="00616A96" w:rsidRDefault="00616A96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7862A" w14:textId="77777777" w:rsidR="00616A96" w:rsidRDefault="00616A96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35529CC6" w14:textId="77777777" w:rsidR="00616A96" w:rsidRDefault="00616A96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53584" w14:textId="77777777" w:rsidR="00616A96" w:rsidRDefault="00616A96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31 și 37 pe directă și în abatere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2DDC7" w14:textId="77777777" w:rsidR="00616A96" w:rsidRDefault="00616A96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2C015" w14:textId="77777777" w:rsidR="00616A96" w:rsidRDefault="00616A96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FC695" w14:textId="77777777" w:rsidR="00616A96" w:rsidRPr="00483148" w:rsidRDefault="00616A96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243FA" w14:textId="77777777" w:rsidR="00616A96" w:rsidRDefault="00616A96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2A6C5C8" w14:textId="77777777" w:rsidR="00616A96" w:rsidRDefault="00616A96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7 - 9.</w:t>
            </w:r>
          </w:p>
        </w:tc>
      </w:tr>
      <w:tr w:rsidR="00616A96" w14:paraId="49085D87" w14:textId="77777777" w:rsidTr="00965202">
        <w:trPr>
          <w:cantSplit/>
          <w:trHeight w:val="888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1F3D9D" w14:textId="77777777" w:rsidR="00616A96" w:rsidRDefault="00616A96" w:rsidP="004939AC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B7B6A" w14:textId="77777777" w:rsidR="00616A96" w:rsidRDefault="00616A96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A6103" w14:textId="77777777" w:rsidR="00616A96" w:rsidRDefault="00616A96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858DA" w14:textId="77777777" w:rsidR="00616A96" w:rsidRDefault="00616A96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14:paraId="13B575D8" w14:textId="77777777" w:rsidR="00616A96" w:rsidRDefault="00616A96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6A05C" w14:textId="77777777" w:rsidR="00616A96" w:rsidRDefault="00616A96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68F2A86F" w14:textId="77777777" w:rsidR="00616A96" w:rsidRDefault="00616A96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26, 28, 30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4A150" w14:textId="77777777" w:rsidR="00616A96" w:rsidRDefault="00616A96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D3E9F" w14:textId="77777777" w:rsidR="00616A96" w:rsidRDefault="00616A96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83B53" w14:textId="77777777" w:rsidR="00616A96" w:rsidRPr="00483148" w:rsidRDefault="00616A96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87F4D" w14:textId="77777777" w:rsidR="00616A96" w:rsidRDefault="00616A96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6 și 7.</w:t>
            </w:r>
          </w:p>
        </w:tc>
      </w:tr>
      <w:tr w:rsidR="00616A96" w14:paraId="69E2B60C" w14:textId="77777777" w:rsidTr="00965202">
        <w:trPr>
          <w:cantSplit/>
          <w:trHeight w:val="888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F8E97C" w14:textId="77777777" w:rsidR="00616A96" w:rsidRDefault="00616A96" w:rsidP="004939AC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228B7" w14:textId="77777777" w:rsidR="00616A96" w:rsidRDefault="00616A96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0D92F" w14:textId="77777777" w:rsidR="00616A96" w:rsidRDefault="00616A96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8BEB6" w14:textId="77777777" w:rsidR="00616A96" w:rsidRDefault="00616A96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14:paraId="7B590F66" w14:textId="77777777" w:rsidR="00616A96" w:rsidRDefault="00616A96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0C09B" w14:textId="77777777" w:rsidR="00616A96" w:rsidRDefault="00616A96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9BA38" w14:textId="77777777" w:rsidR="00616A96" w:rsidRDefault="00616A96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9F439" w14:textId="77777777" w:rsidR="00616A96" w:rsidRDefault="00616A96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B0E8B" w14:textId="77777777" w:rsidR="00616A96" w:rsidRPr="00483148" w:rsidRDefault="00616A96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9AA2F" w14:textId="77777777" w:rsidR="00616A96" w:rsidRDefault="00616A96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616A96" w14:paraId="5AF40D81" w14:textId="77777777" w:rsidTr="00965202">
        <w:trPr>
          <w:cantSplit/>
          <w:trHeight w:val="592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6ED6A2" w14:textId="77777777" w:rsidR="00616A96" w:rsidRDefault="00616A96" w:rsidP="004939AC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CCA62" w14:textId="77777777" w:rsidR="00616A96" w:rsidRDefault="00616A96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D0106" w14:textId="77777777" w:rsidR="00616A96" w:rsidRPr="00483148" w:rsidRDefault="00616A96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CFA8D" w14:textId="77777777" w:rsidR="00616A96" w:rsidRDefault="00616A96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14:paraId="5B24D5FA" w14:textId="77777777" w:rsidR="00616A96" w:rsidRDefault="00616A96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1C119" w14:textId="77777777" w:rsidR="00616A96" w:rsidRDefault="00616A96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2C9976D" w14:textId="77777777" w:rsidR="00616A96" w:rsidRDefault="00616A96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 și 52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3050B" w14:textId="77777777" w:rsidR="00616A96" w:rsidRPr="00483148" w:rsidRDefault="00616A96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545AC" w14:textId="77777777" w:rsidR="00616A96" w:rsidRDefault="00616A96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EA6AF" w14:textId="77777777" w:rsidR="00616A96" w:rsidRPr="00483148" w:rsidRDefault="00616A96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D612F" w14:textId="77777777" w:rsidR="00616A96" w:rsidRDefault="00616A96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B865192" w14:textId="77777777" w:rsidR="00616A96" w:rsidRDefault="00616A96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4 și 5.</w:t>
            </w:r>
          </w:p>
        </w:tc>
      </w:tr>
      <w:tr w:rsidR="00616A96" w14:paraId="24B891B6" w14:textId="77777777" w:rsidTr="00965202">
        <w:trPr>
          <w:cantSplit/>
          <w:trHeight w:val="42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6E1EE" w14:textId="77777777" w:rsidR="00616A96" w:rsidRDefault="00616A96" w:rsidP="004939AC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66006" w14:textId="77777777" w:rsidR="00616A96" w:rsidRDefault="00616A96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E839F" w14:textId="77777777" w:rsidR="00616A96" w:rsidRPr="00483148" w:rsidRDefault="00616A96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C4282" w14:textId="77777777" w:rsidR="00616A96" w:rsidRDefault="00616A96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0E001D3E" w14:textId="77777777" w:rsidR="00616A96" w:rsidRDefault="00616A96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5 și 6 </w:t>
            </w:r>
          </w:p>
          <w:p w14:paraId="356E86DA" w14:textId="77777777" w:rsidR="00616A96" w:rsidRDefault="00616A96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81CEE" w14:textId="77777777" w:rsidR="00616A96" w:rsidRDefault="00616A96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FBAB818" w14:textId="77777777" w:rsidR="00616A96" w:rsidRDefault="00616A96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53E44" w14:textId="77777777" w:rsidR="00616A96" w:rsidRPr="00483148" w:rsidRDefault="00616A96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2B6D6" w14:textId="77777777" w:rsidR="00616A96" w:rsidRDefault="00616A96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CD43C" w14:textId="77777777" w:rsidR="00616A96" w:rsidRPr="00483148" w:rsidRDefault="00616A96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6C6E1" w14:textId="77777777" w:rsidR="00616A96" w:rsidRDefault="00616A96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5CA07A1F" w14:textId="77777777" w:rsidTr="00965202">
        <w:trPr>
          <w:cantSplit/>
          <w:trHeight w:val="42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AC324" w14:textId="77777777" w:rsidR="00616A96" w:rsidRDefault="00616A96" w:rsidP="004939AC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D159E" w14:textId="77777777" w:rsidR="00616A96" w:rsidRDefault="00616A96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32A8F" w14:textId="77777777" w:rsidR="00616A96" w:rsidRPr="00483148" w:rsidRDefault="00616A96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499D3" w14:textId="77777777" w:rsidR="00616A96" w:rsidRDefault="00616A96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151E0062" w14:textId="77777777" w:rsidR="00616A96" w:rsidRDefault="00616A96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</w:t>
            </w:r>
          </w:p>
          <w:p w14:paraId="3B016314" w14:textId="77777777" w:rsidR="00616A96" w:rsidRDefault="00616A96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2C7F0" w14:textId="77777777" w:rsidR="00616A96" w:rsidRDefault="00616A96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FFD1B93" w14:textId="77777777" w:rsidR="00616A96" w:rsidRDefault="00616A96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7CAFE" w14:textId="77777777" w:rsidR="00616A96" w:rsidRPr="00483148" w:rsidRDefault="00616A96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33E07" w14:textId="77777777" w:rsidR="00616A96" w:rsidRDefault="00616A96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F5E85" w14:textId="77777777" w:rsidR="00616A96" w:rsidRPr="00483148" w:rsidRDefault="00616A96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9F532" w14:textId="77777777" w:rsidR="00616A96" w:rsidRDefault="00616A96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4A44D21A" w14:textId="77777777" w:rsidTr="00965202">
        <w:trPr>
          <w:cantSplit/>
          <w:trHeight w:val="37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79D3F3" w14:textId="77777777" w:rsidR="00616A96" w:rsidRDefault="00616A96" w:rsidP="004939AC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4DF34" w14:textId="77777777" w:rsidR="00616A96" w:rsidRDefault="00616A96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3A421" w14:textId="77777777" w:rsidR="00616A96" w:rsidRPr="00483148" w:rsidRDefault="00616A96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C88CF" w14:textId="77777777" w:rsidR="00616A96" w:rsidRDefault="00616A96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Tehnică </w:t>
            </w:r>
          </w:p>
          <w:p w14:paraId="26097319" w14:textId="77777777" w:rsidR="00616A96" w:rsidRDefault="00616A96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Caracal </w:t>
            </w:r>
          </w:p>
          <w:p w14:paraId="53915056" w14:textId="77777777" w:rsidR="00616A96" w:rsidRDefault="00616A96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08C3CD4F" w14:textId="77777777" w:rsidR="00616A96" w:rsidRDefault="00616A96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80FE9" w14:textId="77777777" w:rsidR="00616A96" w:rsidRDefault="00616A96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C775108" w14:textId="77777777" w:rsidR="00616A96" w:rsidRDefault="00616A96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C959F" w14:textId="77777777" w:rsidR="00616A96" w:rsidRPr="00483148" w:rsidRDefault="00616A96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4B606" w14:textId="77777777" w:rsidR="00616A96" w:rsidRDefault="00616A96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7E609" w14:textId="77777777" w:rsidR="00616A96" w:rsidRPr="00483148" w:rsidRDefault="00616A96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0C9A7" w14:textId="77777777" w:rsidR="00616A96" w:rsidRDefault="00616A96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44B19B21" w14:textId="77777777" w:rsidTr="00965202">
        <w:trPr>
          <w:cantSplit/>
          <w:trHeight w:val="37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3CFF65" w14:textId="77777777" w:rsidR="00616A96" w:rsidRDefault="00616A96" w:rsidP="004939AC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E9843" w14:textId="77777777" w:rsidR="00616A96" w:rsidRDefault="00616A96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422A0" w14:textId="77777777" w:rsidR="00616A96" w:rsidRPr="00483148" w:rsidRDefault="00616A96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11742" w14:textId="77777777" w:rsidR="00616A96" w:rsidRDefault="00616A96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Tehnică </w:t>
            </w:r>
          </w:p>
          <w:p w14:paraId="78963596" w14:textId="77777777" w:rsidR="00616A96" w:rsidRDefault="00616A96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Caracal </w:t>
            </w:r>
          </w:p>
          <w:p w14:paraId="3592A9F0" w14:textId="77777777" w:rsidR="00616A96" w:rsidRPr="007D0C03" w:rsidRDefault="00616A96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E2C23" w14:textId="77777777" w:rsidR="00616A96" w:rsidRDefault="00616A96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7400D4A" w14:textId="77777777" w:rsidR="00616A96" w:rsidRDefault="00616A96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5F4A89CD" w14:textId="77777777" w:rsidR="00616A96" w:rsidRDefault="00616A96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5/7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566F9" w14:textId="77777777" w:rsidR="00616A96" w:rsidRPr="00483148" w:rsidRDefault="00616A96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C2EB6" w14:textId="77777777" w:rsidR="00616A96" w:rsidRDefault="00616A96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89DD6" w14:textId="77777777" w:rsidR="00616A96" w:rsidRPr="00483148" w:rsidRDefault="00616A96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BEA8A" w14:textId="77777777" w:rsidR="00616A96" w:rsidRDefault="00616A96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 la liniile 2 și 3</w:t>
            </w:r>
          </w:p>
        </w:tc>
      </w:tr>
    </w:tbl>
    <w:p w14:paraId="6C992983" w14:textId="77777777" w:rsidR="00616A96" w:rsidRDefault="00616A96">
      <w:pPr>
        <w:spacing w:before="40" w:after="40" w:line="192" w:lineRule="auto"/>
        <w:ind w:right="57"/>
        <w:rPr>
          <w:sz w:val="20"/>
          <w:lang w:val="ro-RO"/>
        </w:rPr>
      </w:pPr>
    </w:p>
    <w:p w14:paraId="4651DBE7" w14:textId="77777777" w:rsidR="00616A96" w:rsidRPr="005905D7" w:rsidRDefault="00616A96" w:rsidP="006B4CB8">
      <w:pPr>
        <w:pStyle w:val="Heading1"/>
        <w:spacing w:line="360" w:lineRule="auto"/>
      </w:pPr>
      <w:r w:rsidRPr="005905D7">
        <w:t>LINIA 116</w:t>
      </w:r>
    </w:p>
    <w:p w14:paraId="4D6E099B" w14:textId="77777777" w:rsidR="00616A96" w:rsidRPr="005905D7" w:rsidRDefault="00616A96" w:rsidP="00D850A8">
      <w:pPr>
        <w:pStyle w:val="Heading1"/>
        <w:spacing w:line="360" w:lineRule="auto"/>
        <w:rPr>
          <w:bCs w:val="0"/>
          <w:sz w:val="8"/>
        </w:rPr>
      </w:pPr>
      <w:r w:rsidRPr="005905D7">
        <w:t>FILIAŞI - LIVEZENI - SIMERIA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78"/>
        <w:gridCol w:w="751"/>
        <w:gridCol w:w="2197"/>
        <w:gridCol w:w="870"/>
        <w:gridCol w:w="758"/>
        <w:gridCol w:w="868"/>
        <w:gridCol w:w="763"/>
        <w:gridCol w:w="2486"/>
      </w:tblGrid>
      <w:tr w:rsidR="00616A96" w:rsidRPr="00743905" w14:paraId="68CFBDB5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734D3D" w14:textId="77777777" w:rsidR="00616A96" w:rsidRPr="00743905" w:rsidRDefault="00616A96" w:rsidP="00616A9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6CD0B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4D517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FD91B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72389D20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0B6F0" w14:textId="77777777" w:rsidR="00616A96" w:rsidRDefault="00616A96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</w:t>
            </w:r>
          </w:p>
          <w:p w14:paraId="2DA6B9D4" w14:textId="77777777" w:rsidR="00616A96" w:rsidRPr="00743905" w:rsidRDefault="00616A96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3CD09" w14:textId="77777777" w:rsidR="00616A96" w:rsidRPr="00743905" w:rsidRDefault="00616A9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DC181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52B08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0C273" w14:textId="77777777" w:rsidR="00616A96" w:rsidRDefault="00616A96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0A4088E0" w14:textId="77777777" w:rsidR="00616A96" w:rsidRPr="00743905" w:rsidRDefault="00616A96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linia 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1.</w:t>
            </w:r>
          </w:p>
        </w:tc>
      </w:tr>
      <w:tr w:rsidR="00616A96" w:rsidRPr="00743905" w14:paraId="24403FD0" w14:textId="77777777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DBBC6" w14:textId="77777777" w:rsidR="00616A96" w:rsidRPr="00743905" w:rsidRDefault="00616A96" w:rsidP="00616A9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94771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6697B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96CB4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609BE0C6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AEC49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de la</w:t>
            </w:r>
          </w:p>
          <w:p w14:paraId="59179CFC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până la </w:t>
            </w: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E6209" w14:textId="77777777" w:rsidR="00616A96" w:rsidRPr="00743905" w:rsidRDefault="00616A9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3E217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558B5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8F51D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616A96" w:rsidRPr="00743905" w14:paraId="03EB0668" w14:textId="77777777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DCE614" w14:textId="77777777" w:rsidR="00616A96" w:rsidRPr="00743905" w:rsidRDefault="00616A96" w:rsidP="00616A9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36D19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D3E23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58753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50156759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3</w:t>
            </w:r>
          </w:p>
          <w:p w14:paraId="602AA642" w14:textId="77777777" w:rsidR="00616A96" w:rsidRPr="00743905" w:rsidRDefault="00616A96" w:rsidP="0007482F">
            <w:pPr>
              <w:spacing w:before="40" w:after="40" w:line="276" w:lineRule="auto"/>
              <w:ind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92584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1163E" w14:textId="77777777" w:rsidR="00616A96" w:rsidRPr="00743905" w:rsidRDefault="00616A9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F0178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8343B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89AE5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16A96" w:rsidRPr="00743905" w14:paraId="11696DA5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174A2" w14:textId="77777777" w:rsidR="00616A96" w:rsidRPr="00743905" w:rsidRDefault="00616A96" w:rsidP="00616A9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552D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46F86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728CA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Gilort</w:t>
            </w:r>
          </w:p>
          <w:p w14:paraId="0224C7AC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CC675" w14:textId="77777777" w:rsidR="00616A96" w:rsidRPr="00743905" w:rsidRDefault="00616A96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66074" w14:textId="77777777" w:rsidR="00616A96" w:rsidRPr="00743905" w:rsidRDefault="00616A9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F2CD7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800C2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1E55A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acces la linia 2 </w:t>
            </w:r>
          </w:p>
          <w:p w14:paraId="33885D20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616A96" w:rsidRPr="00743905" w14:paraId="49B00263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FFE54" w14:textId="77777777" w:rsidR="00616A96" w:rsidRPr="00743905" w:rsidRDefault="00616A96" w:rsidP="00616A9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C9682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17+830</w:t>
            </w:r>
          </w:p>
          <w:p w14:paraId="0756E9B3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01DCB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3BD34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14:paraId="76CE402A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08803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EC591" w14:textId="77777777" w:rsidR="00616A96" w:rsidRPr="00743905" w:rsidRDefault="00616A9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E036C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62577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84142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4C3C8B12" w14:textId="77777777" w:rsidR="00616A96" w:rsidRPr="0007721B" w:rsidRDefault="00616A9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616A96" w:rsidRPr="00743905" w14:paraId="0BEC2397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8696F" w14:textId="77777777" w:rsidR="00616A96" w:rsidRPr="00743905" w:rsidRDefault="00616A96" w:rsidP="00616A9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17627" w14:textId="77777777" w:rsidR="00616A96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18+190</w:t>
            </w:r>
          </w:p>
          <w:p w14:paraId="30AEA42A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18+240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CB9FF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84434" w14:textId="77777777" w:rsidR="00616A96" w:rsidRPr="00743905" w:rsidRDefault="00616A96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14:paraId="1FBD4D31" w14:textId="77777777" w:rsidR="00616A96" w:rsidRPr="00743905" w:rsidRDefault="00616A96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72386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A938A" w14:textId="77777777" w:rsidR="00616A96" w:rsidRPr="00743905" w:rsidRDefault="00616A9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AD007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B6D8B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62E8A" w14:textId="77777777" w:rsidR="00616A96" w:rsidRPr="00743905" w:rsidRDefault="00616A96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30140AB9" w14:textId="77777777" w:rsidR="00616A96" w:rsidRDefault="00616A96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616A96" w:rsidRPr="00743905" w14:paraId="4DCBB406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E1D29" w14:textId="77777777" w:rsidR="00616A96" w:rsidRPr="00743905" w:rsidRDefault="00616A96" w:rsidP="00616A9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1AEC6" w14:textId="77777777" w:rsidR="00616A96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20+645</w:t>
            </w:r>
          </w:p>
          <w:p w14:paraId="63AAA597" w14:textId="77777777" w:rsidR="00616A96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20+695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F6C85" w14:textId="77777777" w:rsidR="00616A96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2FBEB" w14:textId="77777777" w:rsidR="00616A96" w:rsidRPr="00743905" w:rsidRDefault="00616A96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5A57126D" w14:textId="77777777" w:rsidR="00616A96" w:rsidRPr="00743905" w:rsidRDefault="00616A96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AD84E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91A13" w14:textId="77777777" w:rsidR="00616A96" w:rsidRPr="00743905" w:rsidRDefault="00616A9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A40C3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36E67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F3F09" w14:textId="77777777" w:rsidR="00616A96" w:rsidRPr="00743905" w:rsidRDefault="00616A96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7251F909" w14:textId="77777777" w:rsidR="00616A96" w:rsidRPr="00743905" w:rsidRDefault="00616A96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616A96" w:rsidRPr="00743905" w14:paraId="489CB9C6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6176F" w14:textId="77777777" w:rsidR="00616A96" w:rsidRPr="00743905" w:rsidRDefault="00616A96" w:rsidP="00616A9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DBB37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21+600</w:t>
            </w:r>
          </w:p>
          <w:p w14:paraId="3E84082B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21+710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A35A1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863CA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66891159" w14:textId="77777777" w:rsidR="00616A96" w:rsidRPr="00743905" w:rsidRDefault="00616A96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B82C9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531BC" w14:textId="77777777" w:rsidR="00616A96" w:rsidRPr="00743905" w:rsidRDefault="00616A9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1D589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9B340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E66DB" w14:textId="77777777" w:rsidR="00616A96" w:rsidRPr="00537749" w:rsidRDefault="00616A96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616A96" w:rsidRPr="00743905" w14:paraId="26D120D2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FAF15" w14:textId="77777777" w:rsidR="00616A96" w:rsidRPr="00743905" w:rsidRDefault="00616A96" w:rsidP="00616A9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C7D6B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25+470</w:t>
            </w:r>
          </w:p>
          <w:p w14:paraId="59A41B9B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25+520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3E9D2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DCEF8" w14:textId="77777777" w:rsidR="00616A96" w:rsidRDefault="00616A96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Bibesti</w:t>
            </w:r>
          </w:p>
          <w:p w14:paraId="1B29C3FB" w14:textId="77777777" w:rsidR="00616A96" w:rsidRPr="00743905" w:rsidRDefault="00616A96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03D64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00191" w14:textId="77777777" w:rsidR="00616A96" w:rsidRPr="00743905" w:rsidRDefault="00616A9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8E228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8E122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1D5EE" w14:textId="77777777" w:rsidR="00616A96" w:rsidRDefault="00616A9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Valabil </w:t>
            </w:r>
            <w:r w:rsidRPr="005A7670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pentru trenurile care au în componență două locomotive cuplate.</w:t>
            </w:r>
          </w:p>
          <w:p w14:paraId="1548D99D" w14:textId="77777777" w:rsidR="00616A96" w:rsidRPr="005A7670" w:rsidRDefault="00616A96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616A96" w:rsidRPr="00743905" w14:paraId="39F4E391" w14:textId="77777777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4E863" w14:textId="77777777" w:rsidR="00616A96" w:rsidRPr="00743905" w:rsidRDefault="00616A96" w:rsidP="00616A9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3FE79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63FFF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203E2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Bibeşti</w:t>
            </w:r>
          </w:p>
          <w:p w14:paraId="769BE4AB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2 </w:t>
            </w:r>
          </w:p>
          <w:p w14:paraId="55A05FB8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E965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79FA691B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F3177" w14:textId="77777777" w:rsidR="00616A96" w:rsidRPr="00743905" w:rsidRDefault="00616A9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9510F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79A71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CD3C4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16A96" w:rsidRPr="00743905" w14:paraId="15AF3597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AF198" w14:textId="77777777" w:rsidR="00616A96" w:rsidRPr="00743905" w:rsidRDefault="00616A96" w:rsidP="00616A9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3055F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1ED5A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B4606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Musculeşti</w:t>
            </w:r>
          </w:p>
          <w:p w14:paraId="3A4A3417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D1D03" w14:textId="77777777" w:rsidR="00616A96" w:rsidRPr="00743905" w:rsidRDefault="00616A96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5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EE0F2" w14:textId="77777777" w:rsidR="00616A96" w:rsidRPr="00743905" w:rsidRDefault="00616A9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86A20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C08AB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5670E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1</w:t>
            </w:r>
          </w:p>
          <w:p w14:paraId="789F633E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616A96" w:rsidRPr="00743905" w14:paraId="209B3D61" w14:textId="77777777" w:rsidTr="00743905">
        <w:trPr>
          <w:cantSplit/>
          <w:trHeight w:val="2595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A7A344" w14:textId="77777777" w:rsidR="00616A96" w:rsidRPr="00743905" w:rsidRDefault="00616A96" w:rsidP="00616A9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F5780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C7D46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ED3FA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Bărbăteşti</w:t>
            </w:r>
          </w:p>
          <w:p w14:paraId="4136E6BA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3 </w:t>
            </w:r>
          </w:p>
          <w:p w14:paraId="723E3D4B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24A46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toată linia </w:t>
            </w:r>
          </w:p>
          <w:p w14:paraId="30A84C27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14:paraId="437E3D26" w14:textId="77777777" w:rsidR="00616A96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peste sch. </w:t>
            </w:r>
          </w:p>
          <w:p w14:paraId="5CFCB17F" w14:textId="77777777" w:rsidR="00616A96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5, 7 </w:t>
            </w:r>
          </w:p>
          <w:p w14:paraId="6532350B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14:paraId="5229D404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14:paraId="29B7824F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6 / 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ED6E9" w14:textId="77777777" w:rsidR="00616A96" w:rsidRPr="00743905" w:rsidRDefault="00616A9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763B0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835E0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798CE" w14:textId="77777777" w:rsidR="00616A96" w:rsidRDefault="00616A9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6C8E0D25" w14:textId="77777777" w:rsidR="00616A96" w:rsidRPr="00743905" w:rsidRDefault="00616A96" w:rsidP="00F114D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şi 4.</w:t>
            </w:r>
          </w:p>
        </w:tc>
      </w:tr>
      <w:tr w:rsidR="00616A96" w:rsidRPr="00743905" w14:paraId="226AE931" w14:textId="77777777" w:rsidTr="00743905">
        <w:trPr>
          <w:cantSplit/>
          <w:trHeight w:val="108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8E6C4E" w14:textId="77777777" w:rsidR="00616A96" w:rsidRPr="00743905" w:rsidRDefault="00616A96" w:rsidP="00616A9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DE3C6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7EB16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281C3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 Bărbăteşti</w:t>
            </w:r>
          </w:p>
          <w:p w14:paraId="1BB8D65B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1D042399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66372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de la Cap X la </w:t>
            </w:r>
          </w:p>
          <w:p w14:paraId="35B1F577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2A309" w14:textId="77777777" w:rsidR="00616A96" w:rsidRPr="00743905" w:rsidRDefault="00616A9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54AB6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01C08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038AB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616A96" w:rsidRPr="00743905" w14:paraId="0816A936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80B3F2" w14:textId="77777777" w:rsidR="00616A96" w:rsidRPr="00743905" w:rsidRDefault="00616A96" w:rsidP="00616A9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43F21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6A457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B5ECC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Jupâneşti</w:t>
            </w:r>
          </w:p>
          <w:p w14:paraId="71C06CA2" w14:textId="77777777" w:rsidR="00616A96" w:rsidRPr="00743905" w:rsidRDefault="00616A96" w:rsidP="0013317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4695A" w14:textId="77777777" w:rsidR="00616A96" w:rsidRPr="00743905" w:rsidRDefault="00616A96" w:rsidP="0013317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A8E1D" w14:textId="77777777" w:rsidR="00616A96" w:rsidRPr="00743905" w:rsidRDefault="00616A9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AE872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42546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6A954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</w:t>
            </w:r>
          </w:p>
          <w:p w14:paraId="38AAA627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la linia 2</w:t>
            </w:r>
          </w:p>
          <w:p w14:paraId="05B4E736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616A96" w:rsidRPr="00743905" w14:paraId="4FE5AE78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661EA2" w14:textId="77777777" w:rsidR="00616A96" w:rsidRPr="00743905" w:rsidRDefault="00616A96" w:rsidP="00616A9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21886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45+660</w:t>
            </w:r>
          </w:p>
          <w:p w14:paraId="3B63A732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45+740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1ECD2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73551" w14:textId="77777777" w:rsidR="00616A96" w:rsidRPr="00743905" w:rsidRDefault="00616A96" w:rsidP="00006FD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7285362B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C1657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1F839" w14:textId="77777777" w:rsidR="00616A96" w:rsidRPr="00743905" w:rsidRDefault="00616A9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C7CD8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E5804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35A5C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inclusiv 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4A8E4B25" w14:textId="77777777" w:rsidR="00616A96" w:rsidRPr="001D7D9E" w:rsidRDefault="00616A9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16A96" w:rsidRPr="00743905" w14:paraId="15757A33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631E3E" w14:textId="77777777" w:rsidR="00616A96" w:rsidRPr="00743905" w:rsidRDefault="00616A96" w:rsidP="00616A9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BF289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44C95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ACFAA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60DD76EF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8A849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51CCBCDA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 / 7,</w:t>
            </w:r>
          </w:p>
          <w:p w14:paraId="3675EA36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sch. 11, 17, 24, 26, 30 şi TDJ </w:t>
            </w:r>
          </w:p>
          <w:p w14:paraId="64A6EC7C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18 </w:t>
            </w:r>
            <w:r w:rsidRPr="00743905">
              <w:rPr>
                <w:b/>
                <w:bCs/>
                <w:color w:val="000000"/>
                <w:sz w:val="20"/>
                <w:lang w:val="en-US"/>
              </w:rPr>
              <w:t>/ 22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B4D33" w14:textId="77777777" w:rsidR="00616A96" w:rsidRPr="00743905" w:rsidRDefault="00616A9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D9CE7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94208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6E6FA" w14:textId="77777777" w:rsidR="00616A96" w:rsidRDefault="00616A9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0817D5E5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3 - 8.</w:t>
            </w:r>
          </w:p>
        </w:tc>
      </w:tr>
      <w:tr w:rsidR="00616A96" w:rsidRPr="00743905" w14:paraId="72E64A30" w14:textId="77777777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DDBF5B" w14:textId="77777777" w:rsidR="00616A96" w:rsidRPr="00743905" w:rsidRDefault="00616A96" w:rsidP="00616A9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2F52E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4A77F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A9F69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746244AD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19043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66385E70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BD185" w14:textId="77777777" w:rsidR="00616A96" w:rsidRPr="00743905" w:rsidRDefault="00616A9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1A532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B4CC1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C3692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16A96" w:rsidRPr="00743905" w14:paraId="700229EB" w14:textId="77777777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B91AC3" w14:textId="77777777" w:rsidR="00616A96" w:rsidRPr="00743905" w:rsidRDefault="00616A96" w:rsidP="00616A9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4601D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817FE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D54DA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Cap X +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CE00D" w14:textId="77777777" w:rsidR="00616A96" w:rsidRPr="00743905" w:rsidRDefault="00616A96" w:rsidP="00F141F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56CC16AE" w14:textId="77777777" w:rsidR="00616A96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 / 5</w:t>
            </w:r>
          </w:p>
          <w:p w14:paraId="6E8F07BF" w14:textId="77777777" w:rsidR="00616A96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14:paraId="002911DE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F1F48" w14:textId="77777777" w:rsidR="00616A96" w:rsidRPr="00743905" w:rsidRDefault="00616A9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FD862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D1DE9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16CA8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2.</w:t>
            </w:r>
          </w:p>
        </w:tc>
      </w:tr>
      <w:tr w:rsidR="00616A96" w:rsidRPr="00743905" w14:paraId="44253364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0F01C0" w14:textId="77777777" w:rsidR="00616A96" w:rsidRPr="00743905" w:rsidRDefault="00616A96" w:rsidP="00616A9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2F373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51+565</w:t>
            </w:r>
          </w:p>
          <w:p w14:paraId="12024E4F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51+615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2E3C5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8E9D0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14:paraId="50DEA41B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A8DF5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4A3EE" w14:textId="77777777" w:rsidR="00616A96" w:rsidRPr="00743905" w:rsidRDefault="00616A9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1B695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632CB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76637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34B94F55" w14:textId="77777777" w:rsidR="00616A96" w:rsidRPr="0007721B" w:rsidRDefault="00616A9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616A96" w:rsidRPr="00743905" w14:paraId="18AB069B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31500E" w14:textId="77777777" w:rsidR="00616A96" w:rsidRPr="00743905" w:rsidRDefault="00616A96" w:rsidP="00616A9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902ED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53+270</w:t>
            </w:r>
          </w:p>
          <w:p w14:paraId="58520FC5" w14:textId="77777777" w:rsidR="00616A96" w:rsidRPr="00743905" w:rsidRDefault="00616A96" w:rsidP="007C60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32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3D1F4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A723A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14:paraId="45CD0D30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FB66A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5E164" w14:textId="77777777" w:rsidR="00616A96" w:rsidRPr="00743905" w:rsidRDefault="00616A9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48DD9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29379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07A66" w14:textId="77777777" w:rsidR="00616A96" w:rsidRDefault="00616A96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3324750B" w14:textId="77777777" w:rsidR="00616A96" w:rsidRPr="00951746" w:rsidRDefault="00616A9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951746">
              <w:rPr>
                <w:b/>
                <w:bCs/>
                <w:i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616A96" w:rsidRPr="00743905" w14:paraId="369ECAFE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293974" w14:textId="77777777" w:rsidR="00616A96" w:rsidRPr="00743905" w:rsidRDefault="00616A96" w:rsidP="00616A9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E0C7A" w14:textId="77777777" w:rsidR="00616A96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63+600</w:t>
            </w:r>
          </w:p>
          <w:p w14:paraId="20818F8C" w14:textId="77777777" w:rsidR="00616A96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63+980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C9EA4" w14:textId="77777777" w:rsidR="00616A96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EB692" w14:textId="77777777" w:rsidR="00616A96" w:rsidRDefault="00616A9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Lunca Budieni </w:t>
            </w:r>
          </w:p>
          <w:p w14:paraId="767ED355" w14:textId="77777777" w:rsidR="00616A96" w:rsidRDefault="00616A9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E4AFA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F56A0" w14:textId="77777777" w:rsidR="00616A96" w:rsidRPr="00743905" w:rsidRDefault="00616A9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B1111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A83F5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50C1F" w14:textId="77777777" w:rsidR="00616A96" w:rsidRDefault="00616A9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616A96" w:rsidRPr="00743905" w14:paraId="6E09B78C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DE41ED" w14:textId="77777777" w:rsidR="00616A96" w:rsidRPr="00743905" w:rsidRDefault="00616A96" w:rsidP="00616A9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3D7CB" w14:textId="77777777" w:rsidR="00616A96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68+900</w:t>
            </w:r>
          </w:p>
          <w:p w14:paraId="0BCA7784" w14:textId="77777777" w:rsidR="00616A96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69+300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7C496" w14:textId="77777777" w:rsidR="00616A96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DB331" w14:textId="77777777" w:rsidR="00616A96" w:rsidRDefault="00616A9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Lunca Budieni -</w:t>
            </w:r>
          </w:p>
          <w:p w14:paraId="41702CA7" w14:textId="77777777" w:rsidR="00616A96" w:rsidRPr="00743905" w:rsidRDefault="00616A96" w:rsidP="000561D9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Târgu Jiu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DD1F2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BEB23" w14:textId="77777777" w:rsidR="00616A96" w:rsidRPr="00743905" w:rsidRDefault="00616A9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8565D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5ED8C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703CD" w14:textId="77777777" w:rsidR="00616A96" w:rsidRDefault="00616A9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16A96" w:rsidRPr="00743905" w14:paraId="6C16A975" w14:textId="77777777" w:rsidTr="00655BB8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35B2B" w14:textId="77777777" w:rsidR="00616A96" w:rsidRPr="00743905" w:rsidRDefault="00616A96" w:rsidP="00616A9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D23EA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790B0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6911F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14:paraId="74EA1C4A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</w:t>
            </w:r>
            <w:r>
              <w:rPr>
                <w:b/>
                <w:bCs/>
                <w:color w:val="000000"/>
                <w:sz w:val="20"/>
                <w:lang w:val="ro-RO"/>
              </w:rPr>
              <w:t>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C2E67" w14:textId="77777777" w:rsidR="00616A96" w:rsidRDefault="00616A96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27,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099D1870" w14:textId="77777777" w:rsidR="00616A96" w:rsidRPr="00743905" w:rsidRDefault="00616A96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F2D31" w14:textId="77777777" w:rsidR="00616A96" w:rsidRPr="00743905" w:rsidRDefault="00616A9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5ACF5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90C04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EED91" w14:textId="77777777" w:rsidR="00616A96" w:rsidRDefault="00616A96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563C8DBF" w14:textId="77777777" w:rsidR="00616A96" w:rsidRPr="00743905" w:rsidRDefault="00616A96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4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- 10.</w:t>
            </w:r>
          </w:p>
        </w:tc>
      </w:tr>
      <w:tr w:rsidR="00616A96" w:rsidRPr="00743905" w14:paraId="7F0B5898" w14:textId="77777777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FDBE0" w14:textId="77777777" w:rsidR="00616A96" w:rsidRPr="00743905" w:rsidRDefault="00616A96" w:rsidP="00616A9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2E948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C3EE1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521C5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14:paraId="633D48D9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41209535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8ED12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637B84B5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F044D" w14:textId="77777777" w:rsidR="00616A96" w:rsidRPr="00743905" w:rsidRDefault="00616A9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4AAB5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5A617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18D02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16A96" w:rsidRPr="00743905" w14:paraId="2E19404F" w14:textId="77777777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2BB5F" w14:textId="77777777" w:rsidR="00616A96" w:rsidRPr="00743905" w:rsidRDefault="00616A96" w:rsidP="00616A9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B2AF8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77+685</w:t>
            </w:r>
          </w:p>
          <w:p w14:paraId="11DC1E86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77+735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BB786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C560A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Ec. Teodoroiu -</w:t>
            </w:r>
          </w:p>
          <w:p w14:paraId="574D869D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Parângu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20BBA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8BE7B" w14:textId="77777777" w:rsidR="00616A96" w:rsidRPr="00743905" w:rsidRDefault="00616A9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03B57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15D75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B3E13" w14:textId="77777777" w:rsidR="00616A96" w:rsidRPr="00351657" w:rsidRDefault="00616A96" w:rsidP="0035165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616A96" w:rsidRPr="00743905" w14:paraId="60E392C4" w14:textId="77777777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C4F5A3" w14:textId="77777777" w:rsidR="00616A96" w:rsidRPr="00743905" w:rsidRDefault="00616A96" w:rsidP="00616A9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02703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56BCA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50C15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Valea Sadului</w:t>
            </w:r>
          </w:p>
          <w:p w14:paraId="6FDD6A73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1C49C267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3B060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0C822D3E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E593E" w14:textId="77777777" w:rsidR="00616A96" w:rsidRPr="00743905" w:rsidRDefault="00616A9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2A8CB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24498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E54AE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16A96" w:rsidRPr="00743905" w14:paraId="298C4273" w14:textId="77777777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825747" w14:textId="77777777" w:rsidR="00616A96" w:rsidRPr="00743905" w:rsidRDefault="00616A96" w:rsidP="00616A9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AEBC0" w14:textId="77777777" w:rsidR="00616A96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91+800</w:t>
            </w:r>
          </w:p>
          <w:p w14:paraId="6F12FDFD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92+850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6B990" w14:textId="77777777" w:rsidR="00616A96" w:rsidRPr="00743905" w:rsidRDefault="00616A96" w:rsidP="006E5D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99D76" w14:textId="77777777" w:rsidR="00616A96" w:rsidRDefault="00616A9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Valea Sadului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</w:p>
          <w:p w14:paraId="288A6AAC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B01CE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113F4" w14:textId="77777777" w:rsidR="00616A96" w:rsidRPr="00743905" w:rsidRDefault="00616A9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7427F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EC739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D9B51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16A96" w:rsidRPr="00743905" w14:paraId="2A27A9EB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E0F52" w14:textId="77777777" w:rsidR="00616A96" w:rsidRPr="00743905" w:rsidRDefault="00616A96" w:rsidP="00616A9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E7296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ECE5E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FB8E1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  <w:p w14:paraId="6A244336" w14:textId="77777777" w:rsidR="00616A96" w:rsidRPr="00743905" w:rsidRDefault="00616A96" w:rsidP="006B78DB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6B78DB">
              <w:rPr>
                <w:b/>
                <w:bCs/>
                <w:color w:val="000000"/>
                <w:sz w:val="19"/>
                <w:szCs w:val="19"/>
                <w:lang w:val="ro-RO"/>
              </w:rPr>
              <w:t>linia 3 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366A8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2AF5EE0F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A83AD" w14:textId="77777777" w:rsidR="00616A96" w:rsidRPr="00743905" w:rsidRDefault="00616A9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A4F9B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C92EC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D489E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16A96" w:rsidRPr="00743905" w14:paraId="3D720B26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E7203" w14:textId="77777777" w:rsidR="00616A96" w:rsidRPr="00743905" w:rsidRDefault="00616A96" w:rsidP="00616A9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8CE89" w14:textId="77777777" w:rsidR="00616A96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95+700</w:t>
            </w:r>
          </w:p>
          <w:p w14:paraId="0AF81166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97+500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02F4C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36E20" w14:textId="77777777" w:rsidR="00616A96" w:rsidRDefault="00616A96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0C046A3D" w14:textId="77777777" w:rsidR="00616A96" w:rsidRPr="00743905" w:rsidRDefault="00616A96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C6ADF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CB623" w14:textId="77777777" w:rsidR="00616A96" w:rsidRPr="00743905" w:rsidRDefault="00616A9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467B4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B627F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E7095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16A96" w:rsidRPr="00743905" w14:paraId="37178413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296EE" w14:textId="77777777" w:rsidR="00616A96" w:rsidRPr="00743905" w:rsidRDefault="00616A96" w:rsidP="00616A9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1867" w14:textId="77777777" w:rsidR="00616A96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96+250</w:t>
            </w:r>
          </w:p>
          <w:p w14:paraId="33860F7F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96+320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D3A14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9DAEB" w14:textId="77777777" w:rsidR="00616A96" w:rsidRDefault="00616A9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1CD0586B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CBBB0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93F54" w14:textId="77777777" w:rsidR="00616A96" w:rsidRPr="00743905" w:rsidRDefault="00616A9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F650A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3FD35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5CC84" w14:textId="77777777" w:rsidR="00616A96" w:rsidRDefault="00616A96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35C3E43B" w14:textId="77777777" w:rsidR="00616A96" w:rsidRPr="003B409E" w:rsidRDefault="00616A96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616A96" w:rsidRPr="00743905" w14:paraId="07549A1C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2A22C" w14:textId="77777777" w:rsidR="00616A96" w:rsidRPr="00743905" w:rsidRDefault="00616A96" w:rsidP="00616A9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44095" w14:textId="77777777" w:rsidR="00616A96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98+600</w:t>
            </w:r>
          </w:p>
          <w:p w14:paraId="35AE82B9" w14:textId="77777777" w:rsidR="00616A96" w:rsidRDefault="00616A96" w:rsidP="00F1514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99+100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9D0F2" w14:textId="77777777" w:rsidR="00616A96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1904E" w14:textId="77777777" w:rsidR="00616A96" w:rsidRDefault="00616A96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7D79E99C" w14:textId="77777777" w:rsidR="00616A96" w:rsidRPr="00743905" w:rsidRDefault="00616A96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3FE62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2C10E" w14:textId="77777777" w:rsidR="00616A96" w:rsidRPr="00743905" w:rsidRDefault="00616A9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50C8D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F6E96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269E0" w14:textId="77777777" w:rsidR="00616A96" w:rsidRDefault="00616A96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16A96" w:rsidRPr="00743905" w14:paraId="4AAA65DD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8CEA8" w14:textId="77777777" w:rsidR="00616A96" w:rsidRPr="00743905" w:rsidRDefault="00616A96" w:rsidP="00616A9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CDC80" w14:textId="77777777" w:rsidR="00616A96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100+420</w:t>
            </w:r>
          </w:p>
          <w:p w14:paraId="1E73C955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F8982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B32F2" w14:textId="77777777" w:rsidR="00616A96" w:rsidRDefault="00616A96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17EE24EA" w14:textId="77777777" w:rsidR="00616A96" w:rsidRPr="00743905" w:rsidRDefault="00616A96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AE4EC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D0941" w14:textId="77777777" w:rsidR="00616A96" w:rsidRPr="00743905" w:rsidRDefault="00616A9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8BC16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457AE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4972F" w14:textId="77777777" w:rsidR="00616A96" w:rsidRDefault="00616A96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1EF8D259" w14:textId="77777777" w:rsidR="00616A96" w:rsidRPr="00743905" w:rsidRDefault="00616A96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616A96" w:rsidRPr="00743905" w14:paraId="0B61DD10" w14:textId="77777777" w:rsidTr="00354E37">
        <w:trPr>
          <w:cantSplit/>
          <w:trHeight w:val="89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12BEB5" w14:textId="77777777" w:rsidR="00616A96" w:rsidRPr="00743905" w:rsidRDefault="00616A96" w:rsidP="00616A9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ADD0E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F1783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5C3A0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14:paraId="408E8C18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37A14CAF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7B8DB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3D4B76E3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CA754" w14:textId="77777777" w:rsidR="00616A96" w:rsidRPr="00743905" w:rsidRDefault="00616A9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BF238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82ABA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C2059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16A96" w:rsidRPr="00743905" w14:paraId="5C9AEA1D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6A636A" w14:textId="77777777" w:rsidR="00616A96" w:rsidRPr="00743905" w:rsidRDefault="00616A96" w:rsidP="00616A9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4A09D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930</w:t>
            </w:r>
          </w:p>
          <w:p w14:paraId="55428F56" w14:textId="77777777" w:rsidR="00616A96" w:rsidRPr="00743905" w:rsidRDefault="00616A96" w:rsidP="00D90B5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104+</w:t>
            </w:r>
            <w:r>
              <w:rPr>
                <w:b/>
                <w:bCs/>
                <w:color w:val="000000"/>
                <w:sz w:val="20"/>
                <w:lang w:val="ro-RO"/>
              </w:rPr>
              <w:t>831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1AA16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6F1A7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 –</w:t>
            </w:r>
          </w:p>
          <w:p w14:paraId="2A513743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1C389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7091C" w14:textId="77777777" w:rsidR="00616A96" w:rsidRPr="00743905" w:rsidRDefault="00616A9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51C56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CECAD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09619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616A96" w:rsidRPr="00743905" w14:paraId="7E6440FB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143ABE" w14:textId="77777777" w:rsidR="00616A96" w:rsidRPr="00743905" w:rsidRDefault="00616A96" w:rsidP="00616A9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E6D8E" w14:textId="77777777" w:rsidR="00616A96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DB4F5" w14:textId="77777777" w:rsidR="00616A96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3E2B7" w14:textId="77777777" w:rsidR="00616A96" w:rsidRDefault="00616A96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  <w:p w14:paraId="5F4D3370" w14:textId="77777777" w:rsidR="00616A96" w:rsidRDefault="00616A96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liniile 1 și 2</w:t>
            </w:r>
          </w:p>
          <w:p w14:paraId="2FBB28EE" w14:textId="77777777" w:rsidR="00616A96" w:rsidRDefault="00616A96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DF2C0" w14:textId="77777777" w:rsidR="00616A96" w:rsidRPr="00743905" w:rsidRDefault="00616A96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29F683BF" w14:textId="77777777" w:rsidR="00616A96" w:rsidRPr="00743905" w:rsidRDefault="00616A96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9019D" w14:textId="77777777" w:rsidR="00616A96" w:rsidRPr="00743905" w:rsidRDefault="00616A96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FCBF6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073CF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7A511" w14:textId="77777777" w:rsidR="00616A96" w:rsidRDefault="00616A9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16A96" w:rsidRPr="00743905" w14:paraId="7D35FF11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1DEC25" w14:textId="77777777" w:rsidR="00616A96" w:rsidRPr="00743905" w:rsidRDefault="00616A96" w:rsidP="00616A9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9372A" w14:textId="77777777" w:rsidR="00616A96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110+250</w:t>
            </w:r>
          </w:p>
          <w:p w14:paraId="50C5F310" w14:textId="77777777" w:rsidR="00616A96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110+350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A9E7B" w14:textId="77777777" w:rsidR="00616A96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EB438" w14:textId="77777777" w:rsidR="00616A96" w:rsidRDefault="00616A96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9287" w14:textId="77777777" w:rsidR="00616A96" w:rsidRPr="00743905" w:rsidRDefault="00616A96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5F1C6" w14:textId="77777777" w:rsidR="00616A96" w:rsidRPr="00743905" w:rsidRDefault="00616A96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923A1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8A424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DCBF3" w14:textId="77777777" w:rsidR="00616A96" w:rsidRDefault="00616A9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16A96" w:rsidRPr="00743905" w14:paraId="0C2C58BC" w14:textId="77777777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872E8E" w14:textId="77777777" w:rsidR="00616A96" w:rsidRPr="00743905" w:rsidRDefault="00616A96" w:rsidP="00616A9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1CF56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BD03D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07E43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</w:p>
          <w:p w14:paraId="6978C2D4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58D72DD5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63705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53799135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488A6" w14:textId="77777777" w:rsidR="00616A96" w:rsidRPr="00743905" w:rsidRDefault="00616A9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B45D0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1F9A1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270C1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16A96" w:rsidRPr="00743905" w14:paraId="2D713A14" w14:textId="77777777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54D5C1" w14:textId="77777777" w:rsidR="00616A96" w:rsidRPr="00743905" w:rsidRDefault="00616A96" w:rsidP="00616A9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8FC17" w14:textId="77777777" w:rsidR="00616A96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115+600</w:t>
            </w:r>
          </w:p>
          <w:p w14:paraId="710BFA49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DAD24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82A34" w14:textId="77777777" w:rsidR="00616A96" w:rsidRDefault="00616A9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0EB7C491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Livezeni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CA094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9268F" w14:textId="77777777" w:rsidR="00616A96" w:rsidRPr="00743905" w:rsidRDefault="00616A9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8F8CA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D4A1B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0B6C9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16A96" w:rsidRPr="00743905" w14:paraId="0A37A436" w14:textId="77777777" w:rsidTr="00743905">
        <w:trPr>
          <w:cantSplit/>
          <w:trHeight w:val="164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CDCACF" w14:textId="77777777" w:rsidR="00616A96" w:rsidRPr="00743905" w:rsidRDefault="00616A96" w:rsidP="00616A9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A5438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DCD46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8C39B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14:paraId="3B64EE98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21C87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14:paraId="79AD42AD" w14:textId="77777777" w:rsidR="00616A96" w:rsidRPr="00743905" w:rsidRDefault="00616A96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 Clădire Călători şi km 84+000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3ECAC" w14:textId="77777777" w:rsidR="00616A96" w:rsidRPr="00743905" w:rsidRDefault="00616A9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B45D8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3549F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239FE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Între km 84+000 şi călcâiul schimbătorului numărul 12 este porţiune închisă.</w:t>
            </w:r>
          </w:p>
        </w:tc>
      </w:tr>
      <w:tr w:rsidR="00616A96" w:rsidRPr="00743905" w14:paraId="69AD2D01" w14:textId="77777777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A3646A" w14:textId="77777777" w:rsidR="00616A96" w:rsidRPr="00743905" w:rsidRDefault="00616A96" w:rsidP="00616A9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00434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E4CF4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B1577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14:paraId="6993547D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D2C94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41C8D" w14:textId="77777777" w:rsidR="00616A96" w:rsidRPr="00743905" w:rsidRDefault="00616A9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857EB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18E3D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A9904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schimbătorul numărul 22.</w:t>
            </w:r>
          </w:p>
        </w:tc>
      </w:tr>
      <w:tr w:rsidR="00616A96" w:rsidRPr="00743905" w14:paraId="226DA891" w14:textId="77777777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A477A0" w14:textId="77777777" w:rsidR="00616A96" w:rsidRPr="00743905" w:rsidRDefault="00616A96" w:rsidP="00616A9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DFD0E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1EA50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6CBF0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Petroșani Călători, linia 3 directă Cap. X peste sch.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A9DF7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AD63D" w14:textId="77777777" w:rsidR="00616A96" w:rsidRPr="00743905" w:rsidRDefault="00616A9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99CE8" w14:textId="77777777" w:rsidR="00616A96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79+510</w:t>
            </w:r>
          </w:p>
          <w:p w14:paraId="35153358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79+460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F8041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7E374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 Stație paralelogram. Afectează intrări - ieşiri la liniile 1 - 3 Cap X.</w:t>
            </w:r>
          </w:p>
        </w:tc>
      </w:tr>
      <w:tr w:rsidR="00616A96" w:rsidRPr="00743905" w14:paraId="00C440F6" w14:textId="77777777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E88AD4" w14:textId="77777777" w:rsidR="00616A96" w:rsidRPr="00743905" w:rsidRDefault="00616A96" w:rsidP="00616A9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E425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74652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17A67" w14:textId="77777777" w:rsidR="00616A96" w:rsidRDefault="00616A9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Petroșani Cap.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18740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 7, 9, 15, 33 și peste TDJ 23/29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E872E" w14:textId="77777777" w:rsidR="00616A96" w:rsidRPr="00743905" w:rsidRDefault="00616A9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4BCE2" w14:textId="77777777" w:rsidR="00616A96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F2DC1" w14:textId="77777777" w:rsidR="00616A96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AFE22" w14:textId="77777777" w:rsidR="00616A96" w:rsidRDefault="00616A9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 la liniile 1-12 Cap X.</w:t>
            </w:r>
          </w:p>
        </w:tc>
      </w:tr>
      <w:tr w:rsidR="00616A96" w:rsidRPr="00743905" w14:paraId="59DDBFEB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CD258" w14:textId="77777777" w:rsidR="00616A96" w:rsidRPr="00743905" w:rsidRDefault="00616A96" w:rsidP="00616A9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E3D8F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C4FC7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D6208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Petroşani </w:t>
            </w:r>
          </w:p>
          <w:p w14:paraId="7DA6D007" w14:textId="77777777" w:rsidR="00616A96" w:rsidRPr="00743905" w:rsidRDefault="00616A96" w:rsidP="00A816E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B, 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7, 8,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9, 12</w:t>
            </w:r>
            <w:r>
              <w:rPr>
                <w:b/>
                <w:bCs/>
                <w:color w:val="000000"/>
                <w:sz w:val="20"/>
                <w:lang w:val="ro-RO"/>
              </w:rPr>
              <w:t>, 13 și 14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797F4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03DD256A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108B5" w14:textId="77777777" w:rsidR="00616A96" w:rsidRPr="00743905" w:rsidRDefault="00616A9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7E03F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29838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67330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16A96" w:rsidRPr="00743905" w14:paraId="22EAB56A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87F27" w14:textId="77777777" w:rsidR="00616A96" w:rsidRPr="00743905" w:rsidRDefault="00616A96" w:rsidP="00616A9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2BA68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60D4F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96E41" w14:textId="77777777" w:rsidR="00616A96" w:rsidRPr="00743905" w:rsidRDefault="00616A96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 Călători</w:t>
            </w:r>
          </w:p>
          <w:p w14:paraId="1F87BCA9" w14:textId="77777777" w:rsidR="00616A96" w:rsidRPr="00D73778" w:rsidRDefault="00616A96" w:rsidP="00B7469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color w:val="000000"/>
                <w:sz w:val="20"/>
                <w:lang w:val="ro-RO"/>
              </w:rPr>
              <w:t>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D5B6A" w14:textId="77777777" w:rsidR="00616A96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14:paraId="5988B7F0" w14:textId="77777777" w:rsidR="00616A96" w:rsidRPr="00743905" w:rsidRDefault="00616A96" w:rsidP="00F376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 și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5687F" w14:textId="77777777" w:rsidR="00616A96" w:rsidRPr="00D73778" w:rsidRDefault="00616A9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en-US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6C913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C97F8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EFC87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16A96" w:rsidRPr="00743905" w14:paraId="5611E0C0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E6C6A" w14:textId="77777777" w:rsidR="00616A96" w:rsidRPr="00743905" w:rsidRDefault="00616A96" w:rsidP="00616A9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1EE3B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D3176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F6896" w14:textId="77777777" w:rsidR="00616A96" w:rsidRPr="00743905" w:rsidRDefault="00616A96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Petroșani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C31E9" w14:textId="77777777" w:rsidR="00616A96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TDJ 40/46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3954E" w14:textId="77777777" w:rsidR="00616A96" w:rsidRDefault="00616A9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3AD21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56BA9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FED5D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 la liniile 1-3 Cap Y.</w:t>
            </w:r>
          </w:p>
        </w:tc>
      </w:tr>
      <w:tr w:rsidR="00616A96" w:rsidRPr="00743905" w14:paraId="504CA913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80909" w14:textId="77777777" w:rsidR="00616A96" w:rsidRPr="00743905" w:rsidRDefault="00616A96" w:rsidP="00616A9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F453C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FD3A7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7AB1A" w14:textId="77777777" w:rsidR="00616A96" w:rsidRDefault="00616A96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451BBA9E" w14:textId="77777777" w:rsidR="00616A96" w:rsidRPr="00743905" w:rsidRDefault="00616A96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325C0" w14:textId="77777777" w:rsidR="00616A96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14:paraId="665C153C" w14:textId="77777777" w:rsidR="00616A96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10 - 16,</w:t>
            </w:r>
          </w:p>
          <w:p w14:paraId="75A77A82" w14:textId="77777777" w:rsidR="00616A96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20 - 24</w:t>
            </w:r>
          </w:p>
          <w:p w14:paraId="3513B3A8" w14:textId="77777777" w:rsidR="00616A96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14:paraId="4FDFF332" w14:textId="77777777" w:rsidR="00616A96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26 - 38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A3B9" w14:textId="77777777" w:rsidR="00616A96" w:rsidRDefault="00616A9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2D2E3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130C5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8DB65" w14:textId="77777777" w:rsidR="00616A96" w:rsidRDefault="00616A9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385585C3" w14:textId="77777777" w:rsidR="00616A96" w:rsidRDefault="00616A9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1 - 12 abătute </w:t>
            </w:r>
          </w:p>
          <w:p w14:paraId="43F95C09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Cap Y.</w:t>
            </w:r>
          </w:p>
        </w:tc>
      </w:tr>
      <w:tr w:rsidR="00616A96" w:rsidRPr="00743905" w14:paraId="2433938B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F15A5" w14:textId="77777777" w:rsidR="00616A96" w:rsidRPr="00743905" w:rsidRDefault="00616A96" w:rsidP="00616A9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E2950" w14:textId="77777777" w:rsidR="00616A96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78+100</w:t>
            </w:r>
          </w:p>
          <w:p w14:paraId="6EB3E21D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78+000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65CB6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F746D" w14:textId="77777777" w:rsidR="00616A96" w:rsidRDefault="00616A96" w:rsidP="00222B0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1E327049" w14:textId="77777777" w:rsidR="00616A96" w:rsidRPr="00743905" w:rsidRDefault="00616A96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3 directă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A6F92" w14:textId="77777777" w:rsidR="00616A96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6FFB7" w14:textId="77777777" w:rsidR="00616A96" w:rsidRDefault="00616A9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CFADA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06247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6F28B" w14:textId="77777777" w:rsidR="00616A96" w:rsidRDefault="00616A9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Stație paralelogram. </w:t>
            </w:r>
          </w:p>
        </w:tc>
      </w:tr>
      <w:tr w:rsidR="00616A96" w:rsidRPr="00743905" w14:paraId="53FF759E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FF530" w14:textId="77777777" w:rsidR="00616A96" w:rsidRPr="00743905" w:rsidRDefault="00616A96" w:rsidP="00616A9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E2D66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0584E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86F4C" w14:textId="77777777" w:rsidR="00616A96" w:rsidRDefault="00616A96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0BE26A9D" w14:textId="77777777" w:rsidR="00616A96" w:rsidRPr="00743905" w:rsidRDefault="00616A96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0BEC3" w14:textId="77777777" w:rsidR="00616A96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2FB61" w14:textId="77777777" w:rsidR="00616A96" w:rsidRDefault="00616A9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2AF74" w14:textId="77777777" w:rsidR="00616A96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77+830</w:t>
            </w:r>
          </w:p>
          <w:p w14:paraId="7901A850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77+535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30796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6EF84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Stație paralelogram. </w:t>
            </w:r>
          </w:p>
        </w:tc>
      </w:tr>
      <w:tr w:rsidR="00616A96" w:rsidRPr="00743905" w14:paraId="2479A41E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00000" w14:textId="77777777" w:rsidR="00616A96" w:rsidRPr="00743905" w:rsidRDefault="00616A96" w:rsidP="00616A9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CAC0F" w14:textId="77777777" w:rsidR="00616A96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18DCB" w14:textId="77777777" w:rsidR="00616A96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9967D" w14:textId="77777777" w:rsidR="00616A96" w:rsidRDefault="00616A96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43FF090F" w14:textId="77777777" w:rsidR="00616A96" w:rsidRPr="00743905" w:rsidRDefault="00616A96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Băniţa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B6183" w14:textId="77777777" w:rsidR="00616A96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8A8FF" w14:textId="77777777" w:rsidR="00616A96" w:rsidRDefault="00616A9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80047" w14:textId="77777777" w:rsidR="00616A96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74+500</w:t>
            </w:r>
          </w:p>
          <w:p w14:paraId="46DF5BC4" w14:textId="77777777" w:rsidR="00616A96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71+000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03BFC" w14:textId="77777777" w:rsidR="00616A96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9D47E" w14:textId="77777777" w:rsidR="00616A96" w:rsidRDefault="00616A9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16A96" w:rsidRPr="00743905" w14:paraId="1A8B5E12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9E22C" w14:textId="77777777" w:rsidR="00616A96" w:rsidRPr="00743905" w:rsidRDefault="00616A96" w:rsidP="00616A9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69291" w14:textId="77777777" w:rsidR="00616A96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14:paraId="78B1A3AF" w14:textId="77777777" w:rsidR="00616A96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156B3" w14:textId="77777777" w:rsidR="00616A96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8010B" w14:textId="77777777" w:rsidR="00616A96" w:rsidRPr="00743905" w:rsidRDefault="00616A96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2FDCF20B" w14:textId="77777777" w:rsidR="00616A96" w:rsidRPr="00743905" w:rsidRDefault="00616A96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 4 și 3 directe, Cap X, peste sch. 1, 3/3A, 1A și 7/5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E4AD1" w14:textId="77777777" w:rsidR="00616A96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8FDF4" w14:textId="77777777" w:rsidR="00616A96" w:rsidRDefault="00616A9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3652B" w14:textId="77777777" w:rsidR="00616A96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14:paraId="7A0CC8D5" w14:textId="77777777" w:rsidR="00616A96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185A5" w14:textId="77777777" w:rsidR="00616A96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0E4EF" w14:textId="77777777" w:rsidR="00616A96" w:rsidRDefault="00616A9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16A96" w:rsidRPr="00743905" w14:paraId="0F770DA1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4A9AF" w14:textId="77777777" w:rsidR="00616A96" w:rsidRPr="00743905" w:rsidRDefault="00616A96" w:rsidP="00616A9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E93EA" w14:textId="77777777" w:rsidR="00616A96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D3CDF" w14:textId="77777777" w:rsidR="00616A96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4E7B7" w14:textId="77777777" w:rsidR="00616A96" w:rsidRPr="00743905" w:rsidRDefault="00616A96" w:rsidP="004A15B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79DA33DD" w14:textId="77777777" w:rsidR="00616A96" w:rsidRPr="00743905" w:rsidRDefault="00616A96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 (diagonalele din bretea Cap X)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4A410" w14:textId="77777777" w:rsidR="00616A96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14:paraId="2416E08B" w14:textId="77777777" w:rsidR="00616A96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1 - 5 / 7</w:t>
            </w:r>
          </w:p>
          <w:p w14:paraId="1CB0E919" w14:textId="77777777" w:rsidR="00616A96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49EB2B30" w14:textId="77777777" w:rsidR="00616A96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1A-3/3A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4B8BC" w14:textId="77777777" w:rsidR="00616A96" w:rsidRDefault="00616A9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FFE82" w14:textId="77777777" w:rsidR="00616A96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37E84" w14:textId="77777777" w:rsidR="00616A96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97E1E" w14:textId="77777777" w:rsidR="00616A96" w:rsidRDefault="00616A9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5C2841F4" w14:textId="77777777" w:rsidR="00616A96" w:rsidRDefault="00616A9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 I în fir II și invers.</w:t>
            </w:r>
          </w:p>
        </w:tc>
      </w:tr>
      <w:tr w:rsidR="00616A96" w:rsidRPr="00743905" w14:paraId="1543E526" w14:textId="77777777" w:rsidTr="00915C17">
        <w:trPr>
          <w:cantSplit/>
          <w:trHeight w:val="3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5280C0" w14:textId="77777777" w:rsidR="00616A96" w:rsidRPr="00743905" w:rsidRDefault="00616A96" w:rsidP="00616A9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2267C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B29A2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8E35F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1967A435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33FEC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82330" w14:textId="77777777" w:rsidR="00616A96" w:rsidRPr="00743905" w:rsidRDefault="00616A9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ADC33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E82B8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99FCB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16A96" w:rsidRPr="00743905" w14:paraId="5020C743" w14:textId="77777777" w:rsidTr="00C71A88">
        <w:trPr>
          <w:cantSplit/>
          <w:trHeight w:val="8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BA9155" w14:textId="77777777" w:rsidR="00616A96" w:rsidRPr="00743905" w:rsidRDefault="00616A96" w:rsidP="00616A9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6625D" w14:textId="77777777" w:rsidR="00616A96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8669E" w14:textId="77777777" w:rsidR="00616A96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5BDA1" w14:textId="77777777" w:rsidR="00616A96" w:rsidRDefault="00616A96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Bănița -</w:t>
            </w:r>
          </w:p>
          <w:p w14:paraId="2AA87147" w14:textId="77777777" w:rsidR="00616A96" w:rsidRDefault="00616A96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Merișor </w:t>
            </w:r>
          </w:p>
          <w:p w14:paraId="1B0E7594" w14:textId="77777777" w:rsidR="00616A96" w:rsidRDefault="00616A96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st. Merișor </w:t>
            </w:r>
          </w:p>
          <w:p w14:paraId="14C17EDE" w14:textId="77777777" w:rsidR="00616A96" w:rsidRDefault="00616A96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CC4CB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677C9" w14:textId="77777777" w:rsidR="00616A96" w:rsidRPr="00743905" w:rsidRDefault="00616A9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E4445" w14:textId="77777777" w:rsidR="00616A96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65+700</w:t>
            </w:r>
          </w:p>
          <w:p w14:paraId="7B7DD46B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60+820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B0668" w14:textId="77777777" w:rsidR="00616A96" w:rsidRPr="00743905" w:rsidRDefault="00616A9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8F3C" w14:textId="77777777" w:rsidR="00616A96" w:rsidRDefault="00616A9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16A96" w:rsidRPr="00743905" w14:paraId="6319CE97" w14:textId="77777777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8946B6" w14:textId="77777777" w:rsidR="00616A96" w:rsidRPr="00743905" w:rsidRDefault="00616A96" w:rsidP="00616A9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A60C6" w14:textId="77777777" w:rsidR="00616A96" w:rsidRPr="00743905" w:rsidRDefault="00616A96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F6FA9" w14:textId="77777777" w:rsidR="00616A96" w:rsidRPr="00743905" w:rsidRDefault="00616A96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B773F" w14:textId="77777777" w:rsidR="00616A96" w:rsidRPr="00743905" w:rsidRDefault="00616A96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Baru Mare</w:t>
            </w:r>
          </w:p>
          <w:p w14:paraId="045A5EFE" w14:textId="77777777" w:rsidR="00616A96" w:rsidRPr="00743905" w:rsidRDefault="00616A96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AE51C" w14:textId="77777777" w:rsidR="00616A96" w:rsidRDefault="00616A96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între </w:t>
            </w:r>
          </w:p>
          <w:p w14:paraId="493412D0" w14:textId="77777777" w:rsidR="00616A96" w:rsidRDefault="00616A96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ax stație și </w:t>
            </w:r>
          </w:p>
          <w:p w14:paraId="6DC28C97" w14:textId="77777777" w:rsidR="00616A96" w:rsidRPr="00743905" w:rsidRDefault="00616A96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868E7" w14:textId="77777777" w:rsidR="00616A96" w:rsidRPr="00743905" w:rsidRDefault="00616A96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D3D10" w14:textId="77777777" w:rsidR="00616A96" w:rsidRPr="00743905" w:rsidRDefault="00616A96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C4BCF" w14:textId="77777777" w:rsidR="00616A96" w:rsidRPr="00743905" w:rsidRDefault="00616A96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4F221" w14:textId="77777777" w:rsidR="00616A96" w:rsidRPr="00743905" w:rsidRDefault="00616A96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16A96" w:rsidRPr="00743905" w14:paraId="46384423" w14:textId="77777777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175CFB" w14:textId="77777777" w:rsidR="00616A96" w:rsidRPr="00743905" w:rsidRDefault="00616A96" w:rsidP="00616A9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6F920" w14:textId="77777777" w:rsidR="00616A96" w:rsidRPr="00743905" w:rsidRDefault="00616A96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028D9" w14:textId="77777777" w:rsidR="00616A96" w:rsidRPr="00743905" w:rsidRDefault="00616A96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C0013" w14:textId="77777777" w:rsidR="00616A96" w:rsidRDefault="00616A96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Pui -</w:t>
            </w:r>
          </w:p>
          <w:p w14:paraId="3FAB9A51" w14:textId="77777777" w:rsidR="00616A96" w:rsidRPr="00743905" w:rsidRDefault="00616A96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BDEDB" w14:textId="77777777" w:rsidR="00616A96" w:rsidRPr="00743905" w:rsidRDefault="00616A96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151B3" w14:textId="77777777" w:rsidR="00616A96" w:rsidRPr="00743905" w:rsidRDefault="00616A96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80736" w14:textId="77777777" w:rsidR="00616A96" w:rsidRDefault="00616A96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38+600</w:t>
            </w:r>
          </w:p>
          <w:p w14:paraId="46596B86" w14:textId="77777777" w:rsidR="00616A96" w:rsidRPr="00743905" w:rsidRDefault="00616A96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38+200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EC367" w14:textId="77777777" w:rsidR="00616A96" w:rsidRPr="00743905" w:rsidRDefault="00616A96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B2A72" w14:textId="77777777" w:rsidR="00616A96" w:rsidRPr="00743905" w:rsidRDefault="00616A96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16A96" w:rsidRPr="00743905" w14:paraId="7F0899C1" w14:textId="77777777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9ABBC4" w14:textId="77777777" w:rsidR="00616A96" w:rsidRPr="00743905" w:rsidRDefault="00616A96" w:rsidP="00616A9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2523B" w14:textId="77777777" w:rsidR="00616A96" w:rsidRDefault="00616A96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36+100</w:t>
            </w:r>
          </w:p>
          <w:p w14:paraId="6DB95701" w14:textId="77777777" w:rsidR="00616A96" w:rsidRPr="00743905" w:rsidRDefault="00616A96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33+800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BBCB1" w14:textId="77777777" w:rsidR="00616A96" w:rsidRPr="00743905" w:rsidRDefault="00616A96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2D1E7" w14:textId="77777777" w:rsidR="00616A96" w:rsidRDefault="00616A96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 -</w:t>
            </w:r>
          </w:p>
          <w:p w14:paraId="098B71A6" w14:textId="77777777" w:rsidR="00616A96" w:rsidRDefault="00616A96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Subcetate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3A1E8" w14:textId="77777777" w:rsidR="00616A96" w:rsidRDefault="00616A96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70863" w14:textId="77777777" w:rsidR="00616A96" w:rsidRDefault="00616A96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9A644" w14:textId="77777777" w:rsidR="00616A96" w:rsidRPr="00743905" w:rsidRDefault="00616A96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C528D" w14:textId="77777777" w:rsidR="00616A96" w:rsidRPr="00743905" w:rsidRDefault="00616A96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7A883" w14:textId="77777777" w:rsidR="00616A96" w:rsidRDefault="00616A96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16A96" w:rsidRPr="00743905" w14:paraId="4117F8BD" w14:textId="77777777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FF7E2C" w14:textId="77777777" w:rsidR="00616A96" w:rsidRPr="00743905" w:rsidRDefault="00616A96" w:rsidP="00616A9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8179A" w14:textId="77777777" w:rsidR="00616A96" w:rsidRDefault="00616A96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30+050</w:t>
            </w:r>
          </w:p>
          <w:p w14:paraId="38CE62EF" w14:textId="77777777" w:rsidR="00616A96" w:rsidRDefault="00616A96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29+500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64B8E" w14:textId="77777777" w:rsidR="00616A96" w:rsidRDefault="00616A96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D7388" w14:textId="77777777" w:rsidR="00616A96" w:rsidRDefault="00616A96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14:paraId="03C6064C" w14:textId="77777777" w:rsidR="00616A96" w:rsidRDefault="00616A96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4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C3593" w14:textId="77777777" w:rsidR="00616A96" w:rsidRDefault="00616A96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02970" w14:textId="77777777" w:rsidR="00616A96" w:rsidRDefault="00616A96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269C8" w14:textId="77777777" w:rsidR="00616A96" w:rsidRPr="00743905" w:rsidRDefault="00616A96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0EB0F" w14:textId="77777777" w:rsidR="00616A96" w:rsidRPr="00743905" w:rsidRDefault="00616A96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66A48" w14:textId="77777777" w:rsidR="00616A96" w:rsidRDefault="00616A96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16A96" w:rsidRPr="00743905" w14:paraId="0EABB995" w14:textId="77777777" w:rsidTr="00347408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E476C" w14:textId="77777777" w:rsidR="00616A96" w:rsidRPr="00743905" w:rsidRDefault="00616A96" w:rsidP="00616A9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6CF20" w14:textId="77777777" w:rsidR="00616A96" w:rsidRPr="00743905" w:rsidRDefault="00616A96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4F71B" w14:textId="77777777" w:rsidR="00616A96" w:rsidRPr="00743905" w:rsidRDefault="00616A96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8CA03" w14:textId="77777777" w:rsidR="00616A96" w:rsidRDefault="00616A96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14:paraId="1DAA8AAA" w14:textId="77777777" w:rsidR="00616A96" w:rsidRDefault="00616A96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670BB" w14:textId="77777777" w:rsidR="00616A96" w:rsidRDefault="00616A96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F770C" w14:textId="77777777" w:rsidR="00616A96" w:rsidRDefault="00616A96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6DB47" w14:textId="77777777" w:rsidR="00616A96" w:rsidRPr="00743905" w:rsidRDefault="00616A96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71D6A" w14:textId="77777777" w:rsidR="00616A96" w:rsidRPr="00743905" w:rsidRDefault="00616A96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0578F" w14:textId="77777777" w:rsidR="00616A96" w:rsidRDefault="00616A96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16A96" w:rsidRPr="00743905" w14:paraId="5D78DAE2" w14:textId="77777777">
        <w:trPr>
          <w:cantSplit/>
          <w:trHeight w:val="1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FB382E" w14:textId="77777777" w:rsidR="00616A96" w:rsidRPr="00743905" w:rsidRDefault="00616A96" w:rsidP="00616A9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73F9B" w14:textId="77777777" w:rsidR="00616A96" w:rsidRDefault="00616A96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12+450</w:t>
            </w:r>
          </w:p>
          <w:p w14:paraId="37402A1A" w14:textId="77777777" w:rsidR="00616A96" w:rsidRPr="00743905" w:rsidRDefault="00616A96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BE69C" w14:textId="77777777" w:rsidR="00616A96" w:rsidRPr="00743905" w:rsidRDefault="00616A96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ACD3A" w14:textId="77777777" w:rsidR="00616A96" w:rsidRDefault="00616A96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- </w:t>
            </w:r>
          </w:p>
          <w:p w14:paraId="10D0331E" w14:textId="77777777" w:rsidR="00616A96" w:rsidRDefault="00616A96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Băi și </w:t>
            </w:r>
          </w:p>
          <w:p w14:paraId="1E45C1EB" w14:textId="77777777" w:rsidR="00616A96" w:rsidRDefault="00616A96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Călan Băi </w:t>
            </w:r>
          </w:p>
          <w:p w14:paraId="752D1ACD" w14:textId="77777777" w:rsidR="00616A96" w:rsidRPr="00743905" w:rsidRDefault="00616A96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A20C8" w14:textId="77777777" w:rsidR="00616A96" w:rsidRPr="00743905" w:rsidRDefault="00616A96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891AB" w14:textId="77777777" w:rsidR="00616A96" w:rsidRPr="00743905" w:rsidRDefault="00616A96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90E03" w14:textId="77777777" w:rsidR="00616A96" w:rsidRPr="00743905" w:rsidRDefault="00616A96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B481B" w14:textId="77777777" w:rsidR="00616A96" w:rsidRDefault="00616A96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A046E" w14:textId="77777777" w:rsidR="00616A96" w:rsidRPr="00743905" w:rsidRDefault="00616A96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16A96" w:rsidRPr="00743905" w14:paraId="3E398C0B" w14:textId="77777777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71F1AA" w14:textId="77777777" w:rsidR="00616A96" w:rsidRPr="00743905" w:rsidRDefault="00616A96" w:rsidP="00616A9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0A6E7" w14:textId="77777777" w:rsidR="00616A96" w:rsidRPr="00743905" w:rsidRDefault="00616A96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FC2D5" w14:textId="77777777" w:rsidR="00616A96" w:rsidRPr="00743905" w:rsidRDefault="00616A96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265B2" w14:textId="77777777" w:rsidR="00616A96" w:rsidRPr="00743905" w:rsidRDefault="00616A96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Călan Băi</w:t>
            </w:r>
          </w:p>
          <w:p w14:paraId="4D8426A5" w14:textId="77777777" w:rsidR="00616A96" w:rsidRPr="00743905" w:rsidRDefault="00616A96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B5EA2" w14:textId="77777777" w:rsidR="00616A96" w:rsidRDefault="00616A96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14:paraId="51FA4CC2" w14:textId="77777777" w:rsidR="00616A96" w:rsidRDefault="00616A96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ax staţie şi </w:t>
            </w:r>
          </w:p>
          <w:p w14:paraId="0A5F9B80" w14:textId="77777777" w:rsidR="00616A96" w:rsidRPr="00743905" w:rsidRDefault="00616A96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sch. 28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D3BFE" w14:textId="77777777" w:rsidR="00616A96" w:rsidRPr="00743905" w:rsidRDefault="00616A96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3457C" w14:textId="77777777" w:rsidR="00616A96" w:rsidRPr="00743905" w:rsidRDefault="00616A96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D6118" w14:textId="77777777" w:rsidR="00616A96" w:rsidRPr="00743905" w:rsidRDefault="00616A96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28E49" w14:textId="77777777" w:rsidR="00616A96" w:rsidRPr="00743905" w:rsidRDefault="00616A96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Restul liniei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este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închisă.</w:t>
            </w:r>
          </w:p>
        </w:tc>
      </w:tr>
      <w:tr w:rsidR="00616A96" w:rsidRPr="00743905" w14:paraId="28C3D8E0" w14:textId="77777777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BE4FD9" w14:textId="77777777" w:rsidR="00616A96" w:rsidRPr="00743905" w:rsidRDefault="00616A96" w:rsidP="00616A9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A071B" w14:textId="77777777" w:rsidR="00616A96" w:rsidRPr="00743905" w:rsidRDefault="00616A96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F7763" w14:textId="77777777" w:rsidR="00616A96" w:rsidRPr="00743905" w:rsidRDefault="00616A96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41655" w14:textId="77777777" w:rsidR="00616A96" w:rsidRDefault="00616A96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Băcia linia 2 directă </w:t>
            </w:r>
          </w:p>
          <w:p w14:paraId="63E9C75E" w14:textId="77777777" w:rsidR="00616A96" w:rsidRPr="00CD295A" w:rsidRDefault="00616A96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 peste DTJ 22/26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2512B" w14:textId="77777777" w:rsidR="00616A96" w:rsidRPr="00743905" w:rsidRDefault="00616A96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0A74C" w14:textId="77777777" w:rsidR="00616A96" w:rsidRPr="00743905" w:rsidRDefault="00616A96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F1628" w14:textId="77777777" w:rsidR="00616A96" w:rsidRDefault="00616A96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6+270</w:t>
            </w:r>
          </w:p>
          <w:p w14:paraId="63E1C6A2" w14:textId="77777777" w:rsidR="00616A96" w:rsidRPr="00743905" w:rsidRDefault="00616A96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6+320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E2757" w14:textId="77777777" w:rsidR="00616A96" w:rsidRPr="00743905" w:rsidRDefault="00616A96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8236C" w14:textId="77777777" w:rsidR="00616A96" w:rsidRPr="00743905" w:rsidRDefault="00616A96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16A96" w:rsidRPr="00743905" w14:paraId="1014A8FC" w14:textId="77777777" w:rsidTr="00D1679D">
        <w:trPr>
          <w:cantSplit/>
          <w:trHeight w:val="82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3DFC4" w14:textId="77777777" w:rsidR="00616A96" w:rsidRPr="00743905" w:rsidRDefault="00616A96" w:rsidP="00616A9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C4C9B" w14:textId="77777777" w:rsidR="00616A96" w:rsidRPr="00743905" w:rsidRDefault="00616A96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38717" w14:textId="77777777" w:rsidR="00616A96" w:rsidRPr="00743905" w:rsidRDefault="00616A96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23A5A" w14:textId="77777777" w:rsidR="00616A96" w:rsidRPr="00743905" w:rsidRDefault="00616A96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57C53CA0" w14:textId="77777777" w:rsidR="00616A96" w:rsidRPr="00743905" w:rsidRDefault="00616A96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14:paraId="44B3AD3A" w14:textId="77777777" w:rsidR="00616A96" w:rsidRPr="00743905" w:rsidRDefault="00616A96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96183" w14:textId="77777777" w:rsidR="00616A96" w:rsidRPr="00743905" w:rsidRDefault="00616A96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14:paraId="4EEEB774" w14:textId="77777777" w:rsidR="00616A96" w:rsidRPr="00743905" w:rsidRDefault="00616A96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137 -</w:t>
            </w:r>
          </w:p>
          <w:p w14:paraId="3700C751" w14:textId="77777777" w:rsidR="00616A96" w:rsidRPr="00743905" w:rsidRDefault="00616A96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B30AA" w14:textId="77777777" w:rsidR="00616A96" w:rsidRPr="00743905" w:rsidRDefault="00616A96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6B31C" w14:textId="77777777" w:rsidR="00616A96" w:rsidRPr="00743905" w:rsidRDefault="00616A96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232B4" w14:textId="77777777" w:rsidR="00616A96" w:rsidRPr="00743905" w:rsidRDefault="00616A96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0150E" w14:textId="77777777" w:rsidR="00616A96" w:rsidRPr="00743905" w:rsidRDefault="00616A96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16A96" w:rsidRPr="00743905" w14:paraId="3E00F0DC" w14:textId="77777777" w:rsidTr="00D1679D">
        <w:trPr>
          <w:cantSplit/>
          <w:trHeight w:val="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A3786F" w14:textId="77777777" w:rsidR="00616A96" w:rsidRPr="00743905" w:rsidRDefault="00616A96" w:rsidP="00616A9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FE63C" w14:textId="77777777" w:rsidR="00616A96" w:rsidRPr="00743905" w:rsidRDefault="00616A96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05034" w14:textId="77777777" w:rsidR="00616A96" w:rsidRPr="00743905" w:rsidRDefault="00616A96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1D4DF" w14:textId="77777777" w:rsidR="00616A96" w:rsidRPr="00743905" w:rsidRDefault="00616A96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0D606421" w14:textId="77777777" w:rsidR="00616A96" w:rsidRPr="00743905" w:rsidRDefault="00616A96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14:paraId="45EDF5DE" w14:textId="77777777" w:rsidR="00616A96" w:rsidRPr="00743905" w:rsidRDefault="00616A96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E221C" w14:textId="77777777" w:rsidR="00616A96" w:rsidRPr="00743905" w:rsidRDefault="00616A96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346F6B8E" w14:textId="77777777" w:rsidR="00616A96" w:rsidRPr="00743905" w:rsidRDefault="00616A96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E0931" w14:textId="77777777" w:rsidR="00616A96" w:rsidRPr="00743905" w:rsidRDefault="00616A96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37823" w14:textId="77777777" w:rsidR="00616A96" w:rsidRPr="00743905" w:rsidRDefault="00616A96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4C0AB" w14:textId="77777777" w:rsidR="00616A96" w:rsidRPr="00743905" w:rsidRDefault="00616A96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00D74" w14:textId="77777777" w:rsidR="00616A96" w:rsidRPr="00743905" w:rsidRDefault="00616A96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16A96" w:rsidRPr="00743905" w14:paraId="7F0C4D6E" w14:textId="77777777" w:rsidTr="00743905">
        <w:trPr>
          <w:cantSplit/>
          <w:trHeight w:val="1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24F9F8" w14:textId="77777777" w:rsidR="00616A96" w:rsidRPr="00743905" w:rsidRDefault="00616A96" w:rsidP="00616A9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674F6" w14:textId="77777777" w:rsidR="00616A96" w:rsidRPr="00743905" w:rsidRDefault="00616A96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1E15A" w14:textId="77777777" w:rsidR="00616A96" w:rsidRPr="00743905" w:rsidRDefault="00616A96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F0752" w14:textId="77777777" w:rsidR="00616A96" w:rsidRDefault="00616A96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27C8B586" w14:textId="77777777" w:rsidR="00616A96" w:rsidRDefault="00616A96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89C43" w14:textId="77777777" w:rsidR="00616A96" w:rsidRDefault="00616A96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F9439" w14:textId="77777777" w:rsidR="00616A96" w:rsidRDefault="00616A96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63F67" w14:textId="77777777" w:rsidR="00616A96" w:rsidRPr="00743905" w:rsidRDefault="00616A96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B0D15" w14:textId="77777777" w:rsidR="00616A96" w:rsidRPr="00743905" w:rsidRDefault="00616A96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1E773" w14:textId="77777777" w:rsidR="00616A96" w:rsidRDefault="00616A96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 xml:space="preserve">Afectează intrări - ieşiri </w:t>
            </w:r>
          </w:p>
          <w:p w14:paraId="5D68F454" w14:textId="77777777" w:rsidR="00616A96" w:rsidRDefault="00616A96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la linia 1 abătută Cap Y și linia 202 B Simeria Triaj - Simeria Buclă.</w:t>
            </w:r>
          </w:p>
          <w:p w14:paraId="1E721448" w14:textId="77777777" w:rsidR="00616A96" w:rsidRDefault="00616A96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14:paraId="1980D8DD" w14:textId="77777777" w:rsidR="00616A96" w:rsidRDefault="00616A96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  <w:tr w:rsidR="00616A96" w:rsidRPr="00743905" w14:paraId="6EBD6426" w14:textId="77777777" w:rsidTr="00F82068">
        <w:trPr>
          <w:cantSplit/>
          <w:trHeight w:val="11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03692D" w14:textId="77777777" w:rsidR="00616A96" w:rsidRPr="00743905" w:rsidRDefault="00616A96" w:rsidP="00616A9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6B2B3" w14:textId="77777777" w:rsidR="00616A96" w:rsidRPr="00743905" w:rsidRDefault="00616A96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23E36" w14:textId="77777777" w:rsidR="00616A96" w:rsidRPr="00743905" w:rsidRDefault="00616A96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99EDE" w14:textId="77777777" w:rsidR="00616A96" w:rsidRDefault="00616A96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0650913B" w14:textId="77777777" w:rsidR="00616A96" w:rsidRDefault="00616A96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Grupa A, linia 5A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02B18" w14:textId="77777777" w:rsidR="00616A96" w:rsidRDefault="00616A96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13 </w:t>
            </w:r>
          </w:p>
          <w:p w14:paraId="41E22D6E" w14:textId="77777777" w:rsidR="00616A96" w:rsidRDefault="00616A96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1CF5BC84" w14:textId="77777777" w:rsidR="00616A96" w:rsidRDefault="00616A96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14:paraId="1A4DC87B" w14:textId="77777777" w:rsidR="00616A96" w:rsidRDefault="00616A96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43 / 37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0D6D3" w14:textId="77777777" w:rsidR="00616A96" w:rsidRDefault="00616A96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E22B5" w14:textId="77777777" w:rsidR="00616A96" w:rsidRPr="00743905" w:rsidRDefault="00616A96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67396" w14:textId="77777777" w:rsidR="00616A96" w:rsidRPr="00743905" w:rsidRDefault="00616A96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D28AB" w14:textId="77777777" w:rsidR="00616A96" w:rsidRDefault="00616A96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14:paraId="462E0688" w14:textId="77777777" w:rsidR="00616A96" w:rsidRDefault="00616A96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</w:tbl>
    <w:p w14:paraId="72B7F05A" w14:textId="77777777" w:rsidR="00616A96" w:rsidRPr="005905D7" w:rsidRDefault="00616A96" w:rsidP="00B773E9">
      <w:pPr>
        <w:spacing w:before="40" w:after="40" w:line="192" w:lineRule="auto"/>
        <w:ind w:right="57"/>
        <w:rPr>
          <w:b/>
          <w:sz w:val="20"/>
          <w:lang w:val="ro-RO"/>
        </w:rPr>
      </w:pPr>
    </w:p>
    <w:p w14:paraId="318FC1DE" w14:textId="77777777" w:rsidR="00616A96" w:rsidRDefault="00616A96" w:rsidP="00740BAB">
      <w:pPr>
        <w:pStyle w:val="Heading1"/>
        <w:spacing w:line="360" w:lineRule="auto"/>
      </w:pPr>
      <w:r>
        <w:t>LINIA 136</w:t>
      </w:r>
    </w:p>
    <w:p w14:paraId="730D2921" w14:textId="77777777" w:rsidR="00616A96" w:rsidRDefault="00616A96" w:rsidP="00CF5ED3">
      <w:pPr>
        <w:pStyle w:val="Heading1"/>
        <w:spacing w:line="360" w:lineRule="auto"/>
        <w:rPr>
          <w:sz w:val="8"/>
        </w:rPr>
      </w:pPr>
      <w:r>
        <w:t>STREHAIA - MOTRU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616A96" w14:paraId="36B4F909" w14:textId="77777777" w:rsidTr="000474F1">
        <w:trPr>
          <w:cantSplit/>
          <w:trHeight w:val="4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FBBC4" w14:textId="77777777" w:rsidR="00616A96" w:rsidRDefault="00616A96" w:rsidP="00616A96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333E2" w14:textId="77777777" w:rsidR="00616A96" w:rsidRDefault="00616A96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A2B3C" w14:textId="77777777" w:rsidR="00616A96" w:rsidRDefault="00616A96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9773C" w14:textId="77777777" w:rsidR="00616A96" w:rsidRDefault="00616A96" w:rsidP="007859F3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Strehaia</w:t>
            </w:r>
          </w:p>
          <w:p w14:paraId="7DB01BD9" w14:textId="77777777" w:rsidR="00616A96" w:rsidRDefault="00616A96" w:rsidP="007859F3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958FA" w14:textId="77777777" w:rsidR="00616A96" w:rsidRDefault="00616A96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547667C" w14:textId="77777777" w:rsidR="00616A96" w:rsidRDefault="00616A96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nr. 12 </w:t>
            </w:r>
          </w:p>
          <w:p w14:paraId="6F335998" w14:textId="77777777" w:rsidR="00616A96" w:rsidRDefault="00616A96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0FF0D" w14:textId="77777777" w:rsidR="00616A96" w:rsidRDefault="00616A96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55FAD" w14:textId="77777777" w:rsidR="00616A96" w:rsidRDefault="00616A96" w:rsidP="007859F3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45467" w14:textId="77777777" w:rsidR="00616A96" w:rsidRDefault="00616A96" w:rsidP="007859F3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6C41E" w14:textId="77777777" w:rsidR="00616A96" w:rsidRDefault="00616A96" w:rsidP="00686E97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42E7E6C" w14:textId="77777777" w:rsidR="00616A96" w:rsidRDefault="00616A96" w:rsidP="00686E97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2 - 5 către staţia Jirov.</w:t>
            </w:r>
          </w:p>
        </w:tc>
      </w:tr>
      <w:tr w:rsidR="00616A96" w14:paraId="4977603F" w14:textId="77777777" w:rsidTr="000474F1">
        <w:trPr>
          <w:cantSplit/>
          <w:trHeight w:val="4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C2953A" w14:textId="77777777" w:rsidR="00616A96" w:rsidRDefault="00616A96" w:rsidP="00616A96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3AC6F" w14:textId="77777777" w:rsidR="00616A96" w:rsidRDefault="00616A96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AFA69" w14:textId="77777777" w:rsidR="00616A96" w:rsidRDefault="00616A96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5710D" w14:textId="77777777" w:rsidR="00616A96" w:rsidRDefault="00616A96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Strehaia</w:t>
            </w:r>
          </w:p>
          <w:p w14:paraId="430ED092" w14:textId="77777777" w:rsidR="00616A96" w:rsidRDefault="00616A96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44A81" w14:textId="77777777" w:rsidR="00616A96" w:rsidRDefault="00616A96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48B0C0E" w14:textId="77777777" w:rsidR="00616A96" w:rsidRDefault="00616A96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A6315" w14:textId="77777777" w:rsidR="00616A96" w:rsidRDefault="00616A96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7E8FB" w14:textId="77777777" w:rsidR="00616A96" w:rsidRDefault="00616A96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1C28B" w14:textId="77777777" w:rsidR="00616A96" w:rsidRDefault="00616A96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134C6" w14:textId="77777777" w:rsidR="00616A96" w:rsidRDefault="00616A96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17F26773" w14:textId="77777777" w:rsidR="00616A96" w:rsidRDefault="00616A96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linia 1.</w:t>
            </w:r>
          </w:p>
        </w:tc>
      </w:tr>
      <w:tr w:rsidR="00616A96" w14:paraId="6DDC0C31" w14:textId="77777777" w:rsidTr="00BE53A1">
        <w:trPr>
          <w:cantSplit/>
          <w:trHeight w:val="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B436F1" w14:textId="77777777" w:rsidR="00616A96" w:rsidRDefault="00616A96" w:rsidP="00616A96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C7E2A" w14:textId="77777777" w:rsidR="00616A96" w:rsidRDefault="00616A96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0D716" w14:textId="77777777" w:rsidR="00616A96" w:rsidRDefault="00616A96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87249" w14:textId="77777777" w:rsidR="00616A96" w:rsidRDefault="00616A96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Strehaia</w:t>
            </w:r>
          </w:p>
          <w:p w14:paraId="004527C6" w14:textId="77777777" w:rsidR="00616A96" w:rsidRDefault="00616A96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394D1" w14:textId="77777777" w:rsidR="00616A96" w:rsidRDefault="00616A96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2241177B" w14:textId="77777777" w:rsidR="00616A96" w:rsidRDefault="00616A96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/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E8DCB" w14:textId="77777777" w:rsidR="00616A96" w:rsidRDefault="00616A96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282DB" w14:textId="77777777" w:rsidR="00616A96" w:rsidRDefault="00616A96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2EACC" w14:textId="77777777" w:rsidR="00616A96" w:rsidRDefault="00616A96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6426B" w14:textId="77777777" w:rsidR="00616A96" w:rsidRDefault="00616A96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61BEC017" w14:textId="77777777" w:rsidR="00616A96" w:rsidRDefault="00616A96" w:rsidP="00BD1878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4 și 5 direcţia Jirov.</w:t>
            </w:r>
          </w:p>
        </w:tc>
      </w:tr>
      <w:tr w:rsidR="00616A96" w14:paraId="38268201" w14:textId="77777777" w:rsidTr="00BE53A1">
        <w:trPr>
          <w:cantSplit/>
          <w:trHeight w:val="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CCABD6" w14:textId="77777777" w:rsidR="00616A96" w:rsidRDefault="00616A96" w:rsidP="00616A96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90A49" w14:textId="77777777" w:rsidR="00616A96" w:rsidRDefault="00616A96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12+240</w:t>
            </w:r>
          </w:p>
          <w:p w14:paraId="4A3C4851" w14:textId="77777777" w:rsidR="00616A96" w:rsidRDefault="00616A96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12+290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F354E" w14:textId="77777777" w:rsidR="00616A96" w:rsidRDefault="00616A96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C97B3" w14:textId="77777777" w:rsidR="00616A96" w:rsidRDefault="00616A96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Jirov linia 2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487DD" w14:textId="77777777" w:rsidR="00616A96" w:rsidRDefault="00616A96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D2151" w14:textId="77777777" w:rsidR="00616A96" w:rsidRDefault="00616A96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42053" w14:textId="77777777" w:rsidR="00616A96" w:rsidRDefault="00616A96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912C0" w14:textId="77777777" w:rsidR="00616A96" w:rsidRDefault="00616A96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140AA" w14:textId="77777777" w:rsidR="00616A96" w:rsidRDefault="00616A96" w:rsidP="00CD1781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1. </w:t>
            </w:r>
          </w:p>
          <w:p w14:paraId="17CAAFB3" w14:textId="77777777" w:rsidR="00616A96" w:rsidRDefault="00616A96" w:rsidP="00CD1781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5C315C1" w14:textId="77777777" w:rsidR="00616A96" w:rsidRDefault="00616A96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70DFBFCF" w14:textId="77777777" w:rsidTr="00E238F7">
        <w:trPr>
          <w:cantSplit/>
          <w:trHeight w:val="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5621A0" w14:textId="77777777" w:rsidR="00616A96" w:rsidRDefault="00616A96" w:rsidP="00616A96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4D8FB" w14:textId="77777777" w:rsidR="00616A96" w:rsidRDefault="00616A96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4F790" w14:textId="77777777" w:rsidR="00616A96" w:rsidRDefault="00616A96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A3C1B" w14:textId="77777777" w:rsidR="00616A96" w:rsidRDefault="00616A96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Jirov</w:t>
            </w:r>
          </w:p>
          <w:p w14:paraId="1290CE20" w14:textId="77777777" w:rsidR="00616A96" w:rsidRDefault="00616A96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58404DE8" w14:textId="77777777" w:rsidR="00616A96" w:rsidRDefault="00616A96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9A489" w14:textId="77777777" w:rsidR="00616A96" w:rsidRDefault="00616A96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</w:t>
            </w:r>
          </w:p>
          <w:p w14:paraId="4529DAC9" w14:textId="77777777" w:rsidR="00616A96" w:rsidRDefault="00616A96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B21A4" w14:textId="77777777" w:rsidR="00616A96" w:rsidRDefault="00616A96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67B80" w14:textId="77777777" w:rsidR="00616A96" w:rsidRDefault="00616A96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CBF22" w14:textId="77777777" w:rsidR="00616A96" w:rsidRDefault="00616A96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D48D4" w14:textId="77777777" w:rsidR="00616A96" w:rsidRDefault="00616A96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711316F9" w14:textId="77777777" w:rsidTr="00E238F7">
        <w:trPr>
          <w:cantSplit/>
          <w:trHeight w:val="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CE5D63" w14:textId="77777777" w:rsidR="00616A96" w:rsidRDefault="00616A96" w:rsidP="00616A96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17C1A" w14:textId="77777777" w:rsidR="00616A96" w:rsidRDefault="00616A96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27+250</w:t>
            </w:r>
          </w:p>
          <w:p w14:paraId="5262C2D1" w14:textId="77777777" w:rsidR="00616A96" w:rsidRDefault="00616A96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8AFCE" w14:textId="77777777" w:rsidR="00616A96" w:rsidRDefault="00616A96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D508B" w14:textId="77777777" w:rsidR="00616A96" w:rsidRDefault="00616A96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14:paraId="2567D51E" w14:textId="77777777" w:rsidR="00616A96" w:rsidRDefault="00616A96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7939A" w14:textId="77777777" w:rsidR="00616A96" w:rsidRDefault="00616A96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63B28" w14:textId="77777777" w:rsidR="00616A96" w:rsidRDefault="00616A96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860EB" w14:textId="77777777" w:rsidR="00616A96" w:rsidRDefault="00616A96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B0D15" w14:textId="77777777" w:rsidR="00616A96" w:rsidRDefault="00616A96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1C641" w14:textId="77777777" w:rsidR="00616A96" w:rsidRDefault="00616A96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 și 11.</w:t>
            </w:r>
          </w:p>
          <w:p w14:paraId="30EF8D79" w14:textId="77777777" w:rsidR="00616A96" w:rsidRDefault="00616A96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16A96" w14:paraId="3BCA7C9D" w14:textId="77777777" w:rsidTr="00A321CB">
        <w:trPr>
          <w:cantSplit/>
          <w:trHeight w:val="6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53B42" w14:textId="77777777" w:rsidR="00616A96" w:rsidRDefault="00616A96" w:rsidP="00616A96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EFC90" w14:textId="77777777" w:rsidR="00616A96" w:rsidRDefault="00616A96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BF2E3" w14:textId="77777777" w:rsidR="00616A96" w:rsidRDefault="00616A96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1A862" w14:textId="77777777" w:rsidR="00616A96" w:rsidRDefault="00616A96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14:paraId="4695A11A" w14:textId="77777777" w:rsidR="00616A96" w:rsidRDefault="00616A96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24114" w14:textId="77777777" w:rsidR="00616A96" w:rsidRDefault="00616A96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F9785E9" w14:textId="77777777" w:rsidR="00616A96" w:rsidRDefault="00616A96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94058" w14:textId="77777777" w:rsidR="00616A96" w:rsidRDefault="00616A96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63DD2" w14:textId="77777777" w:rsidR="00616A96" w:rsidRDefault="00616A96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E7091" w14:textId="77777777" w:rsidR="00616A96" w:rsidRDefault="00616A96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124E4" w14:textId="77777777" w:rsidR="00616A96" w:rsidRDefault="00616A96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45814433" w14:textId="77777777" w:rsidR="00616A96" w:rsidRDefault="00616A96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7 şi 8 </w:t>
            </w:r>
          </w:p>
          <w:p w14:paraId="0B223EA8" w14:textId="77777777" w:rsidR="00616A96" w:rsidRDefault="00616A96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</w:t>
            </w:r>
          </w:p>
        </w:tc>
      </w:tr>
      <w:tr w:rsidR="00616A96" w14:paraId="08CAC60D" w14:textId="77777777" w:rsidTr="00A321CB">
        <w:trPr>
          <w:cantSplit/>
          <w:trHeight w:val="1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B54BF" w14:textId="77777777" w:rsidR="00616A96" w:rsidRDefault="00616A96" w:rsidP="00616A96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F08B0" w14:textId="77777777" w:rsidR="00616A96" w:rsidRDefault="00616A96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D37F6" w14:textId="77777777" w:rsidR="00616A96" w:rsidRDefault="00616A96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87AAF" w14:textId="77777777" w:rsidR="00616A96" w:rsidRDefault="00616A96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14:paraId="77376CC1" w14:textId="77777777" w:rsidR="00616A96" w:rsidRDefault="00616A96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42F83" w14:textId="77777777" w:rsidR="00616A96" w:rsidRDefault="00616A96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29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F70C2" w14:textId="77777777" w:rsidR="00616A96" w:rsidRDefault="00616A96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596DA" w14:textId="77777777" w:rsidR="00616A96" w:rsidRDefault="00616A96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8CA89" w14:textId="77777777" w:rsidR="00616A96" w:rsidRDefault="00616A96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EE374" w14:textId="77777777" w:rsidR="00616A96" w:rsidRDefault="00616A96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71E8BDEB" w14:textId="77777777" w:rsidR="00616A96" w:rsidRDefault="00616A96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9 – 13, Cap X.</w:t>
            </w:r>
          </w:p>
        </w:tc>
      </w:tr>
      <w:tr w:rsidR="00616A96" w14:paraId="66E58912" w14:textId="77777777" w:rsidTr="00A321CB">
        <w:trPr>
          <w:cantSplit/>
          <w:trHeight w:val="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1CA6EE" w14:textId="77777777" w:rsidR="00616A96" w:rsidRDefault="00616A96" w:rsidP="00616A96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CD9DD" w14:textId="77777777" w:rsidR="00616A96" w:rsidRDefault="00616A96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EF895" w14:textId="77777777" w:rsidR="00616A96" w:rsidRDefault="00616A96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34B5C" w14:textId="77777777" w:rsidR="00616A96" w:rsidRDefault="00616A96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14:paraId="5E3F0374" w14:textId="77777777" w:rsidR="00616A96" w:rsidRDefault="00616A96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9</w:t>
            </w:r>
          </w:p>
          <w:p w14:paraId="32745CDF" w14:textId="77777777" w:rsidR="00616A96" w:rsidRDefault="00616A96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BA7C9" w14:textId="77777777" w:rsidR="00616A96" w:rsidRDefault="00616A96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1009C85" w14:textId="77777777" w:rsidR="00616A96" w:rsidRDefault="00616A96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14D45" w14:textId="77777777" w:rsidR="00616A96" w:rsidRDefault="00616A96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E1752" w14:textId="77777777" w:rsidR="00616A96" w:rsidRDefault="00616A96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1A686" w14:textId="77777777" w:rsidR="00616A96" w:rsidRDefault="00616A96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E6355" w14:textId="77777777" w:rsidR="00616A96" w:rsidRDefault="00616A96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4A7F2ADD" w14:textId="77777777" w:rsidTr="000474F1">
        <w:trPr>
          <w:cantSplit/>
          <w:trHeight w:val="4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8658A" w14:textId="77777777" w:rsidR="00616A96" w:rsidRDefault="00616A96" w:rsidP="00616A96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C051F" w14:textId="77777777" w:rsidR="00616A96" w:rsidRDefault="00616A96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D539F" w14:textId="77777777" w:rsidR="00616A96" w:rsidRDefault="00616A96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DE10A" w14:textId="77777777" w:rsidR="00616A96" w:rsidRDefault="00616A96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14:paraId="363F1426" w14:textId="77777777" w:rsidR="00616A96" w:rsidRDefault="00616A96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4D5A4" w14:textId="77777777" w:rsidR="00616A96" w:rsidRDefault="00616A96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7B4B444" w14:textId="77777777" w:rsidR="00616A96" w:rsidRDefault="00616A96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47DAD" w14:textId="77777777" w:rsidR="00616A96" w:rsidRDefault="00616A96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6420B" w14:textId="77777777" w:rsidR="00616A96" w:rsidRDefault="00616A96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084ED" w14:textId="77777777" w:rsidR="00616A96" w:rsidRDefault="00616A96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84545" w14:textId="77777777" w:rsidR="00616A96" w:rsidRDefault="00616A96" w:rsidP="00A5339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BA66BB7" w14:textId="77777777" w:rsidR="00616A96" w:rsidRDefault="00616A96" w:rsidP="00A5339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10 şi 11.</w:t>
            </w:r>
          </w:p>
        </w:tc>
      </w:tr>
      <w:tr w:rsidR="00616A96" w14:paraId="7C2E9515" w14:textId="77777777" w:rsidTr="000474F1">
        <w:trPr>
          <w:cantSplit/>
          <w:trHeight w:val="17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9C42E5" w14:textId="77777777" w:rsidR="00616A96" w:rsidRDefault="00616A96" w:rsidP="00616A96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F002B" w14:textId="77777777" w:rsidR="00616A96" w:rsidRDefault="00616A96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63535" w14:textId="77777777" w:rsidR="00616A96" w:rsidRDefault="00616A96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405F4" w14:textId="77777777" w:rsidR="00616A96" w:rsidRDefault="00616A96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14:paraId="51C510FF" w14:textId="77777777" w:rsidR="00616A96" w:rsidRDefault="00616A96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9D8B0" w14:textId="77777777" w:rsidR="00616A96" w:rsidRDefault="00616A96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22 / 26 şi </w:t>
            </w:r>
          </w:p>
          <w:p w14:paraId="306A8771" w14:textId="77777777" w:rsidR="00616A96" w:rsidRDefault="00616A96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01DADA0A" w14:textId="77777777" w:rsidR="00616A96" w:rsidRDefault="00616A96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nr. 30, 38, 40 </w:t>
            </w:r>
          </w:p>
          <w:p w14:paraId="43EB58E5" w14:textId="77777777" w:rsidR="00616A96" w:rsidRDefault="00616A96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E29ED" w14:textId="77777777" w:rsidR="00616A96" w:rsidRDefault="00616A96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B46AF" w14:textId="77777777" w:rsidR="00616A96" w:rsidRDefault="00616A96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37C65" w14:textId="77777777" w:rsidR="00616A96" w:rsidRDefault="00616A96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7F9D9" w14:textId="77777777" w:rsidR="00616A96" w:rsidRDefault="00616A96" w:rsidP="00DF2A18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CF8B46D" w14:textId="77777777" w:rsidR="00616A96" w:rsidRDefault="00616A96" w:rsidP="00DF2A18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1 - 13.</w:t>
            </w:r>
          </w:p>
        </w:tc>
      </w:tr>
    </w:tbl>
    <w:p w14:paraId="221A3E84" w14:textId="77777777" w:rsidR="00616A96" w:rsidRDefault="00616A96">
      <w:pPr>
        <w:spacing w:line="192" w:lineRule="auto"/>
        <w:ind w:right="57"/>
        <w:rPr>
          <w:sz w:val="20"/>
          <w:lang w:val="ro-RO"/>
        </w:rPr>
      </w:pPr>
    </w:p>
    <w:p w14:paraId="3F143696" w14:textId="77777777" w:rsidR="00616A96" w:rsidRDefault="00616A96" w:rsidP="00C83010">
      <w:pPr>
        <w:pStyle w:val="Heading1"/>
        <w:spacing w:line="360" w:lineRule="auto"/>
      </w:pPr>
      <w:r>
        <w:t>LINIA 143</w:t>
      </w:r>
    </w:p>
    <w:p w14:paraId="057EF8C7" w14:textId="77777777" w:rsidR="00616A96" w:rsidRDefault="00616A96" w:rsidP="003A21BE">
      <w:pPr>
        <w:pStyle w:val="Heading1"/>
        <w:spacing w:line="360" w:lineRule="auto"/>
        <w:rPr>
          <w:b w:val="0"/>
          <w:bCs w:val="0"/>
          <w:sz w:val="8"/>
        </w:rPr>
      </w:pPr>
      <w:r>
        <w:t>GURA MOTRULUI - TÂRGU JIU</w:t>
      </w:r>
    </w:p>
    <w:tbl>
      <w:tblPr>
        <w:tblW w:w="10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5"/>
        <w:gridCol w:w="855"/>
        <w:gridCol w:w="756"/>
        <w:gridCol w:w="2198"/>
        <w:gridCol w:w="868"/>
        <w:gridCol w:w="783"/>
        <w:gridCol w:w="841"/>
        <w:gridCol w:w="769"/>
        <w:gridCol w:w="2478"/>
      </w:tblGrid>
      <w:tr w:rsidR="00616A96" w14:paraId="565C0F56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1AAD6D" w14:textId="77777777" w:rsidR="00616A96" w:rsidRDefault="00616A96" w:rsidP="00616A9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C2535" w14:textId="77777777" w:rsidR="00616A96" w:rsidRDefault="00616A96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12+875</w:t>
            </w:r>
          </w:p>
          <w:p w14:paraId="72AC50C5" w14:textId="77777777" w:rsidR="00616A96" w:rsidRDefault="00616A96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13+200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392B2" w14:textId="77777777" w:rsidR="00616A96" w:rsidRPr="00984839" w:rsidRDefault="00616A96" w:rsidP="00822DE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F9DB1" w14:textId="77777777" w:rsidR="00616A96" w:rsidRDefault="00616A96" w:rsidP="006C3F8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58915FC6" w14:textId="77777777" w:rsidR="00616A96" w:rsidRDefault="00616A96" w:rsidP="00822DE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40BEA" w14:textId="77777777" w:rsidR="00616A96" w:rsidRDefault="00616A96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9F9CF" w14:textId="77777777" w:rsidR="00616A96" w:rsidRDefault="00616A96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13FF5" w14:textId="77777777" w:rsidR="00616A96" w:rsidRDefault="00616A96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F77F7" w14:textId="77777777" w:rsidR="00616A96" w:rsidRPr="00984839" w:rsidRDefault="00616A96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A1007" w14:textId="77777777" w:rsidR="00616A96" w:rsidRDefault="00616A96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23, 25, 31, 35 </w:t>
            </w:r>
          </w:p>
          <w:p w14:paraId="2E05B975" w14:textId="77777777" w:rsidR="00616A96" w:rsidRDefault="00616A96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47.</w:t>
            </w:r>
          </w:p>
          <w:p w14:paraId="2CA879F9" w14:textId="77777777" w:rsidR="00616A96" w:rsidRDefault="00616A96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16A96" w14:paraId="2664D4BF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C533D4" w14:textId="77777777" w:rsidR="00616A96" w:rsidRDefault="00616A96" w:rsidP="00616A9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220D6" w14:textId="77777777" w:rsidR="00616A96" w:rsidRDefault="00616A96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27CE6" w14:textId="77777777" w:rsidR="00616A96" w:rsidRDefault="00616A96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E3E26" w14:textId="77777777" w:rsidR="00616A96" w:rsidRDefault="00616A96" w:rsidP="00CB133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Gura Motrului - Turceni și St. Turceni</w:t>
            </w:r>
          </w:p>
          <w:p w14:paraId="4C33134B" w14:textId="77777777" w:rsidR="00616A96" w:rsidRDefault="00616A96" w:rsidP="00CB133D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7F5C4" w14:textId="77777777" w:rsidR="00616A96" w:rsidRDefault="00616A96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C5205" w14:textId="77777777" w:rsidR="00616A96" w:rsidRDefault="00616A96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36049" w14:textId="77777777" w:rsidR="00616A96" w:rsidRDefault="00616A96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11+850</w:t>
            </w:r>
          </w:p>
          <w:p w14:paraId="73119B85" w14:textId="77777777" w:rsidR="00616A96" w:rsidRDefault="00616A96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13+300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836B4" w14:textId="77777777" w:rsidR="00616A96" w:rsidRPr="00984839" w:rsidRDefault="00616A96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754C2" w14:textId="77777777" w:rsidR="00616A96" w:rsidRDefault="00616A96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0F6B6741" w14:textId="77777777" w:rsidR="00616A96" w:rsidRDefault="00616A96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15, 51 și 57.</w:t>
            </w:r>
          </w:p>
        </w:tc>
      </w:tr>
      <w:tr w:rsidR="00616A96" w14:paraId="040F7912" w14:textId="77777777" w:rsidTr="007E69AB">
        <w:trPr>
          <w:cantSplit/>
          <w:trHeight w:val="1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427CB5" w14:textId="77777777" w:rsidR="00616A96" w:rsidRDefault="00616A96" w:rsidP="00616A9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6CCA5" w14:textId="77777777" w:rsidR="00616A96" w:rsidRDefault="00616A9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5CC2E" w14:textId="77777777" w:rsidR="00616A96" w:rsidRPr="00984839" w:rsidRDefault="00616A9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6CC50" w14:textId="77777777" w:rsidR="00616A96" w:rsidRDefault="00616A96" w:rsidP="00921EB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31D8FD78" w14:textId="77777777" w:rsidR="00616A96" w:rsidRDefault="00616A96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</w:t>
            </w:r>
          </w:p>
          <w:p w14:paraId="6C80A75A" w14:textId="77777777" w:rsidR="00616A96" w:rsidRDefault="00616A96" w:rsidP="00C162D5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28, 18, 14, 12, 6 și 4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121D5" w14:textId="77777777" w:rsidR="00616A96" w:rsidRDefault="00616A9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B9EDB" w14:textId="77777777" w:rsidR="00616A96" w:rsidRDefault="00616A96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9ED0F" w14:textId="77777777" w:rsidR="00616A96" w:rsidRDefault="00616A9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14+290</w:t>
            </w:r>
          </w:p>
          <w:p w14:paraId="52782673" w14:textId="77777777" w:rsidR="00616A96" w:rsidRDefault="00616A9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7E6FC" w14:textId="77777777" w:rsidR="00616A96" w:rsidRPr="00984839" w:rsidRDefault="00616A9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55040" w14:textId="77777777" w:rsidR="00616A96" w:rsidRDefault="00616A96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BB48702" w14:textId="77777777" w:rsidR="00616A96" w:rsidRDefault="00616A96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 28, 18, 14, 12, 6 </w:t>
            </w:r>
          </w:p>
          <w:p w14:paraId="17AC36D0" w14:textId="77777777" w:rsidR="00616A96" w:rsidRDefault="00616A96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4.</w:t>
            </w:r>
          </w:p>
          <w:p w14:paraId="44BF904B" w14:textId="77777777" w:rsidR="00616A96" w:rsidRDefault="00616A96" w:rsidP="00086986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16A96" w14:paraId="166B739E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A469A0" w14:textId="77777777" w:rsidR="00616A96" w:rsidRDefault="00616A96" w:rsidP="00616A9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500E9" w14:textId="77777777" w:rsidR="00616A96" w:rsidRDefault="00616A9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09FB3" w14:textId="77777777" w:rsidR="00616A96" w:rsidRPr="00984839" w:rsidRDefault="00616A9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B3A37" w14:textId="77777777" w:rsidR="00616A96" w:rsidRDefault="00616A96" w:rsidP="00D5490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762545EA" w14:textId="77777777" w:rsidR="00616A96" w:rsidRDefault="00616A96" w:rsidP="00D5490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81E78" w14:textId="77777777" w:rsidR="00616A96" w:rsidRDefault="00616A9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FB589D4" w14:textId="77777777" w:rsidR="00616A96" w:rsidRDefault="00616A9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15 - 23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5789C" w14:textId="77777777" w:rsidR="00616A96" w:rsidRDefault="00616A96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0D667" w14:textId="77777777" w:rsidR="00616A96" w:rsidRDefault="00616A9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E3689" w14:textId="77777777" w:rsidR="00616A96" w:rsidRDefault="00616A9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F0F31" w14:textId="77777777" w:rsidR="00616A96" w:rsidRDefault="00616A96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A46BA72" w14:textId="77777777" w:rsidR="00616A96" w:rsidRDefault="00616A96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2 - 13.</w:t>
            </w:r>
          </w:p>
        </w:tc>
      </w:tr>
      <w:tr w:rsidR="00616A96" w14:paraId="6129BC00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3F43D3" w14:textId="77777777" w:rsidR="00616A96" w:rsidRDefault="00616A96" w:rsidP="00616A9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9BDD0" w14:textId="77777777" w:rsidR="00616A96" w:rsidRDefault="00616A9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384F6" w14:textId="77777777" w:rsidR="00616A96" w:rsidRPr="00984839" w:rsidRDefault="00616A9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0DE9B" w14:textId="77777777" w:rsidR="00616A96" w:rsidRDefault="00616A96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7448C948" w14:textId="77777777" w:rsidR="00616A96" w:rsidRDefault="00616A96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EBB5B" w14:textId="77777777" w:rsidR="00616A96" w:rsidRDefault="00616A96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846509F" w14:textId="77777777" w:rsidR="00616A96" w:rsidRDefault="00616A96" w:rsidP="00D5490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35 - 51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FD74D" w14:textId="77777777" w:rsidR="00616A96" w:rsidRDefault="00616A96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38268" w14:textId="77777777" w:rsidR="00616A96" w:rsidRDefault="00616A96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EBD07" w14:textId="77777777" w:rsidR="00616A96" w:rsidRDefault="00616A96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68917" w14:textId="77777777" w:rsidR="00616A96" w:rsidRDefault="00616A96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F55FF23" w14:textId="77777777" w:rsidR="00616A96" w:rsidRDefault="00616A96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616A96" w14:paraId="651EBF02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1E477C" w14:textId="77777777" w:rsidR="00616A96" w:rsidRDefault="00616A96" w:rsidP="00616A9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920B6" w14:textId="77777777" w:rsidR="00616A96" w:rsidRDefault="00616A9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8B698" w14:textId="77777777" w:rsidR="00616A96" w:rsidRPr="00984839" w:rsidRDefault="00616A9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19BD7" w14:textId="77777777" w:rsidR="00616A96" w:rsidRDefault="00616A96" w:rsidP="00780D6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31A470E8" w14:textId="77777777" w:rsidR="00616A96" w:rsidRDefault="00616A96" w:rsidP="00BF0860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C3A0B" w14:textId="77777777" w:rsidR="00616A96" w:rsidRDefault="00616A96" w:rsidP="00BF08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A9B6F97" w14:textId="77777777" w:rsidR="00616A96" w:rsidRDefault="00616A96" w:rsidP="00780D6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3814EB84" w14:textId="77777777" w:rsidR="00616A96" w:rsidRDefault="00616A96" w:rsidP="00BF08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 / 41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C03F1" w14:textId="77777777" w:rsidR="00616A96" w:rsidRDefault="00616A96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FF7FD" w14:textId="77777777" w:rsidR="00616A96" w:rsidRDefault="00616A9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96AAC" w14:textId="77777777" w:rsidR="00616A96" w:rsidRDefault="00616A9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E0014" w14:textId="77777777" w:rsidR="00616A96" w:rsidRDefault="00616A96" w:rsidP="00BF08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645F6EE" w14:textId="77777777" w:rsidR="00616A96" w:rsidRDefault="00616A96" w:rsidP="00BF08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5 - 13.</w:t>
            </w:r>
          </w:p>
        </w:tc>
      </w:tr>
      <w:tr w:rsidR="00616A96" w14:paraId="2CC1664D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92928E" w14:textId="77777777" w:rsidR="00616A96" w:rsidRDefault="00616A96" w:rsidP="00616A9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D41D3" w14:textId="77777777" w:rsidR="00616A96" w:rsidRDefault="00616A9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33F9B" w14:textId="77777777" w:rsidR="00616A96" w:rsidRPr="00984839" w:rsidRDefault="00616A9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BCBD8" w14:textId="77777777" w:rsidR="00616A96" w:rsidRDefault="00616A96" w:rsidP="00A71E5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5257C93A" w14:textId="77777777" w:rsidR="00616A96" w:rsidRDefault="00616A96" w:rsidP="00A71E5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F9E69" w14:textId="77777777" w:rsidR="00616A96" w:rsidRDefault="00616A96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3FCE655" w14:textId="77777777" w:rsidR="00616A96" w:rsidRDefault="00616A96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681D0997" w14:textId="77777777" w:rsidR="00616A96" w:rsidRDefault="00616A96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61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5E755" w14:textId="77777777" w:rsidR="00616A96" w:rsidRDefault="00616A96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87CED" w14:textId="77777777" w:rsidR="00616A96" w:rsidRDefault="00616A9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D49CA" w14:textId="77777777" w:rsidR="00616A96" w:rsidRDefault="00616A9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4C557" w14:textId="77777777" w:rsidR="00616A96" w:rsidRDefault="00616A96" w:rsidP="00A71E5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3C37737" w14:textId="77777777" w:rsidR="00616A96" w:rsidRDefault="00616A96" w:rsidP="00A71E5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7 - 15.</w:t>
            </w:r>
          </w:p>
        </w:tc>
      </w:tr>
      <w:tr w:rsidR="00616A96" w14:paraId="4DDC6DD1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7E726A" w14:textId="77777777" w:rsidR="00616A96" w:rsidRDefault="00616A96" w:rsidP="00616A9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80934" w14:textId="77777777" w:rsidR="00616A96" w:rsidRDefault="00616A9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5C850" w14:textId="77777777" w:rsidR="00616A96" w:rsidRPr="00984839" w:rsidRDefault="00616A9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27649" w14:textId="77777777" w:rsidR="00616A96" w:rsidRDefault="00616A96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7060A476" w14:textId="77777777" w:rsidR="00616A96" w:rsidRDefault="00616A96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229D2" w14:textId="77777777" w:rsidR="00616A96" w:rsidRDefault="00616A96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05B26F1" w14:textId="77777777" w:rsidR="00616A96" w:rsidRDefault="00616A96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14:paraId="73F1DA97" w14:textId="77777777" w:rsidR="00616A96" w:rsidRDefault="00616A96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14:paraId="205BDA8E" w14:textId="77777777" w:rsidR="00616A96" w:rsidRDefault="00616A96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7EDC2B43" w14:textId="77777777" w:rsidR="00616A96" w:rsidRDefault="00616A96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59</w:t>
            </w:r>
          </w:p>
          <w:p w14:paraId="5F749396" w14:textId="77777777" w:rsidR="00616A96" w:rsidRDefault="00616A96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164ED137" w14:textId="77777777" w:rsidR="00616A96" w:rsidRDefault="00616A96" w:rsidP="00493D3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68BCD7C9" w14:textId="77777777" w:rsidR="00616A96" w:rsidRDefault="00616A96" w:rsidP="00493D3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69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F2BB0" w14:textId="77777777" w:rsidR="00616A96" w:rsidRDefault="00616A96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BC777" w14:textId="77777777" w:rsidR="00616A96" w:rsidRDefault="00616A96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019D7" w14:textId="77777777" w:rsidR="00616A96" w:rsidRDefault="00616A96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C1F73" w14:textId="77777777" w:rsidR="00616A96" w:rsidRDefault="00616A96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48F7085" w14:textId="77777777" w:rsidR="00616A96" w:rsidRDefault="00616A96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5 - 13.</w:t>
            </w:r>
          </w:p>
        </w:tc>
      </w:tr>
      <w:tr w:rsidR="00616A96" w14:paraId="001DCCFD" w14:textId="77777777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6DBA0D" w14:textId="77777777" w:rsidR="00616A96" w:rsidRDefault="00616A96" w:rsidP="00616A9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7575F" w14:textId="77777777" w:rsidR="00616A96" w:rsidRDefault="00616A9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F9866" w14:textId="77777777" w:rsidR="00616A96" w:rsidRPr="00984839" w:rsidRDefault="00616A9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6666F" w14:textId="77777777" w:rsidR="00616A96" w:rsidRDefault="00616A96" w:rsidP="006E55D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26C480F3" w14:textId="77777777" w:rsidR="00616A96" w:rsidRDefault="00616A96" w:rsidP="004B53E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3AED6" w14:textId="77777777" w:rsidR="00616A96" w:rsidRDefault="00616A9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47 </w:t>
            </w:r>
          </w:p>
          <w:p w14:paraId="4BA7294C" w14:textId="77777777" w:rsidR="00616A96" w:rsidRDefault="00616A9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8357A" w14:textId="77777777" w:rsidR="00616A96" w:rsidRDefault="00616A96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88699" w14:textId="77777777" w:rsidR="00616A96" w:rsidRDefault="00616A9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09065" w14:textId="77777777" w:rsidR="00616A96" w:rsidRDefault="00616A9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0536D" w14:textId="77777777" w:rsidR="00616A96" w:rsidRDefault="00616A96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D2D432D" w14:textId="77777777" w:rsidR="00616A96" w:rsidRDefault="00616A96" w:rsidP="00A4065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linia 4 până la </w:t>
            </w:r>
          </w:p>
          <w:p w14:paraId="7C771998" w14:textId="77777777" w:rsidR="00616A96" w:rsidRDefault="00616A96" w:rsidP="00A4065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axa staţiei Turceni.</w:t>
            </w:r>
          </w:p>
        </w:tc>
      </w:tr>
      <w:tr w:rsidR="00616A96" w14:paraId="7266B1CC" w14:textId="77777777" w:rsidTr="007E69AB">
        <w:trPr>
          <w:cantSplit/>
          <w:trHeight w:val="67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4DC7A0" w14:textId="77777777" w:rsidR="00616A96" w:rsidRDefault="00616A96" w:rsidP="00616A9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00411" w14:textId="77777777" w:rsidR="00616A96" w:rsidRDefault="00616A9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8D833" w14:textId="77777777" w:rsidR="00616A96" w:rsidRPr="00984839" w:rsidRDefault="00616A9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AE847" w14:textId="77777777" w:rsidR="00616A96" w:rsidRDefault="00616A96" w:rsidP="005D629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01DDDE23" w14:textId="77777777" w:rsidR="00616A96" w:rsidRDefault="00616A96" w:rsidP="005D629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F9F3C" w14:textId="77777777" w:rsidR="00616A96" w:rsidRDefault="00616A9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1AC9553" w14:textId="77777777" w:rsidR="00616A96" w:rsidRDefault="00616A9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93112" w14:textId="77777777" w:rsidR="00616A96" w:rsidRDefault="00616A96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C67EB" w14:textId="77777777" w:rsidR="00616A96" w:rsidRDefault="00616A9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B6DD3" w14:textId="77777777" w:rsidR="00616A96" w:rsidRDefault="00616A9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10E1E" w14:textId="77777777" w:rsidR="00616A96" w:rsidRDefault="00616A96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6778644" w14:textId="77777777" w:rsidR="00616A96" w:rsidRDefault="00616A96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6 - 13 Cap X.</w:t>
            </w:r>
          </w:p>
        </w:tc>
      </w:tr>
      <w:tr w:rsidR="00616A96" w14:paraId="7B3A586F" w14:textId="77777777" w:rsidTr="007E69AB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BFC9CE" w14:textId="77777777" w:rsidR="00616A96" w:rsidRDefault="00616A96" w:rsidP="00616A9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DD6DA" w14:textId="77777777" w:rsidR="00616A96" w:rsidRDefault="00616A9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83C11" w14:textId="77777777" w:rsidR="00616A96" w:rsidRPr="00984839" w:rsidRDefault="00616A9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52DF7" w14:textId="77777777" w:rsidR="00616A96" w:rsidRDefault="00616A96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7B815C1B" w14:textId="77777777" w:rsidR="00616A96" w:rsidRDefault="00616A96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76FEC" w14:textId="77777777" w:rsidR="00616A96" w:rsidRDefault="00616A96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44D6ACF" w14:textId="77777777" w:rsidR="00616A96" w:rsidRDefault="00616A96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731E8" w14:textId="77777777" w:rsidR="00616A96" w:rsidRDefault="00616A96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27FA7" w14:textId="77777777" w:rsidR="00616A96" w:rsidRDefault="00616A96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7F292" w14:textId="77777777" w:rsidR="00616A96" w:rsidRDefault="00616A96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1C120" w14:textId="77777777" w:rsidR="00616A96" w:rsidRDefault="00616A96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2BACCA8" w14:textId="77777777" w:rsidR="00616A96" w:rsidRDefault="00616A96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 și 3 </w:t>
            </w:r>
          </w:p>
          <w:p w14:paraId="734A0F50" w14:textId="77777777" w:rsidR="00616A96" w:rsidRDefault="00616A96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direcția Borăscu.</w:t>
            </w:r>
          </w:p>
        </w:tc>
      </w:tr>
      <w:tr w:rsidR="00616A96" w14:paraId="060AC08B" w14:textId="77777777" w:rsidTr="007E69AB">
        <w:trPr>
          <w:cantSplit/>
          <w:trHeight w:val="40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5F9B94" w14:textId="77777777" w:rsidR="00616A96" w:rsidRDefault="00616A96" w:rsidP="00616A9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03CFA" w14:textId="77777777" w:rsidR="00616A96" w:rsidRDefault="00616A9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03635" w14:textId="77777777" w:rsidR="00616A96" w:rsidRPr="00984839" w:rsidRDefault="00616A9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C84F6" w14:textId="77777777" w:rsidR="00616A96" w:rsidRDefault="00616A96" w:rsidP="000D560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0A05DF5C" w14:textId="77777777" w:rsidR="00616A96" w:rsidRDefault="00616A96" w:rsidP="000D560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687FE" w14:textId="77777777" w:rsidR="00616A96" w:rsidRDefault="00616A96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8ABDE42" w14:textId="77777777" w:rsidR="00616A96" w:rsidRDefault="00616A96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A72A6" w14:textId="77777777" w:rsidR="00616A96" w:rsidRDefault="00616A96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D4112" w14:textId="77777777" w:rsidR="00616A96" w:rsidRDefault="00616A96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5FF44" w14:textId="77777777" w:rsidR="00616A96" w:rsidRDefault="00616A96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EC897" w14:textId="77777777" w:rsidR="00616A96" w:rsidRDefault="00616A96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302307C" w14:textId="77777777" w:rsidR="00616A96" w:rsidRDefault="00616A96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2 - 13.</w:t>
            </w:r>
          </w:p>
        </w:tc>
      </w:tr>
      <w:tr w:rsidR="00616A96" w14:paraId="5FB77EB1" w14:textId="77777777" w:rsidTr="007E69AB">
        <w:trPr>
          <w:cantSplit/>
          <w:trHeight w:val="6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895084" w14:textId="77777777" w:rsidR="00616A96" w:rsidRDefault="00616A96" w:rsidP="00616A9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2B561" w14:textId="77777777" w:rsidR="00616A96" w:rsidRDefault="00616A9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52833" w14:textId="77777777" w:rsidR="00616A96" w:rsidRPr="00984839" w:rsidRDefault="00616A9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3FDD3" w14:textId="77777777" w:rsidR="00616A96" w:rsidRDefault="00616A96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035D6491" w14:textId="77777777" w:rsidR="00616A96" w:rsidRDefault="00616A96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7CB25" w14:textId="77777777" w:rsidR="00616A96" w:rsidRDefault="00616A96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7691452" w14:textId="77777777" w:rsidR="00616A96" w:rsidRDefault="00616A96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10 - 12 și </w:t>
            </w:r>
          </w:p>
          <w:p w14:paraId="253D6B60" w14:textId="77777777" w:rsidR="00616A96" w:rsidRDefault="00616A96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80 - 82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D16B2" w14:textId="77777777" w:rsidR="00616A96" w:rsidRDefault="00616A96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C75D1" w14:textId="77777777" w:rsidR="00616A96" w:rsidRDefault="00616A96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0B3E3" w14:textId="77777777" w:rsidR="00616A96" w:rsidRDefault="00616A96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1C096" w14:textId="77777777" w:rsidR="00616A96" w:rsidRDefault="00616A96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3B63260" w14:textId="77777777" w:rsidR="00616A96" w:rsidRDefault="00616A96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616A96" w14:paraId="029632B9" w14:textId="77777777" w:rsidTr="007E69AB">
        <w:trPr>
          <w:cantSplit/>
          <w:trHeight w:val="6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8422C5" w14:textId="77777777" w:rsidR="00616A96" w:rsidRDefault="00616A96" w:rsidP="00616A9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6AA91" w14:textId="77777777" w:rsidR="00616A96" w:rsidRDefault="00616A9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A760F" w14:textId="77777777" w:rsidR="00616A96" w:rsidRPr="00984839" w:rsidRDefault="00616A9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0012E" w14:textId="77777777" w:rsidR="00616A96" w:rsidRDefault="00616A96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70CA127B" w14:textId="77777777" w:rsidR="00616A96" w:rsidRDefault="00616A96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3F18C" w14:textId="77777777" w:rsidR="00616A96" w:rsidRDefault="00616A96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AC63AE3" w14:textId="77777777" w:rsidR="00616A96" w:rsidRDefault="00616A96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28 - 44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DE4B1" w14:textId="77777777" w:rsidR="00616A96" w:rsidRDefault="00616A96" w:rsidP="00B7281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B260E" w14:textId="77777777" w:rsidR="00616A96" w:rsidRDefault="00616A96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FB311" w14:textId="77777777" w:rsidR="00616A96" w:rsidRDefault="00616A96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54DB1" w14:textId="77777777" w:rsidR="00616A96" w:rsidRDefault="00616A96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2827A2F" w14:textId="77777777" w:rsidR="00616A96" w:rsidRDefault="00616A96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2 - 7.</w:t>
            </w:r>
          </w:p>
        </w:tc>
      </w:tr>
      <w:tr w:rsidR="00616A96" w14:paraId="592E3667" w14:textId="77777777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487EC" w14:textId="77777777" w:rsidR="00616A96" w:rsidRDefault="00616A96" w:rsidP="00616A9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F42BA" w14:textId="77777777" w:rsidR="00616A96" w:rsidRDefault="00616A9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FA9D2" w14:textId="77777777" w:rsidR="00616A96" w:rsidRPr="00984839" w:rsidRDefault="00616A9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2A55E" w14:textId="77777777" w:rsidR="00616A96" w:rsidRDefault="00616A96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37DEFD50" w14:textId="77777777" w:rsidR="00616A96" w:rsidRDefault="00616A96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8AAC7" w14:textId="77777777" w:rsidR="00616A96" w:rsidRDefault="00616A96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14:paraId="61AC370F" w14:textId="77777777" w:rsidR="00616A96" w:rsidRDefault="00616A96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și 24 </w:t>
            </w:r>
          </w:p>
          <w:p w14:paraId="26C91F15" w14:textId="77777777" w:rsidR="00616A96" w:rsidRDefault="00616A96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A2566" w14:textId="77777777" w:rsidR="00616A96" w:rsidRDefault="00616A96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97971" w14:textId="77777777" w:rsidR="00616A96" w:rsidRDefault="00616A96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4D784" w14:textId="77777777" w:rsidR="00616A96" w:rsidRDefault="00616A96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CB946" w14:textId="77777777" w:rsidR="00616A96" w:rsidRDefault="00616A96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45C6F7F" w14:textId="77777777" w:rsidR="00616A96" w:rsidRDefault="00616A96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3 - 13.</w:t>
            </w:r>
          </w:p>
        </w:tc>
      </w:tr>
      <w:tr w:rsidR="00616A96" w14:paraId="35427AE2" w14:textId="77777777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E9E109" w14:textId="77777777" w:rsidR="00616A96" w:rsidRDefault="00616A96" w:rsidP="00616A9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B0B63" w14:textId="77777777" w:rsidR="00616A96" w:rsidRDefault="00616A9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084C6" w14:textId="77777777" w:rsidR="00616A96" w:rsidRPr="00984839" w:rsidRDefault="00616A9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24F10" w14:textId="77777777" w:rsidR="00616A96" w:rsidRDefault="00616A96" w:rsidP="00246697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2A6FD5F5" w14:textId="77777777" w:rsidR="00616A96" w:rsidRDefault="00616A96" w:rsidP="00246697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FD3E0" w14:textId="77777777" w:rsidR="00616A96" w:rsidRDefault="00616A96" w:rsidP="00246697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  <w:p w14:paraId="201FF0E0" w14:textId="77777777" w:rsidR="00616A96" w:rsidRDefault="00616A96" w:rsidP="00246697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87335" w14:textId="77777777" w:rsidR="00616A96" w:rsidRDefault="00616A96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863B7" w14:textId="77777777" w:rsidR="00616A96" w:rsidRDefault="00616A96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62471" w14:textId="77777777" w:rsidR="00616A96" w:rsidRDefault="00616A96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0EF66" w14:textId="77777777" w:rsidR="00616A96" w:rsidRDefault="00616A96" w:rsidP="00246697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70CE88F" w14:textId="77777777" w:rsidR="00616A96" w:rsidRDefault="00616A96" w:rsidP="00246697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 Cap Y.</w:t>
            </w:r>
          </w:p>
        </w:tc>
      </w:tr>
      <w:tr w:rsidR="00616A96" w14:paraId="1862F8E3" w14:textId="77777777" w:rsidTr="007E69AB">
        <w:trPr>
          <w:cantSplit/>
          <w:trHeight w:val="40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710E23" w14:textId="77777777" w:rsidR="00616A96" w:rsidRDefault="00616A96" w:rsidP="00616A9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82CFB" w14:textId="77777777" w:rsidR="00616A96" w:rsidRDefault="00616A9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271F9" w14:textId="77777777" w:rsidR="00616A96" w:rsidRPr="00984839" w:rsidRDefault="00616A9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B40A9" w14:textId="77777777" w:rsidR="00616A96" w:rsidRDefault="00616A96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2B6C801E" w14:textId="77777777" w:rsidR="00616A96" w:rsidRDefault="00616A96" w:rsidP="00DF339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BC7F3" w14:textId="77777777" w:rsidR="00616A96" w:rsidRDefault="00616A9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3B2B94D" w14:textId="77777777" w:rsidR="00616A96" w:rsidRDefault="00616A9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6A7B9AE8" w14:textId="77777777" w:rsidR="00616A96" w:rsidRDefault="00616A96" w:rsidP="008D61E8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 / 54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2B19E" w14:textId="77777777" w:rsidR="00616A96" w:rsidRPr="00B53EFA" w:rsidRDefault="00616A96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53EF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4AD20" w14:textId="77777777" w:rsidR="00616A96" w:rsidRDefault="00616A9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27D58" w14:textId="77777777" w:rsidR="00616A96" w:rsidRPr="00984839" w:rsidRDefault="00616A9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F4ED9" w14:textId="77777777" w:rsidR="00616A96" w:rsidRDefault="00616A96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E907EF2" w14:textId="77777777" w:rsidR="00616A96" w:rsidRDefault="00616A96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4 - 13, Cap Y.</w:t>
            </w:r>
          </w:p>
        </w:tc>
      </w:tr>
      <w:tr w:rsidR="00616A96" w14:paraId="54F837B1" w14:textId="77777777" w:rsidTr="007E69AB">
        <w:trPr>
          <w:cantSplit/>
          <w:trHeight w:val="2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F2D051" w14:textId="77777777" w:rsidR="00616A96" w:rsidRDefault="00616A96" w:rsidP="00616A9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E8194" w14:textId="77777777" w:rsidR="00616A96" w:rsidRDefault="00616A9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DCF8C" w14:textId="77777777" w:rsidR="00616A96" w:rsidRPr="00984839" w:rsidRDefault="00616A9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02453" w14:textId="77777777" w:rsidR="00616A96" w:rsidRDefault="00616A96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1EFE3E60" w14:textId="77777777" w:rsidR="00616A96" w:rsidRDefault="00616A96" w:rsidP="00C162D5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10 și 12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BA186" w14:textId="77777777" w:rsidR="00616A96" w:rsidRDefault="00616A9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5605172" w14:textId="77777777" w:rsidR="00616A96" w:rsidRDefault="00616A9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14BFF" w14:textId="77777777" w:rsidR="00616A96" w:rsidRPr="00B53EFA" w:rsidRDefault="00616A96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D3759" w14:textId="77777777" w:rsidR="00616A96" w:rsidRDefault="00616A9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136A2" w14:textId="77777777" w:rsidR="00616A96" w:rsidRPr="00984839" w:rsidRDefault="00616A9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9D4DF" w14:textId="77777777" w:rsidR="00616A96" w:rsidRDefault="00616A96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45FF0FC8" w14:textId="77777777" w:rsidTr="007E69AB">
        <w:trPr>
          <w:cantSplit/>
          <w:trHeight w:val="3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7D627B" w14:textId="77777777" w:rsidR="00616A96" w:rsidRDefault="00616A96" w:rsidP="00616A9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7F913" w14:textId="77777777" w:rsidR="00616A96" w:rsidRDefault="00616A9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B396D" w14:textId="77777777" w:rsidR="00616A96" w:rsidRPr="00984839" w:rsidRDefault="00616A9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6D72C" w14:textId="77777777" w:rsidR="00616A96" w:rsidRDefault="00616A96" w:rsidP="00477EF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7769A53F" w14:textId="77777777" w:rsidR="00616A96" w:rsidRDefault="00616A96" w:rsidP="00E0258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,7 și 11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5623E" w14:textId="77777777" w:rsidR="00616A96" w:rsidRDefault="00616A96" w:rsidP="00477EF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2C69DD8" w14:textId="77777777" w:rsidR="00616A96" w:rsidRDefault="00616A96" w:rsidP="00477EF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23F96" w14:textId="77777777" w:rsidR="00616A96" w:rsidRPr="00B53EFA" w:rsidRDefault="00616A96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E2858" w14:textId="77777777" w:rsidR="00616A96" w:rsidRDefault="00616A9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EA36A" w14:textId="77777777" w:rsidR="00616A96" w:rsidRPr="00984839" w:rsidRDefault="00616A9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0057A" w14:textId="77777777" w:rsidR="00616A96" w:rsidRDefault="00616A96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6C51403D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0D4C3D" w14:textId="77777777" w:rsidR="00616A96" w:rsidRDefault="00616A96" w:rsidP="00616A9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29F2B" w14:textId="77777777" w:rsidR="00616A96" w:rsidRDefault="00616A9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11AC0" w14:textId="77777777" w:rsidR="00616A96" w:rsidRPr="00984839" w:rsidRDefault="00616A9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C0155" w14:textId="77777777" w:rsidR="00616A96" w:rsidRDefault="00616A96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230BDB98" w14:textId="77777777" w:rsidR="00616A96" w:rsidRDefault="00616A96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41529" w14:textId="77777777" w:rsidR="00616A96" w:rsidRDefault="00616A9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66DC8F8C" w14:textId="77777777" w:rsidR="00616A96" w:rsidRDefault="00616A9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BDCE7" w14:textId="77777777" w:rsidR="00616A96" w:rsidRPr="00B53EFA" w:rsidRDefault="00616A96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66B1A" w14:textId="77777777" w:rsidR="00616A96" w:rsidRDefault="00616A9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78E79" w14:textId="77777777" w:rsidR="00616A96" w:rsidRPr="00984839" w:rsidRDefault="00616A9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1A37B" w14:textId="77777777" w:rsidR="00616A96" w:rsidRDefault="00616A96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4697242" w14:textId="77777777" w:rsidR="00616A96" w:rsidRDefault="00616A96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9 - 13, Cap Y.</w:t>
            </w:r>
          </w:p>
        </w:tc>
      </w:tr>
      <w:tr w:rsidR="00616A96" w14:paraId="08416C0E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1A6471" w14:textId="77777777" w:rsidR="00616A96" w:rsidRDefault="00616A96" w:rsidP="00616A9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BF555" w14:textId="77777777" w:rsidR="00616A96" w:rsidRDefault="00616A9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F6CC9" w14:textId="77777777" w:rsidR="00616A96" w:rsidRPr="00984839" w:rsidRDefault="00616A9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D299F" w14:textId="77777777" w:rsidR="00616A96" w:rsidRDefault="00616A96" w:rsidP="00B140A0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110280FF" w14:textId="77777777" w:rsidR="00616A96" w:rsidRDefault="00616A96" w:rsidP="00B140A0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B6E03" w14:textId="77777777" w:rsidR="00616A96" w:rsidRDefault="00616A96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F58257B" w14:textId="77777777" w:rsidR="00616A96" w:rsidRDefault="00616A96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33A2C8F5" w14:textId="77777777" w:rsidR="00616A96" w:rsidRDefault="00616A96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</w:t>
            </w:r>
          </w:p>
          <w:p w14:paraId="070440B7" w14:textId="77777777" w:rsidR="00616A96" w:rsidRDefault="00616A96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49335A90" w14:textId="77777777" w:rsidR="00616A96" w:rsidRDefault="00616A96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 / 66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614FD" w14:textId="77777777" w:rsidR="00616A96" w:rsidRDefault="00616A96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FFD1D" w14:textId="77777777" w:rsidR="00616A96" w:rsidRDefault="00616A9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DF4CA" w14:textId="77777777" w:rsidR="00616A96" w:rsidRPr="00984839" w:rsidRDefault="00616A9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4A627" w14:textId="77777777" w:rsidR="00616A96" w:rsidRDefault="00616A96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D26E58E" w14:textId="77777777" w:rsidR="00616A96" w:rsidRDefault="00616A96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5 - 7.</w:t>
            </w:r>
          </w:p>
        </w:tc>
      </w:tr>
      <w:tr w:rsidR="00616A96" w14:paraId="24A8C02D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DB051D" w14:textId="77777777" w:rsidR="00616A96" w:rsidRDefault="00616A96" w:rsidP="00616A9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013EE" w14:textId="77777777" w:rsidR="00616A96" w:rsidRDefault="00616A9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14:paraId="69E98EF7" w14:textId="77777777" w:rsidR="00616A96" w:rsidRDefault="00616A9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21+700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E7D29" w14:textId="77777777" w:rsidR="00616A96" w:rsidRPr="00984839" w:rsidRDefault="00616A9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46928" w14:textId="77777777" w:rsidR="00616A96" w:rsidRDefault="00616A96" w:rsidP="00051C5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Turceni -</w:t>
            </w:r>
          </w:p>
          <w:p w14:paraId="60330683" w14:textId="77777777" w:rsidR="00616A96" w:rsidRDefault="00616A96" w:rsidP="00051C5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Plopşoru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DA77C" w14:textId="77777777" w:rsidR="00616A96" w:rsidRDefault="00616A96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EF5FE" w14:textId="77777777" w:rsidR="00616A96" w:rsidRDefault="00616A96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00915" w14:textId="77777777" w:rsidR="00616A96" w:rsidRDefault="00616A96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14:paraId="1D39558E" w14:textId="77777777" w:rsidR="00616A96" w:rsidRDefault="00616A96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21+700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3E3C8" w14:textId="77777777" w:rsidR="00616A96" w:rsidRPr="00984839" w:rsidRDefault="00616A96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6362A" w14:textId="77777777" w:rsidR="00616A96" w:rsidRDefault="00616A96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16A96" w14:paraId="5078D1FA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E14CCB" w14:textId="77777777" w:rsidR="00616A96" w:rsidRDefault="00616A96" w:rsidP="00616A9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C0EC4" w14:textId="77777777" w:rsidR="00616A96" w:rsidRDefault="00616A96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28+176</w:t>
            </w:r>
          </w:p>
          <w:p w14:paraId="5EDF5B54" w14:textId="77777777" w:rsidR="00616A96" w:rsidRDefault="00616A96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F9589" w14:textId="77777777" w:rsidR="00616A96" w:rsidRDefault="00616A96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87174" w14:textId="77777777" w:rsidR="00616A96" w:rsidRDefault="00616A96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14:paraId="5B8529F5" w14:textId="77777777" w:rsidR="00616A96" w:rsidRDefault="00616A96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78C66" w14:textId="77777777" w:rsidR="00616A96" w:rsidRDefault="00616A96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1EA37" w14:textId="77777777" w:rsidR="00616A96" w:rsidRDefault="00616A96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30C8E" w14:textId="77777777" w:rsidR="00616A96" w:rsidRDefault="00616A96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595DA" w14:textId="77777777" w:rsidR="00616A96" w:rsidRDefault="00616A96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2A61C" w14:textId="77777777" w:rsidR="00616A96" w:rsidRDefault="00616A96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9FB58D0" w14:textId="77777777" w:rsidR="00616A96" w:rsidRDefault="00616A96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sch. 1, 31, 35, 40, 36, 6.</w:t>
            </w:r>
          </w:p>
          <w:p w14:paraId="4A8AF8D5" w14:textId="77777777" w:rsidR="00616A96" w:rsidRDefault="00616A96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16A96" w14:paraId="567E6EC2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1C526A" w14:textId="77777777" w:rsidR="00616A96" w:rsidRDefault="00616A96" w:rsidP="00616A9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28A3E" w14:textId="77777777" w:rsidR="00616A96" w:rsidRDefault="00616A96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E4F47" w14:textId="77777777" w:rsidR="00616A96" w:rsidRDefault="00616A96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44012" w14:textId="77777777" w:rsidR="00616A96" w:rsidRDefault="00616A96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14:paraId="47DAADE2" w14:textId="77777777" w:rsidR="00616A96" w:rsidRDefault="00616A96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D8B8C" w14:textId="77777777" w:rsidR="00616A96" w:rsidRDefault="00616A96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F4888" w14:textId="77777777" w:rsidR="00616A96" w:rsidRDefault="00616A96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E7EF7" w14:textId="77777777" w:rsidR="00616A96" w:rsidRDefault="00616A96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28+176</w:t>
            </w:r>
          </w:p>
          <w:p w14:paraId="1D19C9B6" w14:textId="77777777" w:rsidR="00616A96" w:rsidRDefault="00616A96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C07E3" w14:textId="77777777" w:rsidR="00616A96" w:rsidRDefault="00616A96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74EDB" w14:textId="77777777" w:rsidR="00616A96" w:rsidRDefault="00616A96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788F4AA" w14:textId="77777777" w:rsidR="00616A96" w:rsidRDefault="00616A96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7, 23, 26, 22, 18, 14, 10.</w:t>
            </w:r>
          </w:p>
          <w:p w14:paraId="4C1ED92D" w14:textId="77777777" w:rsidR="00616A96" w:rsidRDefault="00616A96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16A96" w14:paraId="02B40F8C" w14:textId="77777777" w:rsidTr="007E69AB">
        <w:trPr>
          <w:cantSplit/>
          <w:trHeight w:val="12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6BF965" w14:textId="77777777" w:rsidR="00616A96" w:rsidRDefault="00616A96" w:rsidP="00616A9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B6745" w14:textId="77777777" w:rsidR="00616A96" w:rsidRDefault="00616A9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571CC" w14:textId="77777777" w:rsidR="00616A96" w:rsidRPr="00984839" w:rsidRDefault="00616A9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B6DA2" w14:textId="77777777" w:rsidR="00616A96" w:rsidRDefault="00616A96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14:paraId="1F99C77B" w14:textId="77777777" w:rsidR="00616A96" w:rsidRDefault="00616A96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  <w:p w14:paraId="6986752D" w14:textId="77777777" w:rsidR="00616A96" w:rsidRDefault="00616A96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A21BA" w14:textId="77777777" w:rsidR="00616A96" w:rsidRDefault="00616A9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semnal Y 5 </w:t>
            </w:r>
          </w:p>
          <w:p w14:paraId="44FCC95E" w14:textId="77777777" w:rsidR="00616A96" w:rsidRDefault="00616A9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semnal X 5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5EB19" w14:textId="77777777" w:rsidR="00616A96" w:rsidRPr="00B53EFA" w:rsidRDefault="00616A9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8F0A7" w14:textId="77777777" w:rsidR="00616A96" w:rsidRDefault="00616A9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516F4" w14:textId="77777777" w:rsidR="00616A96" w:rsidRDefault="00616A9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E51C8" w14:textId="77777777" w:rsidR="00616A96" w:rsidRDefault="00616A96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749F5489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C50F94" w14:textId="77777777" w:rsidR="00616A96" w:rsidRDefault="00616A96" w:rsidP="00616A9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37091" w14:textId="77777777" w:rsidR="00616A96" w:rsidRDefault="00616A9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24650" w14:textId="77777777" w:rsidR="00616A96" w:rsidRPr="00984839" w:rsidRDefault="00616A9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04A85" w14:textId="77777777" w:rsidR="00616A96" w:rsidRDefault="00616A96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14:paraId="62F7B9E3" w14:textId="77777777" w:rsidR="00616A96" w:rsidRDefault="00616A96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 şi 8</w:t>
            </w:r>
          </w:p>
          <w:p w14:paraId="54A3370B" w14:textId="77777777" w:rsidR="00616A96" w:rsidRDefault="00616A96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38B53" w14:textId="77777777" w:rsidR="00616A96" w:rsidRDefault="00616A9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498F7" w14:textId="77777777" w:rsidR="00616A96" w:rsidRDefault="00616A9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CFCD9" w14:textId="77777777" w:rsidR="00616A96" w:rsidRDefault="00616A9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CBE64" w14:textId="77777777" w:rsidR="00616A96" w:rsidRDefault="00616A9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0C696" w14:textId="77777777" w:rsidR="00616A96" w:rsidRDefault="00616A96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595D6E89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7B0920" w14:textId="77777777" w:rsidR="00616A96" w:rsidRDefault="00616A96" w:rsidP="00616A9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9E61E" w14:textId="77777777" w:rsidR="00616A96" w:rsidRDefault="00616A9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DF067" w14:textId="77777777" w:rsidR="00616A96" w:rsidRPr="00984839" w:rsidRDefault="00616A9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C81A7" w14:textId="77777777" w:rsidR="00616A96" w:rsidRDefault="00616A96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14:paraId="30A69C2A" w14:textId="77777777" w:rsidR="00616A96" w:rsidRDefault="00616A96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1CF74" w14:textId="77777777" w:rsidR="00616A96" w:rsidRDefault="00616A9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04099" w14:textId="77777777" w:rsidR="00616A96" w:rsidRDefault="00616A9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B14EA" w14:textId="77777777" w:rsidR="00616A96" w:rsidRDefault="00616A9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37+100</w:t>
            </w:r>
          </w:p>
          <w:p w14:paraId="0A5E0BA2" w14:textId="77777777" w:rsidR="00616A96" w:rsidRDefault="00616A9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37+200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10949" w14:textId="77777777" w:rsidR="00616A96" w:rsidRDefault="00616A9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E21A4" w14:textId="77777777" w:rsidR="00616A96" w:rsidRPr="006611B7" w:rsidRDefault="00616A96" w:rsidP="007E69AB">
            <w:pPr>
              <w:spacing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6611B7">
              <w:rPr>
                <w:b/>
                <w:bCs/>
                <w:i/>
                <w:color w:val="000000"/>
                <w:sz w:val="20"/>
                <w:lang w:val="ro-RO"/>
              </w:rPr>
              <w:t>Interzis circulația  locomotivelor cuplate.</w:t>
            </w:r>
          </w:p>
        </w:tc>
      </w:tr>
      <w:tr w:rsidR="00616A96" w14:paraId="7A5B9703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6756D" w14:textId="77777777" w:rsidR="00616A96" w:rsidRDefault="00616A96" w:rsidP="00616A9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3D9E0" w14:textId="77777777" w:rsidR="00616A96" w:rsidRDefault="00616A9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A22D7" w14:textId="77777777" w:rsidR="00616A96" w:rsidRDefault="00616A9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7825A" w14:textId="77777777" w:rsidR="00616A96" w:rsidRDefault="00616A96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14:paraId="40B06E11" w14:textId="77777777" w:rsidR="00616A96" w:rsidRDefault="00616A96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B64EE" w14:textId="77777777" w:rsidR="00616A96" w:rsidRDefault="00616A9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BE7BC" w14:textId="77777777" w:rsidR="00616A96" w:rsidRDefault="00616A9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5F901" w14:textId="77777777" w:rsidR="00616A96" w:rsidRDefault="00616A9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41+550</w:t>
            </w:r>
          </w:p>
          <w:p w14:paraId="3F3E6FCF" w14:textId="77777777" w:rsidR="00616A96" w:rsidRDefault="00616A9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41+600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426DF" w14:textId="77777777" w:rsidR="00616A96" w:rsidRDefault="00616A9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42E94" w14:textId="77777777" w:rsidR="00616A96" w:rsidRDefault="00616A96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16A96" w14:paraId="456DC18A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BD5796" w14:textId="77777777" w:rsidR="00616A96" w:rsidRDefault="00616A96" w:rsidP="00616A9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5D4F5" w14:textId="77777777" w:rsidR="00616A96" w:rsidRDefault="00616A9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43+600</w:t>
            </w:r>
          </w:p>
          <w:p w14:paraId="4E578F13" w14:textId="77777777" w:rsidR="00616A96" w:rsidRDefault="00616A9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89E1A" w14:textId="77777777" w:rsidR="00616A96" w:rsidRPr="00984839" w:rsidRDefault="00616A96" w:rsidP="007E69AB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608E4" w14:textId="77777777" w:rsidR="00616A96" w:rsidRDefault="00616A96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14:paraId="1A3FC435" w14:textId="77777777" w:rsidR="00616A96" w:rsidRDefault="00616A96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6F3A2" w14:textId="77777777" w:rsidR="00616A96" w:rsidRDefault="00616A9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D412D" w14:textId="77777777" w:rsidR="00616A96" w:rsidRDefault="00616A9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A4572" w14:textId="77777777" w:rsidR="00616A96" w:rsidRDefault="00616A9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7080C" w14:textId="77777777" w:rsidR="00616A96" w:rsidRDefault="00616A9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C81D6" w14:textId="77777777" w:rsidR="00616A96" w:rsidRPr="003B25AA" w:rsidRDefault="00616A96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16A96" w14:paraId="4CAF667B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A699F6" w14:textId="77777777" w:rsidR="00616A96" w:rsidRDefault="00616A96" w:rsidP="00616A9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D2923" w14:textId="77777777" w:rsidR="00616A96" w:rsidRPr="00CB3DC4" w:rsidRDefault="00616A9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CB3DC4">
              <w:rPr>
                <w:b/>
                <w:bCs/>
                <w:color w:val="000000"/>
                <w:sz w:val="20"/>
                <w:lang w:val="ro-RO"/>
              </w:rPr>
              <w:t>44+</w:t>
            </w:r>
            <w:r>
              <w:rPr>
                <w:b/>
                <w:bCs/>
                <w:color w:val="000000"/>
                <w:sz w:val="20"/>
                <w:lang w:val="ro-RO"/>
              </w:rPr>
              <w:t>120</w:t>
            </w:r>
          </w:p>
          <w:p w14:paraId="0ED01B74" w14:textId="77777777" w:rsidR="00616A96" w:rsidRDefault="00616A9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CB3DC4">
              <w:rPr>
                <w:b/>
                <w:bCs/>
                <w:color w:val="000000"/>
                <w:sz w:val="20"/>
                <w:lang w:val="ro-RO"/>
              </w:rPr>
              <w:t>44+</w:t>
            </w:r>
            <w:r>
              <w:rPr>
                <w:b/>
                <w:bCs/>
                <w:color w:val="000000"/>
                <w:sz w:val="20"/>
                <w:lang w:val="ro-RO"/>
              </w:rPr>
              <w:t>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9EECE" w14:textId="77777777" w:rsidR="00616A96" w:rsidRDefault="00616A9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B417B" w14:textId="77777777" w:rsidR="00616A96" w:rsidRDefault="00616A96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14:paraId="42DBF40F" w14:textId="77777777" w:rsidR="00616A96" w:rsidRDefault="00616A96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EBE44" w14:textId="77777777" w:rsidR="00616A96" w:rsidRDefault="00616A9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5EFE0" w14:textId="77777777" w:rsidR="00616A96" w:rsidRDefault="00616A9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02E8D" w14:textId="77777777" w:rsidR="00616A96" w:rsidRDefault="00616A9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6D0AF" w14:textId="77777777" w:rsidR="00616A96" w:rsidRDefault="00616A9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08DE9" w14:textId="77777777" w:rsidR="00616A96" w:rsidRPr="00CB3DC4" w:rsidRDefault="00616A96" w:rsidP="007E69AB">
            <w:pPr>
              <w:spacing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B3DC4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CB3DC4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2A20F04C" w14:textId="77777777" w:rsidR="00616A96" w:rsidRPr="00F11CE2" w:rsidRDefault="00616A96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11CE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159774B2" w14:textId="77777777" w:rsidTr="007E69AB">
        <w:trPr>
          <w:cantSplit/>
          <w:trHeight w:val="81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B5279" w14:textId="77777777" w:rsidR="00616A96" w:rsidRDefault="00616A96" w:rsidP="00616A9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7EB55" w14:textId="77777777" w:rsidR="00616A96" w:rsidRDefault="00616A9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C13FD" w14:textId="77777777" w:rsidR="00616A96" w:rsidRPr="00984839" w:rsidRDefault="00616A9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7B145" w14:textId="77777777" w:rsidR="00616A96" w:rsidRDefault="00616A96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Rovinari</w:t>
            </w:r>
          </w:p>
          <w:p w14:paraId="7A286E2B" w14:textId="77777777" w:rsidR="00616A96" w:rsidRDefault="00616A96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şi 2 </w:t>
            </w:r>
          </w:p>
          <w:p w14:paraId="7C175A1C" w14:textId="77777777" w:rsidR="00616A96" w:rsidRDefault="00616A96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8D2FE" w14:textId="77777777" w:rsidR="00616A96" w:rsidRDefault="00616A9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CF326A0" w14:textId="77777777" w:rsidR="00616A96" w:rsidRDefault="00616A9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DA57D" w14:textId="77777777" w:rsidR="00616A96" w:rsidRPr="00B53EFA" w:rsidRDefault="00616A9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53EF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26C53" w14:textId="77777777" w:rsidR="00616A96" w:rsidRDefault="00616A9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283AB" w14:textId="77777777" w:rsidR="00616A96" w:rsidRPr="00984839" w:rsidRDefault="00616A9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216F4" w14:textId="77777777" w:rsidR="00616A96" w:rsidRDefault="00616A96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683D4DB8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64936C" w14:textId="77777777" w:rsidR="00616A96" w:rsidRDefault="00616A96" w:rsidP="00616A9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8905F" w14:textId="77777777" w:rsidR="00616A96" w:rsidRDefault="00616A9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742FC" w14:textId="77777777" w:rsidR="00616A96" w:rsidRPr="00984839" w:rsidRDefault="00616A9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19969" w14:textId="77777777" w:rsidR="00616A96" w:rsidRDefault="00616A96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Rovinari</w:t>
            </w:r>
          </w:p>
          <w:p w14:paraId="4CC71F25" w14:textId="77777777" w:rsidR="00616A96" w:rsidRDefault="00616A96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2ABA8" w14:textId="77777777" w:rsidR="00616A96" w:rsidRDefault="00616A9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77FFE03" w14:textId="77777777" w:rsidR="00616A96" w:rsidRDefault="00616A9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2440727D" w14:textId="77777777" w:rsidR="00616A96" w:rsidRDefault="00616A9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22</w:t>
            </w:r>
          </w:p>
          <w:p w14:paraId="5774DE21" w14:textId="77777777" w:rsidR="00616A96" w:rsidRDefault="00616A9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397A8516" w14:textId="77777777" w:rsidR="00616A96" w:rsidRPr="00260477" w:rsidRDefault="00616A9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23 / 25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06274" w14:textId="77777777" w:rsidR="00616A96" w:rsidRPr="00B53EFA" w:rsidRDefault="00616A9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DBE3B" w14:textId="77777777" w:rsidR="00616A96" w:rsidRDefault="00616A9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798DA" w14:textId="77777777" w:rsidR="00616A96" w:rsidRPr="00984839" w:rsidRDefault="00616A9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FBE9B" w14:textId="77777777" w:rsidR="00616A96" w:rsidRDefault="00616A96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0103139" w14:textId="77777777" w:rsidR="00616A96" w:rsidRDefault="00616A96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5 - 7.</w:t>
            </w:r>
          </w:p>
        </w:tc>
      </w:tr>
      <w:tr w:rsidR="00616A96" w14:paraId="6624EB1C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DB68E8" w14:textId="77777777" w:rsidR="00616A96" w:rsidRDefault="00616A96" w:rsidP="00616A9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456B0" w14:textId="77777777" w:rsidR="00616A96" w:rsidRDefault="00616A9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E5F93" w14:textId="77777777" w:rsidR="00616A96" w:rsidRPr="00984839" w:rsidRDefault="00616A9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568BD" w14:textId="77777777" w:rsidR="00616A96" w:rsidRDefault="00616A96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Rogojelu</w:t>
            </w:r>
          </w:p>
          <w:p w14:paraId="5DBFE882" w14:textId="77777777" w:rsidR="00616A96" w:rsidRDefault="00616A96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cu acces la linia 4 directă, 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7B8DE" w14:textId="77777777" w:rsidR="00616A96" w:rsidRDefault="00616A9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BD6DF" w14:textId="77777777" w:rsidR="00616A96" w:rsidRDefault="00616A9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EE1A9" w14:textId="77777777" w:rsidR="00616A96" w:rsidRDefault="00616A9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51+000</w:t>
            </w:r>
          </w:p>
          <w:p w14:paraId="10E3D029" w14:textId="77777777" w:rsidR="00616A96" w:rsidRDefault="00616A9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51+250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57E7A" w14:textId="77777777" w:rsidR="00616A96" w:rsidRPr="00984839" w:rsidRDefault="00616A9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1D008" w14:textId="77777777" w:rsidR="00616A96" w:rsidRDefault="00616A96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sch. nr. 5, 9, TDJ 13 / 17, sch. nr. 21 și diagonalele </w:t>
            </w:r>
          </w:p>
          <w:p w14:paraId="1D56A836" w14:textId="77777777" w:rsidR="00616A96" w:rsidRDefault="00616A96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3 - 5 și 17 - 23.</w:t>
            </w:r>
          </w:p>
          <w:p w14:paraId="207FE946" w14:textId="77777777" w:rsidR="00616A96" w:rsidRDefault="00616A96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616A96" w14:paraId="741E4ECB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5C725B" w14:textId="77777777" w:rsidR="00616A96" w:rsidRDefault="00616A96" w:rsidP="00616A9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BD717" w14:textId="77777777" w:rsidR="00616A96" w:rsidRDefault="00616A9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75283" w14:textId="77777777" w:rsidR="00616A96" w:rsidRPr="00984839" w:rsidRDefault="00616A9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55E88" w14:textId="77777777" w:rsidR="00616A96" w:rsidRDefault="00616A96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Rogojelu</w:t>
            </w:r>
          </w:p>
          <w:p w14:paraId="4F485375" w14:textId="77777777" w:rsidR="00616A96" w:rsidRDefault="00616A96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6975B" w14:textId="77777777" w:rsidR="00616A96" w:rsidRDefault="00616A9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BD94E76" w14:textId="77777777" w:rsidR="00616A96" w:rsidRDefault="00616A9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14 - 18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3B486" w14:textId="77777777" w:rsidR="00616A96" w:rsidRDefault="00616A9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1403C" w14:textId="77777777" w:rsidR="00616A96" w:rsidRDefault="00616A9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A298A" w14:textId="77777777" w:rsidR="00616A96" w:rsidRPr="00984839" w:rsidRDefault="00616A9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89AF9" w14:textId="77777777" w:rsidR="00616A96" w:rsidRDefault="00616A96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3 primiri - expedieri. </w:t>
            </w:r>
          </w:p>
        </w:tc>
      </w:tr>
      <w:tr w:rsidR="00616A96" w14:paraId="5E7931DB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C1CA31" w14:textId="77777777" w:rsidR="00616A96" w:rsidRDefault="00616A96" w:rsidP="00616A9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68ACD" w14:textId="77777777" w:rsidR="00616A96" w:rsidRDefault="00616A9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50+550</w:t>
            </w:r>
          </w:p>
          <w:p w14:paraId="20B79B83" w14:textId="77777777" w:rsidR="00616A96" w:rsidRDefault="00616A9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51+250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5BD8B" w14:textId="77777777" w:rsidR="00616A96" w:rsidRPr="00984839" w:rsidRDefault="00616A9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545E1" w14:textId="77777777" w:rsidR="00616A96" w:rsidRDefault="00616A96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 -</w:t>
            </w:r>
          </w:p>
          <w:p w14:paraId="18E68E0D" w14:textId="77777777" w:rsidR="00616A96" w:rsidRDefault="00616A96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Rogojelu și</w:t>
            </w:r>
          </w:p>
          <w:p w14:paraId="5FE43CDF" w14:textId="77777777" w:rsidR="00616A96" w:rsidRDefault="00616A96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Rogojelu</w:t>
            </w:r>
          </w:p>
          <w:p w14:paraId="52002109" w14:textId="77777777" w:rsidR="00616A96" w:rsidRDefault="00616A96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cu acces la linia 5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030EE" w14:textId="77777777" w:rsidR="00616A96" w:rsidRDefault="00616A9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2126C" w14:textId="77777777" w:rsidR="00616A96" w:rsidRDefault="00616A9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98BA7" w14:textId="77777777" w:rsidR="00616A96" w:rsidRDefault="00616A9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F7E61" w14:textId="77777777" w:rsidR="00616A96" w:rsidRDefault="00616A9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01A9E" w14:textId="77777777" w:rsidR="00616A96" w:rsidRDefault="00616A96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E49EEE7" w14:textId="77777777" w:rsidR="00616A96" w:rsidRDefault="00616A96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sch. 3 și 23 și diagonalele 23 - 17 și 3 - 5.</w:t>
            </w:r>
          </w:p>
          <w:p w14:paraId="455EBCAE" w14:textId="77777777" w:rsidR="00616A96" w:rsidRDefault="00616A96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616A96" w14:paraId="15E5D866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7A85CF" w14:textId="77777777" w:rsidR="00616A96" w:rsidRDefault="00616A96" w:rsidP="00616A9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C3B93" w14:textId="77777777" w:rsidR="00616A96" w:rsidRDefault="00616A9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56+500</w:t>
            </w:r>
          </w:p>
          <w:p w14:paraId="48366D63" w14:textId="77777777" w:rsidR="00616A96" w:rsidRDefault="00616A9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F59E3" w14:textId="77777777" w:rsidR="00616A96" w:rsidRDefault="00616A9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83B05" w14:textId="77777777" w:rsidR="00616A96" w:rsidRDefault="00616A96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Rogojelu -</w:t>
            </w:r>
          </w:p>
          <w:p w14:paraId="3BFD1BD6" w14:textId="77777777" w:rsidR="00616A96" w:rsidRDefault="00616A96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Cârbeşti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1C598" w14:textId="77777777" w:rsidR="00616A96" w:rsidRDefault="00616A9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644CA" w14:textId="77777777" w:rsidR="00616A96" w:rsidRDefault="00616A9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DADC" w14:textId="77777777" w:rsidR="00616A96" w:rsidRDefault="00616A9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E3630" w14:textId="77777777" w:rsidR="00616A96" w:rsidRDefault="00616A9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1AA7A" w14:textId="77777777" w:rsidR="00616A96" w:rsidRDefault="00616A96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16A96" w14:paraId="69126010" w14:textId="77777777" w:rsidTr="007E69AB">
        <w:trPr>
          <w:cantSplit/>
          <w:trHeight w:val="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AB7EDF" w14:textId="77777777" w:rsidR="00616A96" w:rsidRDefault="00616A96" w:rsidP="00616A9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F053C" w14:textId="77777777" w:rsidR="00616A96" w:rsidRDefault="00616A9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88891" w14:textId="77777777" w:rsidR="00616A96" w:rsidRDefault="00616A9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BFE3D" w14:textId="77777777" w:rsidR="00616A96" w:rsidRDefault="00616A96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Cârbeşti</w:t>
            </w:r>
          </w:p>
          <w:p w14:paraId="0CE542A7" w14:textId="77777777" w:rsidR="00616A96" w:rsidRDefault="00616A96" w:rsidP="007E69AB">
            <w:pPr>
              <w:spacing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linia 3</w:t>
            </w:r>
          </w:p>
          <w:p w14:paraId="523AC800" w14:textId="77777777" w:rsidR="00616A96" w:rsidRDefault="00616A96" w:rsidP="007E69AB">
            <w:pPr>
              <w:spacing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77ED8" w14:textId="77777777" w:rsidR="00616A96" w:rsidRDefault="00616A9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469EBF4" w14:textId="77777777" w:rsidR="00616A96" w:rsidRDefault="00616A9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DAE0E" w14:textId="77777777" w:rsidR="00616A96" w:rsidRPr="00B53EFA" w:rsidRDefault="00616A9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B34B0" w14:textId="77777777" w:rsidR="00616A96" w:rsidRDefault="00616A9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12977" w14:textId="77777777" w:rsidR="00616A96" w:rsidRPr="00984839" w:rsidRDefault="00616A9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098CA" w14:textId="77777777" w:rsidR="00616A96" w:rsidRDefault="00616A96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238F08DA" w14:textId="77777777" w:rsidTr="007E69AB">
        <w:trPr>
          <w:cantSplit/>
          <w:trHeight w:val="93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FC281F" w14:textId="77777777" w:rsidR="00616A96" w:rsidRDefault="00616A96" w:rsidP="00616A9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BECB9" w14:textId="77777777" w:rsidR="00616A96" w:rsidRDefault="00616A9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56FA4" w14:textId="77777777" w:rsidR="00616A96" w:rsidRDefault="00616A9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8C43D" w14:textId="77777777" w:rsidR="00616A96" w:rsidRDefault="00616A96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Amaradia </w:t>
            </w:r>
          </w:p>
          <w:p w14:paraId="3DFD33F3" w14:textId="77777777" w:rsidR="00616A96" w:rsidRDefault="00616A96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  <w:p w14:paraId="35BEB84F" w14:textId="77777777" w:rsidR="00616A96" w:rsidRDefault="00616A96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  <w:p w14:paraId="70B19007" w14:textId="77777777" w:rsidR="00616A96" w:rsidRDefault="00616A96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F5ADF" w14:textId="77777777" w:rsidR="00616A96" w:rsidRDefault="00616A9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77E0072" w14:textId="77777777" w:rsidR="00616A96" w:rsidRDefault="00616A9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și 11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3CA51" w14:textId="77777777" w:rsidR="00616A96" w:rsidRDefault="00616A9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5420B" w14:textId="77777777" w:rsidR="00616A96" w:rsidRDefault="00616A9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377D0" w14:textId="77777777" w:rsidR="00616A96" w:rsidRPr="00984839" w:rsidRDefault="00616A9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83BE7" w14:textId="77777777" w:rsidR="00616A96" w:rsidRDefault="00616A96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713677DE" w14:textId="77777777" w:rsidTr="007E69AB">
        <w:trPr>
          <w:cantSplit/>
          <w:trHeight w:val="75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535775" w14:textId="77777777" w:rsidR="00616A96" w:rsidRDefault="00616A96" w:rsidP="00616A9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EE930" w14:textId="77777777" w:rsidR="00616A96" w:rsidRDefault="00616A9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4AD6E" w14:textId="77777777" w:rsidR="00616A96" w:rsidRDefault="00616A9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E2A61" w14:textId="77777777" w:rsidR="00616A96" w:rsidRDefault="00616A96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Jiu</w:t>
            </w:r>
          </w:p>
          <w:p w14:paraId="0EFCA7C7" w14:textId="77777777" w:rsidR="00616A96" w:rsidRDefault="00616A96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D3D49" w14:textId="77777777" w:rsidR="00616A96" w:rsidRDefault="00616A9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FE4D1A4" w14:textId="77777777" w:rsidR="00616A96" w:rsidRDefault="00616A9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13, 27, </w:t>
            </w:r>
          </w:p>
          <w:p w14:paraId="784B5C4A" w14:textId="77777777" w:rsidR="00616A96" w:rsidRDefault="00616A9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și 24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0694E" w14:textId="77777777" w:rsidR="00616A96" w:rsidRDefault="00616A9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4E13A" w14:textId="77777777" w:rsidR="00616A96" w:rsidRDefault="00616A9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14CB4" w14:textId="77777777" w:rsidR="00616A96" w:rsidRPr="00984839" w:rsidRDefault="00616A9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87F0A" w14:textId="77777777" w:rsidR="00616A96" w:rsidRDefault="00616A96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4CE80F8" w14:textId="77777777" w:rsidR="00616A96" w:rsidRDefault="00616A96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4 - 10.</w:t>
            </w:r>
          </w:p>
        </w:tc>
      </w:tr>
    </w:tbl>
    <w:p w14:paraId="51A16E51" w14:textId="77777777" w:rsidR="00616A96" w:rsidRDefault="00616A96">
      <w:pPr>
        <w:spacing w:after="40" w:line="192" w:lineRule="auto"/>
        <w:ind w:right="57"/>
        <w:rPr>
          <w:sz w:val="20"/>
          <w:lang w:val="ro-RO"/>
        </w:rPr>
      </w:pPr>
    </w:p>
    <w:p w14:paraId="100A604E" w14:textId="77777777" w:rsidR="00616A96" w:rsidRDefault="00616A96" w:rsidP="00EF6A64">
      <w:pPr>
        <w:pStyle w:val="Heading1"/>
        <w:spacing w:line="360" w:lineRule="auto"/>
      </w:pPr>
      <w:r>
        <w:t>LINIA 144</w:t>
      </w:r>
    </w:p>
    <w:p w14:paraId="791D5711" w14:textId="77777777" w:rsidR="00616A96" w:rsidRDefault="00616A96" w:rsidP="00DF2A65">
      <w:pPr>
        <w:pStyle w:val="Heading1"/>
        <w:spacing w:line="360" w:lineRule="auto"/>
        <w:rPr>
          <w:b w:val="0"/>
          <w:bCs w:val="0"/>
          <w:sz w:val="8"/>
        </w:rPr>
      </w:pPr>
      <w:r>
        <w:t>TURCENI - DRĂGOTEŞTI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3"/>
        <w:gridCol w:w="2204"/>
        <w:gridCol w:w="870"/>
        <w:gridCol w:w="754"/>
        <w:gridCol w:w="870"/>
        <w:gridCol w:w="754"/>
        <w:gridCol w:w="2492"/>
      </w:tblGrid>
      <w:tr w:rsidR="00616A96" w14:paraId="74756865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A212FF" w14:textId="77777777" w:rsidR="00616A96" w:rsidRDefault="00616A96" w:rsidP="00616A96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FA929" w14:textId="77777777" w:rsidR="00616A96" w:rsidRDefault="00616A96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12+875</w:t>
            </w:r>
          </w:p>
          <w:p w14:paraId="04C972B9" w14:textId="77777777" w:rsidR="00616A96" w:rsidRDefault="00616A96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13+200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2DB1B" w14:textId="77777777" w:rsidR="00616A96" w:rsidRPr="00DA0087" w:rsidRDefault="00616A96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C619F" w14:textId="77777777" w:rsidR="00616A96" w:rsidRDefault="00616A96" w:rsidP="008C061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5B99B6D3" w14:textId="77777777" w:rsidR="00616A96" w:rsidRDefault="00616A96" w:rsidP="0020755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7A0FC" w14:textId="77777777" w:rsidR="00616A96" w:rsidRDefault="00616A96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7B658" w14:textId="77777777" w:rsidR="00616A96" w:rsidRDefault="00616A96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B1CCC" w14:textId="77777777" w:rsidR="00616A96" w:rsidRDefault="00616A96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C74E2" w14:textId="77777777" w:rsidR="00616A96" w:rsidRDefault="00616A96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CD379" w14:textId="77777777" w:rsidR="00616A96" w:rsidRDefault="00616A96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23, 25, 31, 35 </w:t>
            </w:r>
          </w:p>
          <w:p w14:paraId="0059ACD7" w14:textId="77777777" w:rsidR="00616A96" w:rsidRDefault="00616A96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 47.</w:t>
            </w:r>
          </w:p>
          <w:p w14:paraId="0B486C75" w14:textId="77777777" w:rsidR="00616A96" w:rsidRDefault="00616A96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616A96" w14:paraId="3A56EFA9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2D322" w14:textId="77777777" w:rsidR="00616A96" w:rsidRDefault="00616A96" w:rsidP="00616A96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A91FF" w14:textId="77777777" w:rsidR="00616A96" w:rsidRDefault="00616A96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FCAE4" w14:textId="77777777" w:rsidR="00616A96" w:rsidRDefault="00616A96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74BD7" w14:textId="77777777" w:rsidR="00616A96" w:rsidRDefault="00616A96" w:rsidP="00272A1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Gura Motrului - Turceni și St. Turceni</w:t>
            </w:r>
          </w:p>
          <w:p w14:paraId="13E56E19" w14:textId="77777777" w:rsidR="00616A96" w:rsidRDefault="00616A96" w:rsidP="00272A14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D6A5B" w14:textId="77777777" w:rsidR="00616A96" w:rsidRDefault="00616A96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60484" w14:textId="77777777" w:rsidR="00616A96" w:rsidRDefault="00616A96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82588" w14:textId="77777777" w:rsidR="00616A96" w:rsidRDefault="00616A96" w:rsidP="00272A14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11+850</w:t>
            </w:r>
          </w:p>
          <w:p w14:paraId="73948355" w14:textId="77777777" w:rsidR="00616A96" w:rsidRDefault="00616A96" w:rsidP="00272A14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F452C" w14:textId="77777777" w:rsidR="00616A96" w:rsidRDefault="00616A96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D7509" w14:textId="77777777" w:rsidR="00616A96" w:rsidRDefault="00616A96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21CFC21F" w14:textId="77777777" w:rsidR="00616A96" w:rsidRDefault="00616A96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15, 51 și 57.</w:t>
            </w:r>
          </w:p>
        </w:tc>
      </w:tr>
      <w:tr w:rsidR="00616A96" w14:paraId="513742C2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34FC6A" w14:textId="77777777" w:rsidR="00616A96" w:rsidRDefault="00616A96" w:rsidP="00616A96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43610" w14:textId="77777777" w:rsidR="00616A96" w:rsidRDefault="00616A96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AEF8F" w14:textId="77777777" w:rsidR="00616A96" w:rsidRPr="00DA0087" w:rsidRDefault="00616A96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52295" w14:textId="77777777" w:rsidR="00616A96" w:rsidRDefault="00616A96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062C7B9C" w14:textId="77777777" w:rsidR="00616A96" w:rsidRDefault="00616A96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Y,</w:t>
            </w:r>
          </w:p>
          <w:p w14:paraId="738EBC1A" w14:textId="77777777" w:rsidR="00616A96" w:rsidRDefault="00616A96" w:rsidP="006F78C8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28, 18, 14, 12, 6 şi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326A2" w14:textId="77777777" w:rsidR="00616A96" w:rsidRDefault="00616A96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DF1FD" w14:textId="77777777" w:rsidR="00616A96" w:rsidRDefault="00616A96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94849" w14:textId="77777777" w:rsidR="00616A96" w:rsidRDefault="00616A96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14+290</w:t>
            </w:r>
          </w:p>
          <w:p w14:paraId="0116D60A" w14:textId="77777777" w:rsidR="00616A96" w:rsidRDefault="00616A96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DF5FA" w14:textId="77777777" w:rsidR="00616A96" w:rsidRPr="00DA0087" w:rsidRDefault="00616A96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26870" w14:textId="77777777" w:rsidR="00616A96" w:rsidRDefault="00616A96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28, 18, 14, 12, 6 </w:t>
            </w:r>
          </w:p>
          <w:p w14:paraId="7C1D7636" w14:textId="77777777" w:rsidR="00616A96" w:rsidRDefault="00616A96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4.</w:t>
            </w:r>
          </w:p>
          <w:p w14:paraId="114CFA9E" w14:textId="77777777" w:rsidR="00616A96" w:rsidRDefault="00616A96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16A96" w14:paraId="47AB209B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08F1A1" w14:textId="77777777" w:rsidR="00616A96" w:rsidRDefault="00616A96" w:rsidP="00616A96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A8F93" w14:textId="77777777" w:rsidR="00616A96" w:rsidRDefault="00616A96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2A4F6" w14:textId="77777777" w:rsidR="00616A96" w:rsidRPr="00DA0087" w:rsidRDefault="00616A96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F51CD" w14:textId="77777777" w:rsidR="00616A96" w:rsidRDefault="00616A96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7FC20D8B" w14:textId="77777777" w:rsidR="00616A96" w:rsidRDefault="00616A96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E993D" w14:textId="77777777" w:rsidR="00616A96" w:rsidRDefault="00616A96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39989DC" w14:textId="77777777" w:rsidR="00616A96" w:rsidRDefault="00616A96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A8872" w14:textId="77777777" w:rsidR="00616A96" w:rsidRDefault="00616A96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18136" w14:textId="77777777" w:rsidR="00616A96" w:rsidRDefault="00616A96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6E1F0" w14:textId="77777777" w:rsidR="00616A96" w:rsidRDefault="00616A96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68E8D" w14:textId="77777777" w:rsidR="00616A96" w:rsidRDefault="00616A96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2079350" w14:textId="77777777" w:rsidR="00616A96" w:rsidRDefault="00616A96" w:rsidP="0015350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 direcția Borăscu.</w:t>
            </w:r>
          </w:p>
        </w:tc>
      </w:tr>
      <w:tr w:rsidR="00616A96" w14:paraId="7D26DA7E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0EAB29" w14:textId="77777777" w:rsidR="00616A96" w:rsidRDefault="00616A96" w:rsidP="00616A96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8F6FF" w14:textId="77777777" w:rsidR="00616A96" w:rsidRDefault="00616A96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869D4" w14:textId="77777777" w:rsidR="00616A96" w:rsidRPr="00DA0087" w:rsidRDefault="00616A96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0D803" w14:textId="77777777" w:rsidR="00616A96" w:rsidRDefault="00616A96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1E2BB772" w14:textId="77777777" w:rsidR="00616A96" w:rsidRDefault="00616A96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9476A" w14:textId="77777777" w:rsidR="00616A96" w:rsidRDefault="00616A96" w:rsidP="007E657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0A56D6C" w14:textId="77777777" w:rsidR="00616A96" w:rsidRDefault="00616A96" w:rsidP="007E657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39FC0" w14:textId="77777777" w:rsidR="00616A96" w:rsidRDefault="00616A96" w:rsidP="00806AF3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46896" w14:textId="77777777" w:rsidR="00616A96" w:rsidRDefault="00616A96" w:rsidP="007E657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D022E" w14:textId="77777777" w:rsidR="00616A96" w:rsidRDefault="00616A96" w:rsidP="007E6579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987B0" w14:textId="77777777" w:rsidR="00616A96" w:rsidRDefault="00616A96" w:rsidP="00E5295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34730C6" w14:textId="77777777" w:rsidR="00616A96" w:rsidRDefault="00616A96" w:rsidP="00E5295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2 - 7.</w:t>
            </w:r>
          </w:p>
        </w:tc>
      </w:tr>
      <w:tr w:rsidR="00616A96" w14:paraId="1732AAC9" w14:textId="77777777" w:rsidTr="006A1769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990750" w14:textId="77777777" w:rsidR="00616A96" w:rsidRDefault="00616A96" w:rsidP="00616A96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A657F" w14:textId="77777777" w:rsidR="00616A96" w:rsidRDefault="00616A96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4A662" w14:textId="77777777" w:rsidR="00616A96" w:rsidRDefault="00616A96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FD0FE" w14:textId="77777777" w:rsidR="00616A96" w:rsidRDefault="00616A96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7D01A6D7" w14:textId="77777777" w:rsidR="00616A96" w:rsidRDefault="00616A96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A8F00" w14:textId="77777777" w:rsidR="00616A96" w:rsidRDefault="00616A96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47</w:t>
            </w:r>
          </w:p>
          <w:p w14:paraId="69FCC771" w14:textId="77777777" w:rsidR="00616A96" w:rsidRDefault="00616A96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C2F17" w14:textId="77777777" w:rsidR="00616A96" w:rsidRDefault="00616A96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7548E" w14:textId="77777777" w:rsidR="00616A96" w:rsidRDefault="00616A96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3A533" w14:textId="77777777" w:rsidR="00616A96" w:rsidRPr="00984839" w:rsidRDefault="00616A96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578A9" w14:textId="77777777" w:rsidR="00616A96" w:rsidRDefault="00616A96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linia 4 până la axa staţiei Turceni. </w:t>
            </w:r>
          </w:p>
        </w:tc>
      </w:tr>
      <w:tr w:rsidR="00616A96" w14:paraId="4B3CA059" w14:textId="77777777" w:rsidTr="006A1769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CEAE20" w14:textId="77777777" w:rsidR="00616A96" w:rsidRDefault="00616A96" w:rsidP="00616A96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AB194" w14:textId="77777777" w:rsidR="00616A96" w:rsidRDefault="00616A96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B5E32" w14:textId="77777777" w:rsidR="00616A96" w:rsidRDefault="00616A96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97F6D" w14:textId="77777777" w:rsidR="00616A96" w:rsidRDefault="00616A96" w:rsidP="0090020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15FA5B95" w14:textId="77777777" w:rsidR="00616A96" w:rsidRDefault="00616A96" w:rsidP="0090020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81495" w14:textId="77777777" w:rsidR="00616A96" w:rsidRDefault="00616A96" w:rsidP="009002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55A6D79" w14:textId="77777777" w:rsidR="00616A96" w:rsidRDefault="00616A96" w:rsidP="009002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69087" w14:textId="77777777" w:rsidR="00616A96" w:rsidRDefault="00616A96" w:rsidP="0090020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34F26" w14:textId="77777777" w:rsidR="00616A96" w:rsidRDefault="00616A96" w:rsidP="009002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06948" w14:textId="77777777" w:rsidR="00616A96" w:rsidRPr="00984839" w:rsidRDefault="00616A96" w:rsidP="0090020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3A806" w14:textId="77777777" w:rsidR="00616A96" w:rsidRDefault="00616A96" w:rsidP="009002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461E936" w14:textId="77777777" w:rsidR="00616A96" w:rsidRDefault="00616A96" w:rsidP="009002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6 - 13 Cap X.</w:t>
            </w:r>
          </w:p>
        </w:tc>
      </w:tr>
      <w:tr w:rsidR="00616A96" w14:paraId="44580542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E0471A" w14:textId="77777777" w:rsidR="00616A96" w:rsidRDefault="00616A96" w:rsidP="00616A96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4A94F" w14:textId="77777777" w:rsidR="00616A96" w:rsidRDefault="00616A96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FEEB9" w14:textId="77777777" w:rsidR="00616A96" w:rsidRPr="00DA0087" w:rsidRDefault="00616A96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623CB" w14:textId="77777777" w:rsidR="00616A96" w:rsidRDefault="00616A96" w:rsidP="009D7863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3E7814DD" w14:textId="77777777" w:rsidR="00616A96" w:rsidRDefault="00616A96" w:rsidP="00410C0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52E44" w14:textId="77777777" w:rsidR="00616A96" w:rsidRDefault="00616A96" w:rsidP="00410C0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A8CA138" w14:textId="77777777" w:rsidR="00616A96" w:rsidRDefault="00616A96" w:rsidP="00410C0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37 / 41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1DC3A" w14:textId="77777777" w:rsidR="00616A96" w:rsidRPr="00DA0087" w:rsidRDefault="00616A96" w:rsidP="009D7863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A72B7" w14:textId="77777777" w:rsidR="00616A96" w:rsidRDefault="00616A96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FA18F" w14:textId="77777777" w:rsidR="00616A96" w:rsidRPr="00DA0087" w:rsidRDefault="00616A96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5C4F0" w14:textId="77777777" w:rsidR="00616A96" w:rsidRDefault="00616A96" w:rsidP="00410C0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1910ACC" w14:textId="77777777" w:rsidR="00616A96" w:rsidRDefault="00616A96" w:rsidP="00410C0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5 - 13.</w:t>
            </w:r>
          </w:p>
        </w:tc>
      </w:tr>
      <w:tr w:rsidR="00616A96" w14:paraId="6796A09C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CE83F3" w14:textId="77777777" w:rsidR="00616A96" w:rsidRDefault="00616A96" w:rsidP="00616A96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8EC5A" w14:textId="77777777" w:rsidR="00616A96" w:rsidRDefault="00616A96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001E6" w14:textId="77777777" w:rsidR="00616A96" w:rsidRPr="00DA0087" w:rsidRDefault="00616A96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5C027" w14:textId="77777777" w:rsidR="00616A96" w:rsidRDefault="00616A96" w:rsidP="0088316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1B396BB7" w14:textId="77777777" w:rsidR="00616A96" w:rsidRDefault="00616A96" w:rsidP="0088316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61344" w14:textId="77777777" w:rsidR="00616A96" w:rsidRDefault="00616A96" w:rsidP="0088316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97DCBA2" w14:textId="77777777" w:rsidR="00616A96" w:rsidRDefault="00616A96" w:rsidP="0088316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55 /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9B49C" w14:textId="77777777" w:rsidR="00616A96" w:rsidRDefault="00616A96" w:rsidP="009D7863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28556" w14:textId="77777777" w:rsidR="00616A96" w:rsidRDefault="00616A96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204B6" w14:textId="77777777" w:rsidR="00616A96" w:rsidRPr="00DA0087" w:rsidRDefault="00616A96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BBD77" w14:textId="77777777" w:rsidR="00616A96" w:rsidRDefault="00616A96" w:rsidP="0088316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1B0681C" w14:textId="77777777" w:rsidR="00616A96" w:rsidRDefault="00616A96" w:rsidP="0088316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7 - 15.</w:t>
            </w:r>
          </w:p>
        </w:tc>
      </w:tr>
      <w:tr w:rsidR="00616A96" w14:paraId="6FBB8AE0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9C617C" w14:textId="77777777" w:rsidR="00616A96" w:rsidRDefault="00616A96" w:rsidP="00616A96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4903D" w14:textId="77777777" w:rsidR="00616A96" w:rsidRDefault="00616A96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E44DC" w14:textId="77777777" w:rsidR="00616A96" w:rsidRPr="00DA0087" w:rsidRDefault="00616A96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47774" w14:textId="77777777" w:rsidR="00616A96" w:rsidRDefault="00616A96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57375436" w14:textId="77777777" w:rsidR="00616A96" w:rsidRDefault="00616A96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688DE" w14:textId="77777777" w:rsidR="00616A96" w:rsidRDefault="00616A96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FDD59AF" w14:textId="77777777" w:rsidR="00616A96" w:rsidRDefault="00616A96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14:paraId="39C6486C" w14:textId="77777777" w:rsidR="00616A96" w:rsidRDefault="00616A96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14:paraId="06D51EE8" w14:textId="77777777" w:rsidR="00616A96" w:rsidRDefault="00616A96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</w:t>
            </w:r>
          </w:p>
          <w:p w14:paraId="390F66F9" w14:textId="77777777" w:rsidR="00616A96" w:rsidRDefault="00616A96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1EEE3D3E" w14:textId="77777777" w:rsidR="00616A96" w:rsidRDefault="00616A96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53 / 59 și </w:t>
            </w:r>
          </w:p>
          <w:p w14:paraId="34B044BF" w14:textId="77777777" w:rsidR="00616A96" w:rsidRDefault="00616A96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694A2954" w14:textId="77777777" w:rsidR="00616A96" w:rsidRDefault="00616A96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06277" w14:textId="77777777" w:rsidR="00616A96" w:rsidRPr="00DA0087" w:rsidRDefault="00616A96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E5F19" w14:textId="77777777" w:rsidR="00616A96" w:rsidRDefault="00616A96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32331" w14:textId="77777777" w:rsidR="00616A96" w:rsidRPr="00DA0087" w:rsidRDefault="00616A96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9D1DD" w14:textId="77777777" w:rsidR="00616A96" w:rsidRDefault="00616A96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2E4D491" w14:textId="77777777" w:rsidR="00616A96" w:rsidRDefault="00616A96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5 - 13.</w:t>
            </w:r>
          </w:p>
        </w:tc>
      </w:tr>
      <w:tr w:rsidR="00616A96" w14:paraId="70A04E33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CBA92A" w14:textId="77777777" w:rsidR="00616A96" w:rsidRDefault="00616A96" w:rsidP="00616A96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5786B" w14:textId="77777777" w:rsidR="00616A96" w:rsidRDefault="00616A96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95147" w14:textId="77777777" w:rsidR="00616A96" w:rsidRPr="00DA0087" w:rsidRDefault="00616A96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FD14E" w14:textId="77777777" w:rsidR="00616A96" w:rsidRDefault="00616A96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470D863C" w14:textId="77777777" w:rsidR="00616A96" w:rsidRDefault="00616A96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39106" w14:textId="77777777" w:rsidR="00616A96" w:rsidRDefault="00616A96" w:rsidP="003E4334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13F7C3A" w14:textId="77777777" w:rsidR="00616A96" w:rsidRDefault="00616A96" w:rsidP="003E4334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și 24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DB063" w14:textId="77777777" w:rsidR="00616A96" w:rsidRDefault="00616A96" w:rsidP="00E5295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48E6B" w14:textId="77777777" w:rsidR="00616A96" w:rsidRDefault="00616A96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89183" w14:textId="77777777" w:rsidR="00616A96" w:rsidRPr="00DA0087" w:rsidRDefault="00616A96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32521" w14:textId="77777777" w:rsidR="00616A96" w:rsidRDefault="00616A96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1345B53" w14:textId="77777777" w:rsidR="00616A96" w:rsidRDefault="00616A96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3 - 13.</w:t>
            </w:r>
          </w:p>
        </w:tc>
      </w:tr>
      <w:tr w:rsidR="00616A96" w14:paraId="271855E5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E4EC91" w14:textId="77777777" w:rsidR="00616A96" w:rsidRDefault="00616A96" w:rsidP="00616A96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46232" w14:textId="77777777" w:rsidR="00616A96" w:rsidRDefault="00616A96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80B1B" w14:textId="77777777" w:rsidR="00616A96" w:rsidRPr="00DA0087" w:rsidRDefault="00616A96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ED6DD" w14:textId="77777777" w:rsidR="00616A96" w:rsidRDefault="00616A96" w:rsidP="003E68D7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2AE59DC6" w14:textId="77777777" w:rsidR="00616A96" w:rsidRDefault="00616A96" w:rsidP="003E68D7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28554" w14:textId="77777777" w:rsidR="00616A96" w:rsidRDefault="00616A96" w:rsidP="003E68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1BD89" w14:textId="77777777" w:rsidR="00616A96" w:rsidRDefault="00616A96" w:rsidP="00E5295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0F854" w14:textId="77777777" w:rsidR="00616A96" w:rsidRDefault="00616A96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373E5" w14:textId="77777777" w:rsidR="00616A96" w:rsidRPr="00DA0087" w:rsidRDefault="00616A96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22009" w14:textId="77777777" w:rsidR="00616A96" w:rsidRDefault="00616A96" w:rsidP="003E68D7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D83DF3F" w14:textId="77777777" w:rsidR="00616A96" w:rsidRDefault="00616A96" w:rsidP="003E68D7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 Cap Y.</w:t>
            </w:r>
          </w:p>
        </w:tc>
      </w:tr>
      <w:tr w:rsidR="00616A96" w14:paraId="5766CE70" w14:textId="77777777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A3FC25" w14:textId="77777777" w:rsidR="00616A96" w:rsidRDefault="00616A96" w:rsidP="00616A96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CFC00" w14:textId="77777777" w:rsidR="00616A96" w:rsidRDefault="00616A96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C367C" w14:textId="77777777" w:rsidR="00616A96" w:rsidRPr="00DA0087" w:rsidRDefault="00616A96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30C83" w14:textId="77777777" w:rsidR="00616A96" w:rsidRDefault="00616A96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2673D2C9" w14:textId="77777777" w:rsidR="00616A96" w:rsidRDefault="00616A96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A30A7" w14:textId="77777777" w:rsidR="00616A96" w:rsidRDefault="00616A96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8D94305" w14:textId="77777777" w:rsidR="00616A96" w:rsidRDefault="00616A96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01ECF42E" w14:textId="77777777" w:rsidR="00616A96" w:rsidRDefault="00616A96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 / 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0489F" w14:textId="77777777" w:rsidR="00616A96" w:rsidRPr="00DA0087" w:rsidRDefault="00616A96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A008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EF9A4" w14:textId="77777777" w:rsidR="00616A96" w:rsidRDefault="00616A96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BFF7D" w14:textId="77777777" w:rsidR="00616A96" w:rsidRPr="00DA0087" w:rsidRDefault="00616A96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5425D" w14:textId="77777777" w:rsidR="00616A96" w:rsidRDefault="00616A96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81FCF76" w14:textId="77777777" w:rsidR="00616A96" w:rsidRDefault="00616A96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4 - 13 Cap Y.</w:t>
            </w:r>
          </w:p>
        </w:tc>
      </w:tr>
      <w:tr w:rsidR="00616A96" w14:paraId="7A166BCF" w14:textId="77777777" w:rsidTr="00933CEA">
        <w:trPr>
          <w:cantSplit/>
          <w:trHeight w:val="7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0A8019" w14:textId="77777777" w:rsidR="00616A96" w:rsidRDefault="00616A96" w:rsidP="00616A96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0F7A8" w14:textId="77777777" w:rsidR="00616A96" w:rsidRDefault="00616A96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9A0D4" w14:textId="77777777" w:rsidR="00616A96" w:rsidRPr="00DA0087" w:rsidRDefault="00616A96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BB2B8" w14:textId="77777777" w:rsidR="00616A96" w:rsidRDefault="00616A96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7733FE2E" w14:textId="77777777" w:rsidR="00616A96" w:rsidRDefault="00616A96" w:rsidP="00493BA8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10 și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B138A" w14:textId="77777777" w:rsidR="00616A96" w:rsidRDefault="00616A96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E194D1A" w14:textId="77777777" w:rsidR="00616A96" w:rsidRDefault="00616A96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FD296" w14:textId="77777777" w:rsidR="00616A96" w:rsidRPr="00DA0087" w:rsidRDefault="00616A96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E8CCC" w14:textId="77777777" w:rsidR="00616A96" w:rsidRDefault="00616A96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C52D0" w14:textId="77777777" w:rsidR="00616A96" w:rsidRPr="00DA0087" w:rsidRDefault="00616A96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1D433" w14:textId="77777777" w:rsidR="00616A96" w:rsidRDefault="00616A96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378750A5" w14:textId="77777777" w:rsidTr="00933CEA">
        <w:trPr>
          <w:cantSplit/>
          <w:trHeight w:val="7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32E8BF" w14:textId="77777777" w:rsidR="00616A96" w:rsidRDefault="00616A96" w:rsidP="00616A96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7CDAA" w14:textId="77777777" w:rsidR="00616A96" w:rsidRDefault="00616A96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9CA46" w14:textId="77777777" w:rsidR="00616A96" w:rsidRPr="00DA0087" w:rsidRDefault="00616A96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1BF43" w14:textId="77777777" w:rsidR="00616A96" w:rsidRDefault="00616A96" w:rsidP="00CE451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48E35364" w14:textId="77777777" w:rsidR="00616A96" w:rsidRDefault="00616A96" w:rsidP="00376D8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5, 7 și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30C4D" w14:textId="77777777" w:rsidR="00616A96" w:rsidRDefault="00616A96" w:rsidP="00CE451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3FBD22C" w14:textId="77777777" w:rsidR="00616A96" w:rsidRDefault="00616A96" w:rsidP="00CE451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AA08D" w14:textId="77777777" w:rsidR="00616A96" w:rsidRPr="00DA0087" w:rsidRDefault="00616A96" w:rsidP="00CE451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E0E67" w14:textId="77777777" w:rsidR="00616A96" w:rsidRDefault="00616A96" w:rsidP="00CE451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B3C57" w14:textId="77777777" w:rsidR="00616A96" w:rsidRPr="00DA0087" w:rsidRDefault="00616A96" w:rsidP="00CE451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6B4E9" w14:textId="77777777" w:rsidR="00616A96" w:rsidRDefault="00616A96" w:rsidP="00CE451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62A607BF" w14:textId="77777777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2DA979" w14:textId="77777777" w:rsidR="00616A96" w:rsidRDefault="00616A96" w:rsidP="00616A96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B7780" w14:textId="77777777" w:rsidR="00616A96" w:rsidRDefault="00616A96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43C99" w14:textId="77777777" w:rsidR="00616A96" w:rsidRPr="00DA0087" w:rsidRDefault="00616A96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57DEB" w14:textId="77777777" w:rsidR="00616A96" w:rsidRDefault="00616A96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243C6D06" w14:textId="77777777" w:rsidR="00616A96" w:rsidRDefault="00616A96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F520D" w14:textId="77777777" w:rsidR="00616A96" w:rsidRDefault="00616A96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5B6B9284" w14:textId="77777777" w:rsidR="00616A96" w:rsidRDefault="00616A96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0AAF8" w14:textId="77777777" w:rsidR="00616A96" w:rsidRPr="00DA0087" w:rsidRDefault="00616A96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BBDD7" w14:textId="77777777" w:rsidR="00616A96" w:rsidRDefault="00616A96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EC176" w14:textId="77777777" w:rsidR="00616A96" w:rsidRPr="00DA0087" w:rsidRDefault="00616A96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0BC7C" w14:textId="77777777" w:rsidR="00616A96" w:rsidRDefault="00616A96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2DBBB1D" w14:textId="77777777" w:rsidR="00616A96" w:rsidRDefault="00616A96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9 - 13 Cap Y.</w:t>
            </w:r>
          </w:p>
        </w:tc>
      </w:tr>
      <w:tr w:rsidR="00616A96" w14:paraId="72C3676B" w14:textId="77777777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841DC7" w14:textId="77777777" w:rsidR="00616A96" w:rsidRDefault="00616A96" w:rsidP="00616A96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72AA4" w14:textId="77777777" w:rsidR="00616A96" w:rsidRDefault="00616A96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BBD21" w14:textId="77777777" w:rsidR="00616A96" w:rsidRPr="00DA0087" w:rsidRDefault="00616A96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375E1" w14:textId="77777777" w:rsidR="00616A96" w:rsidRDefault="00616A96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084DF8E1" w14:textId="77777777" w:rsidR="00616A96" w:rsidRDefault="00616A96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195CD" w14:textId="77777777" w:rsidR="00616A96" w:rsidRDefault="00616A96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EEC9D92" w14:textId="77777777" w:rsidR="00616A96" w:rsidRDefault="00616A96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5665DF43" w14:textId="77777777" w:rsidR="00616A96" w:rsidRDefault="00616A96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</w:t>
            </w:r>
          </w:p>
          <w:p w14:paraId="1D330142" w14:textId="77777777" w:rsidR="00616A96" w:rsidRDefault="00616A96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48C3F461" w14:textId="77777777" w:rsidR="00616A96" w:rsidRDefault="00616A96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 / 66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2F7F2" w14:textId="77777777" w:rsidR="00616A96" w:rsidRDefault="00616A96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EB60F" w14:textId="77777777" w:rsidR="00616A96" w:rsidRDefault="00616A96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B51AA" w14:textId="77777777" w:rsidR="00616A96" w:rsidRPr="00DA0087" w:rsidRDefault="00616A96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8B609" w14:textId="77777777" w:rsidR="00616A96" w:rsidRDefault="00616A96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4BC317C" w14:textId="77777777" w:rsidR="00616A96" w:rsidRDefault="00616A96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5 - 7.</w:t>
            </w:r>
          </w:p>
        </w:tc>
      </w:tr>
      <w:tr w:rsidR="00616A96" w14:paraId="3CB4E120" w14:textId="77777777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636589" w14:textId="77777777" w:rsidR="00616A96" w:rsidRDefault="00616A96" w:rsidP="00616A96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B27BC" w14:textId="77777777" w:rsidR="00616A96" w:rsidRDefault="00616A96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18+150</w:t>
            </w:r>
          </w:p>
          <w:p w14:paraId="6D7057DF" w14:textId="77777777" w:rsidR="00616A96" w:rsidRDefault="00616A96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23+750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7FA87" w14:textId="77777777" w:rsidR="00616A96" w:rsidRPr="00DA0087" w:rsidRDefault="00616A96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2D1E7" w14:textId="77777777" w:rsidR="00616A96" w:rsidRDefault="00616A96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Turceni -</w:t>
            </w:r>
          </w:p>
          <w:p w14:paraId="6CBB61FB" w14:textId="77777777" w:rsidR="00616A96" w:rsidRPr="00B61351" w:rsidRDefault="00616A96" w:rsidP="00A2419C">
            <w:pPr>
              <w:spacing w:before="40" w:line="360" w:lineRule="auto"/>
              <w:ind w:left="57" w:right="57"/>
              <w:rPr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Borăscu și linia 2 directă St. Borăscu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ADCEE" w14:textId="77777777" w:rsidR="00616A96" w:rsidRDefault="00616A96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A9551" w14:textId="77777777" w:rsidR="00616A96" w:rsidRDefault="00616A96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F0BD6" w14:textId="77777777" w:rsidR="00616A96" w:rsidRDefault="00616A96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5C830" w14:textId="77777777" w:rsidR="00616A96" w:rsidRPr="00DA0087" w:rsidRDefault="00616A96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DC329" w14:textId="77777777" w:rsidR="00616A96" w:rsidRDefault="00616A96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16A96" w14:paraId="22A6237C" w14:textId="77777777" w:rsidTr="00C74664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2D4B51" w14:textId="77777777" w:rsidR="00616A96" w:rsidRDefault="00616A96" w:rsidP="00616A96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F08DE" w14:textId="77777777" w:rsidR="00616A96" w:rsidRDefault="00616A96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3E718" w14:textId="77777777" w:rsidR="00616A96" w:rsidRDefault="00616A96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56846" w14:textId="77777777" w:rsidR="00616A96" w:rsidRDefault="00616A96" w:rsidP="00E538FA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Borăscu</w:t>
            </w:r>
          </w:p>
          <w:p w14:paraId="5FAE1620" w14:textId="77777777" w:rsidR="00616A96" w:rsidRDefault="00616A96" w:rsidP="00252B15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3BB84" w14:textId="77777777" w:rsidR="00616A96" w:rsidRDefault="00616A96" w:rsidP="00E538F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  <w:p w14:paraId="228D9464" w14:textId="77777777" w:rsidR="00616A96" w:rsidRDefault="00616A96" w:rsidP="00E538F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28736" w14:textId="77777777" w:rsidR="00616A96" w:rsidRDefault="00616A96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9F604" w14:textId="77777777" w:rsidR="00616A96" w:rsidRDefault="00616A96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FB14D" w14:textId="77777777" w:rsidR="00616A96" w:rsidRDefault="00616A96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19325" w14:textId="77777777" w:rsidR="00616A96" w:rsidRDefault="00616A96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8E6A072" w14:textId="77777777" w:rsidR="00616A96" w:rsidRDefault="00616A96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616A96" w14:paraId="4DDBC1CE" w14:textId="77777777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AC1F5E" w14:textId="77777777" w:rsidR="00616A96" w:rsidRDefault="00616A96" w:rsidP="00616A96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C3264" w14:textId="77777777" w:rsidR="00616A96" w:rsidRDefault="00616A96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5E69E" w14:textId="77777777" w:rsidR="00616A96" w:rsidRPr="00DA0087" w:rsidRDefault="00616A96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D0F64" w14:textId="77777777" w:rsidR="00616A96" w:rsidRDefault="00616A96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Borăscu</w:t>
            </w:r>
          </w:p>
          <w:p w14:paraId="1F5460EC" w14:textId="77777777" w:rsidR="00616A96" w:rsidRDefault="00616A96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0316FF4D" w14:textId="77777777" w:rsidR="00616A96" w:rsidRDefault="00616A96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CDDFA" w14:textId="77777777" w:rsidR="00616A96" w:rsidRDefault="00616A96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33EC91B8" w14:textId="77777777" w:rsidR="00616A96" w:rsidRPr="00DA0087" w:rsidRDefault="00616A96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A008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F1EC8" w14:textId="77777777" w:rsidR="00616A96" w:rsidRDefault="00616A96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C9774" w14:textId="77777777" w:rsidR="00616A96" w:rsidRPr="00DA0087" w:rsidRDefault="00616A96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B0AD8" w14:textId="77777777" w:rsidR="00616A96" w:rsidRDefault="00616A96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1E35E7B0" w14:textId="77777777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A6E4AA" w14:textId="77777777" w:rsidR="00616A96" w:rsidRDefault="00616A96" w:rsidP="00616A96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F05A7" w14:textId="77777777" w:rsidR="00616A96" w:rsidRDefault="00616A96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26+100</w:t>
            </w:r>
          </w:p>
          <w:p w14:paraId="0AA8C4D8" w14:textId="77777777" w:rsidR="00616A96" w:rsidRDefault="00616A96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26+400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44F8A" w14:textId="77777777" w:rsidR="00616A96" w:rsidRPr="00DA0087" w:rsidRDefault="00616A96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C1608" w14:textId="77777777" w:rsidR="00616A96" w:rsidRDefault="00616A96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Borăscu -</w:t>
            </w:r>
          </w:p>
          <w:p w14:paraId="4DA613E3" w14:textId="77777777" w:rsidR="00616A96" w:rsidRDefault="00616A96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5C347" w14:textId="77777777" w:rsidR="00616A96" w:rsidRDefault="00616A96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30317680" w14:textId="77777777" w:rsidR="00616A96" w:rsidRPr="00DA0087" w:rsidRDefault="00616A96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BE224" w14:textId="77777777" w:rsidR="00616A96" w:rsidRDefault="00616A96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F7086" w14:textId="77777777" w:rsidR="00616A96" w:rsidRPr="00DA0087" w:rsidRDefault="00616A96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C7874" w14:textId="77777777" w:rsidR="00616A96" w:rsidRDefault="00616A96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16A96" w14:paraId="029756BA" w14:textId="77777777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613FF" w14:textId="77777777" w:rsidR="00616A96" w:rsidRDefault="00616A96" w:rsidP="00616A96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9D4F0" w14:textId="77777777" w:rsidR="00616A96" w:rsidRDefault="00616A96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28+350</w:t>
            </w:r>
          </w:p>
          <w:p w14:paraId="36AAB09D" w14:textId="77777777" w:rsidR="00616A96" w:rsidRDefault="00616A96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28+500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63E11" w14:textId="77777777" w:rsidR="00616A96" w:rsidRPr="00DA0087" w:rsidRDefault="00616A96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7F383" w14:textId="77777777" w:rsidR="00616A96" w:rsidRDefault="00616A96" w:rsidP="009B14E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Borăscu -</w:t>
            </w:r>
          </w:p>
          <w:p w14:paraId="03D59A32" w14:textId="77777777" w:rsidR="00616A96" w:rsidRDefault="00616A96" w:rsidP="009B14E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92D15" w14:textId="77777777" w:rsidR="00616A96" w:rsidRDefault="00616A96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0D934BF5" w14:textId="77777777" w:rsidR="00616A96" w:rsidRPr="00DA0087" w:rsidRDefault="00616A96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5BADC" w14:textId="77777777" w:rsidR="00616A96" w:rsidRDefault="00616A96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E875A" w14:textId="77777777" w:rsidR="00616A96" w:rsidRPr="00DA0087" w:rsidRDefault="00616A96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B6416" w14:textId="77777777" w:rsidR="00616A96" w:rsidRDefault="00616A96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364B520C" w14:textId="77777777" w:rsidR="00616A96" w:rsidRDefault="00616A96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interzice circulația cu două locomotive cuplate.</w:t>
            </w:r>
          </w:p>
        </w:tc>
      </w:tr>
      <w:tr w:rsidR="00616A96" w14:paraId="600DF601" w14:textId="77777777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6D22D" w14:textId="77777777" w:rsidR="00616A96" w:rsidRDefault="00616A96" w:rsidP="00616A96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9A917" w14:textId="77777777" w:rsidR="00616A96" w:rsidRDefault="00616A96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40+000</w:t>
            </w:r>
          </w:p>
          <w:p w14:paraId="2F78D6A8" w14:textId="77777777" w:rsidR="00616A96" w:rsidRDefault="00616A96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40+050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FAE3E" w14:textId="77777777" w:rsidR="00616A96" w:rsidRDefault="00616A96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C57BE" w14:textId="77777777" w:rsidR="00616A96" w:rsidRDefault="00616A96" w:rsidP="0040393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Borăscu -</w:t>
            </w:r>
          </w:p>
          <w:p w14:paraId="549ED7FC" w14:textId="77777777" w:rsidR="00616A96" w:rsidRDefault="00616A96" w:rsidP="0040393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0AEB8" w14:textId="77777777" w:rsidR="00616A96" w:rsidRDefault="00616A96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1CCBB052" w14:textId="77777777" w:rsidR="00616A96" w:rsidRPr="00DA0087" w:rsidRDefault="00616A96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80DC8" w14:textId="77777777" w:rsidR="00616A96" w:rsidRDefault="00616A96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5A33F" w14:textId="77777777" w:rsidR="00616A96" w:rsidRPr="00DA0087" w:rsidRDefault="00616A96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48FD1" w14:textId="77777777" w:rsidR="00616A96" w:rsidRDefault="00616A96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16A96" w14:paraId="7E45D037" w14:textId="77777777" w:rsidTr="00E91417">
        <w:trPr>
          <w:cantSplit/>
          <w:trHeight w:val="1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A35D3B" w14:textId="77777777" w:rsidR="00616A96" w:rsidRDefault="00616A96" w:rsidP="00616A96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C643F" w14:textId="77777777" w:rsidR="00616A96" w:rsidRDefault="00616A96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E8720" w14:textId="77777777" w:rsidR="00616A96" w:rsidRDefault="00616A96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29FFB" w14:textId="77777777" w:rsidR="00616A96" w:rsidRDefault="00616A96" w:rsidP="00E91417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Drăgoteşti</w:t>
            </w:r>
          </w:p>
          <w:p w14:paraId="7CF0335A" w14:textId="77777777" w:rsidR="00616A96" w:rsidRDefault="00616A96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EF55D" w14:textId="77777777" w:rsidR="00616A96" w:rsidRDefault="00616A96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B47B964" w14:textId="77777777" w:rsidR="00616A96" w:rsidRDefault="00616A96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11, 15 17, 19 </w:t>
            </w:r>
          </w:p>
          <w:p w14:paraId="69A00B8A" w14:textId="77777777" w:rsidR="00616A96" w:rsidRDefault="00616A96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7A1A6" w14:textId="77777777" w:rsidR="00616A96" w:rsidRPr="00DA0087" w:rsidRDefault="00616A96" w:rsidP="00E91417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12217" w14:textId="77777777" w:rsidR="00616A96" w:rsidRDefault="00616A96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59C74" w14:textId="77777777" w:rsidR="00616A96" w:rsidRPr="00DA0087" w:rsidRDefault="00616A96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FEEA5" w14:textId="77777777" w:rsidR="00616A96" w:rsidRDefault="00616A96" w:rsidP="00DC2C7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AF32E59" w14:textId="77777777" w:rsidR="00616A96" w:rsidRDefault="00616A96" w:rsidP="00DC2C7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3 - 5 și 7.</w:t>
            </w:r>
          </w:p>
        </w:tc>
      </w:tr>
      <w:tr w:rsidR="00616A96" w14:paraId="475C9110" w14:textId="77777777" w:rsidTr="00E91417">
        <w:trPr>
          <w:cantSplit/>
          <w:trHeight w:val="1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51BD8C" w14:textId="77777777" w:rsidR="00616A96" w:rsidRDefault="00616A96" w:rsidP="00616A96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18F87" w14:textId="77777777" w:rsidR="00616A96" w:rsidRDefault="00616A96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C2EEB" w14:textId="77777777" w:rsidR="00616A96" w:rsidRDefault="00616A96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0D765" w14:textId="77777777" w:rsidR="00616A96" w:rsidRDefault="00616A96" w:rsidP="00DC2C7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4185A" w14:textId="77777777" w:rsidR="00616A96" w:rsidRDefault="00616A96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</w:t>
            </w:r>
          </w:p>
          <w:p w14:paraId="18672CA9" w14:textId="77777777" w:rsidR="00616A96" w:rsidRDefault="00616A96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1,</w:t>
            </w:r>
          </w:p>
          <w:p w14:paraId="4928FB74" w14:textId="77777777" w:rsidR="00616A96" w:rsidRDefault="00616A96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3 - 5 diag. </w:t>
            </w:r>
          </w:p>
          <w:p w14:paraId="4443637D" w14:textId="77777777" w:rsidR="00616A96" w:rsidRDefault="00616A96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4 - 8 </w:t>
            </w:r>
          </w:p>
          <w:p w14:paraId="684C7DC9" w14:textId="77777777" w:rsidR="00616A96" w:rsidRDefault="00616A96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59827DE1" w14:textId="77777777" w:rsidR="00616A96" w:rsidRDefault="00616A96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7E241639" w14:textId="77777777" w:rsidR="00616A96" w:rsidRDefault="00616A96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581B7" w14:textId="77777777" w:rsidR="00616A96" w:rsidRDefault="00616A96" w:rsidP="00E91417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E30CF" w14:textId="77777777" w:rsidR="00616A96" w:rsidRDefault="00616A96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33B2F" w14:textId="77777777" w:rsidR="00616A96" w:rsidRPr="00DA0087" w:rsidRDefault="00616A96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24694" w14:textId="77777777" w:rsidR="00616A96" w:rsidRDefault="00616A96" w:rsidP="00E80D7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3FA60B3" w14:textId="77777777" w:rsidR="00616A96" w:rsidRDefault="00616A96" w:rsidP="00E80D7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 3 - 5 și 7.</w:t>
            </w:r>
          </w:p>
        </w:tc>
      </w:tr>
    </w:tbl>
    <w:p w14:paraId="4535EB14" w14:textId="77777777" w:rsidR="00616A96" w:rsidRDefault="00616A96">
      <w:pPr>
        <w:spacing w:before="40" w:line="192" w:lineRule="auto"/>
        <w:ind w:right="57"/>
        <w:rPr>
          <w:sz w:val="20"/>
          <w:lang w:val="ro-RO"/>
        </w:rPr>
      </w:pPr>
    </w:p>
    <w:p w14:paraId="1208B2A9" w14:textId="77777777" w:rsidR="00616A96" w:rsidRDefault="00616A96" w:rsidP="00E56A6A">
      <w:pPr>
        <w:pStyle w:val="Heading1"/>
        <w:spacing w:line="360" w:lineRule="auto"/>
      </w:pPr>
      <w:r>
        <w:t>LINIA 200</w:t>
      </w:r>
    </w:p>
    <w:p w14:paraId="72BAB6DD" w14:textId="77777777" w:rsidR="00616A96" w:rsidRDefault="00616A96" w:rsidP="00564AE3">
      <w:pPr>
        <w:pStyle w:val="Heading1"/>
        <w:spacing w:line="360" w:lineRule="auto"/>
        <w:rPr>
          <w:b w:val="0"/>
          <w:bCs w:val="0"/>
          <w:sz w:val="8"/>
        </w:rPr>
      </w:pPr>
      <w:r>
        <w:t>POD MUREŞ - COŞLARIU - CURTICI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616A96" w14:paraId="49B74C20" w14:textId="77777777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062257" w14:textId="77777777" w:rsidR="00616A96" w:rsidRDefault="00616A96" w:rsidP="004939AC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0265F" w14:textId="77777777" w:rsidR="00616A96" w:rsidRDefault="00616A9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449+507</w:t>
            </w:r>
          </w:p>
          <w:p w14:paraId="31ACB7EC" w14:textId="77777777" w:rsidR="00616A96" w:rsidRDefault="00616A9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472+424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89CB6" w14:textId="77777777" w:rsidR="00616A96" w:rsidRPr="00032DF2" w:rsidRDefault="00616A96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0E0CA" w14:textId="77777777" w:rsidR="00616A96" w:rsidRDefault="00616A96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Orăştie -</w:t>
            </w:r>
          </w:p>
          <w:p w14:paraId="2CFC63BA" w14:textId="77777777" w:rsidR="00616A96" w:rsidRDefault="00616A96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Simeria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A8ED7" w14:textId="77777777" w:rsidR="00616A96" w:rsidRDefault="00616A9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6B7C2" w14:textId="77777777" w:rsidR="00616A96" w:rsidRDefault="00616A96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4454C" w14:textId="77777777" w:rsidR="00616A96" w:rsidRDefault="00616A9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35AD0" w14:textId="77777777" w:rsidR="00616A96" w:rsidRPr="00032DF2" w:rsidRDefault="00616A96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FAE1D" w14:textId="77777777" w:rsidR="00616A96" w:rsidRPr="00F716C0" w:rsidRDefault="00616A96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Pozițiile kilometrice reprezintă axele stațiilor.</w:t>
            </w:r>
          </w:p>
        </w:tc>
      </w:tr>
      <w:tr w:rsidR="00616A96" w14:paraId="2F5B8CE9" w14:textId="77777777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F04D4E" w14:textId="77777777" w:rsidR="00616A96" w:rsidRDefault="00616A96" w:rsidP="004939AC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26F77" w14:textId="77777777" w:rsidR="00616A96" w:rsidRDefault="00616A9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B2908" w14:textId="77777777" w:rsidR="00616A96" w:rsidRDefault="00616A96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1FB0A" w14:textId="77777777" w:rsidR="00616A96" w:rsidRDefault="00616A96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Mintia</w:t>
            </w:r>
          </w:p>
          <w:p w14:paraId="7F786E05" w14:textId="77777777" w:rsidR="00616A96" w:rsidRDefault="00616A96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1A948" w14:textId="77777777" w:rsidR="00616A96" w:rsidRDefault="00616A9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8058D" w14:textId="77777777" w:rsidR="00616A96" w:rsidRDefault="00616A96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9B643" w14:textId="77777777" w:rsidR="00616A96" w:rsidRDefault="00616A9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1D91F" w14:textId="77777777" w:rsidR="00616A96" w:rsidRPr="00032DF2" w:rsidRDefault="00616A96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33742" w14:textId="77777777" w:rsidR="00616A96" w:rsidRDefault="00616A96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16A96" w14:paraId="2AF9ACA2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398761" w14:textId="77777777" w:rsidR="00616A96" w:rsidRDefault="00616A96" w:rsidP="004939AC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B920B" w14:textId="77777777" w:rsidR="00616A96" w:rsidRDefault="00616A9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491+650</w:t>
            </w:r>
          </w:p>
          <w:p w14:paraId="7EEE88DC" w14:textId="77777777" w:rsidR="00616A96" w:rsidRDefault="00616A9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54A19" w14:textId="77777777" w:rsidR="00616A96" w:rsidRPr="00032DF2" w:rsidRDefault="00616A96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86366" w14:textId="77777777" w:rsidR="00616A96" w:rsidRDefault="00616A96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Mintia -</w:t>
            </w:r>
          </w:p>
          <w:p w14:paraId="2509EA04" w14:textId="77777777" w:rsidR="00616A96" w:rsidRDefault="00616A96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36A82" w14:textId="77777777" w:rsidR="00616A96" w:rsidRDefault="00616A9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9A28A" w14:textId="77777777" w:rsidR="00616A96" w:rsidRDefault="00616A96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D7381" w14:textId="77777777" w:rsidR="00616A96" w:rsidRDefault="00616A9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492+000</w:t>
            </w:r>
          </w:p>
          <w:p w14:paraId="09A500DF" w14:textId="77777777" w:rsidR="00616A96" w:rsidRDefault="00616A9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F18CC" w14:textId="77777777" w:rsidR="00616A96" w:rsidRPr="00032DF2" w:rsidRDefault="00616A96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6FCE9" w14:textId="77777777" w:rsidR="00616A96" w:rsidRPr="00C2058A" w:rsidRDefault="00616A96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45215654" w14:textId="77777777" w:rsidR="00616A96" w:rsidRPr="00F716C0" w:rsidRDefault="00616A96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provizoriu. Inflexiune din fir I în fir II.</w:t>
            </w:r>
          </w:p>
        </w:tc>
      </w:tr>
      <w:tr w:rsidR="00616A96" w14:paraId="5E40047A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608DB4" w14:textId="77777777" w:rsidR="00616A96" w:rsidRDefault="00616A96" w:rsidP="004939AC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91DD6" w14:textId="77777777" w:rsidR="00616A96" w:rsidRDefault="00616A9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496+700</w:t>
            </w:r>
          </w:p>
          <w:p w14:paraId="6A6A86B6" w14:textId="77777777" w:rsidR="00616A96" w:rsidRDefault="00616A9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498+900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EEA82" w14:textId="77777777" w:rsidR="00616A96" w:rsidRPr="00032DF2" w:rsidRDefault="00616A96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73068" w14:textId="77777777" w:rsidR="00616A96" w:rsidRDefault="00616A96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 -</w:t>
            </w:r>
          </w:p>
          <w:p w14:paraId="4648BB94" w14:textId="77777777" w:rsidR="00616A96" w:rsidRDefault="00616A96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106A3" w14:textId="77777777" w:rsidR="00616A96" w:rsidRDefault="00616A9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88E4F" w14:textId="77777777" w:rsidR="00616A96" w:rsidRDefault="00616A96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8202D" w14:textId="77777777" w:rsidR="00616A96" w:rsidRDefault="00616A9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73006" w14:textId="77777777" w:rsidR="00616A96" w:rsidRDefault="00616A96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A0935" w14:textId="77777777" w:rsidR="00616A96" w:rsidRDefault="00616A96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16A96" w14:paraId="657689A5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F8AE6F" w14:textId="77777777" w:rsidR="00616A96" w:rsidRDefault="00616A96" w:rsidP="004939AC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8CAAA" w14:textId="77777777" w:rsidR="00616A96" w:rsidRDefault="00616A96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504+800</w:t>
            </w:r>
          </w:p>
          <w:p w14:paraId="1E93BCA4" w14:textId="77777777" w:rsidR="00616A96" w:rsidRDefault="00616A96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8B419" w14:textId="77777777" w:rsidR="00616A96" w:rsidRDefault="00616A96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1F8B9" w14:textId="77777777" w:rsidR="00616A96" w:rsidRDefault="00616A96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Ilia linia 4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FC2A6" w14:textId="77777777" w:rsidR="00616A96" w:rsidRDefault="00616A96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B344B" w14:textId="77777777" w:rsidR="00616A96" w:rsidRDefault="00616A96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200DC" w14:textId="77777777" w:rsidR="00616A96" w:rsidRDefault="00616A96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7A2B5" w14:textId="77777777" w:rsidR="00616A96" w:rsidRDefault="00616A96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9C8BB" w14:textId="77777777" w:rsidR="00616A96" w:rsidRDefault="00616A96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16A96" w14:paraId="30A762FA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8B655F" w14:textId="77777777" w:rsidR="00616A96" w:rsidRDefault="00616A96" w:rsidP="004939AC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CAC99" w14:textId="77777777" w:rsidR="00616A96" w:rsidRDefault="00616A96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66789" w14:textId="77777777" w:rsidR="00616A96" w:rsidRDefault="00616A96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ED9A6" w14:textId="77777777" w:rsidR="00616A96" w:rsidRDefault="00616A96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Câmpuri Surduc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077EA" w14:textId="77777777" w:rsidR="00616A96" w:rsidRDefault="00616A96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27E53835" w14:textId="77777777" w:rsidR="00616A96" w:rsidRDefault="00616A96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1-3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A07D2" w14:textId="77777777" w:rsidR="00616A96" w:rsidRDefault="00616A96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AD077" w14:textId="77777777" w:rsidR="00616A96" w:rsidRDefault="00616A96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C4285" w14:textId="77777777" w:rsidR="00616A96" w:rsidRDefault="00616A96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0A143" w14:textId="77777777" w:rsidR="00616A96" w:rsidRDefault="00616A96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616A96" w14:paraId="06D772A8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8CF048" w14:textId="77777777" w:rsidR="00616A96" w:rsidRDefault="00616A96" w:rsidP="004939AC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ABD5E" w14:textId="77777777" w:rsidR="00616A96" w:rsidRDefault="00616A96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F965E" w14:textId="77777777" w:rsidR="00616A96" w:rsidRDefault="00616A96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8581B" w14:textId="77777777" w:rsidR="00616A96" w:rsidRDefault="00616A96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Câmpuri Surduc</w:t>
            </w:r>
          </w:p>
          <w:p w14:paraId="5888FA58" w14:textId="77777777" w:rsidR="00616A96" w:rsidRDefault="00616A96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8E973" w14:textId="77777777" w:rsidR="00616A96" w:rsidRDefault="00616A96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08E55" w14:textId="77777777" w:rsidR="00616A96" w:rsidRDefault="00616A96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13D80" w14:textId="77777777" w:rsidR="00616A96" w:rsidRDefault="00616A96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1439E" w14:textId="77777777" w:rsidR="00616A96" w:rsidRDefault="00616A96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C08B8" w14:textId="77777777" w:rsidR="00616A96" w:rsidRDefault="00616A96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16A96" w14:paraId="0FF77071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565B98" w14:textId="77777777" w:rsidR="00616A96" w:rsidRDefault="00616A96" w:rsidP="004939AC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4916A" w14:textId="77777777" w:rsidR="00616A96" w:rsidRDefault="00616A96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B5604" w14:textId="77777777" w:rsidR="00616A96" w:rsidRPr="00032DF2" w:rsidRDefault="00616A96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FAE60" w14:textId="77777777" w:rsidR="00616A96" w:rsidRDefault="00616A96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14:paraId="794140F5" w14:textId="77777777" w:rsidR="00616A96" w:rsidRDefault="00616A96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5FE06" w14:textId="77777777" w:rsidR="00616A96" w:rsidRDefault="00616A96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ECF124E" w14:textId="77777777" w:rsidR="00616A96" w:rsidRDefault="00616A96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E2A47" w14:textId="77777777" w:rsidR="00616A96" w:rsidRDefault="00616A96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8CE04" w14:textId="77777777" w:rsidR="00616A96" w:rsidRDefault="00616A96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462B1" w14:textId="77777777" w:rsidR="00616A96" w:rsidRPr="00032DF2" w:rsidRDefault="00616A96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B083A" w14:textId="77777777" w:rsidR="00616A96" w:rsidRPr="00F716C0" w:rsidRDefault="00616A96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16A96" w14:paraId="51D801F5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A14A96" w14:textId="77777777" w:rsidR="00616A96" w:rsidRDefault="00616A96" w:rsidP="004939AC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7246D" w14:textId="77777777" w:rsidR="00616A96" w:rsidRDefault="00616A96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14:paraId="2CFD2B76" w14:textId="77777777" w:rsidR="00616A96" w:rsidRDefault="00616A96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91ABF" w14:textId="77777777" w:rsidR="00616A96" w:rsidRPr="00032DF2" w:rsidRDefault="00616A96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3D2CC" w14:textId="77777777" w:rsidR="00616A96" w:rsidRDefault="00616A96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49BACBE7" w14:textId="77777777" w:rsidR="00616A96" w:rsidRDefault="00616A96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și 3 directe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D370F" w14:textId="77777777" w:rsidR="00616A96" w:rsidRDefault="00616A96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601A2" w14:textId="77777777" w:rsidR="00616A96" w:rsidRDefault="00616A96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96CC2" w14:textId="77777777" w:rsidR="00616A96" w:rsidRDefault="00616A96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14:paraId="06EE1E34" w14:textId="77777777" w:rsidR="00616A96" w:rsidRDefault="00616A96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96E8E" w14:textId="77777777" w:rsidR="00616A96" w:rsidRPr="00032DF2" w:rsidRDefault="00616A96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32A3C" w14:textId="77777777" w:rsidR="00616A96" w:rsidRPr="00F716C0" w:rsidRDefault="00616A96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16A96" w14:paraId="36CD5EA1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CFFCC0" w14:textId="77777777" w:rsidR="00616A96" w:rsidRDefault="00616A96" w:rsidP="004939AC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04F67" w14:textId="77777777" w:rsidR="00616A96" w:rsidRDefault="00616A96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313B5" w14:textId="77777777" w:rsidR="00616A96" w:rsidRDefault="00616A96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7F92C" w14:textId="77777777" w:rsidR="00616A96" w:rsidRDefault="00616A96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46CECE8C" w14:textId="77777777" w:rsidR="00616A96" w:rsidRDefault="00616A96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6A83B" w14:textId="77777777" w:rsidR="00616A96" w:rsidRDefault="00616A96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4008AF7" w14:textId="77777777" w:rsidR="00616A96" w:rsidRDefault="00616A96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01406" w14:textId="77777777" w:rsidR="00616A96" w:rsidRDefault="00616A96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D1267" w14:textId="77777777" w:rsidR="00616A96" w:rsidRDefault="00616A96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7ECA9" w14:textId="77777777" w:rsidR="00616A96" w:rsidRDefault="00616A96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ED0CE" w14:textId="77777777" w:rsidR="00616A96" w:rsidRPr="00F716C0" w:rsidRDefault="00616A96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616A96" w14:paraId="76D3575F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B420A0" w14:textId="77777777" w:rsidR="00616A96" w:rsidRDefault="00616A96" w:rsidP="004939AC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487AC" w14:textId="77777777" w:rsidR="00616A96" w:rsidRDefault="00616A96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59A8B" w14:textId="77777777" w:rsidR="00616A96" w:rsidRDefault="00616A96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67DCB" w14:textId="77777777" w:rsidR="00616A96" w:rsidRDefault="00616A96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66F4B088" w14:textId="77777777" w:rsidR="00616A96" w:rsidRDefault="00616A96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53ECD" w14:textId="77777777" w:rsidR="00616A96" w:rsidRDefault="00616A96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3E71FCE" w14:textId="77777777" w:rsidR="00616A96" w:rsidRDefault="00616A96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BF9CD" w14:textId="77777777" w:rsidR="00616A96" w:rsidRDefault="00616A96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B10C0" w14:textId="77777777" w:rsidR="00616A96" w:rsidRDefault="00616A96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E8970" w14:textId="77777777" w:rsidR="00616A96" w:rsidRDefault="00616A96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B78E9" w14:textId="77777777" w:rsidR="00616A96" w:rsidRDefault="00616A96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E7A59C9" w14:textId="77777777" w:rsidR="00616A96" w:rsidRPr="00F716C0" w:rsidRDefault="00616A96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X.</w:t>
            </w:r>
          </w:p>
        </w:tc>
      </w:tr>
      <w:tr w:rsidR="00616A96" w14:paraId="14F3F5F6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CBD22C" w14:textId="77777777" w:rsidR="00616A96" w:rsidRDefault="00616A96" w:rsidP="004939AC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AA2CC" w14:textId="77777777" w:rsidR="00616A96" w:rsidRDefault="00616A96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44A85" w14:textId="77777777" w:rsidR="00616A96" w:rsidRPr="00032DF2" w:rsidRDefault="00616A96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BA510" w14:textId="77777777" w:rsidR="00616A96" w:rsidRDefault="00616A96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41B81AFF" w14:textId="77777777" w:rsidR="00616A96" w:rsidRDefault="00616A96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linile 1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08DB7" w14:textId="77777777" w:rsidR="00616A96" w:rsidRDefault="00616A96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98097" w14:textId="77777777" w:rsidR="00616A96" w:rsidRDefault="00616A96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71C43" w14:textId="77777777" w:rsidR="00616A96" w:rsidRDefault="00616A96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41678" w14:textId="77777777" w:rsidR="00616A96" w:rsidRDefault="00616A96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EFB85" w14:textId="77777777" w:rsidR="00616A96" w:rsidRDefault="00616A96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16A96" w14:paraId="75638B64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2F8D45" w14:textId="77777777" w:rsidR="00616A96" w:rsidRDefault="00616A96" w:rsidP="004939AC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B8508" w14:textId="77777777" w:rsidR="00616A96" w:rsidRDefault="00616A96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B4C36" w14:textId="77777777" w:rsidR="00616A96" w:rsidRPr="00032DF2" w:rsidRDefault="00616A96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79852" w14:textId="77777777" w:rsidR="00616A96" w:rsidRDefault="00616A96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79CB606C" w14:textId="77777777" w:rsidR="00616A96" w:rsidRDefault="00616A96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EF8E3" w14:textId="77777777" w:rsidR="00616A96" w:rsidRDefault="00616A96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CDED470" w14:textId="77777777" w:rsidR="00616A96" w:rsidRDefault="00616A96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89A76" w14:textId="77777777" w:rsidR="00616A96" w:rsidRDefault="00616A96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A8F89" w14:textId="77777777" w:rsidR="00616A96" w:rsidRDefault="00616A96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15F8C" w14:textId="77777777" w:rsidR="00616A96" w:rsidRDefault="00616A96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B6377" w14:textId="77777777" w:rsidR="00616A96" w:rsidRDefault="00616A96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616A96" w14:paraId="6ED626F4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E78041" w14:textId="77777777" w:rsidR="00616A96" w:rsidRDefault="00616A96" w:rsidP="004939AC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FFA14" w14:textId="77777777" w:rsidR="00616A96" w:rsidRDefault="00616A96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9C183" w14:textId="77777777" w:rsidR="00616A96" w:rsidRPr="00032DF2" w:rsidRDefault="00616A96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175F7" w14:textId="77777777" w:rsidR="00616A96" w:rsidRDefault="00616A96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03374120" w14:textId="77777777" w:rsidR="00616A96" w:rsidRDefault="00616A96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A2B88" w14:textId="77777777" w:rsidR="00616A96" w:rsidRDefault="00616A96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BF5087A" w14:textId="77777777" w:rsidR="00616A96" w:rsidRDefault="00616A96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31BD7" w14:textId="77777777" w:rsidR="00616A96" w:rsidRDefault="00616A96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FFA0C" w14:textId="77777777" w:rsidR="00616A96" w:rsidRDefault="00616A96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86A43" w14:textId="77777777" w:rsidR="00616A96" w:rsidRDefault="00616A96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16640" w14:textId="77777777" w:rsidR="00616A96" w:rsidRDefault="00616A96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D1CA442" w14:textId="77777777" w:rsidR="00616A96" w:rsidRDefault="00616A96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Y.</w:t>
            </w:r>
          </w:p>
        </w:tc>
      </w:tr>
      <w:tr w:rsidR="00616A96" w14:paraId="7963011A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A15A93" w14:textId="77777777" w:rsidR="00616A96" w:rsidRDefault="00616A96" w:rsidP="004939AC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C7DA9" w14:textId="77777777" w:rsidR="00616A96" w:rsidRDefault="00616A96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DA871" w14:textId="77777777" w:rsidR="00616A96" w:rsidRDefault="00616A96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3CE0B" w14:textId="77777777" w:rsidR="00616A96" w:rsidRDefault="00616A96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Săvîrșin</w:t>
            </w:r>
          </w:p>
          <w:p w14:paraId="4D04516A" w14:textId="77777777" w:rsidR="00616A96" w:rsidRDefault="00616A96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42C0C" w14:textId="77777777" w:rsidR="00616A96" w:rsidRDefault="00616A96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A8859" w14:textId="77777777" w:rsidR="00616A96" w:rsidRPr="00032DF2" w:rsidRDefault="00616A96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D9CD1" w14:textId="77777777" w:rsidR="00616A96" w:rsidRDefault="00616A96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5D9A3" w14:textId="77777777" w:rsidR="00616A96" w:rsidRPr="00032DF2" w:rsidRDefault="00616A96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B28A4" w14:textId="77777777" w:rsidR="00616A96" w:rsidRDefault="00616A96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16A96" w14:paraId="76982C8B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2E475E" w14:textId="77777777" w:rsidR="00616A96" w:rsidRDefault="00616A96" w:rsidP="004939AC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4C3FB" w14:textId="77777777" w:rsidR="00616A96" w:rsidRDefault="00616A96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F3E10" w14:textId="77777777" w:rsidR="00616A96" w:rsidRDefault="00616A96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CC966" w14:textId="77777777" w:rsidR="00616A96" w:rsidRDefault="00616A96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Săvîrșin -</w:t>
            </w:r>
          </w:p>
          <w:p w14:paraId="08D722E1" w14:textId="77777777" w:rsidR="00616A96" w:rsidRDefault="00616A96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1B687" w14:textId="77777777" w:rsidR="00616A96" w:rsidRDefault="00616A96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439FF" w14:textId="77777777" w:rsidR="00616A96" w:rsidRDefault="00616A96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1ED7C" w14:textId="77777777" w:rsidR="00616A96" w:rsidRDefault="00616A96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546+950</w:t>
            </w:r>
          </w:p>
          <w:p w14:paraId="1410A603" w14:textId="77777777" w:rsidR="00616A96" w:rsidRDefault="00616A96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547+950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D6D25" w14:textId="77777777" w:rsidR="00616A96" w:rsidRDefault="00616A96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11D27" w14:textId="77777777" w:rsidR="00616A96" w:rsidRDefault="00616A96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 - variantă provizorie.</w:t>
            </w:r>
          </w:p>
        </w:tc>
      </w:tr>
      <w:tr w:rsidR="00616A96" w14:paraId="6A4EC674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F1C65C" w14:textId="77777777" w:rsidR="00616A96" w:rsidRDefault="00616A96" w:rsidP="004939AC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3869F" w14:textId="77777777" w:rsidR="00616A96" w:rsidRDefault="00616A96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05B60" w14:textId="77777777" w:rsidR="00616A96" w:rsidRDefault="00616A96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E5502" w14:textId="77777777" w:rsidR="00616A96" w:rsidRDefault="00616A96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Vărădia</w:t>
            </w:r>
          </w:p>
          <w:p w14:paraId="7F2FED1D" w14:textId="77777777" w:rsidR="00616A96" w:rsidRDefault="00616A96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1, 2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864FF" w14:textId="77777777" w:rsidR="00616A96" w:rsidRDefault="00616A96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78765" w14:textId="77777777" w:rsidR="00616A96" w:rsidRDefault="00616A96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1F1CD" w14:textId="77777777" w:rsidR="00616A96" w:rsidRDefault="00616A96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62395" w14:textId="77777777" w:rsidR="00616A96" w:rsidRDefault="00616A96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FEA5C" w14:textId="77777777" w:rsidR="00616A96" w:rsidRDefault="00616A96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16A96" w14:paraId="381B5C76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2033DE" w14:textId="77777777" w:rsidR="00616A96" w:rsidRDefault="00616A96" w:rsidP="004939AC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2C2C9" w14:textId="77777777" w:rsidR="00616A96" w:rsidRDefault="00616A96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559+300</w:t>
            </w:r>
          </w:p>
          <w:p w14:paraId="46A76BAA" w14:textId="77777777" w:rsidR="00616A96" w:rsidRDefault="00616A96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A4003" w14:textId="77777777" w:rsidR="00616A96" w:rsidRDefault="00616A96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6721C" w14:textId="77777777" w:rsidR="00616A96" w:rsidRDefault="00616A96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 -</w:t>
            </w:r>
          </w:p>
          <w:p w14:paraId="47E4466E" w14:textId="77777777" w:rsidR="00616A96" w:rsidRDefault="00616A96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Bătuţa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ED4E3" w14:textId="77777777" w:rsidR="00616A96" w:rsidRDefault="00616A96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9C3A9" w14:textId="77777777" w:rsidR="00616A96" w:rsidRDefault="00616A96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3F0E6" w14:textId="77777777" w:rsidR="00616A96" w:rsidRDefault="00616A96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DA4D5" w14:textId="77777777" w:rsidR="00616A96" w:rsidRDefault="00616A96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97432" w14:textId="77777777" w:rsidR="00616A96" w:rsidRDefault="00616A96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16A96" w14:paraId="6B06FA4C" w14:textId="77777777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6DA7C" w14:textId="77777777" w:rsidR="00616A96" w:rsidRDefault="00616A96" w:rsidP="004939AC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882B0" w14:textId="77777777" w:rsidR="00616A96" w:rsidRDefault="00616A96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A8A41" w14:textId="77777777" w:rsidR="00616A96" w:rsidRDefault="00616A96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6C42B" w14:textId="77777777" w:rsidR="00616A96" w:rsidRDefault="00616A96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14:paraId="77607651" w14:textId="77777777" w:rsidR="00616A96" w:rsidRDefault="00616A96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7F351" w14:textId="77777777" w:rsidR="00616A96" w:rsidRDefault="00616A96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82E47DD" w14:textId="77777777" w:rsidR="00616A96" w:rsidRDefault="00616A96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7B02C" w14:textId="77777777" w:rsidR="00616A96" w:rsidRPr="00032DF2" w:rsidRDefault="00616A96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E3503" w14:textId="77777777" w:rsidR="00616A96" w:rsidRDefault="00616A96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4BAA9" w14:textId="77777777" w:rsidR="00616A96" w:rsidRPr="00032DF2" w:rsidRDefault="00616A96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9C7ED" w14:textId="77777777" w:rsidR="00616A96" w:rsidRDefault="00616A96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7B7A377" w14:textId="77777777" w:rsidR="00616A96" w:rsidRDefault="00616A96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din firul I în firul II.</w:t>
            </w:r>
          </w:p>
        </w:tc>
      </w:tr>
      <w:tr w:rsidR="00616A96" w14:paraId="46C8A7D0" w14:textId="77777777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BD2F4C" w14:textId="77777777" w:rsidR="00616A96" w:rsidRDefault="00616A96" w:rsidP="004939AC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C297C" w14:textId="77777777" w:rsidR="00616A96" w:rsidRDefault="00616A96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060B3" w14:textId="77777777" w:rsidR="00616A96" w:rsidRPr="00032DF2" w:rsidRDefault="00616A96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A8706" w14:textId="77777777" w:rsidR="00616A96" w:rsidRDefault="00616A96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14:paraId="51CABC68" w14:textId="77777777" w:rsidR="00616A96" w:rsidRDefault="00616A96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AC9B4" w14:textId="77777777" w:rsidR="00616A96" w:rsidRDefault="00616A96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13 și </w:t>
            </w:r>
          </w:p>
          <w:p w14:paraId="5808FC1F" w14:textId="77777777" w:rsidR="00616A96" w:rsidRDefault="00616A96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562+960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D0328" w14:textId="77777777" w:rsidR="00616A96" w:rsidRPr="00032DF2" w:rsidRDefault="00616A96" w:rsidP="00DB5D5A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32D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F03D3" w14:textId="77777777" w:rsidR="00616A96" w:rsidRDefault="00616A96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29DE1" w14:textId="77777777" w:rsidR="00616A96" w:rsidRPr="00032DF2" w:rsidRDefault="00616A96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F8D9E" w14:textId="77777777" w:rsidR="00616A96" w:rsidRPr="00F716C0" w:rsidRDefault="00616A96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Inclusiv peste sch. nr. 13.</w:t>
            </w:r>
          </w:p>
        </w:tc>
      </w:tr>
    </w:tbl>
    <w:p w14:paraId="1ADA9FFF" w14:textId="77777777" w:rsidR="00616A96" w:rsidRDefault="00616A96" w:rsidP="00623FF6">
      <w:pPr>
        <w:spacing w:before="40" w:after="40" w:line="192" w:lineRule="auto"/>
        <w:ind w:right="57"/>
        <w:rPr>
          <w:lang w:val="ro-RO"/>
        </w:rPr>
      </w:pPr>
    </w:p>
    <w:p w14:paraId="28AE04BA" w14:textId="77777777" w:rsidR="00616A96" w:rsidRDefault="00616A96" w:rsidP="006D4098">
      <w:pPr>
        <w:pStyle w:val="Heading1"/>
        <w:spacing w:line="360" w:lineRule="auto"/>
      </w:pPr>
      <w:r>
        <w:t>LINIA 201</w:t>
      </w:r>
    </w:p>
    <w:p w14:paraId="36F828EA" w14:textId="77777777" w:rsidR="00616A96" w:rsidRDefault="00616A96" w:rsidP="00647561">
      <w:pPr>
        <w:pStyle w:val="Heading1"/>
        <w:spacing w:line="360" w:lineRule="auto"/>
        <w:rPr>
          <w:b w:val="0"/>
          <w:bCs w:val="0"/>
          <w:sz w:val="8"/>
        </w:rPr>
      </w:pPr>
      <w:r>
        <w:t>TEIUŞ - COŞLARIU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9"/>
        <w:gridCol w:w="752"/>
        <w:gridCol w:w="2199"/>
        <w:gridCol w:w="869"/>
        <w:gridCol w:w="752"/>
        <w:gridCol w:w="879"/>
        <w:gridCol w:w="752"/>
        <w:gridCol w:w="2487"/>
      </w:tblGrid>
      <w:tr w:rsidR="00616A96" w14:paraId="67E82941" w14:textId="77777777" w:rsidTr="00A64159">
        <w:trPr>
          <w:cantSplit/>
          <w:trHeight w:val="267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466E93" w14:textId="77777777" w:rsidR="00616A96" w:rsidRDefault="00616A96" w:rsidP="00A462B6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CE7E0" w14:textId="77777777" w:rsidR="00616A96" w:rsidRDefault="00616A96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85A7C" w14:textId="77777777" w:rsidR="00616A96" w:rsidRPr="00C937B4" w:rsidRDefault="00616A96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42649" w14:textId="77777777" w:rsidR="00616A96" w:rsidRDefault="00616A96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10DD6CD4" w14:textId="77777777" w:rsidR="00616A96" w:rsidRDefault="00616A96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4BE3C" w14:textId="77777777" w:rsidR="00616A96" w:rsidRDefault="00616A96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14:paraId="6022C6A2" w14:textId="77777777" w:rsidR="00616A96" w:rsidRDefault="00616A96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la maca-</w:t>
            </w:r>
          </w:p>
          <w:p w14:paraId="312B0F97" w14:textId="77777777" w:rsidR="00616A96" w:rsidRDefault="00616A96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zul extrem</w:t>
            </w:r>
          </w:p>
          <w:p w14:paraId="5C01EC6B" w14:textId="77777777" w:rsidR="00616A96" w:rsidRDefault="00616A96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39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7B989" w14:textId="77777777" w:rsidR="00616A96" w:rsidRPr="00C937B4" w:rsidRDefault="00616A96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7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58F7D" w14:textId="77777777" w:rsidR="00616A96" w:rsidRDefault="00616A96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E9CA2" w14:textId="77777777" w:rsidR="00616A96" w:rsidRPr="00C937B4" w:rsidRDefault="00616A96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BADD2" w14:textId="77777777" w:rsidR="00616A96" w:rsidRDefault="00616A96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72EC474B" w14:textId="77777777" w:rsidTr="002F0812">
        <w:trPr>
          <w:cantSplit/>
          <w:trHeight w:val="68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8385E5" w14:textId="77777777" w:rsidR="00616A96" w:rsidRDefault="00616A96" w:rsidP="00A462B6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46F84" w14:textId="77777777" w:rsidR="00616A96" w:rsidRDefault="00616A96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7062E" w14:textId="77777777" w:rsidR="00616A96" w:rsidRPr="00C937B4" w:rsidRDefault="00616A96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4C36A" w14:textId="77777777" w:rsidR="00616A96" w:rsidRDefault="00616A96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2E6995E5" w14:textId="77777777" w:rsidR="00616A96" w:rsidRDefault="00616A96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84A9C" w14:textId="77777777" w:rsidR="00616A96" w:rsidRDefault="00616A96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A43030A" w14:textId="77777777" w:rsidR="00616A96" w:rsidRDefault="00616A96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84B3B" w14:textId="77777777" w:rsidR="00616A96" w:rsidRDefault="00616A96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B03E7" w14:textId="77777777" w:rsidR="00616A96" w:rsidRDefault="00616A96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19D38" w14:textId="77777777" w:rsidR="00616A96" w:rsidRPr="00C937B4" w:rsidRDefault="00616A96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94130" w14:textId="77777777" w:rsidR="00616A96" w:rsidRDefault="00616A96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2A6B218" w14:textId="77777777" w:rsidR="00616A96" w:rsidRDefault="00616A96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00B0C85" w14:textId="77777777" w:rsidR="00616A96" w:rsidRDefault="00616A96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şi 10.</w:t>
            </w:r>
          </w:p>
        </w:tc>
      </w:tr>
    </w:tbl>
    <w:p w14:paraId="6D78078C" w14:textId="77777777" w:rsidR="00616A96" w:rsidRDefault="00616A96">
      <w:pPr>
        <w:spacing w:before="40" w:after="40" w:line="192" w:lineRule="auto"/>
        <w:ind w:right="57"/>
        <w:rPr>
          <w:sz w:val="20"/>
          <w:lang w:val="ro-RO"/>
        </w:rPr>
      </w:pPr>
    </w:p>
    <w:p w14:paraId="22904BF4" w14:textId="77777777" w:rsidR="00616A96" w:rsidRDefault="00616A96" w:rsidP="002A4CB1">
      <w:pPr>
        <w:pStyle w:val="Heading1"/>
        <w:spacing w:line="360" w:lineRule="auto"/>
      </w:pPr>
      <w:r>
        <w:lastRenderedPageBreak/>
        <w:t>LINIA 203</w:t>
      </w:r>
    </w:p>
    <w:p w14:paraId="14BE8F8F" w14:textId="77777777" w:rsidR="00616A96" w:rsidRDefault="00616A96" w:rsidP="003B1D42">
      <w:pPr>
        <w:pStyle w:val="Heading1"/>
        <w:spacing w:line="360" w:lineRule="auto"/>
        <w:rPr>
          <w:b w:val="0"/>
          <w:bCs w:val="0"/>
          <w:sz w:val="8"/>
        </w:rPr>
      </w:pPr>
      <w:r>
        <w:t>PIATRA OLT - PODU OLT - SIBIU - COPŞA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1"/>
        <w:gridCol w:w="869"/>
        <w:gridCol w:w="744"/>
        <w:gridCol w:w="2176"/>
        <w:gridCol w:w="968"/>
        <w:gridCol w:w="744"/>
        <w:gridCol w:w="869"/>
        <w:gridCol w:w="744"/>
        <w:gridCol w:w="2461"/>
      </w:tblGrid>
      <w:tr w:rsidR="00616A96" w:rsidRPr="007126D7" w14:paraId="6EECE2BF" w14:textId="7777777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96121A" w14:textId="77777777" w:rsidR="00616A96" w:rsidRPr="007126D7" w:rsidRDefault="00616A96" w:rsidP="004939AC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14F48" w14:textId="77777777" w:rsidR="00616A96" w:rsidRPr="007126D7" w:rsidRDefault="00616A9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B3CEC" w14:textId="77777777" w:rsidR="00616A96" w:rsidRPr="007126D7" w:rsidRDefault="00616A9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CF350" w14:textId="77777777" w:rsidR="00616A96" w:rsidRPr="007126D7" w:rsidRDefault="00616A96" w:rsidP="00EF73A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Piatra Olt</w:t>
            </w:r>
          </w:p>
          <w:p w14:paraId="16FF2C24" w14:textId="77777777" w:rsidR="00616A96" w:rsidRPr="007126D7" w:rsidRDefault="00616A96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D2004" w14:textId="77777777" w:rsidR="00616A96" w:rsidRDefault="00616A9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14:paraId="67D22978" w14:textId="77777777" w:rsidR="00616A96" w:rsidRDefault="00616A9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27 / 29, 35 / 39 </w:t>
            </w:r>
          </w:p>
          <w:p w14:paraId="048DCFA4" w14:textId="77777777" w:rsidR="00616A96" w:rsidRDefault="00616A9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4F638165" w14:textId="77777777" w:rsidR="00616A96" w:rsidRPr="007126D7" w:rsidRDefault="00616A9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41, 47 și 57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7F016" w14:textId="77777777" w:rsidR="00616A96" w:rsidRPr="007126D7" w:rsidRDefault="00616A9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4127" w14:textId="77777777" w:rsidR="00616A96" w:rsidRPr="007126D7" w:rsidRDefault="00616A9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A41BF" w14:textId="77777777" w:rsidR="00616A96" w:rsidRPr="007126D7" w:rsidRDefault="00616A9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9084B" w14:textId="77777777" w:rsidR="00616A96" w:rsidRDefault="00616A96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acces la liniile de la </w:t>
            </w:r>
          </w:p>
          <w:p w14:paraId="24BFD8CC" w14:textId="77777777" w:rsidR="00616A96" w:rsidRPr="007126D7" w:rsidRDefault="00616A96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4 la 11.</w:t>
            </w:r>
          </w:p>
        </w:tc>
      </w:tr>
      <w:tr w:rsidR="00616A96" w:rsidRPr="007126D7" w14:paraId="74EE5D2D" w14:textId="7777777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C3B506" w14:textId="77777777" w:rsidR="00616A96" w:rsidRPr="007126D7" w:rsidRDefault="00616A96" w:rsidP="004939AC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44F91" w14:textId="77777777" w:rsidR="00616A96" w:rsidRPr="007126D7" w:rsidRDefault="00616A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D43D8" w14:textId="77777777" w:rsidR="00616A96" w:rsidRPr="007126D7" w:rsidRDefault="00616A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08AF7" w14:textId="77777777" w:rsidR="00616A96" w:rsidRDefault="00616A9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P</w:t>
            </w:r>
            <w:r>
              <w:rPr>
                <w:b/>
                <w:bCs/>
                <w:color w:val="000000"/>
                <w:sz w:val="20"/>
                <w:lang w:val="ro-RO"/>
              </w:rPr>
              <w:t>iatra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Olt</w:t>
            </w:r>
          </w:p>
          <w:p w14:paraId="286FE2E0" w14:textId="77777777" w:rsidR="00616A96" w:rsidRPr="007126D7" w:rsidRDefault="00616A9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F673E" w14:textId="77777777" w:rsidR="00616A96" w:rsidRDefault="00616A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14:paraId="52089462" w14:textId="77777777" w:rsidR="00616A96" w:rsidRDefault="00616A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 / 22,</w:t>
            </w:r>
          </w:p>
          <w:p w14:paraId="2E314BCB" w14:textId="77777777" w:rsidR="00616A96" w:rsidRDefault="00616A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26 32, 34,</w:t>
            </w:r>
          </w:p>
          <w:p w14:paraId="34357C92" w14:textId="77777777" w:rsidR="00616A96" w:rsidRPr="007126D7" w:rsidRDefault="00616A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 și 42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8AE02" w14:textId="77777777" w:rsidR="00616A96" w:rsidRPr="007126D7" w:rsidRDefault="00616A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82259" w14:textId="77777777" w:rsidR="00616A96" w:rsidRPr="007126D7" w:rsidRDefault="00616A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A7CD7" w14:textId="77777777" w:rsidR="00616A96" w:rsidRPr="007126D7" w:rsidRDefault="00616A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3F9AD" w14:textId="77777777" w:rsidR="00616A96" w:rsidRPr="007126D7" w:rsidRDefault="00616A9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afectarea liniilor 4 - 11.</w:t>
            </w:r>
          </w:p>
        </w:tc>
      </w:tr>
      <w:tr w:rsidR="00616A96" w:rsidRPr="007126D7" w14:paraId="65FC57D2" w14:textId="7777777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7986F3" w14:textId="77777777" w:rsidR="00616A96" w:rsidRPr="007126D7" w:rsidRDefault="00616A96" w:rsidP="004939AC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AFF02" w14:textId="77777777" w:rsidR="00616A96" w:rsidRPr="007126D7" w:rsidRDefault="00616A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5A467" w14:textId="77777777" w:rsidR="00616A96" w:rsidRPr="007126D7" w:rsidRDefault="00616A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0D17E" w14:textId="77777777" w:rsidR="00616A96" w:rsidRDefault="00616A96" w:rsidP="007F53F5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P</w:t>
            </w:r>
            <w:r>
              <w:rPr>
                <w:b/>
                <w:bCs/>
                <w:color w:val="000000"/>
                <w:sz w:val="20"/>
                <w:lang w:val="ro-RO"/>
              </w:rPr>
              <w:t>iatra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Olt</w:t>
            </w:r>
          </w:p>
          <w:p w14:paraId="3CC1B2F4" w14:textId="77777777" w:rsidR="00616A96" w:rsidRDefault="00616A9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8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B0EDC" w14:textId="77777777" w:rsidR="00616A96" w:rsidRDefault="00616A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toata</w:t>
            </w:r>
          </w:p>
          <w:p w14:paraId="5375EE0E" w14:textId="77777777" w:rsidR="00616A96" w:rsidRDefault="00616A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A6AB9" w14:textId="77777777" w:rsidR="00616A96" w:rsidRDefault="00616A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D1AAA" w14:textId="77777777" w:rsidR="00616A96" w:rsidRPr="007126D7" w:rsidRDefault="00616A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4D57B" w14:textId="77777777" w:rsidR="00616A96" w:rsidRPr="007126D7" w:rsidRDefault="00616A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EB4D7" w14:textId="77777777" w:rsidR="00616A96" w:rsidRDefault="00616A9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16A96" w:rsidRPr="007126D7" w14:paraId="4A83FEE2" w14:textId="7777777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C20A94" w14:textId="77777777" w:rsidR="00616A96" w:rsidRPr="007126D7" w:rsidRDefault="00616A96" w:rsidP="004939AC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C89D5" w14:textId="77777777" w:rsidR="00616A96" w:rsidRDefault="00616A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206+350</w:t>
            </w:r>
          </w:p>
          <w:p w14:paraId="70E0A7D0" w14:textId="77777777" w:rsidR="00616A96" w:rsidRPr="007126D7" w:rsidRDefault="00616A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206+700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2C4EE" w14:textId="77777777" w:rsidR="00616A96" w:rsidRPr="007126D7" w:rsidRDefault="00616A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9CDBB" w14:textId="77777777" w:rsidR="00616A96" w:rsidRPr="007126D7" w:rsidRDefault="00616A96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Piatra Olt 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Cap X, peste TDJ 15 / 17 </w:t>
            </w:r>
          </w:p>
          <w:p w14:paraId="19764EBC" w14:textId="77777777" w:rsidR="00616A96" w:rsidRDefault="00616A96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SI 025 Piatra Olt și Piatra Olt -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Arceşti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746EE" w14:textId="77777777" w:rsidR="00616A96" w:rsidRDefault="00616A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900FD" w14:textId="77777777" w:rsidR="00616A96" w:rsidRDefault="00616A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7AC4D" w14:textId="77777777" w:rsidR="00616A96" w:rsidRPr="007126D7" w:rsidRDefault="00616A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9B6E7" w14:textId="77777777" w:rsidR="00616A96" w:rsidRPr="007126D7" w:rsidRDefault="00616A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A86D9" w14:textId="77777777" w:rsidR="00616A96" w:rsidRDefault="00616A9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16A96" w:rsidRPr="007126D7" w14:paraId="57894865" w14:textId="77777777" w:rsidTr="00513088">
        <w:trPr>
          <w:cantSplit/>
          <w:trHeight w:val="67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D60BF4" w14:textId="77777777" w:rsidR="00616A96" w:rsidRPr="007126D7" w:rsidRDefault="00616A96" w:rsidP="004939AC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56009" w14:textId="77777777" w:rsidR="00616A96" w:rsidRPr="007126D7" w:rsidRDefault="00616A9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214+880</w:t>
            </w:r>
          </w:p>
          <w:p w14:paraId="179235A7" w14:textId="77777777" w:rsidR="00616A96" w:rsidRPr="007126D7" w:rsidRDefault="00616A9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214+930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10F39" w14:textId="77777777" w:rsidR="00616A96" w:rsidRPr="007126D7" w:rsidRDefault="00616A9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1E975" w14:textId="77777777" w:rsidR="00616A96" w:rsidRPr="007126D7" w:rsidRDefault="00616A96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Piatra Olt -</w:t>
            </w:r>
          </w:p>
          <w:p w14:paraId="6B75E89F" w14:textId="77777777" w:rsidR="00616A96" w:rsidRPr="007126D7" w:rsidRDefault="00616A96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Arceşti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A01AB" w14:textId="77777777" w:rsidR="00616A96" w:rsidRPr="007126D7" w:rsidRDefault="00616A9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EB1CB" w14:textId="77777777" w:rsidR="00616A96" w:rsidRPr="007126D7" w:rsidRDefault="00616A9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7AD30" w14:textId="77777777" w:rsidR="00616A96" w:rsidRPr="007126D7" w:rsidRDefault="00616A9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BC868" w14:textId="77777777" w:rsidR="00616A96" w:rsidRPr="007126D7" w:rsidRDefault="00616A9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3F992" w14:textId="77777777" w:rsidR="00616A96" w:rsidRDefault="00616A96" w:rsidP="007126D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3E5A544B" w14:textId="77777777" w:rsidR="00616A96" w:rsidRPr="007126D7" w:rsidRDefault="00616A96" w:rsidP="007126D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2A609D8F" w14:textId="77777777" w:rsidR="00616A96" w:rsidRPr="00744E17" w:rsidRDefault="00616A96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616A96" w:rsidRPr="007126D7" w14:paraId="70BE8227" w14:textId="7777777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AB358A" w14:textId="77777777" w:rsidR="00616A96" w:rsidRPr="007126D7" w:rsidRDefault="00616A96" w:rsidP="004939AC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1C9B8" w14:textId="77777777" w:rsidR="00616A96" w:rsidRPr="007126D7" w:rsidRDefault="00616A9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220+445</w:t>
            </w:r>
          </w:p>
          <w:p w14:paraId="701488D5" w14:textId="77777777" w:rsidR="00616A96" w:rsidRPr="007126D7" w:rsidRDefault="00616A9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220+495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25048" w14:textId="77777777" w:rsidR="00616A96" w:rsidRPr="007126D7" w:rsidRDefault="00616A9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ED291" w14:textId="77777777" w:rsidR="00616A96" w:rsidRDefault="00616A96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Arceşti 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61C0DA8B" w14:textId="77777777" w:rsidR="00616A96" w:rsidRPr="007126D7" w:rsidRDefault="00616A96" w:rsidP="00DD18C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Strejeşti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CE67B" w14:textId="77777777" w:rsidR="00616A96" w:rsidRPr="007126D7" w:rsidRDefault="00616A9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2CA4F" w14:textId="77777777" w:rsidR="00616A96" w:rsidRPr="007126D7" w:rsidRDefault="00616A9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8196E" w14:textId="77777777" w:rsidR="00616A96" w:rsidRPr="007126D7" w:rsidRDefault="00616A9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47DE9" w14:textId="77777777" w:rsidR="00616A96" w:rsidRPr="007126D7" w:rsidRDefault="00616A9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F0B2B" w14:textId="77777777" w:rsidR="00616A96" w:rsidRDefault="00616A96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3BBC3AF3" w14:textId="77777777" w:rsidR="00616A96" w:rsidRPr="007126D7" w:rsidRDefault="00616A96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3F2E5D4F" w14:textId="77777777" w:rsidR="00616A96" w:rsidRPr="00744E17" w:rsidRDefault="00616A96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616A96" w:rsidRPr="007126D7" w14:paraId="49842CB0" w14:textId="7777777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405EE" w14:textId="77777777" w:rsidR="00616A96" w:rsidRPr="007126D7" w:rsidRDefault="00616A96" w:rsidP="004939AC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46DBA" w14:textId="77777777" w:rsidR="00616A96" w:rsidRPr="007126D7" w:rsidRDefault="00616A9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221+075</w:t>
            </w:r>
          </w:p>
          <w:p w14:paraId="78E2527B" w14:textId="77777777" w:rsidR="00616A96" w:rsidRPr="007126D7" w:rsidRDefault="00616A9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221+125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337B1" w14:textId="77777777" w:rsidR="00616A96" w:rsidRPr="007126D7" w:rsidRDefault="00616A9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C3048" w14:textId="77777777" w:rsidR="00616A96" w:rsidRDefault="00616A96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Arceşti 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5ED50FB9" w14:textId="77777777" w:rsidR="00616A96" w:rsidRPr="007126D7" w:rsidRDefault="00616A96" w:rsidP="004D44C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Strejeşti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916AE" w14:textId="77777777" w:rsidR="00616A96" w:rsidRPr="007126D7" w:rsidRDefault="00616A9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7EF51" w14:textId="77777777" w:rsidR="00616A96" w:rsidRPr="007126D7" w:rsidRDefault="00616A9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4FC06" w14:textId="77777777" w:rsidR="00616A96" w:rsidRPr="007126D7" w:rsidRDefault="00616A9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546ED" w14:textId="77777777" w:rsidR="00616A96" w:rsidRPr="007126D7" w:rsidRDefault="00616A9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EB648" w14:textId="77777777" w:rsidR="00616A96" w:rsidRDefault="00616A96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2D03CD3C" w14:textId="77777777" w:rsidR="00616A96" w:rsidRPr="007126D7" w:rsidRDefault="00616A96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05E551EA" w14:textId="77777777" w:rsidR="00616A96" w:rsidRPr="008F5A6B" w:rsidRDefault="00616A96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8F5A6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616A96" w:rsidRPr="007126D7" w14:paraId="6F8376C1" w14:textId="7777777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B33BFE" w14:textId="77777777" w:rsidR="00616A96" w:rsidRPr="007126D7" w:rsidRDefault="00616A96" w:rsidP="004939AC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17A3A" w14:textId="77777777" w:rsidR="00616A96" w:rsidRPr="007126D7" w:rsidRDefault="00616A9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228+720</w:t>
            </w:r>
          </w:p>
          <w:p w14:paraId="528B061E" w14:textId="77777777" w:rsidR="00616A96" w:rsidRPr="007126D7" w:rsidRDefault="00616A9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228+770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6A143" w14:textId="77777777" w:rsidR="00616A96" w:rsidRPr="007126D7" w:rsidRDefault="00616A9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5648C" w14:textId="77777777" w:rsidR="00616A96" w:rsidRPr="007126D7" w:rsidRDefault="00616A96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Strejeşti -</w:t>
            </w:r>
          </w:p>
          <w:p w14:paraId="73BF4D8F" w14:textId="77777777" w:rsidR="00616A96" w:rsidRPr="007126D7" w:rsidRDefault="00616A96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Zlătărei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F6D26" w14:textId="77777777" w:rsidR="00616A96" w:rsidRPr="007126D7" w:rsidRDefault="00616A9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B0A92" w14:textId="77777777" w:rsidR="00616A96" w:rsidRPr="007126D7" w:rsidRDefault="00616A9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14C9F" w14:textId="77777777" w:rsidR="00616A96" w:rsidRPr="007126D7" w:rsidRDefault="00616A9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53179" w14:textId="77777777" w:rsidR="00616A96" w:rsidRPr="007126D7" w:rsidRDefault="00616A9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7D443" w14:textId="77777777" w:rsidR="00616A96" w:rsidRDefault="00616A96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6E76D7FE" w14:textId="77777777" w:rsidR="00616A96" w:rsidRPr="007126D7" w:rsidRDefault="00616A96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60491A51" w14:textId="77777777" w:rsidR="00616A96" w:rsidRPr="00744E17" w:rsidRDefault="00616A96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616A96" w:rsidRPr="007126D7" w14:paraId="36CA46F6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6FC872" w14:textId="77777777" w:rsidR="00616A96" w:rsidRPr="007126D7" w:rsidRDefault="00616A96" w:rsidP="004939AC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97A7B" w14:textId="77777777" w:rsidR="00616A96" w:rsidRPr="007126D7" w:rsidRDefault="00616A9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241+940</w:t>
            </w:r>
          </w:p>
          <w:p w14:paraId="618C9BF2" w14:textId="77777777" w:rsidR="00616A96" w:rsidRPr="007126D7" w:rsidRDefault="00616A9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241+990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775E4" w14:textId="77777777" w:rsidR="00616A96" w:rsidRPr="007126D7" w:rsidRDefault="00616A9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2AA02" w14:textId="77777777" w:rsidR="00616A96" w:rsidRPr="007126D7" w:rsidRDefault="00616A96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14:paraId="79C0E411" w14:textId="77777777" w:rsidR="00616A96" w:rsidRPr="007126D7" w:rsidRDefault="00616A96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A5C1B" w14:textId="77777777" w:rsidR="00616A96" w:rsidRPr="007126D7" w:rsidRDefault="00616A9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C626E" w14:textId="77777777" w:rsidR="00616A96" w:rsidRPr="007126D7" w:rsidRDefault="00616A9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90216" w14:textId="77777777" w:rsidR="00616A96" w:rsidRPr="007126D7" w:rsidRDefault="00616A9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1BD96" w14:textId="77777777" w:rsidR="00616A96" w:rsidRPr="007126D7" w:rsidRDefault="00616A9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31B28" w14:textId="77777777" w:rsidR="00616A96" w:rsidRDefault="00616A96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63A58414" w14:textId="77777777" w:rsidR="00616A96" w:rsidRPr="007126D7" w:rsidRDefault="00616A96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5FC8D618" w14:textId="77777777" w:rsidR="00616A96" w:rsidRPr="00744E17" w:rsidRDefault="00616A96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616A96" w:rsidRPr="007126D7" w14:paraId="7CE28EA7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1128F5" w14:textId="77777777" w:rsidR="00616A96" w:rsidRPr="007126D7" w:rsidRDefault="00616A96" w:rsidP="004939AC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CED75" w14:textId="77777777" w:rsidR="00616A96" w:rsidRPr="007126D7" w:rsidRDefault="00616A9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243+000</w:t>
            </w:r>
          </w:p>
          <w:p w14:paraId="720E9304" w14:textId="77777777" w:rsidR="00616A96" w:rsidRPr="007126D7" w:rsidRDefault="00616A9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243+050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B07D9" w14:textId="77777777" w:rsidR="00616A96" w:rsidRPr="007126D7" w:rsidRDefault="00616A9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8F25C" w14:textId="77777777" w:rsidR="00616A96" w:rsidRPr="007126D7" w:rsidRDefault="00616A96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14:paraId="2AD6AE28" w14:textId="77777777" w:rsidR="00616A96" w:rsidRPr="007126D7" w:rsidRDefault="00616A96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3FC64" w14:textId="77777777" w:rsidR="00616A96" w:rsidRPr="007126D7" w:rsidRDefault="00616A9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64339" w14:textId="77777777" w:rsidR="00616A96" w:rsidRPr="007126D7" w:rsidRDefault="00616A9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DB2B4" w14:textId="77777777" w:rsidR="00616A96" w:rsidRPr="007126D7" w:rsidRDefault="00616A9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D8ACA" w14:textId="77777777" w:rsidR="00616A96" w:rsidRPr="007126D7" w:rsidRDefault="00616A9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25AB2" w14:textId="77777777" w:rsidR="00616A96" w:rsidRDefault="00616A96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16BE4D69" w14:textId="77777777" w:rsidR="00616A96" w:rsidRPr="007126D7" w:rsidRDefault="00616A96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1DAC7A75" w14:textId="77777777" w:rsidR="00616A96" w:rsidRPr="00744E17" w:rsidRDefault="00616A96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616A96" w:rsidRPr="007126D7" w14:paraId="05E12573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8786B2" w14:textId="77777777" w:rsidR="00616A96" w:rsidRPr="007126D7" w:rsidRDefault="00616A96" w:rsidP="004939AC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70F0A" w14:textId="77777777" w:rsidR="00616A96" w:rsidRPr="007126D7" w:rsidRDefault="00616A9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249+040</w:t>
            </w:r>
          </w:p>
          <w:p w14:paraId="2D18CB33" w14:textId="77777777" w:rsidR="00616A96" w:rsidRPr="007126D7" w:rsidRDefault="00616A9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249+090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831D4" w14:textId="77777777" w:rsidR="00616A96" w:rsidRPr="007126D7" w:rsidRDefault="00616A9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C64BD" w14:textId="77777777" w:rsidR="00616A96" w:rsidRPr="007126D7" w:rsidRDefault="00616A96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14:paraId="13116E85" w14:textId="77777777" w:rsidR="00616A96" w:rsidRPr="007126D7" w:rsidRDefault="00616A96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99F36" w14:textId="77777777" w:rsidR="00616A96" w:rsidRPr="007126D7" w:rsidRDefault="00616A9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DAB9E" w14:textId="77777777" w:rsidR="00616A96" w:rsidRPr="007126D7" w:rsidRDefault="00616A9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D8D70" w14:textId="77777777" w:rsidR="00616A96" w:rsidRPr="007126D7" w:rsidRDefault="00616A9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7CEA3" w14:textId="77777777" w:rsidR="00616A96" w:rsidRPr="007126D7" w:rsidRDefault="00616A9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F31F5" w14:textId="77777777" w:rsidR="00616A96" w:rsidRDefault="00616A96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1FFC6FAE" w14:textId="77777777" w:rsidR="00616A96" w:rsidRPr="007126D7" w:rsidRDefault="00616A96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32551A5D" w14:textId="77777777" w:rsidR="00616A96" w:rsidRPr="00744E17" w:rsidRDefault="00616A96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616A96" w:rsidRPr="007126D7" w14:paraId="3CF5DD7A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666114" w14:textId="77777777" w:rsidR="00616A96" w:rsidRPr="007126D7" w:rsidRDefault="00616A96" w:rsidP="004939AC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70DDD" w14:textId="77777777" w:rsidR="00616A96" w:rsidRPr="007126D7" w:rsidRDefault="00616A9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249+500</w:t>
            </w:r>
          </w:p>
          <w:p w14:paraId="3ECBA9B5" w14:textId="77777777" w:rsidR="00616A96" w:rsidRPr="007126D7" w:rsidRDefault="00616A9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249+550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A571A" w14:textId="77777777" w:rsidR="00616A96" w:rsidRPr="007126D7" w:rsidRDefault="00616A9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C4BD3" w14:textId="77777777" w:rsidR="00616A96" w:rsidRPr="007126D7" w:rsidRDefault="00616A96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14:paraId="6965AD26" w14:textId="77777777" w:rsidR="00616A96" w:rsidRPr="007126D7" w:rsidRDefault="00616A96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0804A" w14:textId="77777777" w:rsidR="00616A96" w:rsidRPr="007126D7" w:rsidRDefault="00616A9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68FE5" w14:textId="77777777" w:rsidR="00616A96" w:rsidRPr="007126D7" w:rsidRDefault="00616A9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B0528" w14:textId="77777777" w:rsidR="00616A96" w:rsidRPr="007126D7" w:rsidRDefault="00616A9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19585" w14:textId="77777777" w:rsidR="00616A96" w:rsidRPr="007126D7" w:rsidRDefault="00616A9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1B575" w14:textId="77777777" w:rsidR="00616A96" w:rsidRDefault="00616A96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026B0E71" w14:textId="77777777" w:rsidR="00616A96" w:rsidRPr="007126D7" w:rsidRDefault="00616A96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6015BCB9" w14:textId="77777777" w:rsidR="00616A96" w:rsidRPr="00744E17" w:rsidRDefault="00616A96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616A96" w:rsidRPr="007126D7" w14:paraId="026B7649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3E5AC0" w14:textId="77777777" w:rsidR="00616A96" w:rsidRPr="007126D7" w:rsidRDefault="00616A96" w:rsidP="004939AC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C51E3" w14:textId="77777777" w:rsidR="00616A96" w:rsidRPr="007126D7" w:rsidRDefault="00616A9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251+060</w:t>
            </w:r>
          </w:p>
          <w:p w14:paraId="7D4E5F02" w14:textId="77777777" w:rsidR="00616A96" w:rsidRPr="007126D7" w:rsidRDefault="00616A9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251+110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FBEFF" w14:textId="77777777" w:rsidR="00616A96" w:rsidRPr="007126D7" w:rsidRDefault="00616A9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F0C70" w14:textId="77777777" w:rsidR="00616A96" w:rsidRPr="007126D7" w:rsidRDefault="00616A96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 -</w:t>
            </w:r>
          </w:p>
          <w:p w14:paraId="103CE953" w14:textId="77777777" w:rsidR="00616A96" w:rsidRPr="007126D7" w:rsidRDefault="00616A96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FD751" w14:textId="77777777" w:rsidR="00616A96" w:rsidRPr="007126D7" w:rsidRDefault="00616A9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400D0" w14:textId="77777777" w:rsidR="00616A96" w:rsidRPr="007126D7" w:rsidRDefault="00616A9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002DB" w14:textId="77777777" w:rsidR="00616A96" w:rsidRPr="007126D7" w:rsidRDefault="00616A9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A567C" w14:textId="77777777" w:rsidR="00616A96" w:rsidRPr="007126D7" w:rsidRDefault="00616A9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4C576" w14:textId="77777777" w:rsidR="00616A96" w:rsidRDefault="00616A96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10C827B9" w14:textId="77777777" w:rsidR="00616A96" w:rsidRPr="007126D7" w:rsidRDefault="00616A96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69A88E64" w14:textId="77777777" w:rsidR="00616A96" w:rsidRPr="00744E17" w:rsidRDefault="00616A96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616A96" w:rsidRPr="007126D7" w14:paraId="3CCE9D8F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A58DD5" w14:textId="77777777" w:rsidR="00616A96" w:rsidRPr="007126D7" w:rsidRDefault="00616A96" w:rsidP="004939AC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F10E1" w14:textId="77777777" w:rsidR="00616A96" w:rsidRPr="007126D7" w:rsidRDefault="00616A9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251+665</w:t>
            </w:r>
          </w:p>
          <w:p w14:paraId="377752E4" w14:textId="77777777" w:rsidR="00616A96" w:rsidRPr="007126D7" w:rsidRDefault="00616A9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251+715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3D5C8" w14:textId="77777777" w:rsidR="00616A96" w:rsidRPr="007126D7" w:rsidRDefault="00616A9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D5B82" w14:textId="77777777" w:rsidR="00616A96" w:rsidRPr="007126D7" w:rsidRDefault="00616A96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 -</w:t>
            </w:r>
          </w:p>
          <w:p w14:paraId="064C5BD4" w14:textId="77777777" w:rsidR="00616A96" w:rsidRPr="007126D7" w:rsidRDefault="00616A96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B8013" w14:textId="77777777" w:rsidR="00616A96" w:rsidRPr="007126D7" w:rsidRDefault="00616A9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D2B40" w14:textId="77777777" w:rsidR="00616A96" w:rsidRPr="007126D7" w:rsidRDefault="00616A9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101A0" w14:textId="77777777" w:rsidR="00616A96" w:rsidRPr="007126D7" w:rsidRDefault="00616A9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84CFD" w14:textId="77777777" w:rsidR="00616A96" w:rsidRPr="007126D7" w:rsidRDefault="00616A9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E551D" w14:textId="77777777" w:rsidR="00616A96" w:rsidRDefault="00616A96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0083ECCA" w14:textId="77777777" w:rsidR="00616A96" w:rsidRPr="007126D7" w:rsidRDefault="00616A96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601FBE26" w14:textId="77777777" w:rsidR="00616A96" w:rsidRPr="00744E17" w:rsidRDefault="00616A96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616A96" w:rsidRPr="007126D7" w14:paraId="3A4364AE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7F4F83" w14:textId="77777777" w:rsidR="00616A96" w:rsidRPr="007126D7" w:rsidRDefault="00616A96" w:rsidP="004939AC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A4940" w14:textId="77777777" w:rsidR="00616A96" w:rsidRPr="007126D7" w:rsidRDefault="00616A9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91556" w14:textId="77777777" w:rsidR="00616A96" w:rsidRPr="007126D7" w:rsidRDefault="00616A9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44C18" w14:textId="77777777" w:rsidR="00616A96" w:rsidRDefault="00616A96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  <w:p w14:paraId="2C583C57" w14:textId="77777777" w:rsidR="00616A96" w:rsidRPr="007126D7" w:rsidRDefault="00616A96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FA6C1" w14:textId="77777777" w:rsidR="00616A96" w:rsidRDefault="00616A9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14:paraId="037D0917" w14:textId="77777777" w:rsidR="00616A96" w:rsidRPr="007126D7" w:rsidRDefault="00616A9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3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27C10" w14:textId="77777777" w:rsidR="00616A96" w:rsidRPr="007126D7" w:rsidRDefault="00616A9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E614F" w14:textId="77777777" w:rsidR="00616A96" w:rsidRPr="007126D7" w:rsidRDefault="00616A9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7D1F7" w14:textId="77777777" w:rsidR="00616A96" w:rsidRPr="007126D7" w:rsidRDefault="00616A9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EC865" w14:textId="77777777" w:rsidR="00616A96" w:rsidRPr="00993BAB" w:rsidRDefault="00616A96" w:rsidP="00A2077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74BAB875" w14:textId="77777777" w:rsidR="00616A96" w:rsidRDefault="00616A96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>la liniile 2 și 3, Cap X, primiri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</w:t>
            </w: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>-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</w:t>
            </w: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>expedieri.</w:t>
            </w:r>
          </w:p>
        </w:tc>
      </w:tr>
      <w:tr w:rsidR="00616A96" w:rsidRPr="007126D7" w14:paraId="45D16813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7A2A92" w14:textId="77777777" w:rsidR="00616A96" w:rsidRPr="007126D7" w:rsidRDefault="00616A96" w:rsidP="004939AC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00831" w14:textId="77777777" w:rsidR="00616A96" w:rsidRDefault="00616A9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267+020</w:t>
            </w:r>
          </w:p>
          <w:p w14:paraId="7D0721E1" w14:textId="77777777" w:rsidR="00616A96" w:rsidRPr="007126D7" w:rsidRDefault="00616A9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267+070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BAC07" w14:textId="77777777" w:rsidR="00616A96" w:rsidRPr="007126D7" w:rsidRDefault="00616A9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3429C" w14:textId="77777777" w:rsidR="00616A96" w:rsidRPr="007126D7" w:rsidRDefault="00616A96" w:rsidP="006175C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104F521C" w14:textId="77777777" w:rsidR="00616A96" w:rsidRPr="007126D7" w:rsidRDefault="00616A96" w:rsidP="006175C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DC454" w14:textId="77777777" w:rsidR="00616A96" w:rsidRPr="007126D7" w:rsidRDefault="00616A9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1A149" w14:textId="77777777" w:rsidR="00616A96" w:rsidRPr="007126D7" w:rsidRDefault="00616A9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52E08" w14:textId="77777777" w:rsidR="00616A96" w:rsidRPr="007126D7" w:rsidRDefault="00616A9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3D1CF" w14:textId="77777777" w:rsidR="00616A96" w:rsidRPr="007126D7" w:rsidRDefault="00616A9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4BC87" w14:textId="77777777" w:rsidR="00616A96" w:rsidRPr="00F13EC0" w:rsidRDefault="00616A96" w:rsidP="00A20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F13EC0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16A96" w:rsidRPr="007126D7" w14:paraId="3DE43AB5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92835D" w14:textId="77777777" w:rsidR="00616A96" w:rsidRPr="007126D7" w:rsidRDefault="00616A96" w:rsidP="004939AC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62DD3" w14:textId="77777777" w:rsidR="00616A96" w:rsidRPr="007126D7" w:rsidRDefault="00616A9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267+020</w:t>
            </w:r>
          </w:p>
          <w:p w14:paraId="75D8C37A" w14:textId="77777777" w:rsidR="00616A96" w:rsidRPr="007126D7" w:rsidRDefault="00616A9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267+070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018A2" w14:textId="77777777" w:rsidR="00616A96" w:rsidRPr="007126D7" w:rsidRDefault="00616A9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DB554" w14:textId="77777777" w:rsidR="00616A96" w:rsidRPr="007126D7" w:rsidRDefault="00616A96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31320D04" w14:textId="77777777" w:rsidR="00616A96" w:rsidRPr="007126D7" w:rsidRDefault="00616A96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A2074" w14:textId="77777777" w:rsidR="00616A96" w:rsidRPr="007126D7" w:rsidRDefault="00616A9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DF5A" w14:textId="77777777" w:rsidR="00616A96" w:rsidRPr="007126D7" w:rsidRDefault="00616A9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45809" w14:textId="77777777" w:rsidR="00616A96" w:rsidRPr="007126D7" w:rsidRDefault="00616A9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23107" w14:textId="77777777" w:rsidR="00616A96" w:rsidRPr="007126D7" w:rsidRDefault="00616A9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FB8A1" w14:textId="77777777" w:rsidR="00616A96" w:rsidRDefault="00616A96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3BCABF39" w14:textId="77777777" w:rsidR="00616A96" w:rsidRPr="007126D7" w:rsidRDefault="00616A96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6C16B32A" w14:textId="77777777" w:rsidR="00616A96" w:rsidRPr="00744E17" w:rsidRDefault="00616A96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616A96" w:rsidRPr="007126D7" w14:paraId="3844FAD9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AD13AF" w14:textId="77777777" w:rsidR="00616A96" w:rsidRPr="007126D7" w:rsidRDefault="00616A96" w:rsidP="004939AC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909EC" w14:textId="77777777" w:rsidR="00616A96" w:rsidRPr="007126D7" w:rsidRDefault="00616A9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268+225</w:t>
            </w:r>
          </w:p>
          <w:p w14:paraId="325E8B8F" w14:textId="77777777" w:rsidR="00616A96" w:rsidRPr="007126D7" w:rsidRDefault="00616A9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268+275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CCB35" w14:textId="77777777" w:rsidR="00616A96" w:rsidRPr="007126D7" w:rsidRDefault="00616A9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C9D6D" w14:textId="77777777" w:rsidR="00616A96" w:rsidRPr="007126D7" w:rsidRDefault="00616A96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48202B19" w14:textId="77777777" w:rsidR="00616A96" w:rsidRPr="007126D7" w:rsidRDefault="00616A96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4962" w14:textId="77777777" w:rsidR="00616A96" w:rsidRPr="007126D7" w:rsidRDefault="00616A9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5EC46" w14:textId="77777777" w:rsidR="00616A96" w:rsidRPr="007126D7" w:rsidRDefault="00616A9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611B1" w14:textId="77777777" w:rsidR="00616A96" w:rsidRPr="007126D7" w:rsidRDefault="00616A9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1B275" w14:textId="77777777" w:rsidR="00616A96" w:rsidRPr="007126D7" w:rsidRDefault="00616A9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7EF59" w14:textId="77777777" w:rsidR="00616A96" w:rsidRDefault="00616A96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6295EFB0" w14:textId="77777777" w:rsidR="00616A96" w:rsidRPr="007126D7" w:rsidRDefault="00616A96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2D192248" w14:textId="77777777" w:rsidR="00616A96" w:rsidRPr="00744E17" w:rsidRDefault="00616A96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616A96" w:rsidRPr="007126D7" w14:paraId="6381BAC7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5836BD" w14:textId="77777777" w:rsidR="00616A96" w:rsidRPr="007126D7" w:rsidRDefault="00616A96" w:rsidP="004939AC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8DDAE" w14:textId="77777777" w:rsidR="00616A96" w:rsidRDefault="00616A9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268+700</w:t>
            </w:r>
          </w:p>
          <w:p w14:paraId="189D4111" w14:textId="77777777" w:rsidR="00616A96" w:rsidRPr="007126D7" w:rsidRDefault="00616A9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269+550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5EF62" w14:textId="77777777" w:rsidR="00616A96" w:rsidRPr="007126D7" w:rsidRDefault="00616A9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D6403" w14:textId="77777777" w:rsidR="00616A96" w:rsidRPr="007126D7" w:rsidRDefault="00616A96" w:rsidP="003C0C8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31027FA9" w14:textId="77777777" w:rsidR="00616A96" w:rsidRPr="007126D7" w:rsidRDefault="00616A96" w:rsidP="003C0C8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8558E" w14:textId="77777777" w:rsidR="00616A96" w:rsidRPr="007126D7" w:rsidRDefault="00616A9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6F64A" w14:textId="77777777" w:rsidR="00616A96" w:rsidRPr="007126D7" w:rsidRDefault="00616A9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33638" w14:textId="77777777" w:rsidR="00616A96" w:rsidRPr="007126D7" w:rsidRDefault="00616A9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3EB2C" w14:textId="77777777" w:rsidR="00616A96" w:rsidRPr="007126D7" w:rsidRDefault="00616A9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1AEF4" w14:textId="77777777" w:rsidR="00616A96" w:rsidRDefault="00616A96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16A96" w:rsidRPr="007126D7" w14:paraId="4BA51D8F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752F7" w14:textId="77777777" w:rsidR="00616A96" w:rsidRPr="007126D7" w:rsidRDefault="00616A96" w:rsidP="004939AC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68C11" w14:textId="77777777" w:rsidR="00616A96" w:rsidRPr="007126D7" w:rsidRDefault="00616A9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269+145</w:t>
            </w:r>
          </w:p>
          <w:p w14:paraId="1C186D2E" w14:textId="77777777" w:rsidR="00616A96" w:rsidRPr="007126D7" w:rsidRDefault="00616A9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269+195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31A2" w14:textId="77777777" w:rsidR="00616A96" w:rsidRPr="007126D7" w:rsidRDefault="00616A9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A0F55" w14:textId="77777777" w:rsidR="00616A96" w:rsidRPr="007126D7" w:rsidRDefault="00616A96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19AB16E8" w14:textId="77777777" w:rsidR="00616A96" w:rsidRPr="007126D7" w:rsidRDefault="00616A96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A92C1" w14:textId="77777777" w:rsidR="00616A96" w:rsidRPr="007126D7" w:rsidRDefault="00616A9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CD319" w14:textId="77777777" w:rsidR="00616A96" w:rsidRPr="007126D7" w:rsidRDefault="00616A9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B4FE1" w14:textId="77777777" w:rsidR="00616A96" w:rsidRPr="007126D7" w:rsidRDefault="00616A9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456DC" w14:textId="77777777" w:rsidR="00616A96" w:rsidRPr="007126D7" w:rsidRDefault="00616A9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513E2" w14:textId="77777777" w:rsidR="00616A96" w:rsidRDefault="00616A96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70489665" w14:textId="77777777" w:rsidR="00616A96" w:rsidRPr="007126D7" w:rsidRDefault="00616A96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2BBEA3F8" w14:textId="77777777" w:rsidR="00616A96" w:rsidRPr="00744E17" w:rsidRDefault="00616A96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616A96" w:rsidRPr="007126D7" w14:paraId="65D56955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6BE732" w14:textId="77777777" w:rsidR="00616A96" w:rsidRPr="007126D7" w:rsidRDefault="00616A96" w:rsidP="004939AC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12062" w14:textId="77777777" w:rsidR="00616A96" w:rsidRPr="007126D7" w:rsidRDefault="00616A9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270+560</w:t>
            </w:r>
          </w:p>
          <w:p w14:paraId="20944AC9" w14:textId="77777777" w:rsidR="00616A96" w:rsidRPr="007126D7" w:rsidRDefault="00616A9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270+610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5CC2B" w14:textId="77777777" w:rsidR="00616A96" w:rsidRPr="007126D7" w:rsidRDefault="00616A9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694F2" w14:textId="77777777" w:rsidR="00616A96" w:rsidRPr="007126D7" w:rsidRDefault="00616A96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693CBD30" w14:textId="77777777" w:rsidR="00616A96" w:rsidRPr="007126D7" w:rsidRDefault="00616A96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2B9E5" w14:textId="77777777" w:rsidR="00616A96" w:rsidRPr="007126D7" w:rsidRDefault="00616A9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26FC3" w14:textId="77777777" w:rsidR="00616A96" w:rsidRPr="007126D7" w:rsidRDefault="00616A9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6896B" w14:textId="77777777" w:rsidR="00616A96" w:rsidRPr="007126D7" w:rsidRDefault="00616A9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2B832" w14:textId="77777777" w:rsidR="00616A96" w:rsidRPr="007126D7" w:rsidRDefault="00616A9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12656" w14:textId="77777777" w:rsidR="00616A96" w:rsidRDefault="00616A96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5FE898B7" w14:textId="77777777" w:rsidR="00616A96" w:rsidRPr="007126D7" w:rsidRDefault="00616A96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79379ED6" w14:textId="77777777" w:rsidR="00616A96" w:rsidRPr="00744E17" w:rsidRDefault="00616A96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616A96" w:rsidRPr="007126D7" w14:paraId="6277CBCA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36C9CE" w14:textId="77777777" w:rsidR="00616A96" w:rsidRPr="007126D7" w:rsidRDefault="00616A96" w:rsidP="004939AC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8BB34" w14:textId="77777777" w:rsidR="00616A96" w:rsidRDefault="00616A9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272+750</w:t>
            </w:r>
          </w:p>
          <w:p w14:paraId="4A628BC9" w14:textId="77777777" w:rsidR="00616A96" w:rsidRPr="007126D7" w:rsidRDefault="00616A9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272+820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98C50" w14:textId="77777777" w:rsidR="00616A96" w:rsidRPr="007126D7" w:rsidRDefault="00616A9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8C14A" w14:textId="77777777" w:rsidR="00616A96" w:rsidRPr="007126D7" w:rsidRDefault="00616A96" w:rsidP="00E931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Băbeni</w:t>
            </w:r>
          </w:p>
          <w:p w14:paraId="770C00C2" w14:textId="77777777" w:rsidR="00616A96" w:rsidRPr="007126D7" w:rsidRDefault="00616A96" w:rsidP="00E931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3 directă,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5FA41" w14:textId="77777777" w:rsidR="00616A96" w:rsidRPr="007126D7" w:rsidRDefault="00616A9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E591F" w14:textId="77777777" w:rsidR="00616A96" w:rsidRPr="007126D7" w:rsidRDefault="00616A9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DB501" w14:textId="77777777" w:rsidR="00616A96" w:rsidRPr="007126D7" w:rsidRDefault="00616A9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5D0CA" w14:textId="77777777" w:rsidR="00616A96" w:rsidRPr="007126D7" w:rsidRDefault="00616A9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79EA9" w14:textId="77777777" w:rsidR="00616A96" w:rsidRPr="00E9314B" w:rsidRDefault="00616A96" w:rsidP="0091223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E9314B">
              <w:rPr>
                <w:b/>
                <w:bCs/>
                <w:i/>
                <w:color w:val="000000"/>
                <w:sz w:val="20"/>
                <w:lang w:val="ro-RO"/>
              </w:rPr>
              <w:t>Peste sch. 5 și 11.</w:t>
            </w:r>
          </w:p>
          <w:p w14:paraId="7DDEABF5" w14:textId="77777777" w:rsidR="00616A96" w:rsidRDefault="00616A96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E9314B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616A96" w:rsidRPr="007126D7" w14:paraId="55168DF7" w14:textId="77777777" w:rsidTr="007126D7">
        <w:trPr>
          <w:cantSplit/>
          <w:trHeight w:val="146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1F2E7" w14:textId="77777777" w:rsidR="00616A96" w:rsidRPr="007126D7" w:rsidRDefault="00616A96" w:rsidP="004939AC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05EB0" w14:textId="77777777" w:rsidR="00616A96" w:rsidRPr="007126D7" w:rsidRDefault="00616A9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D4674" w14:textId="77777777" w:rsidR="00616A96" w:rsidRPr="007126D7" w:rsidRDefault="00616A9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492AC" w14:textId="77777777" w:rsidR="00616A96" w:rsidRPr="007126D7" w:rsidRDefault="00616A96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Băbeni</w:t>
            </w:r>
          </w:p>
          <w:p w14:paraId="451BDC13" w14:textId="77777777" w:rsidR="00616A96" w:rsidRPr="007126D7" w:rsidRDefault="00616A96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X, liniile 4, 5 şi 6</w:t>
            </w:r>
          </w:p>
          <w:p w14:paraId="58D6AE07" w14:textId="77777777" w:rsidR="00616A96" w:rsidRPr="007126D7" w:rsidRDefault="00616A96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F1650" w14:textId="77777777" w:rsidR="00616A96" w:rsidRPr="007126D7" w:rsidRDefault="00616A9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de la </w:t>
            </w:r>
          </w:p>
          <w:p w14:paraId="0F67D7C1" w14:textId="77777777" w:rsidR="00616A96" w:rsidRPr="007126D7" w:rsidRDefault="00616A9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axa staţiei </w:t>
            </w:r>
          </w:p>
          <w:p w14:paraId="1DCCAEAE" w14:textId="77777777" w:rsidR="00616A96" w:rsidRPr="007126D7" w:rsidRDefault="00616A9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la </w:t>
            </w:r>
          </w:p>
          <w:p w14:paraId="5055F917" w14:textId="77777777" w:rsidR="00616A96" w:rsidRPr="007126D7" w:rsidRDefault="00616A9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marca </w:t>
            </w:r>
          </w:p>
          <w:p w14:paraId="0D41C3D2" w14:textId="77777777" w:rsidR="00616A96" w:rsidRPr="007126D7" w:rsidRDefault="00616A9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de siguranţă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20850" w14:textId="77777777" w:rsidR="00616A96" w:rsidRPr="007126D7" w:rsidRDefault="00616A9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5A14D" w14:textId="77777777" w:rsidR="00616A96" w:rsidRPr="007126D7" w:rsidRDefault="00616A9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A08AC" w14:textId="77777777" w:rsidR="00616A96" w:rsidRPr="007126D7" w:rsidRDefault="00616A9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B9882" w14:textId="77777777" w:rsidR="00616A96" w:rsidRPr="007126D7" w:rsidRDefault="00616A96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16A96" w:rsidRPr="007126D7" w14:paraId="093D2C25" w14:textId="77777777" w:rsidTr="00370E29">
        <w:trPr>
          <w:cantSplit/>
          <w:trHeight w:val="62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51154B" w14:textId="77777777" w:rsidR="00616A96" w:rsidRPr="007126D7" w:rsidRDefault="00616A96" w:rsidP="004939AC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AD2EA" w14:textId="77777777" w:rsidR="00616A96" w:rsidRPr="007126D7" w:rsidRDefault="00616A9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A075D" w14:textId="77777777" w:rsidR="00616A96" w:rsidRPr="007126D7" w:rsidRDefault="00616A9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96901" w14:textId="77777777" w:rsidR="00616A96" w:rsidRPr="007126D7" w:rsidRDefault="00616A96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Băbeni</w:t>
            </w:r>
          </w:p>
          <w:p w14:paraId="4A2E2C9F" w14:textId="77777777" w:rsidR="00616A96" w:rsidRPr="007126D7" w:rsidRDefault="00616A96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2A0C2" w14:textId="77777777" w:rsidR="00616A96" w:rsidRPr="007126D7" w:rsidRDefault="00616A96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peste </w:t>
            </w:r>
          </w:p>
          <w:p w14:paraId="108E19E1" w14:textId="77777777" w:rsidR="00616A96" w:rsidRPr="007126D7" w:rsidRDefault="00616A96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sch.  10, </w:t>
            </w:r>
          </w:p>
          <w:p w14:paraId="368399B1" w14:textId="77777777" w:rsidR="00616A96" w:rsidRPr="007126D7" w:rsidRDefault="00616A96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12, 26 </w:t>
            </w:r>
          </w:p>
          <w:p w14:paraId="71ABE3AE" w14:textId="77777777" w:rsidR="00616A96" w:rsidRPr="007126D7" w:rsidRDefault="00616A96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>şi  36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A75E1" w14:textId="77777777" w:rsidR="00616A96" w:rsidRPr="007126D7" w:rsidRDefault="00616A9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939B1" w14:textId="77777777" w:rsidR="00616A96" w:rsidRPr="007126D7" w:rsidRDefault="00616A9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705EE" w14:textId="77777777" w:rsidR="00616A96" w:rsidRPr="007126D7" w:rsidRDefault="00616A9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B5201" w14:textId="77777777" w:rsidR="00616A96" w:rsidRDefault="00616A96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afectarea liniilor CET </w:t>
            </w:r>
          </w:p>
          <w:p w14:paraId="4245C256" w14:textId="77777777" w:rsidR="00616A96" w:rsidRPr="007126D7" w:rsidRDefault="00616A96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şi de la 4 - 7.</w:t>
            </w:r>
          </w:p>
        </w:tc>
      </w:tr>
      <w:tr w:rsidR="00616A96" w:rsidRPr="007126D7" w14:paraId="5B447475" w14:textId="77777777" w:rsidTr="007126D7">
        <w:trPr>
          <w:cantSplit/>
          <w:trHeight w:val="549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34530" w14:textId="77777777" w:rsidR="00616A96" w:rsidRPr="007126D7" w:rsidRDefault="00616A96" w:rsidP="004939AC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1E953" w14:textId="77777777" w:rsidR="00616A96" w:rsidRPr="007126D7" w:rsidRDefault="00616A9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0F968" w14:textId="77777777" w:rsidR="00616A96" w:rsidRPr="007126D7" w:rsidRDefault="00616A9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CE5F7" w14:textId="77777777" w:rsidR="00616A96" w:rsidRPr="007126D7" w:rsidRDefault="00616A96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Govora</w:t>
            </w:r>
          </w:p>
          <w:p w14:paraId="5A6F371B" w14:textId="77777777" w:rsidR="00616A96" w:rsidRPr="007126D7" w:rsidRDefault="00616A96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1E2BE" w14:textId="77777777" w:rsidR="00616A96" w:rsidRPr="007126D7" w:rsidRDefault="00616A9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14:paraId="18848E5C" w14:textId="77777777" w:rsidR="00616A96" w:rsidRDefault="00616A9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14:paraId="3056124D" w14:textId="77777777" w:rsidR="00616A96" w:rsidRDefault="00616A9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5, 7, </w:t>
            </w:r>
          </w:p>
          <w:p w14:paraId="7108D442" w14:textId="77777777" w:rsidR="00616A96" w:rsidRPr="007126D7" w:rsidRDefault="00616A96" w:rsidP="004531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 și 21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3E255" w14:textId="77777777" w:rsidR="00616A96" w:rsidRPr="007126D7" w:rsidRDefault="00616A9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EC88C" w14:textId="77777777" w:rsidR="00616A96" w:rsidRPr="007126D7" w:rsidRDefault="00616A9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06B77" w14:textId="77777777" w:rsidR="00616A96" w:rsidRPr="007126D7" w:rsidRDefault="00616A9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78E72" w14:textId="77777777" w:rsidR="00616A96" w:rsidRDefault="00616A96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06007991" w14:textId="77777777" w:rsidR="00616A96" w:rsidRPr="007126D7" w:rsidRDefault="00616A96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5 și 6, Cap X.</w:t>
            </w:r>
          </w:p>
        </w:tc>
      </w:tr>
      <w:tr w:rsidR="00616A96" w:rsidRPr="007126D7" w14:paraId="62257930" w14:textId="7777777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4A2F7" w14:textId="77777777" w:rsidR="00616A96" w:rsidRPr="007126D7" w:rsidRDefault="00616A96" w:rsidP="004939AC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CBE3D" w14:textId="77777777" w:rsidR="00616A96" w:rsidRPr="007126D7" w:rsidRDefault="00616A9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B0234" w14:textId="77777777" w:rsidR="00616A96" w:rsidRPr="007126D7" w:rsidRDefault="00616A9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048C7" w14:textId="77777777" w:rsidR="00616A96" w:rsidRPr="007126D7" w:rsidRDefault="00616A96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Govora</w:t>
            </w:r>
          </w:p>
          <w:p w14:paraId="3444C380" w14:textId="77777777" w:rsidR="00616A96" w:rsidRPr="007126D7" w:rsidRDefault="00616A96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CCABC" w14:textId="77777777" w:rsidR="00616A96" w:rsidRDefault="00616A9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14:paraId="7ECA61D7" w14:textId="77777777" w:rsidR="00616A96" w:rsidRDefault="00616A96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14:paraId="35186340" w14:textId="77777777" w:rsidR="00616A96" w:rsidRDefault="00616A96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2, 6, </w:t>
            </w:r>
          </w:p>
          <w:p w14:paraId="03A468B1" w14:textId="77777777" w:rsidR="00616A96" w:rsidRDefault="00616A96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12, 14, 18, 20, 22, 24, 28, </w:t>
            </w:r>
          </w:p>
          <w:p w14:paraId="55510AFE" w14:textId="77777777" w:rsidR="00616A96" w:rsidRDefault="00616A96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14:paraId="211F910F" w14:textId="77777777" w:rsidR="00616A96" w:rsidRDefault="00616A96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 / 34,</w:t>
            </w:r>
          </w:p>
          <w:p w14:paraId="530CBDAC" w14:textId="77777777" w:rsidR="00616A96" w:rsidRDefault="00616A96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14:paraId="2AD5456E" w14:textId="77777777" w:rsidR="00616A96" w:rsidRPr="007126D7" w:rsidRDefault="00616A96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32 și 38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54D8C" w14:textId="77777777" w:rsidR="00616A96" w:rsidRPr="007126D7" w:rsidRDefault="00616A9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CE3BA" w14:textId="77777777" w:rsidR="00616A96" w:rsidRPr="007126D7" w:rsidRDefault="00616A9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937AD" w14:textId="77777777" w:rsidR="00616A96" w:rsidRPr="007126D7" w:rsidRDefault="00616A9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9D146" w14:textId="77777777" w:rsidR="00616A96" w:rsidRDefault="00616A96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5B4E33C8" w14:textId="77777777" w:rsidR="00616A96" w:rsidRPr="007126D7" w:rsidRDefault="00616A96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linile 5 - 20. </w:t>
            </w:r>
          </w:p>
        </w:tc>
      </w:tr>
      <w:tr w:rsidR="00616A96" w:rsidRPr="007126D7" w14:paraId="0DE27688" w14:textId="7777777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7181A" w14:textId="77777777" w:rsidR="00616A96" w:rsidRPr="007126D7" w:rsidRDefault="00616A96" w:rsidP="004939AC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48C56" w14:textId="77777777" w:rsidR="00616A96" w:rsidRPr="007126D7" w:rsidRDefault="00616A9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8B8DA" w14:textId="77777777" w:rsidR="00616A96" w:rsidRPr="007126D7" w:rsidRDefault="00616A9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8558B" w14:textId="77777777" w:rsidR="00616A96" w:rsidRDefault="00616A96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Râureni</w:t>
            </w:r>
          </w:p>
          <w:p w14:paraId="5BF680DF" w14:textId="77777777" w:rsidR="00616A96" w:rsidRPr="007126D7" w:rsidRDefault="00616A96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AE0E0" w14:textId="77777777" w:rsidR="00616A96" w:rsidRDefault="00616A9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14:paraId="0E51C081" w14:textId="77777777" w:rsidR="00616A96" w:rsidRDefault="00616A9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14:paraId="7152C125" w14:textId="77777777" w:rsidR="00616A96" w:rsidRDefault="00616A9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4 și 16, </w:t>
            </w:r>
          </w:p>
          <w:p w14:paraId="0EC88FB2" w14:textId="77777777" w:rsidR="00616A96" w:rsidRDefault="00616A9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TDJ 6/8,</w:t>
            </w:r>
          </w:p>
          <w:p w14:paraId="3F3D5ED4" w14:textId="77777777" w:rsidR="00616A96" w:rsidRDefault="00616A9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10/12 </w:t>
            </w:r>
          </w:p>
          <w:p w14:paraId="306BC994" w14:textId="77777777" w:rsidR="00616A96" w:rsidRDefault="00616A9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3220EF16" w14:textId="77777777" w:rsidR="00616A96" w:rsidRDefault="00616A9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22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0DAF0" w14:textId="77777777" w:rsidR="00616A96" w:rsidRDefault="00616A9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BE8A7" w14:textId="77777777" w:rsidR="00616A96" w:rsidRPr="007126D7" w:rsidRDefault="00616A9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922BD" w14:textId="77777777" w:rsidR="00616A96" w:rsidRPr="007126D7" w:rsidRDefault="00616A9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67EDC" w14:textId="77777777" w:rsidR="00616A96" w:rsidRDefault="00616A96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0A2D7B5E" w14:textId="77777777" w:rsidR="00616A96" w:rsidRDefault="00616A96" w:rsidP="005F375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2 - 6,  Cap Y.</w:t>
            </w:r>
          </w:p>
        </w:tc>
      </w:tr>
      <w:tr w:rsidR="00616A96" w:rsidRPr="007126D7" w14:paraId="5A8D8E05" w14:textId="7777777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9E76B" w14:textId="77777777" w:rsidR="00616A96" w:rsidRPr="007126D7" w:rsidRDefault="00616A96" w:rsidP="004939AC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FCD8F" w14:textId="77777777" w:rsidR="00616A96" w:rsidRPr="007126D7" w:rsidRDefault="00616A9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DD10D" w14:textId="77777777" w:rsidR="00616A96" w:rsidRPr="007126D7" w:rsidRDefault="00616A9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99AFE" w14:textId="77777777" w:rsidR="00616A96" w:rsidRDefault="00616A96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Bujoreni</w:t>
            </w:r>
          </w:p>
          <w:p w14:paraId="3A2BCFC0" w14:textId="77777777" w:rsidR="00616A96" w:rsidRDefault="00616A96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X, linia 4 </w:t>
            </w:r>
          </w:p>
          <w:p w14:paraId="3DCDCB8C" w14:textId="77777777" w:rsidR="00616A96" w:rsidRDefault="00616A96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688B0" w14:textId="77777777" w:rsidR="00616A96" w:rsidRDefault="00616A9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14:paraId="64B67EB5" w14:textId="77777777" w:rsidR="00616A96" w:rsidRDefault="00616A9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23 / 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7DD7D" w14:textId="77777777" w:rsidR="00616A96" w:rsidRDefault="00616A9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8E84A" w14:textId="77777777" w:rsidR="00616A96" w:rsidRPr="007126D7" w:rsidRDefault="00616A9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43D98" w14:textId="77777777" w:rsidR="00616A96" w:rsidRPr="007126D7" w:rsidRDefault="00616A9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BBA78" w14:textId="77777777" w:rsidR="00616A96" w:rsidRDefault="00616A96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16A96" w:rsidRPr="007126D7" w14:paraId="71221DE6" w14:textId="7777777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8E3C8C" w14:textId="77777777" w:rsidR="00616A96" w:rsidRPr="007126D7" w:rsidRDefault="00616A96" w:rsidP="004939AC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57B77" w14:textId="77777777" w:rsidR="00616A96" w:rsidRPr="007126D7" w:rsidRDefault="00616A96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E24FA" w14:textId="77777777" w:rsidR="00616A96" w:rsidRPr="007126D7" w:rsidRDefault="00616A96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D4CC2" w14:textId="77777777" w:rsidR="00616A96" w:rsidRPr="007126D7" w:rsidRDefault="00616A96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Bujoreni -</w:t>
            </w:r>
          </w:p>
          <w:p w14:paraId="39A69951" w14:textId="77777777" w:rsidR="00616A96" w:rsidRPr="007126D7" w:rsidRDefault="00616A96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Dăeşti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483BB" w14:textId="77777777" w:rsidR="00616A96" w:rsidRPr="007126D7" w:rsidRDefault="00616A96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E6578" w14:textId="77777777" w:rsidR="00616A96" w:rsidRPr="007126D7" w:rsidRDefault="00616A96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7597A" w14:textId="77777777" w:rsidR="00616A96" w:rsidRDefault="00616A96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300+654</w:t>
            </w:r>
          </w:p>
          <w:p w14:paraId="0B506F98" w14:textId="77777777" w:rsidR="00616A96" w:rsidRPr="007126D7" w:rsidRDefault="00616A96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300+900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5DEA1" w14:textId="77777777" w:rsidR="00616A96" w:rsidRPr="007126D7" w:rsidRDefault="00616A96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A9A1C" w14:textId="77777777" w:rsidR="00616A96" w:rsidRDefault="00616A96" w:rsidP="005913D3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*Interzis circulaţia trenurilor care au în componenţă locomotive cuplate.</w:t>
            </w:r>
          </w:p>
          <w:p w14:paraId="4186F2EC" w14:textId="77777777" w:rsidR="00616A96" w:rsidRPr="007126D7" w:rsidRDefault="00616A96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2A0159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616A96" w:rsidRPr="007126D7" w14:paraId="44127A75" w14:textId="7777777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E1FC69" w14:textId="77777777" w:rsidR="00616A96" w:rsidRPr="007126D7" w:rsidRDefault="00616A96" w:rsidP="004939AC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D2BBA" w14:textId="77777777" w:rsidR="00616A96" w:rsidRPr="007126D7" w:rsidRDefault="00616A96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34169" w14:textId="77777777" w:rsidR="00616A96" w:rsidRPr="007126D7" w:rsidRDefault="00616A96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10D85" w14:textId="77777777" w:rsidR="00616A96" w:rsidRDefault="00616A96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Dăeşti</w:t>
            </w:r>
          </w:p>
          <w:p w14:paraId="77407FE1" w14:textId="77777777" w:rsidR="00616A96" w:rsidRDefault="00616A96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0076CF68" w14:textId="77777777" w:rsidR="00616A96" w:rsidRPr="007126D7" w:rsidRDefault="00616A96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F7536" w14:textId="77777777" w:rsidR="00616A96" w:rsidRDefault="00616A96" w:rsidP="002C49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14:paraId="2B408DCF" w14:textId="77777777" w:rsidR="00616A96" w:rsidRDefault="00616A96" w:rsidP="002C49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15,</w:t>
            </w:r>
          </w:p>
          <w:p w14:paraId="668D006F" w14:textId="77777777" w:rsidR="00616A96" w:rsidRDefault="00616A96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TDJ</w:t>
            </w:r>
          </w:p>
          <w:p w14:paraId="4A56920B" w14:textId="77777777" w:rsidR="00616A96" w:rsidRPr="007126D7" w:rsidRDefault="00616A96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16 / 18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D832A" w14:textId="77777777" w:rsidR="00616A96" w:rsidRPr="007126D7" w:rsidRDefault="00616A96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DD3EC" w14:textId="77777777" w:rsidR="00616A96" w:rsidRDefault="00616A96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7F3B3" w14:textId="77777777" w:rsidR="00616A96" w:rsidRPr="007126D7" w:rsidRDefault="00616A96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D1A9B" w14:textId="77777777" w:rsidR="00616A96" w:rsidRDefault="00616A96" w:rsidP="005913D3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</w:p>
        </w:tc>
      </w:tr>
      <w:tr w:rsidR="00616A96" w:rsidRPr="007126D7" w14:paraId="27A7E26D" w14:textId="77777777" w:rsidTr="00FA7296">
        <w:trPr>
          <w:cantSplit/>
          <w:trHeight w:val="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F0C5A8" w14:textId="77777777" w:rsidR="00616A96" w:rsidRPr="007126D7" w:rsidRDefault="00616A96" w:rsidP="004939AC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B67C5" w14:textId="77777777" w:rsidR="00616A96" w:rsidRPr="007126D7" w:rsidRDefault="00616A96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32</w:t>
            </w:r>
            <w:r>
              <w:rPr>
                <w:b/>
                <w:bCs/>
                <w:color w:val="000000"/>
                <w:sz w:val="20"/>
                <w:lang w:val="ro-RO"/>
              </w:rPr>
              <w:t>0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835</w:t>
            </w:r>
          </w:p>
          <w:p w14:paraId="7A28AAB5" w14:textId="77777777" w:rsidR="00616A96" w:rsidRPr="007126D7" w:rsidRDefault="00616A96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32</w:t>
            </w:r>
            <w:r>
              <w:rPr>
                <w:b/>
                <w:bCs/>
                <w:color w:val="000000"/>
                <w:sz w:val="20"/>
                <w:lang w:val="ro-RO"/>
              </w:rPr>
              <w:t>0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999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9E029" w14:textId="77777777" w:rsidR="00616A96" w:rsidRPr="007126D7" w:rsidRDefault="00616A96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948DB" w14:textId="77777777" w:rsidR="00616A96" w:rsidRPr="007126D7" w:rsidRDefault="00616A96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Cozia -</w:t>
            </w:r>
          </w:p>
          <w:p w14:paraId="57BCC9BB" w14:textId="77777777" w:rsidR="00616A96" w:rsidRPr="007126D7" w:rsidRDefault="00616A96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Lotru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3F26A" w14:textId="77777777" w:rsidR="00616A96" w:rsidRPr="007126D7" w:rsidRDefault="00616A96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77A10" w14:textId="77777777" w:rsidR="00616A96" w:rsidRPr="007126D7" w:rsidRDefault="00616A96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2A26F" w14:textId="77777777" w:rsidR="00616A96" w:rsidRPr="007126D7" w:rsidRDefault="00616A96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E73D7" w14:textId="77777777" w:rsidR="00616A96" w:rsidRPr="007126D7" w:rsidRDefault="00616A96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EA7CA" w14:textId="77777777" w:rsidR="00616A96" w:rsidRPr="007126D7" w:rsidRDefault="00616A96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16A96" w:rsidRPr="007126D7" w14:paraId="1B7083AB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6349B" w14:textId="77777777" w:rsidR="00616A96" w:rsidRPr="007126D7" w:rsidRDefault="00616A96" w:rsidP="004939AC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D034F" w14:textId="77777777" w:rsidR="00616A96" w:rsidRPr="007126D7" w:rsidRDefault="00616A96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4E835" w14:textId="77777777" w:rsidR="00616A96" w:rsidRPr="007126D7" w:rsidRDefault="00616A96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D127F" w14:textId="77777777" w:rsidR="00616A96" w:rsidRPr="007126D7" w:rsidRDefault="00616A96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Câineni</w:t>
            </w:r>
          </w:p>
          <w:p w14:paraId="10FB526E" w14:textId="77777777" w:rsidR="00616A96" w:rsidRPr="007126D7" w:rsidRDefault="00616A96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1495F398" w14:textId="77777777" w:rsidR="00616A96" w:rsidRPr="007126D7" w:rsidRDefault="00616A96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ED972" w14:textId="77777777" w:rsidR="00616A96" w:rsidRPr="007126D7" w:rsidRDefault="00616A96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69D8D256" w14:textId="77777777" w:rsidR="00616A96" w:rsidRPr="007126D7" w:rsidRDefault="00616A96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A2AF9" w14:textId="77777777" w:rsidR="00616A96" w:rsidRPr="007126D7" w:rsidRDefault="00616A96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F645B" w14:textId="77777777" w:rsidR="00616A96" w:rsidRPr="007126D7" w:rsidRDefault="00616A96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9BEFD" w14:textId="77777777" w:rsidR="00616A96" w:rsidRPr="007126D7" w:rsidRDefault="00616A96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0D822" w14:textId="77777777" w:rsidR="00616A96" w:rsidRPr="007126D7" w:rsidRDefault="00616A96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16A96" w:rsidRPr="007126D7" w14:paraId="68962931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7FF80" w14:textId="77777777" w:rsidR="00616A96" w:rsidRPr="007126D7" w:rsidRDefault="00616A96" w:rsidP="004939AC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1BD2D" w14:textId="77777777" w:rsidR="00616A96" w:rsidRPr="007126D7" w:rsidRDefault="00616A96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31B7F" w14:textId="77777777" w:rsidR="00616A96" w:rsidRPr="007126D7" w:rsidRDefault="00616A96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2C12A" w14:textId="77777777" w:rsidR="00616A96" w:rsidRPr="007126D7" w:rsidRDefault="00616A96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Valea Mărului</w:t>
            </w:r>
          </w:p>
          <w:p w14:paraId="18891C8F" w14:textId="77777777" w:rsidR="00616A96" w:rsidRPr="007126D7" w:rsidRDefault="00616A96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96B8B" w14:textId="77777777" w:rsidR="00616A96" w:rsidRPr="007126D7" w:rsidRDefault="00616A96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FAC47" w14:textId="77777777" w:rsidR="00616A96" w:rsidRPr="007126D7" w:rsidRDefault="00616A96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11881" w14:textId="77777777" w:rsidR="00616A96" w:rsidRPr="007126D7" w:rsidRDefault="00616A96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5D852" w14:textId="77777777" w:rsidR="00616A96" w:rsidRPr="007126D7" w:rsidRDefault="00616A96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871E4" w14:textId="77777777" w:rsidR="00616A96" w:rsidRPr="007126D7" w:rsidRDefault="00616A96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16A96" w:rsidRPr="007126D7" w14:paraId="311CC653" w14:textId="77777777" w:rsidTr="00DF3257">
        <w:trPr>
          <w:cantSplit/>
          <w:trHeight w:val="14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B73642" w14:textId="77777777" w:rsidR="00616A96" w:rsidRPr="007126D7" w:rsidRDefault="00616A96" w:rsidP="004939AC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96CAE" w14:textId="77777777" w:rsidR="00616A96" w:rsidRPr="007126D7" w:rsidRDefault="00616A96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AF580" w14:textId="77777777" w:rsidR="00616A96" w:rsidRPr="007126D7" w:rsidRDefault="00616A96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90260" w14:textId="77777777" w:rsidR="00616A96" w:rsidRPr="007126D7" w:rsidRDefault="00616A96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Podu Olt -</w:t>
            </w:r>
          </w:p>
          <w:p w14:paraId="268CCC4E" w14:textId="77777777" w:rsidR="00616A96" w:rsidRPr="007126D7" w:rsidRDefault="00616A96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Tălmaciu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6A55B" w14:textId="77777777" w:rsidR="00616A96" w:rsidRPr="007126D7" w:rsidRDefault="00616A96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23F72" w14:textId="77777777" w:rsidR="00616A96" w:rsidRPr="007126D7" w:rsidRDefault="00616A96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8B269" w14:textId="77777777" w:rsidR="00616A96" w:rsidRPr="007126D7" w:rsidRDefault="00616A96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37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55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0</w:t>
            </w:r>
          </w:p>
          <w:p w14:paraId="03714740" w14:textId="77777777" w:rsidR="00616A96" w:rsidRPr="007126D7" w:rsidRDefault="00616A96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37</w:t>
            </w:r>
            <w:r>
              <w:rPr>
                <w:b/>
                <w:bCs/>
                <w:color w:val="000000"/>
                <w:sz w:val="20"/>
                <w:lang w:val="ro-RO"/>
              </w:rPr>
              <w:t>4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100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71DAB" w14:textId="77777777" w:rsidR="00616A96" w:rsidRPr="007126D7" w:rsidRDefault="00616A96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A0489" w14:textId="77777777" w:rsidR="00616A96" w:rsidRPr="007126D7" w:rsidRDefault="00616A96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16A96" w:rsidRPr="007126D7" w14:paraId="59092098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F12DBA" w14:textId="77777777" w:rsidR="00616A96" w:rsidRPr="007126D7" w:rsidRDefault="00616A96" w:rsidP="004939AC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40EAA" w14:textId="77777777" w:rsidR="00616A96" w:rsidRPr="007126D7" w:rsidRDefault="00616A96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35E49" w14:textId="77777777" w:rsidR="00616A96" w:rsidRPr="007126D7" w:rsidRDefault="00616A96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4D7C9" w14:textId="77777777" w:rsidR="00616A96" w:rsidRPr="007126D7" w:rsidRDefault="00616A96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Tălmaciu -</w:t>
            </w:r>
          </w:p>
          <w:p w14:paraId="1C76F584" w14:textId="77777777" w:rsidR="00616A96" w:rsidRPr="007126D7" w:rsidRDefault="00616A96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Sibiu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Grupa Şelimbăr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584F9" w14:textId="77777777" w:rsidR="00616A96" w:rsidRPr="007126D7" w:rsidRDefault="00616A96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B0AE4" w14:textId="77777777" w:rsidR="00616A96" w:rsidRPr="007126D7" w:rsidRDefault="00616A96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D9CC6" w14:textId="77777777" w:rsidR="00616A96" w:rsidRPr="007126D7" w:rsidRDefault="00616A96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382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050</w:t>
            </w:r>
          </w:p>
          <w:p w14:paraId="539450DD" w14:textId="77777777" w:rsidR="00616A96" w:rsidRPr="007126D7" w:rsidRDefault="00616A96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382+200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F0E91" w14:textId="77777777" w:rsidR="00616A96" w:rsidRPr="007126D7" w:rsidRDefault="00616A96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EBA2D" w14:textId="77777777" w:rsidR="00616A96" w:rsidRPr="007126D7" w:rsidRDefault="00616A96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16A96" w:rsidRPr="007126D7" w14:paraId="598D055E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3455AA" w14:textId="77777777" w:rsidR="00616A96" w:rsidRPr="007126D7" w:rsidRDefault="00616A96" w:rsidP="004939AC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72A8E" w14:textId="77777777" w:rsidR="00616A96" w:rsidRDefault="00616A96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87496" w14:textId="77777777" w:rsidR="00616A96" w:rsidRDefault="00616A96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D60A8" w14:textId="77777777" w:rsidR="00616A96" w:rsidRDefault="00616A96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Tălmaciu - </w:t>
            </w:r>
          </w:p>
          <w:p w14:paraId="2F51CF6B" w14:textId="77777777" w:rsidR="00616A96" w:rsidRDefault="00616A96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Sibiu Triaj </w:t>
            </w:r>
          </w:p>
          <w:p w14:paraId="708F1329" w14:textId="77777777" w:rsidR="00616A96" w:rsidRPr="007126D7" w:rsidRDefault="00616A96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Șelimbăr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EFD30" w14:textId="77777777" w:rsidR="00616A96" w:rsidRPr="007126D7" w:rsidRDefault="00616A96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3E67D" w14:textId="77777777" w:rsidR="00616A96" w:rsidRPr="007126D7" w:rsidRDefault="00616A96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E3143" w14:textId="77777777" w:rsidR="00616A96" w:rsidRDefault="00616A96" w:rsidP="008604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386+000</w:t>
            </w:r>
          </w:p>
          <w:p w14:paraId="5744A7E3" w14:textId="77777777" w:rsidR="00616A96" w:rsidRPr="007126D7" w:rsidRDefault="00616A96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387+305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9936A" w14:textId="77777777" w:rsidR="00616A96" w:rsidRPr="007126D7" w:rsidRDefault="00616A96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9558D" w14:textId="77777777" w:rsidR="00616A96" w:rsidRDefault="00616A96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inductori de 1000 Hz </w:t>
            </w:r>
          </w:p>
          <w:p w14:paraId="4CE3C86E" w14:textId="77777777" w:rsidR="00616A96" w:rsidRDefault="00616A96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în Cap X.</w:t>
            </w:r>
          </w:p>
        </w:tc>
      </w:tr>
      <w:tr w:rsidR="00616A96" w:rsidRPr="007126D7" w14:paraId="5BD7484C" w14:textId="77777777" w:rsidTr="00342C81">
        <w:trPr>
          <w:cantSplit/>
          <w:trHeight w:val="5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13C616" w14:textId="77777777" w:rsidR="00616A96" w:rsidRPr="007126D7" w:rsidRDefault="00616A96" w:rsidP="004939AC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2F2CA" w14:textId="77777777" w:rsidR="00616A96" w:rsidRPr="007126D7" w:rsidRDefault="00616A96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8FD15" w14:textId="77777777" w:rsidR="00616A96" w:rsidRPr="007126D7" w:rsidRDefault="00616A96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1F654" w14:textId="77777777" w:rsidR="00616A96" w:rsidRDefault="00616A96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1 directă </w:t>
            </w:r>
          </w:p>
          <w:p w14:paraId="6DF3DD56" w14:textId="77777777" w:rsidR="00616A96" w:rsidRDefault="00616A96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Sibiu Triaj</w:t>
            </w:r>
          </w:p>
          <w:p w14:paraId="3F7F30F1" w14:textId="77777777" w:rsidR="00616A96" w:rsidRPr="007126D7" w:rsidRDefault="00616A96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Șelimbăr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55B68" w14:textId="77777777" w:rsidR="00616A96" w:rsidRPr="007126D7" w:rsidRDefault="00616A96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04DB1" w14:textId="77777777" w:rsidR="00616A96" w:rsidRPr="007126D7" w:rsidRDefault="00616A96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15FE3" w14:textId="77777777" w:rsidR="00616A96" w:rsidRDefault="00616A96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387+305</w:t>
            </w:r>
          </w:p>
          <w:p w14:paraId="2A48401D" w14:textId="77777777" w:rsidR="00616A96" w:rsidRPr="007126D7" w:rsidRDefault="00616A96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388+437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0584D" w14:textId="77777777" w:rsidR="00616A96" w:rsidRPr="007126D7" w:rsidRDefault="00616A96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84B8D" w14:textId="77777777" w:rsidR="00616A96" w:rsidRPr="007126D7" w:rsidRDefault="00616A96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16A96" w:rsidRPr="007126D7" w14:paraId="0F3327BF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FD70E9" w14:textId="77777777" w:rsidR="00616A96" w:rsidRPr="007126D7" w:rsidRDefault="00616A96" w:rsidP="004939AC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18AA9" w14:textId="77777777" w:rsidR="00616A96" w:rsidRPr="007126D7" w:rsidRDefault="00616A96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16483" w14:textId="77777777" w:rsidR="00616A96" w:rsidRPr="007126D7" w:rsidRDefault="00616A96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9DDBD" w14:textId="77777777" w:rsidR="00616A96" w:rsidRPr="007126D7" w:rsidRDefault="00616A96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Sibiu Triaj</w:t>
            </w:r>
          </w:p>
          <w:p w14:paraId="234C87EF" w14:textId="77777777" w:rsidR="00616A96" w:rsidRPr="007126D7" w:rsidRDefault="00616A96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a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7 abătut</w:t>
            </w:r>
            <w:r>
              <w:rPr>
                <w:b/>
                <w:bCs/>
                <w:color w:val="000000"/>
                <w:sz w:val="20"/>
                <w:lang w:val="ro-RO"/>
              </w:rPr>
              <w:t>ă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7A15B" w14:textId="77777777" w:rsidR="00616A96" w:rsidRPr="007126D7" w:rsidRDefault="00616A96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60F7B" w14:textId="77777777" w:rsidR="00616A96" w:rsidRPr="007126D7" w:rsidRDefault="00616A96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C98FB" w14:textId="77777777" w:rsidR="00616A96" w:rsidRPr="007126D7" w:rsidRDefault="00616A96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5B0FA" w14:textId="77777777" w:rsidR="00616A96" w:rsidRPr="007126D7" w:rsidRDefault="00616A96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3077E" w14:textId="77777777" w:rsidR="00616A96" w:rsidRPr="007126D7" w:rsidRDefault="00616A96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616A96" w:rsidRPr="007126D7" w14:paraId="148D2593" w14:textId="77777777" w:rsidTr="007126D7">
        <w:trPr>
          <w:cantSplit/>
          <w:trHeight w:val="125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887BFD" w14:textId="77777777" w:rsidR="00616A96" w:rsidRPr="007126D7" w:rsidRDefault="00616A96" w:rsidP="004939AC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97C30" w14:textId="77777777" w:rsidR="00616A96" w:rsidRPr="007126D7" w:rsidRDefault="00616A96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E3120" w14:textId="77777777" w:rsidR="00616A96" w:rsidRPr="007126D7" w:rsidRDefault="00616A96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F83D9" w14:textId="77777777" w:rsidR="00616A96" w:rsidRPr="007126D7" w:rsidRDefault="00616A96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St. Sibiu </w:t>
            </w:r>
          </w:p>
          <w:p w14:paraId="6ED1F2F9" w14:textId="77777777" w:rsidR="00616A96" w:rsidRPr="007126D7" w:rsidRDefault="00616A96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31DD1" w14:textId="77777777" w:rsidR="00616A96" w:rsidRDefault="00616A96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toate apara-tele </w:t>
            </w:r>
          </w:p>
          <w:p w14:paraId="007B8903" w14:textId="77777777" w:rsidR="00616A96" w:rsidRPr="007126D7" w:rsidRDefault="00616A96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de cale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3E067" w14:textId="77777777" w:rsidR="00616A96" w:rsidRPr="007126D7" w:rsidRDefault="00616A96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49E9F" w14:textId="77777777" w:rsidR="00616A96" w:rsidRPr="007126D7" w:rsidRDefault="00616A96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5F884" w14:textId="77777777" w:rsidR="00616A96" w:rsidRPr="007126D7" w:rsidRDefault="00616A96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BAB5F" w14:textId="77777777" w:rsidR="00616A96" w:rsidRPr="007126D7" w:rsidRDefault="00616A96" w:rsidP="005913D3">
            <w:pPr>
              <w:spacing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14:paraId="3FCA1B50" w14:textId="77777777" w:rsidR="00616A96" w:rsidRDefault="00616A96" w:rsidP="000C2B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4786AC4F" w14:textId="77777777" w:rsidR="00616A96" w:rsidRPr="007126D7" w:rsidRDefault="00616A96" w:rsidP="000C2B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de la liniile 1 - 10 Sibiu.</w:t>
            </w:r>
          </w:p>
        </w:tc>
      </w:tr>
      <w:tr w:rsidR="00616A96" w:rsidRPr="007126D7" w14:paraId="29805312" w14:textId="7777777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E727D6" w14:textId="77777777" w:rsidR="00616A96" w:rsidRPr="007126D7" w:rsidRDefault="00616A96" w:rsidP="004939AC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FEF66" w14:textId="77777777" w:rsidR="00616A96" w:rsidRPr="007126D7" w:rsidRDefault="00616A96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FC771" w14:textId="77777777" w:rsidR="00616A96" w:rsidRPr="007126D7" w:rsidRDefault="00616A96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2F40C" w14:textId="77777777" w:rsidR="00616A96" w:rsidRPr="007126D7" w:rsidRDefault="00616A96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Sibiu</w:t>
            </w:r>
          </w:p>
          <w:p w14:paraId="13693A78" w14:textId="77777777" w:rsidR="00616A96" w:rsidRPr="007126D7" w:rsidRDefault="00616A96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liniile 9 şi 10 abătute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4CA5C" w14:textId="77777777" w:rsidR="00616A96" w:rsidRPr="007126D7" w:rsidRDefault="00616A96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4112D" w14:textId="77777777" w:rsidR="00616A96" w:rsidRPr="007126D7" w:rsidRDefault="00616A96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3B874" w14:textId="77777777" w:rsidR="00616A96" w:rsidRPr="007126D7" w:rsidRDefault="00616A96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7EA19" w14:textId="77777777" w:rsidR="00616A96" w:rsidRPr="007126D7" w:rsidRDefault="00616A96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C7E27" w14:textId="77777777" w:rsidR="00616A96" w:rsidRPr="007126D7" w:rsidRDefault="00616A96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616A96" w:rsidRPr="007126D7" w14:paraId="7FDA6EF4" w14:textId="7777777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FAD29" w14:textId="77777777" w:rsidR="00616A96" w:rsidRPr="007126D7" w:rsidRDefault="00616A96" w:rsidP="004939AC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2CCA4" w14:textId="77777777" w:rsidR="00616A96" w:rsidRDefault="00616A96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392+200</w:t>
            </w:r>
          </w:p>
          <w:p w14:paraId="6991AC1B" w14:textId="77777777" w:rsidR="00616A96" w:rsidRPr="007126D7" w:rsidRDefault="00616A96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402+292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483D1" w14:textId="77777777" w:rsidR="00616A96" w:rsidRPr="007126D7" w:rsidRDefault="00616A96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70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1B401" w14:textId="77777777" w:rsidR="00616A96" w:rsidRPr="007126D7" w:rsidRDefault="00616A96" w:rsidP="00922DF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Ax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St. Sibiu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– Ax St. Ocna Sibiului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3645A" w14:textId="77777777" w:rsidR="00616A96" w:rsidRPr="007126D7" w:rsidRDefault="00616A96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DB04E" w14:textId="77777777" w:rsidR="00616A96" w:rsidRPr="007126D7" w:rsidRDefault="00616A96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1717D" w14:textId="77777777" w:rsidR="00616A96" w:rsidRPr="007126D7" w:rsidRDefault="00616A96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B7106" w14:textId="77777777" w:rsidR="00616A96" w:rsidRPr="007126D7" w:rsidRDefault="00616A96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BB7E3" w14:textId="77777777" w:rsidR="00616A96" w:rsidRPr="007126D7" w:rsidRDefault="00616A96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 Fără inductori.</w:t>
            </w:r>
          </w:p>
        </w:tc>
      </w:tr>
      <w:tr w:rsidR="00616A96" w:rsidRPr="007126D7" w14:paraId="47AB6496" w14:textId="7777777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DF91A1" w14:textId="77777777" w:rsidR="00616A96" w:rsidRPr="007126D7" w:rsidRDefault="00616A96" w:rsidP="004939AC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2CB99" w14:textId="77777777" w:rsidR="00616A96" w:rsidRDefault="00616A96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404+100</w:t>
            </w:r>
          </w:p>
          <w:p w14:paraId="67A954AB" w14:textId="77777777" w:rsidR="00616A96" w:rsidRPr="007126D7" w:rsidRDefault="00616A96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406+950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204C7" w14:textId="77777777" w:rsidR="00616A96" w:rsidRPr="007126D7" w:rsidRDefault="00616A96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E2C45" w14:textId="77777777" w:rsidR="00616A96" w:rsidRPr="007126D7" w:rsidRDefault="00616A96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Ocna Sibiului - Loamneș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53513" w14:textId="77777777" w:rsidR="00616A96" w:rsidRPr="007126D7" w:rsidRDefault="00616A96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1E3DB" w14:textId="77777777" w:rsidR="00616A96" w:rsidRPr="007126D7" w:rsidRDefault="00616A96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F2D1D" w14:textId="77777777" w:rsidR="00616A96" w:rsidRPr="007126D7" w:rsidRDefault="00616A96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2823C" w14:textId="77777777" w:rsidR="00616A96" w:rsidRPr="007126D7" w:rsidRDefault="00616A96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B0352" w14:textId="77777777" w:rsidR="00616A96" w:rsidRPr="007126D7" w:rsidRDefault="00616A96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 Semnalizată ca limitare de viteză.</w:t>
            </w:r>
          </w:p>
        </w:tc>
      </w:tr>
      <w:tr w:rsidR="00616A96" w:rsidRPr="007126D7" w14:paraId="32E7A4AA" w14:textId="7777777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EBBD1" w14:textId="77777777" w:rsidR="00616A96" w:rsidRPr="007126D7" w:rsidRDefault="00616A96" w:rsidP="004939AC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7F4EE" w14:textId="77777777" w:rsidR="00616A96" w:rsidRDefault="00616A96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435+375</w:t>
            </w:r>
          </w:p>
          <w:p w14:paraId="063C0430" w14:textId="77777777" w:rsidR="00616A96" w:rsidRDefault="00616A96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435+425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961FB" w14:textId="77777777" w:rsidR="00616A96" w:rsidRDefault="00616A96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20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0AB09" w14:textId="77777777" w:rsidR="00616A96" w:rsidRDefault="00616A96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037854">
              <w:rPr>
                <w:b/>
                <w:bCs/>
                <w:color w:val="000000"/>
                <w:sz w:val="20"/>
                <w:szCs w:val="20"/>
                <w:lang w:val="ro-RO"/>
              </w:rPr>
              <w:t>Șeica Mare</w:t>
            </w:r>
            <w:r>
              <w:rPr>
                <w:b/>
                <w:bCs/>
                <w:color w:val="000000"/>
                <w:sz w:val="20"/>
                <w:szCs w:val="20"/>
                <w:lang w:val="ro-RO"/>
              </w:rPr>
              <w:t xml:space="preserve"> – </w:t>
            </w:r>
          </w:p>
          <w:p w14:paraId="129E2B60" w14:textId="77777777" w:rsidR="00616A96" w:rsidRPr="00037854" w:rsidRDefault="00616A96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037854">
              <w:rPr>
                <w:b/>
                <w:bCs/>
                <w:color w:val="000000"/>
                <w:sz w:val="20"/>
                <w:szCs w:val="20"/>
                <w:lang w:val="ro-RO"/>
              </w:rPr>
              <w:t>Copșa Mică</w:t>
            </w:r>
          </w:p>
          <w:p w14:paraId="58F2B0B4" w14:textId="77777777" w:rsidR="00616A96" w:rsidRDefault="00616A96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1D762" w14:textId="77777777" w:rsidR="00616A96" w:rsidRPr="007126D7" w:rsidRDefault="00616A96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0BD51" w14:textId="77777777" w:rsidR="00616A96" w:rsidRPr="007126D7" w:rsidRDefault="00616A96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BA9DD" w14:textId="77777777" w:rsidR="00616A96" w:rsidRPr="007126D7" w:rsidRDefault="00616A96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04A2C" w14:textId="77777777" w:rsidR="00616A96" w:rsidRPr="007126D7" w:rsidRDefault="00616A96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A2703" w14:textId="77777777" w:rsidR="00616A96" w:rsidRDefault="00616A96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 Cu inductori de 2000 Hz. Valabil doar pentru trenurile tip automotor</w:t>
            </w:r>
          </w:p>
        </w:tc>
      </w:tr>
      <w:tr w:rsidR="00616A96" w:rsidRPr="007126D7" w14:paraId="7FA93447" w14:textId="77777777" w:rsidTr="00600314">
        <w:trPr>
          <w:cantSplit/>
          <w:trHeight w:val="16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4C9EC" w14:textId="77777777" w:rsidR="00616A96" w:rsidRPr="007126D7" w:rsidRDefault="00616A96" w:rsidP="004939AC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35D77" w14:textId="77777777" w:rsidR="00616A96" w:rsidRPr="007126D7" w:rsidRDefault="00616A96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58C73" w14:textId="77777777" w:rsidR="00616A96" w:rsidRPr="007126D7" w:rsidRDefault="00616A96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9F91D" w14:textId="77777777" w:rsidR="00616A96" w:rsidRDefault="00616A96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Copșa Mică</w:t>
            </w:r>
          </w:p>
          <w:p w14:paraId="1E867F24" w14:textId="77777777" w:rsidR="00616A96" w:rsidRPr="007126D7" w:rsidRDefault="00616A96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844FF" w14:textId="77777777" w:rsidR="00616A96" w:rsidRDefault="00616A96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peste </w:t>
            </w:r>
          </w:p>
          <w:p w14:paraId="260BB7F7" w14:textId="77777777" w:rsidR="00616A96" w:rsidRDefault="00616A96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sch. 22 </w:t>
            </w:r>
          </w:p>
          <w:p w14:paraId="2A9D4397" w14:textId="77777777" w:rsidR="00616A96" w:rsidRPr="007126D7" w:rsidRDefault="00616A96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>în abatere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6CEEB" w14:textId="77777777" w:rsidR="00616A96" w:rsidRPr="007126D7" w:rsidRDefault="00616A96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D101F" w14:textId="77777777" w:rsidR="00616A96" w:rsidRPr="007126D7" w:rsidRDefault="00616A96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04DC0" w14:textId="77777777" w:rsidR="00616A96" w:rsidRPr="007126D7" w:rsidRDefault="00616A96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3AC73" w14:textId="77777777" w:rsidR="00616A96" w:rsidRDefault="00616A96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14:paraId="61BB6841" w14:textId="77777777" w:rsidR="00616A96" w:rsidRDefault="00616A96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6D9B7375" w14:textId="77777777" w:rsidR="00616A96" w:rsidRPr="007126D7" w:rsidRDefault="00616A96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5 - 9.</w:t>
            </w:r>
          </w:p>
        </w:tc>
      </w:tr>
    </w:tbl>
    <w:p w14:paraId="194793D6" w14:textId="77777777" w:rsidR="00616A96" w:rsidRDefault="00616A96" w:rsidP="000039F1">
      <w:pPr>
        <w:spacing w:before="40" w:after="40" w:line="192" w:lineRule="auto"/>
        <w:ind w:right="57"/>
        <w:rPr>
          <w:sz w:val="20"/>
          <w:lang w:val="ro-RO"/>
        </w:rPr>
      </w:pPr>
    </w:p>
    <w:p w14:paraId="3A3565A2" w14:textId="77777777" w:rsidR="00616A96" w:rsidRDefault="00616A96" w:rsidP="00CC0982">
      <w:pPr>
        <w:pStyle w:val="Heading1"/>
        <w:spacing w:line="360" w:lineRule="auto"/>
      </w:pPr>
      <w:r>
        <w:t>LINIA 205</w:t>
      </w:r>
    </w:p>
    <w:p w14:paraId="2D88BB23" w14:textId="77777777" w:rsidR="00616A96" w:rsidRDefault="00616A96" w:rsidP="000F0227">
      <w:pPr>
        <w:pStyle w:val="Heading1"/>
        <w:spacing w:line="360" w:lineRule="auto"/>
        <w:rPr>
          <w:b w:val="0"/>
          <w:bCs w:val="0"/>
          <w:sz w:val="8"/>
        </w:rPr>
      </w:pPr>
      <w:r>
        <w:t>BRAŞOV - PODU OLT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616A96" w14:paraId="3F3426B8" w14:textId="77777777" w:rsidTr="00E6188A">
        <w:trPr>
          <w:cantSplit/>
          <w:trHeight w:val="14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800BE6" w14:textId="77777777" w:rsidR="00616A96" w:rsidRDefault="00616A96" w:rsidP="004939AC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55CC1" w14:textId="77777777" w:rsidR="00616A96" w:rsidRDefault="00616A96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44F06" w14:textId="77777777" w:rsidR="00616A96" w:rsidRDefault="00616A96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87D23" w14:textId="77777777" w:rsidR="00616A96" w:rsidRDefault="00616A96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</w:t>
            </w:r>
            <w:r>
              <w:rPr>
                <w:b/>
                <w:bCs/>
                <w:sz w:val="20"/>
                <w:lang w:val="en-US"/>
              </w:rPr>
              <w:t>ov C</w:t>
            </w:r>
            <w:r>
              <w:rPr>
                <w:b/>
                <w:bCs/>
                <w:sz w:val="20"/>
                <w:lang w:val="ro-RO"/>
              </w:rPr>
              <w:t xml:space="preserve">ălători </w:t>
            </w:r>
          </w:p>
          <w:p w14:paraId="56156707" w14:textId="77777777" w:rsidR="00616A96" w:rsidRPr="00985789" w:rsidRDefault="00616A96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E640B" w14:textId="77777777" w:rsidR="00616A96" w:rsidRDefault="00616A96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14:paraId="3EF0AE12" w14:textId="77777777" w:rsidR="00616A96" w:rsidRDefault="00616A96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50, 52,</w:t>
            </w:r>
          </w:p>
          <w:p w14:paraId="3252CB98" w14:textId="77777777" w:rsidR="00616A96" w:rsidRDefault="00616A96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56, 58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96501" w14:textId="77777777" w:rsidR="00616A96" w:rsidRDefault="00616A96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4A896" w14:textId="77777777" w:rsidR="00616A96" w:rsidRDefault="00616A96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4586F" w14:textId="77777777" w:rsidR="00616A96" w:rsidRPr="0073437A" w:rsidRDefault="00616A96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18147" w14:textId="77777777" w:rsidR="00616A96" w:rsidRDefault="00616A96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2C94A4C" w14:textId="77777777" w:rsidR="00616A96" w:rsidRDefault="00616A96" w:rsidP="00847C7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12 - 15.</w:t>
            </w:r>
          </w:p>
        </w:tc>
      </w:tr>
      <w:tr w:rsidR="00616A96" w14:paraId="7497B124" w14:textId="77777777" w:rsidTr="00003B0B">
        <w:trPr>
          <w:cantSplit/>
          <w:trHeight w:val="5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BE23E7" w14:textId="77777777" w:rsidR="00616A96" w:rsidRDefault="00616A96" w:rsidP="004939AC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4448F" w14:textId="77777777" w:rsidR="00616A96" w:rsidRDefault="00616A96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1+500</w:t>
            </w:r>
          </w:p>
          <w:p w14:paraId="5A771483" w14:textId="77777777" w:rsidR="00616A96" w:rsidRDefault="00616A96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2+400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ADB74" w14:textId="77777777" w:rsidR="00616A96" w:rsidRDefault="00616A96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1C044" w14:textId="77777777" w:rsidR="00616A96" w:rsidRDefault="00616A96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Braş</w:t>
            </w:r>
            <w:r>
              <w:rPr>
                <w:b/>
                <w:bCs/>
                <w:sz w:val="20"/>
                <w:lang w:val="en-US"/>
              </w:rPr>
              <w:t>ov -</w:t>
            </w:r>
          </w:p>
          <w:p w14:paraId="3D59C359" w14:textId="77777777" w:rsidR="00616A96" w:rsidRDefault="00616A96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Bartolomeu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81496" w14:textId="77777777" w:rsidR="00616A96" w:rsidRDefault="00616A96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A7D82" w14:textId="77777777" w:rsidR="00616A96" w:rsidRDefault="00616A96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DB4D9" w14:textId="77777777" w:rsidR="00616A96" w:rsidRDefault="00616A96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FD3C0" w14:textId="77777777" w:rsidR="00616A96" w:rsidRPr="0073437A" w:rsidRDefault="00616A96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B74AB" w14:textId="77777777" w:rsidR="00616A96" w:rsidRDefault="00616A96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16A96" w14:paraId="4EDA33FF" w14:textId="77777777" w:rsidTr="00966FA6">
        <w:trPr>
          <w:cantSplit/>
          <w:trHeight w:val="6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7396EE" w14:textId="77777777" w:rsidR="00616A96" w:rsidRDefault="00616A96" w:rsidP="004939AC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2152F" w14:textId="77777777" w:rsidR="00616A96" w:rsidRDefault="00616A96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3+500</w:t>
            </w:r>
          </w:p>
          <w:p w14:paraId="16A37522" w14:textId="77777777" w:rsidR="00616A96" w:rsidRDefault="00616A96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3+900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150A7" w14:textId="77777777" w:rsidR="00616A96" w:rsidRDefault="00616A96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FCC17" w14:textId="77777777" w:rsidR="00616A96" w:rsidRDefault="00616A96" w:rsidP="00571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  <w:p w14:paraId="7D157BBF" w14:textId="77777777" w:rsidR="00616A96" w:rsidRDefault="00616A96" w:rsidP="00571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95615" w14:textId="77777777" w:rsidR="00616A96" w:rsidRDefault="00616A96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83BAB" w14:textId="77777777" w:rsidR="00616A96" w:rsidRDefault="00616A96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5F95F" w14:textId="77777777" w:rsidR="00616A96" w:rsidRDefault="00616A96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C7ADD" w14:textId="77777777" w:rsidR="00616A96" w:rsidRPr="0073437A" w:rsidRDefault="00616A96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269D2" w14:textId="77777777" w:rsidR="00616A96" w:rsidRDefault="00616A96" w:rsidP="00571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20E26898" w14:textId="77777777" w:rsidR="00616A96" w:rsidRDefault="00616A96" w:rsidP="00E6188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28D357C0" w14:textId="77777777" w:rsidR="00616A96" w:rsidRDefault="00616A96" w:rsidP="00E6188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5, 11 și 17.</w:t>
            </w:r>
          </w:p>
        </w:tc>
      </w:tr>
      <w:tr w:rsidR="00616A96" w14:paraId="6E8EDBFF" w14:textId="77777777" w:rsidTr="00497A47">
        <w:trPr>
          <w:cantSplit/>
          <w:trHeight w:val="5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098FE9" w14:textId="77777777" w:rsidR="00616A96" w:rsidRDefault="00616A96" w:rsidP="004939AC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2A20E" w14:textId="77777777" w:rsidR="00616A96" w:rsidRDefault="00616A96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FC6B5" w14:textId="77777777" w:rsidR="00616A96" w:rsidRDefault="00616A96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6DC81" w14:textId="77777777" w:rsidR="00616A96" w:rsidRDefault="00616A96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61707" w14:textId="77777777" w:rsidR="00616A96" w:rsidRDefault="00616A96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E6367" w14:textId="77777777" w:rsidR="00616A96" w:rsidRDefault="00616A96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8238F" w14:textId="77777777" w:rsidR="00616A96" w:rsidRDefault="00616A96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9072D" w14:textId="77777777" w:rsidR="00616A96" w:rsidRPr="0073437A" w:rsidRDefault="00616A96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54E93" w14:textId="77777777" w:rsidR="00616A96" w:rsidRDefault="00616A96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AC40F62" w14:textId="77777777" w:rsidR="00616A96" w:rsidRDefault="00616A96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3.</w:t>
            </w:r>
          </w:p>
        </w:tc>
      </w:tr>
      <w:tr w:rsidR="00616A96" w14:paraId="4E50D24F" w14:textId="77777777" w:rsidTr="00497A47">
        <w:trPr>
          <w:cantSplit/>
          <w:trHeight w:val="5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9ABBB8" w14:textId="77777777" w:rsidR="00616A96" w:rsidRDefault="00616A96" w:rsidP="004939AC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08C3D" w14:textId="77777777" w:rsidR="00616A96" w:rsidRDefault="00616A96" w:rsidP="00C06D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5+375</w:t>
            </w:r>
          </w:p>
          <w:p w14:paraId="3BB0C685" w14:textId="77777777" w:rsidR="00616A96" w:rsidRDefault="00616A96" w:rsidP="00C06D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5+425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CA54D" w14:textId="77777777" w:rsidR="00616A96" w:rsidRDefault="00616A96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E2B4D" w14:textId="77777777" w:rsidR="00616A96" w:rsidRDefault="00616A96" w:rsidP="00C06DB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Bartolomeu -</w:t>
            </w:r>
          </w:p>
          <w:p w14:paraId="7F7008E1" w14:textId="77777777" w:rsidR="00616A96" w:rsidRDefault="00616A96" w:rsidP="00C06DB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Ghimbav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18CC3" w14:textId="77777777" w:rsidR="00616A96" w:rsidRDefault="00616A96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1D368" w14:textId="77777777" w:rsidR="00616A96" w:rsidRDefault="00616A96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809F4" w14:textId="77777777" w:rsidR="00616A96" w:rsidRDefault="00616A96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2D94B" w14:textId="77777777" w:rsidR="00616A96" w:rsidRPr="0073437A" w:rsidRDefault="00616A96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6CB44" w14:textId="77777777" w:rsidR="00616A96" w:rsidRDefault="00616A96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16A96" w14:paraId="38EA8922" w14:textId="77777777" w:rsidTr="00497A47">
        <w:trPr>
          <w:cantSplit/>
          <w:trHeight w:val="41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0FC0A" w14:textId="77777777" w:rsidR="00616A96" w:rsidRDefault="00616A96" w:rsidP="004939AC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1CF37" w14:textId="77777777" w:rsidR="00616A96" w:rsidRDefault="00616A96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9+100</w:t>
            </w:r>
          </w:p>
          <w:p w14:paraId="1EA76B0B" w14:textId="77777777" w:rsidR="00616A96" w:rsidRDefault="00616A96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10+100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2346E" w14:textId="77777777" w:rsidR="00616A96" w:rsidRDefault="00616A96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2129E" w14:textId="77777777" w:rsidR="00616A96" w:rsidRDefault="00616A96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Ghimbav</w:t>
            </w:r>
          </w:p>
          <w:p w14:paraId="1D70E2C9" w14:textId="77777777" w:rsidR="00616A96" w:rsidRDefault="00616A96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8F304" w14:textId="77777777" w:rsidR="00616A96" w:rsidRDefault="00616A96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FAA8E" w14:textId="77777777" w:rsidR="00616A96" w:rsidRDefault="00616A96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EFC13" w14:textId="77777777" w:rsidR="00616A96" w:rsidRDefault="00616A96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953B9" w14:textId="77777777" w:rsidR="00616A96" w:rsidRPr="0073437A" w:rsidRDefault="00616A96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DAC7D" w14:textId="77777777" w:rsidR="00616A96" w:rsidRDefault="00616A96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644EE770" w14:textId="77777777" w:rsidR="00616A96" w:rsidRDefault="00616A96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42119E16" w14:textId="77777777" w:rsidR="00616A96" w:rsidRDefault="00616A96" w:rsidP="00F821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 nr. 1, 3, 8 și 16.</w:t>
            </w:r>
          </w:p>
        </w:tc>
      </w:tr>
      <w:tr w:rsidR="00616A96" w14:paraId="7D0AD8DE" w14:textId="77777777" w:rsidTr="00CF1535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9BC0B6" w14:textId="77777777" w:rsidR="00616A96" w:rsidRDefault="00616A96" w:rsidP="004939AC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CB40D" w14:textId="77777777" w:rsidR="00616A96" w:rsidRDefault="00616A96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41775" w14:textId="77777777" w:rsidR="00616A96" w:rsidRDefault="00616A96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4E14E" w14:textId="77777777" w:rsidR="00616A96" w:rsidRDefault="00616A96" w:rsidP="00867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Codlea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46CA4" w14:textId="77777777" w:rsidR="00616A96" w:rsidRDefault="00616A96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89A5B" w14:textId="77777777" w:rsidR="00616A96" w:rsidRDefault="00616A96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67989" w14:textId="77777777" w:rsidR="00616A96" w:rsidRDefault="00616A96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16CDD" w14:textId="77777777" w:rsidR="00616A96" w:rsidRPr="0073437A" w:rsidRDefault="00616A96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A29F0" w14:textId="77777777" w:rsidR="00616A96" w:rsidRDefault="00616A96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63792E2" w14:textId="77777777" w:rsidR="00616A96" w:rsidRDefault="00616A96" w:rsidP="008671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5, Cap X. </w:t>
            </w:r>
          </w:p>
        </w:tc>
      </w:tr>
      <w:tr w:rsidR="00616A96" w14:paraId="467B3340" w14:textId="77777777" w:rsidTr="00CF1535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2EA4A7" w14:textId="77777777" w:rsidR="00616A96" w:rsidRDefault="00616A96" w:rsidP="004939AC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F52A4" w14:textId="77777777" w:rsidR="00616A96" w:rsidRDefault="00616A96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28+500</w:t>
            </w:r>
          </w:p>
          <w:p w14:paraId="45C22B5B" w14:textId="77777777" w:rsidR="00616A96" w:rsidRDefault="00616A96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28+900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60A5D" w14:textId="77777777" w:rsidR="00616A96" w:rsidRDefault="00616A96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8767E" w14:textId="77777777" w:rsidR="00616A96" w:rsidRDefault="00616A96" w:rsidP="00867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Vlădeni Ardeal -</w:t>
            </w:r>
          </w:p>
          <w:p w14:paraId="0C76780C" w14:textId="77777777" w:rsidR="00616A96" w:rsidRDefault="00616A96" w:rsidP="00867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Brădeț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827A5" w14:textId="77777777" w:rsidR="00616A96" w:rsidRDefault="00616A96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5C320" w14:textId="77777777" w:rsidR="00616A96" w:rsidRDefault="00616A96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B88D3" w14:textId="77777777" w:rsidR="00616A96" w:rsidRDefault="00616A96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CFD91" w14:textId="77777777" w:rsidR="00616A96" w:rsidRPr="0073437A" w:rsidRDefault="00616A96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86158" w14:textId="77777777" w:rsidR="00616A96" w:rsidRDefault="00616A96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16A96" w14:paraId="2C75A4BE" w14:textId="77777777" w:rsidTr="0050762C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6A069F" w14:textId="77777777" w:rsidR="00616A96" w:rsidRDefault="00616A96" w:rsidP="004939AC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D02F1" w14:textId="77777777" w:rsidR="00616A96" w:rsidRDefault="00616A96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690B9" w14:textId="77777777" w:rsidR="00616A96" w:rsidRDefault="00616A96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AD363" w14:textId="77777777" w:rsidR="00616A96" w:rsidRDefault="00616A96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Şercaia</w:t>
            </w:r>
          </w:p>
          <w:p w14:paraId="04EC5010" w14:textId="77777777" w:rsidR="00616A96" w:rsidRDefault="00616A96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83A25" w14:textId="77777777" w:rsidR="00616A96" w:rsidRDefault="00616A96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B9075" w14:textId="77777777" w:rsidR="00616A96" w:rsidRDefault="00616A96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1AB74" w14:textId="77777777" w:rsidR="00616A96" w:rsidRDefault="00616A96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B3789" w14:textId="77777777" w:rsidR="00616A96" w:rsidRPr="0073437A" w:rsidRDefault="00616A96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E7E07" w14:textId="77777777" w:rsidR="00616A96" w:rsidRDefault="00616A96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3CD568F9" w14:textId="77777777" w:rsidTr="0050762C">
        <w:trPr>
          <w:cantSplit/>
          <w:trHeight w:val="5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3DCA77" w14:textId="77777777" w:rsidR="00616A96" w:rsidRDefault="00616A96" w:rsidP="004939AC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D0EF9" w14:textId="77777777" w:rsidR="00616A96" w:rsidRDefault="00616A96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434D4" w14:textId="77777777" w:rsidR="00616A96" w:rsidRDefault="00616A96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BA912" w14:textId="77777777" w:rsidR="00616A96" w:rsidRDefault="00616A96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Făgăraş</w:t>
            </w:r>
          </w:p>
          <w:p w14:paraId="24C1DB5A" w14:textId="77777777" w:rsidR="00616A96" w:rsidRDefault="00616A96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4, 6 şi 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8CDEF" w14:textId="77777777" w:rsidR="00616A96" w:rsidRDefault="00616A96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8D1132E" w14:textId="77777777" w:rsidR="00616A96" w:rsidRDefault="00616A96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99EE2" w14:textId="77777777" w:rsidR="00616A96" w:rsidRDefault="00616A96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10F69" w14:textId="77777777" w:rsidR="00616A96" w:rsidRDefault="00616A96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8D14F" w14:textId="77777777" w:rsidR="00616A96" w:rsidRPr="0073437A" w:rsidRDefault="00616A96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2BD50" w14:textId="77777777" w:rsidR="00616A96" w:rsidRDefault="00616A96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12835598" w14:textId="77777777" w:rsidTr="001355E6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28FA29" w14:textId="77777777" w:rsidR="00616A96" w:rsidRDefault="00616A96" w:rsidP="004939AC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1F1B3" w14:textId="77777777" w:rsidR="00616A96" w:rsidRDefault="00616A96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25511" w14:textId="77777777" w:rsidR="00616A96" w:rsidRDefault="00616A96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63C60" w14:textId="77777777" w:rsidR="00616A96" w:rsidRDefault="00616A96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Voila</w:t>
            </w:r>
          </w:p>
          <w:p w14:paraId="04B7087E" w14:textId="77777777" w:rsidR="00616A96" w:rsidRDefault="00616A96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și 4 abătute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D8689" w14:textId="77777777" w:rsidR="00616A96" w:rsidRDefault="00616A96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3AF41E2" w14:textId="77777777" w:rsidR="00616A96" w:rsidRDefault="00616A96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F6EB8" w14:textId="77777777" w:rsidR="00616A96" w:rsidRDefault="00616A96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746D0" w14:textId="77777777" w:rsidR="00616A96" w:rsidRDefault="00616A96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4555C" w14:textId="77777777" w:rsidR="00616A96" w:rsidRPr="0073437A" w:rsidRDefault="00616A96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B5BF3" w14:textId="77777777" w:rsidR="00616A96" w:rsidRDefault="00616A96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32790E61" w14:textId="77777777" w:rsidTr="00E80E26">
        <w:trPr>
          <w:cantSplit/>
          <w:trHeight w:val="3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7534D" w14:textId="77777777" w:rsidR="00616A96" w:rsidRDefault="00616A96" w:rsidP="004939AC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9BD3" w14:textId="77777777" w:rsidR="00616A96" w:rsidRDefault="00616A96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DA1E1" w14:textId="77777777" w:rsidR="00616A96" w:rsidRDefault="00616A96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7FF5E" w14:textId="77777777" w:rsidR="00616A96" w:rsidRDefault="00616A96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Ucea</w:t>
            </w:r>
          </w:p>
          <w:p w14:paraId="638C8FB0" w14:textId="77777777" w:rsidR="00616A96" w:rsidRDefault="00616A96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14B46" w14:textId="77777777" w:rsidR="00616A96" w:rsidRDefault="00616A96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6F618B54" w14:textId="77777777" w:rsidR="00616A96" w:rsidRDefault="00616A96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AF9A0" w14:textId="77777777" w:rsidR="00616A96" w:rsidRDefault="00616A96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71603" w14:textId="77777777" w:rsidR="00616A96" w:rsidRDefault="00616A96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45557" w14:textId="77777777" w:rsidR="00616A96" w:rsidRPr="0073437A" w:rsidRDefault="00616A96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AEC27" w14:textId="77777777" w:rsidR="00616A96" w:rsidRDefault="00616A96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  <w:p w14:paraId="02A2969F" w14:textId="77777777" w:rsidR="00616A96" w:rsidRDefault="00616A96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2 abătute.</w:t>
            </w:r>
          </w:p>
        </w:tc>
      </w:tr>
      <w:tr w:rsidR="00616A96" w14:paraId="3C50471E" w14:textId="77777777" w:rsidTr="00E80E26">
        <w:trPr>
          <w:cantSplit/>
          <w:trHeight w:val="3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9770E" w14:textId="77777777" w:rsidR="00616A96" w:rsidRDefault="00616A96" w:rsidP="004939AC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9406E" w14:textId="77777777" w:rsidR="00616A96" w:rsidRDefault="00616A96" w:rsidP="002559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9AED4" w14:textId="77777777" w:rsidR="00616A96" w:rsidRDefault="00616A96" w:rsidP="002559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4C006" w14:textId="77777777" w:rsidR="00616A96" w:rsidRDefault="00616A96" w:rsidP="002559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Arpaș</w:t>
            </w:r>
          </w:p>
          <w:p w14:paraId="78F78B2E" w14:textId="77777777" w:rsidR="00616A96" w:rsidRDefault="00616A96" w:rsidP="002559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35E38" w14:textId="77777777" w:rsidR="00616A96" w:rsidRDefault="00616A96" w:rsidP="002559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26395" w14:textId="77777777" w:rsidR="00616A96" w:rsidRDefault="00616A96" w:rsidP="002559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331C8" w14:textId="77777777" w:rsidR="00616A96" w:rsidRDefault="00616A96" w:rsidP="002559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999A7" w14:textId="77777777" w:rsidR="00616A96" w:rsidRPr="0073437A" w:rsidRDefault="00616A96" w:rsidP="002559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866E6" w14:textId="77777777" w:rsidR="00616A96" w:rsidRDefault="00616A96" w:rsidP="002559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410D5264" w14:textId="77777777" w:rsidTr="00E80E26">
        <w:trPr>
          <w:cantSplit/>
          <w:trHeight w:val="3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52143" w14:textId="77777777" w:rsidR="00616A96" w:rsidRDefault="00616A96" w:rsidP="004939AC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9FF9A" w14:textId="77777777" w:rsidR="00616A96" w:rsidRDefault="00616A96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F7EF3" w14:textId="77777777" w:rsidR="00616A96" w:rsidRDefault="00616A96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61F78" w14:textId="77777777" w:rsidR="00616A96" w:rsidRDefault="00616A96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Avrig linia 4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22DB7" w14:textId="77777777" w:rsidR="00616A96" w:rsidRDefault="00616A96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5B08745" w14:textId="77777777" w:rsidR="00616A96" w:rsidRDefault="00616A96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227FB" w14:textId="77777777" w:rsidR="00616A96" w:rsidRDefault="00616A96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47E5C" w14:textId="77777777" w:rsidR="00616A96" w:rsidRDefault="00616A96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04F6A" w14:textId="77777777" w:rsidR="00616A96" w:rsidRPr="0073437A" w:rsidRDefault="00616A96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35C01" w14:textId="77777777" w:rsidR="00616A96" w:rsidRDefault="00616A96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371E951E" w14:textId="77777777" w:rsidR="00616A96" w:rsidRDefault="00616A96">
      <w:pPr>
        <w:spacing w:before="40" w:after="40" w:line="192" w:lineRule="auto"/>
        <w:ind w:right="57"/>
        <w:rPr>
          <w:sz w:val="20"/>
          <w:lang w:val="ro-RO"/>
        </w:rPr>
      </w:pPr>
    </w:p>
    <w:p w14:paraId="1DFB93B9" w14:textId="77777777" w:rsidR="00616A96" w:rsidRDefault="00616A96" w:rsidP="005B00A7">
      <w:pPr>
        <w:pStyle w:val="Heading1"/>
        <w:spacing w:line="360" w:lineRule="auto"/>
      </w:pPr>
      <w:r>
        <w:t>LINIA 218</w:t>
      </w:r>
    </w:p>
    <w:p w14:paraId="575EED75" w14:textId="77777777" w:rsidR="00616A96" w:rsidRDefault="00616A96" w:rsidP="008C7840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ARAD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616A96" w14:paraId="45038B6D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C885C1" w14:textId="77777777" w:rsidR="00616A96" w:rsidRDefault="00616A96" w:rsidP="00616A96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03EA9" w14:textId="77777777" w:rsidR="00616A96" w:rsidRDefault="00616A96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0DBD8" w14:textId="77777777" w:rsidR="00616A96" w:rsidRPr="00CF787F" w:rsidRDefault="00616A96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ED073" w14:textId="77777777" w:rsidR="00616A96" w:rsidRDefault="00616A96" w:rsidP="004052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6B3FA397" w14:textId="77777777" w:rsidR="00616A96" w:rsidRDefault="00616A96" w:rsidP="005305A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3D391" w14:textId="77777777" w:rsidR="00616A96" w:rsidRPr="00465A98" w:rsidRDefault="00616A96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</w:t>
            </w:r>
          </w:p>
          <w:p w14:paraId="0D8810F5" w14:textId="77777777" w:rsidR="00616A96" w:rsidRPr="00465A98" w:rsidRDefault="00616A96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F5215" w14:textId="77777777" w:rsidR="00616A96" w:rsidRPr="00CF787F" w:rsidRDefault="00616A96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F787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CC99E" w14:textId="77777777" w:rsidR="00616A96" w:rsidRDefault="00616A96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F9201" w14:textId="77777777" w:rsidR="00616A96" w:rsidRPr="00984D71" w:rsidRDefault="00616A96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127DF" w14:textId="77777777" w:rsidR="00616A96" w:rsidRDefault="00616A96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:rsidRPr="00A8307A" w14:paraId="74300EFA" w14:textId="77777777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08A047" w14:textId="77777777" w:rsidR="00616A96" w:rsidRPr="00A75A00" w:rsidRDefault="00616A96" w:rsidP="00616A96">
            <w:pPr>
              <w:numPr>
                <w:ilvl w:val="0"/>
                <w:numId w:val="17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988CD" w14:textId="77777777" w:rsidR="00616A96" w:rsidRPr="00A8307A" w:rsidRDefault="00616A96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2057B" w14:textId="77777777" w:rsidR="00616A96" w:rsidRPr="00A8307A" w:rsidRDefault="00616A96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8ED77" w14:textId="77777777" w:rsidR="00616A96" w:rsidRPr="00A8307A" w:rsidRDefault="00616A96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ADAC765" w14:textId="77777777" w:rsidR="00616A96" w:rsidRPr="00A8307A" w:rsidRDefault="00616A96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04D5F" w14:textId="77777777" w:rsidR="00616A96" w:rsidRDefault="00616A96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peste sch. 11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</w:t>
            </w:r>
            <w:r w:rsidRPr="00664FA3">
              <w:rPr>
                <w:b/>
                <w:bCs/>
                <w:sz w:val="20"/>
                <w:szCs w:val="20"/>
                <w:lang w:val="ro-RO"/>
              </w:rPr>
              <w:t>51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97 </w:t>
            </w:r>
          </w:p>
          <w:p w14:paraId="504533FD" w14:textId="77777777" w:rsidR="00616A96" w:rsidRPr="00664FA3" w:rsidRDefault="00616A96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86221" w14:textId="77777777" w:rsidR="00616A96" w:rsidRPr="00A8307A" w:rsidRDefault="00616A96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95113" w14:textId="77777777" w:rsidR="00616A96" w:rsidRPr="00A8307A" w:rsidRDefault="00616A96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80B84" w14:textId="77777777" w:rsidR="00616A96" w:rsidRPr="00A8307A" w:rsidRDefault="00616A96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E709E" w14:textId="77777777" w:rsidR="00616A96" w:rsidRPr="00A8307A" w:rsidRDefault="00616A96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9131092" w14:textId="77777777" w:rsidR="00616A96" w:rsidRDefault="00616A96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14:paraId="6B6FB390" w14:textId="77777777" w:rsidR="00616A96" w:rsidRDefault="00616A96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37488556" w14:textId="77777777" w:rsidR="00616A96" w:rsidRPr="00664FA3" w:rsidRDefault="00616A96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664FA3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616A96" w:rsidRPr="00A8307A" w14:paraId="3B40CE63" w14:textId="77777777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BB8BBF" w14:textId="77777777" w:rsidR="00616A96" w:rsidRPr="00A75A00" w:rsidRDefault="00616A96" w:rsidP="00616A96">
            <w:pPr>
              <w:numPr>
                <w:ilvl w:val="0"/>
                <w:numId w:val="17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D1334" w14:textId="77777777" w:rsidR="00616A96" w:rsidRPr="00A8307A" w:rsidRDefault="00616A96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66C42" w14:textId="77777777" w:rsidR="00616A96" w:rsidRPr="00A8307A" w:rsidRDefault="00616A96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40CEC" w14:textId="77777777" w:rsidR="00616A96" w:rsidRPr="00A8307A" w:rsidRDefault="00616A96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920979E" w14:textId="77777777" w:rsidR="00616A96" w:rsidRPr="00A8307A" w:rsidRDefault="00616A96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57916" w14:textId="77777777" w:rsidR="00616A96" w:rsidRPr="00664FA3" w:rsidRDefault="00616A96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14:paraId="39E34863" w14:textId="77777777" w:rsidR="00616A96" w:rsidRPr="00664FA3" w:rsidRDefault="00616A96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CE07E" w14:textId="77777777" w:rsidR="00616A96" w:rsidRPr="00A8307A" w:rsidRDefault="00616A96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D3C82" w14:textId="77777777" w:rsidR="00616A96" w:rsidRPr="00A8307A" w:rsidRDefault="00616A96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70EEF" w14:textId="77777777" w:rsidR="00616A96" w:rsidRPr="00A8307A" w:rsidRDefault="00616A96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4BA25" w14:textId="77777777" w:rsidR="00616A96" w:rsidRPr="00A8307A" w:rsidRDefault="00616A96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795F6AF" w14:textId="77777777" w:rsidR="00616A96" w:rsidRPr="00A8307A" w:rsidRDefault="00616A96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1F2557DD" w14:textId="77777777" w:rsidR="00616A96" w:rsidRPr="00A8307A" w:rsidRDefault="00616A96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76A88D47" w14:textId="77777777" w:rsidR="00616A96" w:rsidRPr="00A8307A" w:rsidRDefault="00616A96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616A96" w:rsidRPr="00A8307A" w14:paraId="12F280B4" w14:textId="77777777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A6D87" w14:textId="77777777" w:rsidR="00616A96" w:rsidRPr="00A75A00" w:rsidRDefault="00616A96" w:rsidP="00616A96">
            <w:pPr>
              <w:numPr>
                <w:ilvl w:val="0"/>
                <w:numId w:val="17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8AB69" w14:textId="77777777" w:rsidR="00616A96" w:rsidRPr="00A8307A" w:rsidRDefault="00616A96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4AD0B" w14:textId="77777777" w:rsidR="00616A96" w:rsidRPr="003F40D2" w:rsidRDefault="00616A96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F46EE" w14:textId="77777777" w:rsidR="00616A96" w:rsidRPr="00A8307A" w:rsidRDefault="00616A96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920DA53" w14:textId="77777777" w:rsidR="00616A96" w:rsidRPr="00A8307A" w:rsidRDefault="00616A96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46F07" w14:textId="77777777" w:rsidR="00616A96" w:rsidRPr="00A8307A" w:rsidRDefault="00616A96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44751" w14:textId="77777777" w:rsidR="00616A96" w:rsidRPr="003F40D2" w:rsidRDefault="00616A96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3F40D2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0DE4C" w14:textId="77777777" w:rsidR="00616A96" w:rsidRPr="00A8307A" w:rsidRDefault="00616A96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CC45A" w14:textId="77777777" w:rsidR="00616A96" w:rsidRPr="003F40D2" w:rsidRDefault="00616A96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59A1E" w14:textId="77777777" w:rsidR="00616A96" w:rsidRPr="00A8307A" w:rsidRDefault="00616A96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C46608A" w14:textId="77777777" w:rsidR="00616A96" w:rsidRPr="00A8307A" w:rsidRDefault="00616A96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616A96" w:rsidRPr="00A8307A" w14:paraId="322DEA93" w14:textId="77777777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402273" w14:textId="77777777" w:rsidR="00616A96" w:rsidRPr="00A75A00" w:rsidRDefault="00616A96" w:rsidP="00616A96">
            <w:pPr>
              <w:numPr>
                <w:ilvl w:val="0"/>
                <w:numId w:val="17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6844C" w14:textId="77777777" w:rsidR="00616A96" w:rsidRPr="00A8307A" w:rsidRDefault="00616A96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E2E74" w14:textId="77777777" w:rsidR="00616A96" w:rsidRPr="003F40D2" w:rsidRDefault="00616A96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8DF9E" w14:textId="77777777" w:rsidR="00616A96" w:rsidRPr="00A8307A" w:rsidRDefault="00616A96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277BB8B" w14:textId="77777777" w:rsidR="00616A96" w:rsidRPr="00A8307A" w:rsidRDefault="00616A96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282D0" w14:textId="77777777" w:rsidR="00616A96" w:rsidRDefault="00616A96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C412BB2" w14:textId="77777777" w:rsidR="00616A96" w:rsidRPr="00A8307A" w:rsidRDefault="00616A96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6261A" w14:textId="77777777" w:rsidR="00616A96" w:rsidRPr="003F40D2" w:rsidRDefault="00616A96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3F40D2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0967F" w14:textId="77777777" w:rsidR="00616A96" w:rsidRPr="00A8307A" w:rsidRDefault="00616A96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A8B49" w14:textId="77777777" w:rsidR="00616A96" w:rsidRPr="003F40D2" w:rsidRDefault="00616A96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E40D1" w14:textId="77777777" w:rsidR="00616A96" w:rsidRPr="00A8307A" w:rsidRDefault="00616A96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E496ED7" w14:textId="77777777" w:rsidR="00616A96" w:rsidRPr="00A8307A" w:rsidRDefault="00616A96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616A96" w:rsidRPr="00A8307A" w14:paraId="4CAD54BD" w14:textId="77777777" w:rsidTr="007B4F6A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8CD349" w14:textId="77777777" w:rsidR="00616A96" w:rsidRPr="00A75A00" w:rsidRDefault="00616A96" w:rsidP="00616A96">
            <w:pPr>
              <w:numPr>
                <w:ilvl w:val="0"/>
                <w:numId w:val="17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24EBF" w14:textId="77777777" w:rsidR="00616A96" w:rsidRPr="00A8307A" w:rsidRDefault="00616A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3A3D8" w14:textId="77777777" w:rsidR="00616A96" w:rsidRPr="00732832" w:rsidRDefault="00616A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160A0" w14:textId="77777777" w:rsidR="00616A96" w:rsidRPr="00A8307A" w:rsidRDefault="00616A96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BB494B9" w14:textId="77777777" w:rsidR="00616A96" w:rsidRPr="00A8307A" w:rsidRDefault="00616A96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A3254" w14:textId="77777777" w:rsidR="00616A96" w:rsidRPr="00A8307A" w:rsidRDefault="00616A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9B866" w14:textId="77777777" w:rsidR="00616A96" w:rsidRPr="007B4F6A" w:rsidRDefault="00616A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7B4F6A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412E0" w14:textId="77777777" w:rsidR="00616A96" w:rsidRPr="00A8307A" w:rsidRDefault="00616A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4CB8E" w14:textId="77777777" w:rsidR="00616A96" w:rsidRPr="00732832" w:rsidRDefault="00616A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1D88F" w14:textId="77777777" w:rsidR="00616A96" w:rsidRDefault="00616A96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77DB4D8" w14:textId="77777777" w:rsidR="00616A96" w:rsidRDefault="00616A96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14:paraId="2C8FCCF0" w14:textId="77777777" w:rsidR="00616A96" w:rsidRDefault="00616A96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3B5E071" w14:textId="77777777" w:rsidR="00616A96" w:rsidRDefault="00616A96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13700CF2" w14:textId="77777777" w:rsidR="00616A96" w:rsidRPr="00A8307A" w:rsidRDefault="00616A96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616A96" w:rsidRPr="00A8307A" w14:paraId="29C46207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98B2AC" w14:textId="77777777" w:rsidR="00616A96" w:rsidRPr="00A75A00" w:rsidRDefault="00616A96" w:rsidP="00616A96">
            <w:pPr>
              <w:numPr>
                <w:ilvl w:val="0"/>
                <w:numId w:val="17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B4C6B" w14:textId="77777777" w:rsidR="00616A96" w:rsidRPr="00A8307A" w:rsidRDefault="00616A96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FA033" w14:textId="77777777" w:rsidR="00616A96" w:rsidRPr="00B26991" w:rsidRDefault="00616A96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1C421" w14:textId="77777777" w:rsidR="00616A96" w:rsidRPr="00A8307A" w:rsidRDefault="00616A96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C3E0CA4" w14:textId="77777777" w:rsidR="00616A96" w:rsidRPr="00A8307A" w:rsidRDefault="00616A96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7C3BA" w14:textId="77777777" w:rsidR="00616A96" w:rsidRPr="00A8307A" w:rsidRDefault="00616A96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C6960" w14:textId="77777777" w:rsidR="00616A96" w:rsidRPr="00B26991" w:rsidRDefault="00616A96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B26991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34133" w14:textId="77777777" w:rsidR="00616A96" w:rsidRPr="00A8307A" w:rsidRDefault="00616A96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8F349" w14:textId="77777777" w:rsidR="00616A96" w:rsidRPr="00B26991" w:rsidRDefault="00616A96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9DC03" w14:textId="77777777" w:rsidR="00616A96" w:rsidRPr="00A8307A" w:rsidRDefault="00616A96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E8A242D" w14:textId="77777777" w:rsidR="00616A96" w:rsidRDefault="00616A96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14:paraId="349A97F5" w14:textId="77777777" w:rsidR="00616A96" w:rsidRPr="00A8307A" w:rsidRDefault="00616A96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616A96" w:rsidRPr="00A8307A" w14:paraId="58B53284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F18014" w14:textId="77777777" w:rsidR="00616A96" w:rsidRPr="00A75A00" w:rsidRDefault="00616A96" w:rsidP="00616A96">
            <w:pPr>
              <w:numPr>
                <w:ilvl w:val="0"/>
                <w:numId w:val="17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B81CA" w14:textId="77777777" w:rsidR="00616A96" w:rsidRPr="00A8307A" w:rsidRDefault="00616A96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F0C67" w14:textId="77777777" w:rsidR="00616A96" w:rsidRPr="00B26991" w:rsidRDefault="00616A96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BCC73" w14:textId="77777777" w:rsidR="00616A96" w:rsidRPr="00A8307A" w:rsidRDefault="00616A96" w:rsidP="00BC71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Grupa A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F0329" w14:textId="77777777" w:rsidR="00616A96" w:rsidRDefault="00616A96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9D91C42" w14:textId="77777777" w:rsidR="00616A96" w:rsidRDefault="00616A96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691DB3B7" w14:textId="77777777" w:rsidR="00616A96" w:rsidRPr="00A8307A" w:rsidRDefault="00616A96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465F9" w14:textId="77777777" w:rsidR="00616A96" w:rsidRDefault="00616A96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8C9E9" w14:textId="77777777" w:rsidR="00616A96" w:rsidRPr="00A8307A" w:rsidRDefault="00616A96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6E248" w14:textId="77777777" w:rsidR="00616A96" w:rsidRPr="00B26991" w:rsidRDefault="00616A96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3E111" w14:textId="77777777" w:rsidR="00616A96" w:rsidRDefault="00616A96" w:rsidP="00BC717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14:paraId="726DF4DB" w14:textId="77777777" w:rsidR="00616A96" w:rsidRDefault="00616A96" w:rsidP="00BC71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 în direcția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 xml:space="preserve">Timişoara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Sud, 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 xml:space="preserve">Timişoara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Vest și liniile 1 - 6 Reșița, liniile </w:t>
            </w:r>
          </w:p>
          <w:p w14:paraId="7F5771C9" w14:textId="77777777" w:rsidR="00616A96" w:rsidRPr="00A8307A" w:rsidRDefault="00616A96" w:rsidP="00BC71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1 - 12 Cap Y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616A96" w:rsidRPr="00A8307A" w14:paraId="64BCB4DF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5FCD97" w14:textId="77777777" w:rsidR="00616A96" w:rsidRPr="00A75A00" w:rsidRDefault="00616A96" w:rsidP="00616A96">
            <w:pPr>
              <w:numPr>
                <w:ilvl w:val="0"/>
                <w:numId w:val="17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EF951" w14:textId="77777777" w:rsidR="00616A96" w:rsidRPr="00A8307A" w:rsidRDefault="00616A96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F5BA3" w14:textId="77777777" w:rsidR="00616A96" w:rsidRPr="00B26991" w:rsidRDefault="00616A96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B536F" w14:textId="77777777" w:rsidR="00616A96" w:rsidRPr="00A8307A" w:rsidRDefault="00616A96" w:rsidP="002353C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C8D48" w14:textId="77777777" w:rsidR="00616A96" w:rsidRDefault="00616A96" w:rsidP="002353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A44F9B2" w14:textId="77777777" w:rsidR="00616A96" w:rsidRDefault="00616A96" w:rsidP="002353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632BE2C6" w14:textId="77777777" w:rsidR="00616A96" w:rsidRPr="00A8307A" w:rsidRDefault="00616A96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7C037" w14:textId="77777777" w:rsidR="00616A96" w:rsidRDefault="00616A96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5C23E" w14:textId="77777777" w:rsidR="00616A96" w:rsidRPr="00A8307A" w:rsidRDefault="00616A96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98A35" w14:textId="77777777" w:rsidR="00616A96" w:rsidRPr="00B26991" w:rsidRDefault="00616A96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7EA40" w14:textId="77777777" w:rsidR="00616A96" w:rsidRDefault="00616A96" w:rsidP="002353C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14:paraId="58A2484E" w14:textId="77777777" w:rsidR="00616A96" w:rsidRPr="00A8307A" w:rsidRDefault="00616A96" w:rsidP="002353C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218 Timișoara Nord - Arad și liniile 1 - 6 Reșița, liniile 1- 12 Cap. Y Timișoara Nord.</w:t>
            </w:r>
          </w:p>
        </w:tc>
      </w:tr>
      <w:tr w:rsidR="00616A96" w:rsidRPr="00A8307A" w14:paraId="44199A84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73B55D" w14:textId="77777777" w:rsidR="00616A96" w:rsidRPr="00A75A00" w:rsidRDefault="00616A96" w:rsidP="00616A96">
            <w:pPr>
              <w:numPr>
                <w:ilvl w:val="0"/>
                <w:numId w:val="17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18F46" w14:textId="77777777" w:rsidR="00616A96" w:rsidRPr="00A8307A" w:rsidRDefault="00616A96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225C8" w14:textId="77777777" w:rsidR="00616A96" w:rsidRPr="00B26991" w:rsidRDefault="00616A96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029B8" w14:textId="77777777" w:rsidR="00616A96" w:rsidRPr="00A8307A" w:rsidRDefault="00616A96" w:rsidP="00BC71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Grupa B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D5D4B" w14:textId="77777777" w:rsidR="00616A96" w:rsidRDefault="00616A96" w:rsidP="00BC717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10434" w14:textId="77777777" w:rsidR="00616A96" w:rsidRDefault="00616A96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AFF55" w14:textId="77777777" w:rsidR="00616A96" w:rsidRPr="00A8307A" w:rsidRDefault="00616A96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21B72" w14:textId="77777777" w:rsidR="00616A96" w:rsidRPr="00B26991" w:rsidRDefault="00616A96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3CDC3" w14:textId="77777777" w:rsidR="00616A96" w:rsidRDefault="00616A96" w:rsidP="00BC717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100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Cărpiniș, linia 133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Ronaț Triaj și liniile 1 - 6 Reșița, liniile 1 - 12 Cap Y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616A96" w:rsidRPr="00A8307A" w14:paraId="0DE836C9" w14:textId="77777777" w:rsidTr="000D3BBC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498A47" w14:textId="77777777" w:rsidR="00616A96" w:rsidRPr="00A75A00" w:rsidRDefault="00616A96" w:rsidP="00616A96">
            <w:pPr>
              <w:numPr>
                <w:ilvl w:val="0"/>
                <w:numId w:val="17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A94D8" w14:textId="77777777" w:rsidR="00616A96" w:rsidRPr="00A8307A" w:rsidRDefault="00616A96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CEE25" w14:textId="77777777" w:rsidR="00616A96" w:rsidRPr="000D3BBC" w:rsidRDefault="00616A96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8ECD0" w14:textId="77777777" w:rsidR="00616A96" w:rsidRPr="00A8307A" w:rsidRDefault="00616A96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8F1CCA4" w14:textId="77777777" w:rsidR="00616A96" w:rsidRPr="00A8307A" w:rsidRDefault="00616A96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48AB0" w14:textId="77777777" w:rsidR="00616A96" w:rsidRDefault="00616A96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3897D59" w14:textId="77777777" w:rsidR="00616A96" w:rsidRPr="00A8307A" w:rsidRDefault="00616A96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A791A" w14:textId="77777777" w:rsidR="00616A96" w:rsidRPr="000D3BBC" w:rsidRDefault="00616A96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0D3BBC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4B602" w14:textId="77777777" w:rsidR="00616A96" w:rsidRPr="00A8307A" w:rsidRDefault="00616A96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74337" w14:textId="77777777" w:rsidR="00616A96" w:rsidRPr="000D3BBC" w:rsidRDefault="00616A96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A82AC" w14:textId="77777777" w:rsidR="00616A96" w:rsidRPr="00A8307A" w:rsidRDefault="00616A96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4C3FDB1" w14:textId="77777777" w:rsidR="00616A96" w:rsidRPr="00A8307A" w:rsidRDefault="00616A96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616A96" w:rsidRPr="00A8307A" w14:paraId="33D658D4" w14:textId="77777777" w:rsidTr="009658E6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8A7B70" w14:textId="77777777" w:rsidR="00616A96" w:rsidRPr="00A75A00" w:rsidRDefault="00616A96" w:rsidP="00616A96">
            <w:pPr>
              <w:numPr>
                <w:ilvl w:val="0"/>
                <w:numId w:val="17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E36EC" w14:textId="77777777" w:rsidR="00616A96" w:rsidRPr="00A8307A" w:rsidRDefault="00616A96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E07A0" w14:textId="77777777" w:rsidR="00616A96" w:rsidRPr="009658E6" w:rsidRDefault="00616A96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763C3" w14:textId="77777777" w:rsidR="00616A96" w:rsidRPr="00A8307A" w:rsidRDefault="00616A96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3BAF320" w14:textId="77777777" w:rsidR="00616A96" w:rsidRPr="00A8307A" w:rsidRDefault="00616A96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DF0D0" w14:textId="77777777" w:rsidR="00616A96" w:rsidRPr="00A8307A" w:rsidRDefault="00616A96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C1B67" w14:textId="77777777" w:rsidR="00616A96" w:rsidRPr="009658E6" w:rsidRDefault="00616A96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9658E6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40EF8" w14:textId="77777777" w:rsidR="00616A96" w:rsidRPr="00A8307A" w:rsidRDefault="00616A96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EFDAF" w14:textId="77777777" w:rsidR="00616A96" w:rsidRPr="009658E6" w:rsidRDefault="00616A96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70841" w14:textId="77777777" w:rsidR="00616A96" w:rsidRPr="00A8307A" w:rsidRDefault="00616A96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8F46BBF" w14:textId="77777777" w:rsidR="00616A96" w:rsidRPr="00A8307A" w:rsidRDefault="00616A96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616A96" w:rsidRPr="00A8307A" w14:paraId="3B253219" w14:textId="77777777" w:rsidTr="00472E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1A79B5" w14:textId="77777777" w:rsidR="00616A96" w:rsidRPr="00A75A00" w:rsidRDefault="00616A96" w:rsidP="00616A96">
            <w:pPr>
              <w:numPr>
                <w:ilvl w:val="0"/>
                <w:numId w:val="17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F38A" w14:textId="77777777" w:rsidR="00616A96" w:rsidRPr="00A8307A" w:rsidRDefault="00616A96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C65B" w14:textId="77777777" w:rsidR="00616A96" w:rsidRPr="00472E19" w:rsidRDefault="00616A96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86700" w14:textId="77777777" w:rsidR="00616A96" w:rsidRPr="00A8307A" w:rsidRDefault="00616A96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83451F4" w14:textId="77777777" w:rsidR="00616A96" w:rsidRPr="00A8307A" w:rsidRDefault="00616A96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8C74B" w14:textId="77777777" w:rsidR="00616A96" w:rsidRPr="00A8307A" w:rsidRDefault="00616A96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27749" w14:textId="77777777" w:rsidR="00616A96" w:rsidRPr="00472E19" w:rsidRDefault="00616A96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472E19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73311" w14:textId="77777777" w:rsidR="00616A96" w:rsidRPr="00A8307A" w:rsidRDefault="00616A96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EDD48" w14:textId="77777777" w:rsidR="00616A96" w:rsidRPr="00472E19" w:rsidRDefault="00616A96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BDF49" w14:textId="77777777" w:rsidR="00616A96" w:rsidRPr="00A8307A" w:rsidRDefault="00616A96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AD1BBF9" w14:textId="77777777" w:rsidR="00616A96" w:rsidRPr="00A8307A" w:rsidRDefault="00616A96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616A96" w:rsidRPr="00A8307A" w14:paraId="733331E2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FFBF7A" w14:textId="77777777" w:rsidR="00616A96" w:rsidRPr="00A75A00" w:rsidRDefault="00616A96" w:rsidP="00616A96">
            <w:pPr>
              <w:numPr>
                <w:ilvl w:val="0"/>
                <w:numId w:val="17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16F5C" w14:textId="77777777" w:rsidR="00616A96" w:rsidRPr="00A8307A" w:rsidRDefault="00616A96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9CD34" w14:textId="77777777" w:rsidR="00616A96" w:rsidRPr="00530A8D" w:rsidRDefault="00616A96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200E2" w14:textId="77777777" w:rsidR="00616A96" w:rsidRPr="00A8307A" w:rsidRDefault="00616A96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728B265" w14:textId="77777777" w:rsidR="00616A96" w:rsidRPr="00A8307A" w:rsidRDefault="00616A96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0B3CA" w14:textId="77777777" w:rsidR="00616A96" w:rsidRPr="00A8307A" w:rsidRDefault="00616A96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E4A31" w14:textId="77777777" w:rsidR="00616A96" w:rsidRPr="00530A8D" w:rsidRDefault="00616A96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530A8D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0EC60" w14:textId="77777777" w:rsidR="00616A96" w:rsidRPr="00A8307A" w:rsidRDefault="00616A96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91004" w14:textId="77777777" w:rsidR="00616A96" w:rsidRPr="00530A8D" w:rsidRDefault="00616A96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84E15" w14:textId="77777777" w:rsidR="00616A96" w:rsidRPr="00A8307A" w:rsidRDefault="00616A96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FC8535E" w14:textId="77777777" w:rsidR="00616A96" w:rsidRPr="00A8307A" w:rsidRDefault="00616A96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616A96" w:rsidRPr="00A8307A" w14:paraId="504C1B9C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0DAB4F" w14:textId="77777777" w:rsidR="00616A96" w:rsidRPr="00A75A00" w:rsidRDefault="00616A96" w:rsidP="00616A96">
            <w:pPr>
              <w:numPr>
                <w:ilvl w:val="0"/>
                <w:numId w:val="17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1A115" w14:textId="77777777" w:rsidR="00616A96" w:rsidRPr="00A8307A" w:rsidRDefault="00616A96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D82FD" w14:textId="77777777" w:rsidR="00616A96" w:rsidRPr="00530A8D" w:rsidRDefault="00616A96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6EE04" w14:textId="77777777" w:rsidR="00616A96" w:rsidRPr="00A8307A" w:rsidRDefault="00616A96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D75DB94" w14:textId="77777777" w:rsidR="00616A96" w:rsidRPr="00A8307A" w:rsidRDefault="00616A96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5AB96" w14:textId="77777777" w:rsidR="00616A96" w:rsidRPr="00A8307A" w:rsidRDefault="00616A96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465D9" w14:textId="77777777" w:rsidR="00616A96" w:rsidRPr="00530A8D" w:rsidRDefault="00616A96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530A8D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3ECD4" w14:textId="77777777" w:rsidR="00616A96" w:rsidRPr="00A8307A" w:rsidRDefault="00616A96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1674C" w14:textId="77777777" w:rsidR="00616A96" w:rsidRPr="00530A8D" w:rsidRDefault="00616A96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47FC2" w14:textId="77777777" w:rsidR="00616A96" w:rsidRPr="00A8307A" w:rsidRDefault="00616A96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CA63BAC" w14:textId="77777777" w:rsidR="00616A96" w:rsidRPr="00A8307A" w:rsidRDefault="00616A96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616A96" w:rsidRPr="00A8307A" w14:paraId="4959639D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CC1F9E" w14:textId="77777777" w:rsidR="00616A96" w:rsidRPr="00A75A00" w:rsidRDefault="00616A96" w:rsidP="00616A96">
            <w:pPr>
              <w:numPr>
                <w:ilvl w:val="0"/>
                <w:numId w:val="17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5B21C" w14:textId="77777777" w:rsidR="00616A96" w:rsidRDefault="00616A96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75EEC179" w14:textId="77777777" w:rsidR="00616A96" w:rsidRPr="00A8307A" w:rsidRDefault="00616A96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51+093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12EF9" w14:textId="77777777" w:rsidR="00616A96" w:rsidRPr="00530A8D" w:rsidRDefault="00616A96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3F593" w14:textId="77777777" w:rsidR="00616A96" w:rsidRPr="00A8307A" w:rsidRDefault="00616A96" w:rsidP="00C23C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</w:t>
            </w: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  <w:r>
              <w:rPr>
                <w:b/>
                <w:bCs/>
                <w:sz w:val="20"/>
                <w:lang w:val="ro-RO"/>
              </w:rPr>
              <w:t xml:space="preserve"> – Ax St. Aradu Nou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0F08E" w14:textId="77777777" w:rsidR="00616A96" w:rsidRPr="00A8307A" w:rsidRDefault="00616A96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93DA4" w14:textId="77777777" w:rsidR="00616A96" w:rsidRDefault="00616A96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EB66A" w14:textId="77777777" w:rsidR="00616A96" w:rsidRPr="00A8307A" w:rsidRDefault="00616A96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8C153" w14:textId="77777777" w:rsidR="00616A96" w:rsidRPr="00530A8D" w:rsidRDefault="00616A96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D4533" w14:textId="77777777" w:rsidR="00616A96" w:rsidRDefault="00616A96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23C78">
              <w:rPr>
                <w:b/>
                <w:bCs/>
                <w:i/>
                <w:iCs/>
                <w:sz w:val="20"/>
                <w:lang w:val="ro-RO"/>
              </w:rPr>
              <w:t>Semnalizat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 xml:space="preserve"> ca limitare de vitez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 xml:space="preserve"> doar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î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 xml:space="preserve">n st. Aradu Nou. </w:t>
            </w:r>
          </w:p>
          <w:p w14:paraId="3EA48A46" w14:textId="77777777" w:rsidR="00616A96" w:rsidRPr="00A8307A" w:rsidRDefault="00616A96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>n st. Timi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ș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>oara Nord nu se poate amplasa datorit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 xml:space="preserve"> lucr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>rilor Coridor IV.</w:t>
            </w:r>
          </w:p>
        </w:tc>
      </w:tr>
      <w:tr w:rsidR="00616A96" w:rsidRPr="00A8307A" w14:paraId="55FA234D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4F631E" w14:textId="77777777" w:rsidR="00616A96" w:rsidRPr="00A75A00" w:rsidRDefault="00616A96" w:rsidP="00616A96">
            <w:pPr>
              <w:numPr>
                <w:ilvl w:val="0"/>
                <w:numId w:val="17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A2AA6" w14:textId="77777777" w:rsidR="00616A96" w:rsidRDefault="00616A96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  <w:p w14:paraId="2262F75A" w14:textId="77777777" w:rsidR="00616A96" w:rsidRPr="00A8307A" w:rsidRDefault="00616A96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7F164" w14:textId="77777777" w:rsidR="00616A96" w:rsidRPr="00530A8D" w:rsidRDefault="00616A96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45DEC" w14:textId="77777777" w:rsidR="00616A96" w:rsidRDefault="00616A96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12840359" w14:textId="77777777" w:rsidR="00616A96" w:rsidRDefault="00616A96" w:rsidP="00684F2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Ronaţ Triaj</w:t>
            </w:r>
          </w:p>
          <w:p w14:paraId="6D813449" w14:textId="77777777" w:rsidR="00616A96" w:rsidRPr="00A8307A" w:rsidRDefault="00616A96" w:rsidP="00684F2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D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FD540" w14:textId="77777777" w:rsidR="00616A96" w:rsidRPr="00A8307A" w:rsidRDefault="00616A96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4AE20" w14:textId="77777777" w:rsidR="00616A96" w:rsidRDefault="00616A96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8CC1A" w14:textId="77777777" w:rsidR="00616A96" w:rsidRPr="00A8307A" w:rsidRDefault="00616A96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AF069" w14:textId="77777777" w:rsidR="00616A96" w:rsidRPr="00530A8D" w:rsidRDefault="00616A96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CCB" w14:textId="77777777" w:rsidR="00616A96" w:rsidRPr="00A8307A" w:rsidRDefault="00616A96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16A96" w14:paraId="3440EB0F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292F0A" w14:textId="77777777" w:rsidR="00616A96" w:rsidRDefault="00616A96" w:rsidP="00616A96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E8C51" w14:textId="77777777" w:rsidR="00616A96" w:rsidRDefault="00616A96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9D8AA" w14:textId="77777777" w:rsidR="00616A96" w:rsidRPr="00CF787F" w:rsidRDefault="00616A96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9D869" w14:textId="77777777" w:rsidR="00616A96" w:rsidRDefault="00616A96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03500825" w14:textId="77777777" w:rsidR="00616A96" w:rsidRDefault="00616A96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 </w:t>
            </w:r>
          </w:p>
          <w:p w14:paraId="3055184F" w14:textId="77777777" w:rsidR="00616A96" w:rsidRDefault="00616A96" w:rsidP="000418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25043" w14:textId="77777777" w:rsidR="00616A96" w:rsidRDefault="00616A96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toate apara-tele de cale din stația </w:t>
            </w:r>
            <w:r>
              <w:rPr>
                <w:b/>
                <w:bCs/>
                <w:sz w:val="20"/>
                <w:lang w:val="ro-RO"/>
              </w:rPr>
              <w:t>Ronaţ Triaj</w:t>
            </w:r>
          </w:p>
          <w:p w14:paraId="471E08B6" w14:textId="77777777" w:rsidR="00616A96" w:rsidRPr="00465A98" w:rsidRDefault="00616A96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0F6F2" w14:textId="77777777" w:rsidR="00616A96" w:rsidRPr="00CF787F" w:rsidRDefault="00616A96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E9108" w14:textId="77777777" w:rsidR="00616A96" w:rsidRDefault="00616A96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EC80F" w14:textId="77777777" w:rsidR="00616A96" w:rsidRPr="00984D71" w:rsidRDefault="00616A96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DAD5C" w14:textId="77777777" w:rsidR="00616A96" w:rsidRDefault="00616A96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62067F4" w14:textId="77777777" w:rsidR="00616A96" w:rsidRDefault="00616A96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3 - 8 abătute.</w:t>
            </w:r>
          </w:p>
        </w:tc>
      </w:tr>
      <w:tr w:rsidR="00616A96" w14:paraId="4DFAB426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67C1C" w14:textId="77777777" w:rsidR="00616A96" w:rsidRDefault="00616A96" w:rsidP="00616A96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419F5" w14:textId="77777777" w:rsidR="00616A96" w:rsidRDefault="00616A96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4B966" w14:textId="77777777" w:rsidR="00616A96" w:rsidRPr="00CF787F" w:rsidRDefault="00616A96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95F63" w14:textId="77777777" w:rsidR="00616A96" w:rsidRDefault="00616A96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21CD3102" w14:textId="77777777" w:rsidR="00616A96" w:rsidRDefault="00616A96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14:paraId="57DDDD9C" w14:textId="77777777" w:rsidR="00616A96" w:rsidRDefault="00616A96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3 - 8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B993D" w14:textId="77777777" w:rsidR="00616A96" w:rsidRPr="00465A98" w:rsidRDefault="00616A96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2A4C3" w14:textId="77777777" w:rsidR="00616A96" w:rsidRDefault="00616A96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77A06" w14:textId="77777777" w:rsidR="00616A96" w:rsidRDefault="00616A96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0FFF6" w14:textId="77777777" w:rsidR="00616A96" w:rsidRPr="00984D71" w:rsidRDefault="00616A96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85AA8" w14:textId="77777777" w:rsidR="00616A96" w:rsidRDefault="00616A96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diagonala 2 - 4 Ronaţ Triaj Grupa A.</w:t>
            </w:r>
          </w:p>
        </w:tc>
      </w:tr>
      <w:tr w:rsidR="00616A96" w14:paraId="51C1BBEE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DFCD5" w14:textId="77777777" w:rsidR="00616A96" w:rsidRDefault="00616A96" w:rsidP="00616A96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947DA" w14:textId="77777777" w:rsidR="00616A96" w:rsidRDefault="00616A96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6532E" w14:textId="77777777" w:rsidR="00616A96" w:rsidRPr="00CF787F" w:rsidRDefault="00616A96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1F582" w14:textId="77777777" w:rsidR="00616A96" w:rsidRDefault="00616A96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23A4685A" w14:textId="77777777" w:rsidR="00616A96" w:rsidRDefault="00616A96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3FC5D" w14:textId="77777777" w:rsidR="00616A96" w:rsidRPr="00465A98" w:rsidRDefault="00616A96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57A6A" w14:textId="77777777" w:rsidR="00616A96" w:rsidRDefault="00616A96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60D73" w14:textId="77777777" w:rsidR="00616A96" w:rsidRDefault="00616A96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EBF8F" w14:textId="77777777" w:rsidR="00616A96" w:rsidRPr="00984D71" w:rsidRDefault="00616A96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78F11" w14:textId="77777777" w:rsidR="00616A96" w:rsidRDefault="00616A96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E6848E9" w14:textId="77777777" w:rsidR="00616A96" w:rsidRDefault="00616A96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3, Cap Y.</w:t>
            </w:r>
          </w:p>
        </w:tc>
      </w:tr>
      <w:tr w:rsidR="00616A96" w14:paraId="5113496E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37686" w14:textId="77777777" w:rsidR="00616A96" w:rsidRDefault="00616A96" w:rsidP="00616A96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6BD15" w14:textId="77777777" w:rsidR="00616A96" w:rsidRDefault="00616A96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0B6A1" w14:textId="77777777" w:rsidR="00616A96" w:rsidRPr="00CF787F" w:rsidRDefault="00616A96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B1CD4" w14:textId="77777777" w:rsidR="00616A96" w:rsidRDefault="00616A96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6CFD986D" w14:textId="77777777" w:rsidR="00616A96" w:rsidRDefault="00616A96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D7C44" w14:textId="77777777" w:rsidR="00616A96" w:rsidRPr="00465A98" w:rsidRDefault="00616A96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5217C" w14:textId="77777777" w:rsidR="00616A96" w:rsidRDefault="00616A96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2514A" w14:textId="77777777" w:rsidR="00616A96" w:rsidRDefault="00616A96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5430D" w14:textId="77777777" w:rsidR="00616A96" w:rsidRPr="00984D71" w:rsidRDefault="00616A96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A0D6B" w14:textId="77777777" w:rsidR="00616A96" w:rsidRDefault="00616A96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401B333" w14:textId="77777777" w:rsidR="00616A96" w:rsidRDefault="00616A96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 și </w:t>
            </w:r>
          </w:p>
          <w:p w14:paraId="30448E49" w14:textId="77777777" w:rsidR="00616A96" w:rsidRDefault="00616A96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Ronaț Triaj Grupa A. </w:t>
            </w:r>
          </w:p>
        </w:tc>
      </w:tr>
      <w:tr w:rsidR="00616A96" w14:paraId="03B540D9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4E2AA" w14:textId="77777777" w:rsidR="00616A96" w:rsidRDefault="00616A96" w:rsidP="00616A96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88E91" w14:textId="77777777" w:rsidR="00616A96" w:rsidRDefault="00616A96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9+000</w:t>
            </w:r>
          </w:p>
          <w:p w14:paraId="59721F6D" w14:textId="77777777" w:rsidR="00616A96" w:rsidRDefault="00616A96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C6EC5" w14:textId="77777777" w:rsidR="00616A96" w:rsidRPr="00CF787F" w:rsidRDefault="00616A96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22AB2" w14:textId="77777777" w:rsidR="00616A96" w:rsidRDefault="00616A96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194CD22C" w14:textId="77777777" w:rsidR="00616A96" w:rsidRDefault="00616A96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 -  Sânandrei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79DDA" w14:textId="77777777" w:rsidR="00616A96" w:rsidRDefault="00616A96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F930F" w14:textId="77777777" w:rsidR="00616A96" w:rsidRDefault="00616A96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95847" w14:textId="77777777" w:rsidR="00616A96" w:rsidRDefault="00616A96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C6D9D" w14:textId="77777777" w:rsidR="00616A96" w:rsidRPr="00984D71" w:rsidRDefault="00616A96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6075D" w14:textId="77777777" w:rsidR="00616A96" w:rsidRDefault="00616A96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16A96" w14:paraId="5FAD806E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571F0" w14:textId="77777777" w:rsidR="00616A96" w:rsidRDefault="00616A96" w:rsidP="00616A96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0EB5E" w14:textId="77777777" w:rsidR="00616A96" w:rsidRDefault="00616A96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22D31" w14:textId="77777777" w:rsidR="00616A96" w:rsidRDefault="00616A96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CABE9" w14:textId="77777777" w:rsidR="00616A96" w:rsidRDefault="00616A96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14:paraId="71ABCDE7" w14:textId="77777777" w:rsidR="00616A96" w:rsidRDefault="00616A96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702F6" w14:textId="77777777" w:rsidR="00616A96" w:rsidRDefault="00616A96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994E0" w14:textId="77777777" w:rsidR="00616A96" w:rsidRDefault="00616A96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1125D" w14:textId="77777777" w:rsidR="00616A96" w:rsidRDefault="00616A96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A7471" w14:textId="77777777" w:rsidR="00616A96" w:rsidRPr="00984D71" w:rsidRDefault="00616A96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1FA3B" w14:textId="77777777" w:rsidR="00616A96" w:rsidRDefault="00616A96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3C9617C" w14:textId="77777777" w:rsidR="00616A96" w:rsidRDefault="00616A96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Cap X.</w:t>
            </w:r>
          </w:p>
        </w:tc>
      </w:tr>
      <w:tr w:rsidR="00616A96" w14:paraId="7A817FC6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4D724" w14:textId="77777777" w:rsidR="00616A96" w:rsidRDefault="00616A96" w:rsidP="00616A96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E4CCF" w14:textId="77777777" w:rsidR="00616A96" w:rsidRDefault="00616A96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554AC" w14:textId="77777777" w:rsidR="00616A96" w:rsidRPr="00CF787F" w:rsidRDefault="00616A96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E4285" w14:textId="77777777" w:rsidR="00616A96" w:rsidRDefault="00616A96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14:paraId="0BCAC1B6" w14:textId="77777777" w:rsidR="00616A96" w:rsidRDefault="00616A96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60AFA" w14:textId="77777777" w:rsidR="00616A96" w:rsidRPr="00465A98" w:rsidRDefault="00616A96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57900AEF" w14:textId="77777777" w:rsidR="00616A96" w:rsidRPr="00465A98" w:rsidRDefault="00616A96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0653D" w14:textId="77777777" w:rsidR="00616A96" w:rsidRDefault="00616A96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8BD03" w14:textId="77777777" w:rsidR="00616A96" w:rsidRDefault="00616A96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7EC7E" w14:textId="77777777" w:rsidR="00616A96" w:rsidRPr="00984D71" w:rsidRDefault="00616A96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84D6D" w14:textId="77777777" w:rsidR="00616A96" w:rsidRDefault="00616A96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3BF3C85" w14:textId="77777777" w:rsidR="00616A96" w:rsidRDefault="00616A96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abătută. </w:t>
            </w:r>
          </w:p>
        </w:tc>
      </w:tr>
      <w:tr w:rsidR="00616A96" w14:paraId="220356C8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FB761" w14:textId="77777777" w:rsidR="00616A96" w:rsidRDefault="00616A96" w:rsidP="00616A96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AE62B" w14:textId="77777777" w:rsidR="00616A96" w:rsidRDefault="00616A96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14+600</w:t>
            </w:r>
          </w:p>
          <w:p w14:paraId="725CE8F8" w14:textId="77777777" w:rsidR="00616A96" w:rsidRDefault="00616A96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25AC4" w14:textId="77777777" w:rsidR="00616A96" w:rsidRPr="00CF787F" w:rsidRDefault="00616A96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107F6" w14:textId="77777777" w:rsidR="00616A96" w:rsidRDefault="00616A96" w:rsidP="00124B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Sânandrei -</w:t>
            </w:r>
          </w:p>
          <w:p w14:paraId="0ADB64D4" w14:textId="77777777" w:rsidR="00616A96" w:rsidRDefault="00616A96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7C12E" w14:textId="77777777" w:rsidR="00616A96" w:rsidRPr="00465A98" w:rsidRDefault="00616A96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AC2FA" w14:textId="77777777" w:rsidR="00616A96" w:rsidRDefault="00616A96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6AC50" w14:textId="77777777" w:rsidR="00616A96" w:rsidRDefault="00616A96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D5B73" w14:textId="77777777" w:rsidR="00616A96" w:rsidRPr="00984D71" w:rsidRDefault="00616A96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9EADA" w14:textId="77777777" w:rsidR="00616A96" w:rsidRDefault="00616A96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16A96" w14:paraId="633D6F7B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50939" w14:textId="77777777" w:rsidR="00616A96" w:rsidRDefault="00616A96" w:rsidP="00616A96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FD65B" w14:textId="77777777" w:rsidR="00616A96" w:rsidRDefault="00616A96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16+050</w:t>
            </w:r>
          </w:p>
          <w:p w14:paraId="2E2F2445" w14:textId="77777777" w:rsidR="00616A96" w:rsidRDefault="00616A96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F4248" w14:textId="77777777" w:rsidR="00616A96" w:rsidRDefault="00616A96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EAE7B" w14:textId="77777777" w:rsidR="00616A96" w:rsidRDefault="00616A96" w:rsidP="007512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Sânandrei -</w:t>
            </w:r>
          </w:p>
          <w:p w14:paraId="12A874DC" w14:textId="77777777" w:rsidR="00616A96" w:rsidRDefault="00616A96" w:rsidP="007512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7DD08" w14:textId="77777777" w:rsidR="00616A96" w:rsidRPr="00465A98" w:rsidRDefault="00616A96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77630" w14:textId="77777777" w:rsidR="00616A96" w:rsidRDefault="00616A96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FA10" w14:textId="77777777" w:rsidR="00616A96" w:rsidRDefault="00616A96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EFD7E" w14:textId="77777777" w:rsidR="00616A96" w:rsidRPr="00984D71" w:rsidRDefault="00616A96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FC820" w14:textId="77777777" w:rsidR="00616A96" w:rsidRDefault="00616A96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Lucrări Coridor IV.</w:t>
            </w:r>
          </w:p>
        </w:tc>
      </w:tr>
      <w:tr w:rsidR="00616A96" w14:paraId="0201E0C0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AA530" w14:textId="77777777" w:rsidR="00616A96" w:rsidRDefault="00616A96" w:rsidP="00616A96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004AB" w14:textId="77777777" w:rsidR="00616A96" w:rsidRDefault="00616A96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20+900</w:t>
            </w:r>
          </w:p>
          <w:p w14:paraId="714FF2FA" w14:textId="77777777" w:rsidR="00616A96" w:rsidRDefault="00616A96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95F60" w14:textId="77777777" w:rsidR="00616A96" w:rsidRDefault="00616A96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CB7C7" w14:textId="77777777" w:rsidR="00616A96" w:rsidRDefault="00616A96" w:rsidP="007512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Calacea, linia 3 directă și Băile Calacea -Orțișoara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2EEDD" w14:textId="77777777" w:rsidR="00616A96" w:rsidRPr="00465A98" w:rsidRDefault="00616A96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25626" w14:textId="77777777" w:rsidR="00616A96" w:rsidRDefault="00616A96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FBCAF" w14:textId="77777777" w:rsidR="00616A96" w:rsidRDefault="00616A96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646FD" w14:textId="77777777" w:rsidR="00616A96" w:rsidRPr="00984D71" w:rsidRDefault="00616A96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E2158" w14:textId="77777777" w:rsidR="00616A96" w:rsidRDefault="00616A96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Lucrări Coridor IV. </w:t>
            </w:r>
            <w:r>
              <w:rPr>
                <w:b/>
                <w:bCs/>
                <w:i/>
                <w:iCs/>
                <w:sz w:val="20"/>
                <w:lang w:val="ro-RO"/>
              </w:rPr>
              <w:br/>
              <w:t>Podețe provizorii.</w:t>
            </w:r>
          </w:p>
        </w:tc>
      </w:tr>
      <w:tr w:rsidR="00616A96" w14:paraId="75837307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7C692" w14:textId="77777777" w:rsidR="00616A96" w:rsidRDefault="00616A96" w:rsidP="00616A96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997F3" w14:textId="77777777" w:rsidR="00616A96" w:rsidRDefault="00616A96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705A4" w14:textId="77777777" w:rsidR="00616A96" w:rsidRPr="00CF787F" w:rsidRDefault="00616A96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03F8B" w14:textId="77777777" w:rsidR="00616A96" w:rsidRDefault="00616A96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27E9A" w14:textId="77777777" w:rsidR="00616A96" w:rsidRPr="00465A98" w:rsidRDefault="00616A96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FC23F" w14:textId="77777777" w:rsidR="00616A96" w:rsidRDefault="00616A96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BBEBC" w14:textId="77777777" w:rsidR="00616A96" w:rsidRDefault="00616A96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0EF96" w14:textId="77777777" w:rsidR="00616A96" w:rsidRPr="00984D71" w:rsidRDefault="00616A96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43DA9" w14:textId="77777777" w:rsidR="00616A96" w:rsidRDefault="00616A96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9BE5303" w14:textId="77777777" w:rsidR="00616A96" w:rsidRDefault="00616A96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 Cap X.</w:t>
            </w:r>
          </w:p>
        </w:tc>
      </w:tr>
      <w:tr w:rsidR="00616A96" w14:paraId="5D358B3F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0C4AF" w14:textId="77777777" w:rsidR="00616A96" w:rsidRDefault="00616A96" w:rsidP="00616A96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65235" w14:textId="77777777" w:rsidR="00616A96" w:rsidRDefault="00616A96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C6C8E" w14:textId="77777777" w:rsidR="00616A96" w:rsidRPr="00CF787F" w:rsidRDefault="00616A96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D715B" w14:textId="77777777" w:rsidR="00616A96" w:rsidRDefault="00616A96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  <w:p w14:paraId="0CC28DDF" w14:textId="77777777" w:rsidR="00616A96" w:rsidRDefault="00616A96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96760" w14:textId="77777777" w:rsidR="00616A96" w:rsidRPr="00465A98" w:rsidRDefault="00616A96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2F8F8CAB" w14:textId="77777777" w:rsidR="00616A96" w:rsidRPr="00465A98" w:rsidRDefault="00616A96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4 - 12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437D7" w14:textId="77777777" w:rsidR="00616A96" w:rsidRDefault="00616A96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F0407" w14:textId="77777777" w:rsidR="00616A96" w:rsidRDefault="00616A96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60FA" w14:textId="77777777" w:rsidR="00616A96" w:rsidRPr="00984D71" w:rsidRDefault="00616A96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727F7" w14:textId="77777777" w:rsidR="00616A96" w:rsidRDefault="00616A96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1B52412" w14:textId="77777777" w:rsidR="00616A96" w:rsidRDefault="00616A96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616A96" w14:paraId="11FF9E5D" w14:textId="77777777" w:rsidTr="00DB255A">
        <w:trPr>
          <w:cantSplit/>
          <w:trHeight w:val="11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BDF61" w14:textId="77777777" w:rsidR="00616A96" w:rsidRDefault="00616A96" w:rsidP="00616A96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570DE" w14:textId="77777777" w:rsidR="00616A96" w:rsidRDefault="00616A96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25+100</w:t>
            </w:r>
          </w:p>
          <w:p w14:paraId="2767CC51" w14:textId="77777777" w:rsidR="00616A96" w:rsidRDefault="00616A96" w:rsidP="00212CE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606D5" w14:textId="77777777" w:rsidR="00616A96" w:rsidRPr="00CF787F" w:rsidRDefault="00616A96" w:rsidP="00212CE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0F730" w14:textId="77777777" w:rsidR="00616A96" w:rsidRDefault="00616A96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Băile Calacea -Orțișoara și </w:t>
            </w:r>
          </w:p>
          <w:p w14:paraId="61E7D629" w14:textId="77777777" w:rsidR="00616A96" w:rsidRDefault="00616A96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160FC820" w14:textId="77777777" w:rsidR="00616A96" w:rsidRDefault="00616A96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D364F" w14:textId="77777777" w:rsidR="00616A96" w:rsidRPr="00465A98" w:rsidRDefault="00616A96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967DD" w14:textId="77777777" w:rsidR="00616A96" w:rsidRDefault="00616A96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26A2A" w14:textId="77777777" w:rsidR="00616A96" w:rsidRDefault="00616A96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FC823" w14:textId="77777777" w:rsidR="00616A96" w:rsidRPr="00984D71" w:rsidRDefault="00616A96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DE2B9" w14:textId="77777777" w:rsidR="00616A96" w:rsidRDefault="00616A96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Lucrări Coridor IV. </w:t>
            </w:r>
            <w:r>
              <w:rPr>
                <w:b/>
                <w:bCs/>
                <w:i/>
                <w:iCs/>
                <w:sz w:val="20"/>
                <w:lang w:val="ro-RO"/>
              </w:rPr>
              <w:br/>
              <w:t>Podețe provizorii.</w:t>
            </w:r>
          </w:p>
        </w:tc>
      </w:tr>
      <w:tr w:rsidR="00616A96" w14:paraId="5F868EA0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B1062" w14:textId="77777777" w:rsidR="00616A96" w:rsidRDefault="00616A96" w:rsidP="00616A96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034BA" w14:textId="77777777" w:rsidR="00616A96" w:rsidRDefault="00616A96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39518" w14:textId="77777777" w:rsidR="00616A96" w:rsidRPr="00CF787F" w:rsidRDefault="00616A96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B852B" w14:textId="77777777" w:rsidR="00616A96" w:rsidRDefault="00616A96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0600BF75" w14:textId="77777777" w:rsidR="00616A96" w:rsidRDefault="00616A96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D9024" w14:textId="77777777" w:rsidR="00616A96" w:rsidRPr="00465A98" w:rsidRDefault="00616A96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14:paraId="344FAE77" w14:textId="77777777" w:rsidR="00616A96" w:rsidRPr="00465A98" w:rsidRDefault="00616A96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9 și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4C898" w14:textId="77777777" w:rsidR="00616A96" w:rsidRDefault="00616A96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0665B" w14:textId="77777777" w:rsidR="00616A96" w:rsidRDefault="00616A96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383B4" w14:textId="77777777" w:rsidR="00616A96" w:rsidRPr="00984D71" w:rsidRDefault="00616A96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077A5" w14:textId="77777777" w:rsidR="00616A96" w:rsidRDefault="00616A96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36AB3F4" w14:textId="77777777" w:rsidR="00616A96" w:rsidRDefault="00616A96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3 - 5 Cap X.</w:t>
            </w:r>
          </w:p>
        </w:tc>
      </w:tr>
      <w:tr w:rsidR="00616A96" w14:paraId="67717B8C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A7B0C" w14:textId="77777777" w:rsidR="00616A96" w:rsidRDefault="00616A96" w:rsidP="00616A96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F5CEB" w14:textId="77777777" w:rsidR="00616A96" w:rsidRDefault="00616A96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C69E2" w14:textId="77777777" w:rsidR="00616A96" w:rsidRPr="00CF787F" w:rsidRDefault="00616A96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6B3A8" w14:textId="77777777" w:rsidR="00616A96" w:rsidRDefault="00616A96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6827027B" w14:textId="77777777" w:rsidR="00616A96" w:rsidRDefault="00616A96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70957" w14:textId="77777777" w:rsidR="00616A96" w:rsidRPr="00465A98" w:rsidRDefault="00616A96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peste sch. 10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și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E3496" w14:textId="77777777" w:rsidR="00616A96" w:rsidRDefault="00616A96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41A22" w14:textId="77777777" w:rsidR="00616A96" w:rsidRDefault="00616A96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B7AAC" w14:textId="77777777" w:rsidR="00616A96" w:rsidRPr="00984D71" w:rsidRDefault="00616A96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DD6AE" w14:textId="77777777" w:rsidR="00616A96" w:rsidRDefault="00616A96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și 4 abătute, Cap Y.</w:t>
            </w:r>
          </w:p>
        </w:tc>
      </w:tr>
      <w:tr w:rsidR="00616A96" w14:paraId="3F2F1A7F" w14:textId="77777777" w:rsidTr="00212CEB">
        <w:trPr>
          <w:cantSplit/>
          <w:trHeight w:val="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9D8C62" w14:textId="77777777" w:rsidR="00616A96" w:rsidRDefault="00616A96" w:rsidP="00616A96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F50B0" w14:textId="77777777" w:rsidR="00616A96" w:rsidRDefault="00616A96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31+300</w:t>
            </w:r>
          </w:p>
          <w:p w14:paraId="4667358C" w14:textId="77777777" w:rsidR="00616A96" w:rsidRDefault="00616A96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E0BE3" w14:textId="77777777" w:rsidR="00616A96" w:rsidRDefault="00616A96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AB6A3" w14:textId="77777777" w:rsidR="00616A96" w:rsidRDefault="00616A96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Orțișoara - </w:t>
            </w:r>
          </w:p>
          <w:p w14:paraId="105D8DBF" w14:textId="77777777" w:rsidR="00616A96" w:rsidRDefault="00616A96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 și St. Vinga</w:t>
            </w:r>
          </w:p>
          <w:p w14:paraId="70138112" w14:textId="77777777" w:rsidR="00616A96" w:rsidRDefault="00616A96" w:rsidP="00212CE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B8195" w14:textId="77777777" w:rsidR="00616A96" w:rsidRPr="00465A98" w:rsidRDefault="00616A96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6F649" w14:textId="77777777" w:rsidR="00616A96" w:rsidRDefault="00616A96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34176" w14:textId="77777777" w:rsidR="00616A96" w:rsidRDefault="00616A96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317C5" w14:textId="77777777" w:rsidR="00616A96" w:rsidRPr="00984D71" w:rsidRDefault="00616A96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3BA7A" w14:textId="77777777" w:rsidR="00616A96" w:rsidRDefault="00616A96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  <w:p w14:paraId="16C5D954" w14:textId="77777777" w:rsidR="00616A96" w:rsidRDefault="00616A96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7498EF4F" w14:textId="77777777" w:rsidTr="00342898">
        <w:trPr>
          <w:cantSplit/>
          <w:trHeight w:val="17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184FB5" w14:textId="77777777" w:rsidR="00616A96" w:rsidRDefault="00616A96" w:rsidP="00616A96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696DC" w14:textId="77777777" w:rsidR="00616A96" w:rsidRDefault="00616A96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67A66" w14:textId="77777777" w:rsidR="00616A96" w:rsidRDefault="00616A96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253ED" w14:textId="77777777" w:rsidR="00616A96" w:rsidRDefault="00616A96" w:rsidP="00124BD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Vinga</w:t>
            </w:r>
          </w:p>
          <w:p w14:paraId="0D6A7FC5" w14:textId="77777777" w:rsidR="00616A96" w:rsidRDefault="00616A96" w:rsidP="00124BD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465C8" w14:textId="77777777" w:rsidR="00616A96" w:rsidRDefault="00616A96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28B192DB" w14:textId="77777777" w:rsidR="00616A96" w:rsidRPr="00465A98" w:rsidRDefault="00616A96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BB64C" w14:textId="77777777" w:rsidR="00616A96" w:rsidRDefault="00616A96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D5A2D" w14:textId="77777777" w:rsidR="00616A96" w:rsidRDefault="00616A96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93EA6" w14:textId="77777777" w:rsidR="00616A96" w:rsidRPr="00984D71" w:rsidRDefault="00616A96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53907" w14:textId="77777777" w:rsidR="00616A96" w:rsidRDefault="00616A96" w:rsidP="00124BD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F798965" w14:textId="77777777" w:rsidR="00616A96" w:rsidRDefault="00616A96" w:rsidP="00124BD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și 4 Cap Y.</w:t>
            </w:r>
          </w:p>
        </w:tc>
      </w:tr>
      <w:tr w:rsidR="00616A96" w14:paraId="30F64B16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21A136" w14:textId="77777777" w:rsidR="00616A96" w:rsidRDefault="00616A96" w:rsidP="00616A96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263AA" w14:textId="77777777" w:rsidR="00616A96" w:rsidRDefault="00616A96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662CD" w14:textId="77777777" w:rsidR="00616A96" w:rsidRDefault="00616A96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9177B" w14:textId="77777777" w:rsidR="00616A96" w:rsidRDefault="00616A96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6AEAF" w14:textId="77777777" w:rsidR="00616A96" w:rsidRDefault="00616A96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86A14" w14:textId="77777777" w:rsidR="00616A96" w:rsidRDefault="00616A96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A80DD" w14:textId="77777777" w:rsidR="00616A96" w:rsidRDefault="00616A96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EAB61" w14:textId="77777777" w:rsidR="00616A96" w:rsidRPr="00984D71" w:rsidRDefault="00616A96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15CEB" w14:textId="77777777" w:rsidR="00616A96" w:rsidRDefault="00616A96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X.</w:t>
            </w:r>
          </w:p>
        </w:tc>
      </w:tr>
      <w:tr w:rsidR="00616A96" w14:paraId="7C43D4B0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AB48CE" w14:textId="77777777" w:rsidR="00616A96" w:rsidRDefault="00616A96" w:rsidP="00616A96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5016C" w14:textId="77777777" w:rsidR="00616A96" w:rsidRDefault="00616A96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44600" w14:textId="77777777" w:rsidR="00616A96" w:rsidRDefault="00616A96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E6FED" w14:textId="77777777" w:rsidR="00616A96" w:rsidRDefault="00616A96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8AFBD" w14:textId="77777777" w:rsidR="00616A96" w:rsidRDefault="00616A96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ABAEE" w14:textId="77777777" w:rsidR="00616A96" w:rsidRDefault="00616A96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20B0F" w14:textId="77777777" w:rsidR="00616A96" w:rsidRDefault="00616A96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F2D0C" w14:textId="77777777" w:rsidR="00616A96" w:rsidRPr="00984D71" w:rsidRDefault="00616A96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FDCBC" w14:textId="77777777" w:rsidR="00616A96" w:rsidRDefault="00616A96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4 Cap X.</w:t>
            </w:r>
          </w:p>
        </w:tc>
      </w:tr>
      <w:tr w:rsidR="00616A96" w14:paraId="5010598F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434D36" w14:textId="77777777" w:rsidR="00616A96" w:rsidRDefault="00616A96" w:rsidP="00616A96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5F267" w14:textId="77777777" w:rsidR="00616A96" w:rsidRDefault="00616A96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10E77" w14:textId="77777777" w:rsidR="00616A96" w:rsidRDefault="00616A96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4DC26" w14:textId="77777777" w:rsidR="00616A96" w:rsidRDefault="00616A96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E6D75" w14:textId="77777777" w:rsidR="00616A96" w:rsidRDefault="00616A96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9D834" w14:textId="77777777" w:rsidR="00616A96" w:rsidRDefault="00616A96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80D4C" w14:textId="77777777" w:rsidR="00616A96" w:rsidRDefault="00616A96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2DE3F" w14:textId="77777777" w:rsidR="00616A96" w:rsidRPr="00984D71" w:rsidRDefault="00616A96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4F539" w14:textId="77777777" w:rsidR="00616A96" w:rsidRDefault="00616A96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Y.</w:t>
            </w:r>
          </w:p>
        </w:tc>
      </w:tr>
      <w:tr w:rsidR="00616A96" w14:paraId="1BE751D3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48923A" w14:textId="77777777" w:rsidR="00616A96" w:rsidRDefault="00616A96" w:rsidP="00616A96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E754A" w14:textId="77777777" w:rsidR="00616A96" w:rsidRDefault="00616A96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676E4" w14:textId="77777777" w:rsidR="00616A96" w:rsidRDefault="00616A96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BEEF6" w14:textId="77777777" w:rsidR="00616A96" w:rsidRDefault="00616A96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Valea Viilor </w:t>
            </w:r>
          </w:p>
          <w:p w14:paraId="585AF695" w14:textId="77777777" w:rsidR="00616A96" w:rsidRDefault="00616A96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29A35" w14:textId="77777777" w:rsidR="00616A96" w:rsidRPr="00465A98" w:rsidRDefault="00616A96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2A232" w14:textId="77777777" w:rsidR="00616A96" w:rsidRDefault="00616A96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521D2" w14:textId="77777777" w:rsidR="00616A96" w:rsidRDefault="00616A96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F3DF8" w14:textId="77777777" w:rsidR="00616A96" w:rsidRPr="00984D71" w:rsidRDefault="00616A96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93447" w14:textId="77777777" w:rsidR="00616A96" w:rsidRDefault="00616A96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5AD4B307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3AD0D0" w14:textId="77777777" w:rsidR="00616A96" w:rsidRDefault="00616A96" w:rsidP="00616A96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98824" w14:textId="77777777" w:rsidR="00616A96" w:rsidRDefault="00616A96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898FA" w14:textId="77777777" w:rsidR="00616A96" w:rsidRDefault="00616A96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1AF19" w14:textId="77777777" w:rsidR="00616A96" w:rsidRDefault="00616A96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Viilor</w:t>
            </w:r>
          </w:p>
          <w:p w14:paraId="70172AB8" w14:textId="77777777" w:rsidR="00616A96" w:rsidRDefault="00616A96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ED07A" w14:textId="77777777" w:rsidR="00616A96" w:rsidRDefault="00616A96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0A711" w14:textId="77777777" w:rsidR="00616A96" w:rsidRDefault="00616A96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633B5" w14:textId="77777777" w:rsidR="00616A96" w:rsidRDefault="00616A96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A7C65" w14:textId="77777777" w:rsidR="00616A96" w:rsidRPr="00984D71" w:rsidRDefault="00616A96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32021" w14:textId="77777777" w:rsidR="00616A96" w:rsidRDefault="00616A96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BE4927E" w14:textId="77777777" w:rsidR="00616A96" w:rsidRDefault="00616A96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 Cap Y.</w:t>
            </w:r>
          </w:p>
        </w:tc>
      </w:tr>
      <w:tr w:rsidR="00616A96" w14:paraId="7FF3B84A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E509C8" w14:textId="77777777" w:rsidR="00616A96" w:rsidRDefault="00616A96" w:rsidP="00616A96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50942" w14:textId="77777777" w:rsidR="00616A96" w:rsidRDefault="00616A96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10D61" w14:textId="77777777" w:rsidR="00616A96" w:rsidRDefault="00616A96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B2B5D" w14:textId="77777777" w:rsidR="00616A96" w:rsidRDefault="00616A96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401B628E" w14:textId="77777777" w:rsidR="00616A96" w:rsidRDefault="00616A96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0BE45" w14:textId="77777777" w:rsidR="00616A96" w:rsidRDefault="00616A96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</w:t>
            </w:r>
          </w:p>
          <w:p w14:paraId="32B0515B" w14:textId="77777777" w:rsidR="00616A96" w:rsidRDefault="00616A96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S 7</w:t>
            </w:r>
          </w:p>
          <w:p w14:paraId="312DE64D" w14:textId="77777777" w:rsidR="00616A96" w:rsidRDefault="00616A96" w:rsidP="002C5CF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8F46F" w14:textId="77777777" w:rsidR="00616A96" w:rsidRDefault="00616A96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625B6" w14:textId="77777777" w:rsidR="00616A96" w:rsidRDefault="00616A96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1735D" w14:textId="77777777" w:rsidR="00616A96" w:rsidRPr="00984D71" w:rsidRDefault="00616A96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36BC2" w14:textId="77777777" w:rsidR="00616A96" w:rsidRDefault="00616A96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9C9DB6C" w14:textId="77777777" w:rsidR="00616A96" w:rsidRDefault="00616A96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219 Aradul Nou - Periam.</w:t>
            </w:r>
          </w:p>
        </w:tc>
      </w:tr>
      <w:tr w:rsidR="00616A96" w14:paraId="31B2F9E8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1EAF7" w14:textId="77777777" w:rsidR="00616A96" w:rsidRDefault="00616A96" w:rsidP="00616A96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FD7C7" w14:textId="77777777" w:rsidR="00616A96" w:rsidRDefault="00616A96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5C329" w14:textId="77777777" w:rsidR="00616A96" w:rsidRDefault="00616A96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CDBE2" w14:textId="77777777" w:rsidR="00616A96" w:rsidRDefault="00616A96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013C145E" w14:textId="77777777" w:rsidR="00616A96" w:rsidRDefault="00616A96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61484" w14:textId="77777777" w:rsidR="00616A96" w:rsidRDefault="00616A96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DF8E7" w14:textId="77777777" w:rsidR="00616A96" w:rsidRDefault="00616A96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278FC" w14:textId="77777777" w:rsidR="00616A96" w:rsidRDefault="00616A96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7FE76" w14:textId="77777777" w:rsidR="00616A96" w:rsidRPr="00984D71" w:rsidRDefault="00616A96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9E76F" w14:textId="77777777" w:rsidR="00616A96" w:rsidRDefault="00616A96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FC05CC0" w14:textId="77777777" w:rsidR="00616A96" w:rsidRDefault="00616A96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X.</w:t>
            </w:r>
          </w:p>
        </w:tc>
      </w:tr>
      <w:tr w:rsidR="00616A96" w14:paraId="2F271508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2A100D" w14:textId="77777777" w:rsidR="00616A96" w:rsidRDefault="00616A96" w:rsidP="00616A96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6833C" w14:textId="77777777" w:rsidR="00616A96" w:rsidRDefault="00616A96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57DB2" w14:textId="77777777" w:rsidR="00616A96" w:rsidRDefault="00616A96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3FAE5" w14:textId="77777777" w:rsidR="00616A96" w:rsidRDefault="00616A96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55FCE5E0" w14:textId="77777777" w:rsidR="00616A96" w:rsidRDefault="00616A96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BB58A" w14:textId="77777777" w:rsidR="00616A96" w:rsidRDefault="00616A96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04FF0" w14:textId="77777777" w:rsidR="00616A96" w:rsidRDefault="00616A96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79E1B" w14:textId="77777777" w:rsidR="00616A96" w:rsidRDefault="00616A96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9254A" w14:textId="77777777" w:rsidR="00616A96" w:rsidRPr="00984D71" w:rsidRDefault="00616A96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83331" w14:textId="77777777" w:rsidR="00616A96" w:rsidRDefault="00616A96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280B831" w14:textId="77777777" w:rsidR="00616A96" w:rsidRDefault="00616A96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6 abătută Cap X.</w:t>
            </w:r>
          </w:p>
        </w:tc>
      </w:tr>
      <w:tr w:rsidR="00616A96" w14:paraId="4ADD1633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5E9699" w14:textId="77777777" w:rsidR="00616A96" w:rsidRDefault="00616A96" w:rsidP="00616A96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41206" w14:textId="77777777" w:rsidR="00616A96" w:rsidRDefault="00616A96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42A9F" w14:textId="77777777" w:rsidR="00616A96" w:rsidRDefault="00616A96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409AD" w14:textId="77777777" w:rsidR="00616A96" w:rsidRDefault="00616A96" w:rsidP="00136C3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5DC40B9C" w14:textId="77777777" w:rsidR="00616A96" w:rsidRDefault="00616A96" w:rsidP="00136C3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E50BD" w14:textId="77777777" w:rsidR="00616A96" w:rsidRDefault="00616A96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C402B" w14:textId="77777777" w:rsidR="00616A96" w:rsidRDefault="00616A96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6A5D6" w14:textId="77777777" w:rsidR="00616A96" w:rsidRDefault="00616A96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4D217" w14:textId="77777777" w:rsidR="00616A96" w:rsidRPr="00984D71" w:rsidRDefault="00616A96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CA3E7" w14:textId="77777777" w:rsidR="00616A96" w:rsidRDefault="00616A96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318D62B" w14:textId="77777777" w:rsidR="00616A96" w:rsidRDefault="00616A96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Y.</w:t>
            </w:r>
          </w:p>
        </w:tc>
      </w:tr>
      <w:tr w:rsidR="00616A96" w14:paraId="095571C2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A96F8E" w14:textId="77777777" w:rsidR="00616A96" w:rsidRDefault="00616A96" w:rsidP="00616A96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969EF" w14:textId="77777777" w:rsidR="00616A96" w:rsidRDefault="00616A96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1DD61" w14:textId="77777777" w:rsidR="00616A96" w:rsidRDefault="00616A96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686C4" w14:textId="77777777" w:rsidR="00616A96" w:rsidRDefault="00616A96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770CCD57" w14:textId="77777777" w:rsidR="00616A96" w:rsidRDefault="00616A96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E7A87" w14:textId="77777777" w:rsidR="00616A96" w:rsidRDefault="00616A96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F6F46" w14:textId="77777777" w:rsidR="00616A96" w:rsidRDefault="00616A96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CAF49" w14:textId="77777777" w:rsidR="00616A96" w:rsidRDefault="00616A96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D8212" w14:textId="77777777" w:rsidR="00616A96" w:rsidRPr="00984D71" w:rsidRDefault="00616A96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3E4BA" w14:textId="77777777" w:rsidR="00616A96" w:rsidRDefault="00616A96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EFA7489" w14:textId="77777777" w:rsidR="00616A96" w:rsidRDefault="00616A96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Y.</w:t>
            </w:r>
          </w:p>
        </w:tc>
      </w:tr>
      <w:tr w:rsidR="00616A96" w14:paraId="642F5A98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9C59E" w14:textId="77777777" w:rsidR="00616A96" w:rsidRDefault="00616A96" w:rsidP="00616A96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F0355" w14:textId="77777777" w:rsidR="00616A96" w:rsidRDefault="00616A96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FB1EA" w14:textId="77777777" w:rsidR="00616A96" w:rsidRDefault="00616A96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93645" w14:textId="77777777" w:rsidR="00616A96" w:rsidRDefault="00616A96" w:rsidP="00202B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49D3F438" w14:textId="77777777" w:rsidR="00616A96" w:rsidRDefault="00616A96" w:rsidP="00202B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CEB9F" w14:textId="77777777" w:rsidR="00616A96" w:rsidRDefault="00616A96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82674" w14:textId="77777777" w:rsidR="00616A96" w:rsidRDefault="00616A96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7F501" w14:textId="77777777" w:rsidR="00616A96" w:rsidRDefault="00616A96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ED812" w14:textId="77777777" w:rsidR="00616A96" w:rsidRPr="00984D71" w:rsidRDefault="00616A96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3E091" w14:textId="77777777" w:rsidR="00616A96" w:rsidRDefault="00616A96" w:rsidP="00202B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EEAE3BC" w14:textId="77777777" w:rsidR="00616A96" w:rsidRDefault="00616A96" w:rsidP="00202B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Cap Y.</w:t>
            </w:r>
          </w:p>
        </w:tc>
      </w:tr>
    </w:tbl>
    <w:p w14:paraId="07B35502" w14:textId="77777777" w:rsidR="00616A96" w:rsidRDefault="00616A96">
      <w:pPr>
        <w:spacing w:before="40" w:after="40" w:line="192" w:lineRule="auto"/>
        <w:ind w:right="57"/>
        <w:rPr>
          <w:sz w:val="20"/>
          <w:lang w:val="ro-RO"/>
        </w:rPr>
      </w:pPr>
    </w:p>
    <w:p w14:paraId="77A287BF" w14:textId="77777777" w:rsidR="00616A96" w:rsidRDefault="00616A96" w:rsidP="0095691E">
      <w:pPr>
        <w:pStyle w:val="Heading1"/>
        <w:spacing w:line="360" w:lineRule="auto"/>
      </w:pPr>
      <w:r>
        <w:t>LINIA 300</w:t>
      </w:r>
    </w:p>
    <w:p w14:paraId="313E91CA" w14:textId="77777777" w:rsidR="00616A96" w:rsidRDefault="00616A96" w:rsidP="0095691E">
      <w:pPr>
        <w:pStyle w:val="Heading1"/>
        <w:spacing w:line="360" w:lineRule="auto"/>
        <w:rPr>
          <w:b w:val="0"/>
          <w:bCs w:val="0"/>
          <w:sz w:val="8"/>
        </w:rPr>
      </w:pPr>
      <w:bookmarkStart w:id="0" w:name="_Hlk184980371"/>
      <w:r>
        <w:t>BUCUREŞTI NORD - BRAŞOV - TEIUŞ - CLUJ NAPOCA - OŞORHEI - EPISCOPIA BIHOR</w:t>
      </w:r>
    </w:p>
    <w:bookmarkEnd w:id="0"/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5"/>
        <w:gridCol w:w="922"/>
        <w:gridCol w:w="805"/>
        <w:gridCol w:w="2092"/>
        <w:gridCol w:w="840"/>
        <w:gridCol w:w="743"/>
        <w:gridCol w:w="883"/>
        <w:gridCol w:w="729"/>
        <w:gridCol w:w="2508"/>
      </w:tblGrid>
      <w:tr w:rsidR="00616A96" w14:paraId="0E0C5C50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BBF55" w14:textId="77777777" w:rsidR="00616A96" w:rsidRDefault="00616A96" w:rsidP="00616A9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80E9F" w14:textId="77777777" w:rsidR="00616A96" w:rsidRDefault="00616A96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5D56F" w14:textId="77777777" w:rsidR="00616A96" w:rsidRPr="00600D25" w:rsidRDefault="00616A96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9DDD7" w14:textId="77777777" w:rsidR="00616A96" w:rsidRDefault="00616A96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271044C4" w14:textId="77777777" w:rsidR="00616A96" w:rsidRDefault="00616A96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AEDDE" w14:textId="77777777" w:rsidR="00616A96" w:rsidRDefault="00616A96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42F3F" w14:textId="77777777" w:rsidR="00616A96" w:rsidRPr="00600D25" w:rsidRDefault="00616A96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5564E" w14:textId="77777777" w:rsidR="00616A96" w:rsidRDefault="00616A96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CE70B" w14:textId="77777777" w:rsidR="00616A96" w:rsidRPr="00600D25" w:rsidRDefault="00616A96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882BD" w14:textId="77777777" w:rsidR="00616A96" w:rsidRPr="00D344C9" w:rsidRDefault="00616A96" w:rsidP="0095691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16A96" w14:paraId="1BC9B072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E1FC4" w14:textId="77777777" w:rsidR="00616A96" w:rsidRDefault="00616A96" w:rsidP="00616A9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5463E" w14:textId="77777777" w:rsidR="00616A96" w:rsidRDefault="00616A96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4A087" w14:textId="77777777" w:rsidR="00616A96" w:rsidRPr="00600D25" w:rsidRDefault="00616A96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F1304" w14:textId="77777777" w:rsidR="00616A96" w:rsidRDefault="00616A96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2EC94E3B" w14:textId="77777777" w:rsidR="00616A96" w:rsidRDefault="00616A96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AF5BC" w14:textId="77777777" w:rsidR="00616A96" w:rsidRDefault="00616A96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2385D" w14:textId="77777777" w:rsidR="00616A96" w:rsidRPr="00600D25" w:rsidRDefault="00616A96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9266B" w14:textId="77777777" w:rsidR="00616A96" w:rsidRDefault="00616A96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3C086" w14:textId="77777777" w:rsidR="00616A96" w:rsidRPr="00600D25" w:rsidRDefault="00616A96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D8CA6" w14:textId="77777777" w:rsidR="00616A96" w:rsidRPr="00D344C9" w:rsidRDefault="00616A96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16A96" w14:paraId="5B37DFFB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2CDDF" w14:textId="77777777" w:rsidR="00616A96" w:rsidRDefault="00616A96" w:rsidP="00616A9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0B049" w14:textId="77777777" w:rsidR="00616A96" w:rsidRDefault="00616A96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7DD47" w14:textId="77777777" w:rsidR="00616A96" w:rsidRPr="00600D25" w:rsidRDefault="00616A96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0B0E7" w14:textId="77777777" w:rsidR="00616A96" w:rsidRDefault="00616A96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64DF6C07" w14:textId="77777777" w:rsidR="00616A96" w:rsidRDefault="00616A96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027C6" w14:textId="77777777" w:rsidR="00616A96" w:rsidRDefault="00616A96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A42D1F6" w14:textId="77777777" w:rsidR="00616A96" w:rsidRDefault="00616A96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DADF3" w14:textId="77777777" w:rsidR="00616A96" w:rsidRPr="00600D25" w:rsidRDefault="00616A96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7061D" w14:textId="77777777" w:rsidR="00616A96" w:rsidRDefault="00616A96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26146" w14:textId="77777777" w:rsidR="00616A96" w:rsidRPr="00600D25" w:rsidRDefault="00616A96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A92FE" w14:textId="77777777" w:rsidR="00616A96" w:rsidRPr="00D344C9" w:rsidRDefault="00616A96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AC60EF0" w14:textId="77777777" w:rsidR="00616A96" w:rsidRPr="00D344C9" w:rsidRDefault="00616A96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la liniile 11 şi 12.</w:t>
            </w:r>
          </w:p>
        </w:tc>
      </w:tr>
      <w:tr w:rsidR="00616A96" w14:paraId="29C6F08B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89560" w14:textId="77777777" w:rsidR="00616A96" w:rsidRDefault="00616A96" w:rsidP="00616A9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73AA6" w14:textId="77777777" w:rsidR="00616A96" w:rsidRDefault="00616A9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1C3AD" w14:textId="77777777" w:rsidR="00616A96" w:rsidRPr="00600D25" w:rsidRDefault="00616A9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CA7BA" w14:textId="77777777" w:rsidR="00616A96" w:rsidRDefault="00616A96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15FB6948" w14:textId="77777777" w:rsidR="00616A96" w:rsidRDefault="00616A96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2B968" w14:textId="77777777" w:rsidR="00616A96" w:rsidRDefault="00616A9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FCB36" w14:textId="77777777" w:rsidR="00616A96" w:rsidRDefault="00616A9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396D5" w14:textId="77777777" w:rsidR="00616A96" w:rsidRDefault="00616A9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E3669" w14:textId="77777777" w:rsidR="00616A96" w:rsidRPr="00600D25" w:rsidRDefault="00616A9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A0322" w14:textId="77777777" w:rsidR="00616A96" w:rsidRDefault="00616A9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106AC4BD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06C486" w14:textId="77777777" w:rsidR="00616A96" w:rsidRDefault="00616A96" w:rsidP="00616A9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E1778" w14:textId="77777777" w:rsidR="00616A96" w:rsidRDefault="00616A9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71D06" w14:textId="77777777" w:rsidR="00616A96" w:rsidRPr="00600D25" w:rsidRDefault="00616A9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1657D" w14:textId="77777777" w:rsidR="00616A96" w:rsidRDefault="00616A9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1C8F6559" w14:textId="77777777" w:rsidR="00616A96" w:rsidRDefault="00616A96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FC140" w14:textId="77777777" w:rsidR="00616A96" w:rsidRDefault="00616A9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77159DBF" w14:textId="77777777" w:rsidR="00616A96" w:rsidRDefault="00616A9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13519F00" w14:textId="77777777" w:rsidR="00616A96" w:rsidRDefault="00616A9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8B28" w14:textId="77777777" w:rsidR="00616A96" w:rsidRDefault="00616A9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0544C" w14:textId="77777777" w:rsidR="00616A96" w:rsidRDefault="00616A9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ECE7C" w14:textId="77777777" w:rsidR="00616A96" w:rsidRPr="00600D25" w:rsidRDefault="00616A9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453F1" w14:textId="77777777" w:rsidR="00616A96" w:rsidRDefault="00616A9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78E55024" w14:textId="77777777" w:rsidR="00616A96" w:rsidRDefault="00616A9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10405E35" w14:textId="77777777" w:rsidR="00616A96" w:rsidRDefault="00616A9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616A96" w14:paraId="24D7A3F8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0A43F3" w14:textId="77777777" w:rsidR="00616A96" w:rsidRDefault="00616A96" w:rsidP="00616A9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DB173" w14:textId="77777777" w:rsidR="00616A96" w:rsidRDefault="00616A9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D391B" w14:textId="77777777" w:rsidR="00616A96" w:rsidRPr="00600D25" w:rsidRDefault="00616A9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4A0B8" w14:textId="77777777" w:rsidR="00616A96" w:rsidRDefault="00616A9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Chitila peste</w:t>
            </w:r>
          </w:p>
          <w:p w14:paraId="11867981" w14:textId="77777777" w:rsidR="00616A96" w:rsidRDefault="00616A9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sch. 10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0085A" w14:textId="77777777" w:rsidR="00616A96" w:rsidRDefault="00616A9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D5145" w14:textId="77777777" w:rsidR="00616A96" w:rsidRDefault="00616A9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37F30" w14:textId="77777777" w:rsidR="00616A96" w:rsidRDefault="00616A9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9+950</w:t>
            </w:r>
          </w:p>
          <w:p w14:paraId="465313FA" w14:textId="77777777" w:rsidR="00616A96" w:rsidRDefault="00616A9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238DB" w14:textId="77777777" w:rsidR="00616A96" w:rsidRPr="00600D25" w:rsidRDefault="00616A9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C1E00" w14:textId="77777777" w:rsidR="00616A96" w:rsidRDefault="00616A9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02B87E4F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BA1CE2" w14:textId="77777777" w:rsidR="00616A96" w:rsidRDefault="00616A96" w:rsidP="00616A9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3085C" w14:textId="77777777" w:rsidR="00616A96" w:rsidRDefault="00616A9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46773" w14:textId="77777777" w:rsidR="00616A96" w:rsidRPr="00600D25" w:rsidRDefault="00616A9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158D4" w14:textId="77777777" w:rsidR="00616A96" w:rsidRDefault="00616A9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1EC9A3BF" w14:textId="77777777" w:rsidR="00616A96" w:rsidRDefault="00616A9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B8B10" w14:textId="77777777" w:rsidR="00616A96" w:rsidRDefault="00616A9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232B2E3" w14:textId="77777777" w:rsidR="00616A96" w:rsidRDefault="00616A9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</w:t>
            </w:r>
            <w:r>
              <w:rPr>
                <w:b/>
                <w:bCs/>
                <w:sz w:val="20"/>
                <w:lang w:val="en-US"/>
              </w:rPr>
              <w:t xml:space="preserve"> / 2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592A5" w14:textId="77777777" w:rsidR="00616A96" w:rsidRDefault="00616A9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7982A" w14:textId="77777777" w:rsidR="00616A96" w:rsidRDefault="00616A9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53D07" w14:textId="77777777" w:rsidR="00616A96" w:rsidRDefault="00616A9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3111B" w14:textId="77777777" w:rsidR="00616A96" w:rsidRDefault="00616A9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5 - 7 Cap X.</w:t>
            </w:r>
          </w:p>
          <w:p w14:paraId="0024114E" w14:textId="77777777" w:rsidR="00616A96" w:rsidRDefault="00616A9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16A96" w14:paraId="558B2C96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24D2D" w14:textId="77777777" w:rsidR="00616A96" w:rsidRDefault="00616A96" w:rsidP="00616A9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7B390" w14:textId="77777777" w:rsidR="00616A96" w:rsidRDefault="00616A9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0A1D0" w14:textId="77777777" w:rsidR="00616A96" w:rsidRPr="00600D25" w:rsidRDefault="00616A9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C5DD6" w14:textId="77777777" w:rsidR="00616A96" w:rsidRDefault="00616A9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7E98BA33" w14:textId="77777777" w:rsidR="00616A96" w:rsidRDefault="00616A9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C201A" w14:textId="77777777" w:rsidR="00616A96" w:rsidRDefault="00616A9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6BD85CBC" w14:textId="77777777" w:rsidR="00616A96" w:rsidRDefault="00616A9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</w:t>
            </w:r>
            <w:r>
              <w:rPr>
                <w:b/>
                <w:bCs/>
                <w:sz w:val="20"/>
                <w:lang w:val="en-US"/>
              </w:rPr>
              <w:t xml:space="preserve">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A8996" w14:textId="77777777" w:rsidR="00616A96" w:rsidRDefault="00616A9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D31E9" w14:textId="77777777" w:rsidR="00616A96" w:rsidRDefault="00616A9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07923" w14:textId="77777777" w:rsidR="00616A96" w:rsidRDefault="00616A9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3DDC0" w14:textId="77777777" w:rsidR="00616A96" w:rsidRDefault="00616A9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9AEE4C5" w14:textId="77777777" w:rsidR="00616A96" w:rsidRDefault="00616A9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6 și 7 Cap X.</w:t>
            </w:r>
          </w:p>
        </w:tc>
      </w:tr>
      <w:tr w:rsidR="00616A96" w14:paraId="74D0956F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A5A38" w14:textId="77777777" w:rsidR="00616A96" w:rsidRDefault="00616A96" w:rsidP="00616A9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0D7A" w14:textId="77777777" w:rsidR="00616A96" w:rsidRDefault="00616A9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5FA2E" w14:textId="77777777" w:rsidR="00616A96" w:rsidRPr="00600D25" w:rsidRDefault="00616A9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B9019" w14:textId="77777777" w:rsidR="00616A96" w:rsidRDefault="00616A9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Buftea - Periș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403AB" w14:textId="77777777" w:rsidR="00616A96" w:rsidRDefault="00616A9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DA93C" w14:textId="77777777" w:rsidR="00616A96" w:rsidRDefault="00616A9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25524" w14:textId="77777777" w:rsidR="00616A96" w:rsidRDefault="00616A9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28+200</w:t>
            </w:r>
          </w:p>
          <w:p w14:paraId="02B9009A" w14:textId="77777777" w:rsidR="00616A96" w:rsidRDefault="00616A9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8C21B" w14:textId="77777777" w:rsidR="00616A96" w:rsidRDefault="00616A9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B3516" w14:textId="77777777" w:rsidR="00616A96" w:rsidRDefault="00616A9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16A96" w14:paraId="07EE6FEF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01BAB0" w14:textId="77777777" w:rsidR="00616A96" w:rsidRDefault="00616A96" w:rsidP="00616A9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3B30D" w14:textId="77777777" w:rsidR="00616A96" w:rsidRDefault="00616A9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29+500</w:t>
            </w:r>
          </w:p>
          <w:p w14:paraId="1DD8CDA5" w14:textId="77777777" w:rsidR="00616A96" w:rsidRDefault="00616A9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602AB" w14:textId="77777777" w:rsidR="00616A96" w:rsidRPr="00600D25" w:rsidRDefault="00616A9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117C9" w14:textId="77777777" w:rsidR="00616A96" w:rsidRDefault="00616A9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Periș, peste sch 1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A66AA" w14:textId="77777777" w:rsidR="00616A96" w:rsidRDefault="00616A9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17048" w14:textId="77777777" w:rsidR="00616A96" w:rsidRDefault="00616A9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D62E8" w14:textId="77777777" w:rsidR="00616A96" w:rsidRDefault="00616A9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83593" w14:textId="77777777" w:rsidR="00616A96" w:rsidRDefault="00616A9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C1354" w14:textId="77777777" w:rsidR="00616A96" w:rsidRDefault="00616A9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16A96" w14:paraId="7FCA06E4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48E563" w14:textId="77777777" w:rsidR="00616A96" w:rsidRDefault="00616A96" w:rsidP="00616A9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4DE55" w14:textId="77777777" w:rsidR="00616A96" w:rsidRDefault="00616A9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234C7" w14:textId="77777777" w:rsidR="00616A96" w:rsidRDefault="00616A9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F7E3A" w14:textId="77777777" w:rsidR="00616A96" w:rsidRDefault="00616A9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Periș - Crivina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A38F0" w14:textId="77777777" w:rsidR="00616A96" w:rsidRDefault="00616A9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6F5B3" w14:textId="77777777" w:rsidR="00616A96" w:rsidRDefault="00616A9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CBBCD" w14:textId="77777777" w:rsidR="00616A96" w:rsidRDefault="00616A9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35+500</w:t>
            </w:r>
          </w:p>
          <w:p w14:paraId="6A5DA2E1" w14:textId="77777777" w:rsidR="00616A96" w:rsidRDefault="00616A9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35+550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E71E0" w14:textId="77777777" w:rsidR="00616A96" w:rsidRDefault="00616A9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35392" w14:textId="77777777" w:rsidR="00616A96" w:rsidRDefault="00616A9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16A96" w14:paraId="41B72A49" w14:textId="77777777" w:rsidTr="004C49A9">
        <w:trPr>
          <w:cantSplit/>
          <w:trHeight w:val="20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774687" w14:textId="77777777" w:rsidR="00616A96" w:rsidRDefault="00616A96" w:rsidP="00616A9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95985" w14:textId="77777777" w:rsidR="00616A96" w:rsidRDefault="00616A9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C312A" w14:textId="77777777" w:rsidR="00616A96" w:rsidRPr="00600D25" w:rsidRDefault="00616A9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6D6D3" w14:textId="77777777" w:rsidR="00616A96" w:rsidRDefault="00616A9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14:paraId="4A6C29D4" w14:textId="77777777" w:rsidR="00616A96" w:rsidRDefault="00616A9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9 - 13  Grupa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D874D" w14:textId="77777777" w:rsidR="00616A96" w:rsidRDefault="00616A9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C7447" w14:textId="77777777" w:rsidR="00616A96" w:rsidRPr="00600D25" w:rsidRDefault="00616A9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5C9CA" w14:textId="77777777" w:rsidR="00616A96" w:rsidRDefault="00616A9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B5047" w14:textId="77777777" w:rsidR="00616A96" w:rsidRPr="00600D25" w:rsidRDefault="00616A9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3A468" w14:textId="77777777" w:rsidR="00616A96" w:rsidRPr="00D344C9" w:rsidRDefault="00616A9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16A96" w14:paraId="4D140A97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DDF9C7" w14:textId="77777777" w:rsidR="00616A96" w:rsidRDefault="00616A96" w:rsidP="00616A9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4172B" w14:textId="77777777" w:rsidR="00616A96" w:rsidRDefault="00616A9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9983A" w14:textId="77777777" w:rsidR="00616A96" w:rsidRPr="00600D25" w:rsidRDefault="00616A9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1A71C" w14:textId="77777777" w:rsidR="00616A96" w:rsidRDefault="00616A9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14:paraId="6444C64B" w14:textId="77777777" w:rsidR="00616A96" w:rsidRDefault="00616A9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 ş</w:t>
            </w:r>
            <w:r>
              <w:rPr>
                <w:b/>
                <w:bCs/>
                <w:sz w:val="20"/>
                <w:lang w:val="en-US"/>
              </w:rPr>
              <w:t>i 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82574" w14:textId="77777777" w:rsidR="00616A96" w:rsidRDefault="00616A9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4541B6CC" w14:textId="77777777" w:rsidR="00616A96" w:rsidRDefault="00616A9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39, 41 şi TDJ </w:t>
            </w:r>
          </w:p>
          <w:p w14:paraId="050E79EB" w14:textId="77777777" w:rsidR="00616A96" w:rsidRDefault="00616A9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37,</w:t>
            </w:r>
          </w:p>
          <w:p w14:paraId="1767DCA1" w14:textId="77777777" w:rsidR="00616A96" w:rsidRDefault="00616A9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56,</w:t>
            </w:r>
          </w:p>
          <w:p w14:paraId="0687BF12" w14:textId="77777777" w:rsidR="00616A96" w:rsidRDefault="00616A9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 / 62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9B9F5" w14:textId="77777777" w:rsidR="00616A96" w:rsidRDefault="00616A9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FAA1F" w14:textId="77777777" w:rsidR="00616A96" w:rsidRDefault="00616A9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E30FE" w14:textId="77777777" w:rsidR="00616A96" w:rsidRPr="00600D25" w:rsidRDefault="00616A9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A4FEC" w14:textId="77777777" w:rsidR="00616A96" w:rsidRDefault="00616A9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Afectează intrări - ieşiri </w:t>
            </w:r>
          </w:p>
          <w:p w14:paraId="6618EDCB" w14:textId="77777777" w:rsidR="00616A96" w:rsidRDefault="00616A9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9 - 13.</w:t>
            </w:r>
          </w:p>
          <w:p w14:paraId="65677583" w14:textId="77777777" w:rsidR="00616A96" w:rsidRPr="004870EE" w:rsidRDefault="00616A9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Numai pentru trenurile de marfă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616A96" w14:paraId="61B67D81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E72131" w14:textId="77777777" w:rsidR="00616A96" w:rsidRDefault="00616A96" w:rsidP="00616A9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12295" w14:textId="77777777" w:rsidR="00616A96" w:rsidRDefault="00616A9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59+000 -</w:t>
            </w:r>
          </w:p>
          <w:p w14:paraId="1AC85013" w14:textId="77777777" w:rsidR="00616A96" w:rsidRDefault="00616A9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4A740" w14:textId="77777777" w:rsidR="00616A96" w:rsidRPr="00600D25" w:rsidRDefault="00616A9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0EB29" w14:textId="77777777" w:rsidR="00616A96" w:rsidRDefault="00616A9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A647B" w14:textId="77777777" w:rsidR="00616A96" w:rsidRDefault="00616A9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D7B54" w14:textId="77777777" w:rsidR="00616A96" w:rsidRDefault="00616A9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12BA5" w14:textId="77777777" w:rsidR="00616A96" w:rsidRDefault="00616A9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42285" w14:textId="77777777" w:rsidR="00616A96" w:rsidRPr="00600D25" w:rsidRDefault="00616A9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D3064" w14:textId="77777777" w:rsidR="00616A96" w:rsidRDefault="00616A9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14651A1" w14:textId="77777777" w:rsidR="00616A96" w:rsidRDefault="00616A9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ram. Ploiești Triaj.</w:t>
            </w:r>
          </w:p>
        </w:tc>
      </w:tr>
      <w:tr w:rsidR="00616A96" w14:paraId="5C6C8127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F9ACE9" w14:textId="77777777" w:rsidR="00616A96" w:rsidRDefault="00616A96" w:rsidP="00616A9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B2176" w14:textId="77777777" w:rsidR="00616A96" w:rsidRDefault="00616A9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F9C43" w14:textId="77777777" w:rsidR="00616A96" w:rsidRPr="00600D25" w:rsidRDefault="00616A9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A7B7F" w14:textId="77777777" w:rsidR="00616A96" w:rsidRDefault="00616A9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0AA15" w14:textId="77777777" w:rsidR="00616A96" w:rsidRDefault="00616A9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98D2B" w14:textId="77777777" w:rsidR="00616A96" w:rsidRDefault="00616A9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9848A" w14:textId="77777777" w:rsidR="00616A96" w:rsidRDefault="00616A9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14:paraId="0C8E546A" w14:textId="77777777" w:rsidR="00616A96" w:rsidRDefault="00616A9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9156A" w14:textId="77777777" w:rsidR="00616A96" w:rsidRPr="00600D25" w:rsidRDefault="00616A9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7521B" w14:textId="77777777" w:rsidR="00616A96" w:rsidRDefault="00616A9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2A5C466" w14:textId="77777777" w:rsidR="00616A96" w:rsidRDefault="00616A9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ram. Ploiești Triaj.</w:t>
            </w:r>
          </w:p>
        </w:tc>
      </w:tr>
      <w:tr w:rsidR="00616A96" w14:paraId="520BA2B6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A39800" w14:textId="77777777" w:rsidR="00616A96" w:rsidRDefault="00616A96" w:rsidP="00616A9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B01E2" w14:textId="77777777" w:rsidR="00616A96" w:rsidRDefault="00616A96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14:paraId="5553F253" w14:textId="77777777" w:rsidR="00616A96" w:rsidRDefault="00616A96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42EF9" w14:textId="77777777" w:rsidR="00616A96" w:rsidRPr="00600D25" w:rsidRDefault="00616A9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AD19C" w14:textId="77777777" w:rsidR="00616A96" w:rsidRDefault="00616A9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82EA1" w14:textId="77777777" w:rsidR="00616A96" w:rsidRDefault="00616A9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B1FA" w14:textId="77777777" w:rsidR="00616A96" w:rsidRDefault="00616A9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59557" w14:textId="77777777" w:rsidR="00616A96" w:rsidRDefault="00616A9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F1C6D" w14:textId="77777777" w:rsidR="00616A96" w:rsidRPr="00600D25" w:rsidRDefault="00616A9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231B3" w14:textId="77777777" w:rsidR="00616A96" w:rsidRDefault="00616A9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8B99166" w14:textId="77777777" w:rsidR="00616A96" w:rsidRDefault="00616A9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 Ploiești Vest.</w:t>
            </w:r>
          </w:p>
        </w:tc>
      </w:tr>
      <w:tr w:rsidR="00616A96" w14:paraId="34E6C0A4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6E03D9" w14:textId="77777777" w:rsidR="00616A96" w:rsidRDefault="00616A96" w:rsidP="00616A9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66C9B" w14:textId="77777777" w:rsidR="00616A96" w:rsidRDefault="00616A9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148CD" w14:textId="77777777" w:rsidR="00616A96" w:rsidRPr="00600D25" w:rsidRDefault="00616A9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2E027" w14:textId="77777777" w:rsidR="00616A96" w:rsidRDefault="00616A9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DFF6C" w14:textId="77777777" w:rsidR="00616A96" w:rsidRDefault="00616A9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CC878" w14:textId="77777777" w:rsidR="00616A96" w:rsidRDefault="00616A9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39590" w14:textId="77777777" w:rsidR="00616A96" w:rsidRDefault="00616A9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60+000 -</w:t>
            </w:r>
          </w:p>
          <w:p w14:paraId="1DAD735B" w14:textId="77777777" w:rsidR="00616A96" w:rsidRDefault="00616A9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F2CD2" w14:textId="77777777" w:rsidR="00616A96" w:rsidRPr="00600D25" w:rsidRDefault="00616A9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74810" w14:textId="77777777" w:rsidR="00616A96" w:rsidRDefault="00616A9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BF44424" w14:textId="77777777" w:rsidR="00616A96" w:rsidRDefault="00616A9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Ploiești Vest.</w:t>
            </w:r>
          </w:p>
        </w:tc>
      </w:tr>
      <w:tr w:rsidR="00616A96" w14:paraId="079C7B2C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7929D3" w14:textId="77777777" w:rsidR="00616A96" w:rsidRDefault="00616A96" w:rsidP="00616A9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639C1" w14:textId="77777777" w:rsidR="00616A96" w:rsidRDefault="00616A9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25A22" w14:textId="77777777" w:rsidR="00616A96" w:rsidRPr="00600D25" w:rsidRDefault="00616A9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8ACF5" w14:textId="77777777" w:rsidR="00616A96" w:rsidRDefault="00616A9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Buda peste sch. 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00E57" w14:textId="77777777" w:rsidR="00616A96" w:rsidRDefault="00616A9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3098E" w14:textId="77777777" w:rsidR="00616A96" w:rsidRDefault="00616A9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2606E" w14:textId="77777777" w:rsidR="00616A96" w:rsidRDefault="00616A9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68+750</w:t>
            </w:r>
          </w:p>
          <w:p w14:paraId="1D7A3F9E" w14:textId="77777777" w:rsidR="00616A96" w:rsidRDefault="00616A9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68+800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75A33" w14:textId="77777777" w:rsidR="00616A96" w:rsidRDefault="00616A9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C5382" w14:textId="77777777" w:rsidR="00616A96" w:rsidRDefault="00616A9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16A96" w14:paraId="1FB3F137" w14:textId="77777777" w:rsidTr="00321BDE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2DEB67" w14:textId="77777777" w:rsidR="00616A96" w:rsidRDefault="00616A96" w:rsidP="00616A9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C8C89" w14:textId="77777777" w:rsidR="00616A96" w:rsidRDefault="00616A9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82D80" w14:textId="77777777" w:rsidR="00616A96" w:rsidRPr="00600D25" w:rsidRDefault="00616A9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65727" w14:textId="77777777" w:rsidR="00616A96" w:rsidRDefault="00616A96" w:rsidP="00321BD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Buda linia 4 directă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A29DE" w14:textId="77777777" w:rsidR="00616A96" w:rsidRDefault="00616A9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4F40D" w14:textId="77777777" w:rsidR="00616A96" w:rsidRDefault="00616A9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37EBA" w14:textId="77777777" w:rsidR="00616A96" w:rsidRDefault="00616A9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69+920</w:t>
            </w:r>
          </w:p>
          <w:p w14:paraId="4CB15D8B" w14:textId="77777777" w:rsidR="00616A96" w:rsidRDefault="00616A9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69+970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E6B46" w14:textId="77777777" w:rsidR="00616A96" w:rsidRDefault="00616A9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90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63034" w14:textId="77777777" w:rsidR="00616A96" w:rsidRDefault="00616A9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16A96" w14:paraId="52233E3E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3998E8" w14:textId="77777777" w:rsidR="00616A96" w:rsidRDefault="00616A96" w:rsidP="00616A9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BE0EA" w14:textId="77777777" w:rsidR="00616A96" w:rsidRDefault="00616A9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0224F" w14:textId="77777777" w:rsidR="00616A96" w:rsidRPr="00600D25" w:rsidRDefault="00616A9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11E78" w14:textId="77777777" w:rsidR="00616A96" w:rsidRDefault="00616A9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Predeal</w:t>
            </w:r>
          </w:p>
          <w:p w14:paraId="744ABF67" w14:textId="77777777" w:rsidR="00616A96" w:rsidRDefault="00616A9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DBC24" w14:textId="77777777" w:rsidR="00616A96" w:rsidRDefault="00616A9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2847964F" w14:textId="77777777" w:rsidR="00616A96" w:rsidRDefault="00616A9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E1775" w14:textId="77777777" w:rsidR="00616A96" w:rsidRPr="00600D25" w:rsidRDefault="00616A9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6DDA2" w14:textId="77777777" w:rsidR="00616A96" w:rsidRDefault="00616A9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192E6" w14:textId="77777777" w:rsidR="00616A96" w:rsidRPr="00600D25" w:rsidRDefault="00616A9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D75EC" w14:textId="77777777" w:rsidR="00616A96" w:rsidRDefault="00616A9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BB195A8" w14:textId="77777777" w:rsidR="00616A96" w:rsidRDefault="00616A9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6C72D56" w14:textId="77777777" w:rsidR="00616A96" w:rsidRPr="00D344C9" w:rsidRDefault="00616A9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9 directă.</w:t>
            </w:r>
          </w:p>
        </w:tc>
      </w:tr>
      <w:tr w:rsidR="00616A96" w14:paraId="26EBB628" w14:textId="77777777" w:rsidTr="004C49A9">
        <w:trPr>
          <w:cantSplit/>
          <w:trHeight w:val="84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17B00F" w14:textId="77777777" w:rsidR="00616A96" w:rsidRDefault="00616A96" w:rsidP="00616A9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9F9A2" w14:textId="77777777" w:rsidR="00616A96" w:rsidRDefault="00616A9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A6895" w14:textId="77777777" w:rsidR="00616A96" w:rsidRPr="00600D25" w:rsidRDefault="00616A9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B06D3" w14:textId="77777777" w:rsidR="00616A96" w:rsidRDefault="00616A9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Timişu de Sus</w:t>
            </w:r>
          </w:p>
          <w:p w14:paraId="2011CB22" w14:textId="77777777" w:rsidR="00616A96" w:rsidRDefault="00616A9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AA234" w14:textId="77777777" w:rsidR="00616A96" w:rsidRDefault="00616A9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D9056" w14:textId="77777777" w:rsidR="00616A96" w:rsidRPr="00600D25" w:rsidRDefault="00616A9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71F37" w14:textId="77777777" w:rsidR="00616A96" w:rsidRDefault="00616A9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55100" w14:textId="77777777" w:rsidR="00616A96" w:rsidRPr="00600D25" w:rsidRDefault="00616A9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16CE6" w14:textId="77777777" w:rsidR="00616A96" w:rsidRPr="00D344C9" w:rsidRDefault="00616A9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16A96" w14:paraId="12CF9FCE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B7E716" w14:textId="77777777" w:rsidR="00616A96" w:rsidRDefault="00616A96" w:rsidP="00616A9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90692" w14:textId="77777777" w:rsidR="00616A96" w:rsidRDefault="00616A9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14:paraId="55EDBEC4" w14:textId="77777777" w:rsidR="00616A96" w:rsidRDefault="00616A9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C5A18" w14:textId="77777777" w:rsidR="00616A96" w:rsidRPr="00600D25" w:rsidRDefault="00616A9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90BFC" w14:textId="77777777" w:rsidR="00616A96" w:rsidRDefault="00616A9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D7E0B" w14:textId="77777777" w:rsidR="00616A96" w:rsidRDefault="00616A9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 + T.D.J.</w:t>
            </w:r>
          </w:p>
          <w:p w14:paraId="17C92805" w14:textId="77777777" w:rsidR="00616A96" w:rsidRDefault="00616A9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 55 / 59, 65 / 67</w:t>
            </w:r>
          </w:p>
          <w:p w14:paraId="1B10F364" w14:textId="77777777" w:rsidR="00616A96" w:rsidRDefault="00616A9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 69</w:t>
            </w:r>
          </w:p>
          <w:p w14:paraId="7455FB8F" w14:textId="77777777" w:rsidR="00616A96" w:rsidRDefault="00616A9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21A0964C" w14:textId="77777777" w:rsidR="00616A96" w:rsidRDefault="00616A9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47 / 51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2AEB6" w14:textId="77777777" w:rsidR="00616A96" w:rsidRPr="00600D25" w:rsidRDefault="00616A9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5526F" w14:textId="77777777" w:rsidR="00616A96" w:rsidRDefault="00616A9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14:paraId="1D984FC2" w14:textId="77777777" w:rsidR="00616A96" w:rsidRDefault="00616A9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87A5F" w14:textId="77777777" w:rsidR="00616A96" w:rsidRDefault="00616A9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B97DB" w14:textId="77777777" w:rsidR="00616A96" w:rsidRDefault="00616A96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53BD8473" w14:textId="77777777" w:rsidR="00616A96" w:rsidRDefault="00616A96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288F0C17" w14:textId="77777777" w:rsidR="00616A96" w:rsidRPr="00D344C9" w:rsidRDefault="00616A96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3 - 8 Cap X.</w:t>
            </w:r>
          </w:p>
        </w:tc>
      </w:tr>
      <w:tr w:rsidR="00616A96" w14:paraId="291ABE0B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326652" w14:textId="77777777" w:rsidR="00616A96" w:rsidRDefault="00616A96" w:rsidP="00616A9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C3261" w14:textId="77777777" w:rsidR="00616A96" w:rsidRDefault="00616A9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57DDD" w14:textId="77777777" w:rsidR="00616A96" w:rsidRDefault="00616A9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A8430" w14:textId="77777777" w:rsidR="00616A96" w:rsidRDefault="00616A96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1E5E1DDA" w14:textId="77777777" w:rsidR="00616A96" w:rsidRDefault="00616A96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BE3C7" w14:textId="77777777" w:rsidR="00616A96" w:rsidRDefault="00616A9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C4E09E2" w14:textId="77777777" w:rsidR="00616A96" w:rsidRDefault="00616A9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DEC9B" w14:textId="77777777" w:rsidR="00616A96" w:rsidRDefault="00616A9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AD76B" w14:textId="77777777" w:rsidR="00616A96" w:rsidRDefault="00616A9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6E6EE" w14:textId="77777777" w:rsidR="00616A96" w:rsidRDefault="00616A9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6281B" w14:textId="77777777" w:rsidR="00616A96" w:rsidRDefault="00616A96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7FD6028" w14:textId="77777777" w:rsidR="00616A96" w:rsidRDefault="00616A96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E5EE241" w14:textId="77777777" w:rsidR="00616A96" w:rsidRDefault="00616A96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X.</w:t>
            </w:r>
          </w:p>
        </w:tc>
      </w:tr>
      <w:tr w:rsidR="00616A96" w14:paraId="4D9D9C66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F96B17" w14:textId="77777777" w:rsidR="00616A96" w:rsidRDefault="00616A96" w:rsidP="00616A9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E0295" w14:textId="77777777" w:rsidR="00616A96" w:rsidRDefault="00616A9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5F4EE" w14:textId="77777777" w:rsidR="00616A96" w:rsidRDefault="00616A9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24766" w14:textId="77777777" w:rsidR="00616A96" w:rsidRDefault="00616A96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1CC9CDFA" w14:textId="77777777" w:rsidR="00616A96" w:rsidRDefault="00616A96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FB2F6" w14:textId="77777777" w:rsidR="00616A96" w:rsidRDefault="00616A9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13140" w14:textId="77777777" w:rsidR="00616A96" w:rsidRDefault="00616A9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B52B1" w14:textId="77777777" w:rsidR="00616A96" w:rsidRDefault="00616A9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0469C" w14:textId="77777777" w:rsidR="00616A96" w:rsidRDefault="00616A9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1C7AF" w14:textId="77777777" w:rsidR="00616A96" w:rsidRDefault="00616A96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2CD6458A" w14:textId="77777777" w:rsidR="00616A96" w:rsidRDefault="00616A96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336851E" w14:textId="77777777" w:rsidR="00616A96" w:rsidRDefault="00616A96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5 - 10, Grupa Tranzit și linia 314 B1.</w:t>
            </w:r>
          </w:p>
        </w:tc>
      </w:tr>
      <w:tr w:rsidR="00616A96" w14:paraId="283B7FB8" w14:textId="77777777" w:rsidTr="004C49A9">
        <w:trPr>
          <w:cantSplit/>
          <w:trHeight w:val="164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85E05A" w14:textId="77777777" w:rsidR="00616A96" w:rsidRDefault="00616A96" w:rsidP="00616A9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CBABB" w14:textId="77777777" w:rsidR="00616A96" w:rsidRDefault="00616A9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47032" w14:textId="77777777" w:rsidR="00616A96" w:rsidRDefault="00616A9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12D52" w14:textId="77777777" w:rsidR="00616A96" w:rsidRDefault="00616A9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05545FB6" w14:textId="77777777" w:rsidR="00616A96" w:rsidRDefault="00616A9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87015" w14:textId="77777777" w:rsidR="00616A96" w:rsidRDefault="00616A9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14:paraId="40209A7D" w14:textId="77777777" w:rsidR="00616A96" w:rsidRDefault="00616A9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C5F0A">
              <w:rPr>
                <w:b/>
                <w:bCs/>
                <w:sz w:val="19"/>
                <w:szCs w:val="19"/>
                <w:lang w:val="ro-RO"/>
              </w:rPr>
              <w:t>3T, 9T, 11T,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3T 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7T,19T23T</w:t>
            </w:r>
            <w:r>
              <w:rPr>
                <w:b/>
                <w:bCs/>
                <w:sz w:val="19"/>
                <w:szCs w:val="19"/>
                <w:lang w:val="ro-RO"/>
              </w:rPr>
              <w:t>,25T2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7T,33T </w:t>
            </w:r>
            <w:r>
              <w:rPr>
                <w:b/>
                <w:bCs/>
                <w:sz w:val="19"/>
                <w:szCs w:val="19"/>
                <w:lang w:val="ro-RO"/>
              </w:rPr>
              <w:t>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5T,</w:t>
            </w:r>
            <w:r>
              <w:rPr>
                <w:b/>
                <w:bCs/>
                <w:sz w:val="19"/>
                <w:szCs w:val="19"/>
                <w:lang w:val="ro-RO"/>
              </w:rPr>
              <w:t>37T3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9T,</w:t>
            </w:r>
            <w:r>
              <w:rPr>
                <w:b/>
                <w:bCs/>
                <w:sz w:val="19"/>
                <w:szCs w:val="19"/>
                <w:lang w:val="ro-RO"/>
              </w:rPr>
              <w:t>41T4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3T,45T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3847A" w14:textId="77777777" w:rsidR="00616A96" w:rsidRDefault="00616A9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E18B4" w14:textId="77777777" w:rsidR="00616A96" w:rsidRDefault="00616A9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6B02B" w14:textId="77777777" w:rsidR="00616A96" w:rsidRDefault="00616A9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14859" w14:textId="77777777" w:rsidR="00616A96" w:rsidRDefault="00616A9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831594B" w14:textId="77777777" w:rsidR="00616A96" w:rsidRDefault="00616A9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2-12 Grupa Tehnică.</w:t>
            </w:r>
          </w:p>
        </w:tc>
      </w:tr>
      <w:tr w:rsidR="00616A96" w14:paraId="47BF286D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9F77C9" w14:textId="77777777" w:rsidR="00616A96" w:rsidRDefault="00616A96" w:rsidP="00616A9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30780" w14:textId="77777777" w:rsidR="00616A96" w:rsidRDefault="00616A9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39D29" w14:textId="77777777" w:rsidR="00616A96" w:rsidRDefault="00616A9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0D156" w14:textId="77777777" w:rsidR="00616A96" w:rsidRDefault="00616A9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655BA6DB" w14:textId="77777777" w:rsidR="00616A96" w:rsidRDefault="00616A9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</w:t>
            </w:r>
          </w:p>
          <w:p w14:paraId="081D1EDE" w14:textId="77777777" w:rsidR="00616A96" w:rsidRDefault="00616A9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schimbătorii </w:t>
            </w:r>
          </w:p>
          <w:p w14:paraId="6035CF10" w14:textId="77777777" w:rsidR="00616A96" w:rsidRDefault="00616A9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6, 8, 10 şi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57D4B" w14:textId="77777777" w:rsidR="00616A96" w:rsidRDefault="00616A9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46FF9" w14:textId="77777777" w:rsidR="00616A96" w:rsidRPr="00600D25" w:rsidRDefault="00616A9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89978" w14:textId="77777777" w:rsidR="00616A96" w:rsidRDefault="00616A9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170+350</w:t>
            </w:r>
          </w:p>
          <w:p w14:paraId="78646DA7" w14:textId="77777777" w:rsidR="00616A96" w:rsidRDefault="00616A9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170+530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F906F" w14:textId="77777777" w:rsidR="00616A96" w:rsidRDefault="00616A9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4DA67" w14:textId="77777777" w:rsidR="00616A96" w:rsidRDefault="00616A9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1E9B605C" w14:textId="77777777" w:rsidR="00616A96" w:rsidRDefault="00616A9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49CC7313" w14:textId="77777777" w:rsidR="00616A96" w:rsidRDefault="00616A9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Staţia Braşov Călători </w:t>
            </w:r>
          </w:p>
          <w:p w14:paraId="43678EF2" w14:textId="77777777" w:rsidR="00616A96" w:rsidRDefault="00616A9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este staţie paralelogram </w:t>
            </w:r>
          </w:p>
          <w:p w14:paraId="76E3BB18" w14:textId="77777777" w:rsidR="00616A96" w:rsidRDefault="00616A9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şi linia 4 directă de la </w:t>
            </w:r>
          </w:p>
          <w:p w14:paraId="198D781D" w14:textId="77777777" w:rsidR="00616A96" w:rsidRDefault="00616A9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ax staţie spre staţia Dârste este pe linia I - 300, </w:t>
            </w:r>
          </w:p>
          <w:p w14:paraId="6345B5B1" w14:textId="77777777" w:rsidR="00616A96" w:rsidRDefault="00616A9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iar spre staţia Stupini </w:t>
            </w:r>
          </w:p>
          <w:p w14:paraId="04583A3F" w14:textId="77777777" w:rsidR="00616A96" w:rsidRDefault="00616A9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este pe linia II - 300.</w:t>
            </w:r>
          </w:p>
        </w:tc>
      </w:tr>
      <w:tr w:rsidR="00616A96" w14:paraId="0407D131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7EB784" w14:textId="77777777" w:rsidR="00616A96" w:rsidRDefault="00616A96" w:rsidP="00616A9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2F53C" w14:textId="77777777" w:rsidR="00616A96" w:rsidRDefault="00616A9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6ADB3" w14:textId="77777777" w:rsidR="00616A96" w:rsidRDefault="00616A9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2A0FF" w14:textId="77777777" w:rsidR="00616A96" w:rsidRDefault="00616A9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2B36F882" w14:textId="77777777" w:rsidR="00616A96" w:rsidRDefault="00616A9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84A98" w14:textId="77777777" w:rsidR="00616A96" w:rsidRDefault="00616A9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2B256" w14:textId="77777777" w:rsidR="00616A96" w:rsidRPr="00600D25" w:rsidRDefault="00616A9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076AA" w14:textId="77777777" w:rsidR="00616A96" w:rsidRDefault="00616A9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54768" w14:textId="77777777" w:rsidR="00616A96" w:rsidRDefault="00616A9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1069E" w14:textId="77777777" w:rsidR="00616A96" w:rsidRDefault="00616A9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16A96" w14:paraId="76BD8D66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0FDAC" w14:textId="77777777" w:rsidR="00616A96" w:rsidRDefault="00616A96" w:rsidP="00616A9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08427" w14:textId="77777777" w:rsidR="00616A96" w:rsidRDefault="00616A9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AAFC0" w14:textId="77777777" w:rsidR="00616A96" w:rsidRDefault="00616A9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51B97" w14:textId="77777777" w:rsidR="00616A96" w:rsidRDefault="00616A9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6490243A" w14:textId="77777777" w:rsidR="00616A96" w:rsidRDefault="00616A9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8B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AC401" w14:textId="77777777" w:rsidR="00616A96" w:rsidRDefault="00616A9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E024C" w14:textId="77777777" w:rsidR="00616A96" w:rsidRPr="00600D25" w:rsidRDefault="00616A9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B16B2" w14:textId="77777777" w:rsidR="00616A96" w:rsidRDefault="00616A9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27286" w14:textId="77777777" w:rsidR="00616A96" w:rsidRDefault="00616A9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03993" w14:textId="77777777" w:rsidR="00616A96" w:rsidRDefault="00616A9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16A96" w14:paraId="08A0F93C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E66974" w14:textId="77777777" w:rsidR="00616A96" w:rsidRDefault="00616A96" w:rsidP="00616A9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87A76" w14:textId="77777777" w:rsidR="00616A96" w:rsidRDefault="00616A9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EA2E2" w14:textId="77777777" w:rsidR="00616A96" w:rsidRDefault="00616A9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BA3C8" w14:textId="77777777" w:rsidR="00616A96" w:rsidRDefault="00616A9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0236D473" w14:textId="77777777" w:rsidR="00616A96" w:rsidRDefault="00616A9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0FA60" w14:textId="77777777" w:rsidR="00616A96" w:rsidRDefault="00616A9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B11F57F" w14:textId="77777777" w:rsidR="00616A96" w:rsidRDefault="00616A9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40</w:t>
            </w:r>
          </w:p>
          <w:p w14:paraId="0B03F8AE" w14:textId="77777777" w:rsidR="00616A96" w:rsidRDefault="00616A9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3267E907" w14:textId="77777777" w:rsidR="00616A96" w:rsidRDefault="00616A9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385C3" w14:textId="77777777" w:rsidR="00616A96" w:rsidRPr="00600D25" w:rsidRDefault="00616A9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F69FA" w14:textId="77777777" w:rsidR="00616A96" w:rsidRDefault="00616A9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15106" w14:textId="77777777" w:rsidR="00616A96" w:rsidRDefault="00616A9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E054E" w14:textId="77777777" w:rsidR="00616A96" w:rsidRDefault="00616A9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1CE6F07" w14:textId="77777777" w:rsidR="00616A96" w:rsidRDefault="00616A9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7865CBF" w14:textId="77777777" w:rsidR="00616A96" w:rsidRDefault="00616A9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Y.</w:t>
            </w:r>
          </w:p>
        </w:tc>
      </w:tr>
      <w:tr w:rsidR="00616A96" w14:paraId="13A859E2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863137" w14:textId="77777777" w:rsidR="00616A96" w:rsidRDefault="00616A96" w:rsidP="00616A9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ACA39" w14:textId="77777777" w:rsidR="00616A96" w:rsidRDefault="00616A9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CABDF" w14:textId="77777777" w:rsidR="00616A96" w:rsidRDefault="00616A9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A6893" w14:textId="77777777" w:rsidR="00616A96" w:rsidRDefault="00616A9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0CBA8BB9" w14:textId="77777777" w:rsidR="00616A96" w:rsidRDefault="00616A9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EF426" w14:textId="77777777" w:rsidR="00616A96" w:rsidRDefault="00616A9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6393BA1" w14:textId="77777777" w:rsidR="00616A96" w:rsidRDefault="00616A9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50, 52, 56 şi 58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189FF" w14:textId="77777777" w:rsidR="00616A96" w:rsidRPr="00600D25" w:rsidRDefault="00616A9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7D4CE" w14:textId="77777777" w:rsidR="00616A96" w:rsidRDefault="00616A9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B9C29" w14:textId="77777777" w:rsidR="00616A96" w:rsidRDefault="00616A9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282A5" w14:textId="77777777" w:rsidR="00616A96" w:rsidRDefault="00616A9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CFAFC29" w14:textId="77777777" w:rsidR="00616A96" w:rsidRDefault="00616A9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12 - 15.</w:t>
            </w:r>
          </w:p>
        </w:tc>
      </w:tr>
      <w:tr w:rsidR="00616A96" w14:paraId="6041CD48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8CF44A" w14:textId="77777777" w:rsidR="00616A96" w:rsidRDefault="00616A96" w:rsidP="00616A9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495C6" w14:textId="77777777" w:rsidR="00616A96" w:rsidRDefault="00616A9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28D12" w14:textId="77777777" w:rsidR="00616A96" w:rsidRDefault="00616A9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AB198" w14:textId="77777777" w:rsidR="00616A96" w:rsidRDefault="00616A96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Brașov</w:t>
            </w:r>
          </w:p>
          <w:p w14:paraId="799C0E0D" w14:textId="77777777" w:rsidR="00616A96" w:rsidRDefault="00616A96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3F00C" w14:textId="77777777" w:rsidR="00616A96" w:rsidRDefault="00616A9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CE8C8" w14:textId="77777777" w:rsidR="00616A96" w:rsidRDefault="00616A9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B1433" w14:textId="77777777" w:rsidR="00616A96" w:rsidRPr="00E731A9" w:rsidRDefault="00616A9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350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</w:t>
            </w:r>
            <w:r>
              <w:rPr>
                <w:b/>
                <w:bCs/>
                <w:sz w:val="16"/>
                <w:szCs w:val="16"/>
                <w:lang w:val="ro-RO"/>
              </w:rPr>
              <w:t>pr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.</w:t>
            </w:r>
          </w:p>
          <w:p w14:paraId="59F2D6AC" w14:textId="77777777" w:rsidR="00616A96" w:rsidRDefault="00616A9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14:paraId="54225EC6" w14:textId="77777777" w:rsidR="00616A96" w:rsidRDefault="00616A9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AA70C" w14:textId="77777777" w:rsidR="00616A96" w:rsidRDefault="00616A9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75E62" w14:textId="77777777" w:rsidR="00616A96" w:rsidRDefault="00616A96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bookmarkStart w:id="1" w:name="_Hlk184113336"/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 în capătul dinspre</w:t>
            </w:r>
          </w:p>
          <w:p w14:paraId="0ABCCC71" w14:textId="77777777" w:rsidR="00616A96" w:rsidRDefault="00616A96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Brașov. Fără inductori.</w:t>
            </w:r>
          </w:p>
          <w:bookmarkEnd w:id="1"/>
          <w:p w14:paraId="07FBC1AD" w14:textId="77777777" w:rsidR="00616A96" w:rsidRPr="001D4392" w:rsidRDefault="00616A96" w:rsidP="00E731A9">
            <w:pP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616A96" w14:paraId="3377AA6B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6D2F47" w14:textId="77777777" w:rsidR="00616A96" w:rsidRDefault="00616A96" w:rsidP="00616A9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B94C2" w14:textId="77777777" w:rsidR="00616A96" w:rsidRDefault="00616A9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68169" w14:textId="77777777" w:rsidR="00616A96" w:rsidRDefault="00616A9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F760E" w14:textId="77777777" w:rsidR="00616A96" w:rsidRDefault="00616A96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Brașov</w:t>
            </w:r>
          </w:p>
          <w:p w14:paraId="3FC0D9EB" w14:textId="77777777" w:rsidR="00616A96" w:rsidRDefault="00616A96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4D640" w14:textId="77777777" w:rsidR="00616A96" w:rsidRDefault="00616A9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C32D5" w14:textId="77777777" w:rsidR="00616A96" w:rsidRDefault="00616A9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71090" w14:textId="77777777" w:rsidR="00616A96" w:rsidRPr="00E731A9" w:rsidRDefault="00616A96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169+864 Km ex.</w:t>
            </w:r>
          </w:p>
          <w:p w14:paraId="28532F78" w14:textId="77777777" w:rsidR="00616A96" w:rsidRPr="00E731A9" w:rsidRDefault="00616A96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171+041 Km pr.</w:t>
            </w:r>
          </w:p>
          <w:p w14:paraId="1A50C931" w14:textId="77777777" w:rsidR="00616A96" w:rsidRDefault="00616A96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14:paraId="284311ED" w14:textId="77777777" w:rsidR="00616A96" w:rsidRDefault="00616A96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3829F" w14:textId="77777777" w:rsidR="00616A96" w:rsidRDefault="00616A9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6D936" w14:textId="77777777" w:rsidR="00616A96" w:rsidRPr="00616BAF" w:rsidRDefault="00616A96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B47E974" w14:textId="77777777" w:rsidR="00616A96" w:rsidRDefault="00616A96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60D3ABEE" w14:textId="77777777" w:rsidR="00616A96" w:rsidRPr="003B726B" w:rsidRDefault="00616A96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marfă </w:t>
            </w:r>
          </w:p>
        </w:tc>
      </w:tr>
      <w:tr w:rsidR="00616A96" w14:paraId="505878D1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D1A65D" w14:textId="77777777" w:rsidR="00616A96" w:rsidRDefault="00616A96" w:rsidP="00616A9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7E8F1" w14:textId="77777777" w:rsidR="00616A96" w:rsidRDefault="00616A9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0575E" w14:textId="77777777" w:rsidR="00616A96" w:rsidRDefault="00616A9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4879F" w14:textId="77777777" w:rsidR="00616A96" w:rsidRDefault="00616A9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Stupini</w:t>
            </w:r>
          </w:p>
          <w:p w14:paraId="48538367" w14:textId="77777777" w:rsidR="00616A96" w:rsidRDefault="00616A9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peste aparatele de cale 5 și 9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4D970" w14:textId="77777777" w:rsidR="00616A96" w:rsidRDefault="00616A9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6816B" w14:textId="77777777" w:rsidR="00616A96" w:rsidRDefault="00616A9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FB6A4" w14:textId="77777777" w:rsidR="00616A96" w:rsidRDefault="00616A9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176+030</w:t>
            </w:r>
          </w:p>
          <w:p w14:paraId="4A1EAA70" w14:textId="77777777" w:rsidR="00616A96" w:rsidRDefault="00616A9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176+110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D6401" w14:textId="77777777" w:rsidR="00616A96" w:rsidRDefault="00616A9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241A0" w14:textId="77777777" w:rsidR="00616A96" w:rsidRDefault="00616A9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684C40A2" w14:textId="77777777" w:rsidR="00616A96" w:rsidRDefault="00616A9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16A96" w14:paraId="63F47A10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1FCE54" w14:textId="77777777" w:rsidR="00616A96" w:rsidRDefault="00616A96" w:rsidP="00616A9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B55A3" w14:textId="77777777" w:rsidR="00616A96" w:rsidRDefault="00616A96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1486D" w14:textId="77777777" w:rsidR="00616A96" w:rsidRDefault="00616A96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43AF7" w14:textId="77777777" w:rsidR="00616A96" w:rsidRDefault="00616A96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 -</w:t>
            </w:r>
          </w:p>
          <w:p w14:paraId="4E66E681" w14:textId="77777777" w:rsidR="00616A96" w:rsidRDefault="00616A96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5B55C" w14:textId="77777777" w:rsidR="00616A96" w:rsidRDefault="00616A96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B63BC" w14:textId="77777777" w:rsidR="00616A96" w:rsidRDefault="00616A96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E10EC" w14:textId="77777777" w:rsidR="00616A96" w:rsidRDefault="00616A96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76+450</w:t>
            </w:r>
          </w:p>
          <w:p w14:paraId="55FBD73E" w14:textId="77777777" w:rsidR="00616A96" w:rsidRPr="00E731A9" w:rsidRDefault="00616A96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K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m ex.</w:t>
            </w:r>
          </w:p>
          <w:p w14:paraId="397D577D" w14:textId="77777777" w:rsidR="00616A96" w:rsidRPr="00E731A9" w:rsidRDefault="00616A96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14:paraId="18923AD1" w14:textId="77777777" w:rsidR="00616A96" w:rsidRPr="001D4392" w:rsidRDefault="00616A96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726B0" w14:textId="77777777" w:rsidR="00616A96" w:rsidRDefault="00616A96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401B6" w14:textId="77777777" w:rsidR="00616A96" w:rsidRDefault="00616A96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C825971" w14:textId="77777777" w:rsidR="00616A96" w:rsidRDefault="00616A96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4FAE11FA" w14:textId="77777777" w:rsidR="00616A96" w:rsidRPr="003B726B" w:rsidRDefault="00616A96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616A96" w14:paraId="09851EB7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FB9446" w14:textId="77777777" w:rsidR="00616A96" w:rsidRDefault="00616A96" w:rsidP="00616A9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420D1" w14:textId="77777777" w:rsidR="00616A96" w:rsidRDefault="00616A96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BAE2B" w14:textId="77777777" w:rsidR="00616A96" w:rsidRDefault="00616A96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582F6" w14:textId="77777777" w:rsidR="00616A96" w:rsidRDefault="00616A96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Stupini - </w:t>
            </w:r>
          </w:p>
          <w:p w14:paraId="31ADDAF4" w14:textId="77777777" w:rsidR="00616A96" w:rsidRDefault="00616A96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59655" w14:textId="77777777" w:rsidR="00616A96" w:rsidRDefault="00616A96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536F6" w14:textId="77777777" w:rsidR="00616A96" w:rsidRDefault="00616A96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A4D6A" w14:textId="77777777" w:rsidR="00616A96" w:rsidRDefault="00616A96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450</w:t>
            </w:r>
          </w:p>
          <w:p w14:paraId="33E8B160" w14:textId="77777777" w:rsidR="00616A96" w:rsidRPr="00E731A9" w:rsidRDefault="00616A96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Km ex.</w:t>
            </w:r>
          </w:p>
          <w:p w14:paraId="00E98FDD" w14:textId="77777777" w:rsidR="00616A96" w:rsidRPr="00E731A9" w:rsidRDefault="00616A96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14:paraId="1B40B88D" w14:textId="77777777" w:rsidR="00616A96" w:rsidRPr="001D4392" w:rsidRDefault="00616A96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4B398" w14:textId="77777777" w:rsidR="00616A96" w:rsidRDefault="00616A96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AA04D" w14:textId="77777777" w:rsidR="00616A96" w:rsidRPr="00616BAF" w:rsidRDefault="00616A96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1049682" w14:textId="77777777" w:rsidR="00616A96" w:rsidRDefault="00616A96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180EC415" w14:textId="77777777" w:rsidR="00616A96" w:rsidRPr="003B726B" w:rsidRDefault="00616A96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>Valabil pentru toate trenurile de mafă</w:t>
            </w:r>
          </w:p>
        </w:tc>
      </w:tr>
      <w:tr w:rsidR="00616A96" w14:paraId="4F39FBDC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F81817" w14:textId="77777777" w:rsidR="00616A96" w:rsidRDefault="00616A96" w:rsidP="00616A9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0FA62" w14:textId="77777777" w:rsidR="00616A96" w:rsidRDefault="00616A9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234C8" w14:textId="77777777" w:rsidR="00616A96" w:rsidRDefault="00616A9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F9275" w14:textId="77777777" w:rsidR="00616A96" w:rsidRDefault="00616A9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 -</w:t>
            </w:r>
          </w:p>
          <w:p w14:paraId="1C625604" w14:textId="77777777" w:rsidR="00616A96" w:rsidRDefault="00616A9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AA42F" w14:textId="77777777" w:rsidR="00616A96" w:rsidRDefault="00616A9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9528C" w14:textId="77777777" w:rsidR="00616A96" w:rsidRDefault="00616A9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0BCE5" w14:textId="77777777" w:rsidR="00616A96" w:rsidRDefault="00616A9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178+800</w:t>
            </w:r>
          </w:p>
          <w:p w14:paraId="260B76BC" w14:textId="77777777" w:rsidR="00616A96" w:rsidRDefault="00616A9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179+300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6C019" w14:textId="77777777" w:rsidR="00616A96" w:rsidRDefault="00616A9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44297" w14:textId="77777777" w:rsidR="00616A96" w:rsidRDefault="00616A9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77CB8DF1" w14:textId="77777777" w:rsidR="00616A96" w:rsidRDefault="00616A9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571156C1" w14:textId="77777777" w:rsidR="00616A96" w:rsidRDefault="00616A9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provozoriu.</w:t>
            </w:r>
          </w:p>
        </w:tc>
      </w:tr>
      <w:tr w:rsidR="00616A96" w14:paraId="4E9DD708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800747" w14:textId="77777777" w:rsidR="00616A96" w:rsidRDefault="00616A96" w:rsidP="00616A9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41F43" w14:textId="77777777" w:rsidR="00616A96" w:rsidRDefault="00616A9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0198C" w14:textId="77777777" w:rsidR="00616A96" w:rsidRDefault="00616A9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0B8EC" w14:textId="77777777" w:rsidR="00616A96" w:rsidRDefault="00616A96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57F2FDE4" w14:textId="77777777" w:rsidR="00616A96" w:rsidRDefault="00616A96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3019A" w14:textId="77777777" w:rsidR="00616A96" w:rsidRDefault="00616A9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12865" w14:textId="77777777" w:rsidR="00616A96" w:rsidRDefault="00616A9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76E0D" w14:textId="77777777" w:rsidR="00616A96" w:rsidRDefault="00616A9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183+300</w:t>
            </w:r>
          </w:p>
          <w:p w14:paraId="1525CDE1" w14:textId="77777777" w:rsidR="00616A96" w:rsidRDefault="00616A9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7EC74" w14:textId="77777777" w:rsidR="00616A96" w:rsidRDefault="00616A9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7156D" w14:textId="77777777" w:rsidR="00616A96" w:rsidRDefault="00616A9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 Fără inductori.</w:t>
            </w:r>
          </w:p>
        </w:tc>
      </w:tr>
      <w:tr w:rsidR="00616A96" w14:paraId="272F6548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4F1EFB" w14:textId="77777777" w:rsidR="00616A96" w:rsidRDefault="00616A96" w:rsidP="00616A9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44B31" w14:textId="77777777" w:rsidR="00616A96" w:rsidRDefault="00616A9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55FA1" w14:textId="77777777" w:rsidR="00616A96" w:rsidRDefault="00616A9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2929B" w14:textId="77777777" w:rsidR="00616A96" w:rsidRDefault="00616A9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09CF2C76" w14:textId="77777777" w:rsidR="00616A96" w:rsidRDefault="00616A9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970C6" w14:textId="77777777" w:rsidR="00616A96" w:rsidRDefault="00616A9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847D3" w14:textId="77777777" w:rsidR="00616A96" w:rsidRPr="00600D25" w:rsidRDefault="00616A9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85911" w14:textId="77777777" w:rsidR="00616A96" w:rsidRDefault="00616A9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183+750</w:t>
            </w:r>
          </w:p>
          <w:p w14:paraId="514DE546" w14:textId="77777777" w:rsidR="00616A96" w:rsidRDefault="00616A9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19143" w14:textId="77777777" w:rsidR="00616A96" w:rsidRDefault="00616A9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E8139" w14:textId="77777777" w:rsidR="00616A96" w:rsidRPr="00D344C9" w:rsidRDefault="00616A9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14:paraId="2D801EEE" w14:textId="77777777" w:rsidR="00616A96" w:rsidRDefault="00616A9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16A96" w14:paraId="399647FE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4D464F" w14:textId="77777777" w:rsidR="00616A96" w:rsidRDefault="00616A96" w:rsidP="00616A9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F25A9" w14:textId="77777777" w:rsidR="00616A96" w:rsidRDefault="00616A9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47986" w14:textId="77777777" w:rsidR="00616A96" w:rsidRDefault="00616A9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6B4D7" w14:textId="77777777" w:rsidR="00616A96" w:rsidRDefault="00616A9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50E4678F" w14:textId="77777777" w:rsidR="00616A96" w:rsidRDefault="00616A9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5BAEA" w14:textId="77777777" w:rsidR="00616A96" w:rsidRDefault="00616A9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0AC0A2FD" w14:textId="77777777" w:rsidR="00616A96" w:rsidRDefault="00616A9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980AE" w14:textId="77777777" w:rsidR="00616A96" w:rsidRDefault="00616A9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A529B" w14:textId="77777777" w:rsidR="00616A96" w:rsidRDefault="00616A9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FAB0D" w14:textId="77777777" w:rsidR="00616A96" w:rsidRDefault="00616A9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1C1AD" w14:textId="77777777" w:rsidR="00616A96" w:rsidRDefault="00616A9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50FED48" w14:textId="77777777" w:rsidR="00616A96" w:rsidRDefault="00616A9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F0E980F" w14:textId="77777777" w:rsidR="00616A96" w:rsidRDefault="00616A9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1, de pe firul I </w:t>
            </w:r>
          </w:p>
          <w:p w14:paraId="0DEC3412" w14:textId="77777777" w:rsidR="00616A96" w:rsidRDefault="00616A9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II.</w:t>
            </w:r>
          </w:p>
        </w:tc>
      </w:tr>
      <w:tr w:rsidR="00616A96" w14:paraId="0B144882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54B09E" w14:textId="77777777" w:rsidR="00616A96" w:rsidRDefault="00616A96" w:rsidP="00616A9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872F8" w14:textId="77777777" w:rsidR="00616A96" w:rsidRDefault="00616A9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5834" w14:textId="77777777" w:rsidR="00616A96" w:rsidRDefault="00616A9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7A101" w14:textId="77777777" w:rsidR="00616A96" w:rsidRDefault="00616A9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3BC85C3C" w14:textId="77777777" w:rsidR="00616A96" w:rsidRDefault="00616A9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73E78" w14:textId="77777777" w:rsidR="00616A96" w:rsidRDefault="00616A9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22, 24 și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43ED0" w14:textId="77777777" w:rsidR="00616A96" w:rsidRPr="00600D25" w:rsidRDefault="00616A9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A7467" w14:textId="77777777" w:rsidR="00616A96" w:rsidRDefault="00616A9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047CB" w14:textId="77777777" w:rsidR="00616A96" w:rsidRDefault="00616A9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F0F50" w14:textId="77777777" w:rsidR="00616A96" w:rsidRDefault="00616A9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87B3E5D" w14:textId="77777777" w:rsidR="00616A96" w:rsidRPr="00D344C9" w:rsidRDefault="00616A9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și 6 abătute.</w:t>
            </w:r>
          </w:p>
        </w:tc>
      </w:tr>
      <w:tr w:rsidR="00616A96" w14:paraId="7248C3E1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2E6B16" w14:textId="77777777" w:rsidR="00616A96" w:rsidRDefault="00616A96" w:rsidP="00616A9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EE5E3" w14:textId="77777777" w:rsidR="00616A96" w:rsidRDefault="00616A9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184+000</w:t>
            </w:r>
          </w:p>
          <w:p w14:paraId="53560676" w14:textId="77777777" w:rsidR="00616A96" w:rsidRDefault="00616A9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2C445" w14:textId="77777777" w:rsidR="00616A96" w:rsidRDefault="00616A9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05804" w14:textId="77777777" w:rsidR="00616A96" w:rsidRDefault="00616A9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72ED8032" w14:textId="77777777" w:rsidR="00616A96" w:rsidRDefault="00616A9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14:paraId="1C5BE9D7" w14:textId="77777777" w:rsidR="00616A96" w:rsidRDefault="00616A9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69155" w14:textId="77777777" w:rsidR="00616A96" w:rsidRDefault="00616A9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23483" w14:textId="77777777" w:rsidR="00616A96" w:rsidRDefault="00616A9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535C5" w14:textId="77777777" w:rsidR="00616A96" w:rsidRDefault="00616A9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C988B" w14:textId="77777777" w:rsidR="00616A96" w:rsidRDefault="00616A9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4B507" w14:textId="77777777" w:rsidR="00616A96" w:rsidRDefault="00616A9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4A81D803" w14:textId="77777777" w:rsidR="00616A96" w:rsidRDefault="00616A9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16A96" w14:paraId="77A8D7C3" w14:textId="77777777" w:rsidTr="00322A8B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8F71F1" w14:textId="77777777" w:rsidR="00616A96" w:rsidRDefault="00616A96" w:rsidP="00616A9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31745" w14:textId="77777777" w:rsidR="00616A96" w:rsidRDefault="00616A9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0A17C" w14:textId="77777777" w:rsidR="00616A96" w:rsidRDefault="00616A9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FEFB5" w14:textId="77777777" w:rsidR="00616A96" w:rsidRDefault="00616A96" w:rsidP="00322A8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5BCBCE8A" w14:textId="77777777" w:rsidR="00616A96" w:rsidRDefault="00616A96" w:rsidP="00322A8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F7187" w14:textId="77777777" w:rsidR="00616A96" w:rsidRDefault="00616A9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32960" w14:textId="77777777" w:rsidR="00616A96" w:rsidRDefault="00616A9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71FD7" w14:textId="77777777" w:rsidR="00616A96" w:rsidRDefault="00616A9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186+900</w:t>
            </w:r>
          </w:p>
          <w:p w14:paraId="5C5D5E62" w14:textId="77777777" w:rsidR="00616A96" w:rsidRDefault="00616A9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AC95F" w14:textId="77777777" w:rsidR="00616A96" w:rsidRDefault="00616A9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BE6FA" w14:textId="77777777" w:rsidR="00616A96" w:rsidRDefault="00616A9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</w:tc>
      </w:tr>
      <w:tr w:rsidR="00616A96" w14:paraId="5FC43125" w14:textId="77777777" w:rsidTr="004C49A9">
        <w:trPr>
          <w:cantSplit/>
          <w:trHeight w:val="10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6A56F7" w14:textId="77777777" w:rsidR="00616A96" w:rsidRDefault="00616A96" w:rsidP="00616A9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716C6" w14:textId="77777777" w:rsidR="00616A96" w:rsidRDefault="00616A9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  <w:p w14:paraId="5C5189FD" w14:textId="77777777" w:rsidR="00616A96" w:rsidRDefault="00616A9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78381" w14:textId="77777777" w:rsidR="00616A96" w:rsidRDefault="00616A9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CC879" w14:textId="77777777" w:rsidR="00616A96" w:rsidRDefault="00616A9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3BD3B747" w14:textId="77777777" w:rsidR="00616A96" w:rsidRDefault="00616A9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AF928" w14:textId="77777777" w:rsidR="00616A96" w:rsidRDefault="00616A9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54F9E" w14:textId="77777777" w:rsidR="00616A96" w:rsidRPr="00600D25" w:rsidRDefault="00616A9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C434E" w14:textId="77777777" w:rsidR="00616A96" w:rsidRDefault="00616A9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ED82F" w14:textId="77777777" w:rsidR="00616A96" w:rsidRPr="00600D25" w:rsidRDefault="00616A9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85C8A" w14:textId="77777777" w:rsidR="00616A96" w:rsidRPr="00D344C9" w:rsidRDefault="00616A9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14:paraId="22A2EF54" w14:textId="77777777" w:rsidR="00616A96" w:rsidRPr="00D344C9" w:rsidRDefault="00616A9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16A96" w14:paraId="51663082" w14:textId="77777777" w:rsidTr="004C49A9">
        <w:trPr>
          <w:cantSplit/>
          <w:trHeight w:val="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9E4B29" w14:textId="77777777" w:rsidR="00616A96" w:rsidRDefault="00616A96" w:rsidP="00616A9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61AE4" w14:textId="77777777" w:rsidR="00616A96" w:rsidRDefault="00616A9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2831B" w14:textId="77777777" w:rsidR="00616A96" w:rsidRDefault="00616A9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C7A54" w14:textId="77777777" w:rsidR="00616A96" w:rsidRDefault="00616A9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-</w:t>
            </w:r>
          </w:p>
          <w:p w14:paraId="514DA1FC" w14:textId="77777777" w:rsidR="00616A96" w:rsidRDefault="00616A9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14:paraId="2A4C269A" w14:textId="77777777" w:rsidR="00616A96" w:rsidRDefault="00616A9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linia 3 directă </w:t>
            </w:r>
          </w:p>
          <w:p w14:paraId="4671A48E" w14:textId="77777777" w:rsidR="00616A96" w:rsidRDefault="00616A9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2C7C9" w14:textId="77777777" w:rsidR="00616A96" w:rsidRDefault="00616A9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72896" w14:textId="77777777" w:rsidR="00616A96" w:rsidRPr="00600D25" w:rsidRDefault="00616A9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CCFAB" w14:textId="77777777" w:rsidR="00616A96" w:rsidRDefault="00616A9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190+750</w:t>
            </w:r>
          </w:p>
          <w:p w14:paraId="1497B069" w14:textId="77777777" w:rsidR="00616A96" w:rsidRDefault="00616A9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76518" w14:textId="77777777" w:rsidR="00616A96" w:rsidRDefault="00616A9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DFEFF" w14:textId="77777777" w:rsidR="00616A96" w:rsidRDefault="00616A9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6ABC35BB" w14:textId="77777777" w:rsidR="00616A96" w:rsidRDefault="00616A9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16A96" w14:paraId="2EE26F4D" w14:textId="77777777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5FC271" w14:textId="77777777" w:rsidR="00616A96" w:rsidRDefault="00616A96" w:rsidP="00616A9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3535F" w14:textId="77777777" w:rsidR="00616A96" w:rsidRDefault="00616A9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25A0D" w14:textId="77777777" w:rsidR="00616A96" w:rsidRDefault="00616A9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565FD" w14:textId="77777777" w:rsidR="00616A96" w:rsidRDefault="00616A9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     </w:t>
            </w:r>
          </w:p>
          <w:p w14:paraId="29765668" w14:textId="77777777" w:rsidR="00616A96" w:rsidRDefault="00616A9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D8FCD" w14:textId="77777777" w:rsidR="00616A96" w:rsidRDefault="00616A9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DE271E8" w14:textId="77777777" w:rsidR="00616A96" w:rsidRDefault="00616A9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16 - 18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8A13B" w14:textId="77777777" w:rsidR="00616A96" w:rsidRPr="00600D25" w:rsidRDefault="00616A9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E2702" w14:textId="77777777" w:rsidR="00616A96" w:rsidRDefault="00616A9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B31A5" w14:textId="77777777" w:rsidR="00616A96" w:rsidRPr="00600D25" w:rsidRDefault="00616A9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C7070" w14:textId="77777777" w:rsidR="00616A96" w:rsidRPr="00D344C9" w:rsidRDefault="00616A9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16A96" w14:paraId="718AD404" w14:textId="77777777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D4A50E" w14:textId="77777777" w:rsidR="00616A96" w:rsidRDefault="00616A96" w:rsidP="00616A9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CD9E2" w14:textId="77777777" w:rsidR="00616A96" w:rsidRDefault="00616A9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F9E19" w14:textId="77777777" w:rsidR="00616A96" w:rsidRDefault="00616A9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10D9C" w14:textId="77777777" w:rsidR="00616A96" w:rsidRDefault="00616A9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3DC0E" w14:textId="77777777" w:rsidR="00616A96" w:rsidRDefault="00616A9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63E02BE" w14:textId="77777777" w:rsidR="00616A96" w:rsidRDefault="00616A9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/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BFE08" w14:textId="77777777" w:rsidR="00616A96" w:rsidRDefault="00616A9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D2590" w14:textId="77777777" w:rsidR="00616A96" w:rsidRDefault="00616A9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6E90B" w14:textId="77777777" w:rsidR="00616A96" w:rsidRPr="00600D25" w:rsidRDefault="00616A9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71BD8" w14:textId="77777777" w:rsidR="00616A96" w:rsidRDefault="00616A9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  <w:p w14:paraId="6C0406EE" w14:textId="77777777" w:rsidR="00616A96" w:rsidRDefault="00616A9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– ieșiri la liniile 1 și 2 abătute.</w:t>
            </w:r>
          </w:p>
        </w:tc>
      </w:tr>
      <w:tr w:rsidR="00616A96" w14:paraId="60319E2A" w14:textId="77777777" w:rsidTr="004C49A9">
        <w:trPr>
          <w:cantSplit/>
          <w:trHeight w:val="4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F48B85" w14:textId="77777777" w:rsidR="00616A96" w:rsidRDefault="00616A96" w:rsidP="00616A9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96713" w14:textId="77777777" w:rsidR="00616A96" w:rsidRDefault="00616A9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42430" w14:textId="77777777" w:rsidR="00616A96" w:rsidRPr="00600D25" w:rsidRDefault="00616A9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D0892" w14:textId="77777777" w:rsidR="00616A96" w:rsidRDefault="00616A9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14:paraId="4EFEBFA6" w14:textId="77777777" w:rsidR="00616A96" w:rsidRDefault="00616A9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B31C0" w14:textId="77777777" w:rsidR="00616A96" w:rsidRDefault="00616A9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0628D" w14:textId="77777777" w:rsidR="00616A96" w:rsidRPr="00600D25" w:rsidRDefault="00616A9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17FDC" w14:textId="77777777" w:rsidR="00616A96" w:rsidRDefault="00616A9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  <w:p w14:paraId="67A2DD15" w14:textId="77777777" w:rsidR="00616A96" w:rsidRDefault="00616A9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191+856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85760" w14:textId="77777777" w:rsidR="00616A96" w:rsidRPr="00600D25" w:rsidRDefault="00616A9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CFB87" w14:textId="77777777" w:rsidR="00616A96" w:rsidRPr="00D344C9" w:rsidRDefault="00616A9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7A1A5B68" w14:textId="77777777" w:rsidR="00616A96" w:rsidRPr="00D344C9" w:rsidRDefault="00616A9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16A96" w14:paraId="050902B7" w14:textId="77777777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8D94FC" w14:textId="77777777" w:rsidR="00616A96" w:rsidRDefault="00616A96" w:rsidP="00616A9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97EAF" w14:textId="77777777" w:rsidR="00616A96" w:rsidRDefault="00616A9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DD213" w14:textId="77777777" w:rsidR="00616A96" w:rsidRPr="00600D25" w:rsidRDefault="00616A9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0D5DC" w14:textId="77777777" w:rsidR="00616A96" w:rsidRDefault="00616A9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14:paraId="4368F9D1" w14:textId="77777777" w:rsidR="00616A96" w:rsidRDefault="00616A9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496CD" w14:textId="77777777" w:rsidR="00616A96" w:rsidRDefault="00616A9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A0213" w14:textId="77777777" w:rsidR="00616A96" w:rsidRPr="00600D25" w:rsidRDefault="00616A9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E774F" w14:textId="77777777" w:rsidR="00616A96" w:rsidRDefault="00616A9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192+300</w:t>
            </w:r>
          </w:p>
          <w:p w14:paraId="5103D476" w14:textId="77777777" w:rsidR="00616A96" w:rsidRDefault="00616A9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A86A4" w14:textId="77777777" w:rsidR="00616A96" w:rsidRPr="00600D25" w:rsidRDefault="00616A9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BF7E7" w14:textId="77777777" w:rsidR="00616A96" w:rsidRPr="00D344C9" w:rsidRDefault="00616A9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1E3226D9" w14:textId="77777777" w:rsidR="00616A96" w:rsidRPr="00D344C9" w:rsidRDefault="00616A9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16A96" w14:paraId="49B826BA" w14:textId="77777777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B9DC94" w14:textId="77777777" w:rsidR="00616A96" w:rsidRDefault="00616A96" w:rsidP="00616A9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FF927" w14:textId="77777777" w:rsidR="00616A96" w:rsidRDefault="00616A9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60969" w14:textId="77777777" w:rsidR="00616A96" w:rsidRPr="00600D25" w:rsidRDefault="00616A9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3DC7B" w14:textId="77777777" w:rsidR="00616A96" w:rsidRDefault="00616A9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14:paraId="6CDE44A1" w14:textId="77777777" w:rsidR="00616A96" w:rsidRDefault="00616A9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BCEB3" w14:textId="77777777" w:rsidR="00616A96" w:rsidRDefault="00616A9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56665" w14:textId="77777777" w:rsidR="00616A96" w:rsidRPr="00600D25" w:rsidRDefault="00616A9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60177" w14:textId="77777777" w:rsidR="00616A96" w:rsidRDefault="00616A9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195+050</w:t>
            </w:r>
          </w:p>
          <w:p w14:paraId="529304BA" w14:textId="77777777" w:rsidR="00616A96" w:rsidRDefault="00616A9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92CE2" w14:textId="77777777" w:rsidR="00616A96" w:rsidRDefault="00616A9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BC7B8" w14:textId="77777777" w:rsidR="00616A96" w:rsidRPr="00D344C9" w:rsidRDefault="00616A9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5C19D427" w14:textId="77777777" w:rsidR="00616A96" w:rsidRDefault="00616A9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65ECD51A" w14:textId="77777777" w:rsidR="00616A96" w:rsidRPr="00D344C9" w:rsidRDefault="00616A9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616A96" w14:paraId="026B3EC4" w14:textId="77777777" w:rsidTr="004C49A9">
        <w:trPr>
          <w:cantSplit/>
          <w:trHeight w:val="4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29712" w14:textId="77777777" w:rsidR="00616A96" w:rsidRDefault="00616A96" w:rsidP="00616A9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A5DCA" w14:textId="77777777" w:rsidR="00616A96" w:rsidRDefault="00616A9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CD677" w14:textId="77777777" w:rsidR="00616A96" w:rsidRDefault="00616A9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C6308" w14:textId="77777777" w:rsidR="00616A96" w:rsidRDefault="00616A9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14:paraId="217FEE8B" w14:textId="77777777" w:rsidR="00616A96" w:rsidRDefault="00616A9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F0CA8" w14:textId="77777777" w:rsidR="00616A96" w:rsidRDefault="00616A9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571C8" w14:textId="77777777" w:rsidR="00616A96" w:rsidRPr="00600D25" w:rsidRDefault="00616A9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ADCF2" w14:textId="77777777" w:rsidR="00616A96" w:rsidRDefault="00616A9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201+000</w:t>
            </w:r>
          </w:p>
          <w:p w14:paraId="66EB2134" w14:textId="77777777" w:rsidR="00616A96" w:rsidRDefault="00616A9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205+500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5BA4E" w14:textId="77777777" w:rsidR="00616A96" w:rsidRPr="00600D25" w:rsidRDefault="00616A9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92A31" w14:textId="77777777" w:rsidR="00616A96" w:rsidRDefault="00616A9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16C443D7" w14:textId="77777777" w:rsidR="00616A96" w:rsidRDefault="00616A96" w:rsidP="00322A8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16A96" w14:paraId="287CC300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538665" w14:textId="77777777" w:rsidR="00616A96" w:rsidRDefault="00616A96" w:rsidP="00616A9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7BC72" w14:textId="77777777" w:rsidR="00616A96" w:rsidRDefault="00616A9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50D2C" w14:textId="77777777" w:rsidR="00616A96" w:rsidRPr="00600D25" w:rsidRDefault="00616A9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72DD3" w14:textId="77777777" w:rsidR="00616A96" w:rsidRDefault="00616A9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14:paraId="47E5AD27" w14:textId="77777777" w:rsidR="00616A96" w:rsidRDefault="00616A9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7F2B" w14:textId="77777777" w:rsidR="00616A96" w:rsidRDefault="00616A9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C8B71D5" w14:textId="77777777" w:rsidR="00616A96" w:rsidRDefault="00616A9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1 - 7 </w:t>
            </w:r>
          </w:p>
          <w:p w14:paraId="1C9AD0B9" w14:textId="77777777" w:rsidR="00616A96" w:rsidRDefault="00616A9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7A460299" w14:textId="77777777" w:rsidR="00616A96" w:rsidRDefault="00616A9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EAD07" w14:textId="77777777" w:rsidR="00616A96" w:rsidRPr="00600D25" w:rsidRDefault="00616A9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0D2B6" w14:textId="77777777" w:rsidR="00616A96" w:rsidRDefault="00616A9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082FB" w14:textId="77777777" w:rsidR="00616A96" w:rsidRPr="00600D25" w:rsidRDefault="00616A9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DC28E" w14:textId="77777777" w:rsidR="00616A96" w:rsidRDefault="00616A9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II.</w:t>
            </w:r>
          </w:p>
          <w:p w14:paraId="6CCDA696" w14:textId="77777777" w:rsidR="00616A96" w:rsidRPr="00D344C9" w:rsidRDefault="00616A9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16A96" w14:paraId="5467E37E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51B03D" w14:textId="77777777" w:rsidR="00616A96" w:rsidRDefault="00616A96" w:rsidP="00616A9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2FAD0" w14:textId="77777777" w:rsidR="00616A96" w:rsidRDefault="00616A9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207+950</w:t>
            </w:r>
          </w:p>
          <w:p w14:paraId="53BCD18E" w14:textId="77777777" w:rsidR="00616A96" w:rsidRDefault="00616A9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212+800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0262E" w14:textId="77777777" w:rsidR="00616A96" w:rsidRPr="00600D25" w:rsidRDefault="00616A9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57447" w14:textId="77777777" w:rsidR="00616A96" w:rsidRDefault="00616A96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14:paraId="5DCA78CB" w14:textId="77777777" w:rsidR="00616A96" w:rsidRDefault="00616A96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14:paraId="3B88FC02" w14:textId="77777777" w:rsidR="00616A96" w:rsidRDefault="00616A96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Apaţa - Augustin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8A0A9" w14:textId="77777777" w:rsidR="00616A96" w:rsidRDefault="00616A9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83542" w14:textId="77777777" w:rsidR="00616A96" w:rsidRDefault="00616A9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FF1DA" w14:textId="77777777" w:rsidR="00616A96" w:rsidRDefault="00616A9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E1FF8" w14:textId="77777777" w:rsidR="00616A96" w:rsidRPr="00600D25" w:rsidRDefault="00616A9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D5CE4" w14:textId="77777777" w:rsidR="00616A96" w:rsidRDefault="00616A9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0A114A9B" w14:textId="77777777" w:rsidR="00616A96" w:rsidRDefault="00616A9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16A96" w14:paraId="5C480448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F38AC" w14:textId="77777777" w:rsidR="00616A96" w:rsidRDefault="00616A96" w:rsidP="00616A9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DFC39" w14:textId="77777777" w:rsidR="00616A96" w:rsidRDefault="00616A9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1D319" w14:textId="77777777" w:rsidR="00616A96" w:rsidRDefault="00616A9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C4F5B" w14:textId="77777777" w:rsidR="00616A96" w:rsidRDefault="00616A9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14:paraId="038D433C" w14:textId="77777777" w:rsidR="00616A96" w:rsidRDefault="00616A9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8FADC" w14:textId="77777777" w:rsidR="00616A96" w:rsidRDefault="00616A9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99CAE40" w14:textId="77777777" w:rsidR="00616A96" w:rsidRDefault="00616A9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5AF68" w14:textId="77777777" w:rsidR="00616A96" w:rsidRPr="00600D25" w:rsidRDefault="00616A9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700AD" w14:textId="77777777" w:rsidR="00616A96" w:rsidRDefault="00616A9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1A2CC" w14:textId="77777777" w:rsidR="00616A96" w:rsidRPr="00600D25" w:rsidRDefault="00616A9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F3D8E" w14:textId="77777777" w:rsidR="00616A96" w:rsidRDefault="00616A9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5197270" w14:textId="77777777" w:rsidR="00616A96" w:rsidRDefault="00616A9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616A96" w14:paraId="6DE1F94B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D936F1" w14:textId="77777777" w:rsidR="00616A96" w:rsidRDefault="00616A96" w:rsidP="00616A9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D8DE6" w14:textId="77777777" w:rsidR="00616A96" w:rsidRDefault="00616A9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97BEF" w14:textId="77777777" w:rsidR="00616A96" w:rsidRDefault="00616A9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44F53" w14:textId="77777777" w:rsidR="00616A96" w:rsidRDefault="00616A9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14:paraId="6413F246" w14:textId="77777777" w:rsidR="00616A96" w:rsidRDefault="00616A9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26070" w14:textId="77777777" w:rsidR="00616A96" w:rsidRDefault="00616A9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97A8FF0" w14:textId="77777777" w:rsidR="00616A96" w:rsidRDefault="00616A9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0CFB6" w14:textId="77777777" w:rsidR="00616A96" w:rsidRDefault="00616A9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D7E0B" w14:textId="77777777" w:rsidR="00616A96" w:rsidRDefault="00616A9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92877" w14:textId="77777777" w:rsidR="00616A96" w:rsidRPr="00600D25" w:rsidRDefault="00616A9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2271C" w14:textId="77777777" w:rsidR="00616A96" w:rsidRDefault="00616A9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3B33AC1" w14:textId="77777777" w:rsidR="00616A96" w:rsidRDefault="00616A9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616A96" w14:paraId="056E59B4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25A3C4" w14:textId="77777777" w:rsidR="00616A96" w:rsidRDefault="00616A96" w:rsidP="00616A9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850DF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223+000</w:t>
            </w:r>
          </w:p>
          <w:p w14:paraId="16135D78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230+819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59224" w14:textId="77777777" w:rsidR="00616A96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46F36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Augustin -</w:t>
            </w:r>
          </w:p>
          <w:p w14:paraId="5E5B0F1B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F6A41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C2B95" w14:textId="77777777" w:rsidR="00616A96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0E984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467E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C2BF0" w14:textId="77777777" w:rsidR="00616A96" w:rsidRDefault="00616A96" w:rsidP="009F6B5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 în Cap X.</w:t>
            </w:r>
          </w:p>
        </w:tc>
      </w:tr>
      <w:tr w:rsidR="00616A96" w14:paraId="1CED095A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73F4C0" w14:textId="77777777" w:rsidR="00616A96" w:rsidRDefault="00616A96" w:rsidP="00616A9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169F3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A8764" w14:textId="77777777" w:rsidR="00616A96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8C165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11E03721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FB524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52336" w14:textId="77777777" w:rsidR="00616A96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48F22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3CDE3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E62B2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16A96" w14:paraId="524923F3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8C8E7F" w14:textId="77777777" w:rsidR="00616A96" w:rsidRDefault="00616A96" w:rsidP="00616A9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37EF2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230+300</w:t>
            </w:r>
          </w:p>
          <w:p w14:paraId="0369D778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BC9FF" w14:textId="77777777" w:rsidR="00616A96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10657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485D151E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FEDC0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0AE06" w14:textId="77777777" w:rsidR="00616A96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0FCC3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DA3DA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3A1F5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16A96" w14:paraId="0D969D98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F4F9FE" w14:textId="77777777" w:rsidR="00616A96" w:rsidRDefault="00616A96" w:rsidP="00616A9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76184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230+819</w:t>
            </w:r>
          </w:p>
          <w:p w14:paraId="18D4A912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244+805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6E026" w14:textId="77777777" w:rsidR="00616A96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1DCA8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Racoş -</w:t>
            </w:r>
          </w:p>
          <w:p w14:paraId="0C6B047B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7A84C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01545" w14:textId="77777777" w:rsidR="00616A96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CD19B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20EF0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3C8AF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16A96" w14:paraId="2C015150" w14:textId="77777777" w:rsidTr="004C49A9">
        <w:trPr>
          <w:cantSplit/>
          <w:trHeight w:val="4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2896A6" w14:textId="77777777" w:rsidR="00616A96" w:rsidRDefault="00616A96" w:rsidP="00616A9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8549E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303F9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C2161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6099495F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0B81F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7C46BB4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4CEB4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AA209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71A84" w14:textId="77777777" w:rsidR="00616A96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145B1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22B8E5D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II la linia 3 directă. </w:t>
            </w:r>
          </w:p>
        </w:tc>
      </w:tr>
      <w:tr w:rsidR="00616A96" w14:paraId="348927B5" w14:textId="77777777" w:rsidTr="004C49A9">
        <w:trPr>
          <w:cantSplit/>
          <w:trHeight w:val="89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9477F" w14:textId="77777777" w:rsidR="00616A96" w:rsidRDefault="00616A96" w:rsidP="00616A9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8C063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14:paraId="1FD94300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C10D8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F1100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14:paraId="6F4C0171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04117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DDEB5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86F1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14:paraId="01D6A671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BFD31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D06DD" w14:textId="77777777" w:rsidR="00616A96" w:rsidRPr="0019324E" w:rsidRDefault="00616A96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402D1065" w14:textId="77777777" w:rsidR="00616A96" w:rsidRPr="000160B5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243+941.</w:t>
            </w:r>
          </w:p>
          <w:p w14:paraId="1BDAD0CE" w14:textId="77777777" w:rsidR="00616A96" w:rsidRPr="006B78FD" w:rsidRDefault="00616A96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22585992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51F6D" w14:textId="77777777" w:rsidR="00616A96" w:rsidRDefault="00616A96" w:rsidP="00616A9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355D1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244+805</w:t>
            </w:r>
          </w:p>
          <w:p w14:paraId="750FF5C2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41495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655F2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6C3BF922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17BDF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9F0DB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9C90B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26969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2C6C0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672F72EA" w14:textId="77777777" w:rsidR="00616A96" w:rsidRPr="00ED17B8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16A96" w14:paraId="45376C0B" w14:textId="77777777" w:rsidTr="004C49A9">
        <w:trPr>
          <w:cantSplit/>
          <w:trHeight w:val="5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70F25C" w14:textId="77777777" w:rsidR="00616A96" w:rsidRDefault="00616A96" w:rsidP="00616A9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E6F5E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3289C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9E31B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1D1A5528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1AAE9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14:paraId="70467C24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56690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C9B52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800B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FE503" w14:textId="77777777" w:rsidR="00616A96" w:rsidRPr="00D344C9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769174B6" w14:textId="77777777" w:rsidR="00616A96" w:rsidRPr="00D344C9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8 abătute.</w:t>
            </w:r>
          </w:p>
        </w:tc>
      </w:tr>
      <w:tr w:rsidR="00616A96" w14:paraId="6233EFBA" w14:textId="77777777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38BAA2" w14:textId="77777777" w:rsidR="00616A96" w:rsidRDefault="00616A96" w:rsidP="00616A9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CD47B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067CD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AD35A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247B0029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abătute,</w:t>
            </w:r>
          </w:p>
          <w:p w14:paraId="1DC1DDEB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 peste sch. 23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B3C9D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12E5F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CDC77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26EB5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E1FC5" w14:textId="77777777" w:rsidR="00616A96" w:rsidRPr="00D344C9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175B8E3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C429AA8" w14:textId="77777777" w:rsidR="00616A96" w:rsidRPr="00D344C9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 şi 2 abătute.</w:t>
            </w:r>
          </w:p>
        </w:tc>
      </w:tr>
      <w:tr w:rsidR="00616A96" w14:paraId="12AEB3B8" w14:textId="77777777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80A475" w14:textId="77777777" w:rsidR="00616A96" w:rsidRDefault="00616A96" w:rsidP="00616A9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2204D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E174B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0729D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2659A6C3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F4362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9A8E2F3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  <w:p w14:paraId="3F176C6E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00A77DE0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4998C" w14:textId="77777777" w:rsidR="00616A96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358EA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6F22C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54606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2DC04F6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DB70E5C" w14:textId="77777777" w:rsidR="00616A96" w:rsidRPr="00D344C9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II.</w:t>
            </w:r>
          </w:p>
        </w:tc>
      </w:tr>
      <w:tr w:rsidR="00616A96" w14:paraId="4C7B1296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15A95" w14:textId="77777777" w:rsidR="00616A96" w:rsidRDefault="00616A96" w:rsidP="00616A9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CDD92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D02E8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54217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7A2554F4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9045D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12 </w:t>
            </w:r>
          </w:p>
          <w:p w14:paraId="776910AA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14265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CE140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A35CE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F0CDB" w14:textId="77777777" w:rsidR="00616A96" w:rsidRPr="00D344C9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0CBD127E" w14:textId="77777777" w:rsidR="00616A96" w:rsidRPr="00D344C9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5 - 8.</w:t>
            </w:r>
          </w:p>
        </w:tc>
      </w:tr>
      <w:tr w:rsidR="00616A96" w14:paraId="0315FB67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4E1C8" w14:textId="77777777" w:rsidR="00616A96" w:rsidRDefault="00616A96" w:rsidP="00616A9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66E9B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DE596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D6496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4848B811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A3B65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și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555A6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B7D7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09ABA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CD9DE" w14:textId="77777777" w:rsidR="00616A96" w:rsidRPr="00D344C9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476EDCB6" w14:textId="77777777" w:rsidR="00616A96" w:rsidRPr="00D344C9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6,7 și 8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616A96" w14:paraId="28A8E85A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A4441" w14:textId="77777777" w:rsidR="00616A96" w:rsidRDefault="00616A96" w:rsidP="00616A9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96768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0B9A7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F1056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6B8296D2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  <w:p w14:paraId="0BE0DF7E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14:paraId="4CEA9926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21F5E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A4DCF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7F749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67360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50B21" w14:textId="77777777" w:rsidR="00616A96" w:rsidRPr="00D344C9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16A96" w14:paraId="1AEE0AE2" w14:textId="77777777" w:rsidTr="004C49A9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685CE" w14:textId="77777777" w:rsidR="00616A96" w:rsidRDefault="00616A96" w:rsidP="00616A9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82A1F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4AB86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4F95E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1AAF3BC8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  <w:p w14:paraId="4F9516B6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14:paraId="259520A8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28D05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8D74E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880B0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DA000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00573" w14:textId="77777777" w:rsidR="00616A96" w:rsidRPr="00D344C9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16A96" w14:paraId="774331C8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44E7A" w14:textId="77777777" w:rsidR="00616A96" w:rsidRDefault="00616A96" w:rsidP="00616A9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37802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14:paraId="717FCED3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E5649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0FC12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03C3184F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83309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AE424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F2D4A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14:paraId="7F696597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B5FD9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8C366" w14:textId="77777777" w:rsidR="00616A96" w:rsidRPr="0019324E" w:rsidRDefault="00616A96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3D7D0968" w14:textId="77777777" w:rsidR="00616A96" w:rsidRPr="000160B5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245+050.</w:t>
            </w:r>
          </w:p>
          <w:p w14:paraId="00DE9D3F" w14:textId="77777777" w:rsidR="00616A96" w:rsidRPr="005C2BB7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42D2D234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9B2D3" w14:textId="77777777" w:rsidR="00616A96" w:rsidRDefault="00616A96" w:rsidP="00616A9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E470F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246+900</w:t>
            </w:r>
          </w:p>
          <w:p w14:paraId="29E8CE56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08272" w14:textId="77777777" w:rsidR="00616A96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93B03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74B9B5A2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F600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F1213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545F5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9A6CA" w14:textId="77777777" w:rsidR="00616A96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0649B" w14:textId="77777777" w:rsidR="00616A96" w:rsidRPr="00EC155E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6FC06440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616A96" w14:paraId="54635F6E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6DE8C" w14:textId="77777777" w:rsidR="00616A96" w:rsidRDefault="00616A96" w:rsidP="00616A9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4698A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  <w:p w14:paraId="71F1B450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F5174" w14:textId="77777777" w:rsidR="00616A96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4BAA9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5F79D855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D2725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3905B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5CBB4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4674B" w14:textId="77777777" w:rsidR="00616A96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B9D36" w14:textId="77777777" w:rsidR="00616A96" w:rsidRPr="00EC155E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246AE8DA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  <w:p w14:paraId="3473AA91" w14:textId="77777777" w:rsidR="00616A96" w:rsidRPr="00EC155E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 pentru lucrări pe firul II.</w:t>
            </w:r>
          </w:p>
        </w:tc>
      </w:tr>
      <w:tr w:rsidR="00616A96" w14:paraId="16D59F3A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0E83D" w14:textId="77777777" w:rsidR="00616A96" w:rsidRDefault="00616A96" w:rsidP="00616A9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A2781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  <w:p w14:paraId="1EFA5450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14062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F8F5E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377C09F3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69269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B8589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EA5DF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E3254" w14:textId="77777777" w:rsidR="00616A96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DA3F2" w14:textId="77777777" w:rsidR="00616A96" w:rsidRPr="00DE4F3A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1357562E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1891DF55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2F317155" w14:textId="77777777" w:rsidR="00616A96" w:rsidRPr="00DE4F3A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616A96" w14:paraId="20678AF6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A2347" w14:textId="77777777" w:rsidR="00616A96" w:rsidRDefault="00616A96" w:rsidP="00616A9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81EE7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  <w:p w14:paraId="7B066206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B85C7" w14:textId="77777777" w:rsidR="00616A96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7F809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51735BD1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64627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E2F39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64424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1203F" w14:textId="77777777" w:rsidR="00616A96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F04CD" w14:textId="77777777" w:rsidR="00616A96" w:rsidRPr="00DE4F3A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6A88063C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7F641CDC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3EB427CC" w14:textId="77777777" w:rsidR="00616A96" w:rsidRPr="00DE4F3A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616A96" w14:paraId="10B1F56E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ACEA4" w14:textId="77777777" w:rsidR="00616A96" w:rsidRDefault="00616A96" w:rsidP="00616A9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64A29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  <w:p w14:paraId="24B7E5E8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BB50C" w14:textId="77777777" w:rsidR="00616A96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D56F0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23DD1D44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și</w:t>
            </w:r>
          </w:p>
          <w:p w14:paraId="74B878B7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st. Cața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BFB77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AEF27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58CB9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48214" w14:textId="77777777" w:rsidR="00616A96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F102F" w14:textId="77777777" w:rsidR="00616A96" w:rsidRPr="00DE4F3A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55ECA986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73305A56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21067B39" w14:textId="77777777" w:rsidR="00616A96" w:rsidRPr="00DE4F3A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616A96" w14:paraId="7FBB237C" w14:textId="7777777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212786" w14:textId="77777777" w:rsidR="00616A96" w:rsidRDefault="00616A96" w:rsidP="00616A9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5F9C1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B0BD3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165A8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14:paraId="3D25CD3A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EF2D3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670CD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254E5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FA8BC" w14:textId="77777777" w:rsidR="00616A96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92271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16A96" w14:paraId="057FC03B" w14:textId="7777777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4D5577" w14:textId="77777777" w:rsidR="00616A96" w:rsidRDefault="00616A96" w:rsidP="00616A9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4952A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253+416</w:t>
            </w:r>
          </w:p>
          <w:p w14:paraId="146B4B6B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91592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D69BD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Cața -</w:t>
            </w:r>
          </w:p>
          <w:p w14:paraId="67CE607C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85361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3A461" w14:textId="77777777" w:rsidR="00616A96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5E5B2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9A9F2" w14:textId="77777777" w:rsidR="00616A96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958F1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FE5FFF3" w14:textId="77777777" w:rsidR="00616A96" w:rsidRDefault="00616A96" w:rsidP="00DC427D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terasament și muncitori.</w:t>
            </w:r>
          </w:p>
          <w:p w14:paraId="7598E46A" w14:textId="77777777" w:rsidR="00616A96" w:rsidRDefault="00616A96" w:rsidP="00DC427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616A96" w14:paraId="3CCD832F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E4585" w14:textId="77777777" w:rsidR="00616A96" w:rsidRDefault="00616A96" w:rsidP="00616A9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DA7A2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255+400</w:t>
            </w:r>
          </w:p>
          <w:p w14:paraId="57D49AB0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F2B8E" w14:textId="77777777" w:rsidR="00616A96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6A35B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0E659974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C9DE0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1970E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CD785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4BE38" w14:textId="77777777" w:rsidR="00616A96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226F6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3749D52B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E776B" w14:textId="77777777" w:rsidR="00616A96" w:rsidRDefault="00616A96" w:rsidP="00616A9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81971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260+650</w:t>
            </w:r>
          </w:p>
          <w:p w14:paraId="03E4C82A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FAB00" w14:textId="77777777" w:rsidR="00616A96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02498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0D78D654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318C6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A4FFA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B00F5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0C0B9" w14:textId="77777777" w:rsidR="00616A96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E4DA7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5B85CE57" w14:textId="77777777" w:rsidR="00616A96" w:rsidRPr="00CB2A72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16A96" w14:paraId="6AE3BE5E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3AC3D" w14:textId="77777777" w:rsidR="00616A96" w:rsidRDefault="00616A96" w:rsidP="00616A9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35CEE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0D5D9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8D94D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14:paraId="52150F00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D5D67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4E933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30684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DF09C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477C7" w14:textId="77777777" w:rsidR="00616A96" w:rsidRPr="00D344C9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16A96" w14:paraId="2D0D728F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B1B61" w14:textId="77777777" w:rsidR="00616A96" w:rsidRDefault="00616A96" w:rsidP="00616A9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61C33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4A0B4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5DA82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14:paraId="187C5AC9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39547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14:paraId="0572C7D9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97779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913CE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99E2D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6041B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B685EE5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E0D3DED" w14:textId="77777777" w:rsidR="00616A96" w:rsidRPr="00D344C9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616A96" w14:paraId="674CBE72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F09A08" w14:textId="77777777" w:rsidR="00616A96" w:rsidRDefault="00616A96" w:rsidP="00616A9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22D0D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72736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81424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Beia - </w:t>
            </w:r>
          </w:p>
          <w:p w14:paraId="2AB97488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85BE0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96B60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93B43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  <w:p w14:paraId="07B336B6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281+744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68E88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6A38B" w14:textId="77777777" w:rsidR="00616A96" w:rsidRPr="00D344C9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16A96" w14:paraId="1548C602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33148A" w14:textId="77777777" w:rsidR="00616A96" w:rsidRDefault="00616A96" w:rsidP="00616A9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7AA54" w14:textId="77777777" w:rsidR="00616A96" w:rsidRDefault="00616A96" w:rsidP="00560E5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E3B32" w14:textId="77777777" w:rsidR="00616A96" w:rsidRPr="00600D25" w:rsidRDefault="00616A96" w:rsidP="00560E5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1CF8B" w14:textId="77777777" w:rsidR="00616A96" w:rsidRDefault="00616A96" w:rsidP="00560E5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Beia - </w:t>
            </w:r>
          </w:p>
          <w:p w14:paraId="2233F45E" w14:textId="77777777" w:rsidR="00616A96" w:rsidRDefault="00616A96" w:rsidP="00560E5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29111" w14:textId="77777777" w:rsidR="00616A96" w:rsidRDefault="00616A96" w:rsidP="00560E5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407A0" w14:textId="77777777" w:rsidR="00616A96" w:rsidRPr="00600D25" w:rsidRDefault="00616A96" w:rsidP="00560E5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565C9" w14:textId="77777777" w:rsidR="00616A96" w:rsidRDefault="00616A96" w:rsidP="00560E5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273+700</w:t>
            </w:r>
          </w:p>
          <w:p w14:paraId="65AE8FA2" w14:textId="77777777" w:rsidR="00616A96" w:rsidRDefault="00616A96" w:rsidP="00560E5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91BDB" w14:textId="77777777" w:rsidR="00616A96" w:rsidRDefault="00616A96" w:rsidP="00560E5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E90E0" w14:textId="77777777" w:rsidR="00616A96" w:rsidRDefault="00616A96" w:rsidP="00560E5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 Fără inductori.</w:t>
            </w:r>
          </w:p>
        </w:tc>
      </w:tr>
      <w:tr w:rsidR="00616A96" w14:paraId="453AB08D" w14:textId="77777777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E0EC08" w14:textId="77777777" w:rsidR="00616A96" w:rsidRDefault="00616A96" w:rsidP="00616A9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BB651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DF8DF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16CBD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6B154D73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916DC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DFEC6EC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20CC6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0D4E2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3AA7C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01C5B" w14:textId="77777777" w:rsidR="00616A96" w:rsidRPr="00D344C9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6D3CA992" w14:textId="77777777" w:rsidR="00616A96" w:rsidRPr="00D344C9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 </w:t>
            </w:r>
          </w:p>
          <w:p w14:paraId="4B423010" w14:textId="77777777" w:rsidR="00616A96" w:rsidRPr="00D344C9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616A96" w14:paraId="77A0B9DE" w14:textId="77777777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93E9C9" w14:textId="77777777" w:rsidR="00616A96" w:rsidRDefault="00616A96" w:rsidP="00616A9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CB8B0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5E45F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6DF57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2B42CED8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5FDD4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29E771D4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69441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24AF8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2DF43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BFF01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CE2B854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0C66F18" w14:textId="77777777" w:rsidR="00616A96" w:rsidRPr="00D344C9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616A96" w14:paraId="50CCE758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0764CB" w14:textId="77777777" w:rsidR="00616A96" w:rsidRDefault="00616A96" w:rsidP="00616A9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2B65B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AAF94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E979C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1B0B0328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4D3F3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52C3D084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12 - 16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33D7B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A763F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70B35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5AC33" w14:textId="77777777" w:rsidR="00616A96" w:rsidRPr="00D344C9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3FBDFFD" w14:textId="77777777" w:rsidR="00616A96" w:rsidRPr="00D344C9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4 abătută.</w:t>
            </w:r>
          </w:p>
        </w:tc>
      </w:tr>
      <w:tr w:rsidR="00616A96" w14:paraId="47BAC467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D3ED2A" w14:textId="77777777" w:rsidR="00616A96" w:rsidRDefault="00616A96" w:rsidP="00616A9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E4810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F658E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7C6F5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6928A50E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0F442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57B77093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6A71F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62370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A24A1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BFD05" w14:textId="77777777" w:rsidR="00616A96" w:rsidRPr="00D344C9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1B67C11" w14:textId="77777777" w:rsidR="00616A96" w:rsidRPr="00D344C9" w:rsidRDefault="00616A96" w:rsidP="001F42D5">
            <w:pPr>
              <w:spacing w:before="40" w:line="276" w:lineRule="auto"/>
              <w:ind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Cu acces de pe firul I </w:t>
            </w:r>
          </w:p>
          <w:p w14:paraId="50C24415" w14:textId="77777777" w:rsidR="00616A96" w:rsidRPr="00D344C9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616A96" w14:paraId="2F292679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0D8E0A" w14:textId="77777777" w:rsidR="00616A96" w:rsidRDefault="00616A96" w:rsidP="00616A9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F01AF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04734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86B50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14:paraId="31B9923D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BEE26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C064A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A2099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284+250</w:t>
            </w:r>
          </w:p>
          <w:p w14:paraId="76714DA5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C9864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F326F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1EAE9AC7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Variantă provizorie.</w:t>
            </w:r>
          </w:p>
          <w:p w14:paraId="2B747E97" w14:textId="77777777" w:rsidR="00616A96" w:rsidRPr="00D344C9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IV.</w:t>
            </w:r>
          </w:p>
        </w:tc>
      </w:tr>
      <w:tr w:rsidR="00616A96" w14:paraId="46BEC63C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B5AB99" w14:textId="77777777" w:rsidR="00616A96" w:rsidRDefault="00616A96" w:rsidP="00616A9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4FCE6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6E81C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34ADF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14:paraId="013C188B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  <w:p w14:paraId="79864391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3 directă </w:t>
            </w:r>
          </w:p>
          <w:p w14:paraId="2EDAFEEC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282AC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BB948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FCCDB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  <w:p w14:paraId="38F2D543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C2DCD" w14:textId="77777777" w:rsidR="00616A96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5EFBC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21EAC61B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16A96" w14:paraId="719DD4A2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C7D021" w14:textId="77777777" w:rsidR="00616A96" w:rsidRDefault="00616A96" w:rsidP="00616A9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83DC8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6F98C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04C2B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7056E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4E2837CF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7R - 5R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1DAC9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34204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843A2" w14:textId="77777777" w:rsidR="00616A96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76FD2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409C08D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52CC568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319 </w:t>
            </w:r>
            <w:r w:rsidRPr="00643A5A">
              <w:rPr>
                <w:b/>
                <w:bCs/>
                <w:i/>
                <w:iCs/>
                <w:sz w:val="20"/>
                <w:lang w:val="ro-RO"/>
              </w:rPr>
              <w:t>Vânători - Odorhei.</w:t>
            </w:r>
          </w:p>
        </w:tc>
      </w:tr>
      <w:tr w:rsidR="00616A96" w14:paraId="07ED9E08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F35159" w14:textId="77777777" w:rsidR="00616A96" w:rsidRDefault="00616A96" w:rsidP="00616A9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49EF8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36F8D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B5DCB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  <w:p w14:paraId="60FA3253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98479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  <w:p w14:paraId="600C0C7E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82566" w14:textId="77777777" w:rsidR="00616A96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F9BE9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1C07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8FF0D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36D6CA4" w14:textId="77777777" w:rsidR="00616A96" w:rsidRPr="00D344C9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linia 4 abătută. </w:t>
            </w:r>
          </w:p>
        </w:tc>
      </w:tr>
      <w:tr w:rsidR="00616A96" w14:paraId="41F7283F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D45333" w14:textId="77777777" w:rsidR="00616A96" w:rsidRDefault="00616A96" w:rsidP="00616A9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8B182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E83DE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5CBF8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 -</w:t>
            </w:r>
          </w:p>
          <w:p w14:paraId="11CEA74A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Tîrnava -</w:t>
            </w:r>
          </w:p>
          <w:p w14:paraId="3FF46C38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86BE0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F2772" w14:textId="77777777" w:rsidR="00616A96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92DAA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  <w:p w14:paraId="02F97FCB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84897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5AB64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2DBCE057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16A96" w14:paraId="4DA13C1E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CFCD08" w14:textId="77777777" w:rsidR="00616A96" w:rsidRDefault="00616A96" w:rsidP="00616A9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98512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2E33A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3D9D2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-</w:t>
            </w:r>
          </w:p>
          <w:p w14:paraId="25483E82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 și</w:t>
            </w:r>
          </w:p>
          <w:p w14:paraId="5F92C64F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  <w:p w14:paraId="1CCEB0AC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C8682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102C4" w14:textId="77777777" w:rsidR="00616A96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3F55E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  <w:p w14:paraId="1118DAA9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95220" w14:textId="77777777" w:rsidR="00616A96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0491B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16A96" w14:paraId="0E7DB366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8C2FCA" w14:textId="77777777" w:rsidR="00616A96" w:rsidRDefault="00616A96" w:rsidP="00616A9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2354B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36114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00626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  <w:p w14:paraId="03F89708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6BC5C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506F0" w14:textId="77777777" w:rsidR="00616A96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80639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  <w:p w14:paraId="79F374CC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299+200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4A9E1" w14:textId="77777777" w:rsidR="00616A96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5C246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3E7AF7B5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16A96" w14:paraId="649AA03E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57FEF7" w14:textId="77777777" w:rsidR="00616A96" w:rsidRDefault="00616A96" w:rsidP="00616A9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CF1F7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B7F54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070E3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14:paraId="69479738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1289D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0171B" w14:textId="77777777" w:rsidR="00616A96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33B41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4FB4A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91516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16A96" w14:paraId="6EF2FBA6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024DA8" w14:textId="77777777" w:rsidR="00616A96" w:rsidRDefault="00616A96" w:rsidP="00616A9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9E56C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32D55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F128F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14:paraId="3EB7DB61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7F394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83859" w14:textId="77777777" w:rsidR="00616A96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6A864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6DA0C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7D069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16A96" w14:paraId="50DBF1F3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ACEF49" w14:textId="77777777" w:rsidR="00616A96" w:rsidRDefault="00616A96" w:rsidP="00616A9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4B795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3B6E7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CABB6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Sighişoara</w:t>
            </w:r>
          </w:p>
          <w:p w14:paraId="19843F42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B8E2A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983CC" w14:textId="77777777" w:rsidR="00616A96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21F33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3B0BC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FE188" w14:textId="77777777" w:rsidR="00616A96" w:rsidRPr="00D344C9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</w:tc>
      </w:tr>
      <w:tr w:rsidR="00616A96" w14:paraId="2134B978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DDE56D" w14:textId="77777777" w:rsidR="00616A96" w:rsidRDefault="00616A96" w:rsidP="00616A9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73A85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CFBCC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4A824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14:paraId="3B931730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D696D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2F23E08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2A507" w14:textId="77777777" w:rsidR="00616A96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1DB94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19507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F2CB2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5B28BDF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DACB05F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II Dumbrăveni - Mediaș, la liniile 1 - 4</w:t>
            </w:r>
          </w:p>
          <w:p w14:paraId="54F6F57E" w14:textId="77777777" w:rsidR="00616A96" w:rsidRPr="00D344C9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616A96" w14:paraId="73B8E1B1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BBEA23" w14:textId="77777777" w:rsidR="00616A96" w:rsidRDefault="00616A96" w:rsidP="00616A9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22DBD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16A39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5003E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14:paraId="72E74E52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48D1C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F96459C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954BB" w14:textId="77777777" w:rsidR="00616A96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4425B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26E48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D9619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4642409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de pe firul I Mediaș - </w:t>
            </w:r>
          </w:p>
          <w:p w14:paraId="30C736C7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Copșa Mică, la liniile 5 și 6 </w:t>
            </w:r>
          </w:p>
          <w:p w14:paraId="658D2B09" w14:textId="77777777" w:rsidR="00616A96" w:rsidRPr="00D344C9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616A96" w14:paraId="48B98ACF" w14:textId="7777777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B732F2" w14:textId="77777777" w:rsidR="00616A96" w:rsidRDefault="00616A96" w:rsidP="00616A9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A3A45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A2011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CEC17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7E7A05DE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01BD9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8791398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19E29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D731E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63924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ADBA4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598F9F2" w14:textId="77777777" w:rsidR="00616A96" w:rsidRPr="00D344C9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călători.</w:t>
            </w:r>
          </w:p>
        </w:tc>
      </w:tr>
      <w:tr w:rsidR="00616A96" w14:paraId="4E8D09F5" w14:textId="7777777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0F157F" w14:textId="77777777" w:rsidR="00616A96" w:rsidRDefault="00616A96" w:rsidP="00616A9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86B01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DABE0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79827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3EC4D999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C9CB9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A752C63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4C13D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5EA85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2D459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9209E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0E50F69" w14:textId="77777777" w:rsidR="00616A96" w:rsidRPr="00D344C9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marfă.</w:t>
            </w:r>
          </w:p>
        </w:tc>
      </w:tr>
      <w:tr w:rsidR="00616A96" w14:paraId="0FA68DFA" w14:textId="77777777" w:rsidTr="004C49A9">
        <w:trPr>
          <w:cantSplit/>
          <w:trHeight w:val="5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C3DB8A" w14:textId="77777777" w:rsidR="00616A96" w:rsidRDefault="00616A96" w:rsidP="00616A9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A074F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75B28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0F83B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6CFFBC15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F6ADD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7B13763A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la macaz 39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B7606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B8DD6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D136B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EF76B" w14:textId="77777777" w:rsidR="00616A96" w:rsidRPr="00D344C9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16A96" w14:paraId="50347673" w14:textId="77777777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A17BF4" w14:textId="77777777" w:rsidR="00616A96" w:rsidRDefault="00616A96" w:rsidP="00616A9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CE1BB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CB593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E9ECC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3A3EBC25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4AE96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7B6A6D7B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70257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1AAC8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19912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9F5EC" w14:textId="77777777" w:rsidR="00616A96" w:rsidRPr="00D344C9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8DC22EC" w14:textId="77777777" w:rsidR="00616A96" w:rsidRPr="00D344C9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9 şi 10.</w:t>
            </w:r>
          </w:p>
        </w:tc>
      </w:tr>
      <w:tr w:rsidR="00616A96" w14:paraId="7C266692" w14:textId="77777777" w:rsidTr="00EA2F0F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B0F4E5" w14:textId="77777777" w:rsidR="00616A96" w:rsidRDefault="00616A96" w:rsidP="00616A9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FA3E0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399+623</w:t>
            </w:r>
          </w:p>
          <w:p w14:paraId="2F2E8212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0C123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E11F7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Teiuş -</w:t>
            </w:r>
          </w:p>
          <w:p w14:paraId="7143F7AF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1F54D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C6736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04D1A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A80B1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7BA27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  <w:p w14:paraId="3EBD3852" w14:textId="77777777" w:rsidR="00616A96" w:rsidRPr="00D344C9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lucrări în firul II.</w:t>
            </w:r>
          </w:p>
        </w:tc>
      </w:tr>
      <w:tr w:rsidR="00616A96" w14:paraId="1501F197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39E580" w14:textId="77777777" w:rsidR="00616A96" w:rsidRDefault="00616A96" w:rsidP="00616A9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64016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544A4" w14:textId="77777777" w:rsidR="00616A96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70757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14:paraId="0341848D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6D717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66F633DE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0CA6C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24251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6CFEE" w14:textId="77777777" w:rsidR="00616A96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3A146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06EC82B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2 abătută.</w:t>
            </w:r>
          </w:p>
        </w:tc>
      </w:tr>
      <w:tr w:rsidR="00616A96" w14:paraId="70E699AF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9DEAC7" w14:textId="77777777" w:rsidR="00616A96" w:rsidRDefault="00616A96" w:rsidP="00616A9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47B41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957D6" w14:textId="77777777" w:rsidR="00616A96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B83E3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14:paraId="1D2F5875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154CC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CFEFD35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5A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4D80F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19064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D171B" w14:textId="77777777" w:rsidR="00616A96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C4B4B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9C11F9D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5 abătută.</w:t>
            </w:r>
          </w:p>
        </w:tc>
      </w:tr>
      <w:tr w:rsidR="00616A96" w14:paraId="4FCA6EB8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A2C2A3" w14:textId="77777777" w:rsidR="00616A96" w:rsidRDefault="00616A96" w:rsidP="00616A9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1CEFD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  <w:p w14:paraId="4A3EAFB4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76687" w14:textId="77777777" w:rsidR="00616A96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53698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 -</w:t>
            </w:r>
          </w:p>
          <w:p w14:paraId="311C07C3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Unirea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29391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3DF58" w14:textId="77777777" w:rsidR="00616A96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BF941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5F4A0" w14:textId="77777777" w:rsidR="00616A96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678F1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16A96" w14:paraId="5A68C049" w14:textId="77777777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067963" w14:textId="77777777" w:rsidR="00616A96" w:rsidRDefault="00616A96" w:rsidP="00616A9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B9E10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B9025" w14:textId="77777777" w:rsidR="00616A96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5CE74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14:paraId="08FE3161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905D2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109E1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4C63E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619A1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21EEA" w14:textId="77777777" w:rsidR="00616A96" w:rsidRPr="00D344C9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16A96" w14:paraId="590AA1A1" w14:textId="77777777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A5A315" w14:textId="77777777" w:rsidR="00616A96" w:rsidRDefault="00616A96" w:rsidP="00616A9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E526B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  <w:p w14:paraId="735C9B06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433+160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4324F" w14:textId="77777777" w:rsidR="00616A96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AE7BA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Unirea</w:t>
            </w:r>
          </w:p>
          <w:p w14:paraId="55989B0B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Războieni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0D1FB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473FC" w14:textId="77777777" w:rsidR="00616A96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2504F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F9E4C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89AE8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ABB9332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pentru lucrări în fir II.</w:t>
            </w:r>
          </w:p>
        </w:tc>
      </w:tr>
      <w:tr w:rsidR="00616A96" w14:paraId="0046587A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78DBC" w14:textId="77777777" w:rsidR="00616A96" w:rsidRDefault="00616A96" w:rsidP="00616A9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51C85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3EF22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9DCDD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14:paraId="67AB119B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F42F3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2481D60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BAF17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8B635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2F994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D72F1" w14:textId="77777777" w:rsidR="00616A96" w:rsidRPr="00D344C9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7AF48AA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A8375AD" w14:textId="77777777" w:rsidR="00616A96" w:rsidRPr="00D344C9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și 8.</w:t>
            </w:r>
          </w:p>
        </w:tc>
      </w:tr>
      <w:tr w:rsidR="00616A96" w14:paraId="60C911D0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CDFA4" w14:textId="77777777" w:rsidR="00616A96" w:rsidRDefault="00616A96" w:rsidP="00616A9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C6D92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45DD7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0FF36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14:paraId="32FB8911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631D5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29E5C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1EB24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434+050</w:t>
            </w:r>
          </w:p>
          <w:p w14:paraId="4A169500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F016E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6D065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1835A110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5C70ABA4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Protecție muncitori și terasament - lucrări în </w:t>
            </w:r>
          </w:p>
          <w:p w14:paraId="6975A1B2" w14:textId="77777777" w:rsidR="00616A96" w:rsidRPr="00D344C9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firul I.</w:t>
            </w:r>
          </w:p>
        </w:tc>
      </w:tr>
      <w:tr w:rsidR="00616A96" w14:paraId="76972376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BD44D6" w14:textId="77777777" w:rsidR="00616A96" w:rsidRDefault="00616A96" w:rsidP="00616A9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68B47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9EBDA" w14:textId="77777777" w:rsidR="00616A96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9C17E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0DA90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D8D58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44A4D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343F0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23179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</w:t>
            </w:r>
          </w:p>
          <w:p w14:paraId="685095FE" w14:textId="77777777" w:rsidR="00616A96" w:rsidRPr="00D344C9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la linia 2 Cap Y. </w:t>
            </w:r>
          </w:p>
        </w:tc>
      </w:tr>
      <w:tr w:rsidR="00616A96" w14:paraId="66E9CD14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385F2E" w14:textId="77777777" w:rsidR="00616A96" w:rsidRDefault="00616A96" w:rsidP="00616A9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81E2F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448+500</w:t>
            </w:r>
          </w:p>
          <w:p w14:paraId="5C9ACCEF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4E130" w14:textId="77777777" w:rsidR="00616A96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FCBA5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Călăraşi Turda – </w:t>
            </w:r>
          </w:p>
          <w:p w14:paraId="23A477A6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ED4C6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595FC" w14:textId="77777777" w:rsidR="00616A96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7A74F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A5579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DB948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16A96" w14:paraId="3B9B6577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6D74DF" w14:textId="77777777" w:rsidR="00616A96" w:rsidRDefault="00616A96" w:rsidP="00616A9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96B7A" w14:textId="77777777" w:rsidR="00616A96" w:rsidRDefault="00616A96" w:rsidP="002578C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CE057" w14:textId="77777777" w:rsidR="00616A96" w:rsidRDefault="00616A96" w:rsidP="002578C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74C37" w14:textId="77777777" w:rsidR="00616A96" w:rsidRDefault="00616A96" w:rsidP="002578C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Călăraşi Turda – </w:t>
            </w:r>
          </w:p>
          <w:p w14:paraId="24038EF5" w14:textId="77777777" w:rsidR="00616A96" w:rsidRDefault="00616A96" w:rsidP="002578C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01097" w14:textId="77777777" w:rsidR="00616A96" w:rsidRDefault="00616A96" w:rsidP="002578C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9448D" w14:textId="77777777" w:rsidR="00616A96" w:rsidRDefault="00616A96" w:rsidP="002578C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7AAF1" w14:textId="77777777" w:rsidR="00616A96" w:rsidRDefault="00616A96" w:rsidP="002578C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448+500</w:t>
            </w:r>
          </w:p>
          <w:p w14:paraId="5AD5B199" w14:textId="77777777" w:rsidR="00616A96" w:rsidRDefault="00616A96" w:rsidP="002578C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B1073" w14:textId="77777777" w:rsidR="00616A96" w:rsidRPr="00600D25" w:rsidRDefault="00616A96" w:rsidP="002578C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2EBC2" w14:textId="77777777" w:rsidR="00616A96" w:rsidRDefault="00616A96" w:rsidP="002578C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16A96" w14:paraId="1EB65FEA" w14:textId="77777777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9066F6" w14:textId="77777777" w:rsidR="00616A96" w:rsidRDefault="00616A96" w:rsidP="00616A9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AD850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952F3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FFE9A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0CE76158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E2923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FCCF816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62BB4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74559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C4092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607B0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14:paraId="17B1E54C" w14:textId="77777777" w:rsidR="00616A96" w:rsidRPr="00D344C9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Turda. </w:t>
            </w:r>
          </w:p>
        </w:tc>
      </w:tr>
      <w:tr w:rsidR="00616A96" w14:paraId="0A0685A2" w14:textId="77777777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8A5C8A" w14:textId="77777777" w:rsidR="00616A96" w:rsidRDefault="00616A96" w:rsidP="00616A9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CED61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B7482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189FF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2D07F59F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6A383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BAEC1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C1DF9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696AD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F2DAF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14:paraId="3F786D51" w14:textId="77777777" w:rsidR="00616A96" w:rsidRPr="00D344C9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Turda.</w:t>
            </w:r>
          </w:p>
        </w:tc>
      </w:tr>
      <w:tr w:rsidR="00616A96" w14:paraId="4A14607D" w14:textId="77777777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415D16" w14:textId="77777777" w:rsidR="00616A96" w:rsidRDefault="00616A96" w:rsidP="00616A9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CE889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1BDEA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F944D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8FCBB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4529A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1938F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69A39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7408E" w14:textId="77777777" w:rsidR="00616A96" w:rsidRPr="00D344C9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5 - 9.</w:t>
            </w:r>
          </w:p>
        </w:tc>
      </w:tr>
      <w:tr w:rsidR="00616A96" w14:paraId="063B66D8" w14:textId="77777777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C675ED" w14:textId="77777777" w:rsidR="00616A96" w:rsidRDefault="00616A96" w:rsidP="00616A9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6C8C1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09523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657D3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41A16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6ED98F10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33</w:t>
            </w:r>
          </w:p>
          <w:p w14:paraId="2B52472F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0E819EFC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1DBCD2E9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49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3F24F" w14:textId="77777777" w:rsidR="00616A96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3AD58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DF17F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6579A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16A96" w14:paraId="5B215BA9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E53347" w14:textId="77777777" w:rsidR="00616A96" w:rsidRDefault="00616A96" w:rsidP="00616A9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CF739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503AC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ABFA4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3F96CE78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BADE9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7ECB6EBA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 și 53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3C06B" w14:textId="77777777" w:rsidR="00616A96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9A39C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6703C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CA276" w14:textId="77777777" w:rsidR="00616A96" w:rsidRPr="00D344C9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7 - 10.</w:t>
            </w:r>
          </w:p>
        </w:tc>
      </w:tr>
      <w:tr w:rsidR="00616A96" w14:paraId="29B3E197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C65796" w14:textId="77777777" w:rsidR="00616A96" w:rsidRDefault="00616A96" w:rsidP="00616A9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ACC44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B1E13" w14:textId="77777777" w:rsidR="00616A96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DA2C8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AB15E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04B32D68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2 - 8, </w:t>
            </w:r>
          </w:p>
          <w:p w14:paraId="68E1A27B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32F43" w14:textId="77777777" w:rsidR="00616A96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8EA5D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3E780" w14:textId="77777777" w:rsidR="00616A96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4DAB0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D766CD4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2 - 7, Cap Y.</w:t>
            </w:r>
          </w:p>
          <w:p w14:paraId="1339C128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16A96" w14:paraId="44007F45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E23153" w14:textId="77777777" w:rsidR="00616A96" w:rsidRDefault="00616A96" w:rsidP="00616A9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B2455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D8901" w14:textId="77777777" w:rsidR="00616A96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DA0B7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4B8B4C8B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6 și 7 </w:t>
            </w:r>
          </w:p>
          <w:p w14:paraId="3A0455F3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22E55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851A9" w14:textId="77777777" w:rsidR="00616A96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1B7FC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BEE21" w14:textId="77777777" w:rsidR="00616A96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B2893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16A96" w14:paraId="146216B8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1F5B2C" w14:textId="77777777" w:rsidR="00616A96" w:rsidRDefault="00616A96" w:rsidP="00616A9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99068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450+211</w:t>
            </w:r>
          </w:p>
          <w:p w14:paraId="6C25D56C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465+186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982CE" w14:textId="77777777" w:rsidR="00616A96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C1FA" w14:textId="77777777" w:rsidR="00616A96" w:rsidRDefault="00616A96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14:paraId="146D3C96" w14:textId="77777777" w:rsidR="00616A96" w:rsidRDefault="00616A96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A09C5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59981" w14:textId="77777777" w:rsidR="00616A96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EBE3B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4CB80" w14:textId="77777777" w:rsidR="00616A96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FE730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714CF51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RV. protecție muncitori intre orele 7.00 – 20.00.</w:t>
            </w:r>
          </w:p>
        </w:tc>
      </w:tr>
      <w:tr w:rsidR="00616A96" w14:paraId="548D8A3E" w14:textId="77777777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0E557B" w14:textId="77777777" w:rsidR="00616A96" w:rsidRDefault="00616A96" w:rsidP="00616A9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211D8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452+500</w:t>
            </w:r>
          </w:p>
          <w:p w14:paraId="43A37438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E5FA2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7BB24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14:paraId="13F3467F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437B2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9A565" w14:textId="77777777" w:rsidR="00616A96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AE5BD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C5986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37006" w14:textId="77777777" w:rsidR="00616A96" w:rsidRPr="00D344C9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16A96" w14:paraId="6341482B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FD544C" w14:textId="77777777" w:rsidR="00616A96" w:rsidRDefault="00616A96" w:rsidP="00616A9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7D768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F648E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18922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Florilor</w:t>
            </w:r>
          </w:p>
          <w:p w14:paraId="6D66A667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AC172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BE7FD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FA9E2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4F5D3" w14:textId="77777777" w:rsidR="00616A96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79EBB" w14:textId="77777777" w:rsidR="00616A96" w:rsidRPr="00D344C9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16A96" w14:paraId="69353F8C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7A8A76" w14:textId="77777777" w:rsidR="00616A96" w:rsidRDefault="00616A96" w:rsidP="00616A9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EBFD6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477+300</w:t>
            </w:r>
          </w:p>
          <w:p w14:paraId="78B24EF4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478+000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BDB27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35263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Boju - Tunel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C9D78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1E807" w14:textId="77777777" w:rsidR="00616A96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F0972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A1708" w14:textId="77777777" w:rsidR="00616A96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265B9" w14:textId="77777777" w:rsidR="00616A96" w:rsidRPr="00D344C9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16A96" w14:paraId="28697DCB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3D9CB" w14:textId="77777777" w:rsidR="00616A96" w:rsidRDefault="00616A96" w:rsidP="00616A9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704DB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223AB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F365C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Boju - Tunel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515BA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F6426" w14:textId="77777777" w:rsidR="00616A96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1EF01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475+100</w:t>
            </w:r>
          </w:p>
          <w:p w14:paraId="705AD419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7C202" w14:textId="77777777" w:rsidR="00616A96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ABB8A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16A96" w14:paraId="7EA93435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0B945C" w14:textId="77777777" w:rsidR="00616A96" w:rsidRDefault="00616A96" w:rsidP="00616A9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76F6E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A98EA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92D90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14:paraId="0CF5BE2A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D045C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1EED129E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13</w:t>
            </w:r>
          </w:p>
          <w:p w14:paraId="07EFFF09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vârf sch.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7A243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89B57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C1884" w14:textId="77777777" w:rsidR="00616A96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57DD5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16A96" w14:paraId="073F92A4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44E1AC" w14:textId="77777777" w:rsidR="00616A96" w:rsidRDefault="00616A96" w:rsidP="00616A9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2463F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484+000</w:t>
            </w:r>
          </w:p>
          <w:p w14:paraId="3B9DB2A8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BB3B8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A67C5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14:paraId="26BBC6D0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și </w:t>
            </w:r>
          </w:p>
          <w:p w14:paraId="0CC6CFAA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14:paraId="421965C7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3, 5, 9 și </w:t>
            </w:r>
          </w:p>
          <w:p w14:paraId="636265E6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4, 6, 8 și 14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C03E4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E2BC8" w14:textId="77777777" w:rsidR="00616A96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244FC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D73A1" w14:textId="77777777" w:rsidR="00616A96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9B989" w14:textId="77777777" w:rsidR="00616A96" w:rsidRPr="00D344C9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16A96" w14:paraId="2F506886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E95733" w14:textId="77777777" w:rsidR="00616A96" w:rsidRDefault="00616A96" w:rsidP="00616A9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30D28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484+604</w:t>
            </w:r>
          </w:p>
          <w:p w14:paraId="6BDC71E6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489+558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A7181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11989" w14:textId="77777777" w:rsidR="00616A96" w:rsidRDefault="00616A96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Cojocna -</w:t>
            </w:r>
          </w:p>
          <w:p w14:paraId="1F2D750A" w14:textId="77777777" w:rsidR="00616A96" w:rsidRDefault="00616A96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FCA10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7A1F3" w14:textId="77777777" w:rsidR="00616A96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CD4D4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D6B90" w14:textId="77777777" w:rsidR="00616A96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41CAD" w14:textId="77777777" w:rsidR="00616A96" w:rsidRDefault="00616A96" w:rsidP="0053634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09CED82" w14:textId="77777777" w:rsidR="00616A96" w:rsidRDefault="00616A96" w:rsidP="0053634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RV. protecție muncitori intre orele 6.00 – 21.00.</w:t>
            </w:r>
          </w:p>
        </w:tc>
      </w:tr>
      <w:tr w:rsidR="00616A96" w14:paraId="05446E8D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C69D6B" w14:textId="77777777" w:rsidR="00616A96" w:rsidRDefault="00616A96" w:rsidP="00616A9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1E94F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489+200</w:t>
            </w:r>
          </w:p>
          <w:p w14:paraId="28B07AEE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8C06C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ABF68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  <w:p w14:paraId="277DE042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14:paraId="231117F9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15 / 19 și</w:t>
            </w:r>
          </w:p>
          <w:p w14:paraId="61D176AF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21, 27 și 31A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2FF80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0A8DE" w14:textId="77777777" w:rsidR="00616A96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B1E8B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FA8CB" w14:textId="77777777" w:rsidR="00616A96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B359D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16A96" w14:paraId="3D46C33B" w14:textId="77777777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1D8A3" w14:textId="77777777" w:rsidR="00616A96" w:rsidRDefault="00616A96" w:rsidP="00616A9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0AEA5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8CA15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D4ECF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54A78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călcâi</w:t>
            </w:r>
          </w:p>
          <w:p w14:paraId="35E6AD65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6D96C053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24 / 26 și </w:t>
            </w:r>
          </w:p>
          <w:p w14:paraId="4B5D18AD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489+700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88DAC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FDDBF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AAF32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FDD97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circulația la </w:t>
            </w:r>
          </w:p>
          <w:p w14:paraId="3364CE2F" w14:textId="77777777" w:rsidR="00616A96" w:rsidRPr="00D344C9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linia 1.</w:t>
            </w:r>
          </w:p>
        </w:tc>
      </w:tr>
      <w:tr w:rsidR="00616A96" w14:paraId="556CA21B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BC8653" w14:textId="77777777" w:rsidR="00616A96" w:rsidRDefault="00616A96" w:rsidP="00616A9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9FA78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A78AE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46FB2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 -</w:t>
            </w:r>
          </w:p>
          <w:p w14:paraId="627DE5B7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28675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CFC57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9542B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490+600</w:t>
            </w:r>
          </w:p>
          <w:p w14:paraId="6C9EE928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3A755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72ED6" w14:textId="77777777" w:rsidR="00616A96" w:rsidRPr="00D344C9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16A96" w14:paraId="717103E5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93C1E5" w14:textId="77777777" w:rsidR="00616A96" w:rsidRDefault="00616A96" w:rsidP="00616A9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25119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DFCEF" w14:textId="77777777" w:rsidR="00616A96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D0FED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8CC4A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52B220E0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42418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963B8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349C2" w14:textId="77777777" w:rsidR="00616A96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16EFF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FBBE61B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 5 - 8, Cap Y.</w:t>
            </w:r>
          </w:p>
          <w:p w14:paraId="46777FDC" w14:textId="77777777" w:rsidR="00616A96" w:rsidRPr="00D344C9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16A96" w14:paraId="4399030F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F5464" w14:textId="77777777" w:rsidR="00616A96" w:rsidRDefault="00616A96" w:rsidP="00616A9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53EE5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AA45E" w14:textId="77777777" w:rsidR="00616A96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08770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88CA2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TDJ. 25/33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7FE7D" w14:textId="77777777" w:rsidR="00616A96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AE0DE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18E3A" w14:textId="77777777" w:rsidR="00616A96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9F7EC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7-13 Cap X. Nesemnalizată pe teren.</w:t>
            </w:r>
          </w:p>
        </w:tc>
      </w:tr>
      <w:tr w:rsidR="00616A96" w14:paraId="67AFE734" w14:textId="77777777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173DA0" w14:textId="77777777" w:rsidR="00616A96" w:rsidRDefault="00616A96" w:rsidP="00616A9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40188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BB984" w14:textId="77777777" w:rsidR="00616A96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8C136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920AA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BF6F0C0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ECB2C" w14:textId="77777777" w:rsidR="00616A96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50D29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69DE2" w14:textId="77777777" w:rsidR="00616A96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3C597" w14:textId="77777777" w:rsidR="00616A96" w:rsidRPr="00D344C9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16A96" w14:paraId="38BA6B7A" w14:textId="77777777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459C51" w14:textId="77777777" w:rsidR="00616A96" w:rsidRDefault="00616A96" w:rsidP="00616A9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AB4E1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9F355" w14:textId="77777777" w:rsidR="00616A96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8C450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  <w:p w14:paraId="0E60395C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5417C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DFB54" w14:textId="77777777" w:rsidR="00616A96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F91B7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60F45" w14:textId="77777777" w:rsidR="00616A96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49239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16A96" w14:paraId="6B613925" w14:textId="77777777" w:rsidTr="004C49A9">
        <w:trPr>
          <w:cantSplit/>
          <w:trHeight w:val="54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9E7D5" w14:textId="77777777" w:rsidR="00616A96" w:rsidRDefault="00616A96" w:rsidP="00616A9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FBF48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9EC06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064DE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A6573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18, 28, 76, diag. </w:t>
            </w:r>
          </w:p>
          <w:p w14:paraId="7842CD95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18 - 28 și </w:t>
            </w:r>
          </w:p>
          <w:p w14:paraId="35D5C10B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14:paraId="645B9CD5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14:paraId="299C8F6A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18 și vârf sch. 200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6AEE5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07BC8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9736A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D4F1E" w14:textId="77777777" w:rsidR="00616A96" w:rsidRPr="00D344C9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16A96" w14:paraId="64C6B22E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DA2094" w14:textId="77777777" w:rsidR="00616A96" w:rsidRDefault="00616A96" w:rsidP="00616A9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0830A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FF617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0B9EF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Aleşd</w:t>
            </w:r>
          </w:p>
          <w:p w14:paraId="6B09B6AD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1F52C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C178029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6C9C8360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36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8FBF3" w14:textId="77777777" w:rsidR="00616A96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67FB5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E01D8" w14:textId="77777777" w:rsidR="00616A96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99310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2 Cap Y.</w:t>
            </w:r>
          </w:p>
          <w:p w14:paraId="3FDB8D40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</w:tc>
      </w:tr>
      <w:tr w:rsidR="00616A96" w14:paraId="4AF4BF68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AE7810" w14:textId="77777777" w:rsidR="00616A96" w:rsidRDefault="00616A96" w:rsidP="00616A9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0C021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75BF3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F4855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Aleşd-</w:t>
            </w:r>
          </w:p>
          <w:p w14:paraId="0BF695B3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9A153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EAC34" w14:textId="77777777" w:rsidR="00616A96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12E2E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624+414</w:t>
            </w:r>
          </w:p>
          <w:p w14:paraId="71857080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625+146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9DDE1" w14:textId="77777777" w:rsidR="00616A96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1D27B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16A96" w14:paraId="28209527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5FC309" w14:textId="77777777" w:rsidR="00616A96" w:rsidRDefault="00616A96" w:rsidP="00616A9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A0A56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629+982</w:t>
            </w:r>
          </w:p>
          <w:p w14:paraId="7FFB4574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46687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E3EC1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Tilechiu-</w:t>
            </w:r>
          </w:p>
          <w:p w14:paraId="2ABA59AA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EA9CC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4C530" w14:textId="77777777" w:rsidR="00616A96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D8040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E11D6" w14:textId="77777777" w:rsidR="00616A96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EF884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616A96" w14:paraId="3EA9DA82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06D1AA" w14:textId="77777777" w:rsidR="00616A96" w:rsidRDefault="00616A96" w:rsidP="00616A9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607B9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  <w:p w14:paraId="0983416A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630+282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14711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01C90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Tileagd </w:t>
            </w:r>
          </w:p>
          <w:p w14:paraId="4C147B6E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010DD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3C952" w14:textId="77777777" w:rsidR="00616A96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F433B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2EC66" w14:textId="77777777" w:rsidR="00616A96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3E736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16A96" w14:paraId="3B881090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0898B" w14:textId="77777777" w:rsidR="00616A96" w:rsidRDefault="00616A96" w:rsidP="00616A9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94495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640+906</w:t>
            </w:r>
          </w:p>
          <w:p w14:paraId="1E68CC9E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643+094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E7DA0" w14:textId="77777777" w:rsidR="00616A96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644C2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14:paraId="15A893F5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0CA6F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2F982" w14:textId="77777777" w:rsidR="00616A96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AF3BA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4F805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B9C4E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16A96" w14:paraId="49F91F62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F02EF0" w14:textId="77777777" w:rsidR="00616A96" w:rsidRDefault="00616A96" w:rsidP="00616A9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5AA18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B2CC4" w14:textId="77777777" w:rsidR="00616A96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13113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45F86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5221654E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84211" w14:textId="77777777" w:rsidR="00616A96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B7320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C4A26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55E22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616A96" w14:paraId="27AF8C99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35D50E" w14:textId="77777777" w:rsidR="00616A96" w:rsidRDefault="00616A96" w:rsidP="00616A9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B6DDA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21019" w14:textId="77777777" w:rsidR="00616A96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068FE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8D747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1579424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AD848" w14:textId="77777777" w:rsidR="00616A96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82CA1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4FA99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E9ED2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616A96" w14:paraId="40E7C490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B186CD" w14:textId="77777777" w:rsidR="00616A96" w:rsidRDefault="00616A96" w:rsidP="00616A9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D294E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69670" w14:textId="77777777" w:rsidR="00616A96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61F54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CAEC8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A239E" w14:textId="77777777" w:rsidR="00616A96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552FE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DB802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9077C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DA0E2F5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14:paraId="002FB2B7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616A96" w14:paraId="25BFE4E5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6C96FE" w14:textId="77777777" w:rsidR="00616A96" w:rsidRDefault="00616A96" w:rsidP="00616A9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9457E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BEDF5" w14:textId="77777777" w:rsidR="00616A96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49B28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12E7D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14CE5" w14:textId="77777777" w:rsidR="00616A96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FE514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3FBB8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C984F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C1C0011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14:paraId="693B5F32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616A96" w14:paraId="42B76B60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BCF5F7" w14:textId="77777777" w:rsidR="00616A96" w:rsidRDefault="00616A96" w:rsidP="00616A9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4D739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1A563" w14:textId="77777777" w:rsidR="00616A96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28E3A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  <w:p w14:paraId="2536F095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84FBB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79D57" w14:textId="77777777" w:rsidR="00616A96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BD55D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54AEB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7F60E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5T - 7T Oradea Est Cap Y.</w:t>
            </w:r>
          </w:p>
        </w:tc>
      </w:tr>
      <w:tr w:rsidR="00616A96" w14:paraId="1CC90456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9F181F" w14:textId="77777777" w:rsidR="00616A96" w:rsidRDefault="00616A96" w:rsidP="00616A9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D135D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651+890</w:t>
            </w:r>
          </w:p>
          <w:p w14:paraId="368C8FCE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652+200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5B471" w14:textId="77777777" w:rsidR="00616A96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82E63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Est</w:t>
            </w:r>
          </w:p>
          <w:p w14:paraId="403875EA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065B4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A801B" w14:textId="77777777" w:rsidR="00616A96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18437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A2E49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E8D8D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16A96" w14:paraId="6F6B9A43" w14:textId="77777777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B80DDD" w14:textId="77777777" w:rsidR="00616A96" w:rsidRDefault="00616A96" w:rsidP="00616A9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8C116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42EC1" w14:textId="77777777" w:rsidR="00616A96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259B6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12486C6B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3FB6A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11AB4" w14:textId="77777777" w:rsidR="00616A96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A3559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D5586" w14:textId="77777777" w:rsidR="00616A96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6C660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3 A, 4 A, 7 A, 1 B, </w:t>
            </w:r>
          </w:p>
          <w:p w14:paraId="074542C5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2 B, 3 B,  Cap Y.</w:t>
            </w:r>
          </w:p>
          <w:p w14:paraId="071F36A4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37FF876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616A96" w14:paraId="4B4040CA" w14:textId="77777777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09DC8D" w14:textId="77777777" w:rsidR="00616A96" w:rsidRDefault="00616A96" w:rsidP="00616A9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EC964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0D5B2" w14:textId="77777777" w:rsidR="00616A96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2FBBD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6BB02EB1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C1C82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E89C2" w14:textId="77777777" w:rsidR="00616A96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7ABD8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86B8A" w14:textId="77777777" w:rsidR="00616A96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26088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 A, 1B - 3B, </w:t>
            </w:r>
          </w:p>
          <w:p w14:paraId="016DFB41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 Cap Y.</w:t>
            </w:r>
          </w:p>
          <w:p w14:paraId="734CA8C7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EF3D506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616A96" w14:paraId="2924F0FE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0257A7" w14:textId="77777777" w:rsidR="00616A96" w:rsidRDefault="00616A96" w:rsidP="00616A9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98C71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D9EBF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FDB1A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2E056CDB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DE381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D8C73" w14:textId="77777777" w:rsidR="00616A96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207A6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C2620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F63A8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7A, 1B - 3B și </w:t>
            </w:r>
          </w:p>
          <w:p w14:paraId="319EE931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Cap Y.</w:t>
            </w:r>
          </w:p>
          <w:p w14:paraId="3864C961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D8E5A25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616A96" w14:paraId="7813DB8A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3E18EB" w14:textId="77777777" w:rsidR="00616A96" w:rsidRDefault="00616A96" w:rsidP="00616A9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E9E47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AD865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C62EC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BD578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93F5A" w14:textId="77777777" w:rsidR="00616A96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0229C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7604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84BE6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 A, Cap Y.</w:t>
            </w:r>
          </w:p>
          <w:p w14:paraId="7D34853A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2E7F7A2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616A96" w14:paraId="18FA5BD6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DA273C" w14:textId="77777777" w:rsidR="00616A96" w:rsidRDefault="00616A96" w:rsidP="00616A9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FE411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D2DA8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D3276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4F95CE0E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ECC39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D7814" w14:textId="77777777" w:rsidR="00616A96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47B25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51939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5974B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A, Cap Y.</w:t>
            </w:r>
          </w:p>
          <w:p w14:paraId="1189EE31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3838E63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616A96" w14:paraId="3E21E585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A1DB8F" w14:textId="77777777" w:rsidR="00616A96" w:rsidRDefault="00616A96" w:rsidP="00616A9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0ED57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E0E21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0D4A4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346A6A73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29391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4210E" w14:textId="77777777" w:rsidR="00616A96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4E7D5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EB6BD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53AC5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 și Depoul Oradea.</w:t>
            </w:r>
          </w:p>
          <w:p w14:paraId="406C3D55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379AE56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616A96" w14:paraId="1D86537D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6EF5B6" w14:textId="77777777" w:rsidR="00616A96" w:rsidRDefault="00616A96" w:rsidP="00616A9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50B26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9AE50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0F021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2E48FD41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8633B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52/56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3A640" w14:textId="77777777" w:rsidR="00616A96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DBA99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C2ECA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BBF7F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53E2E62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1B-3B și intrare Atelierul de zonă, Cap Y.</w:t>
            </w:r>
          </w:p>
        </w:tc>
      </w:tr>
      <w:tr w:rsidR="00616A96" w14:paraId="0CBEB361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3D912A" w14:textId="77777777" w:rsidR="00616A96" w:rsidRDefault="00616A96" w:rsidP="00616A9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6DF48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656+150</w:t>
            </w:r>
          </w:p>
          <w:p w14:paraId="4AE0C3FE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656+300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BC443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501C7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–</w:t>
            </w:r>
          </w:p>
          <w:p w14:paraId="6391F50D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2D1AE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2F7DF" w14:textId="77777777" w:rsidR="00616A96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C0300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BDA70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7C072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16A96" w14:paraId="72F610DA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F43B2D" w14:textId="77777777" w:rsidR="00616A96" w:rsidRDefault="00616A96" w:rsidP="00616A9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EE3E5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9AB06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2CF0F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E5008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 Cap X</w:t>
            </w:r>
          </w:p>
          <w:p w14:paraId="23113E17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7C382" w14:textId="77777777" w:rsidR="00616A96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4332F" w14:textId="77777777" w:rsidR="00616A96" w:rsidRDefault="00616A96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C6D90" w14:textId="77777777" w:rsidR="00616A96" w:rsidRPr="00600D25" w:rsidRDefault="00616A96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3FED7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7E42332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6270BA2" w14:textId="77777777" w:rsidR="00616A96" w:rsidRDefault="00616A96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7 - 17, Cap X.</w:t>
            </w:r>
          </w:p>
        </w:tc>
      </w:tr>
    </w:tbl>
    <w:p w14:paraId="64F17494" w14:textId="77777777" w:rsidR="00616A96" w:rsidRPr="00836022" w:rsidRDefault="00616A96" w:rsidP="0095691E">
      <w:pPr>
        <w:spacing w:before="40" w:line="192" w:lineRule="auto"/>
        <w:ind w:right="57"/>
        <w:rPr>
          <w:sz w:val="20"/>
          <w:lang w:val="en-US"/>
        </w:rPr>
      </w:pPr>
    </w:p>
    <w:p w14:paraId="1E12357F" w14:textId="77777777" w:rsidR="00616A96" w:rsidRPr="00DE2227" w:rsidRDefault="00616A96" w:rsidP="0095691E"/>
    <w:p w14:paraId="3B9B19E9" w14:textId="77777777" w:rsidR="00616A96" w:rsidRPr="0095691E" w:rsidRDefault="00616A96" w:rsidP="0095691E"/>
    <w:p w14:paraId="57986047" w14:textId="77777777" w:rsidR="00616A96" w:rsidRDefault="00616A96" w:rsidP="00E512BA">
      <w:pPr>
        <w:pStyle w:val="Heading1"/>
        <w:spacing w:line="360" w:lineRule="auto"/>
      </w:pPr>
      <w:r>
        <w:t>LINIA 301 B</w:t>
      </w:r>
    </w:p>
    <w:p w14:paraId="0BB26C79" w14:textId="77777777" w:rsidR="00616A96" w:rsidRDefault="00616A96" w:rsidP="009020B3">
      <w:pPr>
        <w:pStyle w:val="Heading1"/>
        <w:spacing w:line="360" w:lineRule="auto"/>
        <w:rPr>
          <w:b w:val="0"/>
          <w:bCs w:val="0"/>
          <w:sz w:val="8"/>
        </w:rPr>
      </w:pPr>
      <w:r>
        <w:t>P. mac. R3  BUCIUMENI - BUFTEA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616A96" w14:paraId="0932D103" w14:textId="77777777" w:rsidTr="005E3C79">
        <w:trPr>
          <w:cantSplit/>
          <w:trHeight w:val="555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807EA" w14:textId="77777777" w:rsidR="00616A96" w:rsidRDefault="00616A96" w:rsidP="00616A96">
            <w:pPr>
              <w:numPr>
                <w:ilvl w:val="0"/>
                <w:numId w:val="60"/>
              </w:numPr>
              <w:spacing w:before="40" w:after="40" w:line="276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4916D" w14:textId="77777777" w:rsidR="00616A96" w:rsidRDefault="00616A96" w:rsidP="00E408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0+040</w:t>
            </w:r>
          </w:p>
          <w:p w14:paraId="3B5BA7EA" w14:textId="77777777" w:rsidR="00616A96" w:rsidRDefault="00616A96" w:rsidP="00E408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2+320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58104" w14:textId="77777777" w:rsidR="00616A96" w:rsidRPr="004856FC" w:rsidRDefault="00616A96" w:rsidP="00E408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35B74" w14:textId="77777777" w:rsidR="00616A96" w:rsidRDefault="00616A96" w:rsidP="005E3C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PM Bucimeni-</w:t>
            </w:r>
          </w:p>
          <w:p w14:paraId="2B886BA6" w14:textId="77777777" w:rsidR="00616A96" w:rsidRDefault="00616A96" w:rsidP="005E3C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Buftea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6988C" w14:textId="77777777" w:rsidR="00616A96" w:rsidRDefault="00616A96" w:rsidP="00E408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6F326" w14:textId="77777777" w:rsidR="00616A96" w:rsidRDefault="00616A96" w:rsidP="00E408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ACCCD" w14:textId="77777777" w:rsidR="00616A96" w:rsidRDefault="00616A96" w:rsidP="00E408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F9FB4" w14:textId="77777777" w:rsidR="00616A96" w:rsidRDefault="00616A96" w:rsidP="00E408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E7DF4" w14:textId="77777777" w:rsidR="00616A96" w:rsidRDefault="00616A96" w:rsidP="005E3C7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7D890B9F" w14:textId="77777777" w:rsidR="00616A96" w:rsidRDefault="00616A96">
      <w:pPr>
        <w:spacing w:before="40" w:after="40" w:line="192" w:lineRule="auto"/>
        <w:ind w:right="57"/>
        <w:rPr>
          <w:sz w:val="20"/>
          <w:lang w:val="ro-RO"/>
        </w:rPr>
      </w:pPr>
    </w:p>
    <w:p w14:paraId="45AD29D0" w14:textId="77777777" w:rsidR="00616A96" w:rsidRDefault="00616A96" w:rsidP="00C64D9B">
      <w:pPr>
        <w:pStyle w:val="Heading1"/>
        <w:spacing w:line="360" w:lineRule="auto"/>
      </w:pPr>
      <w:r>
        <w:lastRenderedPageBreak/>
        <w:t xml:space="preserve">LINIA 301 Ba </w:t>
      </w:r>
    </w:p>
    <w:p w14:paraId="1F29E4B6" w14:textId="77777777" w:rsidR="00616A96" w:rsidRDefault="00616A96" w:rsidP="00501B15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PR Buciumeni  - mogoşoaia - VOLUNTARI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616A96" w14:paraId="10407960" w14:textId="77777777" w:rsidTr="00965965">
        <w:trPr>
          <w:cantSplit/>
          <w:trHeight w:val="15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37CCEC" w14:textId="77777777" w:rsidR="00616A96" w:rsidRDefault="00616A96" w:rsidP="004939AC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D330D" w14:textId="77777777" w:rsidR="00616A96" w:rsidRDefault="00616A96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C7834" w14:textId="77777777" w:rsidR="00616A96" w:rsidRPr="00244AE6" w:rsidRDefault="00616A96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C2DBF" w14:textId="77777777" w:rsidR="00616A96" w:rsidRDefault="00616A96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R3 Buciumeni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3BD78" w14:textId="77777777" w:rsidR="00616A96" w:rsidRDefault="00616A96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6B89091" w14:textId="77777777" w:rsidR="00616A96" w:rsidRDefault="00616A96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11B</w:t>
            </w:r>
          </w:p>
          <w:p w14:paraId="418EDAC6" w14:textId="77777777" w:rsidR="00616A96" w:rsidRDefault="00616A96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BBE71" w14:textId="77777777" w:rsidR="00616A96" w:rsidRPr="00771A06" w:rsidRDefault="00616A96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71A0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5A6BA" w14:textId="77777777" w:rsidR="00616A96" w:rsidRDefault="00616A96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A17D2" w14:textId="77777777" w:rsidR="00616A96" w:rsidRPr="00244AE6" w:rsidRDefault="00616A96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09C7E" w14:textId="77777777" w:rsidR="00616A96" w:rsidRDefault="00616A96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616A96" w14:paraId="45E18D91" w14:textId="77777777" w:rsidTr="00965965">
        <w:trPr>
          <w:cantSplit/>
          <w:trHeight w:val="8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7D050F" w14:textId="77777777" w:rsidR="00616A96" w:rsidRDefault="00616A96" w:rsidP="004939AC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7D83C" w14:textId="77777777" w:rsidR="00616A96" w:rsidRDefault="00616A96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F29B9" w14:textId="77777777" w:rsidR="00616A96" w:rsidRPr="00244AE6" w:rsidRDefault="00616A96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07353" w14:textId="77777777" w:rsidR="00616A96" w:rsidRDefault="00616A96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R3 Buciumeni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51E2F" w14:textId="77777777" w:rsidR="00616A96" w:rsidRDefault="00616A96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9139B41" w14:textId="77777777" w:rsidR="00616A96" w:rsidRDefault="00616A96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3B </w:t>
            </w:r>
          </w:p>
          <w:p w14:paraId="003816EF" w14:textId="77777777" w:rsidR="00616A96" w:rsidRDefault="00616A96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 5B </w:t>
            </w:r>
          </w:p>
          <w:p w14:paraId="02D48E4B" w14:textId="77777777" w:rsidR="00616A96" w:rsidRDefault="00616A96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14:paraId="2F6380F5" w14:textId="77777777" w:rsidR="00616A96" w:rsidRDefault="00616A96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6F137" w14:textId="77777777" w:rsidR="00616A96" w:rsidRPr="00771A06" w:rsidRDefault="00616A96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771A0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083BC" w14:textId="77777777" w:rsidR="00616A96" w:rsidRDefault="00616A96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AC70E" w14:textId="77777777" w:rsidR="00616A96" w:rsidRPr="00244AE6" w:rsidRDefault="00616A96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36124" w14:textId="77777777" w:rsidR="00616A96" w:rsidRDefault="00616A96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Remiza Specială Mogoşoaia.</w:t>
            </w:r>
          </w:p>
          <w:p w14:paraId="0B2281FD" w14:textId="77777777" w:rsidR="00616A96" w:rsidRDefault="00616A96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616A96" w14:paraId="73DF519D" w14:textId="77777777" w:rsidTr="00965965">
        <w:trPr>
          <w:cantSplit/>
          <w:trHeight w:val="8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00D887" w14:textId="77777777" w:rsidR="00616A96" w:rsidRDefault="00616A96" w:rsidP="004939AC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F9F9E" w14:textId="77777777" w:rsidR="00616A96" w:rsidRDefault="00616A96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1+100</w:t>
            </w:r>
          </w:p>
          <w:p w14:paraId="2B1B2B85" w14:textId="77777777" w:rsidR="00616A96" w:rsidRDefault="00616A96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1+400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14CDB" w14:textId="77777777" w:rsidR="00616A96" w:rsidRPr="00244AE6" w:rsidRDefault="00616A96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E4899" w14:textId="77777777" w:rsidR="00616A96" w:rsidRDefault="00616A96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PM Buciumeni -</w:t>
            </w:r>
          </w:p>
          <w:p w14:paraId="43C3E3A8" w14:textId="77777777" w:rsidR="00616A96" w:rsidRDefault="00616A96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Mogoşoaia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18836" w14:textId="77777777" w:rsidR="00616A96" w:rsidRDefault="00616A96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353D6" w14:textId="77777777" w:rsidR="00616A96" w:rsidRDefault="00616A96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418E1" w14:textId="77777777" w:rsidR="00616A96" w:rsidRDefault="00616A96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B24EF" w14:textId="77777777" w:rsidR="00616A96" w:rsidRPr="00244AE6" w:rsidRDefault="00616A96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4E3AE" w14:textId="77777777" w:rsidR="00616A96" w:rsidRDefault="00616A96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616A96" w14:paraId="1C28E51C" w14:textId="77777777" w:rsidTr="00FD1343">
        <w:trPr>
          <w:cantSplit/>
          <w:trHeight w:val="294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4AF835" w14:textId="77777777" w:rsidR="00616A96" w:rsidRDefault="00616A96" w:rsidP="004939AC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0F2FB" w14:textId="77777777" w:rsidR="00616A96" w:rsidRDefault="00616A96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645FA" w14:textId="77777777" w:rsidR="00616A96" w:rsidRPr="00244AE6" w:rsidRDefault="00616A96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74389" w14:textId="77777777" w:rsidR="00616A96" w:rsidRDefault="00616A96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6C36D60E" w14:textId="77777777" w:rsidR="00616A96" w:rsidRDefault="00616A96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EB786" w14:textId="77777777" w:rsidR="00616A96" w:rsidRDefault="00616A96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5933A77" w14:textId="77777777" w:rsidR="00616A96" w:rsidRDefault="00616A96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şi 27 </w:t>
            </w:r>
          </w:p>
          <w:p w14:paraId="3C36B635" w14:textId="77777777" w:rsidR="00616A96" w:rsidRDefault="00616A96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8D3F7" w14:textId="77777777" w:rsidR="00616A96" w:rsidRPr="00771A06" w:rsidRDefault="00616A96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71A0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873DB" w14:textId="77777777" w:rsidR="00616A96" w:rsidRDefault="00616A96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1A38C" w14:textId="77777777" w:rsidR="00616A96" w:rsidRPr="00244AE6" w:rsidRDefault="00616A96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C2FF6" w14:textId="77777777" w:rsidR="00616A96" w:rsidRDefault="00616A96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616A96" w14:paraId="26000B58" w14:textId="77777777" w:rsidTr="00D83FE6">
        <w:trPr>
          <w:cantSplit/>
          <w:trHeight w:val="21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EA16A5" w14:textId="77777777" w:rsidR="00616A96" w:rsidRDefault="00616A96" w:rsidP="004939AC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3AFFB" w14:textId="77777777" w:rsidR="00616A96" w:rsidRDefault="00616A96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2E335" w14:textId="77777777" w:rsidR="00616A96" w:rsidRPr="00244AE6" w:rsidRDefault="00616A96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35CD8" w14:textId="77777777" w:rsidR="00616A96" w:rsidRDefault="00616A96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Mogoşoaia </w:t>
            </w:r>
          </w:p>
          <w:p w14:paraId="5D4D9638" w14:textId="77777777" w:rsidR="00616A96" w:rsidRDefault="00616A96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8D4B0" w14:textId="77777777" w:rsidR="00616A96" w:rsidRDefault="00616A96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22 </w:t>
            </w:r>
          </w:p>
          <w:p w14:paraId="10541E76" w14:textId="77777777" w:rsidR="00616A96" w:rsidRPr="00964B09" w:rsidRDefault="00616A96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14307" w14:textId="77777777" w:rsidR="00616A96" w:rsidRPr="00771A06" w:rsidRDefault="00616A96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71A0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512D3" w14:textId="77777777" w:rsidR="00616A96" w:rsidRDefault="00616A96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FF3BB" w14:textId="77777777" w:rsidR="00616A96" w:rsidRPr="00244AE6" w:rsidRDefault="00616A96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626EC" w14:textId="77777777" w:rsidR="00616A96" w:rsidRDefault="00616A96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</w:tbl>
    <w:p w14:paraId="6AC0001D" w14:textId="77777777" w:rsidR="00616A96" w:rsidRDefault="00616A96">
      <w:pPr>
        <w:spacing w:before="40" w:line="192" w:lineRule="auto"/>
        <w:ind w:right="57"/>
        <w:rPr>
          <w:sz w:val="20"/>
          <w:lang w:val="ro-RO"/>
        </w:rPr>
      </w:pPr>
    </w:p>
    <w:p w14:paraId="753FD0A7" w14:textId="77777777" w:rsidR="00616A96" w:rsidRDefault="00616A96" w:rsidP="009E1E10">
      <w:pPr>
        <w:pStyle w:val="Heading1"/>
        <w:spacing w:line="360" w:lineRule="auto"/>
      </w:pPr>
      <w:r>
        <w:lastRenderedPageBreak/>
        <w:t>LINIA 301 Bb</w:t>
      </w:r>
    </w:p>
    <w:p w14:paraId="2C3481D1" w14:textId="77777777" w:rsidR="00616A96" w:rsidRDefault="00616A96" w:rsidP="004B35A3">
      <w:pPr>
        <w:pStyle w:val="Heading1"/>
        <w:spacing w:line="360" w:lineRule="auto"/>
        <w:rPr>
          <w:b w:val="0"/>
          <w:bCs w:val="0"/>
          <w:sz w:val="8"/>
        </w:rPr>
      </w:pPr>
      <w:r>
        <w:t>MOGOŞOAIA - VOLUNTARI - Ram. PASĂREA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616A96" w14:paraId="24455E51" w14:textId="77777777" w:rsidTr="00557410">
        <w:trPr>
          <w:cantSplit/>
          <w:trHeight w:val="789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64FF2C" w14:textId="77777777" w:rsidR="00616A96" w:rsidRDefault="00616A96" w:rsidP="00616A96">
            <w:pPr>
              <w:numPr>
                <w:ilvl w:val="0"/>
                <w:numId w:val="59"/>
              </w:numPr>
              <w:spacing w:before="40" w:after="40" w:line="276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E296E" w14:textId="77777777" w:rsidR="00616A96" w:rsidRDefault="00616A96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830E9" w14:textId="77777777" w:rsidR="00616A96" w:rsidRDefault="00616A96" w:rsidP="00E85B3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92D37" w14:textId="77777777" w:rsidR="00616A96" w:rsidRDefault="00616A96" w:rsidP="00E85B3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Mogoșoaia -</w:t>
            </w:r>
          </w:p>
          <w:p w14:paraId="04F87744" w14:textId="77777777" w:rsidR="00616A96" w:rsidRDefault="00616A96" w:rsidP="00E85B3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Otopeni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42ED7" w14:textId="77777777" w:rsidR="00616A96" w:rsidRDefault="00616A96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5BE5A" w14:textId="77777777" w:rsidR="00616A96" w:rsidRDefault="00616A96" w:rsidP="00E85B3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47123" w14:textId="77777777" w:rsidR="00616A96" w:rsidRDefault="00616A96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7+900</w:t>
            </w:r>
          </w:p>
          <w:p w14:paraId="11D54208" w14:textId="77777777" w:rsidR="00616A96" w:rsidRDefault="00616A96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8+500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2D930" w14:textId="77777777" w:rsidR="00616A96" w:rsidRDefault="00616A96" w:rsidP="00E85B3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  <w:r>
              <w:rPr>
                <w:b/>
                <w:bCs/>
                <w:sz w:val="32"/>
                <w:lang w:val="ro-RO"/>
              </w:rPr>
              <w:t>15</w:t>
            </w: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2EDB1" w14:textId="77777777" w:rsidR="00616A96" w:rsidRDefault="00616A96" w:rsidP="00E85B3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14401A0D" w14:textId="77777777" w:rsidR="00616A96" w:rsidRDefault="00616A96">
      <w:pPr>
        <w:spacing w:before="40" w:after="40" w:line="192" w:lineRule="auto"/>
        <w:ind w:right="57"/>
        <w:rPr>
          <w:sz w:val="20"/>
          <w:lang w:val="ro-RO"/>
        </w:rPr>
      </w:pPr>
    </w:p>
    <w:p w14:paraId="0C2C80FA" w14:textId="77777777" w:rsidR="00616A96" w:rsidRDefault="00616A96" w:rsidP="00CF0E71">
      <w:pPr>
        <w:pStyle w:val="Heading1"/>
        <w:spacing w:line="276" w:lineRule="auto"/>
      </w:pPr>
      <w:r>
        <w:t>LINIA 301 D</w:t>
      </w:r>
    </w:p>
    <w:p w14:paraId="225CBAB5" w14:textId="77777777" w:rsidR="00616A96" w:rsidRDefault="00616A96" w:rsidP="00CF0E71">
      <w:pPr>
        <w:pStyle w:val="Heading1"/>
        <w:spacing w:line="276" w:lineRule="auto"/>
        <w:rPr>
          <w:b w:val="0"/>
          <w:bCs w:val="0"/>
          <w:sz w:val="8"/>
        </w:rPr>
      </w:pPr>
      <w:r>
        <w:t>PANTELIMON - JILAVA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616A96" w14:paraId="72A32DC6" w14:textId="77777777" w:rsidTr="001D1141">
        <w:trPr>
          <w:cantSplit/>
          <w:trHeight w:val="3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37AF5" w14:textId="77777777" w:rsidR="00616A96" w:rsidRDefault="00616A96" w:rsidP="00616A96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0F49A" w14:textId="77777777" w:rsidR="00616A96" w:rsidRDefault="00616A9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31+250</w:t>
            </w:r>
          </w:p>
          <w:p w14:paraId="25F48B7E" w14:textId="77777777" w:rsidR="00616A96" w:rsidRDefault="00616A9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8288E" w14:textId="77777777" w:rsidR="00616A96" w:rsidRDefault="00616A9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8A9E0" w14:textId="77777777" w:rsidR="00616A96" w:rsidRDefault="00616A96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Pantelimon - </w:t>
            </w:r>
          </w:p>
          <w:p w14:paraId="2579CB7F" w14:textId="77777777" w:rsidR="00616A96" w:rsidRDefault="00616A96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087CD" w14:textId="77777777" w:rsidR="00616A96" w:rsidRDefault="00616A9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693F1" w14:textId="77777777" w:rsidR="00616A96" w:rsidRDefault="00616A9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687E7" w14:textId="77777777" w:rsidR="00616A96" w:rsidRDefault="00616A9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86C6D" w14:textId="77777777" w:rsidR="00616A96" w:rsidRPr="00935D4F" w:rsidRDefault="00616A9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484B0" w14:textId="77777777" w:rsidR="00616A96" w:rsidRDefault="00616A96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2A35993C" w14:textId="77777777" w:rsidTr="001D1141">
        <w:trPr>
          <w:cantSplit/>
          <w:trHeight w:val="3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FFCF6" w14:textId="77777777" w:rsidR="00616A96" w:rsidRDefault="00616A96" w:rsidP="00616A96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86945" w14:textId="77777777" w:rsidR="00616A96" w:rsidRDefault="00616A9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B584E" w14:textId="77777777" w:rsidR="00616A96" w:rsidRDefault="00616A9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772D0" w14:textId="77777777" w:rsidR="00616A96" w:rsidRDefault="00616A96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14:paraId="6D2C8487" w14:textId="77777777" w:rsidR="00616A96" w:rsidRDefault="00616A96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52FB1" w14:textId="77777777" w:rsidR="00616A96" w:rsidRDefault="00616A9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66394DB" w14:textId="77777777" w:rsidR="00616A96" w:rsidRDefault="00616A9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2838D" w14:textId="77777777" w:rsidR="00616A96" w:rsidRDefault="00616A9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DAAF1" w14:textId="77777777" w:rsidR="00616A96" w:rsidRDefault="00616A9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3968C" w14:textId="77777777" w:rsidR="00616A96" w:rsidRPr="00935D4F" w:rsidRDefault="00616A9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35F23" w14:textId="77777777" w:rsidR="00616A96" w:rsidRDefault="00616A96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4EF7A644" w14:textId="77777777" w:rsidTr="001D1141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44C44" w14:textId="77777777" w:rsidR="00616A96" w:rsidRDefault="00616A96" w:rsidP="00616A96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EB2C2" w14:textId="77777777" w:rsidR="00616A96" w:rsidRDefault="00616A9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C7F18" w14:textId="77777777" w:rsidR="00616A96" w:rsidRDefault="00616A9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45B30" w14:textId="77777777" w:rsidR="00616A96" w:rsidRDefault="00616A96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14:paraId="535B255E" w14:textId="77777777" w:rsidR="00616A96" w:rsidRDefault="00616A96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56B53" w14:textId="77777777" w:rsidR="00616A96" w:rsidRDefault="00616A9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CE349BC" w14:textId="77777777" w:rsidR="00616A96" w:rsidRDefault="00616A9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0916E" w14:textId="77777777" w:rsidR="00616A96" w:rsidRDefault="00616A9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80486" w14:textId="77777777" w:rsidR="00616A96" w:rsidRDefault="00616A9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2612C" w14:textId="77777777" w:rsidR="00616A96" w:rsidRPr="00935D4F" w:rsidRDefault="00616A9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69C52" w14:textId="77777777" w:rsidR="00616A96" w:rsidRDefault="00616A96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36226FC5" w14:textId="77777777" w:rsidTr="001D1141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26C8D" w14:textId="77777777" w:rsidR="00616A96" w:rsidRDefault="00616A96" w:rsidP="00616A96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B1BA4" w14:textId="77777777" w:rsidR="00616A96" w:rsidRDefault="00616A9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021D2" w14:textId="77777777" w:rsidR="00616A96" w:rsidRDefault="00616A9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E3474" w14:textId="77777777" w:rsidR="00616A96" w:rsidRDefault="00616A96" w:rsidP="0011522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F24B3" w14:textId="77777777" w:rsidR="00616A96" w:rsidRDefault="00616A9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09FC9B6" w14:textId="77777777" w:rsidR="00616A96" w:rsidRDefault="00616A9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A0710" w14:textId="77777777" w:rsidR="00616A96" w:rsidRDefault="00616A9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DB047" w14:textId="77777777" w:rsidR="00616A96" w:rsidRDefault="00616A9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0735E" w14:textId="77777777" w:rsidR="00616A96" w:rsidRPr="00935D4F" w:rsidRDefault="00616A9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69797" w14:textId="77777777" w:rsidR="00616A96" w:rsidRDefault="00616A96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181C5130" w14:textId="77777777" w:rsidTr="001D1141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6B254" w14:textId="77777777" w:rsidR="00616A96" w:rsidRDefault="00616A96" w:rsidP="00616A96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43196" w14:textId="77777777" w:rsidR="00616A96" w:rsidRDefault="00616A9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EFEA4" w14:textId="77777777" w:rsidR="00616A96" w:rsidRDefault="00616A9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BA76E" w14:textId="77777777" w:rsidR="00616A96" w:rsidRDefault="00616A96" w:rsidP="0011522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Bucureşti Sud </w:t>
            </w:r>
          </w:p>
          <w:p w14:paraId="0E1301BD" w14:textId="77777777" w:rsidR="00616A96" w:rsidRDefault="00616A96" w:rsidP="00605DE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6787E" w14:textId="77777777" w:rsidR="00616A96" w:rsidRDefault="00616A9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66B94287" w14:textId="77777777" w:rsidR="00616A96" w:rsidRDefault="00616A9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A1D31" w14:textId="77777777" w:rsidR="00616A96" w:rsidRDefault="00616A9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ECD13" w14:textId="77777777" w:rsidR="00616A96" w:rsidRDefault="00616A9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E1782" w14:textId="77777777" w:rsidR="00616A96" w:rsidRPr="00935D4F" w:rsidRDefault="00616A9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8CC9E" w14:textId="77777777" w:rsidR="00616A96" w:rsidRDefault="00616A96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53E7C93" w14:textId="77777777" w:rsidR="00616A96" w:rsidRDefault="00616A96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393DEF91" w14:textId="77777777" w:rsidR="00616A96" w:rsidRDefault="00616A96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și 6 Cap X.</w:t>
            </w:r>
          </w:p>
        </w:tc>
      </w:tr>
      <w:tr w:rsidR="00616A96" w14:paraId="535995E1" w14:textId="77777777" w:rsidTr="002D6696">
        <w:trPr>
          <w:cantSplit/>
          <w:trHeight w:val="10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636B2B" w14:textId="77777777" w:rsidR="00616A96" w:rsidRDefault="00616A96" w:rsidP="00616A96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30419" w14:textId="77777777" w:rsidR="00616A96" w:rsidRDefault="00616A9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104C1" w14:textId="77777777" w:rsidR="00616A96" w:rsidRDefault="00616A9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03981" w14:textId="77777777" w:rsidR="00616A96" w:rsidRDefault="00616A96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14:paraId="245AD817" w14:textId="77777777" w:rsidR="00616A96" w:rsidRDefault="00616A96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0B61C" w14:textId="77777777" w:rsidR="00616A96" w:rsidRDefault="00616A9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10, 12, 34</w:t>
            </w:r>
          </w:p>
          <w:p w14:paraId="1DF71C27" w14:textId="77777777" w:rsidR="00616A96" w:rsidRDefault="00616A9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2BFFBEB0" w14:textId="77777777" w:rsidR="00616A96" w:rsidRDefault="00616A9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</w:t>
            </w:r>
          </w:p>
          <w:p w14:paraId="0D433A76" w14:textId="77777777" w:rsidR="00616A96" w:rsidRDefault="00616A9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 /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67025" w14:textId="77777777" w:rsidR="00616A96" w:rsidRDefault="00616A9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92CE2" w14:textId="77777777" w:rsidR="00616A96" w:rsidRDefault="00616A9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BB418" w14:textId="77777777" w:rsidR="00616A96" w:rsidRPr="00935D4F" w:rsidRDefault="00616A9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8B5F7" w14:textId="77777777" w:rsidR="00616A96" w:rsidRDefault="00616A96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762CBDBC" w14:textId="77777777" w:rsidTr="00E0050E">
        <w:trPr>
          <w:cantSplit/>
          <w:trHeight w:val="16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D7A7B7" w14:textId="77777777" w:rsidR="00616A96" w:rsidRDefault="00616A96" w:rsidP="00616A96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9DC31" w14:textId="77777777" w:rsidR="00616A96" w:rsidRDefault="00616A9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10CEF" w14:textId="77777777" w:rsidR="00616A96" w:rsidRDefault="00616A9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9EB18" w14:textId="77777777" w:rsidR="00616A96" w:rsidRDefault="00616A96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CA905" w14:textId="77777777" w:rsidR="00616A96" w:rsidRDefault="00616A9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14DD1297" w14:textId="77777777" w:rsidR="00616A96" w:rsidRDefault="00616A9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/ 8</w:t>
            </w:r>
          </w:p>
          <w:p w14:paraId="001EE24E" w14:textId="77777777" w:rsidR="00616A96" w:rsidRDefault="00616A9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3BDC8DB2" w14:textId="77777777" w:rsidR="00616A96" w:rsidRDefault="00616A9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14 /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4CAD2" w14:textId="77777777" w:rsidR="00616A96" w:rsidRDefault="00616A9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5A464" w14:textId="77777777" w:rsidR="00616A96" w:rsidRDefault="00616A9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082D1" w14:textId="77777777" w:rsidR="00616A96" w:rsidRPr="00935D4F" w:rsidRDefault="00616A9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77AC0" w14:textId="77777777" w:rsidR="00616A96" w:rsidRDefault="00616A96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către Antestaţia Faur.</w:t>
            </w:r>
          </w:p>
        </w:tc>
      </w:tr>
      <w:tr w:rsidR="00616A96" w14:paraId="54A61D75" w14:textId="77777777" w:rsidTr="00E0050E">
        <w:trPr>
          <w:cantSplit/>
          <w:trHeight w:val="16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77D906" w14:textId="77777777" w:rsidR="00616A96" w:rsidRDefault="00616A96" w:rsidP="00616A96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D7B3E" w14:textId="77777777" w:rsidR="00616A96" w:rsidRDefault="00616A9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37+165</w:t>
            </w:r>
          </w:p>
          <w:p w14:paraId="0AFDDEFB" w14:textId="77777777" w:rsidR="00616A96" w:rsidRDefault="00616A9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37+173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FF469" w14:textId="77777777" w:rsidR="00616A96" w:rsidRDefault="00616A9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046F3" w14:textId="77777777" w:rsidR="00616A96" w:rsidRDefault="00616A96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Bucureşti Sud Grupa Tehnică - </w:t>
            </w:r>
          </w:p>
          <w:p w14:paraId="6B1E93D8" w14:textId="77777777" w:rsidR="00616A96" w:rsidRDefault="00616A96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Popeşti Leordeni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AAED2" w14:textId="77777777" w:rsidR="00616A96" w:rsidRDefault="00616A9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170C1" w14:textId="77777777" w:rsidR="00616A96" w:rsidRDefault="00616A9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F5402" w14:textId="77777777" w:rsidR="00616A96" w:rsidRDefault="00616A9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6BDE5" w14:textId="77777777" w:rsidR="00616A96" w:rsidRPr="00935D4F" w:rsidRDefault="00616A9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FED0F" w14:textId="77777777" w:rsidR="00616A96" w:rsidRDefault="00616A96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48EF27D8" w14:textId="77777777" w:rsidTr="00E57A65">
        <w:trPr>
          <w:cantSplit/>
          <w:trHeight w:val="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C4F683" w14:textId="77777777" w:rsidR="00616A96" w:rsidRDefault="00616A96" w:rsidP="00616A96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1AD5F" w14:textId="77777777" w:rsidR="00616A96" w:rsidRDefault="00616A9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4EEAE" w14:textId="77777777" w:rsidR="00616A96" w:rsidRDefault="00616A9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54288" w14:textId="77777777" w:rsidR="00616A96" w:rsidRDefault="00616A96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PM Popeşti Leordeni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63386" w14:textId="77777777" w:rsidR="00616A96" w:rsidRDefault="00616A9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68D36688" w14:textId="77777777" w:rsidR="00616A96" w:rsidRDefault="00616A9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15ADB" w14:textId="77777777" w:rsidR="00616A96" w:rsidRDefault="00616A9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7492A" w14:textId="77777777" w:rsidR="00616A96" w:rsidRDefault="00616A9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EC6A6" w14:textId="77777777" w:rsidR="00616A96" w:rsidRPr="00935D4F" w:rsidRDefault="00616A9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7817C" w14:textId="77777777" w:rsidR="00616A96" w:rsidRDefault="00616A96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6E093E55" w14:textId="77777777" w:rsidTr="00E57A65"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87358" w14:textId="77777777" w:rsidR="00616A96" w:rsidRDefault="00616A96" w:rsidP="00616A96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DC3B3" w14:textId="77777777" w:rsidR="00616A96" w:rsidRDefault="00616A9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95D81" w14:textId="77777777" w:rsidR="00616A96" w:rsidRDefault="00616A9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4EF89" w14:textId="77777777" w:rsidR="00616A96" w:rsidRDefault="00616A96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Berceni</w:t>
            </w:r>
          </w:p>
          <w:p w14:paraId="4DC63429" w14:textId="77777777" w:rsidR="00616A96" w:rsidRDefault="00616A96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şi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BD71F" w14:textId="77777777" w:rsidR="00616A96" w:rsidRDefault="00616A9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88C03" w14:textId="77777777" w:rsidR="00616A96" w:rsidRDefault="00616A9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0416E" w14:textId="77777777" w:rsidR="00616A96" w:rsidRDefault="00616A9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AF9FE" w14:textId="77777777" w:rsidR="00616A96" w:rsidRPr="00935D4F" w:rsidRDefault="00616A9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567BB" w14:textId="77777777" w:rsidR="00616A96" w:rsidRDefault="00616A96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4EEB1564" w14:textId="77777777" w:rsidTr="00441FA5">
        <w:trPr>
          <w:cantSplit/>
          <w:trHeight w:val="4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A93511" w14:textId="77777777" w:rsidR="00616A96" w:rsidRDefault="00616A96" w:rsidP="00616A96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5C67C" w14:textId="77777777" w:rsidR="00616A96" w:rsidRDefault="00616A9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C5FE3" w14:textId="77777777" w:rsidR="00616A96" w:rsidRDefault="00616A9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73CF7" w14:textId="77777777" w:rsidR="00616A96" w:rsidRDefault="00616A96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Berceni</w:t>
            </w:r>
          </w:p>
          <w:p w14:paraId="236A9DBC" w14:textId="77777777" w:rsidR="00616A96" w:rsidRDefault="00616A96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1EC25" w14:textId="77777777" w:rsidR="00616A96" w:rsidRDefault="00616A9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</w:t>
            </w:r>
          </w:p>
          <w:p w14:paraId="323D1FC8" w14:textId="77777777" w:rsidR="00616A96" w:rsidRDefault="00616A9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diag.</w:t>
            </w:r>
          </w:p>
          <w:p w14:paraId="6DF91B6A" w14:textId="77777777" w:rsidR="00616A96" w:rsidRDefault="00616A9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2 - 4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D9098" w14:textId="77777777" w:rsidR="00616A96" w:rsidRDefault="00616A9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0DE07" w14:textId="77777777" w:rsidR="00616A96" w:rsidRDefault="00616A9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27EF8" w14:textId="77777777" w:rsidR="00616A96" w:rsidRPr="00935D4F" w:rsidRDefault="00616A9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DD46C" w14:textId="77777777" w:rsidR="00616A96" w:rsidRDefault="00616A96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65B05953" w14:textId="77777777" w:rsidTr="006377E9">
        <w:trPr>
          <w:cantSplit/>
          <w:trHeight w:val="25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A0755F" w14:textId="77777777" w:rsidR="00616A96" w:rsidRDefault="00616A96" w:rsidP="00616A96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38166" w14:textId="77777777" w:rsidR="00616A96" w:rsidRDefault="00616A9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7EF42" w14:textId="77777777" w:rsidR="00616A96" w:rsidRDefault="00616A9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2A292" w14:textId="77777777" w:rsidR="00616A96" w:rsidRDefault="00616A96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Berceni</w:t>
            </w:r>
          </w:p>
          <w:p w14:paraId="3213B4F3" w14:textId="77777777" w:rsidR="00616A96" w:rsidRDefault="00616A96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19622" w14:textId="77777777" w:rsidR="00616A96" w:rsidRDefault="00616A9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sch. 12, 14, 16 </w:t>
            </w:r>
          </w:p>
          <w:p w14:paraId="72B9779B" w14:textId="77777777" w:rsidR="00616A96" w:rsidRDefault="00616A9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şi </w:t>
            </w:r>
          </w:p>
          <w:p w14:paraId="502E6CAB" w14:textId="77777777" w:rsidR="00616A96" w:rsidRDefault="00616A9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T.D.J. </w:t>
            </w:r>
          </w:p>
          <w:p w14:paraId="200BC399" w14:textId="77777777" w:rsidR="00616A96" w:rsidRDefault="00616A9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B9880" w14:textId="77777777" w:rsidR="00616A96" w:rsidRDefault="00616A9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65120" w14:textId="77777777" w:rsidR="00616A96" w:rsidRDefault="00616A9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2FE61" w14:textId="77777777" w:rsidR="00616A96" w:rsidRPr="00935D4F" w:rsidRDefault="00616A9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5D391" w14:textId="77777777" w:rsidR="00616A96" w:rsidRDefault="00616A96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1 - 6.</w:t>
            </w:r>
          </w:p>
          <w:p w14:paraId="2C020CC3" w14:textId="77777777" w:rsidR="00616A96" w:rsidRDefault="00616A96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38C29ECD" w14:textId="77777777" w:rsidTr="00F96BC3">
        <w:trPr>
          <w:cantSplit/>
          <w:trHeight w:val="18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5FAE21" w14:textId="77777777" w:rsidR="00616A96" w:rsidRDefault="00616A96" w:rsidP="00616A96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7EDD3" w14:textId="77777777" w:rsidR="00616A96" w:rsidRDefault="00616A9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B7638" w14:textId="77777777" w:rsidR="00616A96" w:rsidRDefault="00616A9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30F85" w14:textId="77777777" w:rsidR="00616A96" w:rsidRDefault="00616A96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Berceni</w:t>
            </w:r>
          </w:p>
          <w:p w14:paraId="5A073E9A" w14:textId="77777777" w:rsidR="00616A96" w:rsidRDefault="00616A96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97941" w14:textId="77777777" w:rsidR="00616A96" w:rsidRDefault="00616A9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sch. </w:t>
            </w:r>
          </w:p>
          <w:p w14:paraId="17AD8E41" w14:textId="77777777" w:rsidR="00616A96" w:rsidRDefault="00616A9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3, 5, </w:t>
            </w:r>
          </w:p>
          <w:p w14:paraId="78370CB5" w14:textId="77777777" w:rsidR="00616A96" w:rsidRDefault="00616A9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7, 9 </w:t>
            </w:r>
          </w:p>
          <w:p w14:paraId="72EF6553" w14:textId="77777777" w:rsidR="00616A96" w:rsidRDefault="00616A9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şi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F1ECE" w14:textId="77777777" w:rsidR="00616A96" w:rsidRDefault="00616A9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DB635" w14:textId="77777777" w:rsidR="00616A96" w:rsidRDefault="00616A9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3BBE9" w14:textId="77777777" w:rsidR="00616A96" w:rsidRPr="00935D4F" w:rsidRDefault="00616A9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CBD5F" w14:textId="77777777" w:rsidR="00616A96" w:rsidRDefault="00616A96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1 - 6.</w:t>
            </w:r>
          </w:p>
          <w:p w14:paraId="3AE9DCA6" w14:textId="77777777" w:rsidR="00616A96" w:rsidRDefault="00616A96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2D8C64C3" w14:textId="77777777" w:rsidTr="006377E9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52F7CA" w14:textId="77777777" w:rsidR="00616A96" w:rsidRDefault="00616A96" w:rsidP="00616A96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8C7A5" w14:textId="77777777" w:rsidR="00616A96" w:rsidRDefault="00616A9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FAE73" w14:textId="77777777" w:rsidR="00616A96" w:rsidRDefault="00616A9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463BF" w14:textId="77777777" w:rsidR="00616A96" w:rsidRDefault="00616A96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14:paraId="76935480" w14:textId="77777777" w:rsidR="00616A96" w:rsidRDefault="00616A96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DA299" w14:textId="77777777" w:rsidR="00616A96" w:rsidRDefault="00616A9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370DE" w14:textId="77777777" w:rsidR="00616A96" w:rsidRDefault="00616A9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DD1B6" w14:textId="77777777" w:rsidR="00616A96" w:rsidRDefault="00616A9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2FD85" w14:textId="77777777" w:rsidR="00616A96" w:rsidRPr="00935D4F" w:rsidRDefault="00616A9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4BF51" w14:textId="77777777" w:rsidR="00616A96" w:rsidRDefault="00616A96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1D787E04" w14:textId="77777777" w:rsidTr="006377E9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025A9D" w14:textId="77777777" w:rsidR="00616A96" w:rsidRDefault="00616A96" w:rsidP="00616A96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B27B4" w14:textId="77777777" w:rsidR="00616A96" w:rsidRDefault="00616A9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F092C" w14:textId="77777777" w:rsidR="00616A96" w:rsidRDefault="00616A9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F9C39" w14:textId="77777777" w:rsidR="00616A96" w:rsidRDefault="00616A96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14:paraId="37791C3C" w14:textId="77777777" w:rsidR="00616A96" w:rsidRDefault="00616A96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D085B" w14:textId="77777777" w:rsidR="00616A96" w:rsidRDefault="00616A9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66DBE" w14:textId="77777777" w:rsidR="00616A96" w:rsidRDefault="00616A9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CCDF8" w14:textId="77777777" w:rsidR="00616A96" w:rsidRDefault="00616A9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6628F" w14:textId="77777777" w:rsidR="00616A96" w:rsidRPr="00935D4F" w:rsidRDefault="00616A9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FDC06" w14:textId="77777777" w:rsidR="00616A96" w:rsidRDefault="00616A96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09FF3646" w14:textId="77777777" w:rsidTr="006377E9">
        <w:trPr>
          <w:cantSplit/>
          <w:trHeight w:val="9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871CE5" w14:textId="77777777" w:rsidR="00616A96" w:rsidRDefault="00616A96" w:rsidP="00616A96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C54F0" w14:textId="77777777" w:rsidR="00616A96" w:rsidRDefault="00616A9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32333" w14:textId="77777777" w:rsidR="00616A96" w:rsidRDefault="00616A9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A3537" w14:textId="77777777" w:rsidR="00616A96" w:rsidRDefault="00616A96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14:paraId="4F886914" w14:textId="77777777" w:rsidR="00616A96" w:rsidRDefault="00616A96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405E6" w14:textId="77777777" w:rsidR="00616A96" w:rsidRDefault="00616A9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31608" w14:textId="77777777" w:rsidR="00616A96" w:rsidRDefault="00616A9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103B4" w14:textId="77777777" w:rsidR="00616A96" w:rsidRDefault="00616A9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7DF37" w14:textId="77777777" w:rsidR="00616A96" w:rsidRPr="00935D4F" w:rsidRDefault="00616A9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B1E1E" w14:textId="77777777" w:rsidR="00616A96" w:rsidRDefault="00616A96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1ED1D8F3" w14:textId="77777777" w:rsidR="00616A96" w:rsidRDefault="00616A96" w:rsidP="00CF0E71">
      <w:pPr>
        <w:spacing w:before="40" w:line="276" w:lineRule="auto"/>
        <w:ind w:right="57"/>
        <w:rPr>
          <w:sz w:val="20"/>
          <w:lang w:val="ro-RO"/>
        </w:rPr>
      </w:pPr>
    </w:p>
    <w:p w14:paraId="3D5EA341" w14:textId="77777777" w:rsidR="00616A96" w:rsidRDefault="00616A96" w:rsidP="008F15F5">
      <w:pPr>
        <w:pStyle w:val="Heading1"/>
        <w:spacing w:line="360" w:lineRule="auto"/>
      </w:pPr>
      <w:r>
        <w:t>LINIA 301 De</w:t>
      </w:r>
    </w:p>
    <w:p w14:paraId="72A9B8DF" w14:textId="77777777" w:rsidR="00616A96" w:rsidRDefault="00616A96" w:rsidP="003A6DFA">
      <w:pPr>
        <w:pStyle w:val="Heading1"/>
        <w:spacing w:line="360" w:lineRule="auto"/>
        <w:rPr>
          <w:b w:val="0"/>
          <w:bCs w:val="0"/>
          <w:sz w:val="8"/>
        </w:rPr>
      </w:pPr>
      <w:r>
        <w:t>BUCUREŞTI SUD - ANTESTAŢIA FAUR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616A96" w14:paraId="403BDB32" w14:textId="77777777" w:rsidTr="002B10FB">
        <w:trPr>
          <w:cantSplit/>
          <w:trHeight w:val="15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262F0E" w14:textId="77777777" w:rsidR="00616A96" w:rsidRDefault="00616A96" w:rsidP="00616A96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82996" w14:textId="77777777" w:rsidR="00616A96" w:rsidRDefault="00616A96" w:rsidP="00E25C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0694A" w14:textId="77777777" w:rsidR="00616A96" w:rsidRPr="00A5601C" w:rsidRDefault="00616A96" w:rsidP="00E25C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3F0DB" w14:textId="77777777" w:rsidR="00616A96" w:rsidRDefault="00616A96" w:rsidP="00E25C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Antestaţia Faur</w:t>
            </w:r>
          </w:p>
          <w:p w14:paraId="00DBEB83" w14:textId="77777777" w:rsidR="00616A96" w:rsidRDefault="00616A96" w:rsidP="00E25C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6ADED" w14:textId="77777777" w:rsidR="00616A96" w:rsidRDefault="00616A96" w:rsidP="00E25C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B0C75" w14:textId="77777777" w:rsidR="00616A96" w:rsidRPr="00A5601C" w:rsidRDefault="00616A96" w:rsidP="00E25C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5601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99BB1" w14:textId="77777777" w:rsidR="00616A96" w:rsidRDefault="00616A96" w:rsidP="00E25C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69375" w14:textId="77777777" w:rsidR="00616A96" w:rsidRPr="00A5601C" w:rsidRDefault="00616A96" w:rsidP="00E25C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3A98A" w14:textId="77777777" w:rsidR="00616A96" w:rsidRDefault="00616A96" w:rsidP="00E25C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5354E4D0" w14:textId="77777777" w:rsidR="00616A96" w:rsidRDefault="00616A96">
      <w:pPr>
        <w:spacing w:before="40" w:after="40" w:line="192" w:lineRule="auto"/>
        <w:ind w:right="57"/>
        <w:rPr>
          <w:sz w:val="20"/>
          <w:lang w:val="ro-RO"/>
        </w:rPr>
      </w:pPr>
    </w:p>
    <w:p w14:paraId="08E08187" w14:textId="77777777" w:rsidR="00616A96" w:rsidRDefault="00616A96" w:rsidP="00125915">
      <w:pPr>
        <w:pStyle w:val="Heading1"/>
        <w:spacing w:line="360" w:lineRule="auto"/>
      </w:pPr>
      <w:r>
        <w:lastRenderedPageBreak/>
        <w:t>LINIA 301 E1</w:t>
      </w:r>
    </w:p>
    <w:p w14:paraId="27D5DA6E" w14:textId="77777777" w:rsidR="00616A96" w:rsidRDefault="00616A96" w:rsidP="005A0AD9">
      <w:pPr>
        <w:pStyle w:val="Heading1"/>
        <w:spacing w:line="360" w:lineRule="auto"/>
        <w:rPr>
          <w:b w:val="0"/>
          <w:bCs w:val="0"/>
          <w:sz w:val="8"/>
        </w:rPr>
      </w:pPr>
      <w:r>
        <w:t>RACORDARE R1 - R2 JILAVA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616A96" w14:paraId="3B811C5F" w14:textId="77777777" w:rsidTr="00C61E1A">
        <w:trPr>
          <w:cantSplit/>
          <w:trHeight w:val="789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98540" w14:textId="77777777" w:rsidR="00616A96" w:rsidRDefault="00616A96" w:rsidP="00616A96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9D98B" w14:textId="77777777" w:rsidR="00616A96" w:rsidRDefault="00616A96" w:rsidP="00004F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2F4B758D" w14:textId="77777777" w:rsidR="00616A96" w:rsidRDefault="00616A96" w:rsidP="00004F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0+700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963B5" w14:textId="77777777" w:rsidR="00616A96" w:rsidRPr="00C61E1A" w:rsidRDefault="00616A96" w:rsidP="00004F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30D84" w14:textId="77777777" w:rsidR="00616A96" w:rsidRDefault="00616A96" w:rsidP="0043388A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R1 -</w:t>
            </w:r>
          </w:p>
          <w:p w14:paraId="2A4A570C" w14:textId="77777777" w:rsidR="00616A96" w:rsidRDefault="00616A96" w:rsidP="0043388A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R2 Jilava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A35E3" w14:textId="77777777" w:rsidR="00616A96" w:rsidRDefault="00616A96" w:rsidP="00004F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206BB" w14:textId="77777777" w:rsidR="00616A96" w:rsidRDefault="00616A96" w:rsidP="00004F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8EF6D" w14:textId="77777777" w:rsidR="00616A96" w:rsidRDefault="00616A96" w:rsidP="00004F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6167C" w14:textId="77777777" w:rsidR="00616A96" w:rsidRDefault="00616A96" w:rsidP="00004F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941E1" w14:textId="77777777" w:rsidR="00616A96" w:rsidRDefault="00616A96" w:rsidP="00C61E1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632A34DD" w14:textId="77777777" w:rsidR="00616A96" w:rsidRDefault="00616A96">
      <w:pPr>
        <w:spacing w:before="40" w:after="40" w:line="192" w:lineRule="auto"/>
        <w:ind w:right="57"/>
        <w:rPr>
          <w:sz w:val="20"/>
          <w:lang w:val="ro-RO"/>
        </w:rPr>
      </w:pPr>
    </w:p>
    <w:p w14:paraId="2451C8BB" w14:textId="77777777" w:rsidR="00616A96" w:rsidRDefault="00616A96" w:rsidP="001D4EEA">
      <w:pPr>
        <w:pStyle w:val="Heading1"/>
        <w:spacing w:line="360" w:lineRule="auto"/>
      </w:pPr>
      <w:r>
        <w:t>LINIA 301 Eb</w:t>
      </w:r>
    </w:p>
    <w:p w14:paraId="708E6A79" w14:textId="77777777" w:rsidR="00616A96" w:rsidRDefault="00616A96" w:rsidP="00FF6DB8">
      <w:pPr>
        <w:pStyle w:val="Heading1"/>
        <w:spacing w:line="360" w:lineRule="auto"/>
        <w:rPr>
          <w:b w:val="0"/>
          <w:bCs w:val="0"/>
          <w:sz w:val="8"/>
        </w:rPr>
      </w:pPr>
      <w:r>
        <w:t>CHIAJNA - JILAVA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616A96" w14:paraId="7C226B5B" w14:textId="77777777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979B2C" w14:textId="77777777" w:rsidR="00616A96" w:rsidRDefault="00616A96" w:rsidP="00616A96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89A29" w14:textId="77777777" w:rsidR="00616A96" w:rsidRDefault="00616A96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EF30F" w14:textId="77777777" w:rsidR="00616A96" w:rsidRDefault="00616A96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F49F6" w14:textId="77777777" w:rsidR="00616A96" w:rsidRDefault="00616A96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Chiajna -</w:t>
            </w:r>
          </w:p>
          <w:p w14:paraId="3AB52F18" w14:textId="77777777" w:rsidR="00616A96" w:rsidRDefault="00616A96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24</w:t>
            </w:r>
          </w:p>
          <w:p w14:paraId="53DC858F" w14:textId="77777777" w:rsidR="00616A96" w:rsidRDefault="00616A96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C909F" w14:textId="77777777" w:rsidR="00616A96" w:rsidRDefault="00616A96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4FD26" w14:textId="77777777" w:rsidR="00616A96" w:rsidRDefault="00616A96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08F66" w14:textId="77777777" w:rsidR="00616A96" w:rsidRDefault="00616A96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72+528</w:t>
            </w:r>
          </w:p>
          <w:p w14:paraId="3279E172" w14:textId="77777777" w:rsidR="00616A96" w:rsidRDefault="00616A96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A9E65" w14:textId="77777777" w:rsidR="00616A96" w:rsidRDefault="00616A96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B4335" w14:textId="77777777" w:rsidR="00616A96" w:rsidRDefault="00616A96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6BE4322" w14:textId="77777777" w:rsidR="00616A96" w:rsidRDefault="00616A96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  <w:tr w:rsidR="00616A96" w14:paraId="606C4182" w14:textId="77777777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7D7393" w14:textId="77777777" w:rsidR="00616A96" w:rsidRDefault="00616A96" w:rsidP="00616A96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7AF70" w14:textId="77777777" w:rsidR="00616A96" w:rsidRDefault="00616A96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217C7" w14:textId="77777777" w:rsidR="00616A96" w:rsidRDefault="00616A96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7210E" w14:textId="77777777" w:rsidR="00616A96" w:rsidRDefault="00616A96" w:rsidP="001A659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Chiajna -</w:t>
            </w:r>
          </w:p>
          <w:p w14:paraId="273C085A" w14:textId="77777777" w:rsidR="00616A96" w:rsidRDefault="00616A96" w:rsidP="001A659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Vest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93E9C" w14:textId="77777777" w:rsidR="00616A96" w:rsidRDefault="00616A96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3BF4F" w14:textId="77777777" w:rsidR="00616A96" w:rsidRDefault="00616A96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F3554" w14:textId="77777777" w:rsidR="00616A96" w:rsidRDefault="00616A96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71+900</w:t>
            </w:r>
          </w:p>
          <w:p w14:paraId="62BDCCA0" w14:textId="77777777" w:rsidR="00616A96" w:rsidRDefault="00616A96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012BC" w14:textId="77777777" w:rsidR="00616A96" w:rsidRDefault="00616A96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B6C65" w14:textId="77777777" w:rsidR="00616A96" w:rsidRDefault="00616A96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73A3E14" w14:textId="77777777" w:rsidR="00616A96" w:rsidRDefault="00616A96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pod metalic Km. 71+350 și sch. 2 Cap. Y Chiajna Km. 71+900.</w:t>
            </w:r>
          </w:p>
        </w:tc>
      </w:tr>
      <w:tr w:rsidR="00616A96" w14:paraId="63FD5831" w14:textId="77777777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19F391" w14:textId="77777777" w:rsidR="00616A96" w:rsidRDefault="00616A96" w:rsidP="00616A96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1C542" w14:textId="77777777" w:rsidR="00616A96" w:rsidRDefault="00616A96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68+850</w:t>
            </w:r>
          </w:p>
          <w:p w14:paraId="73196F08" w14:textId="77777777" w:rsidR="00616A96" w:rsidRDefault="00616A96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81FD" w14:textId="77777777" w:rsidR="00616A96" w:rsidRDefault="00616A96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898F6" w14:textId="77777777" w:rsidR="00616A96" w:rsidRDefault="00616A96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Chiajna -</w:t>
            </w:r>
          </w:p>
          <w:p w14:paraId="27B0C4E0" w14:textId="77777777" w:rsidR="00616A96" w:rsidRDefault="00616A96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Vest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D7EFF" w14:textId="77777777" w:rsidR="00616A96" w:rsidRDefault="00616A96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DD5C4" w14:textId="77777777" w:rsidR="00616A96" w:rsidRDefault="00616A96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E892F" w14:textId="77777777" w:rsidR="00616A96" w:rsidRDefault="00616A96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1A6C5" w14:textId="77777777" w:rsidR="00616A96" w:rsidRDefault="00616A96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78D1C" w14:textId="77777777" w:rsidR="00616A96" w:rsidRDefault="00616A96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12BC0FB7" w14:textId="77777777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2D34A8" w14:textId="77777777" w:rsidR="00616A96" w:rsidRDefault="00616A96" w:rsidP="00616A96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9D73E" w14:textId="77777777" w:rsidR="00616A96" w:rsidRDefault="00616A96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32090" w14:textId="77777777" w:rsidR="00616A96" w:rsidRDefault="00616A96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5399C" w14:textId="77777777" w:rsidR="00616A96" w:rsidRDefault="00616A96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14:paraId="7ECFF4E7" w14:textId="77777777" w:rsidR="00616A96" w:rsidRDefault="00616A96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33CF4" w14:textId="77777777" w:rsidR="00616A96" w:rsidRDefault="00616A96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0761A02" w14:textId="77777777" w:rsidR="00616A96" w:rsidRDefault="00616A96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08F80" w14:textId="77777777" w:rsidR="00616A96" w:rsidRDefault="00616A96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DF400" w14:textId="77777777" w:rsidR="00616A96" w:rsidRDefault="00616A96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656F3" w14:textId="77777777" w:rsidR="00616A96" w:rsidRDefault="00616A96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295E5" w14:textId="77777777" w:rsidR="00616A96" w:rsidRDefault="00616A96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59D686D" w14:textId="77777777" w:rsidR="00616A96" w:rsidRDefault="00616A96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4 - 6 Cap X.</w:t>
            </w:r>
          </w:p>
        </w:tc>
      </w:tr>
      <w:tr w:rsidR="00616A96" w14:paraId="46DDFDBD" w14:textId="77777777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B3AB75" w14:textId="77777777" w:rsidR="00616A96" w:rsidRDefault="00616A96" w:rsidP="00616A96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58863" w14:textId="77777777" w:rsidR="00616A96" w:rsidRDefault="00616A96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E127B" w14:textId="77777777" w:rsidR="00616A96" w:rsidRDefault="00616A96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7F4B1" w14:textId="77777777" w:rsidR="00616A96" w:rsidRDefault="00616A96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14:paraId="7EA2F573" w14:textId="77777777" w:rsidR="00616A96" w:rsidRDefault="00616A96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F4419" w14:textId="77777777" w:rsidR="00616A96" w:rsidRDefault="00616A96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AD44EB7" w14:textId="77777777" w:rsidR="00616A96" w:rsidRDefault="00616A96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CC84E" w14:textId="77777777" w:rsidR="00616A96" w:rsidRDefault="00616A96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D1BB2" w14:textId="77777777" w:rsidR="00616A96" w:rsidRDefault="00616A96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C60D1" w14:textId="77777777" w:rsidR="00616A96" w:rsidRDefault="00616A96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B1403" w14:textId="77777777" w:rsidR="00616A96" w:rsidRDefault="00616A96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0FB61A7" w14:textId="77777777" w:rsidR="00616A96" w:rsidRDefault="00616A96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7 - 10.</w:t>
            </w:r>
          </w:p>
        </w:tc>
      </w:tr>
      <w:tr w:rsidR="00616A96" w14:paraId="2EA77D4B" w14:textId="77777777" w:rsidTr="0041081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5C23BB" w14:textId="77777777" w:rsidR="00616A96" w:rsidRDefault="00616A96" w:rsidP="00616A96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38F21" w14:textId="77777777" w:rsidR="00616A96" w:rsidRDefault="00616A96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6C8CA" w14:textId="77777777" w:rsidR="00616A96" w:rsidRPr="00521173" w:rsidRDefault="00616A96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1EB7E" w14:textId="77777777" w:rsidR="00616A96" w:rsidRDefault="00616A96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14:paraId="4EE3E8C9" w14:textId="77777777" w:rsidR="00616A96" w:rsidRDefault="00616A96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640B6" w14:textId="77777777" w:rsidR="00616A96" w:rsidRDefault="00616A96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D49DB" w14:textId="77777777" w:rsidR="00616A96" w:rsidRPr="00521173" w:rsidRDefault="00616A96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711D4" w14:textId="77777777" w:rsidR="00616A96" w:rsidRDefault="00616A96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3BF7D" w14:textId="77777777" w:rsidR="00616A96" w:rsidRPr="00521173" w:rsidRDefault="00616A96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61792" w14:textId="77777777" w:rsidR="00616A96" w:rsidRDefault="00616A96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C630AF0" w14:textId="77777777" w:rsidR="00616A96" w:rsidRDefault="00616A96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  linia 7 abătută.</w:t>
            </w:r>
          </w:p>
        </w:tc>
      </w:tr>
      <w:tr w:rsidR="00616A96" w14:paraId="47C91299" w14:textId="77777777" w:rsidTr="00E87580">
        <w:trPr>
          <w:cantSplit/>
          <w:trHeight w:val="19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7E737F" w14:textId="77777777" w:rsidR="00616A96" w:rsidRDefault="00616A96" w:rsidP="00616A96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1B365" w14:textId="77777777" w:rsidR="00616A96" w:rsidRDefault="00616A96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BDE83" w14:textId="77777777" w:rsidR="00616A96" w:rsidRPr="00521173" w:rsidRDefault="00616A96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449F7" w14:textId="77777777" w:rsidR="00616A96" w:rsidRDefault="00616A96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14:paraId="3B5664AB" w14:textId="77777777" w:rsidR="00616A96" w:rsidRDefault="00616A96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0C916" w14:textId="77777777" w:rsidR="00616A96" w:rsidRDefault="00616A96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</w:t>
            </w:r>
          </w:p>
          <w:p w14:paraId="280F5072" w14:textId="77777777" w:rsidR="00616A96" w:rsidRDefault="00616A96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DFE34" w14:textId="77777777" w:rsidR="00616A96" w:rsidRPr="00521173" w:rsidRDefault="00616A96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DF418" w14:textId="77777777" w:rsidR="00616A96" w:rsidRDefault="00616A96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A2971" w14:textId="77777777" w:rsidR="00616A96" w:rsidRPr="00521173" w:rsidRDefault="00616A96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49D08" w14:textId="77777777" w:rsidR="00616A96" w:rsidRDefault="00616A96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2CE790C1" w14:textId="77777777" w:rsidTr="00E87580">
        <w:trPr>
          <w:cantSplit/>
          <w:trHeight w:val="62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B577E" w14:textId="77777777" w:rsidR="00616A96" w:rsidRDefault="00616A96" w:rsidP="00616A96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8436F" w14:textId="77777777" w:rsidR="00616A96" w:rsidRDefault="00616A96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FB7D1" w14:textId="77777777" w:rsidR="00616A96" w:rsidRPr="00521173" w:rsidRDefault="00616A96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B9323" w14:textId="77777777" w:rsidR="00616A96" w:rsidRDefault="00616A96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14:paraId="648860C2" w14:textId="77777777" w:rsidR="00616A96" w:rsidRDefault="00616A96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4D169" w14:textId="77777777" w:rsidR="00616A96" w:rsidRDefault="00616A96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2884D" w14:textId="77777777" w:rsidR="00616A96" w:rsidRPr="00521173" w:rsidRDefault="00616A96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3E609" w14:textId="77777777" w:rsidR="00616A96" w:rsidRDefault="00616A96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CCF0D" w14:textId="77777777" w:rsidR="00616A96" w:rsidRPr="00521173" w:rsidRDefault="00616A96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FC8DD" w14:textId="77777777" w:rsidR="00616A96" w:rsidRDefault="00616A96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589A765" w14:textId="77777777" w:rsidR="00616A96" w:rsidRDefault="00616A96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şi 7 abătute.</w:t>
            </w:r>
          </w:p>
        </w:tc>
      </w:tr>
      <w:tr w:rsidR="00616A96" w14:paraId="5DF4AB68" w14:textId="77777777" w:rsidTr="00E87580">
        <w:trPr>
          <w:cantSplit/>
          <w:trHeight w:val="6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A90565" w14:textId="77777777" w:rsidR="00616A96" w:rsidRDefault="00616A96" w:rsidP="00616A96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0BFE5" w14:textId="77777777" w:rsidR="00616A96" w:rsidRDefault="00616A96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E839E" w14:textId="77777777" w:rsidR="00616A96" w:rsidRPr="00521173" w:rsidRDefault="00616A96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C0C8F" w14:textId="77777777" w:rsidR="00616A96" w:rsidRDefault="00616A96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14:paraId="7BDA7A59" w14:textId="77777777" w:rsidR="00616A96" w:rsidRDefault="00616A96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4B593" w14:textId="77777777" w:rsidR="00616A96" w:rsidRDefault="00616A96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F068B03" w14:textId="77777777" w:rsidR="00616A96" w:rsidRDefault="00616A96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FDE49" w14:textId="77777777" w:rsidR="00616A96" w:rsidRPr="00521173" w:rsidRDefault="00616A96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F7B73" w14:textId="77777777" w:rsidR="00616A96" w:rsidRDefault="00616A96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FB7F4" w14:textId="77777777" w:rsidR="00616A96" w:rsidRPr="00521173" w:rsidRDefault="00616A96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0E8EE" w14:textId="77777777" w:rsidR="00616A96" w:rsidRDefault="00616A96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6DD70F32" w14:textId="77777777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60906C" w14:textId="77777777" w:rsidR="00616A96" w:rsidRDefault="00616A96" w:rsidP="00616A96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13855" w14:textId="77777777" w:rsidR="00616A96" w:rsidRDefault="00616A96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AD817" w14:textId="77777777" w:rsidR="00616A96" w:rsidRPr="00521173" w:rsidRDefault="00616A96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0C192" w14:textId="77777777" w:rsidR="00616A96" w:rsidRDefault="00616A96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14:paraId="60FEE85C" w14:textId="77777777" w:rsidR="00616A96" w:rsidRDefault="00616A96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507F6" w14:textId="77777777" w:rsidR="00616A96" w:rsidRDefault="00616A96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F297A" w14:textId="77777777" w:rsidR="00616A96" w:rsidRPr="00521173" w:rsidRDefault="00616A96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7279B" w14:textId="77777777" w:rsidR="00616A96" w:rsidRDefault="00616A96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72992" w14:textId="77777777" w:rsidR="00616A96" w:rsidRPr="00521173" w:rsidRDefault="00616A96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28BB8" w14:textId="77777777" w:rsidR="00616A96" w:rsidRDefault="00616A96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451F28FD" w14:textId="77777777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6EECF1" w14:textId="77777777" w:rsidR="00616A96" w:rsidRDefault="00616A96" w:rsidP="00616A96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4DC74" w14:textId="77777777" w:rsidR="00616A96" w:rsidRDefault="00616A96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59+280</w:t>
            </w:r>
          </w:p>
          <w:p w14:paraId="740A0E34" w14:textId="77777777" w:rsidR="00616A96" w:rsidRDefault="00616A96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59+330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FC658" w14:textId="77777777" w:rsidR="00616A96" w:rsidRPr="00521173" w:rsidRDefault="00616A96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8F5B5" w14:textId="77777777" w:rsidR="00616A96" w:rsidRDefault="00616A96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Vârteju</w:t>
            </w:r>
          </w:p>
          <w:p w14:paraId="52F7157E" w14:textId="77777777" w:rsidR="00616A96" w:rsidRDefault="00616A96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  <w:p w14:paraId="6C005C9C" w14:textId="77777777" w:rsidR="00616A96" w:rsidRDefault="00616A96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DC4B5" w14:textId="77777777" w:rsidR="00616A96" w:rsidRDefault="00616A96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02D4C" w14:textId="77777777" w:rsidR="00616A96" w:rsidRPr="00521173" w:rsidRDefault="00616A96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67268" w14:textId="77777777" w:rsidR="00616A96" w:rsidRDefault="00616A96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FE9A7" w14:textId="77777777" w:rsidR="00616A96" w:rsidRPr="00521173" w:rsidRDefault="00616A96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39ED4" w14:textId="77777777" w:rsidR="00616A96" w:rsidRDefault="00616A96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9F13230" w14:textId="77777777" w:rsidR="00616A96" w:rsidRDefault="00616A96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1, 2 și III.</w:t>
            </w:r>
          </w:p>
        </w:tc>
      </w:tr>
      <w:tr w:rsidR="00616A96" w14:paraId="6D8DB335" w14:textId="77777777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744BAC" w14:textId="77777777" w:rsidR="00616A96" w:rsidRDefault="00616A96" w:rsidP="00616A96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7F68E" w14:textId="77777777" w:rsidR="00616A96" w:rsidRDefault="00616A96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60+300</w:t>
            </w:r>
          </w:p>
          <w:p w14:paraId="320A5CBC" w14:textId="77777777" w:rsidR="00616A96" w:rsidRDefault="00616A96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46626" w14:textId="77777777" w:rsidR="00616A96" w:rsidRDefault="00616A96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F8F15" w14:textId="77777777" w:rsidR="00616A96" w:rsidRDefault="00616A96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Vârteju</w:t>
            </w:r>
          </w:p>
          <w:p w14:paraId="2FC0D2D9" w14:textId="77777777" w:rsidR="00616A96" w:rsidRDefault="00616A96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5, 9, 13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5ADD8" w14:textId="77777777" w:rsidR="00616A96" w:rsidRDefault="00616A96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AF73C" w14:textId="77777777" w:rsidR="00616A96" w:rsidRPr="00521173" w:rsidRDefault="00616A96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B8261" w14:textId="77777777" w:rsidR="00616A96" w:rsidRDefault="00616A96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584F4" w14:textId="77777777" w:rsidR="00616A96" w:rsidRPr="00521173" w:rsidRDefault="00616A96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A4395" w14:textId="77777777" w:rsidR="00616A96" w:rsidRDefault="00616A96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ECF74C8" w14:textId="77777777" w:rsidR="00616A96" w:rsidRDefault="00616A96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1, 2 și 3 directă </w:t>
            </w:r>
          </w:p>
          <w:p w14:paraId="07C00BB4" w14:textId="77777777" w:rsidR="00616A96" w:rsidRDefault="00616A96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616A96" w14:paraId="25DE7BA4" w14:textId="77777777" w:rsidTr="00B73F37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20E8A5" w14:textId="77777777" w:rsidR="00616A96" w:rsidRDefault="00616A96" w:rsidP="00616A96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9ED77" w14:textId="77777777" w:rsidR="00616A96" w:rsidRDefault="00616A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53+300</w:t>
            </w:r>
          </w:p>
          <w:p w14:paraId="7B67BAE1" w14:textId="77777777" w:rsidR="00616A96" w:rsidRDefault="00616A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942F9" w14:textId="77777777" w:rsidR="00616A96" w:rsidRPr="00521173" w:rsidRDefault="00616A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B2067" w14:textId="77777777" w:rsidR="00616A96" w:rsidRDefault="00616A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Vârteju -</w:t>
            </w:r>
          </w:p>
          <w:p w14:paraId="4DE6D001" w14:textId="77777777" w:rsidR="00616A96" w:rsidRDefault="00616A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6A63C" w14:textId="77777777" w:rsidR="00616A96" w:rsidRDefault="00616A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4068B" w14:textId="77777777" w:rsidR="00616A96" w:rsidRPr="00521173" w:rsidRDefault="00616A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BC58F" w14:textId="77777777" w:rsidR="00616A96" w:rsidRDefault="00616A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6C83A" w14:textId="77777777" w:rsidR="00616A96" w:rsidRPr="00521173" w:rsidRDefault="00616A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C4BA4" w14:textId="77777777" w:rsidR="00616A96" w:rsidRDefault="00616A9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4D5A3904" w14:textId="77777777" w:rsidTr="00B73F37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A0ABB" w14:textId="77777777" w:rsidR="00616A96" w:rsidRDefault="00616A96" w:rsidP="00616A96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AA510" w14:textId="77777777" w:rsidR="00616A96" w:rsidRDefault="00616A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B3DB0" w14:textId="77777777" w:rsidR="00616A96" w:rsidRPr="00521173" w:rsidRDefault="00616A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A71D7" w14:textId="77777777" w:rsidR="00616A96" w:rsidRDefault="00616A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Vârteju -</w:t>
            </w:r>
          </w:p>
          <w:p w14:paraId="32CE03F9" w14:textId="77777777" w:rsidR="00616A96" w:rsidRDefault="00616A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B2A25" w14:textId="77777777" w:rsidR="00616A96" w:rsidRDefault="00616A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C9A3F" w14:textId="77777777" w:rsidR="00616A96" w:rsidRPr="00521173" w:rsidRDefault="00616A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61D55" w14:textId="77777777" w:rsidR="00616A96" w:rsidRDefault="00616A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55+000</w:t>
            </w:r>
          </w:p>
          <w:p w14:paraId="3E20136E" w14:textId="77777777" w:rsidR="00616A96" w:rsidRDefault="00616A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63CB9" w14:textId="77777777" w:rsidR="00616A96" w:rsidRPr="00521173" w:rsidRDefault="00616A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47645" w14:textId="77777777" w:rsidR="00616A96" w:rsidRDefault="00616A9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14CAAFC1" w14:textId="77777777" w:rsidTr="00E87580">
        <w:trPr>
          <w:cantSplit/>
          <w:trHeight w:val="8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4A2359" w14:textId="77777777" w:rsidR="00616A96" w:rsidRDefault="00616A96" w:rsidP="00616A96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ADF74" w14:textId="77777777" w:rsidR="00616A96" w:rsidRDefault="00616A96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B41FB" w14:textId="77777777" w:rsidR="00616A96" w:rsidRPr="00521173" w:rsidRDefault="00616A96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EEFAF" w14:textId="77777777" w:rsidR="00616A96" w:rsidRDefault="00616A96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DDA94" w14:textId="77777777" w:rsidR="00616A96" w:rsidRDefault="00616A96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037169E" w14:textId="77777777" w:rsidR="00616A96" w:rsidRDefault="00616A96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5C6B5D60" w14:textId="77777777" w:rsidR="00616A96" w:rsidRDefault="00616A96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A0BA3" w14:textId="77777777" w:rsidR="00616A96" w:rsidRPr="00521173" w:rsidRDefault="00616A96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D3353" w14:textId="77777777" w:rsidR="00616A96" w:rsidRDefault="00616A96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6B916" w14:textId="77777777" w:rsidR="00616A96" w:rsidRPr="00521173" w:rsidRDefault="00616A96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77B33" w14:textId="77777777" w:rsidR="00616A96" w:rsidRDefault="00616A96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3EE3741" w14:textId="77777777" w:rsidR="00616A96" w:rsidRDefault="00616A96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1, 2, 3 primiri - expedieri.</w:t>
            </w:r>
          </w:p>
        </w:tc>
      </w:tr>
      <w:tr w:rsidR="00616A96" w14:paraId="78D35817" w14:textId="77777777" w:rsidTr="00E8758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C52B65" w14:textId="77777777" w:rsidR="00616A96" w:rsidRDefault="00616A96" w:rsidP="00616A96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EA8F2" w14:textId="77777777" w:rsidR="00616A96" w:rsidRDefault="00616A96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40AEF" w14:textId="77777777" w:rsidR="00616A96" w:rsidRPr="00521173" w:rsidRDefault="00616A96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41D16" w14:textId="77777777" w:rsidR="00616A96" w:rsidRDefault="00616A96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14:paraId="00BC998E" w14:textId="77777777" w:rsidR="00616A96" w:rsidRDefault="00616A96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B97C7" w14:textId="77777777" w:rsidR="00616A96" w:rsidRDefault="00616A96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A9A29" w14:textId="77777777" w:rsidR="00616A96" w:rsidRPr="00521173" w:rsidRDefault="00616A96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91FA4" w14:textId="77777777" w:rsidR="00616A96" w:rsidRDefault="00616A96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F9D17" w14:textId="77777777" w:rsidR="00616A96" w:rsidRPr="00521173" w:rsidRDefault="00616A96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A2BE9" w14:textId="77777777" w:rsidR="00616A96" w:rsidRDefault="00616A96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3EB91296" w14:textId="77777777" w:rsidTr="00E8758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E77160" w14:textId="77777777" w:rsidR="00616A96" w:rsidRDefault="00616A96" w:rsidP="00616A96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55600" w14:textId="77777777" w:rsidR="00616A96" w:rsidRDefault="00616A96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12DF2" w14:textId="77777777" w:rsidR="00616A96" w:rsidRPr="00521173" w:rsidRDefault="00616A96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C5EC8" w14:textId="77777777" w:rsidR="00616A96" w:rsidRDefault="00616A96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14:paraId="1A4CC52C" w14:textId="77777777" w:rsidR="00616A96" w:rsidRDefault="00616A96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4EA66" w14:textId="77777777" w:rsidR="00616A96" w:rsidRDefault="00616A96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1147D" w14:textId="77777777" w:rsidR="00616A96" w:rsidRPr="00521173" w:rsidRDefault="00616A96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BB32F" w14:textId="77777777" w:rsidR="00616A96" w:rsidRDefault="00616A96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5FF9F" w14:textId="77777777" w:rsidR="00616A96" w:rsidRPr="00521173" w:rsidRDefault="00616A96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C3FD2" w14:textId="77777777" w:rsidR="00616A96" w:rsidRDefault="00616A96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17D234DD" w14:textId="77777777" w:rsidTr="00E8758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0AE047" w14:textId="77777777" w:rsidR="00616A96" w:rsidRDefault="00616A96" w:rsidP="00616A96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AF131" w14:textId="77777777" w:rsidR="00616A96" w:rsidRDefault="00616A96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39FC5" w14:textId="77777777" w:rsidR="00616A96" w:rsidRPr="00521173" w:rsidRDefault="00616A96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52088" w14:textId="77777777" w:rsidR="00616A96" w:rsidRDefault="00616A96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14:paraId="0F1DE4B1" w14:textId="77777777" w:rsidR="00616A96" w:rsidRDefault="00616A96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B0144" w14:textId="77777777" w:rsidR="00616A96" w:rsidRDefault="00616A96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C5290" w14:textId="77777777" w:rsidR="00616A96" w:rsidRPr="00521173" w:rsidRDefault="00616A96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83561" w14:textId="77777777" w:rsidR="00616A96" w:rsidRDefault="00616A96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4A6A0" w14:textId="77777777" w:rsidR="00616A96" w:rsidRPr="00521173" w:rsidRDefault="00616A96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9208A" w14:textId="77777777" w:rsidR="00616A96" w:rsidRDefault="00616A96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7642B6F5" w14:textId="77777777" w:rsidR="00616A96" w:rsidRPr="007972D9" w:rsidRDefault="00616A96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14:paraId="4B11D9C6" w14:textId="77777777" w:rsidR="00616A96" w:rsidRDefault="00616A96" w:rsidP="008A020B">
      <w:pPr>
        <w:pStyle w:val="Heading1"/>
        <w:spacing w:line="360" w:lineRule="auto"/>
        <w:rPr>
          <w:lang w:val="en-US"/>
        </w:rPr>
      </w:pPr>
      <w:r>
        <w:rPr>
          <w:lang w:val="en-US"/>
        </w:rPr>
        <w:t>LINIA 301 F</w:t>
      </w:r>
    </w:p>
    <w:p w14:paraId="06DC5EE5" w14:textId="77777777" w:rsidR="00616A96" w:rsidRPr="005D215B" w:rsidRDefault="00616A96" w:rsidP="00737CD4">
      <w:pPr>
        <w:pStyle w:val="Heading1"/>
        <w:spacing w:line="360" w:lineRule="auto"/>
        <w:rPr>
          <w:b w:val="0"/>
          <w:bCs w:val="0"/>
          <w:sz w:val="8"/>
          <w:lang w:val="en-US"/>
        </w:rPr>
      </w:pPr>
      <w:r>
        <w:rPr>
          <w:lang w:val="en-US"/>
        </w:rPr>
        <w:t>CHITILA - CHIAJNA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616A96" w14:paraId="08B9C9DB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12220" w14:textId="77777777" w:rsidR="00616A96" w:rsidRDefault="00616A96" w:rsidP="00616A96">
            <w:pPr>
              <w:numPr>
                <w:ilvl w:val="0"/>
                <w:numId w:val="23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7028A" w14:textId="77777777" w:rsidR="00616A96" w:rsidRDefault="00616A96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92499" w14:textId="77777777" w:rsidR="00616A96" w:rsidRPr="00B3607C" w:rsidRDefault="00616A96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DF1D4" w14:textId="77777777" w:rsidR="00616A96" w:rsidRDefault="00616A96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Chitila -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3093D" w14:textId="77777777" w:rsidR="00616A96" w:rsidRDefault="00616A96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63DFA" w14:textId="77777777" w:rsidR="00616A96" w:rsidRDefault="00616A96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4A856" w14:textId="77777777" w:rsidR="00616A96" w:rsidRDefault="00616A96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0+800</w:t>
            </w:r>
          </w:p>
          <w:p w14:paraId="541AE9A5" w14:textId="77777777" w:rsidR="00616A96" w:rsidRDefault="00616A96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24944" w14:textId="77777777" w:rsidR="00616A96" w:rsidRDefault="00616A96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185E0" w14:textId="77777777" w:rsidR="00616A96" w:rsidRDefault="00616A96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teren, numai cu palete cu diagonală.</w:t>
            </w:r>
          </w:p>
        </w:tc>
      </w:tr>
      <w:tr w:rsidR="00616A96" w14:paraId="15E0A64C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81841D" w14:textId="77777777" w:rsidR="00616A96" w:rsidRDefault="00616A96" w:rsidP="00616A96">
            <w:pPr>
              <w:numPr>
                <w:ilvl w:val="0"/>
                <w:numId w:val="23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63729" w14:textId="77777777" w:rsidR="00616A96" w:rsidRDefault="00616A96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EE594" w14:textId="77777777" w:rsidR="00616A96" w:rsidRPr="00B3607C" w:rsidRDefault="00616A96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A35C1" w14:textId="77777777" w:rsidR="00616A96" w:rsidRDefault="00616A96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D28E5" w14:textId="77777777" w:rsidR="00616A96" w:rsidRDefault="00616A96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0C36B5BB" w14:textId="77777777" w:rsidR="00616A96" w:rsidRDefault="00616A96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686ED" w14:textId="77777777" w:rsidR="00616A96" w:rsidRDefault="00616A96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2EA39" w14:textId="77777777" w:rsidR="00616A96" w:rsidRDefault="00616A96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0420F" w14:textId="77777777" w:rsidR="00616A96" w:rsidRDefault="00616A96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2F984" w14:textId="77777777" w:rsidR="00616A96" w:rsidRDefault="00616A96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D4AFC0B" w14:textId="77777777" w:rsidR="00616A96" w:rsidRDefault="00616A96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I  -  V şi firele 1 şi 2 Chitila - Chiajna şi </w:t>
            </w:r>
          </w:p>
          <w:p w14:paraId="00B40997" w14:textId="77777777" w:rsidR="00616A96" w:rsidRDefault="00616A96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Chiajna - Jilava.</w:t>
            </w:r>
          </w:p>
        </w:tc>
      </w:tr>
      <w:tr w:rsidR="00616A96" w14:paraId="3D94D7DF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586D2D" w14:textId="77777777" w:rsidR="00616A96" w:rsidRDefault="00616A96" w:rsidP="00616A96">
            <w:pPr>
              <w:numPr>
                <w:ilvl w:val="0"/>
                <w:numId w:val="23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14C32" w14:textId="77777777" w:rsidR="00616A96" w:rsidRDefault="00616A96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51173" w14:textId="77777777" w:rsidR="00616A96" w:rsidRPr="00B3607C" w:rsidRDefault="00616A96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B4936" w14:textId="77777777" w:rsidR="00616A96" w:rsidRDefault="00616A96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Chiajna</w:t>
            </w:r>
          </w:p>
          <w:p w14:paraId="4BE46DB0" w14:textId="77777777" w:rsidR="00616A96" w:rsidRDefault="00616A96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0E74F" w14:textId="77777777" w:rsidR="00616A96" w:rsidRDefault="00616A96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14:paraId="5BC68A87" w14:textId="77777777" w:rsidR="00616A96" w:rsidRDefault="00616A96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D4C29" w14:textId="77777777" w:rsidR="00616A96" w:rsidRDefault="00616A96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FA90B" w14:textId="77777777" w:rsidR="00616A96" w:rsidRDefault="00616A96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4F745" w14:textId="77777777" w:rsidR="00616A96" w:rsidRDefault="00616A96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ED7AD" w14:textId="77777777" w:rsidR="00616A96" w:rsidRDefault="00616A96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4 directă.</w:t>
            </w:r>
          </w:p>
        </w:tc>
      </w:tr>
      <w:tr w:rsidR="00616A96" w14:paraId="4E2008DB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2A5F8E" w14:textId="77777777" w:rsidR="00616A96" w:rsidRDefault="00616A96" w:rsidP="00616A96">
            <w:pPr>
              <w:numPr>
                <w:ilvl w:val="0"/>
                <w:numId w:val="23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08062" w14:textId="77777777" w:rsidR="00616A96" w:rsidRDefault="00616A96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A1979" w14:textId="77777777" w:rsidR="00616A96" w:rsidRPr="00B3607C" w:rsidRDefault="00616A96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02A1E" w14:textId="77777777" w:rsidR="00616A96" w:rsidRDefault="00616A96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Chiajna -</w:t>
            </w:r>
          </w:p>
          <w:p w14:paraId="3F3CC825" w14:textId="77777777" w:rsidR="00616A96" w:rsidRDefault="00616A96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sch. 24, </w:t>
            </w:r>
          </w:p>
          <w:p w14:paraId="19D7080A" w14:textId="77777777" w:rsidR="00616A96" w:rsidRDefault="00616A96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C1DE1" w14:textId="77777777" w:rsidR="00616A96" w:rsidRDefault="00616A96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32E10" w14:textId="77777777" w:rsidR="00616A96" w:rsidRDefault="00616A96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ACFD0" w14:textId="77777777" w:rsidR="00616A96" w:rsidRDefault="00616A96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  <w:p w14:paraId="7C433AA5" w14:textId="77777777" w:rsidR="00616A96" w:rsidRDefault="00616A96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DD536" w14:textId="77777777" w:rsidR="00616A96" w:rsidRDefault="00616A96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94978" w14:textId="77777777" w:rsidR="00616A96" w:rsidRDefault="00616A96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B6433B1" w14:textId="77777777" w:rsidR="00616A96" w:rsidRDefault="00616A96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</w:tbl>
    <w:p w14:paraId="3E00A7A1" w14:textId="77777777" w:rsidR="00616A96" w:rsidRDefault="00616A96">
      <w:pPr>
        <w:spacing w:before="40" w:after="40" w:line="192" w:lineRule="auto"/>
        <w:ind w:right="57"/>
        <w:rPr>
          <w:sz w:val="20"/>
          <w:lang w:val="en-US"/>
        </w:rPr>
      </w:pPr>
    </w:p>
    <w:p w14:paraId="0495457F" w14:textId="77777777" w:rsidR="00616A96" w:rsidRDefault="00616A96" w:rsidP="00F14E3C">
      <w:pPr>
        <w:pStyle w:val="Heading1"/>
        <w:spacing w:line="360" w:lineRule="auto"/>
      </w:pPr>
      <w:r>
        <w:t>LINIA 301 F1</w:t>
      </w:r>
    </w:p>
    <w:p w14:paraId="6D97D035" w14:textId="77777777" w:rsidR="00616A96" w:rsidRDefault="00616A96" w:rsidP="00AF280C">
      <w:pPr>
        <w:pStyle w:val="Heading1"/>
        <w:spacing w:line="360" w:lineRule="auto"/>
        <w:rPr>
          <w:sz w:val="8"/>
        </w:rPr>
      </w:pPr>
      <w:r>
        <w:t>BUCUREŞTI TRIAJ B2 - POST GIULEŞTI – POST RUDENI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1"/>
        <w:gridCol w:w="754"/>
        <w:gridCol w:w="2197"/>
        <w:gridCol w:w="869"/>
        <w:gridCol w:w="756"/>
        <w:gridCol w:w="868"/>
        <w:gridCol w:w="756"/>
        <w:gridCol w:w="2498"/>
      </w:tblGrid>
      <w:tr w:rsidR="00616A96" w14:paraId="3A9AFB05" w14:textId="77777777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1B6E7F" w14:textId="77777777" w:rsidR="00616A96" w:rsidRDefault="00616A96" w:rsidP="004939AC">
            <w:pPr>
              <w:numPr>
                <w:ilvl w:val="0"/>
                <w:numId w:val="7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AF80B" w14:textId="77777777" w:rsidR="00616A96" w:rsidRDefault="00616A9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AAC38" w14:textId="77777777" w:rsidR="00616A96" w:rsidRDefault="00616A9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D9B3C" w14:textId="77777777" w:rsidR="00616A96" w:rsidRDefault="00616A96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44E94428" w14:textId="77777777" w:rsidR="00616A96" w:rsidRDefault="00616A96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18B2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899EF" w14:textId="77777777" w:rsidR="00616A96" w:rsidRDefault="00616A9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632C6" w14:textId="77777777" w:rsidR="00616A96" w:rsidRDefault="00616A9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6C4AC" w14:textId="77777777" w:rsidR="00616A96" w:rsidRDefault="00616A9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3E628" w14:textId="77777777" w:rsidR="00616A96" w:rsidRDefault="00616A9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1670B" w14:textId="77777777" w:rsidR="00616A96" w:rsidRDefault="00616A9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5665A4A6" w14:textId="77777777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9CC98D" w14:textId="77777777" w:rsidR="00616A96" w:rsidRDefault="00616A96" w:rsidP="004939AC">
            <w:pPr>
              <w:numPr>
                <w:ilvl w:val="0"/>
                <w:numId w:val="7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D2527" w14:textId="77777777" w:rsidR="00616A96" w:rsidRDefault="00616A9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71778" w14:textId="77777777" w:rsidR="00616A96" w:rsidRDefault="00616A9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C2951" w14:textId="77777777" w:rsidR="00616A96" w:rsidRDefault="00616A9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399D047" w14:textId="77777777" w:rsidR="00616A96" w:rsidRDefault="00616A9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26B2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83B69" w14:textId="77777777" w:rsidR="00616A96" w:rsidRDefault="00616A9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C22A7" w14:textId="77777777" w:rsidR="00616A96" w:rsidRDefault="00616A9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A5614" w14:textId="77777777" w:rsidR="00616A96" w:rsidRDefault="00616A9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52F61" w14:textId="77777777" w:rsidR="00616A96" w:rsidRDefault="00616A9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78E95" w14:textId="77777777" w:rsidR="00616A96" w:rsidRDefault="00616A9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0C6B4879" w14:textId="77777777" w:rsidTr="00A53F33">
        <w:trPr>
          <w:cantSplit/>
          <w:trHeight w:val="4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6A48D4" w14:textId="77777777" w:rsidR="00616A96" w:rsidRDefault="00616A96" w:rsidP="004939AC">
            <w:pPr>
              <w:numPr>
                <w:ilvl w:val="0"/>
                <w:numId w:val="7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89C4C" w14:textId="77777777" w:rsidR="00616A96" w:rsidRDefault="00616A9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0DAB0" w14:textId="77777777" w:rsidR="00616A96" w:rsidRDefault="00616A9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26BEE" w14:textId="77777777" w:rsidR="00616A96" w:rsidRDefault="00616A9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091342B6" w14:textId="77777777" w:rsidR="00616A96" w:rsidRDefault="00616A9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28B2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2EAE7" w14:textId="77777777" w:rsidR="00616A96" w:rsidRDefault="00616A9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A6EE4" w14:textId="77777777" w:rsidR="00616A96" w:rsidRDefault="00616A9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D0BE8" w14:textId="77777777" w:rsidR="00616A96" w:rsidRDefault="00616A9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E661F" w14:textId="77777777" w:rsidR="00616A96" w:rsidRDefault="00616A9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09EDD" w14:textId="77777777" w:rsidR="00616A96" w:rsidRDefault="00616A9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0E4725AF" w14:textId="77777777" w:rsidTr="00A53F33">
        <w:trPr>
          <w:cantSplit/>
          <w:trHeight w:val="11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C808AD" w14:textId="77777777" w:rsidR="00616A96" w:rsidRDefault="00616A96" w:rsidP="004939AC">
            <w:pPr>
              <w:numPr>
                <w:ilvl w:val="0"/>
                <w:numId w:val="7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18999" w14:textId="77777777" w:rsidR="00616A96" w:rsidRDefault="00616A9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887A0" w14:textId="77777777" w:rsidR="00616A96" w:rsidRDefault="00616A9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7E52F" w14:textId="77777777" w:rsidR="00616A96" w:rsidRDefault="00616A9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43010AC" w14:textId="77777777" w:rsidR="00616A96" w:rsidRDefault="00616A9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23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C4CBC" w14:textId="77777777" w:rsidR="00616A96" w:rsidRDefault="00616A9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pacing w:val="-10"/>
                <w:sz w:val="20"/>
                <w:lang w:val="ro-RO"/>
              </w:rPr>
              <w:t>diag.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74188F40" w14:textId="77777777" w:rsidR="00616A96" w:rsidRDefault="00616A9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4 - 16,</w:t>
            </w:r>
          </w:p>
          <w:p w14:paraId="6D3C8AF9" w14:textId="77777777" w:rsidR="00616A96" w:rsidRDefault="00616A9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28 - 44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C750F" w14:textId="77777777" w:rsidR="00616A96" w:rsidRDefault="00616A9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38B00" w14:textId="77777777" w:rsidR="00616A96" w:rsidRDefault="00616A9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874F0" w14:textId="77777777" w:rsidR="00616A96" w:rsidRDefault="00616A9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AF148" w14:textId="77777777" w:rsidR="00616A96" w:rsidRDefault="00616A9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4D417E80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7D6BD6" w14:textId="77777777" w:rsidR="00616A96" w:rsidRDefault="00616A96" w:rsidP="004939AC">
            <w:pPr>
              <w:numPr>
                <w:ilvl w:val="0"/>
                <w:numId w:val="7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ED29A" w14:textId="77777777" w:rsidR="00616A96" w:rsidRDefault="00616A9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219F7" w14:textId="77777777" w:rsidR="00616A96" w:rsidRDefault="00616A9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ADF2B" w14:textId="77777777" w:rsidR="00616A96" w:rsidRDefault="00616A9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5401E35" w14:textId="77777777" w:rsidR="00616A96" w:rsidRDefault="00616A9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3A9D2" w14:textId="77777777" w:rsidR="00616A96" w:rsidRDefault="00616A9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16 / 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6E3F0" w14:textId="77777777" w:rsidR="00616A96" w:rsidRDefault="00616A9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33167" w14:textId="77777777" w:rsidR="00616A96" w:rsidRDefault="00616A9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AED45" w14:textId="77777777" w:rsidR="00616A96" w:rsidRDefault="00616A9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D5A63" w14:textId="77777777" w:rsidR="00616A96" w:rsidRDefault="00616A9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41327ACD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9EDC20" w14:textId="77777777" w:rsidR="00616A96" w:rsidRDefault="00616A96" w:rsidP="004939AC">
            <w:pPr>
              <w:numPr>
                <w:ilvl w:val="0"/>
                <w:numId w:val="7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F997B" w14:textId="77777777" w:rsidR="00616A96" w:rsidRDefault="00616A9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FE610" w14:textId="77777777" w:rsidR="00616A96" w:rsidRDefault="00616A9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9E09B" w14:textId="77777777" w:rsidR="00616A96" w:rsidRDefault="00616A9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0CFA90A0" w14:textId="77777777" w:rsidR="00616A96" w:rsidRDefault="00616A9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AF656" w14:textId="77777777" w:rsidR="00616A96" w:rsidRDefault="00616A96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8FB2A" w14:textId="77777777" w:rsidR="00616A96" w:rsidRDefault="00616A9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83D65" w14:textId="77777777" w:rsidR="00616A96" w:rsidRDefault="00616A9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81BF0" w14:textId="77777777" w:rsidR="00616A96" w:rsidRDefault="00616A9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4B4A1" w14:textId="77777777" w:rsidR="00616A96" w:rsidRDefault="00616A9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47A5B323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9DDD0B" w14:textId="77777777" w:rsidR="00616A96" w:rsidRDefault="00616A96" w:rsidP="004939AC">
            <w:pPr>
              <w:numPr>
                <w:ilvl w:val="0"/>
                <w:numId w:val="7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5CF47" w14:textId="77777777" w:rsidR="00616A96" w:rsidRDefault="00616A9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DC04C" w14:textId="77777777" w:rsidR="00616A96" w:rsidRDefault="00616A9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6CD7E" w14:textId="77777777" w:rsidR="00616A96" w:rsidRDefault="00616A9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F264938" w14:textId="77777777" w:rsidR="00616A96" w:rsidRDefault="00616A9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3B925" w14:textId="77777777" w:rsidR="00616A96" w:rsidRDefault="00616A9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47728513" w14:textId="77777777" w:rsidR="00616A96" w:rsidRDefault="00616A9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 / 42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8126E" w14:textId="77777777" w:rsidR="00616A96" w:rsidRDefault="00616A9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7C859" w14:textId="77777777" w:rsidR="00616A96" w:rsidRDefault="00616A9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DD5A0" w14:textId="77777777" w:rsidR="00616A96" w:rsidRDefault="00616A9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9260D" w14:textId="77777777" w:rsidR="00616A96" w:rsidRDefault="00616A9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422B2043" w14:textId="77777777" w:rsidTr="00A53F33">
        <w:trPr>
          <w:cantSplit/>
          <w:trHeight w:val="5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62D91" w14:textId="77777777" w:rsidR="00616A96" w:rsidRDefault="00616A96" w:rsidP="004939AC">
            <w:pPr>
              <w:numPr>
                <w:ilvl w:val="0"/>
                <w:numId w:val="7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EE413" w14:textId="77777777" w:rsidR="00616A96" w:rsidRDefault="00616A9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082EB" w14:textId="77777777" w:rsidR="00616A96" w:rsidRDefault="00616A9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B5F4A" w14:textId="77777777" w:rsidR="00616A96" w:rsidRDefault="00616A9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01385B5" w14:textId="77777777" w:rsidR="00616A96" w:rsidRDefault="00616A9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 Romb bretea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D32D6" w14:textId="77777777" w:rsidR="00616A96" w:rsidRDefault="00616A9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479443E3" w14:textId="77777777" w:rsidR="00616A96" w:rsidRDefault="00616A9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 / 48, 24 / 34, 26 / 36</w:t>
            </w:r>
          </w:p>
          <w:p w14:paraId="1DFD36F4" w14:textId="77777777" w:rsidR="00616A96" w:rsidRDefault="00616A9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1632002A" w14:textId="77777777" w:rsidR="00616A96" w:rsidRDefault="00616A9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 / 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D16B7" w14:textId="77777777" w:rsidR="00616A96" w:rsidRDefault="00616A9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D1A96" w14:textId="77777777" w:rsidR="00616A96" w:rsidRDefault="00616A9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1B77F" w14:textId="77777777" w:rsidR="00616A96" w:rsidRDefault="00616A9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95628" w14:textId="77777777" w:rsidR="00616A96" w:rsidRDefault="00616A9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7B39F088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17B1E" w14:textId="77777777" w:rsidR="00616A96" w:rsidRDefault="00616A96" w:rsidP="004939AC">
            <w:pPr>
              <w:numPr>
                <w:ilvl w:val="0"/>
                <w:numId w:val="7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CDA09" w14:textId="77777777" w:rsidR="00616A96" w:rsidRDefault="00616A9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53E38" w14:textId="77777777" w:rsidR="00616A96" w:rsidRDefault="00616A9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0D7F7" w14:textId="77777777" w:rsidR="00616A96" w:rsidRDefault="00616A9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6BF9FA11" w14:textId="77777777" w:rsidR="00616A96" w:rsidRDefault="00616A9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B481F" w14:textId="77777777" w:rsidR="00616A96" w:rsidRDefault="00616A96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AC779" w14:textId="77777777" w:rsidR="00616A96" w:rsidRDefault="00616A9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32A53" w14:textId="77777777" w:rsidR="00616A96" w:rsidRDefault="00616A9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B82ED" w14:textId="77777777" w:rsidR="00616A96" w:rsidRDefault="00616A9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A9099" w14:textId="77777777" w:rsidR="00616A96" w:rsidRDefault="00616A9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72378C1D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CD7F06" w14:textId="77777777" w:rsidR="00616A96" w:rsidRDefault="00616A96" w:rsidP="004939AC">
            <w:pPr>
              <w:numPr>
                <w:ilvl w:val="0"/>
                <w:numId w:val="7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EFF7D" w14:textId="77777777" w:rsidR="00616A96" w:rsidRDefault="00616A9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C576B" w14:textId="77777777" w:rsidR="00616A96" w:rsidRDefault="00616A9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28B32" w14:textId="77777777" w:rsidR="00616A96" w:rsidRDefault="00616A9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D02E983" w14:textId="77777777" w:rsidR="00616A96" w:rsidRDefault="00616A9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51318" w14:textId="77777777" w:rsidR="00616A96" w:rsidRDefault="00616A9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A7A44A8" w14:textId="77777777" w:rsidR="00616A96" w:rsidRDefault="00616A9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</w:t>
            </w:r>
          </w:p>
          <w:p w14:paraId="0FA898B5" w14:textId="77777777" w:rsidR="00616A96" w:rsidRDefault="00616A9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 / 86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709A8" w14:textId="77777777" w:rsidR="00616A96" w:rsidRDefault="00616A9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A4AD3" w14:textId="77777777" w:rsidR="00616A96" w:rsidRDefault="00616A9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53D7F" w14:textId="77777777" w:rsidR="00616A96" w:rsidRDefault="00616A9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4F77F" w14:textId="77777777" w:rsidR="00616A96" w:rsidRDefault="00616A9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75EF5CF1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073197" w14:textId="77777777" w:rsidR="00616A96" w:rsidRDefault="00616A96" w:rsidP="004939AC">
            <w:pPr>
              <w:numPr>
                <w:ilvl w:val="0"/>
                <w:numId w:val="7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64DD7" w14:textId="77777777" w:rsidR="00616A96" w:rsidRDefault="00616A9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4FEBB" w14:textId="77777777" w:rsidR="00616A96" w:rsidRDefault="00616A9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D2CAA" w14:textId="77777777" w:rsidR="00616A96" w:rsidRDefault="00616A96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F7762B3" w14:textId="77777777" w:rsidR="00616A96" w:rsidRDefault="00616A96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27147" w14:textId="77777777" w:rsidR="00616A96" w:rsidRDefault="00616A96" w:rsidP="007831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07B33" w14:textId="77777777" w:rsidR="00616A96" w:rsidRDefault="00616A9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3152B" w14:textId="77777777" w:rsidR="00616A96" w:rsidRDefault="00616A9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FCA97" w14:textId="77777777" w:rsidR="00616A96" w:rsidRDefault="00616A9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BF6FF" w14:textId="77777777" w:rsidR="00616A96" w:rsidRDefault="00616A9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7234CAFF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CD6E40" w14:textId="77777777" w:rsidR="00616A96" w:rsidRDefault="00616A96" w:rsidP="004939AC">
            <w:pPr>
              <w:numPr>
                <w:ilvl w:val="0"/>
                <w:numId w:val="7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B9240" w14:textId="77777777" w:rsidR="00616A96" w:rsidRDefault="00616A9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6649C" w14:textId="77777777" w:rsidR="00616A96" w:rsidRDefault="00616A9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E99D4" w14:textId="77777777" w:rsidR="00616A96" w:rsidRDefault="00616A96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2E015E2" w14:textId="77777777" w:rsidR="00616A96" w:rsidRDefault="00616A96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45DF6" w14:textId="77777777" w:rsidR="00616A96" w:rsidRDefault="00616A9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porți-unea de linie cuprin-să între TDJ 8/14 - 44/60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57E8E" w14:textId="77777777" w:rsidR="00616A96" w:rsidRDefault="00616A9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505C5" w14:textId="77777777" w:rsidR="00616A96" w:rsidRDefault="00616A9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B3DE4" w14:textId="77777777" w:rsidR="00616A96" w:rsidRDefault="00616A9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2402C" w14:textId="77777777" w:rsidR="00616A96" w:rsidRDefault="00616A9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63D6E61E" w14:textId="77777777" w:rsidTr="00A53F33">
        <w:trPr>
          <w:cantSplit/>
          <w:trHeight w:val="52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5C91DE" w14:textId="77777777" w:rsidR="00616A96" w:rsidRDefault="00616A96" w:rsidP="004939AC">
            <w:pPr>
              <w:numPr>
                <w:ilvl w:val="0"/>
                <w:numId w:val="7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4EDF4" w14:textId="77777777" w:rsidR="00616A96" w:rsidRDefault="00616A9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990AC" w14:textId="77777777" w:rsidR="00616A96" w:rsidRDefault="00616A9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FC0AC" w14:textId="77777777" w:rsidR="00616A96" w:rsidRDefault="00616A9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63F4414" w14:textId="77777777" w:rsidR="00616A96" w:rsidRDefault="00616A9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37295" w14:textId="77777777" w:rsidR="00616A96" w:rsidRDefault="00616A96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F8443" w14:textId="77777777" w:rsidR="00616A96" w:rsidRDefault="00616A9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1D8C7" w14:textId="77777777" w:rsidR="00616A96" w:rsidRDefault="00616A9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62D5A" w14:textId="77777777" w:rsidR="00616A96" w:rsidRDefault="00616A9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68E1F" w14:textId="77777777" w:rsidR="00616A96" w:rsidRDefault="00616A9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1B6BF9E9" w14:textId="77777777" w:rsidTr="00A53F33">
        <w:trPr>
          <w:cantSplit/>
          <w:trHeight w:val="9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470934" w14:textId="77777777" w:rsidR="00616A96" w:rsidRDefault="00616A96" w:rsidP="004939AC">
            <w:pPr>
              <w:numPr>
                <w:ilvl w:val="0"/>
                <w:numId w:val="7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8F6D8" w14:textId="77777777" w:rsidR="00616A96" w:rsidRDefault="00616A9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285F9" w14:textId="77777777" w:rsidR="00616A96" w:rsidRDefault="00616A9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A8291" w14:textId="77777777" w:rsidR="00616A96" w:rsidRDefault="00616A9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E2FB7BC" w14:textId="77777777" w:rsidR="00616A96" w:rsidRDefault="00616A9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896F0" w14:textId="77777777" w:rsidR="00616A96" w:rsidRDefault="00616A9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între sch. 100 şi </w:t>
            </w:r>
          </w:p>
          <w:p w14:paraId="49B367C1" w14:textId="77777777" w:rsidR="00616A96" w:rsidRDefault="00616A96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0268B" w14:textId="77777777" w:rsidR="00616A96" w:rsidRDefault="00616A9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3444A" w14:textId="77777777" w:rsidR="00616A96" w:rsidRDefault="00616A9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FA1A8" w14:textId="77777777" w:rsidR="00616A96" w:rsidRDefault="00616A9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95B30" w14:textId="77777777" w:rsidR="00616A96" w:rsidRDefault="00616A9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449E3BAC" w14:textId="77777777" w:rsidTr="00A53F33">
        <w:trPr>
          <w:cantSplit/>
          <w:trHeight w:val="104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5F1F56" w14:textId="77777777" w:rsidR="00616A96" w:rsidRDefault="00616A96" w:rsidP="004939AC">
            <w:pPr>
              <w:numPr>
                <w:ilvl w:val="0"/>
                <w:numId w:val="7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1E8DB" w14:textId="77777777" w:rsidR="00616A96" w:rsidRDefault="00616A9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EDF64" w14:textId="77777777" w:rsidR="00616A96" w:rsidRDefault="00616A9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CE441" w14:textId="77777777" w:rsidR="00616A96" w:rsidRDefault="00616A9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A6D8527" w14:textId="77777777" w:rsidR="00616A96" w:rsidRDefault="00616A9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A0674" w14:textId="77777777" w:rsidR="00616A96" w:rsidRDefault="00616A9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între T.D.J.</w:t>
            </w:r>
          </w:p>
          <w:p w14:paraId="4DF66F73" w14:textId="77777777" w:rsidR="00616A96" w:rsidRDefault="00616A9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44 / 60 şi </w:t>
            </w:r>
          </w:p>
          <w:p w14:paraId="021E6A6B" w14:textId="77777777" w:rsidR="00616A96" w:rsidRDefault="00616A96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543F7" w14:textId="77777777" w:rsidR="00616A96" w:rsidRDefault="00616A9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D444E" w14:textId="77777777" w:rsidR="00616A96" w:rsidRDefault="00616A9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2528F" w14:textId="77777777" w:rsidR="00616A96" w:rsidRDefault="00616A9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5F2EA" w14:textId="77777777" w:rsidR="00616A96" w:rsidRDefault="00616A9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9C4F956" w14:textId="77777777" w:rsidR="00616A96" w:rsidRDefault="00616A9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23B2 – 28B2.</w:t>
            </w:r>
          </w:p>
        </w:tc>
      </w:tr>
      <w:tr w:rsidR="00616A96" w14:paraId="5261C155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6410C0" w14:textId="77777777" w:rsidR="00616A96" w:rsidRDefault="00616A96" w:rsidP="004939AC">
            <w:pPr>
              <w:numPr>
                <w:ilvl w:val="0"/>
                <w:numId w:val="7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3525D" w14:textId="77777777" w:rsidR="00616A96" w:rsidRDefault="00616A9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BB7F7" w14:textId="77777777" w:rsidR="00616A96" w:rsidRDefault="00616A9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D5412" w14:textId="77777777" w:rsidR="00616A96" w:rsidRDefault="00616A9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2FF3279" w14:textId="77777777" w:rsidR="00616A96" w:rsidRDefault="00616A9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01011" w14:textId="77777777" w:rsidR="00616A96" w:rsidRDefault="00616A9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între sch. 64 </w:t>
            </w:r>
          </w:p>
          <w:p w14:paraId="3BB53A49" w14:textId="77777777" w:rsidR="00616A96" w:rsidRDefault="00616A9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3289E1C1" w14:textId="77777777" w:rsidR="00616A96" w:rsidRDefault="00616A96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67DC8" w14:textId="77777777" w:rsidR="00616A96" w:rsidRDefault="00616A9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4453D" w14:textId="77777777" w:rsidR="00616A96" w:rsidRDefault="00616A9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0F812" w14:textId="77777777" w:rsidR="00616A96" w:rsidRDefault="00616A9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9AC40" w14:textId="77777777" w:rsidR="00616A96" w:rsidRDefault="00616A9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14B2 – 16B2.</w:t>
            </w:r>
          </w:p>
        </w:tc>
      </w:tr>
      <w:tr w:rsidR="00616A96" w14:paraId="13BF6BAB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42A88F" w14:textId="77777777" w:rsidR="00616A96" w:rsidRDefault="00616A96" w:rsidP="004939AC">
            <w:pPr>
              <w:numPr>
                <w:ilvl w:val="0"/>
                <w:numId w:val="7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91ECA" w14:textId="77777777" w:rsidR="00616A96" w:rsidRDefault="00616A9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EDEA2" w14:textId="77777777" w:rsidR="00616A96" w:rsidRDefault="00616A9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FCFFC" w14:textId="77777777" w:rsidR="00616A96" w:rsidRDefault="00616A96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F7AB602" w14:textId="77777777" w:rsidR="00616A96" w:rsidRDefault="00616A9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5652A" w14:textId="77777777" w:rsidR="00616A96" w:rsidRDefault="00616A9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18/20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6B67A" w14:textId="77777777" w:rsidR="00616A96" w:rsidRDefault="00616A9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34556" w14:textId="77777777" w:rsidR="00616A96" w:rsidRDefault="00616A9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7991C" w14:textId="77777777" w:rsidR="00616A96" w:rsidRDefault="00616A9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988BC" w14:textId="77777777" w:rsidR="00616A96" w:rsidRDefault="00616A9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26366BF1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22AA8" w14:textId="77777777" w:rsidR="00616A96" w:rsidRDefault="00616A96" w:rsidP="004939AC">
            <w:pPr>
              <w:numPr>
                <w:ilvl w:val="0"/>
                <w:numId w:val="7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B36F6" w14:textId="77777777" w:rsidR="00616A96" w:rsidRDefault="00616A9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86398" w14:textId="77777777" w:rsidR="00616A96" w:rsidRDefault="00616A9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18B19" w14:textId="77777777" w:rsidR="00616A96" w:rsidRDefault="00616A96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411FF7F" w14:textId="77777777" w:rsidR="00616A96" w:rsidRDefault="00616A96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37491" w14:textId="77777777" w:rsidR="00616A96" w:rsidRDefault="00616A96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26/28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BB8D1" w14:textId="77777777" w:rsidR="00616A96" w:rsidRDefault="00616A9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DF11C" w14:textId="77777777" w:rsidR="00616A96" w:rsidRDefault="00616A9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78813" w14:textId="77777777" w:rsidR="00616A96" w:rsidRDefault="00616A9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C36FE" w14:textId="77777777" w:rsidR="00616A96" w:rsidRDefault="00616A9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75B16752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D7C2D6" w14:textId="77777777" w:rsidR="00616A96" w:rsidRDefault="00616A96" w:rsidP="004939AC">
            <w:pPr>
              <w:numPr>
                <w:ilvl w:val="0"/>
                <w:numId w:val="7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A4DC1" w14:textId="77777777" w:rsidR="00616A96" w:rsidRDefault="00616A9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5BFED" w14:textId="77777777" w:rsidR="00616A96" w:rsidRDefault="00616A9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0C6A1" w14:textId="77777777" w:rsidR="00616A96" w:rsidRDefault="00616A96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450FF08" w14:textId="77777777" w:rsidR="00616A96" w:rsidRDefault="00616A96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4A900" w14:textId="77777777" w:rsidR="00616A96" w:rsidRDefault="00616A96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44FB3" w14:textId="77777777" w:rsidR="00616A96" w:rsidRDefault="00616A9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252AF" w14:textId="77777777" w:rsidR="00616A96" w:rsidRDefault="00616A9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AB014" w14:textId="77777777" w:rsidR="00616A96" w:rsidRDefault="00616A9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1EB6C" w14:textId="77777777" w:rsidR="00616A96" w:rsidRDefault="00616A9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09CF5F6E" w14:textId="77777777" w:rsidTr="005558E6">
        <w:trPr>
          <w:cantSplit/>
          <w:trHeight w:val="16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D5B3DE" w14:textId="77777777" w:rsidR="00616A96" w:rsidRDefault="00616A96" w:rsidP="004939AC">
            <w:pPr>
              <w:numPr>
                <w:ilvl w:val="0"/>
                <w:numId w:val="7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227E2" w14:textId="77777777" w:rsidR="00616A96" w:rsidRDefault="00616A9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0F9F2" w14:textId="77777777" w:rsidR="00616A96" w:rsidRDefault="00616A9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181AC" w14:textId="77777777" w:rsidR="00616A96" w:rsidRDefault="00616A96" w:rsidP="00A9746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6F86545" w14:textId="77777777" w:rsidR="00616A96" w:rsidRDefault="00616A96" w:rsidP="0055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 2 Cap Giulești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1F457" w14:textId="77777777" w:rsidR="00616A96" w:rsidRDefault="00616A9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77323" w14:textId="77777777" w:rsidR="00616A96" w:rsidRDefault="00616A9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8F522" w14:textId="77777777" w:rsidR="00616A96" w:rsidRDefault="00616A9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0F716" w14:textId="77777777" w:rsidR="00616A96" w:rsidRDefault="00616A9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3E9BF" w14:textId="77777777" w:rsidR="00616A96" w:rsidRDefault="00616A9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100 ml de la călcâi </w:t>
            </w:r>
          </w:p>
          <w:p w14:paraId="694B2DA9" w14:textId="77777777" w:rsidR="00616A96" w:rsidRDefault="00616A96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sch. nr. 9 Post Giulești </w:t>
            </w:r>
          </w:p>
          <w:p w14:paraId="04238E1B" w14:textId="77777777" w:rsidR="00616A96" w:rsidRDefault="00616A96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Post 23.</w:t>
            </w:r>
          </w:p>
          <w:p w14:paraId="630F4FE3" w14:textId="77777777" w:rsidR="00616A96" w:rsidRDefault="00616A96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5D78AC80" w14:textId="77777777" w:rsidR="00616A96" w:rsidRDefault="00616A96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Post 23 cu palete galbene </w:t>
            </w:r>
          </w:p>
          <w:p w14:paraId="797EA00F" w14:textId="77777777" w:rsidR="00616A96" w:rsidRDefault="00616A96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diagonală.</w:t>
            </w:r>
          </w:p>
        </w:tc>
      </w:tr>
    </w:tbl>
    <w:p w14:paraId="738CBBBA" w14:textId="77777777" w:rsidR="00616A96" w:rsidRDefault="00616A96">
      <w:pPr>
        <w:spacing w:before="40" w:after="40" w:line="192" w:lineRule="auto"/>
        <w:ind w:right="57"/>
        <w:rPr>
          <w:sz w:val="20"/>
          <w:lang w:val="ro-RO"/>
        </w:rPr>
      </w:pPr>
    </w:p>
    <w:p w14:paraId="228242AE" w14:textId="77777777" w:rsidR="00616A96" w:rsidRDefault="00616A96" w:rsidP="007E3B63">
      <w:pPr>
        <w:pStyle w:val="Heading1"/>
        <w:spacing w:line="360" w:lineRule="auto"/>
      </w:pPr>
      <w:r>
        <w:lastRenderedPageBreak/>
        <w:t>LINIA 301 G</w:t>
      </w:r>
    </w:p>
    <w:p w14:paraId="7A44C328" w14:textId="77777777" w:rsidR="00616A96" w:rsidRDefault="00616A96" w:rsidP="0031180B">
      <w:pPr>
        <w:pStyle w:val="Heading1"/>
        <w:spacing w:line="360" w:lineRule="auto"/>
        <w:rPr>
          <w:b w:val="0"/>
          <w:bCs w:val="0"/>
          <w:sz w:val="8"/>
        </w:rPr>
      </w:pPr>
      <w:r>
        <w:t>BUCUREŞTII NOI - BUCUREŞTI TRIAJ GRUPA A2 – CABINA 9 - POST 17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872"/>
        <w:gridCol w:w="754"/>
        <w:gridCol w:w="2198"/>
        <w:gridCol w:w="868"/>
        <w:gridCol w:w="756"/>
        <w:gridCol w:w="868"/>
        <w:gridCol w:w="756"/>
        <w:gridCol w:w="2498"/>
      </w:tblGrid>
      <w:tr w:rsidR="00616A96" w14:paraId="06AC0AA3" w14:textId="77777777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FFCD58" w14:textId="77777777" w:rsidR="00616A96" w:rsidRDefault="00616A96" w:rsidP="004939AC">
            <w:pPr>
              <w:numPr>
                <w:ilvl w:val="0"/>
                <w:numId w:val="7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756D88" w14:textId="77777777" w:rsidR="00616A96" w:rsidRDefault="00616A9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F7B599" w14:textId="77777777" w:rsidR="00616A96" w:rsidRDefault="00616A9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FE9B74" w14:textId="77777777" w:rsidR="00616A96" w:rsidRDefault="00616A96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0C9E9F10" w14:textId="77777777" w:rsidR="00616A96" w:rsidRDefault="00616A96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48EE32" w14:textId="77777777" w:rsidR="00616A96" w:rsidRDefault="00616A9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54E6D5A5" w14:textId="77777777" w:rsidR="00616A96" w:rsidRDefault="00616A9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romb</w:t>
            </w:r>
          </w:p>
          <w:p w14:paraId="369F00D8" w14:textId="77777777" w:rsidR="00616A96" w:rsidRDefault="00616A9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bretea</w:t>
            </w:r>
          </w:p>
          <w:p w14:paraId="0CF03983" w14:textId="77777777" w:rsidR="00616A96" w:rsidRDefault="00616A9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DAFE4C" w14:textId="77777777" w:rsidR="00616A96" w:rsidRDefault="00616A9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5AB427" w14:textId="77777777" w:rsidR="00616A96" w:rsidRDefault="00616A9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BE1077" w14:textId="77777777" w:rsidR="00616A96" w:rsidRDefault="00616A9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8A65F8" w14:textId="77777777" w:rsidR="00616A96" w:rsidRDefault="00616A96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A76B28A" w14:textId="77777777" w:rsidR="00616A96" w:rsidRDefault="00616A96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tranzitări prin Post 17 de la Bucureștii Noi la Băneasa și de la Bucureștii Noi  grupa A2 Bucureşti Triaj.</w:t>
            </w:r>
          </w:p>
        </w:tc>
      </w:tr>
      <w:tr w:rsidR="00616A96" w14:paraId="2FB48CCE" w14:textId="77777777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20D307" w14:textId="77777777" w:rsidR="00616A96" w:rsidRDefault="00616A96" w:rsidP="004939AC">
            <w:pPr>
              <w:numPr>
                <w:ilvl w:val="0"/>
                <w:numId w:val="7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4C75C8" w14:textId="77777777" w:rsidR="00616A96" w:rsidRDefault="00616A9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4F4304" w14:textId="77777777" w:rsidR="00616A96" w:rsidRDefault="00616A9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CA9D42" w14:textId="77777777" w:rsidR="00616A96" w:rsidRDefault="00616A9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5FFDEA5" w14:textId="77777777" w:rsidR="00616A96" w:rsidRDefault="00616A9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0D2879" w14:textId="77777777" w:rsidR="00616A96" w:rsidRDefault="00616A9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7D67D33" w14:textId="77777777" w:rsidR="00616A96" w:rsidRDefault="00616A9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7A8E0629" w14:textId="77777777" w:rsidR="00616A96" w:rsidRDefault="00616A9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23 - 31 şi </w:t>
            </w:r>
          </w:p>
          <w:p w14:paraId="358F3DD1" w14:textId="77777777" w:rsidR="00616A96" w:rsidRDefault="00616A96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435C8E" w14:textId="77777777" w:rsidR="00616A96" w:rsidRDefault="00616A9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42A76C" w14:textId="77777777" w:rsidR="00616A96" w:rsidRDefault="00616A9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1DD365" w14:textId="77777777" w:rsidR="00616A96" w:rsidRDefault="00616A9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439883" w14:textId="77777777" w:rsidR="00616A96" w:rsidRDefault="00616A96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D3EDD17" w14:textId="77777777" w:rsidR="00616A96" w:rsidRDefault="00616A96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A 2 - 6 A 2 Cap Post 17 Bucureşti Triaj şi tranzitări de la Bucureştii Noi Grupa C la Bucureşti Băneasa şi Bucureştii Noi la Bucureşti Triaj Post 17.</w:t>
            </w:r>
          </w:p>
        </w:tc>
      </w:tr>
      <w:tr w:rsidR="00616A96" w14:paraId="6BE802AE" w14:textId="77777777" w:rsidTr="007203CB">
        <w:trPr>
          <w:cantSplit/>
          <w:trHeight w:val="221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8A7F52" w14:textId="77777777" w:rsidR="00616A96" w:rsidRDefault="00616A96" w:rsidP="004939AC">
            <w:pPr>
              <w:numPr>
                <w:ilvl w:val="0"/>
                <w:numId w:val="7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434761" w14:textId="77777777" w:rsidR="00616A96" w:rsidRDefault="00616A9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161EDE" w14:textId="77777777" w:rsidR="00616A96" w:rsidRDefault="00616A9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AB0131" w14:textId="77777777" w:rsidR="00616A96" w:rsidRDefault="00616A9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25986C7" w14:textId="77777777" w:rsidR="00616A96" w:rsidRDefault="00616A9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9428D5" w14:textId="77777777" w:rsidR="00616A96" w:rsidRDefault="00616A9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41EF311F" w14:textId="77777777" w:rsidR="00616A96" w:rsidRDefault="00616A9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103C3F84" w14:textId="77777777" w:rsidR="00616A96" w:rsidRDefault="00616A9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41 - 47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5D68D7" w14:textId="77777777" w:rsidR="00616A96" w:rsidRDefault="00616A9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8C01A9" w14:textId="77777777" w:rsidR="00616A96" w:rsidRDefault="00616A9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28661F" w14:textId="77777777" w:rsidR="00616A96" w:rsidRDefault="00616A9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E26FCE" w14:textId="77777777" w:rsidR="00616A96" w:rsidRDefault="00616A96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1C4D053C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EBBCD0A" w14:textId="77777777" w:rsidR="00616A96" w:rsidRDefault="00616A96" w:rsidP="004939AC">
            <w:pPr>
              <w:numPr>
                <w:ilvl w:val="0"/>
                <w:numId w:val="7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B5CDFA" w14:textId="77777777" w:rsidR="00616A96" w:rsidRDefault="00616A9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ABC563" w14:textId="77777777" w:rsidR="00616A96" w:rsidRDefault="00616A9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C05170" w14:textId="77777777" w:rsidR="00616A96" w:rsidRDefault="00616A9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F0113CD" w14:textId="77777777" w:rsidR="00616A96" w:rsidRDefault="00616A9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615859" w14:textId="77777777" w:rsidR="00616A96" w:rsidRDefault="00616A96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86FCA3" w14:textId="77777777" w:rsidR="00616A96" w:rsidRDefault="00616A9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96DCCC" w14:textId="77777777" w:rsidR="00616A96" w:rsidRDefault="00616A9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A140F2" w14:textId="77777777" w:rsidR="00616A96" w:rsidRDefault="00616A9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455EA7" w14:textId="77777777" w:rsidR="00616A96" w:rsidRDefault="00616A96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706D50AB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1CE9D19" w14:textId="77777777" w:rsidR="00616A96" w:rsidRDefault="00616A96" w:rsidP="004939AC">
            <w:pPr>
              <w:numPr>
                <w:ilvl w:val="0"/>
                <w:numId w:val="7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6D9ACD" w14:textId="77777777" w:rsidR="00616A96" w:rsidRDefault="00616A9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D898B1" w14:textId="77777777" w:rsidR="00616A96" w:rsidRDefault="00616A9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669FA3" w14:textId="77777777" w:rsidR="00616A96" w:rsidRDefault="00616A96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4106E1D1" w14:textId="77777777" w:rsidR="00616A96" w:rsidRDefault="00616A96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11F235" w14:textId="77777777" w:rsidR="00616A96" w:rsidRDefault="00616A96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85A895" w14:textId="77777777" w:rsidR="00616A96" w:rsidRDefault="00616A96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A120FD" w14:textId="77777777" w:rsidR="00616A96" w:rsidRDefault="00616A96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7B60FA" w14:textId="77777777" w:rsidR="00616A96" w:rsidRDefault="00616A96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443335" w14:textId="77777777" w:rsidR="00616A96" w:rsidRDefault="00616A96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666CD36C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CBC96D9" w14:textId="77777777" w:rsidR="00616A96" w:rsidRDefault="00616A96" w:rsidP="004939AC">
            <w:pPr>
              <w:numPr>
                <w:ilvl w:val="0"/>
                <w:numId w:val="7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F3DDDE" w14:textId="77777777" w:rsidR="00616A96" w:rsidRDefault="00616A9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938215" w14:textId="77777777" w:rsidR="00616A96" w:rsidRDefault="00616A9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F26A2B" w14:textId="77777777" w:rsidR="00616A96" w:rsidRDefault="00616A96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42DFEE47" w14:textId="77777777" w:rsidR="00616A96" w:rsidRDefault="00616A96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C500E5" w14:textId="77777777" w:rsidR="00616A96" w:rsidRDefault="00616A96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C028A2" w14:textId="77777777" w:rsidR="00616A96" w:rsidRDefault="00616A96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E3A7B8" w14:textId="77777777" w:rsidR="00616A96" w:rsidRDefault="00616A96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A601A8" w14:textId="77777777" w:rsidR="00616A96" w:rsidRDefault="00616A96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9A4C46" w14:textId="77777777" w:rsidR="00616A96" w:rsidRDefault="00616A96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659822FC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7C6B3" w14:textId="77777777" w:rsidR="00616A96" w:rsidRDefault="00616A96" w:rsidP="004939AC">
            <w:pPr>
              <w:numPr>
                <w:ilvl w:val="0"/>
                <w:numId w:val="7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EB384" w14:textId="77777777" w:rsidR="00616A96" w:rsidRDefault="00616A9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9BDC6" w14:textId="77777777" w:rsidR="00616A96" w:rsidRDefault="00616A9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22149" w14:textId="77777777" w:rsidR="00616A96" w:rsidRDefault="00616A9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F03A484" w14:textId="77777777" w:rsidR="00616A96" w:rsidRDefault="00616A9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17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B423B" w14:textId="77777777" w:rsidR="00616A96" w:rsidRDefault="00616A96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5B8A8F2" w14:textId="77777777" w:rsidR="00616A96" w:rsidRDefault="00616A96" w:rsidP="00C178EA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6521C" w14:textId="77777777" w:rsidR="00616A96" w:rsidRDefault="00616A9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8E24C" w14:textId="77777777" w:rsidR="00616A96" w:rsidRDefault="00616A9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E6D8D" w14:textId="77777777" w:rsidR="00616A96" w:rsidRDefault="00616A9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DA24C" w14:textId="77777777" w:rsidR="00616A96" w:rsidRDefault="00616A96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7C8C8B5A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831489" w14:textId="77777777" w:rsidR="00616A96" w:rsidRDefault="00616A96" w:rsidP="004939AC">
            <w:pPr>
              <w:numPr>
                <w:ilvl w:val="0"/>
                <w:numId w:val="7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79053" w14:textId="77777777" w:rsidR="00616A96" w:rsidRDefault="00616A9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8C812" w14:textId="77777777" w:rsidR="00616A96" w:rsidRDefault="00616A9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04790" w14:textId="77777777" w:rsidR="00616A96" w:rsidRDefault="00616A9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4D161DCD" w14:textId="77777777" w:rsidR="00616A96" w:rsidRDefault="00616A9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22E0B" w14:textId="77777777" w:rsidR="00616A96" w:rsidRDefault="00616A96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12D3D66" w14:textId="77777777" w:rsidR="00616A96" w:rsidRDefault="00616A96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6F997759" w14:textId="77777777" w:rsidR="00616A96" w:rsidRDefault="00616A96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33 - 59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496ED" w14:textId="77777777" w:rsidR="00616A96" w:rsidRDefault="00616A9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EFD35" w14:textId="77777777" w:rsidR="00616A96" w:rsidRDefault="00616A9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49E83" w14:textId="77777777" w:rsidR="00616A96" w:rsidRDefault="00616A9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1F3A3" w14:textId="77777777" w:rsidR="00616A96" w:rsidRDefault="00616A96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7602B6E5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20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CB056A" w14:textId="77777777" w:rsidR="00616A96" w:rsidRDefault="00616A96" w:rsidP="004939AC">
            <w:pPr>
              <w:numPr>
                <w:ilvl w:val="0"/>
                <w:numId w:val="7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B87F4" w14:textId="77777777" w:rsidR="00616A96" w:rsidRDefault="00616A9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B6A50" w14:textId="77777777" w:rsidR="00616A96" w:rsidRDefault="00616A9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A74A0" w14:textId="77777777" w:rsidR="00616A96" w:rsidRDefault="00616A9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788F7BD" w14:textId="77777777" w:rsidR="00616A96" w:rsidRDefault="00616A9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4F0CA" w14:textId="77777777" w:rsidR="00616A96" w:rsidRDefault="00616A96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38E65B23" w14:textId="77777777" w:rsidR="00616A96" w:rsidRDefault="00616A96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31AD0" w14:textId="77777777" w:rsidR="00616A96" w:rsidRDefault="00616A9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89A3E" w14:textId="77777777" w:rsidR="00616A96" w:rsidRDefault="00616A9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21FF4" w14:textId="77777777" w:rsidR="00616A96" w:rsidRDefault="00616A9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0AEE7" w14:textId="77777777" w:rsidR="00616A96" w:rsidRDefault="00616A96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1A22DD47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8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2F6D5E" w14:textId="77777777" w:rsidR="00616A96" w:rsidRDefault="00616A96" w:rsidP="004939AC">
            <w:pPr>
              <w:numPr>
                <w:ilvl w:val="0"/>
                <w:numId w:val="7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3AADA" w14:textId="77777777" w:rsidR="00616A96" w:rsidRDefault="00616A9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E6921" w14:textId="77777777" w:rsidR="00616A96" w:rsidRDefault="00616A9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3DB3F" w14:textId="77777777" w:rsidR="00616A96" w:rsidRDefault="00616A9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20EEBEE" w14:textId="77777777" w:rsidR="00616A96" w:rsidRDefault="00616A9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E06F7" w14:textId="77777777" w:rsidR="00616A96" w:rsidRDefault="00616A9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ADE152A" w14:textId="77777777" w:rsidR="00616A96" w:rsidRDefault="00616A9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26 - 20 </w:t>
            </w:r>
          </w:p>
          <w:p w14:paraId="54DEA128" w14:textId="77777777" w:rsidR="00616A96" w:rsidRDefault="00616A9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95E82" w14:textId="77777777" w:rsidR="00616A96" w:rsidRDefault="00616A9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B9F68" w14:textId="77777777" w:rsidR="00616A96" w:rsidRDefault="00616A9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F2E20" w14:textId="77777777" w:rsidR="00616A96" w:rsidRDefault="00616A9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95731" w14:textId="77777777" w:rsidR="00616A96" w:rsidRDefault="00616A96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78E93756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16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8FA49D" w14:textId="77777777" w:rsidR="00616A96" w:rsidRDefault="00616A96" w:rsidP="004939AC">
            <w:pPr>
              <w:numPr>
                <w:ilvl w:val="0"/>
                <w:numId w:val="7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B013E" w14:textId="77777777" w:rsidR="00616A96" w:rsidRDefault="00616A9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B51B6" w14:textId="77777777" w:rsidR="00616A96" w:rsidRDefault="00616A9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A70B6" w14:textId="77777777" w:rsidR="00616A96" w:rsidRDefault="00616A9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8A2B56F" w14:textId="77777777" w:rsidR="00616A96" w:rsidRDefault="00616A9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72976" w14:textId="77777777" w:rsidR="00616A96" w:rsidRDefault="00616A9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10 / 14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E5654" w14:textId="77777777" w:rsidR="00616A96" w:rsidRDefault="00616A9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2B2C7" w14:textId="77777777" w:rsidR="00616A96" w:rsidRDefault="00616A9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1431A" w14:textId="77777777" w:rsidR="00616A96" w:rsidRDefault="00616A9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808DF" w14:textId="77777777" w:rsidR="00616A96" w:rsidRDefault="00616A96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7D46259C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2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FCE6D7" w14:textId="77777777" w:rsidR="00616A96" w:rsidRDefault="00616A96" w:rsidP="004939AC">
            <w:pPr>
              <w:numPr>
                <w:ilvl w:val="0"/>
                <w:numId w:val="7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07EAC" w14:textId="77777777" w:rsidR="00616A96" w:rsidRDefault="00616A9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89202" w14:textId="77777777" w:rsidR="00616A96" w:rsidRDefault="00616A9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62494" w14:textId="77777777" w:rsidR="00616A96" w:rsidRDefault="00616A9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0236110B" w14:textId="77777777" w:rsidR="00616A96" w:rsidRDefault="00616A9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88D36" w14:textId="77777777" w:rsidR="00616A96" w:rsidRDefault="00616A9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78E55FD" w14:textId="77777777" w:rsidR="00616A96" w:rsidRDefault="00616A9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5C81D" w14:textId="77777777" w:rsidR="00616A96" w:rsidRDefault="00616A9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AEE61" w14:textId="77777777" w:rsidR="00616A96" w:rsidRDefault="00616A9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7E405" w14:textId="77777777" w:rsidR="00616A96" w:rsidRDefault="00616A9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3530E" w14:textId="77777777" w:rsidR="00616A96" w:rsidRDefault="00616A96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2EB6E9F1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1DD699" w14:textId="77777777" w:rsidR="00616A96" w:rsidRDefault="00616A96" w:rsidP="004939AC">
            <w:pPr>
              <w:numPr>
                <w:ilvl w:val="0"/>
                <w:numId w:val="7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E680D" w14:textId="77777777" w:rsidR="00616A96" w:rsidRDefault="00616A9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A849B" w14:textId="77777777" w:rsidR="00616A96" w:rsidRDefault="00616A9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DE587" w14:textId="77777777" w:rsidR="00616A96" w:rsidRDefault="00616A9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434B673A" w14:textId="77777777" w:rsidR="00616A96" w:rsidRDefault="00616A9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A2, 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3E739" w14:textId="77777777" w:rsidR="00616A96" w:rsidRDefault="00616A96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A56A9" w14:textId="77777777" w:rsidR="00616A96" w:rsidRDefault="00616A9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B933E" w14:textId="77777777" w:rsidR="00616A96" w:rsidRDefault="00616A9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CA97C" w14:textId="77777777" w:rsidR="00616A96" w:rsidRDefault="00616A9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ECC78" w14:textId="77777777" w:rsidR="00616A96" w:rsidRDefault="00616A96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3A398DEE" w14:textId="77777777" w:rsidR="00616A96" w:rsidRDefault="00616A96">
      <w:pPr>
        <w:spacing w:before="40" w:line="192" w:lineRule="auto"/>
        <w:ind w:right="57"/>
        <w:rPr>
          <w:sz w:val="20"/>
          <w:lang w:val="ro-RO"/>
        </w:rPr>
      </w:pPr>
    </w:p>
    <w:p w14:paraId="1F40D458" w14:textId="77777777" w:rsidR="00616A96" w:rsidRDefault="00616A96" w:rsidP="00C87A96">
      <w:pPr>
        <w:pStyle w:val="Heading1"/>
        <w:spacing w:line="360" w:lineRule="auto"/>
      </w:pPr>
      <w:r>
        <w:t>LINIA 301 J</w:t>
      </w:r>
    </w:p>
    <w:p w14:paraId="151EEF64" w14:textId="77777777" w:rsidR="00616A96" w:rsidRDefault="00616A96" w:rsidP="00294919">
      <w:pPr>
        <w:pStyle w:val="Heading1"/>
        <w:spacing w:line="360" w:lineRule="auto"/>
        <w:rPr>
          <w:b w:val="0"/>
          <w:bCs w:val="0"/>
          <w:sz w:val="8"/>
        </w:rPr>
      </w:pPr>
      <w:r>
        <w:t>BUCUREŞTI TRIAJ GRUPA 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616A96" w14:paraId="50D910CA" w14:textId="77777777" w:rsidTr="00B732CF">
        <w:trPr>
          <w:cantSplit/>
          <w:trHeight w:val="60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D28460" w14:textId="77777777" w:rsidR="00616A96" w:rsidRDefault="00616A96" w:rsidP="00616A96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D47CB" w14:textId="77777777" w:rsidR="00616A96" w:rsidRDefault="00616A96" w:rsidP="001965A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80652" w14:textId="77777777" w:rsidR="00616A96" w:rsidRDefault="00616A96" w:rsidP="003939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74DE1" w14:textId="77777777" w:rsidR="00616A96" w:rsidRDefault="00616A96" w:rsidP="00853388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București Triaj Grupa D 2 Cap Giulești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3A5A0" w14:textId="77777777" w:rsidR="00616A96" w:rsidRPr="007C4752" w:rsidRDefault="00616A96" w:rsidP="003939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7C4752">
              <w:rPr>
                <w:b/>
                <w:bCs/>
                <w:sz w:val="20"/>
                <w:szCs w:val="20"/>
                <w:lang w:val="ro-RO"/>
              </w:rPr>
              <w:t>linia 8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5D2C0" w14:textId="77777777" w:rsidR="00616A96" w:rsidRPr="007C4752" w:rsidRDefault="00616A96" w:rsidP="003939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C475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2F19C" w14:textId="77777777" w:rsidR="00616A96" w:rsidRDefault="00616A96" w:rsidP="003939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BA9B1" w14:textId="77777777" w:rsidR="00616A96" w:rsidRDefault="00616A96" w:rsidP="003939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9B1BC" w14:textId="77777777" w:rsidR="00616A96" w:rsidRDefault="00616A96" w:rsidP="0079579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100 ml de la călcâi sch. 9 Post Giulești spre Post 23.</w:t>
            </w:r>
          </w:p>
          <w:p w14:paraId="00F44940" w14:textId="77777777" w:rsidR="00616A96" w:rsidRDefault="00616A96" w:rsidP="0079579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teren. </w:t>
            </w:r>
          </w:p>
          <w:p w14:paraId="36AAC875" w14:textId="77777777" w:rsidR="00616A96" w:rsidRDefault="00616A96" w:rsidP="007957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Post 23 cu palete galbene cu diagonală.</w:t>
            </w:r>
          </w:p>
        </w:tc>
      </w:tr>
    </w:tbl>
    <w:p w14:paraId="3265E3FC" w14:textId="77777777" w:rsidR="00616A96" w:rsidRDefault="00616A96">
      <w:pPr>
        <w:spacing w:before="40" w:after="40" w:line="192" w:lineRule="auto"/>
        <w:ind w:right="57"/>
        <w:rPr>
          <w:sz w:val="20"/>
          <w:lang w:val="ro-RO"/>
        </w:rPr>
      </w:pPr>
    </w:p>
    <w:p w14:paraId="5833B750" w14:textId="77777777" w:rsidR="00616A96" w:rsidRDefault="00616A96" w:rsidP="00A04CFB">
      <w:pPr>
        <w:pStyle w:val="Heading1"/>
        <w:spacing w:line="360" w:lineRule="auto"/>
      </w:pPr>
      <w:r>
        <w:t>LINIA 301 K</w:t>
      </w:r>
    </w:p>
    <w:p w14:paraId="530C6648" w14:textId="77777777" w:rsidR="00616A96" w:rsidRDefault="00616A96" w:rsidP="009F157E">
      <w:pPr>
        <w:pStyle w:val="Heading1"/>
        <w:spacing w:line="360" w:lineRule="auto"/>
        <w:rPr>
          <w:b w:val="0"/>
          <w:bCs w:val="0"/>
          <w:sz w:val="8"/>
        </w:rPr>
      </w:pPr>
      <w:r>
        <w:t>BUCUREŞTI TRIAJ - MOGOŞOAIA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616A96" w14:paraId="4F8BFC29" w14:textId="77777777" w:rsidTr="004C27E1">
        <w:trPr>
          <w:cantSplit/>
          <w:trHeight w:val="789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CB96A" w14:textId="77777777" w:rsidR="00616A96" w:rsidRDefault="00616A96" w:rsidP="00616A96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1E881" w14:textId="77777777" w:rsidR="00616A96" w:rsidRDefault="00616A96" w:rsidP="009B52A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18443" w14:textId="77777777" w:rsidR="00616A96" w:rsidRDefault="00616A96" w:rsidP="009B52A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BF1A8" w14:textId="77777777" w:rsidR="00616A96" w:rsidRDefault="00616A96" w:rsidP="00416888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Mogoșoaia Cap Y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2827E" w14:textId="77777777" w:rsidR="00616A96" w:rsidRDefault="00616A96" w:rsidP="009B52A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în abatere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4C1B0" w14:textId="77777777" w:rsidR="00616A96" w:rsidRPr="00DC00E9" w:rsidRDefault="00616A96" w:rsidP="009B52A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40"/>
                <w:szCs w:val="40"/>
                <w:lang w:val="ro-RO"/>
              </w:rPr>
            </w:pPr>
            <w:r w:rsidRPr="00DC00E9">
              <w:rPr>
                <w:b/>
                <w:bCs/>
                <w:sz w:val="40"/>
                <w:szCs w:val="40"/>
                <w:lang w:val="ro-RO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75355" w14:textId="77777777" w:rsidR="00616A96" w:rsidRDefault="00616A96" w:rsidP="009B52A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4A7E9" w14:textId="77777777" w:rsidR="00616A96" w:rsidRDefault="00616A96" w:rsidP="009B52A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A9327" w14:textId="77777777" w:rsidR="00616A96" w:rsidRDefault="00616A96" w:rsidP="004C27E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48558530" w14:textId="77777777" w:rsidR="00616A96" w:rsidRDefault="00616A96">
      <w:pPr>
        <w:spacing w:before="40" w:after="40" w:line="192" w:lineRule="auto"/>
        <w:ind w:right="57"/>
        <w:rPr>
          <w:sz w:val="20"/>
          <w:lang w:val="ro-RO"/>
        </w:rPr>
      </w:pPr>
    </w:p>
    <w:p w14:paraId="737036AC" w14:textId="77777777" w:rsidR="00616A96" w:rsidRDefault="00616A96" w:rsidP="00956F37">
      <w:pPr>
        <w:pStyle w:val="Heading1"/>
        <w:spacing w:line="360" w:lineRule="auto"/>
      </w:pPr>
      <w:r>
        <w:lastRenderedPageBreak/>
        <w:t>LINIA 301 N</w:t>
      </w:r>
    </w:p>
    <w:p w14:paraId="32EE5ACC" w14:textId="77777777" w:rsidR="00616A96" w:rsidRDefault="00616A96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616A96" w14:paraId="1BB87B4B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1E16C0" w14:textId="77777777" w:rsidR="00616A96" w:rsidRDefault="00616A96" w:rsidP="00616A9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BD15E" w14:textId="77777777" w:rsidR="00616A96" w:rsidRDefault="00616A96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BC251" w14:textId="77777777" w:rsidR="00616A96" w:rsidRDefault="00616A96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A55A0" w14:textId="77777777" w:rsidR="00616A96" w:rsidRDefault="00616A96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44139771" w14:textId="77777777" w:rsidR="00616A96" w:rsidRDefault="00616A96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5AC5B" w14:textId="77777777" w:rsidR="00616A96" w:rsidRDefault="00616A96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204E2" w14:textId="77777777" w:rsidR="00616A96" w:rsidRDefault="00616A96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24C89" w14:textId="77777777" w:rsidR="00616A96" w:rsidRDefault="00616A96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EF61E" w14:textId="77777777" w:rsidR="00616A96" w:rsidRPr="0022092F" w:rsidRDefault="00616A96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4A847" w14:textId="77777777" w:rsidR="00616A96" w:rsidRDefault="00616A96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104BDB57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5EBB60" w14:textId="77777777" w:rsidR="00616A96" w:rsidRDefault="00616A96" w:rsidP="00616A9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6FE28" w14:textId="77777777" w:rsidR="00616A96" w:rsidRDefault="00616A96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12BC7" w14:textId="77777777" w:rsidR="00616A96" w:rsidRDefault="00616A96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97D09" w14:textId="77777777" w:rsidR="00616A96" w:rsidRDefault="00616A96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784E92F7" w14:textId="77777777" w:rsidR="00616A96" w:rsidRDefault="00616A96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8FF9E" w14:textId="77777777" w:rsidR="00616A96" w:rsidRDefault="00616A96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35432" w14:textId="77777777" w:rsidR="00616A96" w:rsidRDefault="00616A96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1EF7D" w14:textId="77777777" w:rsidR="00616A96" w:rsidRDefault="00616A96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D426A" w14:textId="77777777" w:rsidR="00616A96" w:rsidRPr="0022092F" w:rsidRDefault="00616A96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9923C" w14:textId="77777777" w:rsidR="00616A96" w:rsidRDefault="00616A96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0E6AE291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2A58BE" w14:textId="77777777" w:rsidR="00616A96" w:rsidRDefault="00616A96" w:rsidP="00616A9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B5D71" w14:textId="77777777" w:rsidR="00616A96" w:rsidRDefault="00616A96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CB1E2" w14:textId="77777777" w:rsidR="00616A96" w:rsidRDefault="00616A96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1126E" w14:textId="77777777" w:rsidR="00616A96" w:rsidRDefault="00616A96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45CCCC05" w14:textId="77777777" w:rsidR="00616A96" w:rsidRDefault="00616A96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BAF49" w14:textId="77777777" w:rsidR="00616A96" w:rsidRDefault="00616A96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06AB3" w14:textId="77777777" w:rsidR="00616A96" w:rsidRDefault="00616A96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A0D12" w14:textId="77777777" w:rsidR="00616A96" w:rsidRDefault="00616A96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466A5" w14:textId="77777777" w:rsidR="00616A96" w:rsidRPr="0022092F" w:rsidRDefault="00616A96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2B290" w14:textId="77777777" w:rsidR="00616A96" w:rsidRDefault="00616A96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6C92A5C" w14:textId="77777777" w:rsidR="00616A96" w:rsidRPr="00474FB0" w:rsidRDefault="00616A96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616A96" w14:paraId="610B4F9C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8291AB" w14:textId="77777777" w:rsidR="00616A96" w:rsidRDefault="00616A96" w:rsidP="00616A9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B216A" w14:textId="77777777" w:rsidR="00616A96" w:rsidRDefault="00616A9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C69C" w14:textId="77777777" w:rsidR="00616A96" w:rsidRDefault="00616A96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9261E" w14:textId="77777777" w:rsidR="00616A96" w:rsidRDefault="00616A96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5ED7FF66" w14:textId="77777777" w:rsidR="00616A96" w:rsidRDefault="00616A96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DD63B" w14:textId="77777777" w:rsidR="00616A96" w:rsidRDefault="00616A9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057AB" w14:textId="77777777" w:rsidR="00616A96" w:rsidRDefault="00616A96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02AD8" w14:textId="77777777" w:rsidR="00616A96" w:rsidRDefault="00616A9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84D46" w14:textId="77777777" w:rsidR="00616A96" w:rsidRPr="0022092F" w:rsidRDefault="00616A96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96819" w14:textId="77777777" w:rsidR="00616A96" w:rsidRDefault="00616A96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47BC9006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FA0D49" w14:textId="77777777" w:rsidR="00616A96" w:rsidRDefault="00616A96" w:rsidP="00616A9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C556D" w14:textId="77777777" w:rsidR="00616A96" w:rsidRDefault="00616A9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62160" w14:textId="77777777" w:rsidR="00616A96" w:rsidRDefault="00616A96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B0D22" w14:textId="77777777" w:rsidR="00616A96" w:rsidRDefault="00616A96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0833A01B" w14:textId="77777777" w:rsidR="00616A96" w:rsidRDefault="00616A96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1DB9D" w14:textId="77777777" w:rsidR="00616A96" w:rsidRDefault="00616A9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59A2EB87" w14:textId="77777777" w:rsidR="00616A96" w:rsidRDefault="00616A9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5A327D8C" w14:textId="77777777" w:rsidR="00616A96" w:rsidRDefault="00616A9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74617" w14:textId="77777777" w:rsidR="00616A96" w:rsidRDefault="00616A96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8BF37" w14:textId="77777777" w:rsidR="00616A96" w:rsidRDefault="00616A9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C792C" w14:textId="77777777" w:rsidR="00616A96" w:rsidRPr="0022092F" w:rsidRDefault="00616A96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15ECF" w14:textId="77777777" w:rsidR="00616A96" w:rsidRDefault="00616A96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0C4EEC2A" w14:textId="77777777" w:rsidR="00616A96" w:rsidRDefault="00616A96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4AC6CD3E" w14:textId="77777777" w:rsidR="00616A96" w:rsidRDefault="00616A96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616A96" w14:paraId="66F04197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EE217B" w14:textId="77777777" w:rsidR="00616A96" w:rsidRDefault="00616A96" w:rsidP="00616A9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7235A" w14:textId="77777777" w:rsidR="00616A96" w:rsidRDefault="00616A9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14:paraId="5C643253" w14:textId="77777777" w:rsidR="00616A96" w:rsidRDefault="00616A9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B7319" w14:textId="77777777" w:rsidR="00616A96" w:rsidRDefault="00616A96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B2A80" w14:textId="77777777" w:rsidR="00616A96" w:rsidRDefault="00616A96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128A2E9E" w14:textId="77777777" w:rsidR="00616A96" w:rsidRDefault="00616A96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B2D20" w14:textId="77777777" w:rsidR="00616A96" w:rsidRDefault="00616A9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F1AA3" w14:textId="77777777" w:rsidR="00616A96" w:rsidRDefault="00616A96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DBC46" w14:textId="77777777" w:rsidR="00616A96" w:rsidRDefault="00616A9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CBA32" w14:textId="77777777" w:rsidR="00616A96" w:rsidRPr="0022092F" w:rsidRDefault="00616A96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FF82B" w14:textId="77777777" w:rsidR="00616A96" w:rsidRDefault="00616A96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4FD28E95" w14:textId="77777777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1131FF" w14:textId="77777777" w:rsidR="00616A96" w:rsidRDefault="00616A96" w:rsidP="00616A96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7CBF1" w14:textId="77777777" w:rsidR="00616A96" w:rsidRDefault="00616A9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7C141" w14:textId="77777777" w:rsidR="00616A96" w:rsidRDefault="00616A96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DB93F" w14:textId="77777777" w:rsidR="00616A96" w:rsidRDefault="00616A96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6E988F88" w14:textId="77777777" w:rsidR="00616A96" w:rsidRDefault="00616A96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758F4" w14:textId="77777777" w:rsidR="00616A96" w:rsidRDefault="00616A9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3AC6EEC" w14:textId="77777777" w:rsidR="00616A96" w:rsidRDefault="00616A9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804F6" w14:textId="77777777" w:rsidR="00616A96" w:rsidRDefault="00616A96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3382B" w14:textId="77777777" w:rsidR="00616A96" w:rsidRDefault="00616A9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EAB8D" w14:textId="77777777" w:rsidR="00616A96" w:rsidRPr="0022092F" w:rsidRDefault="00616A96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829A5" w14:textId="77777777" w:rsidR="00616A96" w:rsidRDefault="00616A96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5BB4DCD8" w14:textId="77777777" w:rsidR="00616A96" w:rsidRDefault="00616A96">
      <w:pPr>
        <w:spacing w:before="40" w:after="40" w:line="192" w:lineRule="auto"/>
        <w:ind w:right="57"/>
        <w:rPr>
          <w:sz w:val="20"/>
          <w:lang w:val="ro-RO"/>
        </w:rPr>
      </w:pPr>
    </w:p>
    <w:p w14:paraId="27B9B80D" w14:textId="77777777" w:rsidR="00616A96" w:rsidRDefault="00616A96" w:rsidP="007F72A5">
      <w:pPr>
        <w:pStyle w:val="Heading1"/>
        <w:spacing w:line="360" w:lineRule="auto"/>
      </w:pPr>
      <w:r>
        <w:t>LINIA 301 O</w:t>
      </w:r>
    </w:p>
    <w:p w14:paraId="1AD687B8" w14:textId="77777777" w:rsidR="00616A96" w:rsidRDefault="00616A96" w:rsidP="00906CE3">
      <w:pPr>
        <w:pStyle w:val="Heading1"/>
        <w:spacing w:line="360" w:lineRule="auto"/>
        <w:rPr>
          <w:b w:val="0"/>
          <w:bCs w:val="0"/>
          <w:sz w:val="8"/>
        </w:rPr>
      </w:pPr>
      <w:r>
        <w:t>BUCUREŞTI NORD GR. B - BUCUREŞTI TRIAJ POST 9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616A96" w14:paraId="7D832131" w14:textId="77777777" w:rsidTr="00FF67C7">
        <w:trPr>
          <w:cantSplit/>
          <w:trHeight w:val="1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14BC7" w14:textId="77777777" w:rsidR="00616A96" w:rsidRDefault="00616A96" w:rsidP="00616A96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4D209" w14:textId="77777777" w:rsidR="00616A96" w:rsidRDefault="00616A9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A5458" w14:textId="77777777" w:rsidR="00616A96" w:rsidRPr="00F1029A" w:rsidRDefault="00616A9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2B332" w14:textId="77777777" w:rsidR="00616A96" w:rsidRDefault="00616A96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5F016F7C" w14:textId="77777777" w:rsidR="00616A96" w:rsidRDefault="00616A96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EDE95" w14:textId="77777777" w:rsidR="00616A96" w:rsidRDefault="00616A9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DE19B" w14:textId="77777777" w:rsidR="00616A96" w:rsidRPr="00F1029A" w:rsidRDefault="00616A9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4CB3A" w14:textId="77777777" w:rsidR="00616A96" w:rsidRDefault="00616A9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55AB1" w14:textId="77777777" w:rsidR="00616A96" w:rsidRPr="00F1029A" w:rsidRDefault="00616A9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5246C" w14:textId="77777777" w:rsidR="00616A96" w:rsidRDefault="00616A96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06AD6BF5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9D4C77" w14:textId="77777777" w:rsidR="00616A96" w:rsidRDefault="00616A96" w:rsidP="00616A96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B27DA" w14:textId="77777777" w:rsidR="00616A96" w:rsidRDefault="00616A9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4BFFE" w14:textId="77777777" w:rsidR="00616A96" w:rsidRPr="00F1029A" w:rsidRDefault="00616A9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65F66" w14:textId="77777777" w:rsidR="00616A96" w:rsidRDefault="00616A96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004683A8" w14:textId="77777777" w:rsidR="00616A96" w:rsidRDefault="00616A96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56EF7" w14:textId="77777777" w:rsidR="00616A96" w:rsidRDefault="00616A9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ED6A5" w14:textId="77777777" w:rsidR="00616A96" w:rsidRPr="00F1029A" w:rsidRDefault="00616A9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D42CC" w14:textId="77777777" w:rsidR="00616A96" w:rsidRDefault="00616A9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85132" w14:textId="77777777" w:rsidR="00616A96" w:rsidRPr="00F1029A" w:rsidRDefault="00616A9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FB0C5" w14:textId="77777777" w:rsidR="00616A96" w:rsidRDefault="00616A96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678C670B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3492E" w14:textId="77777777" w:rsidR="00616A96" w:rsidRDefault="00616A96" w:rsidP="00616A96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B45DF" w14:textId="77777777" w:rsidR="00616A96" w:rsidRDefault="00616A9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465E3" w14:textId="77777777" w:rsidR="00616A96" w:rsidRPr="00F1029A" w:rsidRDefault="00616A9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58245" w14:textId="77777777" w:rsidR="00616A96" w:rsidRDefault="00616A96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73034B82" w14:textId="77777777" w:rsidR="00616A96" w:rsidRDefault="00616A96" w:rsidP="00BB14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4AE24" w14:textId="77777777" w:rsidR="00616A96" w:rsidRDefault="00616A9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o lungi-me de 200 m 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974EA" w14:textId="77777777" w:rsidR="00616A96" w:rsidRPr="00F1029A" w:rsidRDefault="00616A9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72D0B" w14:textId="77777777" w:rsidR="00616A96" w:rsidRDefault="00616A9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7D88A" w14:textId="77777777" w:rsidR="00616A96" w:rsidRPr="00F1029A" w:rsidRDefault="00616A9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ADBEE" w14:textId="77777777" w:rsidR="00616A96" w:rsidRDefault="00616A96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8C42357" w14:textId="77777777" w:rsidR="00616A96" w:rsidRDefault="00616A96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Deschisă pe o lungime de 200 m Cap X.</w:t>
            </w:r>
          </w:p>
        </w:tc>
      </w:tr>
      <w:tr w:rsidR="00616A96" w14:paraId="4D6C3FF2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9F1CF" w14:textId="77777777" w:rsidR="00616A96" w:rsidRDefault="00616A96" w:rsidP="00616A96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E3962" w14:textId="77777777" w:rsidR="00616A96" w:rsidRDefault="00616A9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C64BC" w14:textId="77777777" w:rsidR="00616A96" w:rsidRPr="00F1029A" w:rsidRDefault="00616A9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124A3" w14:textId="77777777" w:rsidR="00616A96" w:rsidRDefault="00616A96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65675EBA" w14:textId="77777777" w:rsidR="00616A96" w:rsidRDefault="00616A96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9EA6C" w14:textId="77777777" w:rsidR="00616A96" w:rsidRDefault="00616A96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6931DCF" w14:textId="77777777" w:rsidR="00616A96" w:rsidRDefault="00616A96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B493F" w14:textId="77777777" w:rsidR="00616A96" w:rsidRPr="00F1029A" w:rsidRDefault="00616A96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5AE74" w14:textId="77777777" w:rsidR="00616A96" w:rsidRDefault="00616A96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29DA9" w14:textId="77777777" w:rsidR="00616A96" w:rsidRPr="00F1029A" w:rsidRDefault="00616A96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7509B" w14:textId="77777777" w:rsidR="00616A96" w:rsidRDefault="00616A96" w:rsidP="00D544A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60072E98" w14:textId="77777777" w:rsidTr="00FF67C7">
        <w:trPr>
          <w:cantSplit/>
          <w:trHeight w:val="1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DE077F" w14:textId="77777777" w:rsidR="00616A96" w:rsidRDefault="00616A96" w:rsidP="00616A96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27224" w14:textId="77777777" w:rsidR="00616A96" w:rsidRDefault="00616A9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1DB92" w14:textId="77777777" w:rsidR="00616A96" w:rsidRPr="00F1029A" w:rsidRDefault="00616A9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139B2" w14:textId="77777777" w:rsidR="00616A96" w:rsidRDefault="00616A96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190F2A59" w14:textId="77777777" w:rsidR="00616A96" w:rsidRDefault="00616A96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85326" w14:textId="77777777" w:rsidR="00616A96" w:rsidRDefault="00616A9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6FAC933" w14:textId="77777777" w:rsidR="00616A96" w:rsidRDefault="00616A9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56EAF" w14:textId="77777777" w:rsidR="00616A96" w:rsidRPr="00F1029A" w:rsidRDefault="00616A9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42284" w14:textId="77777777" w:rsidR="00616A96" w:rsidRDefault="00616A9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CEDDB" w14:textId="77777777" w:rsidR="00616A96" w:rsidRPr="00F1029A" w:rsidRDefault="00616A9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DC47A" w14:textId="77777777" w:rsidR="00616A96" w:rsidRDefault="00616A96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67BCF7C9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9378DB" w14:textId="77777777" w:rsidR="00616A96" w:rsidRDefault="00616A96" w:rsidP="00616A96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011CB" w14:textId="77777777" w:rsidR="00616A96" w:rsidRDefault="00616A9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78758" w14:textId="77777777" w:rsidR="00616A96" w:rsidRPr="00F1029A" w:rsidRDefault="00616A9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FF256" w14:textId="77777777" w:rsidR="00616A96" w:rsidRDefault="00616A96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4D60D65C" w14:textId="77777777" w:rsidR="00616A96" w:rsidRDefault="00616A96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10D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C70D9" w14:textId="77777777" w:rsidR="00616A96" w:rsidRDefault="00616A9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351FE1C" w14:textId="77777777" w:rsidR="00616A96" w:rsidRDefault="00616A9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E6ABE" w14:textId="77777777" w:rsidR="00616A96" w:rsidRPr="00F1029A" w:rsidRDefault="00616A9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1A415" w14:textId="77777777" w:rsidR="00616A96" w:rsidRDefault="00616A9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0A825" w14:textId="77777777" w:rsidR="00616A96" w:rsidRPr="00F1029A" w:rsidRDefault="00616A9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F90A6" w14:textId="77777777" w:rsidR="00616A96" w:rsidRDefault="00616A96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7A010EE0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ABECC" w14:textId="77777777" w:rsidR="00616A96" w:rsidRDefault="00616A96" w:rsidP="00616A96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67DB7" w14:textId="77777777" w:rsidR="00616A96" w:rsidRDefault="00616A9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194A4" w14:textId="77777777" w:rsidR="00616A96" w:rsidRPr="00F1029A" w:rsidRDefault="00616A9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05C80" w14:textId="77777777" w:rsidR="00616A96" w:rsidRDefault="00616A96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3B197D55" w14:textId="77777777" w:rsidR="00616A96" w:rsidRDefault="00616A96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9EFC2" w14:textId="77777777" w:rsidR="00616A96" w:rsidRDefault="00616A9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389FC310" w14:textId="77777777" w:rsidR="00616A96" w:rsidRDefault="00616A96" w:rsidP="00D83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B11A1" w14:textId="77777777" w:rsidR="00616A96" w:rsidRPr="00F1029A" w:rsidRDefault="00616A9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03F02" w14:textId="77777777" w:rsidR="00616A96" w:rsidRDefault="00616A9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DEA52" w14:textId="77777777" w:rsidR="00616A96" w:rsidRPr="00F1029A" w:rsidRDefault="00616A9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32748" w14:textId="77777777" w:rsidR="00616A96" w:rsidRDefault="00616A96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7C6A050" w14:textId="77777777" w:rsidR="00616A96" w:rsidRDefault="00616A96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Acces la linia 11 D.</w:t>
            </w:r>
          </w:p>
        </w:tc>
      </w:tr>
      <w:tr w:rsidR="00616A96" w14:paraId="5C89FFF3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4A435" w14:textId="77777777" w:rsidR="00616A96" w:rsidRDefault="00616A96" w:rsidP="00616A96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C5068" w14:textId="77777777" w:rsidR="00616A96" w:rsidRDefault="00616A9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586BC" w14:textId="77777777" w:rsidR="00616A96" w:rsidRPr="00F1029A" w:rsidRDefault="00616A9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EDC26" w14:textId="77777777" w:rsidR="00616A96" w:rsidRDefault="00616A96" w:rsidP="00954B7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06F68" w14:textId="77777777" w:rsidR="00616A96" w:rsidRDefault="00616A9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1FBE94D7" w14:textId="77777777" w:rsidR="00616A96" w:rsidRDefault="00616A9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0CE73" w14:textId="77777777" w:rsidR="00616A96" w:rsidRPr="00F1029A" w:rsidRDefault="00616A9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D0385" w14:textId="77777777" w:rsidR="00616A96" w:rsidRDefault="00616A9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CD4F6" w14:textId="77777777" w:rsidR="00616A96" w:rsidRPr="00F1029A" w:rsidRDefault="00616A9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2E4CC" w14:textId="77777777" w:rsidR="00616A96" w:rsidRDefault="00616A96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F700A4E" w14:textId="77777777" w:rsidR="00616A96" w:rsidRDefault="00616A96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847FB8C" w14:textId="77777777" w:rsidR="00616A96" w:rsidRDefault="00616A96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1A, 2A și 1D.</w:t>
            </w:r>
          </w:p>
        </w:tc>
      </w:tr>
      <w:tr w:rsidR="00616A96" w14:paraId="22FCC7A4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D022B" w14:textId="77777777" w:rsidR="00616A96" w:rsidRDefault="00616A96" w:rsidP="00616A96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8ECE3" w14:textId="77777777" w:rsidR="00616A96" w:rsidRDefault="00616A9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47BF5" w14:textId="77777777" w:rsidR="00616A96" w:rsidRPr="00F1029A" w:rsidRDefault="00616A9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44864" w14:textId="77777777" w:rsidR="00616A96" w:rsidRDefault="00616A96" w:rsidP="00614B0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9C466" w14:textId="77777777" w:rsidR="00616A96" w:rsidRDefault="00616A96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porți-unea cuprin-</w:t>
            </w:r>
          </w:p>
          <w:p w14:paraId="5E404D01" w14:textId="77777777" w:rsidR="00616A96" w:rsidRDefault="00616A96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să între sch. 106 și TDJ </w:t>
            </w:r>
          </w:p>
          <w:p w14:paraId="63D6FD65" w14:textId="77777777" w:rsidR="00616A96" w:rsidRDefault="00616A96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86 /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40A52" w14:textId="77777777" w:rsidR="00616A96" w:rsidRPr="00F1029A" w:rsidRDefault="00616A96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CC495" w14:textId="77777777" w:rsidR="00616A96" w:rsidRDefault="00616A96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E44F8" w14:textId="77777777" w:rsidR="00616A96" w:rsidRPr="00F1029A" w:rsidRDefault="00616A96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8CAD1" w14:textId="77777777" w:rsidR="00616A96" w:rsidRDefault="00616A96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619885F" w14:textId="77777777" w:rsidR="00616A96" w:rsidRDefault="00616A96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de la linia 2D la liniile 11D </w:t>
            </w:r>
          </w:p>
          <w:p w14:paraId="6C91732F" w14:textId="77777777" w:rsidR="00616A96" w:rsidRDefault="00616A96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2 Centură st. București Basarab.</w:t>
            </w:r>
          </w:p>
        </w:tc>
      </w:tr>
    </w:tbl>
    <w:p w14:paraId="568391E7" w14:textId="77777777" w:rsidR="00616A96" w:rsidRDefault="00616A96">
      <w:pPr>
        <w:spacing w:before="40" w:after="40" w:line="192" w:lineRule="auto"/>
        <w:ind w:right="57"/>
        <w:rPr>
          <w:sz w:val="20"/>
          <w:lang w:val="ro-RO"/>
        </w:rPr>
      </w:pPr>
    </w:p>
    <w:p w14:paraId="1D9BEF9B" w14:textId="77777777" w:rsidR="00616A96" w:rsidRDefault="00616A96" w:rsidP="003260D9">
      <w:pPr>
        <w:pStyle w:val="Heading1"/>
        <w:spacing w:line="360" w:lineRule="auto"/>
      </w:pPr>
      <w:r>
        <w:t>LINIA 301 P</w:t>
      </w:r>
    </w:p>
    <w:p w14:paraId="0243D7A4" w14:textId="77777777" w:rsidR="00616A96" w:rsidRDefault="00616A96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616A96" w14:paraId="6AB833A4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B4693E" w14:textId="77777777" w:rsidR="00616A96" w:rsidRDefault="00616A96" w:rsidP="00616A96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67858" w14:textId="77777777" w:rsidR="00616A96" w:rsidRDefault="00616A96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3AC73" w14:textId="77777777" w:rsidR="00616A96" w:rsidRPr="001B37B8" w:rsidRDefault="00616A96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B8181" w14:textId="77777777" w:rsidR="00616A96" w:rsidRDefault="00616A96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37D427E0" w14:textId="77777777" w:rsidR="00616A96" w:rsidRDefault="00616A96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A9982" w14:textId="77777777" w:rsidR="00616A96" w:rsidRDefault="00616A96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007F6" w14:textId="77777777" w:rsidR="00616A96" w:rsidRDefault="00616A96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E4C3E" w14:textId="77777777" w:rsidR="00616A96" w:rsidRDefault="00616A96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FEBAB" w14:textId="77777777" w:rsidR="00616A96" w:rsidRPr="001B37B8" w:rsidRDefault="00616A96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0F6C8" w14:textId="77777777" w:rsidR="00616A96" w:rsidRDefault="00616A96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23532A09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A20461" w14:textId="77777777" w:rsidR="00616A96" w:rsidRDefault="00616A96" w:rsidP="00616A96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EC2FF" w14:textId="77777777" w:rsidR="00616A96" w:rsidRDefault="00616A96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B8E99" w14:textId="77777777" w:rsidR="00616A96" w:rsidRPr="001B37B8" w:rsidRDefault="00616A96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A54E2" w14:textId="77777777" w:rsidR="00616A96" w:rsidRDefault="00616A96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039718A7" w14:textId="77777777" w:rsidR="00616A96" w:rsidRDefault="00616A96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97B22" w14:textId="77777777" w:rsidR="00616A96" w:rsidRDefault="00616A96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5B798" w14:textId="77777777" w:rsidR="00616A96" w:rsidRDefault="00616A96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11FCE" w14:textId="77777777" w:rsidR="00616A96" w:rsidRDefault="00616A96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DF6A8" w14:textId="77777777" w:rsidR="00616A96" w:rsidRPr="001B37B8" w:rsidRDefault="00616A96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C562E" w14:textId="77777777" w:rsidR="00616A96" w:rsidRDefault="00616A96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2CE94965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80508B" w14:textId="77777777" w:rsidR="00616A96" w:rsidRDefault="00616A96" w:rsidP="00616A96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EC3F4" w14:textId="77777777" w:rsidR="00616A96" w:rsidRDefault="00616A96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05137" w14:textId="77777777" w:rsidR="00616A96" w:rsidRPr="001B37B8" w:rsidRDefault="00616A96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88246" w14:textId="77777777" w:rsidR="00616A96" w:rsidRDefault="00616A96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A825C" w14:textId="77777777" w:rsidR="00616A96" w:rsidRDefault="00616A96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7CF79" w14:textId="77777777" w:rsidR="00616A96" w:rsidRDefault="00616A96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F3CCF" w14:textId="77777777" w:rsidR="00616A96" w:rsidRDefault="00616A96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CA1BF" w14:textId="77777777" w:rsidR="00616A96" w:rsidRPr="001B37B8" w:rsidRDefault="00616A96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60057" w14:textId="77777777" w:rsidR="00616A96" w:rsidRDefault="00616A96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037EF6E" w14:textId="77777777" w:rsidR="00616A96" w:rsidRDefault="00616A96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şi 12.</w:t>
            </w:r>
          </w:p>
        </w:tc>
      </w:tr>
      <w:tr w:rsidR="00616A96" w:rsidRPr="00A8307A" w14:paraId="6016BF01" w14:textId="77777777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17A0B" w14:textId="77777777" w:rsidR="00616A96" w:rsidRPr="00A75A00" w:rsidRDefault="00616A96" w:rsidP="00616A96">
            <w:pPr>
              <w:numPr>
                <w:ilvl w:val="0"/>
                <w:numId w:val="27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39D04" w14:textId="77777777" w:rsidR="00616A96" w:rsidRPr="00A8307A" w:rsidRDefault="00616A96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B4B98" w14:textId="77777777" w:rsidR="00616A96" w:rsidRPr="00A8307A" w:rsidRDefault="00616A96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FAEFB" w14:textId="77777777" w:rsidR="00616A96" w:rsidRDefault="00616A96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Fir III București Nord - </w:t>
            </w:r>
          </w:p>
          <w:p w14:paraId="0688A5D5" w14:textId="77777777" w:rsidR="00616A96" w:rsidRPr="00A8307A" w:rsidRDefault="00616A96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E9D44" w14:textId="77777777" w:rsidR="00616A96" w:rsidRDefault="00616A96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41F15" w14:textId="77777777" w:rsidR="00616A96" w:rsidRDefault="00616A96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93940" w14:textId="77777777" w:rsidR="00616A96" w:rsidRPr="00A8307A" w:rsidRDefault="00616A96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6372D" w14:textId="77777777" w:rsidR="00616A96" w:rsidRPr="00A8307A" w:rsidRDefault="00616A96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F748B" w14:textId="77777777" w:rsidR="00616A96" w:rsidRPr="00A8307A" w:rsidRDefault="00616A96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72AE825C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AA6047" w14:textId="77777777" w:rsidR="00616A96" w:rsidRDefault="00616A96" w:rsidP="00616A96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C789C" w14:textId="77777777" w:rsidR="00616A96" w:rsidRDefault="00616A96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BB2F8" w14:textId="77777777" w:rsidR="00616A96" w:rsidRPr="001B37B8" w:rsidRDefault="00616A96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D93B6" w14:textId="77777777" w:rsidR="00616A96" w:rsidRDefault="00616A96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6A5868C2" w14:textId="77777777" w:rsidR="00616A96" w:rsidRDefault="00616A96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7CACB" w14:textId="77777777" w:rsidR="00616A96" w:rsidRDefault="00616A96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1G, 6G și linia cuprin-să între sch. </w:t>
            </w:r>
          </w:p>
          <w:p w14:paraId="11EBB24E" w14:textId="77777777" w:rsidR="00616A96" w:rsidRDefault="00616A96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404AC" w14:textId="77777777" w:rsidR="00616A96" w:rsidRDefault="00616A96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40602" w14:textId="77777777" w:rsidR="00616A96" w:rsidRDefault="00616A96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77E86" w14:textId="77777777" w:rsidR="00616A96" w:rsidRPr="001B37B8" w:rsidRDefault="00616A96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DC801" w14:textId="77777777" w:rsidR="00616A96" w:rsidRDefault="00616A96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066C9A01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CC05E0" w14:textId="77777777" w:rsidR="00616A96" w:rsidRDefault="00616A96" w:rsidP="00616A96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A1EFE" w14:textId="77777777" w:rsidR="00616A96" w:rsidRDefault="00616A96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3CE18" w14:textId="77777777" w:rsidR="00616A96" w:rsidRPr="001B37B8" w:rsidRDefault="00616A96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61DB2" w14:textId="77777777" w:rsidR="00616A96" w:rsidRDefault="00616A96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057E3199" w14:textId="77777777" w:rsidR="00616A96" w:rsidRDefault="00616A96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17EB1" w14:textId="77777777" w:rsidR="00616A96" w:rsidRDefault="00616A96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CA62A69" w14:textId="77777777" w:rsidR="00616A96" w:rsidRDefault="00616A96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5DD61" w14:textId="77777777" w:rsidR="00616A96" w:rsidRPr="001B37B8" w:rsidRDefault="00616A96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AA6E8" w14:textId="77777777" w:rsidR="00616A96" w:rsidRDefault="00616A96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1F5DC" w14:textId="77777777" w:rsidR="00616A96" w:rsidRPr="001B37B8" w:rsidRDefault="00616A96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1E21F" w14:textId="77777777" w:rsidR="00616A96" w:rsidRDefault="00616A96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4AT - 7AT.</w:t>
            </w:r>
          </w:p>
        </w:tc>
      </w:tr>
      <w:tr w:rsidR="00616A96" w14:paraId="750FB339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5CCA92" w14:textId="77777777" w:rsidR="00616A96" w:rsidRDefault="00616A96" w:rsidP="00616A96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3EAF9" w14:textId="77777777" w:rsidR="00616A96" w:rsidRDefault="00616A96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A4B8A" w14:textId="77777777" w:rsidR="00616A96" w:rsidRPr="001B37B8" w:rsidRDefault="00616A96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0DB5B" w14:textId="77777777" w:rsidR="00616A96" w:rsidRDefault="00616A96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1ECBECF4" w14:textId="77777777" w:rsidR="00616A96" w:rsidRDefault="00616A96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E1DA5" w14:textId="77777777" w:rsidR="00616A96" w:rsidRDefault="00616A96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FD3EC01" w14:textId="77777777" w:rsidR="00616A96" w:rsidRDefault="00616A96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1AA86" w14:textId="77777777" w:rsidR="00616A96" w:rsidRDefault="00616A96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78715" w14:textId="77777777" w:rsidR="00616A96" w:rsidRDefault="00616A96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61781" w14:textId="77777777" w:rsidR="00616A96" w:rsidRPr="001B37B8" w:rsidRDefault="00616A96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098C3" w14:textId="77777777" w:rsidR="00616A96" w:rsidRDefault="00616A96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5C15611" w14:textId="77777777" w:rsidR="00616A96" w:rsidRDefault="00616A96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- 6AT.</w:t>
            </w:r>
          </w:p>
        </w:tc>
      </w:tr>
      <w:tr w:rsidR="00616A96" w14:paraId="240C2D90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5B84DE" w14:textId="77777777" w:rsidR="00616A96" w:rsidRDefault="00616A96" w:rsidP="00616A96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53FE5" w14:textId="77777777" w:rsidR="00616A96" w:rsidRDefault="00616A96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108C9" w14:textId="77777777" w:rsidR="00616A96" w:rsidRPr="001B37B8" w:rsidRDefault="00616A96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AE3A2" w14:textId="77777777" w:rsidR="00616A96" w:rsidRDefault="00616A96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12AB84D0" w14:textId="77777777" w:rsidR="00616A96" w:rsidRDefault="00616A96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2D390" w14:textId="77777777" w:rsidR="00616A96" w:rsidRDefault="00616A96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424B1766" w14:textId="77777777" w:rsidR="00616A96" w:rsidRDefault="00616A96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D86F6" w14:textId="77777777" w:rsidR="00616A96" w:rsidRDefault="00616A96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F5C37" w14:textId="77777777" w:rsidR="00616A96" w:rsidRDefault="00616A96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18371" w14:textId="77777777" w:rsidR="00616A96" w:rsidRPr="001B37B8" w:rsidRDefault="00616A96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C819C" w14:textId="77777777" w:rsidR="00616A96" w:rsidRDefault="00616A96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3E50561" w14:textId="77777777" w:rsidR="00616A96" w:rsidRDefault="00616A96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- 3AT, Cap Y.</w:t>
            </w:r>
          </w:p>
        </w:tc>
      </w:tr>
      <w:tr w:rsidR="00616A96" w14:paraId="697930E4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3CA031" w14:textId="77777777" w:rsidR="00616A96" w:rsidRDefault="00616A96" w:rsidP="00616A96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A3816" w14:textId="77777777" w:rsidR="00616A96" w:rsidRDefault="00616A96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69E5A" w14:textId="77777777" w:rsidR="00616A96" w:rsidRPr="001B37B8" w:rsidRDefault="00616A96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5C4EE" w14:textId="77777777" w:rsidR="00616A96" w:rsidRDefault="00616A96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153096F6" w14:textId="77777777" w:rsidR="00616A96" w:rsidRDefault="00616A96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C0D33" w14:textId="77777777" w:rsidR="00616A96" w:rsidRDefault="00616A96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33308FC" w14:textId="77777777" w:rsidR="00616A96" w:rsidRDefault="00616A96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C92E0" w14:textId="77777777" w:rsidR="00616A96" w:rsidRDefault="00616A96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B615B" w14:textId="77777777" w:rsidR="00616A96" w:rsidRDefault="00616A96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2D2ED" w14:textId="77777777" w:rsidR="00616A96" w:rsidRPr="001B37B8" w:rsidRDefault="00616A96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29307" w14:textId="77777777" w:rsidR="00616A96" w:rsidRDefault="00616A96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10F77F2" w14:textId="77777777" w:rsidR="00616A96" w:rsidRDefault="00616A96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X.</w:t>
            </w:r>
          </w:p>
        </w:tc>
      </w:tr>
      <w:tr w:rsidR="00616A96" w14:paraId="2C69C641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557A96" w14:textId="77777777" w:rsidR="00616A96" w:rsidRDefault="00616A96" w:rsidP="00616A96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CAB94" w14:textId="77777777" w:rsidR="00616A96" w:rsidRDefault="00616A96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F1380" w14:textId="77777777" w:rsidR="00616A96" w:rsidRPr="001B37B8" w:rsidRDefault="00616A96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BDAF5" w14:textId="77777777" w:rsidR="00616A96" w:rsidRDefault="00616A96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7F8BD173" w14:textId="77777777" w:rsidR="00616A96" w:rsidRDefault="00616A96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F30EC" w14:textId="77777777" w:rsidR="00616A96" w:rsidRDefault="00616A96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4034A939" w14:textId="77777777" w:rsidR="00616A96" w:rsidRDefault="00616A96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CC13B" w14:textId="77777777" w:rsidR="00616A96" w:rsidRDefault="00616A96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DBFE2" w14:textId="77777777" w:rsidR="00616A96" w:rsidRDefault="00616A96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73DF0" w14:textId="77777777" w:rsidR="00616A96" w:rsidRPr="001B37B8" w:rsidRDefault="00616A96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FC4FA" w14:textId="77777777" w:rsidR="00616A96" w:rsidRDefault="00616A96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AE48BC6" w14:textId="77777777" w:rsidR="00616A96" w:rsidRDefault="00616A96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CD32CC7" w14:textId="77777777" w:rsidR="00616A96" w:rsidRDefault="00616A96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 Cap Y, 1F-6F Cap X și intrare Depou.</w:t>
            </w:r>
          </w:p>
        </w:tc>
      </w:tr>
      <w:tr w:rsidR="00616A96" w14:paraId="6AEED341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E77E08" w14:textId="77777777" w:rsidR="00616A96" w:rsidRDefault="00616A96" w:rsidP="00616A96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AF19D" w14:textId="77777777" w:rsidR="00616A96" w:rsidRDefault="00616A96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405DB" w14:textId="77777777" w:rsidR="00616A96" w:rsidRPr="001B37B8" w:rsidRDefault="00616A96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152BE" w14:textId="77777777" w:rsidR="00616A96" w:rsidRDefault="00616A96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1A9FEEA2" w14:textId="77777777" w:rsidR="00616A96" w:rsidRDefault="00616A96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28BC1" w14:textId="77777777" w:rsidR="00616A96" w:rsidRDefault="00616A96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50828DC" w14:textId="77777777" w:rsidR="00616A96" w:rsidRDefault="00616A96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10 D/ </w:t>
            </w:r>
          </w:p>
          <w:p w14:paraId="251426D0" w14:textId="77777777" w:rsidR="00616A96" w:rsidRDefault="00616A96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1B775" w14:textId="77777777" w:rsidR="00616A96" w:rsidRDefault="00616A96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7B854" w14:textId="77777777" w:rsidR="00616A96" w:rsidRDefault="00616A96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74A87" w14:textId="77777777" w:rsidR="00616A96" w:rsidRPr="001B37B8" w:rsidRDefault="00616A96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2F8FB" w14:textId="77777777" w:rsidR="00616A96" w:rsidRDefault="00616A96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9068A27" w14:textId="77777777" w:rsidR="00616A96" w:rsidRDefault="00616A96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- 6D, Cap Y.</w:t>
            </w:r>
          </w:p>
        </w:tc>
      </w:tr>
      <w:tr w:rsidR="00616A96" w14:paraId="53D301B5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B63B1" w14:textId="77777777" w:rsidR="00616A96" w:rsidRDefault="00616A96" w:rsidP="00616A96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C598B" w14:textId="77777777" w:rsidR="00616A96" w:rsidRDefault="00616A96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3CD9D" w14:textId="77777777" w:rsidR="00616A96" w:rsidRPr="001B37B8" w:rsidRDefault="00616A96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3C8A3" w14:textId="77777777" w:rsidR="00616A96" w:rsidRDefault="00616A96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078515CC" w14:textId="77777777" w:rsidR="00616A96" w:rsidRDefault="00616A96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1DAE6" w14:textId="77777777" w:rsidR="00616A96" w:rsidRDefault="00616A96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7576E57" w14:textId="77777777" w:rsidR="00616A96" w:rsidRDefault="00616A96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0CFB5" w14:textId="77777777" w:rsidR="00616A96" w:rsidRDefault="00616A96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D0CE6" w14:textId="77777777" w:rsidR="00616A96" w:rsidRDefault="00616A96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4AB99" w14:textId="77777777" w:rsidR="00616A96" w:rsidRPr="001B37B8" w:rsidRDefault="00616A96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7D077" w14:textId="77777777" w:rsidR="00616A96" w:rsidRDefault="00616A96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94554CC" w14:textId="77777777" w:rsidR="00616A96" w:rsidRDefault="00616A96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Y.</w:t>
            </w:r>
          </w:p>
        </w:tc>
      </w:tr>
      <w:tr w:rsidR="00616A96" w14:paraId="6CCBDFBF" w14:textId="77777777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F5504C" w14:textId="77777777" w:rsidR="00616A96" w:rsidRDefault="00616A96" w:rsidP="00616A96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661C1" w14:textId="77777777" w:rsidR="00616A96" w:rsidRDefault="00616A96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10366" w14:textId="77777777" w:rsidR="00616A96" w:rsidRPr="001B37B8" w:rsidRDefault="00616A96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C5B89" w14:textId="77777777" w:rsidR="00616A96" w:rsidRDefault="00616A96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30B07DCC" w14:textId="77777777" w:rsidR="00616A96" w:rsidRDefault="00616A96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6CB94" w14:textId="77777777" w:rsidR="00616A96" w:rsidRDefault="00616A96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344CF01E" w14:textId="77777777" w:rsidR="00616A96" w:rsidRDefault="00616A96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4726A" w14:textId="77777777" w:rsidR="00616A96" w:rsidRDefault="00616A96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5F2DE" w14:textId="77777777" w:rsidR="00616A96" w:rsidRDefault="00616A96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32ED9" w14:textId="77777777" w:rsidR="00616A96" w:rsidRPr="001B37B8" w:rsidRDefault="00616A96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932F1" w14:textId="77777777" w:rsidR="00616A96" w:rsidRDefault="00616A96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69427E9" w14:textId="77777777" w:rsidR="00616A96" w:rsidRDefault="00616A96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1D - 4D, Cap Y.</w:t>
            </w:r>
          </w:p>
        </w:tc>
      </w:tr>
      <w:tr w:rsidR="00616A96" w14:paraId="7159097D" w14:textId="77777777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5394E0" w14:textId="77777777" w:rsidR="00616A96" w:rsidRDefault="00616A96" w:rsidP="00616A96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34431" w14:textId="77777777" w:rsidR="00616A96" w:rsidRDefault="00616A96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BFE71" w14:textId="77777777" w:rsidR="00616A96" w:rsidRPr="001B37B8" w:rsidRDefault="00616A96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D0B97" w14:textId="77777777" w:rsidR="00616A96" w:rsidRDefault="00616A96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38729831" w14:textId="77777777" w:rsidR="00616A96" w:rsidRDefault="00616A96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55EB4" w14:textId="77777777" w:rsidR="00616A96" w:rsidRDefault="00616A96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EDD22" w14:textId="77777777" w:rsidR="00616A96" w:rsidRDefault="00616A96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62E9A" w14:textId="77777777" w:rsidR="00616A96" w:rsidRDefault="00616A96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6AE34" w14:textId="77777777" w:rsidR="00616A96" w:rsidRPr="001B37B8" w:rsidRDefault="00616A96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5B5B7" w14:textId="77777777" w:rsidR="00616A96" w:rsidRDefault="00616A96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0112E464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CE02B5" w14:textId="77777777" w:rsidR="00616A96" w:rsidRDefault="00616A96" w:rsidP="00616A96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AD52A" w14:textId="77777777" w:rsidR="00616A96" w:rsidRDefault="00616A96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06607" w14:textId="77777777" w:rsidR="00616A96" w:rsidRPr="001B37B8" w:rsidRDefault="00616A96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6F61A" w14:textId="77777777" w:rsidR="00616A96" w:rsidRDefault="00616A96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1F0C424D" w14:textId="77777777" w:rsidR="00616A96" w:rsidRDefault="00616A96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84B61" w14:textId="77777777" w:rsidR="00616A96" w:rsidRDefault="00616A96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A50A60D" w14:textId="77777777" w:rsidR="00616A96" w:rsidRDefault="00616A96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F0415" w14:textId="77777777" w:rsidR="00616A96" w:rsidRDefault="00616A96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C7EC8" w14:textId="77777777" w:rsidR="00616A96" w:rsidRDefault="00616A96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8A0BD" w14:textId="77777777" w:rsidR="00616A96" w:rsidRPr="001B37B8" w:rsidRDefault="00616A96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B4395" w14:textId="77777777" w:rsidR="00616A96" w:rsidRDefault="00616A96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BCC8B90" w14:textId="77777777" w:rsidR="00616A96" w:rsidRDefault="00616A96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 1D - 5D și 1F - 5F.</w:t>
            </w:r>
          </w:p>
        </w:tc>
      </w:tr>
      <w:tr w:rsidR="00616A96" w14:paraId="7F3A9EF9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D071F8" w14:textId="77777777" w:rsidR="00616A96" w:rsidRDefault="00616A96" w:rsidP="00616A96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12649" w14:textId="77777777" w:rsidR="00616A96" w:rsidRDefault="00616A96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6B91A" w14:textId="77777777" w:rsidR="00616A96" w:rsidRPr="001B37B8" w:rsidRDefault="00616A9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7FA93" w14:textId="77777777" w:rsidR="00616A96" w:rsidRDefault="00616A96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2AE4DB68" w14:textId="77777777" w:rsidR="00616A96" w:rsidRDefault="00616A96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1DDF4" w14:textId="77777777" w:rsidR="00616A96" w:rsidRDefault="00616A9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06CA3D2" w14:textId="77777777" w:rsidR="00616A96" w:rsidRDefault="00616A9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58262" w14:textId="77777777" w:rsidR="00616A96" w:rsidRDefault="00616A9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7D44C" w14:textId="77777777" w:rsidR="00616A96" w:rsidRDefault="00616A9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85AA0" w14:textId="77777777" w:rsidR="00616A96" w:rsidRPr="001B37B8" w:rsidRDefault="00616A9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97EFF" w14:textId="77777777" w:rsidR="00616A96" w:rsidRDefault="00616A96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2E9D26F" w14:textId="77777777" w:rsidR="00616A96" w:rsidRDefault="00616A96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1F - 2F Cap Y.</w:t>
            </w:r>
          </w:p>
        </w:tc>
      </w:tr>
      <w:tr w:rsidR="00616A96" w14:paraId="4778EF6B" w14:textId="77777777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1AE92" w14:textId="77777777" w:rsidR="00616A96" w:rsidRDefault="00616A96" w:rsidP="00616A96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2D11D" w14:textId="77777777" w:rsidR="00616A96" w:rsidRDefault="00616A9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CF03E" w14:textId="77777777" w:rsidR="00616A96" w:rsidRPr="001B37B8" w:rsidRDefault="00616A9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968E5" w14:textId="77777777" w:rsidR="00616A96" w:rsidRDefault="00616A96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4539ED7C" w14:textId="77777777" w:rsidR="00616A96" w:rsidRDefault="00616A96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89526" w14:textId="77777777" w:rsidR="00616A96" w:rsidRDefault="00616A96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</w:t>
            </w:r>
          </w:p>
          <w:p w14:paraId="135EAA40" w14:textId="77777777" w:rsidR="00616A96" w:rsidRDefault="00616A96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31B60BC1" w14:textId="77777777" w:rsidR="00616A96" w:rsidRDefault="00616A96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DAEED" w14:textId="77777777" w:rsidR="00616A96" w:rsidRPr="001B37B8" w:rsidRDefault="00616A9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C7C55" w14:textId="77777777" w:rsidR="00616A96" w:rsidRDefault="00616A9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AB89A" w14:textId="77777777" w:rsidR="00616A96" w:rsidRPr="001B37B8" w:rsidRDefault="00616A9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898C2" w14:textId="77777777" w:rsidR="00616A96" w:rsidRDefault="00616A96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71E2D723" w14:textId="77777777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85A468" w14:textId="77777777" w:rsidR="00616A96" w:rsidRDefault="00616A96" w:rsidP="00616A96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0EDAA" w14:textId="77777777" w:rsidR="00616A96" w:rsidRDefault="00616A9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A8254" w14:textId="77777777" w:rsidR="00616A96" w:rsidRPr="001B37B8" w:rsidRDefault="00616A9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695D2" w14:textId="77777777" w:rsidR="00616A96" w:rsidRDefault="00616A96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St. Bucureşti Griviţa</w:t>
            </w:r>
          </w:p>
          <w:p w14:paraId="09BE9A2B" w14:textId="77777777" w:rsidR="00616A96" w:rsidRDefault="00616A96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E, </w:t>
            </w:r>
          </w:p>
          <w:p w14:paraId="702D2747" w14:textId="77777777" w:rsidR="00616A96" w:rsidRDefault="00616A96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8CFD3" w14:textId="77777777" w:rsidR="00616A96" w:rsidRDefault="00616A9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7597D08" w14:textId="77777777" w:rsidR="00616A96" w:rsidRDefault="00616A9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EA2A1" w14:textId="77777777" w:rsidR="00616A96" w:rsidRPr="001B37B8" w:rsidRDefault="00616A9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1C4BF" w14:textId="77777777" w:rsidR="00616A96" w:rsidRDefault="00616A9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58715" w14:textId="77777777" w:rsidR="00616A96" w:rsidRPr="001B37B8" w:rsidRDefault="00616A9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C3D91" w14:textId="77777777" w:rsidR="00616A96" w:rsidRDefault="00616A96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202203D9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645679" w14:textId="77777777" w:rsidR="00616A96" w:rsidRDefault="00616A96" w:rsidP="00616A96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62410" w14:textId="77777777" w:rsidR="00616A96" w:rsidRDefault="00616A9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27E49" w14:textId="77777777" w:rsidR="00616A96" w:rsidRPr="001B37B8" w:rsidRDefault="00616A9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395C0" w14:textId="77777777" w:rsidR="00616A96" w:rsidRDefault="00616A96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65B4E1DB" w14:textId="77777777" w:rsidR="00616A96" w:rsidRDefault="00616A96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9792E" w14:textId="77777777" w:rsidR="00616A96" w:rsidRDefault="00616A9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8BAC5C3" w14:textId="77777777" w:rsidR="00616A96" w:rsidRDefault="00616A9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17A79" w14:textId="77777777" w:rsidR="00616A96" w:rsidRPr="001B37B8" w:rsidRDefault="00616A9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42302" w14:textId="77777777" w:rsidR="00616A96" w:rsidRDefault="00616A9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006A1" w14:textId="77777777" w:rsidR="00616A96" w:rsidRPr="001B37B8" w:rsidRDefault="00616A9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B1CF1" w14:textId="77777777" w:rsidR="00616A96" w:rsidRDefault="00616A96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74BA2C3D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FA5B72" w14:textId="77777777" w:rsidR="00616A96" w:rsidRDefault="00616A96" w:rsidP="00616A96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3066C" w14:textId="77777777" w:rsidR="00616A96" w:rsidRDefault="00616A9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A2731" w14:textId="77777777" w:rsidR="00616A96" w:rsidRPr="001B37B8" w:rsidRDefault="00616A9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E40FE" w14:textId="77777777" w:rsidR="00616A96" w:rsidRDefault="00616A96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10C020F9" w14:textId="77777777" w:rsidR="00616A96" w:rsidRDefault="00616A96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DBBFC" w14:textId="77777777" w:rsidR="00616A96" w:rsidRDefault="00616A9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AE18FFB" w14:textId="77777777" w:rsidR="00616A96" w:rsidRDefault="00616A9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D7D6E" w14:textId="77777777" w:rsidR="00616A96" w:rsidRPr="001B37B8" w:rsidRDefault="00616A9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1B85A" w14:textId="77777777" w:rsidR="00616A96" w:rsidRDefault="00616A9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A5B43" w14:textId="77777777" w:rsidR="00616A96" w:rsidRPr="001B37B8" w:rsidRDefault="00616A9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C223C" w14:textId="77777777" w:rsidR="00616A96" w:rsidRDefault="00616A96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4142CFCF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401533" w14:textId="77777777" w:rsidR="00616A96" w:rsidRDefault="00616A96" w:rsidP="00616A96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A14E1" w14:textId="77777777" w:rsidR="00616A96" w:rsidRDefault="00616A9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FBCED" w14:textId="77777777" w:rsidR="00616A96" w:rsidRPr="001B37B8" w:rsidRDefault="00616A9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FAAFD" w14:textId="77777777" w:rsidR="00616A96" w:rsidRDefault="00616A96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73CF6C0C" w14:textId="77777777" w:rsidR="00616A96" w:rsidRDefault="00616A96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0F4C7" w14:textId="77777777" w:rsidR="00616A96" w:rsidRDefault="00616A9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36B7034" w14:textId="77777777" w:rsidR="00616A96" w:rsidRDefault="00616A9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C42C0" w14:textId="77777777" w:rsidR="00616A96" w:rsidRPr="001B37B8" w:rsidRDefault="00616A9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97AA5" w14:textId="77777777" w:rsidR="00616A96" w:rsidRDefault="00616A9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2DCF1" w14:textId="77777777" w:rsidR="00616A96" w:rsidRPr="001B37B8" w:rsidRDefault="00616A9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2CA97" w14:textId="77777777" w:rsidR="00616A96" w:rsidRDefault="00616A96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4DC50D16" w14:textId="77777777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2B0095" w14:textId="77777777" w:rsidR="00616A96" w:rsidRDefault="00616A96" w:rsidP="00616A96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2196F" w14:textId="77777777" w:rsidR="00616A96" w:rsidRDefault="00616A9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6B833" w14:textId="77777777" w:rsidR="00616A96" w:rsidRPr="001B37B8" w:rsidRDefault="00616A9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5668C" w14:textId="77777777" w:rsidR="00616A96" w:rsidRDefault="00616A96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709C09E2" w14:textId="77777777" w:rsidR="00616A96" w:rsidRDefault="00616A96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41B37" w14:textId="77777777" w:rsidR="00616A96" w:rsidRDefault="00616A9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4304C70D" w14:textId="77777777" w:rsidR="00616A96" w:rsidRDefault="00616A9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50ECC" w14:textId="77777777" w:rsidR="00616A96" w:rsidRPr="001B37B8" w:rsidRDefault="00616A9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5701E" w14:textId="77777777" w:rsidR="00616A96" w:rsidRDefault="00616A9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AF7BB" w14:textId="77777777" w:rsidR="00616A96" w:rsidRPr="001B37B8" w:rsidRDefault="00616A9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E89B0" w14:textId="77777777" w:rsidR="00616A96" w:rsidRDefault="00616A96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1B93F144" w14:textId="77777777" w:rsidR="00616A96" w:rsidRDefault="00616A96">
      <w:pPr>
        <w:spacing w:before="40" w:after="40" w:line="192" w:lineRule="auto"/>
        <w:ind w:right="57"/>
        <w:rPr>
          <w:sz w:val="20"/>
          <w:lang w:val="ro-RO"/>
        </w:rPr>
      </w:pPr>
    </w:p>
    <w:p w14:paraId="6B07F7B6" w14:textId="77777777" w:rsidR="00616A96" w:rsidRDefault="00616A96" w:rsidP="00F260DA">
      <w:pPr>
        <w:pStyle w:val="Heading1"/>
        <w:spacing w:line="360" w:lineRule="auto"/>
      </w:pPr>
      <w:r>
        <w:t>LINIA 301 X</w:t>
      </w:r>
    </w:p>
    <w:p w14:paraId="2BB6FED9" w14:textId="77777777" w:rsidR="00616A96" w:rsidRDefault="00616A96" w:rsidP="00F260DA">
      <w:pPr>
        <w:pStyle w:val="Heading1"/>
        <w:spacing w:line="360" w:lineRule="auto"/>
        <w:rPr>
          <w:sz w:val="20"/>
        </w:rPr>
      </w:pPr>
      <w:r>
        <w:t>BUCUREŞTII NOI GRUPA C - BUCUREŞTI TRIAJ POST 17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616A96" w14:paraId="6B3C9B36" w14:textId="77777777" w:rsidTr="006F794C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5B9CE1" w14:textId="77777777" w:rsidR="00616A96" w:rsidRDefault="00616A96" w:rsidP="00616A9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E399C" w14:textId="77777777" w:rsidR="00616A96" w:rsidRDefault="00616A96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0814CF4C" w14:textId="77777777" w:rsidR="00616A96" w:rsidRDefault="00616A96" w:rsidP="007657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0+900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13DE0" w14:textId="77777777" w:rsidR="00616A96" w:rsidRPr="00F620E8" w:rsidRDefault="00616A96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F74BF" w14:textId="77777777" w:rsidR="00616A96" w:rsidRDefault="00616A96" w:rsidP="0076578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București Triaj - Bucureștii Noi Grupa C</w:t>
            </w:r>
          </w:p>
          <w:p w14:paraId="5C7E89F8" w14:textId="77777777" w:rsidR="00616A96" w:rsidRDefault="00616A96" w:rsidP="0076578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+ liniile 1C și 2C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FCCFA" w14:textId="77777777" w:rsidR="00616A96" w:rsidRDefault="00616A96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78384" w14:textId="77777777" w:rsidR="00616A96" w:rsidRPr="00F620E8" w:rsidRDefault="00616A96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D19A0" w14:textId="77777777" w:rsidR="00616A96" w:rsidRDefault="00616A96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CCB38" w14:textId="77777777" w:rsidR="00616A96" w:rsidRPr="00F620E8" w:rsidRDefault="00616A96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CF0BE" w14:textId="77777777" w:rsidR="00616A96" w:rsidRDefault="00616A96" w:rsidP="004E60E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300B44FC" w14:textId="77777777" w:rsidTr="006F794C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1B5FEE" w14:textId="77777777" w:rsidR="00616A96" w:rsidRDefault="00616A96" w:rsidP="00616A9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BE3F0" w14:textId="77777777" w:rsidR="00616A96" w:rsidRDefault="00616A96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423B0" w14:textId="77777777" w:rsidR="00616A96" w:rsidRDefault="00616A96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9E4F0" w14:textId="77777777" w:rsidR="00616A96" w:rsidRDefault="00616A96" w:rsidP="00A0469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Bucureștii Noi</w:t>
            </w:r>
          </w:p>
          <w:p w14:paraId="10D0A867" w14:textId="77777777" w:rsidR="00616A96" w:rsidRDefault="00616A96" w:rsidP="00A0469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92965" w14:textId="77777777" w:rsidR="00616A96" w:rsidRDefault="00616A96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915E773" w14:textId="77777777" w:rsidR="00616A96" w:rsidRDefault="00616A96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</w:t>
            </w:r>
          </w:p>
          <w:p w14:paraId="185D05DD" w14:textId="77777777" w:rsidR="00616A96" w:rsidRDefault="00616A96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43B6B604" w14:textId="77777777" w:rsidR="00616A96" w:rsidRDefault="00616A96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1A346" w14:textId="77777777" w:rsidR="00616A96" w:rsidRPr="00F620E8" w:rsidRDefault="00616A96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19CE1" w14:textId="77777777" w:rsidR="00616A96" w:rsidRDefault="00616A96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C4584" w14:textId="77777777" w:rsidR="00616A96" w:rsidRPr="00F620E8" w:rsidRDefault="00616A96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3DABB" w14:textId="77777777" w:rsidR="00616A96" w:rsidRDefault="00616A96" w:rsidP="004E60E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F2B027C" w14:textId="77777777" w:rsidR="00616A96" w:rsidRDefault="00616A96" w:rsidP="00DB1F9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Grupa C Bucureștii Noi în direcția Chiajna.</w:t>
            </w:r>
          </w:p>
        </w:tc>
      </w:tr>
    </w:tbl>
    <w:p w14:paraId="3B624DCA" w14:textId="77777777" w:rsidR="00616A96" w:rsidRDefault="00616A96">
      <w:pPr>
        <w:spacing w:before="40" w:after="40" w:line="192" w:lineRule="auto"/>
        <w:ind w:right="57"/>
        <w:rPr>
          <w:sz w:val="20"/>
          <w:lang w:val="ro-RO"/>
        </w:rPr>
      </w:pPr>
    </w:p>
    <w:p w14:paraId="7D723BFD" w14:textId="77777777" w:rsidR="00616A96" w:rsidRDefault="00616A96" w:rsidP="00100E16">
      <w:pPr>
        <w:pStyle w:val="Heading1"/>
        <w:spacing w:line="360" w:lineRule="auto"/>
      </w:pPr>
      <w:r>
        <w:t>LINIA 301 Z2</w:t>
      </w:r>
    </w:p>
    <w:p w14:paraId="227450CC" w14:textId="77777777" w:rsidR="00616A96" w:rsidRDefault="00616A96" w:rsidP="00F61D15">
      <w:pPr>
        <w:pStyle w:val="Heading1"/>
        <w:spacing w:line="360" w:lineRule="auto"/>
        <w:rPr>
          <w:b w:val="0"/>
          <w:bCs w:val="0"/>
          <w:sz w:val="8"/>
        </w:rPr>
      </w:pPr>
      <w:r>
        <w:t>POST RUDENI - TRANSCONTAINERE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616A96" w14:paraId="7C7CDD17" w14:textId="77777777" w:rsidTr="00153511">
        <w:trPr>
          <w:cantSplit/>
          <w:trHeight w:val="10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C6D8F" w14:textId="77777777" w:rsidR="00616A96" w:rsidRDefault="00616A96" w:rsidP="00616A9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403C9" w14:textId="77777777" w:rsidR="00616A96" w:rsidRDefault="00616A96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DAA9" w14:textId="77777777" w:rsidR="00616A96" w:rsidRPr="00353356" w:rsidRDefault="00616A96" w:rsidP="00BF5F0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E586B" w14:textId="77777777" w:rsidR="00616A96" w:rsidRDefault="00616A96" w:rsidP="002E7753">
            <w:pPr>
              <w:spacing w:before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Bucureştii Noi</w:t>
            </w:r>
          </w:p>
          <w:p w14:paraId="3EE2BE3D" w14:textId="77777777" w:rsidR="00616A96" w:rsidRDefault="00616A96" w:rsidP="00353356">
            <w:pPr>
              <w:spacing w:before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8FAEF" w14:textId="77777777" w:rsidR="00616A96" w:rsidRDefault="00616A96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CAF7552" w14:textId="77777777" w:rsidR="00616A96" w:rsidRDefault="00616A96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</w:t>
            </w:r>
          </w:p>
          <w:p w14:paraId="3234A41B" w14:textId="77777777" w:rsidR="00616A96" w:rsidRDefault="00616A96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28886711" w14:textId="77777777" w:rsidR="00616A96" w:rsidRDefault="00616A96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6C70D" w14:textId="77777777" w:rsidR="00616A96" w:rsidRPr="00353356" w:rsidRDefault="00616A96" w:rsidP="00BF5F0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F0954" w14:textId="77777777" w:rsidR="00616A96" w:rsidRDefault="00616A96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5998F" w14:textId="77777777" w:rsidR="00616A96" w:rsidRPr="00353356" w:rsidRDefault="00616A96" w:rsidP="00BF5F0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0C5B6" w14:textId="77777777" w:rsidR="00616A96" w:rsidRDefault="00616A96" w:rsidP="00353356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ECDAAE3" w14:textId="77777777" w:rsidR="00616A96" w:rsidRDefault="00616A96" w:rsidP="002E7753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321A327" w14:textId="77777777" w:rsidR="00616A96" w:rsidRDefault="00616A96" w:rsidP="002E7753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Grupa C Bucureștii Noi în direcția Post Rudeni.</w:t>
            </w:r>
          </w:p>
        </w:tc>
      </w:tr>
    </w:tbl>
    <w:p w14:paraId="5D3AB7F6" w14:textId="77777777" w:rsidR="00616A96" w:rsidRDefault="00616A96">
      <w:pPr>
        <w:spacing w:before="40" w:line="192" w:lineRule="auto"/>
        <w:ind w:right="57"/>
        <w:rPr>
          <w:sz w:val="20"/>
          <w:lang w:val="ro-RO"/>
        </w:rPr>
      </w:pPr>
    </w:p>
    <w:p w14:paraId="7157F339" w14:textId="77777777" w:rsidR="00616A96" w:rsidRDefault="00616A96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304</w:t>
      </w:r>
    </w:p>
    <w:p w14:paraId="561AD1C2" w14:textId="77777777" w:rsidR="00616A96" w:rsidRDefault="00616A96" w:rsidP="00D03CA4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COMPLEX PLOIEŞTI TRIAJ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616A96" w14:paraId="157EE785" w14:textId="77777777" w:rsidTr="00CB33EA">
        <w:trPr>
          <w:cantSplit/>
          <w:trHeight w:val="76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DE9A6" w14:textId="77777777" w:rsidR="00616A96" w:rsidRDefault="00616A96" w:rsidP="00616A96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96DE8" w14:textId="77777777" w:rsidR="00616A96" w:rsidRDefault="00616A96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A26A3" w14:textId="77777777" w:rsidR="00616A96" w:rsidRPr="00594E5B" w:rsidRDefault="00616A96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90E63" w14:textId="77777777" w:rsidR="00616A96" w:rsidRDefault="00616A96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1189B745" w14:textId="77777777" w:rsidR="00616A96" w:rsidRDefault="00616A96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14:paraId="6B489A98" w14:textId="77777777" w:rsidR="00616A96" w:rsidRDefault="00616A96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10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FB2D3" w14:textId="77777777" w:rsidR="00616A96" w:rsidRDefault="00616A96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14:paraId="015C415E" w14:textId="77777777" w:rsidR="00616A96" w:rsidRDefault="00616A96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83 A </w:t>
            </w:r>
          </w:p>
          <w:p w14:paraId="4B44582A" w14:textId="77777777" w:rsidR="00616A96" w:rsidRDefault="00616A96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17F712C3" w14:textId="77777777" w:rsidR="00616A96" w:rsidRDefault="00616A96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77710" w14:textId="77777777" w:rsidR="00616A96" w:rsidRPr="00594E5B" w:rsidRDefault="00616A96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94E5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F91CE" w14:textId="77777777" w:rsidR="00616A96" w:rsidRDefault="00616A96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96261" w14:textId="77777777" w:rsidR="00616A96" w:rsidRPr="00594E5B" w:rsidRDefault="00616A96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FF537" w14:textId="77777777" w:rsidR="00616A96" w:rsidRDefault="00616A96" w:rsidP="00925A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6A905118" w14:textId="77777777" w:rsidTr="00CB33EA">
        <w:trPr>
          <w:cantSplit/>
          <w:trHeight w:val="76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4970F" w14:textId="77777777" w:rsidR="00616A96" w:rsidRDefault="00616A96" w:rsidP="00616A96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3E7B3" w14:textId="77777777" w:rsidR="00616A96" w:rsidRDefault="00616A96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CA248" w14:textId="77777777" w:rsidR="00616A96" w:rsidRPr="00594E5B" w:rsidRDefault="00616A96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A7F57" w14:textId="77777777" w:rsidR="00616A96" w:rsidRDefault="00616A96" w:rsidP="00094E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34242EFB" w14:textId="77777777" w:rsidR="00616A96" w:rsidRDefault="00616A96" w:rsidP="00094E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14:paraId="6B2B2F1E" w14:textId="77777777" w:rsidR="00616A96" w:rsidRDefault="00616A96" w:rsidP="00094E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B8D3A" w14:textId="77777777" w:rsidR="00616A96" w:rsidRDefault="00616A96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5E9AD" w14:textId="77777777" w:rsidR="00616A96" w:rsidRPr="00594E5B" w:rsidRDefault="00616A96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25235" w14:textId="77777777" w:rsidR="00616A96" w:rsidRDefault="00616A96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8BC94" w14:textId="77777777" w:rsidR="00616A96" w:rsidRPr="00594E5B" w:rsidRDefault="00616A96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7673C" w14:textId="77777777" w:rsidR="00616A96" w:rsidRDefault="00616A96" w:rsidP="00925A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04C172CF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83FFED" w14:textId="77777777" w:rsidR="00616A96" w:rsidRDefault="00616A96" w:rsidP="00616A96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E0AC1" w14:textId="77777777" w:rsidR="00616A96" w:rsidRDefault="00616A96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F57EB" w14:textId="77777777" w:rsidR="00616A96" w:rsidRPr="00594E5B" w:rsidRDefault="00616A96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CA8FE" w14:textId="77777777" w:rsidR="00616A96" w:rsidRDefault="00616A96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38BBCADA" w14:textId="77777777" w:rsidR="00616A96" w:rsidRDefault="00616A96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14:paraId="1761D7FA" w14:textId="77777777" w:rsidR="00616A96" w:rsidRDefault="00616A96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  - 5 </w:t>
            </w:r>
          </w:p>
          <w:p w14:paraId="1FA74FF0" w14:textId="77777777" w:rsidR="00616A96" w:rsidRDefault="00616A96" w:rsidP="002569B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7 şi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273EA" w14:textId="77777777" w:rsidR="00616A96" w:rsidRDefault="00616A96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5CE06" w14:textId="77777777" w:rsidR="00616A96" w:rsidRDefault="00616A96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D72F4" w14:textId="77777777" w:rsidR="00616A96" w:rsidRDefault="00616A96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FCC03" w14:textId="77777777" w:rsidR="00616A96" w:rsidRPr="00594E5B" w:rsidRDefault="00616A96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272F7" w14:textId="77777777" w:rsidR="00616A96" w:rsidRDefault="00616A96" w:rsidP="001539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1DF5937A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5E1318" w14:textId="77777777" w:rsidR="00616A96" w:rsidRDefault="00616A96" w:rsidP="00616A96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F336C" w14:textId="77777777" w:rsidR="00616A96" w:rsidRDefault="00616A96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47673" w14:textId="77777777" w:rsidR="00616A96" w:rsidRPr="00594E5B" w:rsidRDefault="00616A96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0E6CE" w14:textId="77777777" w:rsidR="00616A96" w:rsidRDefault="00616A96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1A933C30" w14:textId="77777777" w:rsidR="00616A96" w:rsidRDefault="00616A96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Cap X + </w:t>
            </w:r>
          </w:p>
          <w:p w14:paraId="1D78BEA1" w14:textId="77777777" w:rsidR="00616A96" w:rsidRDefault="00616A96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5DB03" w14:textId="77777777" w:rsidR="00616A96" w:rsidRDefault="00616A96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zona apa-ratelor de cale Cap X </w:t>
            </w:r>
          </w:p>
          <w:p w14:paraId="791FE897" w14:textId="77777777" w:rsidR="00616A96" w:rsidRDefault="00616A96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AD547" w14:textId="77777777" w:rsidR="00616A96" w:rsidRDefault="00616A96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4D856" w14:textId="77777777" w:rsidR="00616A96" w:rsidRDefault="00616A96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C4963" w14:textId="77777777" w:rsidR="00616A96" w:rsidRPr="00594E5B" w:rsidRDefault="00616A96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83567" w14:textId="77777777" w:rsidR="00616A96" w:rsidRDefault="00616A96" w:rsidP="009353D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3B4BF5C6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2767BD" w14:textId="77777777" w:rsidR="00616A96" w:rsidRDefault="00616A96" w:rsidP="00616A96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3B540" w14:textId="77777777" w:rsidR="00616A96" w:rsidRDefault="00616A96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D07D4" w14:textId="77777777" w:rsidR="00616A96" w:rsidRPr="00594E5B" w:rsidRDefault="00616A96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236F8" w14:textId="77777777" w:rsidR="00616A96" w:rsidRDefault="00616A96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6F339199" w14:textId="77777777" w:rsidR="00616A96" w:rsidRDefault="00616A96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57BB1" w14:textId="77777777" w:rsidR="00616A96" w:rsidRDefault="00616A96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liniile 1, 3, 4, 5, 6 și sch. 101, 15, 21, 25, 37/41, 23, 29, 31, 43, 63, 67, 73, 53, 75, 85, 87, 51, 65, 83, 69, 89 </w:t>
            </w:r>
          </w:p>
          <w:p w14:paraId="5846F85C" w14:textId="77777777" w:rsidR="00616A96" w:rsidRDefault="00616A96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55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2D111" w14:textId="77777777" w:rsidR="00616A96" w:rsidRDefault="00616A96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B4561" w14:textId="77777777" w:rsidR="00616A96" w:rsidRDefault="00616A96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169A9" w14:textId="77777777" w:rsidR="00616A96" w:rsidRPr="00594E5B" w:rsidRDefault="00616A96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F66EA" w14:textId="77777777" w:rsidR="00616A96" w:rsidRDefault="00616A96" w:rsidP="007132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0D9E8721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2093CE" w14:textId="77777777" w:rsidR="00616A96" w:rsidRDefault="00616A96" w:rsidP="00616A96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32EBC" w14:textId="77777777" w:rsidR="00616A96" w:rsidRDefault="00616A96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4C787" w14:textId="77777777" w:rsidR="00616A96" w:rsidRPr="00594E5B" w:rsidRDefault="00616A96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748BA" w14:textId="77777777" w:rsidR="00616A96" w:rsidRDefault="00616A96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318DFABC" w14:textId="77777777" w:rsidR="00616A96" w:rsidRDefault="00616A96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D, Cap X + </w:t>
            </w:r>
          </w:p>
          <w:p w14:paraId="2ED8DF1B" w14:textId="77777777" w:rsidR="00616A96" w:rsidRDefault="00616A96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3DC5C" w14:textId="77777777" w:rsidR="00616A96" w:rsidRDefault="00616A96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zona apa-ratelor de cale Cap X </w:t>
            </w:r>
          </w:p>
          <w:p w14:paraId="36598F30" w14:textId="77777777" w:rsidR="00616A96" w:rsidRDefault="00616A96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6EF25" w14:textId="77777777" w:rsidR="00616A96" w:rsidRDefault="00616A96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11596" w14:textId="77777777" w:rsidR="00616A96" w:rsidRDefault="00616A96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60FB6" w14:textId="77777777" w:rsidR="00616A96" w:rsidRPr="00594E5B" w:rsidRDefault="00616A96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56207" w14:textId="77777777" w:rsidR="00616A96" w:rsidRDefault="00616A96" w:rsidP="00AF69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15B2B5A3" w14:textId="77777777" w:rsidR="00616A96" w:rsidRDefault="00616A96">
      <w:pPr>
        <w:spacing w:before="40" w:after="40" w:line="192" w:lineRule="auto"/>
        <w:ind w:right="57"/>
        <w:rPr>
          <w:sz w:val="20"/>
          <w:lang w:val="en-US"/>
        </w:rPr>
      </w:pPr>
    </w:p>
    <w:p w14:paraId="66554CF4" w14:textId="77777777" w:rsidR="00616A96" w:rsidRDefault="00616A96" w:rsidP="00125C01">
      <w:pPr>
        <w:pStyle w:val="Heading1"/>
        <w:spacing w:line="360" w:lineRule="auto"/>
      </w:pPr>
      <w:r>
        <w:lastRenderedPageBreak/>
        <w:t>LINIA 304 A</w:t>
      </w:r>
    </w:p>
    <w:p w14:paraId="71762918" w14:textId="77777777" w:rsidR="00616A96" w:rsidRDefault="00616A96" w:rsidP="00047142">
      <w:pPr>
        <w:pStyle w:val="Heading1"/>
        <w:spacing w:line="360" w:lineRule="auto"/>
        <w:rPr>
          <w:b w:val="0"/>
          <w:bCs w:val="0"/>
          <w:sz w:val="8"/>
        </w:rPr>
      </w:pPr>
      <w:r>
        <w:t>BRAZI - PLOIEŞTI TRIAJ</w:t>
      </w:r>
      <w:r>
        <w:rPr>
          <w:sz w:val="20"/>
        </w:rPr>
        <w:t xml:space="preserve"> </w:t>
      </w:r>
      <w:r>
        <w:t>GRUPA  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616A96" w14:paraId="5148BE77" w14:textId="77777777">
        <w:trPr>
          <w:cantSplit/>
          <w:trHeight w:val="9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13729B" w14:textId="77777777" w:rsidR="00616A96" w:rsidRDefault="00616A96" w:rsidP="00616A96">
            <w:pPr>
              <w:numPr>
                <w:ilvl w:val="0"/>
                <w:numId w:val="31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08BEF" w14:textId="77777777" w:rsidR="00616A96" w:rsidRDefault="00616A96" w:rsidP="00BF3A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53+000</w:t>
            </w:r>
          </w:p>
          <w:p w14:paraId="51A531AE" w14:textId="77777777" w:rsidR="00616A96" w:rsidRDefault="00616A96" w:rsidP="00BF3A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FC297" w14:textId="77777777" w:rsidR="00616A96" w:rsidRPr="00300070" w:rsidRDefault="00616A96" w:rsidP="00BF3A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907A6" w14:textId="77777777" w:rsidR="00616A96" w:rsidRDefault="00616A96" w:rsidP="00BF3AD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Brazi - Ploiești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7619E" w14:textId="77777777" w:rsidR="00616A96" w:rsidRDefault="00616A96" w:rsidP="00BF3A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8BCF7" w14:textId="77777777" w:rsidR="00616A96" w:rsidRPr="00300070" w:rsidRDefault="00616A96" w:rsidP="00BF3A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65660" w14:textId="77777777" w:rsidR="00616A96" w:rsidRDefault="00616A96" w:rsidP="00BF3A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C8A72" w14:textId="77777777" w:rsidR="00616A96" w:rsidRPr="00300070" w:rsidRDefault="00616A96" w:rsidP="00BF3A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83511" w14:textId="77777777" w:rsidR="00616A96" w:rsidRDefault="00616A96" w:rsidP="00B6559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6EBFCDA5" w14:textId="77777777" w:rsidR="00616A96" w:rsidRDefault="00616A96">
      <w:pPr>
        <w:spacing w:before="40" w:after="40" w:line="192" w:lineRule="auto"/>
        <w:ind w:right="57"/>
        <w:rPr>
          <w:sz w:val="20"/>
          <w:lang w:val="ro-RO"/>
        </w:rPr>
      </w:pPr>
    </w:p>
    <w:p w14:paraId="4380780B" w14:textId="77777777" w:rsidR="00616A96" w:rsidRDefault="00616A96" w:rsidP="000F5238">
      <w:pPr>
        <w:pStyle w:val="Heading1"/>
        <w:spacing w:line="360" w:lineRule="auto"/>
      </w:pPr>
      <w:r>
        <w:t>LINIA 304 E</w:t>
      </w:r>
    </w:p>
    <w:p w14:paraId="328A24CD" w14:textId="77777777" w:rsidR="00616A96" w:rsidRDefault="00616A96" w:rsidP="00023E9E">
      <w:pPr>
        <w:pStyle w:val="Heading1"/>
        <w:spacing w:line="360" w:lineRule="auto"/>
        <w:rPr>
          <w:b w:val="0"/>
          <w:bCs w:val="0"/>
          <w:sz w:val="20"/>
        </w:rPr>
      </w:pPr>
      <w:r>
        <w:t xml:space="preserve"> GHIGHIU</w:t>
      </w:r>
      <w:r>
        <w:rPr>
          <w:sz w:val="20"/>
        </w:rPr>
        <w:t xml:space="preserve"> – </w:t>
      </w:r>
      <w:r w:rsidRPr="00CB219B">
        <w:t>PLOIEȘTI EST</w:t>
      </w:r>
    </w:p>
    <w:tbl>
      <w:tblPr>
        <w:tblW w:w="10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922"/>
        <w:gridCol w:w="702"/>
        <w:gridCol w:w="2193"/>
        <w:gridCol w:w="870"/>
        <w:gridCol w:w="765"/>
        <w:gridCol w:w="870"/>
        <w:gridCol w:w="744"/>
        <w:gridCol w:w="2463"/>
      </w:tblGrid>
      <w:tr w:rsidR="00616A96" w:rsidRPr="00A8307A" w14:paraId="000E336F" w14:textId="77777777" w:rsidTr="00CB219B">
        <w:trPr>
          <w:cantSplit/>
          <w:trHeight w:val="405"/>
          <w:jc w:val="center"/>
        </w:trPr>
        <w:tc>
          <w:tcPr>
            <w:tcW w:w="7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2880A" w14:textId="77777777" w:rsidR="00616A96" w:rsidRPr="00A75A00" w:rsidRDefault="00616A96" w:rsidP="004939AC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19D0FB" w14:textId="77777777" w:rsidR="00616A96" w:rsidRDefault="00616A96" w:rsidP="00CB21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62+140</w:t>
            </w:r>
          </w:p>
          <w:p w14:paraId="1D731603" w14:textId="77777777" w:rsidR="00616A96" w:rsidRPr="00A8307A" w:rsidRDefault="00616A96" w:rsidP="00CB21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62+700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20290F" w14:textId="77777777" w:rsidR="00616A96" w:rsidRPr="00A8307A" w:rsidRDefault="00616A96" w:rsidP="00CB219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3D41896" w14:textId="77777777" w:rsidR="00616A96" w:rsidRPr="00A8307A" w:rsidRDefault="00616A96" w:rsidP="00CB219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Dâmbu – Ploiești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C02129" w14:textId="77777777" w:rsidR="00616A96" w:rsidRPr="00A8307A" w:rsidRDefault="00616A96" w:rsidP="00CB219B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C5069A" w14:textId="77777777" w:rsidR="00616A96" w:rsidRPr="00A8307A" w:rsidRDefault="00616A96" w:rsidP="00CB219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9AFA37" w14:textId="77777777" w:rsidR="00616A96" w:rsidRPr="00A8307A" w:rsidRDefault="00616A96" w:rsidP="00CB21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7DF9A1" w14:textId="77777777" w:rsidR="00616A96" w:rsidRPr="00A8307A" w:rsidRDefault="00616A96" w:rsidP="00CB219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DE73D2" w14:textId="77777777" w:rsidR="00616A96" w:rsidRPr="00A8307A" w:rsidRDefault="00616A96" w:rsidP="00CB219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3BD7CB44" w14:textId="77777777" w:rsidR="00616A96" w:rsidRDefault="00616A96">
      <w:pPr>
        <w:spacing w:before="40" w:after="40" w:line="192" w:lineRule="auto"/>
        <w:ind w:right="57"/>
        <w:rPr>
          <w:sz w:val="20"/>
          <w:lang w:val="ro-RO"/>
        </w:rPr>
      </w:pPr>
    </w:p>
    <w:p w14:paraId="0E0AA8E3" w14:textId="77777777" w:rsidR="00616A96" w:rsidRDefault="00616A96" w:rsidP="00125C01">
      <w:pPr>
        <w:pStyle w:val="Heading1"/>
        <w:spacing w:line="360" w:lineRule="auto"/>
      </w:pPr>
      <w:r>
        <w:t>LINIA 304 I</w:t>
      </w:r>
    </w:p>
    <w:p w14:paraId="49FDC70F" w14:textId="77777777" w:rsidR="00616A96" w:rsidRDefault="00616A96" w:rsidP="00F74324">
      <w:pPr>
        <w:pStyle w:val="Heading1"/>
        <w:spacing w:line="360" w:lineRule="auto"/>
        <w:rPr>
          <w:b w:val="0"/>
          <w:bCs w:val="0"/>
          <w:sz w:val="8"/>
        </w:rPr>
      </w:pPr>
      <w:r w:rsidRPr="00D22696">
        <w:t xml:space="preserve">PLOIEŞTI TRIAJ  - </w:t>
      </w:r>
      <w:r>
        <w:t>PLOIEŞTI SUD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616A96" w14:paraId="45EADB46" w14:textId="77777777" w:rsidTr="009D3216">
        <w:trPr>
          <w:cantSplit/>
          <w:trHeight w:val="170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CA65F0" w14:textId="77777777" w:rsidR="00616A96" w:rsidRDefault="00616A96" w:rsidP="004939AC">
            <w:pPr>
              <w:numPr>
                <w:ilvl w:val="0"/>
                <w:numId w:val="73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579B6" w14:textId="77777777" w:rsidR="00616A96" w:rsidRDefault="00616A96" w:rsidP="00D4282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59+000 -</w:t>
            </w:r>
          </w:p>
          <w:p w14:paraId="3F0B0692" w14:textId="77777777" w:rsidR="00616A96" w:rsidRDefault="00616A96" w:rsidP="00D4282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7E582" w14:textId="77777777" w:rsidR="00616A96" w:rsidRPr="00300070" w:rsidRDefault="00616A96" w:rsidP="00BF3A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C773B" w14:textId="77777777" w:rsidR="00616A96" w:rsidRDefault="00616A96" w:rsidP="0044189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6E575" w14:textId="77777777" w:rsidR="00616A96" w:rsidRDefault="00616A96" w:rsidP="00BF3A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D76DF" w14:textId="77777777" w:rsidR="00616A96" w:rsidRPr="00300070" w:rsidRDefault="00616A96" w:rsidP="00BF3A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619CA" w14:textId="77777777" w:rsidR="00616A96" w:rsidRDefault="00616A96" w:rsidP="00BF3A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81D85" w14:textId="77777777" w:rsidR="00616A96" w:rsidRPr="00300070" w:rsidRDefault="00616A96" w:rsidP="00BF3A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14790" w14:textId="77777777" w:rsidR="00616A96" w:rsidRDefault="00616A96" w:rsidP="00A33F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AA34DC1" w14:textId="77777777" w:rsidR="00616A96" w:rsidRDefault="00616A96" w:rsidP="00A33F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intrările dinspre Ploiești Triaj.</w:t>
            </w:r>
          </w:p>
        </w:tc>
      </w:tr>
    </w:tbl>
    <w:p w14:paraId="5DEAF76D" w14:textId="77777777" w:rsidR="00616A96" w:rsidRDefault="00616A96">
      <w:pPr>
        <w:spacing w:before="40" w:after="40" w:line="192" w:lineRule="auto"/>
        <w:ind w:right="57"/>
        <w:rPr>
          <w:sz w:val="20"/>
          <w:lang w:val="ro-RO"/>
        </w:rPr>
      </w:pPr>
    </w:p>
    <w:p w14:paraId="70FD428F" w14:textId="77777777" w:rsidR="00616A96" w:rsidRDefault="00616A96" w:rsidP="00125C01">
      <w:pPr>
        <w:pStyle w:val="Heading1"/>
        <w:spacing w:line="360" w:lineRule="auto"/>
      </w:pPr>
      <w:r>
        <w:t>LINIA 304 J</w:t>
      </w:r>
    </w:p>
    <w:p w14:paraId="3EEF58A4" w14:textId="77777777" w:rsidR="00616A96" w:rsidRDefault="00616A96" w:rsidP="007D273A">
      <w:pPr>
        <w:pStyle w:val="Heading1"/>
        <w:spacing w:line="360" w:lineRule="auto"/>
        <w:rPr>
          <w:b w:val="0"/>
          <w:bCs w:val="0"/>
          <w:sz w:val="8"/>
        </w:rPr>
      </w:pPr>
      <w:r>
        <w:t>PLOIEŞTI SUD - PLOIEŞTI TRIAJ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616A96" w14:paraId="1AB5D43A" w14:textId="77777777" w:rsidTr="006A5550">
        <w:trPr>
          <w:cantSplit/>
          <w:trHeight w:val="8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286C9B" w14:textId="77777777" w:rsidR="00616A96" w:rsidRDefault="00616A96" w:rsidP="004939AC">
            <w:pPr>
              <w:numPr>
                <w:ilvl w:val="0"/>
                <w:numId w:val="7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7F21" w14:textId="77777777" w:rsidR="00616A96" w:rsidRDefault="00616A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57+040</w:t>
            </w:r>
          </w:p>
          <w:p w14:paraId="1BA8E28B" w14:textId="77777777" w:rsidR="00616A96" w:rsidRDefault="00616A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7A1E6" w14:textId="77777777" w:rsidR="00616A96" w:rsidRDefault="00616A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ABF41" w14:textId="77777777" w:rsidR="00616A96" w:rsidRDefault="00616A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Ploiești Triaj -</w:t>
            </w:r>
          </w:p>
          <w:p w14:paraId="06E8247E" w14:textId="77777777" w:rsidR="00616A96" w:rsidRDefault="00616A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Ploiești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C9D44" w14:textId="77777777" w:rsidR="00616A96" w:rsidRDefault="00616A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9E29D" w14:textId="77777777" w:rsidR="00616A96" w:rsidRPr="00300070" w:rsidRDefault="00616A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7819E" w14:textId="77777777" w:rsidR="00616A96" w:rsidRDefault="00616A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46969" w14:textId="77777777" w:rsidR="00616A96" w:rsidRPr="00300070" w:rsidRDefault="00616A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CA0E8" w14:textId="77777777" w:rsidR="00616A96" w:rsidRDefault="00616A9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7DA57033" w14:textId="77777777">
        <w:trPr>
          <w:cantSplit/>
          <w:trHeight w:val="170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9B76EF" w14:textId="77777777" w:rsidR="00616A96" w:rsidRDefault="00616A96" w:rsidP="004939AC">
            <w:pPr>
              <w:numPr>
                <w:ilvl w:val="0"/>
                <w:numId w:val="7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E7BB4" w14:textId="77777777" w:rsidR="00616A96" w:rsidRDefault="00616A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14:paraId="294C69CE" w14:textId="77777777" w:rsidR="00616A96" w:rsidRDefault="00616A96" w:rsidP="001A1E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3CD44" w14:textId="77777777" w:rsidR="00616A96" w:rsidRPr="00300070" w:rsidRDefault="00616A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69AD9" w14:textId="77777777" w:rsidR="00616A96" w:rsidRDefault="00616A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F3519" w14:textId="77777777" w:rsidR="00616A96" w:rsidRDefault="00616A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4D7BF" w14:textId="77777777" w:rsidR="00616A96" w:rsidRPr="00300070" w:rsidRDefault="00616A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5A828" w14:textId="77777777" w:rsidR="00616A96" w:rsidRDefault="00616A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0E457" w14:textId="77777777" w:rsidR="00616A96" w:rsidRPr="00300070" w:rsidRDefault="00616A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4C755" w14:textId="77777777" w:rsidR="00616A96" w:rsidRDefault="00616A9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4EFC6AC" w14:textId="77777777" w:rsidR="00616A96" w:rsidRDefault="00616A9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ieșirile spre Ploiești Triaj.</w:t>
            </w:r>
          </w:p>
        </w:tc>
      </w:tr>
    </w:tbl>
    <w:p w14:paraId="4ECE4BD0" w14:textId="77777777" w:rsidR="00616A96" w:rsidRDefault="00616A96">
      <w:pPr>
        <w:spacing w:before="40" w:after="40" w:line="192" w:lineRule="auto"/>
        <w:ind w:right="57"/>
        <w:rPr>
          <w:sz w:val="20"/>
          <w:lang w:val="ro-RO"/>
        </w:rPr>
      </w:pPr>
    </w:p>
    <w:p w14:paraId="45164DF3" w14:textId="77777777" w:rsidR="00616A96" w:rsidRDefault="00616A96" w:rsidP="000F79E0">
      <w:pPr>
        <w:pStyle w:val="Heading1"/>
        <w:spacing w:line="360" w:lineRule="auto"/>
      </w:pPr>
      <w:r>
        <w:lastRenderedPageBreak/>
        <w:t>LINIA 305</w:t>
      </w:r>
    </w:p>
    <w:p w14:paraId="03B92E96" w14:textId="77777777" w:rsidR="00616A96" w:rsidRDefault="00616A96" w:rsidP="00EF1C8E">
      <w:pPr>
        <w:pStyle w:val="Heading1"/>
        <w:spacing w:line="360" w:lineRule="auto"/>
        <w:rPr>
          <w:b w:val="0"/>
          <w:bCs w:val="0"/>
          <w:sz w:val="8"/>
        </w:rPr>
      </w:pPr>
      <w:r>
        <w:t>PLOIEŞTI SUD - MÂNECIU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616A96" w14:paraId="24880B57" w14:textId="77777777" w:rsidTr="00D1532D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3CD2A8" w14:textId="77777777" w:rsidR="00616A96" w:rsidRDefault="00616A96" w:rsidP="004939AC">
            <w:pPr>
              <w:numPr>
                <w:ilvl w:val="0"/>
                <w:numId w:val="7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A70A4" w14:textId="77777777" w:rsidR="00616A96" w:rsidRDefault="00616A96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015EC" w14:textId="77777777" w:rsidR="00616A96" w:rsidRPr="00023C54" w:rsidRDefault="00616A96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5F07A" w14:textId="77777777" w:rsidR="00616A96" w:rsidRDefault="00616A96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Ploiești Nord</w:t>
            </w:r>
          </w:p>
          <w:p w14:paraId="11E747D3" w14:textId="77777777" w:rsidR="00616A96" w:rsidRDefault="00616A96" w:rsidP="00AF490D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 4 și 6 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B1269" w14:textId="77777777" w:rsidR="00616A96" w:rsidRDefault="00616A96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Cap X</w:t>
            </w:r>
          </w:p>
          <w:p w14:paraId="53BE3F27" w14:textId="77777777" w:rsidR="00616A96" w:rsidRDefault="00616A96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4489A27E" w14:textId="77777777" w:rsidR="00616A96" w:rsidRDefault="00616A96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6F2BA81E" w14:textId="77777777" w:rsidR="00616A96" w:rsidRDefault="00616A96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Ploiești Nord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D79C3" w14:textId="77777777" w:rsidR="00616A96" w:rsidRPr="00023C54" w:rsidRDefault="00616A96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51936" w14:textId="77777777" w:rsidR="00616A96" w:rsidRDefault="00616A96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511B1" w14:textId="77777777" w:rsidR="00616A96" w:rsidRPr="00023C54" w:rsidRDefault="00616A96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4B4C6" w14:textId="77777777" w:rsidR="00616A96" w:rsidRDefault="00616A96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12C892F8" w14:textId="77777777" w:rsidTr="006962FA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27C261" w14:textId="77777777" w:rsidR="00616A96" w:rsidRDefault="00616A96" w:rsidP="004939AC">
            <w:pPr>
              <w:numPr>
                <w:ilvl w:val="0"/>
                <w:numId w:val="7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8B871" w14:textId="77777777" w:rsidR="00616A96" w:rsidRDefault="00616A96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8792D" w14:textId="77777777" w:rsidR="00616A96" w:rsidRPr="00023C54" w:rsidRDefault="00616A96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DA10B" w14:textId="77777777" w:rsidR="00616A96" w:rsidRDefault="00616A96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Blejoi</w:t>
            </w:r>
          </w:p>
          <w:p w14:paraId="2157F9D7" w14:textId="77777777" w:rsidR="00616A96" w:rsidRDefault="00616A96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87496" w14:textId="77777777" w:rsidR="00616A96" w:rsidRDefault="00616A96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D8346" w14:textId="77777777" w:rsidR="00616A96" w:rsidRPr="00023C54" w:rsidRDefault="00616A96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23C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1D3AC" w14:textId="77777777" w:rsidR="00616A96" w:rsidRDefault="00616A96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22CA6" w14:textId="77777777" w:rsidR="00616A96" w:rsidRPr="00023C54" w:rsidRDefault="00616A96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7BADD" w14:textId="77777777" w:rsidR="00616A96" w:rsidRDefault="00616A96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0268DA46" w14:textId="77777777" w:rsidTr="003731F8">
        <w:trPr>
          <w:cantSplit/>
          <w:trHeight w:val="2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BAF00A" w14:textId="77777777" w:rsidR="00616A96" w:rsidRDefault="00616A96" w:rsidP="004939AC">
            <w:pPr>
              <w:numPr>
                <w:ilvl w:val="0"/>
                <w:numId w:val="7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76F19" w14:textId="77777777" w:rsidR="00616A96" w:rsidRDefault="00616A96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DE627" w14:textId="77777777" w:rsidR="00616A96" w:rsidRPr="00023C54" w:rsidRDefault="00616A96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3385E" w14:textId="77777777" w:rsidR="00616A96" w:rsidRDefault="00616A96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Blejoi</w:t>
            </w:r>
          </w:p>
          <w:p w14:paraId="67562B96" w14:textId="77777777" w:rsidR="00616A96" w:rsidRDefault="00616A96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31798" w14:textId="77777777" w:rsidR="00616A96" w:rsidRDefault="00616A96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marca de sigu-ranţă </w:t>
            </w:r>
          </w:p>
          <w:p w14:paraId="103D16F6" w14:textId="77777777" w:rsidR="00616A96" w:rsidRDefault="00616A96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 </w:t>
            </w:r>
          </w:p>
          <w:p w14:paraId="12A68ED9" w14:textId="77777777" w:rsidR="00616A96" w:rsidRDefault="00616A96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3 </w:t>
            </w:r>
          </w:p>
          <w:p w14:paraId="1AC2C625" w14:textId="77777777" w:rsidR="00616A96" w:rsidRDefault="00616A96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3D382C78" w14:textId="77777777" w:rsidR="00616A96" w:rsidRDefault="00616A96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Blejoi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EC5D2" w14:textId="77777777" w:rsidR="00616A96" w:rsidRPr="00023C54" w:rsidRDefault="00616A96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23C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7D50A" w14:textId="77777777" w:rsidR="00616A96" w:rsidRDefault="00616A96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4D2F9" w14:textId="77777777" w:rsidR="00616A96" w:rsidRPr="00023C54" w:rsidRDefault="00616A96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E7B57" w14:textId="77777777" w:rsidR="00616A96" w:rsidRDefault="00616A96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Restul liniei 2 abătute este închisă.</w:t>
            </w:r>
          </w:p>
          <w:p w14:paraId="4BAE8D20" w14:textId="77777777" w:rsidR="00616A96" w:rsidRDefault="00616A96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03BAAC26" w14:textId="77777777" w:rsidTr="006962FA">
        <w:trPr>
          <w:cantSplit/>
          <w:trHeight w:val="2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8A5426" w14:textId="77777777" w:rsidR="00616A96" w:rsidRDefault="00616A96" w:rsidP="004939AC">
            <w:pPr>
              <w:numPr>
                <w:ilvl w:val="0"/>
                <w:numId w:val="7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AE96F" w14:textId="77777777" w:rsidR="00616A96" w:rsidRDefault="00616A96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A1791" w14:textId="77777777" w:rsidR="00616A96" w:rsidRPr="00023C54" w:rsidRDefault="00616A96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6CE7A" w14:textId="77777777" w:rsidR="00616A96" w:rsidRDefault="00616A96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Vălenii de Munte</w:t>
            </w:r>
          </w:p>
          <w:p w14:paraId="61FBC5A8" w14:textId="77777777" w:rsidR="00616A96" w:rsidRDefault="00616A96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AA5BC" w14:textId="77777777" w:rsidR="00616A96" w:rsidRDefault="00616A96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4DFC2" w14:textId="77777777" w:rsidR="00616A96" w:rsidRPr="00023C54" w:rsidRDefault="00616A96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23C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8F3BC" w14:textId="77777777" w:rsidR="00616A96" w:rsidRDefault="00616A96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B6077" w14:textId="77777777" w:rsidR="00616A96" w:rsidRPr="00023C54" w:rsidRDefault="00616A96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0A806" w14:textId="77777777" w:rsidR="00616A96" w:rsidRDefault="00616A96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5FF57891" w14:textId="77777777" w:rsidTr="00735A48">
        <w:trPr>
          <w:cantSplit/>
          <w:trHeight w:val="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6AE999" w14:textId="77777777" w:rsidR="00616A96" w:rsidRDefault="00616A96" w:rsidP="004939AC">
            <w:pPr>
              <w:numPr>
                <w:ilvl w:val="0"/>
                <w:numId w:val="7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06A79" w14:textId="77777777" w:rsidR="00616A96" w:rsidRDefault="00616A96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37+000</w:t>
            </w:r>
          </w:p>
          <w:p w14:paraId="22518045" w14:textId="77777777" w:rsidR="00616A96" w:rsidRDefault="00616A96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2A884" w14:textId="77777777" w:rsidR="00616A96" w:rsidRPr="00023C54" w:rsidRDefault="00616A96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7946F" w14:textId="77777777" w:rsidR="00616A96" w:rsidRDefault="00616A96" w:rsidP="0036496C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Vălenii de Munte - Teişani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66746" w14:textId="77777777" w:rsidR="00616A96" w:rsidRDefault="00616A96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4D980" w14:textId="77777777" w:rsidR="00616A96" w:rsidRPr="00023C54" w:rsidRDefault="00616A96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8BAA6" w14:textId="77777777" w:rsidR="00616A96" w:rsidRDefault="00616A96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D4027" w14:textId="77777777" w:rsidR="00616A96" w:rsidRPr="00023C54" w:rsidRDefault="00616A96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30DCF" w14:textId="77777777" w:rsidR="00616A96" w:rsidRDefault="00616A96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114841B3" w14:textId="77777777" w:rsidTr="006962FA">
        <w:trPr>
          <w:cantSplit/>
          <w:trHeight w:val="1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F3F9F" w14:textId="77777777" w:rsidR="00616A96" w:rsidRDefault="00616A96" w:rsidP="004939AC">
            <w:pPr>
              <w:numPr>
                <w:ilvl w:val="0"/>
                <w:numId w:val="7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894A6" w14:textId="77777777" w:rsidR="00616A96" w:rsidRDefault="00616A96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B6EA1" w14:textId="77777777" w:rsidR="00616A96" w:rsidRPr="00023C54" w:rsidRDefault="00616A96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01DE2" w14:textId="77777777" w:rsidR="00616A96" w:rsidRDefault="00616A96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Teişani</w:t>
            </w:r>
          </w:p>
          <w:p w14:paraId="286749A2" w14:textId="77777777" w:rsidR="00616A96" w:rsidRDefault="00616A96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0A039" w14:textId="77777777" w:rsidR="00616A96" w:rsidRDefault="00616A96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F7269" w14:textId="77777777" w:rsidR="00616A96" w:rsidRPr="00023C54" w:rsidRDefault="00616A96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23C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51FD5" w14:textId="77777777" w:rsidR="00616A96" w:rsidRDefault="00616A96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2E141" w14:textId="77777777" w:rsidR="00616A96" w:rsidRPr="00023C54" w:rsidRDefault="00616A96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86144" w14:textId="77777777" w:rsidR="00616A96" w:rsidRDefault="00616A96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2CE784B2" w14:textId="77777777" w:rsidTr="006962FA">
        <w:trPr>
          <w:cantSplit/>
          <w:trHeight w:val="1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D3B42" w14:textId="77777777" w:rsidR="00616A96" w:rsidRDefault="00616A96" w:rsidP="004939AC">
            <w:pPr>
              <w:numPr>
                <w:ilvl w:val="0"/>
                <w:numId w:val="7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7148A" w14:textId="77777777" w:rsidR="00616A96" w:rsidRDefault="00616A96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BC980" w14:textId="77777777" w:rsidR="00616A96" w:rsidRPr="00023C54" w:rsidRDefault="00616A96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E0566" w14:textId="77777777" w:rsidR="00616A96" w:rsidRDefault="00616A96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Mâneciu </w:t>
            </w:r>
          </w:p>
          <w:p w14:paraId="4E21E1FC" w14:textId="77777777" w:rsidR="00616A96" w:rsidRDefault="00616A96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768C7" w14:textId="77777777" w:rsidR="00616A96" w:rsidRDefault="00616A96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B40CF" w14:textId="77777777" w:rsidR="00616A96" w:rsidRPr="00023C54" w:rsidRDefault="00616A96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2069D" w14:textId="77777777" w:rsidR="00616A96" w:rsidRDefault="00616A96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47E77" w14:textId="77777777" w:rsidR="00616A96" w:rsidRPr="00023C54" w:rsidRDefault="00616A96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4755E" w14:textId="77777777" w:rsidR="00616A96" w:rsidRDefault="00616A96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48DA69B8" w14:textId="77777777" w:rsidR="00616A96" w:rsidRDefault="00616A96">
      <w:pPr>
        <w:spacing w:line="192" w:lineRule="auto"/>
        <w:ind w:right="57"/>
        <w:rPr>
          <w:sz w:val="20"/>
          <w:lang w:val="ro-RO"/>
        </w:rPr>
      </w:pPr>
    </w:p>
    <w:p w14:paraId="2ADF7165" w14:textId="77777777" w:rsidR="00616A96" w:rsidRDefault="00616A96" w:rsidP="00DE0660">
      <w:pPr>
        <w:pStyle w:val="Heading1"/>
        <w:spacing w:line="360" w:lineRule="auto"/>
      </w:pPr>
      <w:r>
        <w:lastRenderedPageBreak/>
        <w:t>LINIA 306</w:t>
      </w:r>
    </w:p>
    <w:p w14:paraId="590DF79F" w14:textId="77777777" w:rsidR="00616A96" w:rsidRDefault="00616A96" w:rsidP="00E92915">
      <w:pPr>
        <w:pStyle w:val="Heading1"/>
        <w:spacing w:line="360" w:lineRule="auto"/>
        <w:rPr>
          <w:b w:val="0"/>
          <w:bCs w:val="0"/>
          <w:sz w:val="8"/>
        </w:rPr>
      </w:pPr>
      <w:r>
        <w:t>PLOIEŞTI VEST - TÂRGOVIŞTE NORD - RAMIFICAŢIE TEIŞ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616A96" w14:paraId="5D91C3ED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E176FE" w14:textId="77777777" w:rsidR="00616A96" w:rsidRDefault="00616A96" w:rsidP="00616A96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E94C9" w14:textId="77777777" w:rsidR="00616A96" w:rsidRDefault="00616A96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ECACC" w14:textId="77777777" w:rsidR="00616A96" w:rsidRDefault="00616A96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6BD9C" w14:textId="77777777" w:rsidR="00616A96" w:rsidRDefault="00616A96" w:rsidP="009A52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Crângu lui Bot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51125" w14:textId="77777777" w:rsidR="00616A96" w:rsidRDefault="00616A96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1F7F7B81" w14:textId="77777777" w:rsidR="00616A96" w:rsidRDefault="00616A96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78B1CD24" w14:textId="77777777" w:rsidR="00616A96" w:rsidRDefault="00616A96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5817D0A4" w14:textId="77777777" w:rsidR="00616A96" w:rsidRDefault="00616A96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/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C1971" w14:textId="77777777" w:rsidR="00616A96" w:rsidRDefault="00616A96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8D32C" w14:textId="77777777" w:rsidR="00616A96" w:rsidRDefault="00616A96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A37FE" w14:textId="77777777" w:rsidR="00616A96" w:rsidRPr="00BE3917" w:rsidRDefault="00616A96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2F29A" w14:textId="77777777" w:rsidR="00616A96" w:rsidRDefault="00616A96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0DA8A5E5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164DF7" w14:textId="77777777" w:rsidR="00616A96" w:rsidRDefault="00616A96" w:rsidP="00616A96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9C1AA" w14:textId="77777777" w:rsidR="00616A96" w:rsidRDefault="00616A96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774CA" w14:textId="77777777" w:rsidR="00616A96" w:rsidRDefault="00616A96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86804" w14:textId="77777777" w:rsidR="00616A96" w:rsidRDefault="00616A96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Crângu lui Bot</w:t>
            </w:r>
          </w:p>
          <w:p w14:paraId="599B1407" w14:textId="77777777" w:rsidR="00616A96" w:rsidRDefault="00616A96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C41B0" w14:textId="77777777" w:rsidR="00616A96" w:rsidRDefault="00616A96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750BB0E" w14:textId="77777777" w:rsidR="00616A96" w:rsidRDefault="00616A96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4D1D0" w14:textId="77777777" w:rsidR="00616A96" w:rsidRDefault="00616A96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20E93" w14:textId="77777777" w:rsidR="00616A96" w:rsidRDefault="00616A96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5FA89" w14:textId="77777777" w:rsidR="00616A96" w:rsidRPr="00BE3917" w:rsidRDefault="00616A96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95182" w14:textId="77777777" w:rsidR="00616A96" w:rsidRDefault="00616A96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1252D0B4" w14:textId="77777777" w:rsidTr="00F95223">
        <w:trPr>
          <w:cantSplit/>
          <w:trHeight w:val="9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1087A" w14:textId="77777777" w:rsidR="00616A96" w:rsidRDefault="00616A96" w:rsidP="00616A96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EF255" w14:textId="77777777" w:rsidR="00616A96" w:rsidRDefault="00616A96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381B1" w14:textId="77777777" w:rsidR="00616A96" w:rsidRDefault="00616A96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342D5" w14:textId="77777777" w:rsidR="00616A96" w:rsidRDefault="00616A96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Crângu lui Bot</w:t>
            </w:r>
          </w:p>
          <w:p w14:paraId="5377D5EC" w14:textId="77777777" w:rsidR="00616A96" w:rsidRDefault="00616A96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691D5" w14:textId="77777777" w:rsidR="00616A96" w:rsidRDefault="00616A96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F255CB8" w14:textId="77777777" w:rsidR="00616A96" w:rsidRDefault="00616A96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2A522" w14:textId="77777777" w:rsidR="00616A96" w:rsidRDefault="00616A96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5DC3A" w14:textId="77777777" w:rsidR="00616A96" w:rsidRDefault="00616A96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E4C7F" w14:textId="77777777" w:rsidR="00616A96" w:rsidRPr="00BE3917" w:rsidRDefault="00616A96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9A384" w14:textId="77777777" w:rsidR="00616A96" w:rsidRDefault="00616A96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37139C0A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1D4363" w14:textId="77777777" w:rsidR="00616A96" w:rsidRDefault="00616A96" w:rsidP="00616A96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EF712" w14:textId="77777777" w:rsidR="00616A96" w:rsidRDefault="00616A96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939AB" w14:textId="77777777" w:rsidR="00616A96" w:rsidRDefault="00616A96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61D94" w14:textId="77777777" w:rsidR="00616A96" w:rsidRDefault="00616A96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Târgşoru Nou</w:t>
            </w:r>
          </w:p>
          <w:p w14:paraId="0519830C" w14:textId="77777777" w:rsidR="00616A96" w:rsidRDefault="00616A96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51364" w14:textId="77777777" w:rsidR="00616A96" w:rsidRDefault="00616A96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985A75D" w14:textId="77777777" w:rsidR="00616A96" w:rsidRDefault="00616A96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271EE" w14:textId="77777777" w:rsidR="00616A96" w:rsidRDefault="00616A96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97474" w14:textId="77777777" w:rsidR="00616A96" w:rsidRDefault="00616A96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55A6F" w14:textId="77777777" w:rsidR="00616A96" w:rsidRPr="00BE3917" w:rsidRDefault="00616A96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B3B6E" w14:textId="77777777" w:rsidR="00616A96" w:rsidRDefault="00616A96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38DBA7B7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560480" w14:textId="77777777" w:rsidR="00616A96" w:rsidRDefault="00616A96" w:rsidP="00616A96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76650" w14:textId="77777777" w:rsidR="00616A96" w:rsidRDefault="00616A96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CCD4D" w14:textId="77777777" w:rsidR="00616A96" w:rsidRDefault="00616A96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CCC54" w14:textId="77777777" w:rsidR="00616A96" w:rsidRDefault="00616A96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I.L. Caragiale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785AF" w14:textId="77777777" w:rsidR="00616A96" w:rsidRDefault="00616A96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din călcâi sch. 9 </w:t>
            </w:r>
          </w:p>
          <w:p w14:paraId="2B107C3E" w14:textId="77777777" w:rsidR="00616A96" w:rsidRDefault="00616A96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-</w:t>
            </w:r>
          </w:p>
          <w:p w14:paraId="327B1F0E" w14:textId="77777777" w:rsidR="00616A96" w:rsidRDefault="00616A96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32F55" w14:textId="77777777" w:rsidR="00616A96" w:rsidRDefault="00616A96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BA226" w14:textId="77777777" w:rsidR="00616A96" w:rsidRDefault="00616A96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87694" w14:textId="77777777" w:rsidR="00616A96" w:rsidRPr="00BE3917" w:rsidRDefault="00616A96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9DF62" w14:textId="77777777" w:rsidR="00616A96" w:rsidRDefault="00616A96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0178122C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DEDA6" w14:textId="77777777" w:rsidR="00616A96" w:rsidRDefault="00616A96" w:rsidP="00616A96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2CECC" w14:textId="77777777" w:rsidR="00616A96" w:rsidRDefault="00616A96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4B9D" w14:textId="77777777" w:rsidR="00616A96" w:rsidRDefault="00616A96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5A845" w14:textId="77777777" w:rsidR="00616A96" w:rsidRDefault="00616A96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I.L. Caragiale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51790" w14:textId="77777777" w:rsidR="00616A96" w:rsidRDefault="00616A96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5C781" w14:textId="77777777" w:rsidR="00616A96" w:rsidRDefault="00616A96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371AF" w14:textId="77777777" w:rsidR="00616A96" w:rsidRDefault="00616A96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D2DE7" w14:textId="77777777" w:rsidR="00616A96" w:rsidRPr="00BE3917" w:rsidRDefault="00616A96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6BCE6" w14:textId="77777777" w:rsidR="00616A96" w:rsidRDefault="00616A96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C19B66B" w14:textId="77777777" w:rsidR="00616A96" w:rsidRDefault="00616A96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4 - 6.</w:t>
            </w:r>
          </w:p>
        </w:tc>
      </w:tr>
      <w:tr w:rsidR="00616A96" w14:paraId="6A91D6DD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5DD9A7" w14:textId="77777777" w:rsidR="00616A96" w:rsidRDefault="00616A96" w:rsidP="00616A96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3DA4D" w14:textId="77777777" w:rsidR="00616A96" w:rsidRDefault="00616A96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A79F0" w14:textId="77777777" w:rsidR="00616A96" w:rsidRDefault="00616A96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4CE58" w14:textId="77777777" w:rsidR="00616A96" w:rsidRDefault="00616A96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I.L. Caragiale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CDDDC" w14:textId="77777777" w:rsidR="00616A96" w:rsidRDefault="00616A96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9781D3C" w14:textId="77777777" w:rsidR="00616A96" w:rsidRDefault="00616A96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și 17</w:t>
            </w:r>
          </w:p>
          <w:p w14:paraId="5006583E" w14:textId="77777777" w:rsidR="00616A96" w:rsidRDefault="00616A96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14:paraId="1E742D60" w14:textId="77777777" w:rsidR="00616A96" w:rsidRDefault="00616A96" w:rsidP="003603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D7019" w14:textId="77777777" w:rsidR="00616A96" w:rsidRDefault="00616A96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26013" w14:textId="77777777" w:rsidR="00616A96" w:rsidRDefault="00616A96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C8F72" w14:textId="77777777" w:rsidR="00616A96" w:rsidRPr="00BE3917" w:rsidRDefault="00616A96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7DA64" w14:textId="77777777" w:rsidR="00616A96" w:rsidRDefault="00616A96" w:rsidP="003603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5.</w:t>
            </w:r>
          </w:p>
        </w:tc>
      </w:tr>
      <w:tr w:rsidR="00616A96" w14:paraId="4E96D712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ECC063" w14:textId="77777777" w:rsidR="00616A96" w:rsidRDefault="00616A96" w:rsidP="00616A96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D8994" w14:textId="77777777" w:rsidR="00616A96" w:rsidRDefault="00616A96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3D718" w14:textId="77777777" w:rsidR="00616A96" w:rsidRDefault="00616A96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F95DF" w14:textId="77777777" w:rsidR="00616A96" w:rsidRDefault="00616A96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Mija</w:t>
            </w:r>
          </w:p>
          <w:p w14:paraId="14358A45" w14:textId="77777777" w:rsidR="00616A96" w:rsidRDefault="00616A96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62F16" w14:textId="77777777" w:rsidR="00616A96" w:rsidRDefault="00616A96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9495DC6" w14:textId="77777777" w:rsidR="00616A96" w:rsidRDefault="00616A96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F354B" w14:textId="77777777" w:rsidR="00616A96" w:rsidRDefault="00616A96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C5935" w14:textId="77777777" w:rsidR="00616A96" w:rsidRDefault="00616A96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733B9" w14:textId="77777777" w:rsidR="00616A96" w:rsidRPr="00BE3917" w:rsidRDefault="00616A96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82882" w14:textId="77777777" w:rsidR="00616A96" w:rsidRDefault="00616A96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74412E2C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C5B132" w14:textId="77777777" w:rsidR="00616A96" w:rsidRDefault="00616A96" w:rsidP="00616A96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B94F8" w14:textId="77777777" w:rsidR="00616A96" w:rsidRDefault="00616A96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EC4B6" w14:textId="77777777" w:rsidR="00616A96" w:rsidRDefault="00616A96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D530F" w14:textId="77777777" w:rsidR="00616A96" w:rsidRDefault="00616A96" w:rsidP="0025678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Nord</w:t>
            </w:r>
          </w:p>
          <w:p w14:paraId="5BF8313A" w14:textId="77777777" w:rsidR="00616A96" w:rsidRDefault="00616A96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B</w:t>
            </w:r>
          </w:p>
          <w:p w14:paraId="5B85628C" w14:textId="77777777" w:rsidR="00616A96" w:rsidRDefault="00616A96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nr. 10 și 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284F4" w14:textId="77777777" w:rsidR="00616A96" w:rsidRDefault="00616A96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53+700</w:t>
            </w:r>
          </w:p>
          <w:p w14:paraId="72535449" w14:textId="77777777" w:rsidR="00616A96" w:rsidRDefault="00616A96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577F3" w14:textId="77777777" w:rsidR="00616A96" w:rsidRDefault="00616A96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74977" w14:textId="77777777" w:rsidR="00616A96" w:rsidRDefault="00616A96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A502C" w14:textId="77777777" w:rsidR="00616A96" w:rsidRPr="00BE3917" w:rsidRDefault="00616A96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26ECA" w14:textId="77777777" w:rsidR="00616A96" w:rsidRDefault="00616A96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03D78E03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53251" w14:textId="77777777" w:rsidR="00616A96" w:rsidRDefault="00616A96" w:rsidP="00616A96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8094C" w14:textId="77777777" w:rsidR="00616A96" w:rsidRDefault="00616A96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9611A" w14:textId="77777777" w:rsidR="00616A96" w:rsidRDefault="00616A96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F20FF" w14:textId="77777777" w:rsidR="00616A96" w:rsidRDefault="00616A96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Nord</w:t>
            </w:r>
          </w:p>
          <w:p w14:paraId="5F41CED2" w14:textId="77777777" w:rsidR="00616A96" w:rsidRDefault="00616A96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abătută </w:t>
            </w:r>
          </w:p>
          <w:p w14:paraId="7AA8359D" w14:textId="77777777" w:rsidR="00616A96" w:rsidRDefault="00616A96" w:rsidP="0045636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sch. nr.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DB462" w14:textId="77777777" w:rsidR="00616A96" w:rsidRDefault="00616A96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DE040" w14:textId="77777777" w:rsidR="00616A96" w:rsidRDefault="00616A96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0F07D" w14:textId="77777777" w:rsidR="00616A96" w:rsidRDefault="00616A96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69AD8" w14:textId="77777777" w:rsidR="00616A96" w:rsidRPr="00BE3917" w:rsidRDefault="00616A96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F031E" w14:textId="77777777" w:rsidR="00616A96" w:rsidRDefault="00616A96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5F10BA49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FC328" w14:textId="77777777" w:rsidR="00616A96" w:rsidRDefault="00616A96" w:rsidP="00616A96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ECCF7" w14:textId="77777777" w:rsidR="00616A96" w:rsidRDefault="00616A96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A0E40" w14:textId="77777777" w:rsidR="00616A96" w:rsidRDefault="00616A96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18417" w14:textId="77777777" w:rsidR="00616A96" w:rsidRDefault="00616A96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Nord</w:t>
            </w:r>
          </w:p>
          <w:p w14:paraId="35E55434" w14:textId="77777777" w:rsidR="00616A96" w:rsidRDefault="00616A96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C0D75" w14:textId="77777777" w:rsidR="00616A96" w:rsidRDefault="00616A96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9FD0EAE" w14:textId="77777777" w:rsidR="00616A96" w:rsidRDefault="00616A96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90680" w14:textId="77777777" w:rsidR="00616A96" w:rsidRDefault="00616A96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B1573" w14:textId="77777777" w:rsidR="00616A96" w:rsidRDefault="00616A96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2920E" w14:textId="77777777" w:rsidR="00616A96" w:rsidRPr="00BE3917" w:rsidRDefault="00616A96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9DC2E" w14:textId="77777777" w:rsidR="00616A96" w:rsidRDefault="00616A96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008C707E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76534" w14:textId="77777777" w:rsidR="00616A96" w:rsidRDefault="00616A96" w:rsidP="00616A96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237D5" w14:textId="77777777" w:rsidR="00616A96" w:rsidRDefault="00616A96" w:rsidP="00B82B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40+840</w:t>
            </w:r>
          </w:p>
          <w:p w14:paraId="01A4CC36" w14:textId="77777777" w:rsidR="00616A96" w:rsidRDefault="00616A96" w:rsidP="00B82B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40+890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AE153" w14:textId="77777777" w:rsidR="00616A96" w:rsidRDefault="00616A96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2FF5A" w14:textId="77777777" w:rsidR="00616A96" w:rsidRDefault="00616A96" w:rsidP="00444AE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I. L. Caragiale - Târgovişte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AE8A4" w14:textId="77777777" w:rsidR="00616A96" w:rsidRDefault="00616A96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B9B9B" w14:textId="77777777" w:rsidR="00616A96" w:rsidRDefault="00616A96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D5819" w14:textId="77777777" w:rsidR="00616A96" w:rsidRDefault="00616A96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97D83" w14:textId="77777777" w:rsidR="00616A96" w:rsidRPr="00BE3917" w:rsidRDefault="00616A96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100E7" w14:textId="77777777" w:rsidR="00616A96" w:rsidRDefault="00616A96" w:rsidP="005775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0CEDB324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44BB2" w14:textId="77777777" w:rsidR="00616A96" w:rsidRDefault="00616A96" w:rsidP="00616A96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8AECD" w14:textId="77777777" w:rsidR="00616A96" w:rsidRDefault="00616A96" w:rsidP="00B82B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41+000</w:t>
            </w:r>
          </w:p>
          <w:p w14:paraId="2376CA39" w14:textId="77777777" w:rsidR="00616A96" w:rsidRDefault="00616A96" w:rsidP="00B82B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8C37A" w14:textId="77777777" w:rsidR="00616A96" w:rsidRDefault="00616A96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FDFD5" w14:textId="77777777" w:rsidR="00616A96" w:rsidRDefault="00616A96" w:rsidP="00444AE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I. L. Caragiale - Târgovişte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AD746" w14:textId="77777777" w:rsidR="00616A96" w:rsidRDefault="00616A96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1A405" w14:textId="77777777" w:rsidR="00616A96" w:rsidRDefault="00616A96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E3CF1" w14:textId="77777777" w:rsidR="00616A96" w:rsidRDefault="00616A96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4BD65" w14:textId="77777777" w:rsidR="00616A96" w:rsidRPr="00BE3917" w:rsidRDefault="00616A96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2AF59" w14:textId="77777777" w:rsidR="00616A96" w:rsidRDefault="00616A96" w:rsidP="005775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15244F18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E1C56" w14:textId="77777777" w:rsidR="00616A96" w:rsidRDefault="00616A96" w:rsidP="00616A96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1C1D1" w14:textId="77777777" w:rsidR="00616A96" w:rsidRDefault="00616A96" w:rsidP="00B82B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43+000</w:t>
            </w:r>
          </w:p>
          <w:p w14:paraId="02C56012" w14:textId="77777777" w:rsidR="00616A96" w:rsidRDefault="00616A96" w:rsidP="00B82B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350A7" w14:textId="77777777" w:rsidR="00616A96" w:rsidRDefault="00616A96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A06C3" w14:textId="77777777" w:rsidR="00616A96" w:rsidRDefault="00616A96" w:rsidP="006D4F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I. L. Caragiale - Târgovişte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24D7E" w14:textId="77777777" w:rsidR="00616A96" w:rsidRDefault="00616A96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3AEC5" w14:textId="77777777" w:rsidR="00616A96" w:rsidRDefault="00616A96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486CC" w14:textId="77777777" w:rsidR="00616A96" w:rsidRDefault="00616A96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401AC" w14:textId="77777777" w:rsidR="00616A96" w:rsidRPr="00BE3917" w:rsidRDefault="00616A96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0FAD9" w14:textId="77777777" w:rsidR="00616A96" w:rsidRDefault="00616A96" w:rsidP="005775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2CFB13A7" w14:textId="77777777" w:rsidR="00616A96" w:rsidRDefault="00616A96">
      <w:pPr>
        <w:spacing w:before="40" w:after="40" w:line="192" w:lineRule="auto"/>
        <w:ind w:right="57"/>
        <w:rPr>
          <w:sz w:val="20"/>
          <w:lang w:val="ro-RO"/>
        </w:rPr>
      </w:pPr>
    </w:p>
    <w:p w14:paraId="03F8E7E0" w14:textId="77777777" w:rsidR="00616A96" w:rsidRDefault="00616A96" w:rsidP="008D7570">
      <w:pPr>
        <w:pStyle w:val="Heading1"/>
        <w:spacing w:line="360" w:lineRule="auto"/>
      </w:pPr>
      <w:r>
        <w:t>LINIA 311</w:t>
      </w:r>
    </w:p>
    <w:p w14:paraId="7EE423DC" w14:textId="77777777" w:rsidR="00616A96" w:rsidRDefault="00616A96" w:rsidP="00F8285A">
      <w:pPr>
        <w:pStyle w:val="Heading1"/>
        <w:spacing w:line="360" w:lineRule="auto"/>
        <w:rPr>
          <w:b w:val="0"/>
          <w:bCs w:val="0"/>
          <w:sz w:val="8"/>
        </w:rPr>
      </w:pPr>
      <w:r>
        <w:t>BUDA - SLĂNIC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616A96" w14:paraId="77F56BE4" w14:textId="77777777" w:rsidTr="004243CC">
        <w:trPr>
          <w:cantSplit/>
          <w:trHeight w:val="26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40A490" w14:textId="77777777" w:rsidR="00616A96" w:rsidRDefault="00616A96" w:rsidP="00616A96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5E2AE" w14:textId="77777777" w:rsidR="00616A96" w:rsidRDefault="00616A96" w:rsidP="005D02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2+370</w:t>
            </w:r>
          </w:p>
          <w:p w14:paraId="2F061A28" w14:textId="77777777" w:rsidR="00616A96" w:rsidRDefault="00616A96" w:rsidP="005D02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64E92" w14:textId="77777777" w:rsidR="00616A96" w:rsidRDefault="00616A96" w:rsidP="005D02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0E8F2" w14:textId="77777777" w:rsidR="00616A96" w:rsidRDefault="00616A96" w:rsidP="00BA21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Buda - Plopeni Sat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53E58" w14:textId="77777777" w:rsidR="00616A96" w:rsidRDefault="00616A96" w:rsidP="005D02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572D0" w14:textId="77777777" w:rsidR="00616A96" w:rsidRPr="003004A8" w:rsidRDefault="00616A96" w:rsidP="005D02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25BEC" w14:textId="77777777" w:rsidR="00616A96" w:rsidRDefault="00616A96" w:rsidP="005D02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D35B7" w14:textId="77777777" w:rsidR="00616A96" w:rsidRPr="003004A8" w:rsidRDefault="00616A96" w:rsidP="005D02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2842C" w14:textId="77777777" w:rsidR="00616A96" w:rsidRPr="006F7065" w:rsidRDefault="00616A96" w:rsidP="006F70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</w:tbl>
    <w:p w14:paraId="1D38F6DA" w14:textId="77777777" w:rsidR="00616A96" w:rsidRDefault="00616A96">
      <w:pPr>
        <w:tabs>
          <w:tab w:val="left" w:pos="4560"/>
        </w:tabs>
        <w:rPr>
          <w:sz w:val="20"/>
          <w:lang w:val="ro-RO"/>
        </w:rPr>
      </w:pPr>
    </w:p>
    <w:p w14:paraId="070C3E50" w14:textId="77777777" w:rsidR="00616A96" w:rsidRDefault="00616A96" w:rsidP="00E81B3B">
      <w:pPr>
        <w:pStyle w:val="Heading1"/>
        <w:spacing w:line="360" w:lineRule="auto"/>
      </w:pPr>
      <w:r>
        <w:t>LINIA 314 G</w:t>
      </w:r>
    </w:p>
    <w:p w14:paraId="7BBF25AD" w14:textId="77777777" w:rsidR="00616A96" w:rsidRDefault="00616A96" w:rsidP="00C61BD8">
      <w:pPr>
        <w:pStyle w:val="Heading1"/>
        <w:spacing w:line="360" w:lineRule="auto"/>
        <w:rPr>
          <w:b w:val="0"/>
          <w:bCs w:val="0"/>
          <w:sz w:val="8"/>
        </w:rPr>
      </w:pPr>
      <w:r>
        <w:t>BRAŞOV TRIAJ GR. D - RAMIFICAŢIE HĂRMAN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616A96" w14:paraId="6F6AE062" w14:textId="77777777" w:rsidTr="009F492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155AE7" w14:textId="77777777" w:rsidR="00616A96" w:rsidRDefault="00616A96" w:rsidP="00616A96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D2FE7" w14:textId="77777777" w:rsidR="00616A96" w:rsidRDefault="00616A96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37E9F" w14:textId="77777777" w:rsidR="00616A96" w:rsidRPr="00DF53C6" w:rsidRDefault="00616A96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D5B1A" w14:textId="77777777" w:rsidR="00616A96" w:rsidRDefault="00616A96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44ECB6E8" w14:textId="77777777" w:rsidR="00616A96" w:rsidRDefault="00616A96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4831C08A" w14:textId="77777777" w:rsidR="00616A96" w:rsidRDefault="00616A96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45B4E" w14:textId="77777777" w:rsidR="00616A96" w:rsidRDefault="00616A96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F8BC4" w14:textId="77777777" w:rsidR="00616A96" w:rsidRPr="00DF53C6" w:rsidRDefault="00616A96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19C2B" w14:textId="77777777" w:rsidR="00616A96" w:rsidRDefault="00616A96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0FFC8" w14:textId="77777777" w:rsidR="00616A96" w:rsidRPr="00DF53C6" w:rsidRDefault="00616A96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14D30" w14:textId="77777777" w:rsidR="00616A96" w:rsidRDefault="00616A96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2EDAF38B" w14:textId="77777777" w:rsidTr="009F492E">
        <w:trPr>
          <w:cantSplit/>
          <w:trHeight w:val="26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F0769" w14:textId="77777777" w:rsidR="00616A96" w:rsidRDefault="00616A96" w:rsidP="00616A96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C3212" w14:textId="77777777" w:rsidR="00616A96" w:rsidRDefault="00616A96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997CF" w14:textId="77777777" w:rsidR="00616A96" w:rsidRPr="00DF53C6" w:rsidRDefault="00616A96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1ADAE" w14:textId="77777777" w:rsidR="00616A96" w:rsidRDefault="00616A96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041098A6" w14:textId="77777777" w:rsidR="00616A96" w:rsidRDefault="00616A96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0BBCC0C5" w14:textId="77777777" w:rsidR="00616A96" w:rsidRDefault="00616A96" w:rsidP="002360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8, 9 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C07D5" w14:textId="77777777" w:rsidR="00616A96" w:rsidRDefault="00616A96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57524" w14:textId="77777777" w:rsidR="00616A96" w:rsidRPr="00DF53C6" w:rsidRDefault="00616A96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BAE50" w14:textId="77777777" w:rsidR="00616A96" w:rsidRDefault="00616A96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AEA6F" w14:textId="77777777" w:rsidR="00616A96" w:rsidRPr="00DF53C6" w:rsidRDefault="00616A96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08714" w14:textId="77777777" w:rsidR="00616A96" w:rsidRDefault="00616A96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2A5942A7" w14:textId="77777777" w:rsidTr="0021746A">
        <w:trPr>
          <w:cantSplit/>
          <w:trHeight w:val="8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BDD6D7" w14:textId="77777777" w:rsidR="00616A96" w:rsidRDefault="00616A96" w:rsidP="00616A96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7CA8D" w14:textId="77777777" w:rsidR="00616A96" w:rsidRDefault="00616A96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251E6" w14:textId="77777777" w:rsidR="00616A96" w:rsidRPr="00DF53C6" w:rsidRDefault="00616A96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CB3C1" w14:textId="77777777" w:rsidR="00616A96" w:rsidRDefault="00616A96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2528CCBB" w14:textId="77777777" w:rsidR="00616A96" w:rsidRDefault="00616A96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C, liniile 1 - 9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2DEB4" w14:textId="77777777" w:rsidR="00616A96" w:rsidRDefault="00616A96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65EC9" w14:textId="77777777" w:rsidR="00616A96" w:rsidRPr="00DF53C6" w:rsidRDefault="00616A96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EEBC2" w14:textId="77777777" w:rsidR="00616A96" w:rsidRDefault="00616A96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747CB" w14:textId="77777777" w:rsidR="00616A96" w:rsidRPr="00DF53C6" w:rsidRDefault="00616A96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A1A2E" w14:textId="77777777" w:rsidR="00616A96" w:rsidRDefault="00616A96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6CDB0B9C" w14:textId="77777777" w:rsidR="00616A96" w:rsidRDefault="00616A96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16A96" w14:paraId="00BD800F" w14:textId="77777777" w:rsidTr="00C00B01">
        <w:trPr>
          <w:cantSplit/>
          <w:trHeight w:val="5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5ED88F" w14:textId="77777777" w:rsidR="00616A96" w:rsidRDefault="00616A96" w:rsidP="00616A96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6C242" w14:textId="77777777" w:rsidR="00616A96" w:rsidRDefault="00616A96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755C9" w14:textId="77777777" w:rsidR="00616A96" w:rsidRPr="00DF53C6" w:rsidRDefault="00616A96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2EAF0" w14:textId="77777777" w:rsidR="00616A96" w:rsidRDefault="00616A96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799C011B" w14:textId="77777777" w:rsidR="00616A96" w:rsidRDefault="00616A96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E, liniile 1 - 6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355D4" w14:textId="77777777" w:rsidR="00616A96" w:rsidRDefault="00616A96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08AF1" w14:textId="77777777" w:rsidR="00616A96" w:rsidRPr="00DF53C6" w:rsidRDefault="00616A96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F3329" w14:textId="77777777" w:rsidR="00616A96" w:rsidRDefault="00616A96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AB684" w14:textId="77777777" w:rsidR="00616A96" w:rsidRPr="00DF53C6" w:rsidRDefault="00616A96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89AEE" w14:textId="77777777" w:rsidR="00616A96" w:rsidRDefault="00616A96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27BC600C" w14:textId="77777777" w:rsidR="00616A96" w:rsidRDefault="00616A96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16A96" w14:paraId="5AB61D52" w14:textId="77777777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66ECF" w14:textId="77777777" w:rsidR="00616A96" w:rsidRDefault="00616A96" w:rsidP="00616A96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5A6E3" w14:textId="77777777" w:rsidR="00616A96" w:rsidRDefault="00616A96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00D78" w14:textId="77777777" w:rsidR="00616A96" w:rsidRPr="00DF53C6" w:rsidRDefault="00616A96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18C3A" w14:textId="77777777" w:rsidR="00616A96" w:rsidRDefault="00616A96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500D3DC6" w14:textId="77777777" w:rsidR="00616A96" w:rsidRDefault="00616A96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14:paraId="2707B151" w14:textId="77777777" w:rsidR="00616A96" w:rsidRDefault="00616A96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B şi D), legătura între  </w:t>
            </w:r>
          </w:p>
          <w:p w14:paraId="6D2A48D7" w14:textId="77777777" w:rsidR="00616A96" w:rsidRDefault="00616A96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 şi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946D6" w14:textId="77777777" w:rsidR="00616A96" w:rsidRDefault="00616A96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F346A" w14:textId="77777777" w:rsidR="00616A96" w:rsidRPr="00DF53C6" w:rsidRDefault="00616A96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ABAF3" w14:textId="77777777" w:rsidR="00616A96" w:rsidRDefault="00616A96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2BA17" w14:textId="77777777" w:rsidR="00616A96" w:rsidRPr="00DF53C6" w:rsidRDefault="00616A96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9FEF0" w14:textId="77777777" w:rsidR="00616A96" w:rsidRDefault="00616A96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6820E696" w14:textId="77777777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8FAE5B" w14:textId="77777777" w:rsidR="00616A96" w:rsidRDefault="00616A96" w:rsidP="00616A96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08B2F" w14:textId="77777777" w:rsidR="00616A96" w:rsidRDefault="00616A96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877C5" w14:textId="77777777" w:rsidR="00616A96" w:rsidRPr="00DF53C6" w:rsidRDefault="00616A96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79769" w14:textId="77777777" w:rsidR="00616A96" w:rsidRDefault="00616A96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40285EA0" w14:textId="77777777" w:rsidR="00616A96" w:rsidRDefault="00616A96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14:paraId="67C304E7" w14:textId="77777777" w:rsidR="00616A96" w:rsidRDefault="00616A96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A şi D), legătura între  </w:t>
            </w:r>
          </w:p>
          <w:p w14:paraId="3F9FF785" w14:textId="77777777" w:rsidR="00616A96" w:rsidRDefault="00616A96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21 şi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78ED7" w14:textId="77777777" w:rsidR="00616A96" w:rsidRDefault="00616A96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FD308" w14:textId="77777777" w:rsidR="00616A96" w:rsidRPr="00DF53C6" w:rsidRDefault="00616A96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F965F" w14:textId="77777777" w:rsidR="00616A96" w:rsidRDefault="00616A96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8AAC2" w14:textId="77777777" w:rsidR="00616A96" w:rsidRPr="00DF53C6" w:rsidRDefault="00616A96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B8BD8" w14:textId="77777777" w:rsidR="00616A96" w:rsidRDefault="00616A96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513AF1EA" w14:textId="77777777" w:rsidR="00616A96" w:rsidRDefault="00616A96">
      <w:pPr>
        <w:spacing w:before="40" w:after="40" w:line="192" w:lineRule="auto"/>
        <w:ind w:right="57"/>
        <w:rPr>
          <w:sz w:val="20"/>
          <w:lang w:val="ro-RO"/>
        </w:rPr>
      </w:pPr>
    </w:p>
    <w:p w14:paraId="5F413290" w14:textId="77777777" w:rsidR="00616A96" w:rsidRDefault="00616A96" w:rsidP="003A5387">
      <w:pPr>
        <w:pStyle w:val="Heading1"/>
        <w:spacing w:line="360" w:lineRule="auto"/>
      </w:pPr>
      <w:r>
        <w:t>LINIA 316</w:t>
      </w:r>
    </w:p>
    <w:p w14:paraId="633D98F9" w14:textId="77777777" w:rsidR="00616A96" w:rsidRDefault="00616A96" w:rsidP="00BD47F2">
      <w:pPr>
        <w:pStyle w:val="Heading1"/>
        <w:spacing w:line="360" w:lineRule="auto"/>
        <w:rPr>
          <w:b w:val="0"/>
          <w:bCs w:val="0"/>
          <w:sz w:val="8"/>
        </w:rPr>
      </w:pPr>
      <w:r>
        <w:t>BRAŞOV - DEDA - RĂZBOIENI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616A96" w14:paraId="2A76B42C" w14:textId="77777777" w:rsidTr="002F342A">
        <w:trPr>
          <w:cantSplit/>
          <w:trHeight w:val="1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22806B" w14:textId="77777777" w:rsidR="00616A96" w:rsidRDefault="00616A96" w:rsidP="00616A96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55B4B" w14:textId="77777777" w:rsidR="00616A96" w:rsidRDefault="00616A96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C1E98" w14:textId="77777777" w:rsidR="00616A96" w:rsidRDefault="00616A96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E7898" w14:textId="77777777" w:rsidR="00616A96" w:rsidRDefault="00616A96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Călători </w:t>
            </w:r>
          </w:p>
          <w:p w14:paraId="67055514" w14:textId="77777777" w:rsidR="00616A96" w:rsidRDefault="00616A96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DD5D4" w14:textId="77777777" w:rsidR="00616A96" w:rsidRDefault="00616A96" w:rsidP="00E179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0FFA2" w14:textId="77777777" w:rsidR="00616A96" w:rsidRDefault="00616A96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BA69E" w14:textId="77777777" w:rsidR="00616A96" w:rsidRDefault="00616A96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3E127" w14:textId="77777777" w:rsidR="00616A96" w:rsidRPr="00F6236C" w:rsidRDefault="00616A96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16244" w14:textId="77777777" w:rsidR="00616A96" w:rsidRDefault="00616A96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B33C763" w14:textId="77777777" w:rsidR="00616A96" w:rsidRDefault="00616A96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7C74DE07" w14:textId="77777777" w:rsidR="00616A96" w:rsidRDefault="00616A96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3 Cap X, staţia Braşov Călători. </w:t>
            </w:r>
          </w:p>
        </w:tc>
      </w:tr>
      <w:tr w:rsidR="00616A96" w14:paraId="38A0FCD1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AB8C1" w14:textId="77777777" w:rsidR="00616A96" w:rsidRDefault="00616A96" w:rsidP="00616A96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E8381" w14:textId="77777777" w:rsidR="00616A96" w:rsidRDefault="00616A96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7B8F7" w14:textId="77777777" w:rsidR="00616A96" w:rsidRDefault="00616A96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FB20D" w14:textId="77777777" w:rsidR="00616A96" w:rsidRDefault="00616A96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E59CA" w14:textId="77777777" w:rsidR="00616A96" w:rsidRDefault="00616A96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</w:t>
            </w:r>
          </w:p>
          <w:p w14:paraId="073775A6" w14:textId="77777777" w:rsidR="00616A96" w:rsidRDefault="00616A96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75A91DEB" w14:textId="77777777" w:rsidR="00616A96" w:rsidRDefault="00616A96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</w:t>
            </w:r>
          </w:p>
          <w:p w14:paraId="73EDBE8C" w14:textId="77777777" w:rsidR="00616A96" w:rsidRDefault="00616A96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59,</w:t>
            </w:r>
          </w:p>
          <w:p w14:paraId="02B3FC92" w14:textId="77777777" w:rsidR="00616A96" w:rsidRDefault="00616A96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67</w:t>
            </w:r>
          </w:p>
          <w:p w14:paraId="4DED1C51" w14:textId="77777777" w:rsidR="00616A96" w:rsidRDefault="00616A96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69 și T.D.J.</w:t>
            </w:r>
          </w:p>
          <w:p w14:paraId="1C6440DF" w14:textId="77777777" w:rsidR="00616A96" w:rsidRDefault="00616A96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975A4" w14:textId="77777777" w:rsidR="00616A96" w:rsidRDefault="00616A96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2EB1E" w14:textId="77777777" w:rsidR="00616A96" w:rsidRDefault="00616A96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2D63C" w14:textId="77777777" w:rsidR="00616A96" w:rsidRPr="00F6236C" w:rsidRDefault="00616A96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18AB2" w14:textId="77777777" w:rsidR="00616A96" w:rsidRDefault="00616A96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D52B2C6" w14:textId="77777777" w:rsidR="00616A96" w:rsidRDefault="00616A96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3 - 8 Cap X.</w:t>
            </w:r>
          </w:p>
        </w:tc>
      </w:tr>
      <w:tr w:rsidR="00616A96" w14:paraId="510730BE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0FC22F" w14:textId="77777777" w:rsidR="00616A96" w:rsidRDefault="00616A96" w:rsidP="00616A96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939E6" w14:textId="77777777" w:rsidR="00616A96" w:rsidRDefault="00616A96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F0891" w14:textId="77777777" w:rsidR="00616A96" w:rsidRDefault="00616A96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87E9C" w14:textId="77777777" w:rsidR="00616A96" w:rsidRDefault="00616A96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56EE2201" w14:textId="77777777" w:rsidR="00616A96" w:rsidRDefault="00616A96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B599B" w14:textId="77777777" w:rsidR="00616A96" w:rsidRDefault="00616A96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AC94F99" w14:textId="77777777" w:rsidR="00616A96" w:rsidRDefault="00616A96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F7494" w14:textId="77777777" w:rsidR="00616A96" w:rsidRDefault="00616A96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81CFF" w14:textId="77777777" w:rsidR="00616A96" w:rsidRDefault="00616A96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D2433" w14:textId="77777777" w:rsidR="00616A96" w:rsidRPr="00F6236C" w:rsidRDefault="00616A96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28FE5" w14:textId="77777777" w:rsidR="00616A96" w:rsidRDefault="00616A96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0A71617" w14:textId="77777777" w:rsidR="00616A96" w:rsidRDefault="00616A96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507384A" w14:textId="77777777" w:rsidR="00616A96" w:rsidRDefault="00616A96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8B.</w:t>
            </w:r>
          </w:p>
        </w:tc>
      </w:tr>
      <w:tr w:rsidR="00616A96" w14:paraId="7D0EDB8F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E5DC44" w14:textId="77777777" w:rsidR="00616A96" w:rsidRDefault="00616A96" w:rsidP="00616A96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FDE1D" w14:textId="77777777" w:rsidR="00616A96" w:rsidRDefault="00616A96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8EE55" w14:textId="77777777" w:rsidR="00616A96" w:rsidRDefault="00616A96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BE6A8" w14:textId="77777777" w:rsidR="00616A96" w:rsidRDefault="00616A96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216C8237" w14:textId="77777777" w:rsidR="00616A96" w:rsidRDefault="00616A96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C40E2" w14:textId="77777777" w:rsidR="00616A96" w:rsidRDefault="00616A96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21430" w14:textId="77777777" w:rsidR="00616A96" w:rsidRDefault="00616A96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D5978" w14:textId="77777777" w:rsidR="00616A96" w:rsidRDefault="00616A96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E16E1" w14:textId="77777777" w:rsidR="00616A96" w:rsidRPr="00F6236C" w:rsidRDefault="00616A96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077BF" w14:textId="77777777" w:rsidR="00616A96" w:rsidRDefault="00616A96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414A5DC6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0A02D9" w14:textId="77777777" w:rsidR="00616A96" w:rsidRDefault="00616A96" w:rsidP="00616A96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C0917" w14:textId="77777777" w:rsidR="00616A96" w:rsidRDefault="00616A9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56B0E" w14:textId="77777777" w:rsidR="00616A96" w:rsidRDefault="00616A9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8DEAA" w14:textId="77777777" w:rsidR="00616A96" w:rsidRDefault="00616A9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26C2ECC9" w14:textId="77777777" w:rsidR="00616A96" w:rsidRDefault="00616A9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2AA5F" w14:textId="77777777" w:rsidR="00616A96" w:rsidRDefault="00616A9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EBFB3" w14:textId="77777777" w:rsidR="00616A96" w:rsidRDefault="00616A9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D10EB" w14:textId="77777777" w:rsidR="00616A96" w:rsidRDefault="00616A9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EC783" w14:textId="77777777" w:rsidR="00616A96" w:rsidRPr="00F6236C" w:rsidRDefault="00616A9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8B2A7" w14:textId="77777777" w:rsidR="00616A96" w:rsidRDefault="00616A96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58935BAD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FC5C1B" w14:textId="77777777" w:rsidR="00616A96" w:rsidRDefault="00616A96" w:rsidP="00616A96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65638" w14:textId="77777777" w:rsidR="00616A96" w:rsidRDefault="00616A9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67716" w14:textId="77777777" w:rsidR="00616A96" w:rsidRDefault="00616A9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3718B" w14:textId="77777777" w:rsidR="00616A96" w:rsidRDefault="00616A9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5CF7A036" w14:textId="77777777" w:rsidR="00616A96" w:rsidRDefault="00616A9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A12BB" w14:textId="77777777" w:rsidR="00616A96" w:rsidRDefault="00616A9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D64FA" w14:textId="77777777" w:rsidR="00616A96" w:rsidRDefault="00616A9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7AAE0" w14:textId="77777777" w:rsidR="00616A96" w:rsidRDefault="00616A9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34E54" w14:textId="77777777" w:rsidR="00616A96" w:rsidRPr="00F6236C" w:rsidRDefault="00616A9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0EF91" w14:textId="77777777" w:rsidR="00616A96" w:rsidRDefault="00616A96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75A3F070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30D90F" w14:textId="77777777" w:rsidR="00616A96" w:rsidRDefault="00616A96" w:rsidP="00616A96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3ECC9" w14:textId="77777777" w:rsidR="00616A96" w:rsidRDefault="00616A9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34+700</w:t>
            </w:r>
          </w:p>
          <w:p w14:paraId="329FE124" w14:textId="77777777" w:rsidR="00616A96" w:rsidRDefault="00616A9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D0150" w14:textId="77777777" w:rsidR="00616A96" w:rsidRDefault="00616A9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82EBB" w14:textId="77777777" w:rsidR="00616A96" w:rsidRDefault="00616A9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Sfântu Gheorghe -</w:t>
            </w:r>
          </w:p>
          <w:p w14:paraId="73A59F83" w14:textId="77777777" w:rsidR="00616A96" w:rsidRDefault="00616A9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54DCA" w14:textId="77777777" w:rsidR="00616A96" w:rsidRDefault="00616A9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6191E" w14:textId="77777777" w:rsidR="00616A96" w:rsidRDefault="00616A9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E92D3" w14:textId="77777777" w:rsidR="00616A96" w:rsidRDefault="00616A9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39D77" w14:textId="77777777" w:rsidR="00616A96" w:rsidRPr="00F6236C" w:rsidRDefault="00616A9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CBEE3" w14:textId="77777777" w:rsidR="00616A96" w:rsidRDefault="00616A96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0C3C996A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4C010F" w14:textId="77777777" w:rsidR="00616A96" w:rsidRDefault="00616A96" w:rsidP="00616A96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16667" w14:textId="77777777" w:rsidR="00616A96" w:rsidRDefault="00616A9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57+500</w:t>
            </w:r>
          </w:p>
          <w:p w14:paraId="175261F9" w14:textId="77777777" w:rsidR="00616A96" w:rsidRDefault="00616A9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55E27" w14:textId="77777777" w:rsidR="00616A96" w:rsidRDefault="00616A9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9F00E" w14:textId="77777777" w:rsidR="00616A96" w:rsidRDefault="00616A9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Bicsadu Oltului, linia 3 directă Cap X peste sch. 1R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B4CE2" w14:textId="77777777" w:rsidR="00616A96" w:rsidRDefault="00616A9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1676C" w14:textId="77777777" w:rsidR="00616A96" w:rsidRDefault="00616A9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974AC" w14:textId="77777777" w:rsidR="00616A96" w:rsidRDefault="00616A9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DCD89" w14:textId="77777777" w:rsidR="00616A96" w:rsidRPr="00F6236C" w:rsidRDefault="00616A9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30611" w14:textId="77777777" w:rsidR="00616A96" w:rsidRDefault="00616A96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16A96" w14:paraId="7B72B2C0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D625D1" w14:textId="77777777" w:rsidR="00616A96" w:rsidRDefault="00616A96" w:rsidP="00616A96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58025" w14:textId="77777777" w:rsidR="00616A96" w:rsidRDefault="00616A9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78+300</w:t>
            </w:r>
          </w:p>
          <w:p w14:paraId="03C1CE48" w14:textId="77777777" w:rsidR="00616A96" w:rsidRDefault="00616A9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35488" w14:textId="77777777" w:rsidR="00616A96" w:rsidRDefault="00616A9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EBDF9" w14:textId="77777777" w:rsidR="00616A96" w:rsidRDefault="00616A9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Tușnad Sat –</w:t>
            </w:r>
          </w:p>
          <w:p w14:paraId="49EAC7C2" w14:textId="77777777" w:rsidR="00616A96" w:rsidRDefault="00616A9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Sânsimion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E3032" w14:textId="77777777" w:rsidR="00616A96" w:rsidRDefault="00616A9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BDC63" w14:textId="77777777" w:rsidR="00616A96" w:rsidRDefault="00616A9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27CDB" w14:textId="77777777" w:rsidR="00616A96" w:rsidRDefault="00616A9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CD4EC" w14:textId="77777777" w:rsidR="00616A96" w:rsidRPr="00F6236C" w:rsidRDefault="00616A9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122DA" w14:textId="77777777" w:rsidR="00616A96" w:rsidRDefault="00616A96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16A96" w14:paraId="7B10A552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405A5F" w14:textId="77777777" w:rsidR="00616A96" w:rsidRDefault="00616A96" w:rsidP="00616A96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7DAA3" w14:textId="77777777" w:rsidR="00616A96" w:rsidRDefault="00616A9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81+000</w:t>
            </w:r>
          </w:p>
          <w:p w14:paraId="20EB56E4" w14:textId="77777777" w:rsidR="00616A96" w:rsidRDefault="00616A9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11ABA" w14:textId="77777777" w:rsidR="00616A96" w:rsidRDefault="00616A9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B50BA" w14:textId="77777777" w:rsidR="00616A96" w:rsidRDefault="00616A9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Sânsimion linia 3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4AC7C" w14:textId="77777777" w:rsidR="00616A96" w:rsidRDefault="00616A9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A04BC" w14:textId="77777777" w:rsidR="00616A96" w:rsidRDefault="00616A9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48B86" w14:textId="77777777" w:rsidR="00616A96" w:rsidRDefault="00616A9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94463" w14:textId="77777777" w:rsidR="00616A96" w:rsidRPr="00F6236C" w:rsidRDefault="00616A9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13FFD" w14:textId="77777777" w:rsidR="00616A96" w:rsidRDefault="00616A96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16A96" w14:paraId="7394BCB6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A347E1" w14:textId="77777777" w:rsidR="00616A96" w:rsidRDefault="00616A96" w:rsidP="00616A96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95DC7" w14:textId="77777777" w:rsidR="00616A96" w:rsidRDefault="00616A9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86+800</w:t>
            </w:r>
          </w:p>
          <w:p w14:paraId="715F695E" w14:textId="77777777" w:rsidR="00616A96" w:rsidRDefault="00616A9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A1F53" w14:textId="77777777" w:rsidR="00616A96" w:rsidRDefault="00616A9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0ADCF" w14:textId="77777777" w:rsidR="00616A96" w:rsidRDefault="00616A9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Sâncrăieni</w:t>
            </w:r>
          </w:p>
          <w:p w14:paraId="3DC8C560" w14:textId="77777777" w:rsidR="00616A96" w:rsidRDefault="00616A9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8D249" w14:textId="77777777" w:rsidR="00616A96" w:rsidRDefault="00616A9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80F44" w14:textId="77777777" w:rsidR="00616A96" w:rsidRDefault="00616A9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E67E3" w14:textId="77777777" w:rsidR="00616A96" w:rsidRDefault="00616A9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4548B" w14:textId="77777777" w:rsidR="00616A96" w:rsidRPr="00F6236C" w:rsidRDefault="00616A9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C339B" w14:textId="77777777" w:rsidR="00616A96" w:rsidRDefault="00616A96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33496F4C" w14:textId="77777777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8989D" w14:textId="77777777" w:rsidR="00616A96" w:rsidRDefault="00616A96" w:rsidP="00616A96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39AAC" w14:textId="77777777" w:rsidR="00616A96" w:rsidRDefault="00616A9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197F2" w14:textId="77777777" w:rsidR="00616A96" w:rsidRPr="00F6236C" w:rsidRDefault="00616A9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EE220" w14:textId="77777777" w:rsidR="00616A96" w:rsidRDefault="00616A9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Ciuc</w:t>
            </w:r>
          </w:p>
          <w:p w14:paraId="5695BCD7" w14:textId="77777777" w:rsidR="00616A96" w:rsidRDefault="00616A9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A6E6E" w14:textId="77777777" w:rsidR="00616A96" w:rsidRDefault="00616A9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B4222" w14:textId="77777777" w:rsidR="00616A96" w:rsidRPr="00514DA4" w:rsidRDefault="00616A9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4F9D3" w14:textId="77777777" w:rsidR="00616A96" w:rsidRDefault="00616A9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10E02" w14:textId="77777777" w:rsidR="00616A96" w:rsidRPr="00F6236C" w:rsidRDefault="00616A9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35464" w14:textId="77777777" w:rsidR="00616A96" w:rsidRDefault="00616A96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0C3DBC31" w14:textId="77777777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F90E6" w14:textId="77777777" w:rsidR="00616A96" w:rsidRDefault="00616A96" w:rsidP="00616A96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69CAC" w14:textId="77777777" w:rsidR="00616A96" w:rsidRDefault="00616A9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55984" w14:textId="77777777" w:rsidR="00616A96" w:rsidRPr="00F6236C" w:rsidRDefault="00616A9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7C710" w14:textId="77777777" w:rsidR="00616A96" w:rsidRDefault="00616A9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 grupa D, 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C8DCD" w14:textId="77777777" w:rsidR="00616A96" w:rsidRDefault="00616A9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40D8B4E9" w14:textId="77777777" w:rsidR="00616A96" w:rsidRDefault="00616A9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sch.17</w:t>
            </w:r>
          </w:p>
          <w:p w14:paraId="54A11467" w14:textId="77777777" w:rsidR="00616A96" w:rsidRDefault="00616A9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42989161" w14:textId="77777777" w:rsidR="00616A96" w:rsidRDefault="00616A9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720E0788" w14:textId="77777777" w:rsidR="00616A96" w:rsidRDefault="00616A9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3EFAF" w14:textId="77777777" w:rsidR="00616A96" w:rsidRPr="00514DA4" w:rsidRDefault="00616A9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EC90B" w14:textId="77777777" w:rsidR="00616A96" w:rsidRDefault="00616A9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374E0" w14:textId="77777777" w:rsidR="00616A96" w:rsidRPr="00F6236C" w:rsidRDefault="00616A9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792F5" w14:textId="77777777" w:rsidR="00616A96" w:rsidRDefault="00616A96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7733F6D7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694897" w14:textId="77777777" w:rsidR="00616A96" w:rsidRDefault="00616A96" w:rsidP="00616A96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2A9D0" w14:textId="77777777" w:rsidR="00616A96" w:rsidRDefault="00616A9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96C0D" w14:textId="77777777" w:rsidR="00616A96" w:rsidRPr="00F6236C" w:rsidRDefault="00616A9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3003E" w14:textId="77777777" w:rsidR="00616A96" w:rsidRDefault="00616A9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14:paraId="60AD3C56" w14:textId="77777777" w:rsidR="00616A96" w:rsidRDefault="00616A9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şi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0AC25" w14:textId="77777777" w:rsidR="00616A96" w:rsidRDefault="00616A9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14:paraId="5C08FFC6" w14:textId="77777777" w:rsidR="00616A96" w:rsidRDefault="00616A9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</w:t>
            </w:r>
            <w:r>
              <w:rPr>
                <w:b/>
                <w:bCs/>
                <w:sz w:val="18"/>
                <w:szCs w:val="18"/>
                <w:lang w:val="ro-RO"/>
              </w:rPr>
              <w:t>ele</w:t>
            </w:r>
          </w:p>
          <w:p w14:paraId="60494457" w14:textId="77777777" w:rsidR="00616A96" w:rsidRDefault="00616A9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>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FAFA5" w14:textId="77777777" w:rsidR="00616A96" w:rsidRPr="00514DA4" w:rsidRDefault="00616A9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23850" w14:textId="77777777" w:rsidR="00616A96" w:rsidRDefault="00616A9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73A23" w14:textId="77777777" w:rsidR="00616A96" w:rsidRPr="00F6236C" w:rsidRDefault="00616A9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E5231" w14:textId="77777777" w:rsidR="00616A96" w:rsidRDefault="00616A96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  <w:tr w:rsidR="00616A96" w14:paraId="621FF5E9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919C87" w14:textId="77777777" w:rsidR="00616A96" w:rsidRDefault="00616A96" w:rsidP="00616A96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EBBCA" w14:textId="77777777" w:rsidR="00616A96" w:rsidRDefault="00616A9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104+800</w:t>
            </w:r>
          </w:p>
          <w:p w14:paraId="0BE6F892" w14:textId="77777777" w:rsidR="00616A96" w:rsidRDefault="00616A9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AB7C1" w14:textId="77777777" w:rsidR="00616A96" w:rsidRPr="00F6236C" w:rsidRDefault="00616A9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84239" w14:textId="77777777" w:rsidR="00616A96" w:rsidRDefault="00616A9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14:paraId="40A1801D" w14:textId="77777777" w:rsidR="00616A96" w:rsidRDefault="00616A9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CB8AC" w14:textId="77777777" w:rsidR="00616A96" w:rsidRPr="00273EC0" w:rsidRDefault="00616A9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553AE" w14:textId="77777777" w:rsidR="00616A96" w:rsidRPr="00514DA4" w:rsidRDefault="00616A9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83910" w14:textId="77777777" w:rsidR="00616A96" w:rsidRDefault="00616A9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20896" w14:textId="77777777" w:rsidR="00616A96" w:rsidRPr="00F6236C" w:rsidRDefault="00616A9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019F1" w14:textId="77777777" w:rsidR="00616A96" w:rsidRDefault="00616A96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16A96" w14:paraId="7A8F355B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29D0CB" w14:textId="77777777" w:rsidR="00616A96" w:rsidRDefault="00616A96" w:rsidP="00616A96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C0432" w14:textId="77777777" w:rsidR="00616A96" w:rsidRDefault="00616A9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106+500</w:t>
            </w:r>
          </w:p>
          <w:p w14:paraId="53799CCC" w14:textId="77777777" w:rsidR="00616A96" w:rsidRDefault="00616A9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12582" w14:textId="77777777" w:rsidR="00616A96" w:rsidRDefault="00616A9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8F68C" w14:textId="77777777" w:rsidR="00616A96" w:rsidRDefault="00616A96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14:paraId="35671853" w14:textId="77777777" w:rsidR="00616A96" w:rsidRDefault="00616A96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CFC39" w14:textId="77777777" w:rsidR="00616A96" w:rsidRPr="00273EC0" w:rsidRDefault="00616A9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4E8E8" w14:textId="77777777" w:rsidR="00616A96" w:rsidRPr="00514DA4" w:rsidRDefault="00616A9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7C9B9" w14:textId="77777777" w:rsidR="00616A96" w:rsidRDefault="00616A9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295F3" w14:textId="77777777" w:rsidR="00616A96" w:rsidRPr="00F6236C" w:rsidRDefault="00616A9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F59A6" w14:textId="77777777" w:rsidR="00616A96" w:rsidRDefault="00616A96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16A96" w14:paraId="758617FC" w14:textId="77777777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FECE3B" w14:textId="77777777" w:rsidR="00616A96" w:rsidRDefault="00616A96" w:rsidP="00616A96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A961B" w14:textId="77777777" w:rsidR="00616A96" w:rsidRDefault="00616A9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D807F" w14:textId="77777777" w:rsidR="00616A96" w:rsidRPr="00F6236C" w:rsidRDefault="00616A9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7572F" w14:textId="77777777" w:rsidR="00616A96" w:rsidRDefault="00616A9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Mădăraş Ciuc</w:t>
            </w:r>
          </w:p>
          <w:p w14:paraId="58B8981D" w14:textId="77777777" w:rsidR="00616A96" w:rsidRDefault="00616A9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07BE8" w14:textId="77777777" w:rsidR="00616A96" w:rsidRDefault="00616A9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E5849" w14:textId="77777777" w:rsidR="00616A96" w:rsidRPr="00514DA4" w:rsidRDefault="00616A9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BCAA" w14:textId="77777777" w:rsidR="00616A96" w:rsidRDefault="00616A9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B9EED" w14:textId="77777777" w:rsidR="00616A96" w:rsidRPr="00F6236C" w:rsidRDefault="00616A9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CA36B" w14:textId="77777777" w:rsidR="00616A96" w:rsidRDefault="00616A96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53DBB462" w14:textId="77777777" w:rsidTr="00DC5E5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30FC4" w14:textId="77777777" w:rsidR="00616A96" w:rsidRDefault="00616A96" w:rsidP="00616A96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0975C" w14:textId="77777777" w:rsidR="00616A96" w:rsidRDefault="00616A9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B975C" w14:textId="77777777" w:rsidR="00616A96" w:rsidRPr="00F6236C" w:rsidRDefault="00616A9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A96D5" w14:textId="77777777" w:rsidR="00616A96" w:rsidRDefault="00616A9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14:paraId="57397797" w14:textId="77777777" w:rsidR="00616A96" w:rsidRDefault="00616A9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DD2C4" w14:textId="77777777" w:rsidR="00616A96" w:rsidRDefault="00616A9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B8D28" w14:textId="77777777" w:rsidR="00616A96" w:rsidRPr="00514DA4" w:rsidRDefault="00616A9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31D36" w14:textId="77777777" w:rsidR="00616A96" w:rsidRDefault="00616A9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466D3" w14:textId="77777777" w:rsidR="00616A96" w:rsidRPr="00F6236C" w:rsidRDefault="00616A9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98E0F" w14:textId="77777777" w:rsidR="00616A96" w:rsidRDefault="00616A96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41EE0F83" w14:textId="77777777" w:rsidTr="00DC5E53">
        <w:trPr>
          <w:cantSplit/>
          <w:trHeight w:val="1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A3F2C3" w14:textId="77777777" w:rsidR="00616A96" w:rsidRDefault="00616A96" w:rsidP="00616A96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4F08A" w14:textId="77777777" w:rsidR="00616A96" w:rsidRDefault="00616A9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CC5D5" w14:textId="77777777" w:rsidR="00616A96" w:rsidRPr="00F6236C" w:rsidRDefault="00616A9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E6534" w14:textId="77777777" w:rsidR="00616A96" w:rsidRDefault="00616A9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14:paraId="7DED5A39" w14:textId="77777777" w:rsidR="00616A96" w:rsidRDefault="00616A9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B30D9" w14:textId="77777777" w:rsidR="00616A96" w:rsidRDefault="00616A9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DBD49" w14:textId="77777777" w:rsidR="00616A96" w:rsidRPr="00514DA4" w:rsidRDefault="00616A9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38C28" w14:textId="77777777" w:rsidR="00616A96" w:rsidRDefault="00616A9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4D749" w14:textId="77777777" w:rsidR="00616A96" w:rsidRPr="00F6236C" w:rsidRDefault="00616A9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3F5EA" w14:textId="77777777" w:rsidR="00616A96" w:rsidRDefault="00616A96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48612099" w14:textId="7777777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D5F805" w14:textId="77777777" w:rsidR="00616A96" w:rsidRDefault="00616A96" w:rsidP="00616A96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8B313" w14:textId="77777777" w:rsidR="00616A96" w:rsidRDefault="00616A9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120+528</w:t>
            </w:r>
          </w:p>
          <w:p w14:paraId="201AE940" w14:textId="77777777" w:rsidR="00616A96" w:rsidRDefault="00616A9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2EDC7" w14:textId="77777777" w:rsidR="00616A96" w:rsidRPr="00F6236C" w:rsidRDefault="00616A9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8C79B" w14:textId="77777777" w:rsidR="00616A96" w:rsidRDefault="00616A9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Oltului  -</w:t>
            </w:r>
          </w:p>
          <w:p w14:paraId="70AE56C1" w14:textId="77777777" w:rsidR="00616A96" w:rsidRDefault="00616A9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314F5" w14:textId="77777777" w:rsidR="00616A96" w:rsidRDefault="00616A9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7FC1C" w14:textId="77777777" w:rsidR="00616A96" w:rsidRPr="00514DA4" w:rsidRDefault="00616A9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F7074" w14:textId="77777777" w:rsidR="00616A96" w:rsidRDefault="00616A9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9C10C" w14:textId="77777777" w:rsidR="00616A96" w:rsidRPr="00F6236C" w:rsidRDefault="00616A9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FB7F5" w14:textId="77777777" w:rsidR="00616A96" w:rsidRDefault="00616A96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60962E66" w14:textId="7777777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2C6B51" w14:textId="77777777" w:rsidR="00616A96" w:rsidRDefault="00616A96" w:rsidP="00616A96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DE52F" w14:textId="77777777" w:rsidR="00616A96" w:rsidRDefault="00616A96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DFEFD" w14:textId="77777777" w:rsidR="00616A96" w:rsidRDefault="00616A96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BEB42" w14:textId="77777777" w:rsidR="00616A96" w:rsidRDefault="00616A96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14:paraId="5F5CF10E" w14:textId="77777777" w:rsidR="00616A96" w:rsidRDefault="00616A96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89B21" w14:textId="77777777" w:rsidR="00616A96" w:rsidRDefault="00616A96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3E9D2" w14:textId="77777777" w:rsidR="00616A96" w:rsidRPr="00514DA4" w:rsidRDefault="00616A96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E1D43" w14:textId="77777777" w:rsidR="00616A96" w:rsidRDefault="00616A96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59CD5" w14:textId="77777777" w:rsidR="00616A96" w:rsidRPr="00F6236C" w:rsidRDefault="00616A96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E7D36" w14:textId="77777777" w:rsidR="00616A96" w:rsidRDefault="00616A96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07154462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7ED837" w14:textId="77777777" w:rsidR="00616A96" w:rsidRDefault="00616A96" w:rsidP="00616A96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9BC07" w14:textId="77777777" w:rsidR="00616A96" w:rsidRDefault="00616A96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F30BC" w14:textId="77777777" w:rsidR="00616A96" w:rsidRPr="00F6236C" w:rsidRDefault="00616A96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D6E1E" w14:textId="77777777" w:rsidR="00616A96" w:rsidRDefault="00616A96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14:paraId="06E65C3A" w14:textId="77777777" w:rsidR="00616A96" w:rsidRDefault="00616A96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CE30E" w14:textId="77777777" w:rsidR="00616A96" w:rsidRDefault="00616A96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F5C97" w14:textId="77777777" w:rsidR="00616A96" w:rsidRPr="00514DA4" w:rsidRDefault="00616A96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FD1C9" w14:textId="77777777" w:rsidR="00616A96" w:rsidRDefault="00616A96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0106C" w14:textId="77777777" w:rsidR="00616A96" w:rsidRPr="00F6236C" w:rsidRDefault="00616A96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2B136" w14:textId="77777777" w:rsidR="00616A96" w:rsidRDefault="00616A96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410C2BB0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ED0CF6" w14:textId="77777777" w:rsidR="00616A96" w:rsidRDefault="00616A96" w:rsidP="00616A96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71D67" w14:textId="77777777" w:rsidR="00616A96" w:rsidRDefault="00616A96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  <w:p w14:paraId="4BCF9856" w14:textId="77777777" w:rsidR="00616A96" w:rsidRDefault="00616A96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141+440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4039E" w14:textId="77777777" w:rsidR="00616A96" w:rsidRPr="00F6236C" w:rsidRDefault="00616A96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BB636" w14:textId="77777777" w:rsidR="00616A96" w:rsidRDefault="00616A96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830247">
              <w:rPr>
                <w:b/>
                <w:bCs/>
                <w:sz w:val="19"/>
                <w:szCs w:val="19"/>
                <w:lang w:val="ro-RO"/>
              </w:rPr>
              <w:t xml:space="preserve">Ax st. Izvoru Mureşului- </w:t>
            </w:r>
            <w:r w:rsidRPr="00FD4385">
              <w:rPr>
                <w:b/>
                <w:bCs/>
                <w:sz w:val="20"/>
                <w:szCs w:val="20"/>
                <w:lang w:val="ro-RO"/>
              </w:rPr>
              <w:t>Ax st. 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A3286" w14:textId="77777777" w:rsidR="00616A96" w:rsidRDefault="00616A96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110B9" w14:textId="77777777" w:rsidR="00616A96" w:rsidRDefault="00616A96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B8571" w14:textId="77777777" w:rsidR="00616A96" w:rsidRDefault="00616A96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AF9D3" w14:textId="77777777" w:rsidR="00616A96" w:rsidRPr="00F6236C" w:rsidRDefault="00616A96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EC8DB" w14:textId="77777777" w:rsidR="00616A96" w:rsidRDefault="00616A96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519D233E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F4D1C6" w14:textId="77777777" w:rsidR="00616A96" w:rsidRDefault="00616A96" w:rsidP="00616A96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05804" w14:textId="77777777" w:rsidR="00616A96" w:rsidRDefault="00616A96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145+600</w:t>
            </w:r>
          </w:p>
          <w:p w14:paraId="0CDD8F69" w14:textId="77777777" w:rsidR="00616A96" w:rsidRDefault="00616A96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36FA9" w14:textId="77777777" w:rsidR="00616A96" w:rsidRDefault="00616A96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F68EF" w14:textId="77777777" w:rsidR="00616A96" w:rsidRDefault="00616A96" w:rsidP="00420E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-</w:t>
            </w:r>
          </w:p>
          <w:p w14:paraId="291957B1" w14:textId="77777777" w:rsidR="00616A96" w:rsidRPr="00830247" w:rsidRDefault="00616A96" w:rsidP="00420E67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Gheorgheni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5E3FD" w14:textId="77777777" w:rsidR="00616A96" w:rsidRDefault="00616A96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82DB7" w14:textId="77777777" w:rsidR="00616A96" w:rsidRDefault="00616A96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E7FEC" w14:textId="77777777" w:rsidR="00616A96" w:rsidRDefault="00616A96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E74A6" w14:textId="77777777" w:rsidR="00616A96" w:rsidRPr="00F6236C" w:rsidRDefault="00616A96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DDE11" w14:textId="77777777" w:rsidR="00616A96" w:rsidRDefault="00616A96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16A96" w14:paraId="5CC9D7E6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5DDF09" w14:textId="77777777" w:rsidR="00616A96" w:rsidRDefault="00616A96" w:rsidP="00616A96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22A1E" w14:textId="77777777" w:rsidR="00616A96" w:rsidRDefault="00616A96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149+500</w:t>
            </w:r>
          </w:p>
          <w:p w14:paraId="3556B689" w14:textId="77777777" w:rsidR="00616A96" w:rsidRDefault="00616A96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58680" w14:textId="77777777" w:rsidR="00616A96" w:rsidRDefault="00616A96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5C973" w14:textId="77777777" w:rsidR="00616A96" w:rsidRDefault="00616A96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-</w:t>
            </w:r>
          </w:p>
          <w:p w14:paraId="13ADF84D" w14:textId="77777777" w:rsidR="00616A96" w:rsidRDefault="00616A96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Gheorgheni și</w:t>
            </w:r>
          </w:p>
          <w:p w14:paraId="141B6C4E" w14:textId="77777777" w:rsidR="00616A96" w:rsidRDefault="00616A96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7B16A700" w14:textId="77777777" w:rsidR="00616A96" w:rsidRDefault="00616A96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3 directă,</w:t>
            </w:r>
          </w:p>
          <w:p w14:paraId="2F11B3D2" w14:textId="77777777" w:rsidR="00616A96" w:rsidRDefault="00616A96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C4CD7" w14:textId="77777777" w:rsidR="00616A96" w:rsidRDefault="00616A96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CADDF" w14:textId="77777777" w:rsidR="00616A96" w:rsidRDefault="00616A96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70EB6" w14:textId="77777777" w:rsidR="00616A96" w:rsidRDefault="00616A96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C5FFF" w14:textId="77777777" w:rsidR="00616A96" w:rsidRPr="00F6236C" w:rsidRDefault="00616A96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B6121" w14:textId="77777777" w:rsidR="00616A96" w:rsidRDefault="00616A96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04513A06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6C7323" w14:textId="77777777" w:rsidR="00616A96" w:rsidRDefault="00616A96" w:rsidP="00616A96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9E4B9" w14:textId="77777777" w:rsidR="00616A96" w:rsidRDefault="00616A96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87356" w14:textId="77777777" w:rsidR="00616A96" w:rsidRDefault="00616A96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D73D3" w14:textId="77777777" w:rsidR="00616A96" w:rsidRDefault="00616A96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4A21275D" w14:textId="77777777" w:rsidR="00616A96" w:rsidRDefault="00616A96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00016" w14:textId="77777777" w:rsidR="00616A96" w:rsidRDefault="00616A96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03C03" w14:textId="77777777" w:rsidR="00616A96" w:rsidRDefault="00616A96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B07D8" w14:textId="77777777" w:rsidR="00616A96" w:rsidRDefault="00616A96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8D19F" w14:textId="77777777" w:rsidR="00616A96" w:rsidRPr="00F6236C" w:rsidRDefault="00616A96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E86AB" w14:textId="77777777" w:rsidR="00616A96" w:rsidRDefault="00616A96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4C4F495E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2B9ADF" w14:textId="77777777" w:rsidR="00616A96" w:rsidRDefault="00616A96" w:rsidP="00616A96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13AAD" w14:textId="77777777" w:rsidR="00616A96" w:rsidRDefault="00616A96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4B445" w14:textId="77777777" w:rsidR="00616A96" w:rsidRDefault="00616A96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4A877" w14:textId="77777777" w:rsidR="00616A96" w:rsidRDefault="00616A96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3D4F9833" w14:textId="77777777" w:rsidR="00616A96" w:rsidRDefault="00616A96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EB47F" w14:textId="77777777" w:rsidR="00616A96" w:rsidRDefault="00616A96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F290E" w14:textId="77777777" w:rsidR="00616A96" w:rsidRDefault="00616A96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6CB6A" w14:textId="77777777" w:rsidR="00616A96" w:rsidRDefault="00616A96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6665E" w14:textId="77777777" w:rsidR="00616A96" w:rsidRPr="00F6236C" w:rsidRDefault="00616A96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1FB38" w14:textId="77777777" w:rsidR="00616A96" w:rsidRDefault="00616A96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3435D27E" w14:textId="77777777" w:rsidTr="000D7AA7">
        <w:trPr>
          <w:cantSplit/>
          <w:trHeight w:val="5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BE7391" w14:textId="77777777" w:rsidR="00616A96" w:rsidRDefault="00616A96" w:rsidP="00616A96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4420A" w14:textId="77777777" w:rsidR="00616A96" w:rsidRDefault="00616A96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65498" w14:textId="77777777" w:rsidR="00616A96" w:rsidRPr="00F6236C" w:rsidRDefault="00616A96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838B1" w14:textId="77777777" w:rsidR="00616A96" w:rsidRDefault="00616A96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Lăzarea</w:t>
            </w:r>
          </w:p>
          <w:p w14:paraId="4D13A03D" w14:textId="77777777" w:rsidR="00616A96" w:rsidRDefault="00616A96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71802" w14:textId="77777777" w:rsidR="00616A96" w:rsidRDefault="00616A96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0C205" w14:textId="77777777" w:rsidR="00616A96" w:rsidRDefault="00616A96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003A0" w14:textId="77777777" w:rsidR="00616A96" w:rsidRDefault="00616A96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7C161" w14:textId="77777777" w:rsidR="00616A96" w:rsidRPr="00F6236C" w:rsidRDefault="00616A96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27F2E" w14:textId="77777777" w:rsidR="00616A96" w:rsidRDefault="00616A96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48484B29" w14:textId="77777777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D8E9E4" w14:textId="77777777" w:rsidR="00616A96" w:rsidRDefault="00616A96" w:rsidP="00616A96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19990" w14:textId="77777777" w:rsidR="00616A96" w:rsidRDefault="00616A96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CD299" w14:textId="77777777" w:rsidR="00616A96" w:rsidRPr="00F6236C" w:rsidRDefault="00616A96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814A4" w14:textId="77777777" w:rsidR="00616A96" w:rsidRDefault="00616A96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Ditrău</w:t>
            </w:r>
          </w:p>
          <w:p w14:paraId="076CC859" w14:textId="77777777" w:rsidR="00616A96" w:rsidRDefault="00616A96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EBFF7" w14:textId="77777777" w:rsidR="00616A96" w:rsidRDefault="00616A96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76B6E" w14:textId="77777777" w:rsidR="00616A96" w:rsidRPr="00514DA4" w:rsidRDefault="00616A96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128D0" w14:textId="77777777" w:rsidR="00616A96" w:rsidRDefault="00616A96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782D6" w14:textId="77777777" w:rsidR="00616A96" w:rsidRPr="00F6236C" w:rsidRDefault="00616A96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32C53" w14:textId="77777777" w:rsidR="00616A96" w:rsidRDefault="00616A96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5BA8F183" w14:textId="77777777" w:rsidTr="007F28FD">
        <w:trPr>
          <w:cantSplit/>
          <w:trHeight w:val="3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784A06" w14:textId="77777777" w:rsidR="00616A96" w:rsidRDefault="00616A96" w:rsidP="00616A96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C91C2" w14:textId="77777777" w:rsidR="00616A96" w:rsidRDefault="00616A96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0A78E" w14:textId="77777777" w:rsidR="00616A96" w:rsidRPr="00F6236C" w:rsidRDefault="00616A96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8B187" w14:textId="77777777" w:rsidR="00616A96" w:rsidRDefault="00616A96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Subcetate Mureș</w:t>
            </w:r>
          </w:p>
          <w:p w14:paraId="6FDF51B2" w14:textId="77777777" w:rsidR="00616A96" w:rsidRDefault="00616A96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E08B5" w14:textId="77777777" w:rsidR="00616A96" w:rsidRDefault="00616A96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0E915" w14:textId="77777777" w:rsidR="00616A96" w:rsidRPr="00514DA4" w:rsidRDefault="00616A96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AC8F6" w14:textId="77777777" w:rsidR="00616A96" w:rsidRDefault="00616A96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C426E" w14:textId="77777777" w:rsidR="00616A96" w:rsidRPr="00F6236C" w:rsidRDefault="00616A96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D7796" w14:textId="77777777" w:rsidR="00616A96" w:rsidRDefault="00616A96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AE198A0" w14:textId="77777777" w:rsidR="00616A96" w:rsidRPr="000D7AA7" w:rsidRDefault="00616A96" w:rsidP="00E778E0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0D7AA7">
              <w:rPr>
                <w:b/>
                <w:bCs/>
                <w:iCs/>
                <w:sz w:val="20"/>
                <w:lang w:val="ro-RO"/>
              </w:rPr>
              <w:t>Se interzice circulația t</w:t>
            </w:r>
            <w:r>
              <w:rPr>
                <w:b/>
                <w:bCs/>
                <w:iCs/>
                <w:sz w:val="20"/>
                <w:lang w:val="ro-RO"/>
              </w:rPr>
              <w:t>r</w:t>
            </w:r>
            <w:r w:rsidRPr="000D7AA7">
              <w:rPr>
                <w:b/>
                <w:bCs/>
                <w:iCs/>
                <w:sz w:val="20"/>
                <w:lang w:val="ro-RO"/>
              </w:rPr>
              <w:t>enurilor de marfă.</w:t>
            </w:r>
          </w:p>
        </w:tc>
      </w:tr>
      <w:tr w:rsidR="00616A96" w14:paraId="30AC54F6" w14:textId="77777777" w:rsidTr="007F28FD">
        <w:trPr>
          <w:cantSplit/>
          <w:trHeight w:val="3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46220D" w14:textId="77777777" w:rsidR="00616A96" w:rsidRDefault="00616A96" w:rsidP="00616A96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54967" w14:textId="77777777" w:rsidR="00616A96" w:rsidRDefault="00616A96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172+100</w:t>
            </w:r>
          </w:p>
          <w:p w14:paraId="162DD7DA" w14:textId="77777777" w:rsidR="00616A96" w:rsidRDefault="00616A96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E7B17" w14:textId="77777777" w:rsidR="00616A96" w:rsidRPr="00F6236C" w:rsidRDefault="00616A96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52AB3" w14:textId="77777777" w:rsidR="00616A96" w:rsidRDefault="00616A96" w:rsidP="00420E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Subcetate Mureș - Gălăuțaș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3ECEB" w14:textId="77777777" w:rsidR="00616A96" w:rsidRDefault="00616A96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CFB0" w14:textId="77777777" w:rsidR="00616A96" w:rsidRDefault="00616A96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03E06" w14:textId="77777777" w:rsidR="00616A96" w:rsidRDefault="00616A96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830AA" w14:textId="77777777" w:rsidR="00616A96" w:rsidRPr="00F6236C" w:rsidRDefault="00616A96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FC459" w14:textId="77777777" w:rsidR="00616A96" w:rsidRDefault="00616A96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61E85395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4437E8" w14:textId="77777777" w:rsidR="00616A96" w:rsidRDefault="00616A96" w:rsidP="00616A96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1B79D" w14:textId="77777777" w:rsidR="00616A96" w:rsidRDefault="00616A96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DF74B" w14:textId="77777777" w:rsidR="00616A96" w:rsidRPr="00F6236C" w:rsidRDefault="00616A96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502CA" w14:textId="77777777" w:rsidR="00616A96" w:rsidRDefault="00616A96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14:paraId="5F58D3AD" w14:textId="77777777" w:rsidR="00616A96" w:rsidRDefault="00616A96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D7AF2" w14:textId="77777777" w:rsidR="00616A96" w:rsidRDefault="00616A96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293B9" w14:textId="77777777" w:rsidR="00616A96" w:rsidRPr="00514DA4" w:rsidRDefault="00616A96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9D2C8" w14:textId="77777777" w:rsidR="00616A96" w:rsidRDefault="00616A96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833CC" w14:textId="77777777" w:rsidR="00616A96" w:rsidRPr="00F6236C" w:rsidRDefault="00616A96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7FD98" w14:textId="77777777" w:rsidR="00616A96" w:rsidRDefault="00616A96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0D487B9B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DB7125" w14:textId="77777777" w:rsidR="00616A96" w:rsidRDefault="00616A96" w:rsidP="00616A96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05A9B" w14:textId="77777777" w:rsidR="00616A96" w:rsidRDefault="00616A96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0AEB3" w14:textId="77777777" w:rsidR="00616A96" w:rsidRPr="00F6236C" w:rsidRDefault="00616A96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AB9F4" w14:textId="77777777" w:rsidR="00616A96" w:rsidRDefault="00616A96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14:paraId="4A6CB6EF" w14:textId="77777777" w:rsidR="00616A96" w:rsidRDefault="00616A96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2BAE0" w14:textId="77777777" w:rsidR="00616A96" w:rsidRDefault="00616A96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80B3A" w14:textId="77777777" w:rsidR="00616A96" w:rsidRPr="00514DA4" w:rsidRDefault="00616A96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38077" w14:textId="77777777" w:rsidR="00616A96" w:rsidRDefault="00616A96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4519C" w14:textId="77777777" w:rsidR="00616A96" w:rsidRPr="00F6236C" w:rsidRDefault="00616A96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BBB98" w14:textId="77777777" w:rsidR="00616A96" w:rsidRDefault="00616A96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2A794760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BAA46E" w14:textId="77777777" w:rsidR="00616A96" w:rsidRDefault="00616A96" w:rsidP="00616A96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2CF81" w14:textId="77777777" w:rsidR="00616A96" w:rsidRDefault="00616A96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184+340</w:t>
            </w:r>
          </w:p>
          <w:p w14:paraId="351F3C8A" w14:textId="77777777" w:rsidR="00616A96" w:rsidRDefault="00616A96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193+435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24837" w14:textId="77777777" w:rsidR="00616A96" w:rsidRPr="00F6236C" w:rsidRDefault="00616A96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9146F" w14:textId="77777777" w:rsidR="00616A96" w:rsidRDefault="00616A96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Toplița –</w:t>
            </w:r>
          </w:p>
          <w:p w14:paraId="7B11D7D6" w14:textId="77777777" w:rsidR="00616A96" w:rsidRDefault="00616A96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 Stânceni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23422" w14:textId="77777777" w:rsidR="00616A96" w:rsidRDefault="00616A96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7053E" w14:textId="77777777" w:rsidR="00616A96" w:rsidRPr="00514DA4" w:rsidRDefault="00616A96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11654" w14:textId="77777777" w:rsidR="00616A96" w:rsidRDefault="00616A96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2898D" w14:textId="77777777" w:rsidR="00616A96" w:rsidRPr="00F6236C" w:rsidRDefault="00616A96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3DBEF" w14:textId="77777777" w:rsidR="00616A96" w:rsidRDefault="00616A96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17AE2AE1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408EB" w14:textId="77777777" w:rsidR="00616A96" w:rsidRDefault="00616A96" w:rsidP="00616A96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6C715" w14:textId="77777777" w:rsidR="00616A96" w:rsidRDefault="00616A96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233+700</w:t>
            </w:r>
          </w:p>
          <w:p w14:paraId="16D054D0" w14:textId="77777777" w:rsidR="00616A96" w:rsidRDefault="00616A96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25D6B" w14:textId="77777777" w:rsidR="00616A96" w:rsidRPr="00F6236C" w:rsidRDefault="00616A96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6B201" w14:textId="77777777" w:rsidR="00616A96" w:rsidRDefault="00616A96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14:paraId="4A77ABED" w14:textId="77777777" w:rsidR="00616A96" w:rsidRDefault="00616A96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7B96" w14:textId="77777777" w:rsidR="00616A96" w:rsidRDefault="00616A96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11731" w14:textId="77777777" w:rsidR="00616A96" w:rsidRPr="00514DA4" w:rsidRDefault="00616A96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36347" w14:textId="77777777" w:rsidR="00616A96" w:rsidRDefault="00616A96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488A3" w14:textId="77777777" w:rsidR="00616A96" w:rsidRPr="00F6236C" w:rsidRDefault="00616A96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AB9FF" w14:textId="77777777" w:rsidR="00616A96" w:rsidRDefault="00616A96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16A96" w14:paraId="479B8717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AFB8E8" w14:textId="77777777" w:rsidR="00616A96" w:rsidRDefault="00616A96" w:rsidP="00616A96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5547A" w14:textId="77777777" w:rsidR="00616A96" w:rsidRDefault="00616A96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AF00" w14:textId="77777777" w:rsidR="00616A96" w:rsidRPr="00F6236C" w:rsidRDefault="00616A96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4754E" w14:textId="77777777" w:rsidR="00616A96" w:rsidRDefault="00616A96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14:paraId="11D5172B" w14:textId="77777777" w:rsidR="00616A96" w:rsidRDefault="00616A96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67A54" w14:textId="77777777" w:rsidR="00616A96" w:rsidRDefault="00616A96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2EFBAB6" w14:textId="77777777" w:rsidR="00616A96" w:rsidRDefault="00616A96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ABBED" w14:textId="77777777" w:rsidR="00616A96" w:rsidRPr="00514DA4" w:rsidRDefault="00616A96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8247A" w14:textId="77777777" w:rsidR="00616A96" w:rsidRDefault="00616A96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C2AB3" w14:textId="77777777" w:rsidR="00616A96" w:rsidRPr="00F6236C" w:rsidRDefault="00616A96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EDF5C" w14:textId="77777777" w:rsidR="00616A96" w:rsidRDefault="00616A96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2D1B4B11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9A5FD0" w14:textId="77777777" w:rsidR="00616A96" w:rsidRDefault="00616A96" w:rsidP="00616A96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A7BF7" w14:textId="77777777" w:rsidR="00616A96" w:rsidRDefault="00616A96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241+370</w:t>
            </w:r>
          </w:p>
          <w:p w14:paraId="27527E8F" w14:textId="77777777" w:rsidR="00616A96" w:rsidRDefault="00616A96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E06E6" w14:textId="77777777" w:rsidR="00616A96" w:rsidRPr="00F6236C" w:rsidRDefault="00616A96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B5BF4" w14:textId="77777777" w:rsidR="00616A96" w:rsidRDefault="00616A96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14:paraId="64337488" w14:textId="77777777" w:rsidR="00616A96" w:rsidRDefault="00616A96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A7DE5" w14:textId="77777777" w:rsidR="00616A96" w:rsidRDefault="00616A96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C70AB" w14:textId="77777777" w:rsidR="00616A96" w:rsidRDefault="00616A96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B05A0" w14:textId="77777777" w:rsidR="00616A96" w:rsidRDefault="00616A96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372C3" w14:textId="77777777" w:rsidR="00616A96" w:rsidRPr="00F6236C" w:rsidRDefault="00616A96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6800E" w14:textId="77777777" w:rsidR="00616A96" w:rsidRDefault="00616A96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16A96" w14:paraId="3152A0A7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1B8493" w14:textId="77777777" w:rsidR="00616A96" w:rsidRDefault="00616A96" w:rsidP="00616A96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9B420" w14:textId="77777777" w:rsidR="00616A96" w:rsidRDefault="00616A96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245+050</w:t>
            </w:r>
          </w:p>
          <w:p w14:paraId="243FF65C" w14:textId="77777777" w:rsidR="00616A96" w:rsidRDefault="00616A96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AECE1" w14:textId="77777777" w:rsidR="00616A96" w:rsidRDefault="00616A96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E5C31" w14:textId="77777777" w:rsidR="00616A96" w:rsidRDefault="00616A96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14:paraId="2AE37F38" w14:textId="77777777" w:rsidR="00616A96" w:rsidRDefault="00616A96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462C1" w14:textId="77777777" w:rsidR="00616A96" w:rsidRDefault="00616A96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D7707" w14:textId="77777777" w:rsidR="00616A96" w:rsidRDefault="00616A96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C3D8E" w14:textId="77777777" w:rsidR="00616A96" w:rsidRDefault="00616A96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24DB9" w14:textId="77777777" w:rsidR="00616A96" w:rsidRPr="00F6236C" w:rsidRDefault="00616A96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C8395" w14:textId="77777777" w:rsidR="00616A96" w:rsidRDefault="00616A96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Cu inductori de </w:t>
            </w:r>
          </w:p>
          <w:p w14:paraId="2100A8A6" w14:textId="77777777" w:rsidR="00616A96" w:rsidRDefault="00616A96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2000 Hz. Valabilă doar pentru trenurile tip automotor</w:t>
            </w:r>
          </w:p>
        </w:tc>
      </w:tr>
      <w:tr w:rsidR="00616A96" w14:paraId="75F6D7DC" w14:textId="77777777" w:rsidTr="0004656E">
        <w:trPr>
          <w:cantSplit/>
          <w:trHeight w:val="2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E9F0EC" w14:textId="77777777" w:rsidR="00616A96" w:rsidRDefault="00616A96" w:rsidP="00616A96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C67CD" w14:textId="77777777" w:rsidR="00616A96" w:rsidRDefault="00616A96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6E3AF" w14:textId="77777777" w:rsidR="00616A96" w:rsidRPr="00F6236C" w:rsidRDefault="00616A96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9A3F6" w14:textId="77777777" w:rsidR="00616A96" w:rsidRDefault="00616A96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3D240A14" w14:textId="77777777" w:rsidR="00616A96" w:rsidRDefault="00616A96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388E5" w14:textId="77777777" w:rsidR="00616A96" w:rsidRDefault="00616A96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774AF" w14:textId="77777777" w:rsidR="00616A96" w:rsidRPr="00514DA4" w:rsidRDefault="00616A96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43FF5" w14:textId="77777777" w:rsidR="00616A96" w:rsidRDefault="00616A96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6606F" w14:textId="77777777" w:rsidR="00616A96" w:rsidRPr="00F6236C" w:rsidRDefault="00616A96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E78A2" w14:textId="77777777" w:rsidR="00616A96" w:rsidRDefault="00616A96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1E6808F9" w14:textId="77777777" w:rsidTr="0004656E">
        <w:trPr>
          <w:cantSplit/>
          <w:trHeight w:val="1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3FA40" w14:textId="77777777" w:rsidR="00616A96" w:rsidRDefault="00616A96" w:rsidP="00616A96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42F50" w14:textId="77777777" w:rsidR="00616A96" w:rsidRDefault="00616A96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7BD2C" w14:textId="77777777" w:rsidR="00616A96" w:rsidRPr="00F6236C" w:rsidRDefault="00616A96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101CB" w14:textId="77777777" w:rsidR="00616A96" w:rsidRDefault="00616A96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6BCECD84" w14:textId="77777777" w:rsidR="00616A96" w:rsidRDefault="00616A96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F3C0F" w14:textId="77777777" w:rsidR="00616A96" w:rsidRDefault="00616A96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FF613" w14:textId="77777777" w:rsidR="00616A96" w:rsidRPr="00514DA4" w:rsidRDefault="00616A96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FFCA9" w14:textId="77777777" w:rsidR="00616A96" w:rsidRDefault="00616A96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CBD5B" w14:textId="77777777" w:rsidR="00616A96" w:rsidRPr="00F6236C" w:rsidRDefault="00616A96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91D5C" w14:textId="77777777" w:rsidR="00616A96" w:rsidRDefault="00616A96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71D53026" w14:textId="77777777" w:rsidTr="0004656E">
        <w:trPr>
          <w:cantSplit/>
          <w:trHeight w:val="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CF4EE" w14:textId="77777777" w:rsidR="00616A96" w:rsidRDefault="00616A96" w:rsidP="00616A96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CFD7B" w14:textId="77777777" w:rsidR="00616A96" w:rsidRDefault="00616A96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51D8D" w14:textId="77777777" w:rsidR="00616A96" w:rsidRPr="00F6236C" w:rsidRDefault="00616A96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BA5D1" w14:textId="77777777" w:rsidR="00616A96" w:rsidRDefault="00616A96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22F52130" w14:textId="77777777" w:rsidR="00616A96" w:rsidRDefault="00616A96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6F53F" w14:textId="77777777" w:rsidR="00616A96" w:rsidRDefault="00616A96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72FB3E50" w14:textId="77777777" w:rsidR="00616A96" w:rsidRDefault="00616A96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26765" w14:textId="77777777" w:rsidR="00616A96" w:rsidRPr="00514DA4" w:rsidRDefault="00616A96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54990" w14:textId="77777777" w:rsidR="00616A96" w:rsidRDefault="00616A96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3D1CF" w14:textId="77777777" w:rsidR="00616A96" w:rsidRPr="00F6236C" w:rsidRDefault="00616A96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4CA64" w14:textId="77777777" w:rsidR="00616A96" w:rsidRDefault="00616A96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761A8217" w14:textId="77777777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A50922" w14:textId="77777777" w:rsidR="00616A96" w:rsidRDefault="00616A96" w:rsidP="00616A96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C2369" w14:textId="77777777" w:rsidR="00616A96" w:rsidRDefault="00616A96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7469E" w14:textId="77777777" w:rsidR="00616A96" w:rsidRPr="00F6236C" w:rsidRDefault="00616A96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CDC37" w14:textId="77777777" w:rsidR="00616A96" w:rsidRDefault="00616A96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2DC8E207" w14:textId="77777777" w:rsidR="00616A96" w:rsidRDefault="00616A96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3FB4A" w14:textId="77777777" w:rsidR="00616A96" w:rsidRDefault="00616A96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C0A11" w14:textId="77777777" w:rsidR="00616A96" w:rsidRPr="00514DA4" w:rsidRDefault="00616A96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B1340" w14:textId="77777777" w:rsidR="00616A96" w:rsidRDefault="00616A96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E7FBA" w14:textId="77777777" w:rsidR="00616A96" w:rsidRPr="00F6236C" w:rsidRDefault="00616A96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6D79D" w14:textId="77777777" w:rsidR="00616A96" w:rsidRDefault="00616A96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</w:tc>
      </w:tr>
      <w:tr w:rsidR="00616A96" w14:paraId="1B01A211" w14:textId="77777777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FDA74F" w14:textId="77777777" w:rsidR="00616A96" w:rsidRDefault="00616A96" w:rsidP="00616A96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884C0" w14:textId="77777777" w:rsidR="00616A96" w:rsidRDefault="00616A96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  <w:p w14:paraId="00D987C1" w14:textId="77777777" w:rsidR="00616A96" w:rsidRDefault="00616A96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9ADF6" w14:textId="77777777" w:rsidR="00616A96" w:rsidRPr="00F6236C" w:rsidRDefault="00616A96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38EB6" w14:textId="77777777" w:rsidR="00616A96" w:rsidRDefault="00616A96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  <w:p w14:paraId="0616A105" w14:textId="77777777" w:rsidR="00616A96" w:rsidRDefault="00616A96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BDDD3" w14:textId="77777777" w:rsidR="00616A96" w:rsidRDefault="00616A96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9AECD" w14:textId="77777777" w:rsidR="00616A96" w:rsidRPr="00514DA4" w:rsidRDefault="00616A96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3A0B6" w14:textId="77777777" w:rsidR="00616A96" w:rsidRDefault="00616A96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94B16" w14:textId="77777777" w:rsidR="00616A96" w:rsidRPr="00F6236C" w:rsidRDefault="00616A96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24870" w14:textId="77777777" w:rsidR="00616A96" w:rsidRDefault="00616A96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249C269D" w14:textId="77777777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B3348D" w14:textId="77777777" w:rsidR="00616A96" w:rsidRDefault="00616A96" w:rsidP="00616A96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3DEE9" w14:textId="77777777" w:rsidR="00616A96" w:rsidRDefault="00616A96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B7ABF" w14:textId="77777777" w:rsidR="00616A96" w:rsidRPr="00F6236C" w:rsidRDefault="00616A96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0ACA8" w14:textId="77777777" w:rsidR="00616A96" w:rsidRDefault="00616A96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Dumbrăvioara</w:t>
            </w:r>
          </w:p>
          <w:p w14:paraId="65CC7681" w14:textId="77777777" w:rsidR="00616A96" w:rsidRDefault="00616A96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B2C05" w14:textId="77777777" w:rsidR="00616A96" w:rsidRDefault="00616A96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4B101" w14:textId="77777777" w:rsidR="00616A96" w:rsidRPr="00514DA4" w:rsidRDefault="00616A96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75080" w14:textId="77777777" w:rsidR="00616A96" w:rsidRDefault="00616A96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80FDF" w14:textId="77777777" w:rsidR="00616A96" w:rsidRPr="00F6236C" w:rsidRDefault="00616A96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5C1E4" w14:textId="77777777" w:rsidR="00616A96" w:rsidRDefault="00616A96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616A96" w14:paraId="420FF23D" w14:textId="77777777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822643" w14:textId="77777777" w:rsidR="00616A96" w:rsidRDefault="00616A96" w:rsidP="00616A96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287EB" w14:textId="77777777" w:rsidR="00616A96" w:rsidRDefault="00616A96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  <w:p w14:paraId="25252953" w14:textId="77777777" w:rsidR="00616A96" w:rsidRDefault="00616A96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278+931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F1EA9" w14:textId="77777777" w:rsidR="00616A96" w:rsidRDefault="00616A96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7F423" w14:textId="77777777" w:rsidR="00616A96" w:rsidRDefault="00616A96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  <w:p w14:paraId="179DCC24" w14:textId="77777777" w:rsidR="00616A96" w:rsidRDefault="00616A96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Târgu Mureş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D4A5C" w14:textId="77777777" w:rsidR="00616A96" w:rsidRDefault="00616A96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A779F" w14:textId="77777777" w:rsidR="00616A96" w:rsidRDefault="00616A96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C048D" w14:textId="77777777" w:rsidR="00616A96" w:rsidRDefault="00616A96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75D60" w14:textId="77777777" w:rsidR="00616A96" w:rsidRPr="00F6236C" w:rsidRDefault="00616A96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62902" w14:textId="77777777" w:rsidR="00616A96" w:rsidRDefault="00616A96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39A34099" w14:textId="77777777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CCF70E" w14:textId="77777777" w:rsidR="00616A96" w:rsidRDefault="00616A96" w:rsidP="00616A96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EDFAD" w14:textId="77777777" w:rsidR="00616A96" w:rsidRDefault="00616A96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7D8F9" w14:textId="77777777" w:rsidR="00616A96" w:rsidRDefault="00616A96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B9C3B" w14:textId="77777777" w:rsidR="00616A96" w:rsidRDefault="00616A96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539C1" w14:textId="77777777" w:rsidR="00616A96" w:rsidRDefault="00616A96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9059567" w14:textId="77777777" w:rsidR="00616A96" w:rsidRDefault="00616A96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și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166AA" w14:textId="77777777" w:rsidR="00616A96" w:rsidRDefault="00616A96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C3DDB" w14:textId="77777777" w:rsidR="00616A96" w:rsidRDefault="00616A96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DD9F2" w14:textId="77777777" w:rsidR="00616A96" w:rsidRPr="00F6236C" w:rsidRDefault="00616A96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ED528" w14:textId="77777777" w:rsidR="00616A96" w:rsidRDefault="00616A96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9.</w:t>
            </w:r>
          </w:p>
          <w:p w14:paraId="08943ADF" w14:textId="77777777" w:rsidR="00616A96" w:rsidRDefault="00616A96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03C05E1A" w14:textId="77777777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F20147" w14:textId="77777777" w:rsidR="00616A96" w:rsidRDefault="00616A96" w:rsidP="00616A96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7D683" w14:textId="77777777" w:rsidR="00616A96" w:rsidRDefault="00616A96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D31A4" w14:textId="77777777" w:rsidR="00616A96" w:rsidRDefault="00616A96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61015" w14:textId="77777777" w:rsidR="00616A96" w:rsidRDefault="00616A96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3D59E" w14:textId="77777777" w:rsidR="00616A96" w:rsidRDefault="00616A96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F86B5BD" w14:textId="77777777" w:rsidR="00616A96" w:rsidRDefault="00616A96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 şi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6D500" w14:textId="77777777" w:rsidR="00616A96" w:rsidRDefault="00616A96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62376" w14:textId="77777777" w:rsidR="00616A96" w:rsidRDefault="00616A96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B4421" w14:textId="77777777" w:rsidR="00616A96" w:rsidRPr="00F6236C" w:rsidRDefault="00616A96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16CCB" w14:textId="77777777" w:rsidR="00616A96" w:rsidRDefault="00616A96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şi 7.</w:t>
            </w:r>
          </w:p>
          <w:p w14:paraId="09079A8A" w14:textId="77777777" w:rsidR="00616A96" w:rsidRDefault="00616A96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70AFF55A" w14:textId="77777777" w:rsidTr="002E52E6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E6C73E" w14:textId="77777777" w:rsidR="00616A96" w:rsidRDefault="00616A96" w:rsidP="00616A96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6470E" w14:textId="77777777" w:rsidR="00616A96" w:rsidRDefault="00616A96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09A09" w14:textId="77777777" w:rsidR="00616A96" w:rsidRPr="00F6236C" w:rsidRDefault="00616A96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21CB9" w14:textId="77777777" w:rsidR="00616A96" w:rsidRDefault="00616A96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  <w:p w14:paraId="1BC48ED5" w14:textId="77777777" w:rsidR="00616A96" w:rsidRDefault="00616A96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84440" w14:textId="77777777" w:rsidR="00616A96" w:rsidRDefault="00616A96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84F3CA7" w14:textId="77777777" w:rsidR="00616A96" w:rsidRDefault="00616A96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6BC52" w14:textId="77777777" w:rsidR="00616A96" w:rsidRPr="00514DA4" w:rsidRDefault="00616A96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34DC2" w14:textId="77777777" w:rsidR="00616A96" w:rsidRDefault="00616A96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AFF9E" w14:textId="77777777" w:rsidR="00616A96" w:rsidRPr="00F6236C" w:rsidRDefault="00616A96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D18B4" w14:textId="77777777" w:rsidR="00616A96" w:rsidRDefault="00616A96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F699618" w14:textId="77777777" w:rsidR="00616A96" w:rsidRDefault="00616A96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7 .</w:t>
            </w:r>
          </w:p>
        </w:tc>
      </w:tr>
      <w:tr w:rsidR="00616A96" w14:paraId="42EB57C6" w14:textId="77777777" w:rsidTr="00D01816">
        <w:trPr>
          <w:cantSplit/>
          <w:trHeight w:val="14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646759" w14:textId="77777777" w:rsidR="00616A96" w:rsidRDefault="00616A96" w:rsidP="00616A96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D794F" w14:textId="77777777" w:rsidR="00616A96" w:rsidRDefault="00616A96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3731C" w14:textId="77777777" w:rsidR="00616A96" w:rsidRPr="00F6236C" w:rsidRDefault="00616A96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3E7D8" w14:textId="77777777" w:rsidR="00616A96" w:rsidRDefault="00616A96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14:paraId="554207CF" w14:textId="77777777" w:rsidR="00616A96" w:rsidRDefault="00616A96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26ED5" w14:textId="77777777" w:rsidR="00616A96" w:rsidRDefault="00616A96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14:paraId="66D2CB07" w14:textId="77777777" w:rsidR="00616A96" w:rsidRDefault="00616A96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3A9BA" w14:textId="77777777" w:rsidR="00616A96" w:rsidRPr="00514DA4" w:rsidRDefault="00616A96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32AC6" w14:textId="77777777" w:rsidR="00616A96" w:rsidRDefault="00616A96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CBE7B" w14:textId="77777777" w:rsidR="00616A96" w:rsidRPr="00F6236C" w:rsidRDefault="00616A96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43247" w14:textId="77777777" w:rsidR="00616A96" w:rsidRDefault="00616A96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4498D1B" w14:textId="77777777" w:rsidR="00616A96" w:rsidRDefault="00616A96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4B7314E" w14:textId="77777777" w:rsidR="00616A96" w:rsidRDefault="00616A96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616A96" w14:paraId="108FB0DA" w14:textId="77777777" w:rsidTr="007516C3">
        <w:trPr>
          <w:cantSplit/>
          <w:trHeight w:val="3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329FC" w14:textId="77777777" w:rsidR="00616A96" w:rsidRDefault="00616A96" w:rsidP="00616A96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E8754" w14:textId="77777777" w:rsidR="00616A96" w:rsidRDefault="00616A96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A991B" w14:textId="77777777" w:rsidR="00616A96" w:rsidRPr="00F6236C" w:rsidRDefault="00616A96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05063" w14:textId="77777777" w:rsidR="00616A96" w:rsidRDefault="00616A96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14:paraId="1608CCEB" w14:textId="77777777" w:rsidR="00616A96" w:rsidRDefault="00616A96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A1CE0" w14:textId="77777777" w:rsidR="00616A96" w:rsidRDefault="00616A96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B229E7C" w14:textId="77777777" w:rsidR="00616A96" w:rsidRDefault="00616A96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6BE1C" w14:textId="77777777" w:rsidR="00616A96" w:rsidRPr="00514DA4" w:rsidRDefault="00616A96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80173" w14:textId="77777777" w:rsidR="00616A96" w:rsidRDefault="00616A96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C8B57" w14:textId="77777777" w:rsidR="00616A96" w:rsidRPr="00F6236C" w:rsidRDefault="00616A96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A7E64" w14:textId="77777777" w:rsidR="00616A96" w:rsidRDefault="00616A96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2EB0A00D" w14:textId="77777777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804B99" w14:textId="77777777" w:rsidR="00616A96" w:rsidRDefault="00616A96" w:rsidP="00616A96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11376" w14:textId="77777777" w:rsidR="00616A96" w:rsidRDefault="00616A96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4587B" w14:textId="77777777" w:rsidR="00616A96" w:rsidRPr="00F6236C" w:rsidRDefault="00616A96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32C85" w14:textId="77777777" w:rsidR="00616A96" w:rsidRDefault="00616A96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 Mureş Sud</w:t>
            </w:r>
          </w:p>
          <w:p w14:paraId="35BFA8E2" w14:textId="77777777" w:rsidR="00616A96" w:rsidRDefault="00616A96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EB348" w14:textId="77777777" w:rsidR="00616A96" w:rsidRDefault="00616A96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14:paraId="72F08813" w14:textId="77777777" w:rsidR="00616A96" w:rsidRDefault="00616A96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14694" w14:textId="77777777" w:rsidR="00616A96" w:rsidRPr="00514DA4" w:rsidRDefault="00616A96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D510B" w14:textId="77777777" w:rsidR="00616A96" w:rsidRDefault="00616A96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ACC17" w14:textId="77777777" w:rsidR="00616A96" w:rsidRPr="00F6236C" w:rsidRDefault="00616A96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477EF" w14:textId="77777777" w:rsidR="00616A96" w:rsidRDefault="00616A96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1E9BCC1" w14:textId="77777777" w:rsidR="00616A96" w:rsidRDefault="00616A96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EFB030B" w14:textId="77777777" w:rsidR="00616A96" w:rsidRDefault="00616A96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616A96" w14:paraId="7FD53CA7" w14:textId="77777777" w:rsidTr="00247E52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8F1A8" w14:textId="77777777" w:rsidR="00616A96" w:rsidRDefault="00616A96" w:rsidP="00616A96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B9931" w14:textId="77777777" w:rsidR="00616A96" w:rsidRDefault="00616A96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0BA81" w14:textId="77777777" w:rsidR="00616A96" w:rsidRPr="00F6236C" w:rsidRDefault="00616A96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FA833" w14:textId="77777777" w:rsidR="00616A96" w:rsidRDefault="00616A96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14:paraId="7774955A" w14:textId="77777777" w:rsidR="00616A96" w:rsidRDefault="00616A96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292F5" w14:textId="77777777" w:rsidR="00616A96" w:rsidRDefault="00616A96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81CA52E" w14:textId="77777777" w:rsidR="00616A96" w:rsidRDefault="00616A96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9D04C" w14:textId="77777777" w:rsidR="00616A96" w:rsidRPr="00514DA4" w:rsidRDefault="00616A96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8AD61" w14:textId="77777777" w:rsidR="00616A96" w:rsidRDefault="00616A96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03DCD" w14:textId="77777777" w:rsidR="00616A96" w:rsidRPr="00F6236C" w:rsidRDefault="00616A96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FB9F7" w14:textId="77777777" w:rsidR="00616A96" w:rsidRDefault="00616A96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F7E0010" w14:textId="77777777" w:rsidR="00616A96" w:rsidRDefault="00616A96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și  8.</w:t>
            </w:r>
          </w:p>
        </w:tc>
      </w:tr>
    </w:tbl>
    <w:p w14:paraId="3284C084" w14:textId="77777777" w:rsidR="00616A96" w:rsidRDefault="00616A96">
      <w:pPr>
        <w:spacing w:before="40" w:after="40" w:line="192" w:lineRule="auto"/>
        <w:ind w:right="57"/>
        <w:rPr>
          <w:sz w:val="20"/>
          <w:lang w:val="ro-RO"/>
        </w:rPr>
      </w:pPr>
    </w:p>
    <w:p w14:paraId="157DBE60" w14:textId="77777777" w:rsidR="00616A96" w:rsidRDefault="00616A96" w:rsidP="00503CFC">
      <w:pPr>
        <w:pStyle w:val="Heading1"/>
        <w:spacing w:line="360" w:lineRule="auto"/>
      </w:pPr>
      <w:r>
        <w:t>LINIA 412</w:t>
      </w:r>
    </w:p>
    <w:p w14:paraId="13FD2977" w14:textId="77777777" w:rsidR="00616A96" w:rsidRDefault="00616A96" w:rsidP="00C75722">
      <w:pPr>
        <w:pStyle w:val="Heading1"/>
        <w:spacing w:line="360" w:lineRule="auto"/>
        <w:rPr>
          <w:b w:val="0"/>
          <w:bCs w:val="0"/>
          <w:sz w:val="8"/>
        </w:rPr>
      </w:pPr>
      <w:r>
        <w:t>APAHIDA - DEJ CĂLĂTORI - CĂŞEIU - ILEANDA - BAIA MARE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616A96" w14:paraId="4162DBF3" w14:textId="77777777" w:rsidTr="00450D35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C83BB" w14:textId="77777777" w:rsidR="00616A96" w:rsidRDefault="00616A96" w:rsidP="00616A96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6A468" w14:textId="77777777" w:rsidR="00616A96" w:rsidRDefault="00616A96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DECD7" w14:textId="77777777" w:rsidR="00616A96" w:rsidRPr="005C35B0" w:rsidRDefault="00616A96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3E3BF" w14:textId="77777777" w:rsidR="00616A96" w:rsidRDefault="00616A96" w:rsidP="00E371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508F3" w14:textId="77777777" w:rsidR="00616A96" w:rsidRDefault="00616A96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călcâi TDJ </w:t>
            </w:r>
          </w:p>
          <w:p w14:paraId="5C854823" w14:textId="77777777" w:rsidR="00616A96" w:rsidRDefault="00616A96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 / 26 și km 489+700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D5C35" w14:textId="77777777" w:rsidR="00616A96" w:rsidRPr="00396332" w:rsidRDefault="00616A96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70989" w14:textId="77777777" w:rsidR="00616A96" w:rsidRDefault="00616A96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5B406" w14:textId="77777777" w:rsidR="00616A96" w:rsidRPr="00396332" w:rsidRDefault="00616A96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81794" w14:textId="77777777" w:rsidR="00616A96" w:rsidRDefault="00616A96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circulația la </w:t>
            </w:r>
          </w:p>
          <w:p w14:paraId="32FD7AF5" w14:textId="77777777" w:rsidR="00616A96" w:rsidRDefault="00616A96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linia 1.</w:t>
            </w:r>
          </w:p>
        </w:tc>
      </w:tr>
      <w:tr w:rsidR="00616A96" w14:paraId="6F68343D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CD60B" w14:textId="77777777" w:rsidR="00616A96" w:rsidRDefault="00616A96" w:rsidP="00616A96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C1288" w14:textId="77777777" w:rsidR="00616A96" w:rsidRDefault="00616A9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F972A" w14:textId="77777777" w:rsidR="00616A96" w:rsidRDefault="00616A9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70317" w14:textId="77777777" w:rsidR="00616A96" w:rsidRDefault="00616A9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14:paraId="068E8B96" w14:textId="77777777" w:rsidR="00616A96" w:rsidRDefault="00616A9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DA148" w14:textId="77777777" w:rsidR="00616A96" w:rsidRDefault="00616A9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5710BF1" w14:textId="77777777" w:rsidR="00616A96" w:rsidRDefault="00616A9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3ECA7" w14:textId="77777777" w:rsidR="00616A96" w:rsidRPr="00396332" w:rsidRDefault="00616A9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A7CCF" w14:textId="77777777" w:rsidR="00616A96" w:rsidRDefault="00616A9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30F9B" w14:textId="77777777" w:rsidR="00616A96" w:rsidRPr="00396332" w:rsidRDefault="00616A9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A7145" w14:textId="77777777" w:rsidR="00616A96" w:rsidRDefault="00616A9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7A45060B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8EFA4" w14:textId="77777777" w:rsidR="00616A96" w:rsidRDefault="00616A96" w:rsidP="00616A96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E1435" w14:textId="77777777" w:rsidR="00616A96" w:rsidRDefault="00616A9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A26D9" w14:textId="77777777" w:rsidR="00616A96" w:rsidRDefault="00616A9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11466" w14:textId="77777777" w:rsidR="00616A96" w:rsidRDefault="00616A9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14:paraId="11C83E10" w14:textId="77777777" w:rsidR="00616A96" w:rsidRDefault="00616A9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19758" w14:textId="77777777" w:rsidR="00616A96" w:rsidRDefault="00616A9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7F944" w14:textId="77777777" w:rsidR="00616A96" w:rsidRPr="00396332" w:rsidRDefault="00616A9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26791" w14:textId="77777777" w:rsidR="00616A96" w:rsidRDefault="00616A9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8+497</w:t>
            </w:r>
          </w:p>
          <w:p w14:paraId="710BF28D" w14:textId="77777777" w:rsidR="00616A96" w:rsidRDefault="00616A9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4F2FF" w14:textId="77777777" w:rsidR="00616A96" w:rsidRPr="00396332" w:rsidRDefault="00616A9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B1082" w14:textId="77777777" w:rsidR="00616A96" w:rsidRDefault="00616A9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16A96" w14:paraId="5DA651C7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5C463" w14:textId="77777777" w:rsidR="00616A96" w:rsidRDefault="00616A96" w:rsidP="00616A96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BF57E" w14:textId="77777777" w:rsidR="00616A96" w:rsidRDefault="00616A9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588FD" w14:textId="77777777" w:rsidR="00616A96" w:rsidRDefault="00616A9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51DD0" w14:textId="77777777" w:rsidR="00616A96" w:rsidRDefault="00616A96" w:rsidP="00F477B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14:paraId="43C58E7A" w14:textId="77777777" w:rsidR="00616A96" w:rsidRDefault="00616A96" w:rsidP="00F477B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7B6F7" w14:textId="77777777" w:rsidR="00616A96" w:rsidRDefault="00616A9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2D0A3" w14:textId="77777777" w:rsidR="00616A96" w:rsidRPr="00396332" w:rsidRDefault="00616A9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ACBD1" w14:textId="77777777" w:rsidR="00616A96" w:rsidRDefault="00616A9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8+850</w:t>
            </w:r>
          </w:p>
          <w:p w14:paraId="1FE9D929" w14:textId="77777777" w:rsidR="00616A96" w:rsidRDefault="00616A9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CB144" w14:textId="77777777" w:rsidR="00616A96" w:rsidRDefault="00616A9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96075" w14:textId="77777777" w:rsidR="00616A96" w:rsidRDefault="00616A9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16A96" w14:paraId="687F0D82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C2100" w14:textId="77777777" w:rsidR="00616A96" w:rsidRDefault="00616A96" w:rsidP="00616A96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AD173" w14:textId="77777777" w:rsidR="00616A96" w:rsidRDefault="00616A96" w:rsidP="00F477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1D118" w14:textId="77777777" w:rsidR="00616A96" w:rsidRDefault="00616A96" w:rsidP="00F477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F2E8F" w14:textId="77777777" w:rsidR="00616A96" w:rsidRDefault="00616A96" w:rsidP="00F477B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 inclusiv linia  2 directă și sch. 1A, 5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9D733" w14:textId="77777777" w:rsidR="00616A96" w:rsidRDefault="00616A96" w:rsidP="00F477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1A2A9" w14:textId="77777777" w:rsidR="00616A96" w:rsidRPr="00396332" w:rsidRDefault="00616A96" w:rsidP="00F477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9ECCA" w14:textId="77777777" w:rsidR="00616A96" w:rsidRDefault="00616A96" w:rsidP="00F477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9+350</w:t>
            </w:r>
          </w:p>
          <w:p w14:paraId="6EEDA81E" w14:textId="77777777" w:rsidR="00616A96" w:rsidRDefault="00616A96" w:rsidP="00F477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78395" w14:textId="77777777" w:rsidR="00616A96" w:rsidRDefault="00616A96" w:rsidP="00F477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FB3BB" w14:textId="77777777" w:rsidR="00616A96" w:rsidRDefault="00616A96" w:rsidP="00F477B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RV protecție muncitori între orele 6.00-21.00</w:t>
            </w:r>
          </w:p>
        </w:tc>
      </w:tr>
      <w:tr w:rsidR="00616A96" w14:paraId="641CD3B5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628BD" w14:textId="77777777" w:rsidR="00616A96" w:rsidRDefault="00616A96" w:rsidP="00616A96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5C5CF" w14:textId="77777777" w:rsidR="00616A96" w:rsidRDefault="00616A9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14+650</w:t>
            </w:r>
          </w:p>
          <w:p w14:paraId="2B426673" w14:textId="77777777" w:rsidR="00616A96" w:rsidRDefault="00616A9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111DC" w14:textId="77777777" w:rsidR="00616A96" w:rsidRDefault="00616A9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6F4B8" w14:textId="77777777" w:rsidR="00616A96" w:rsidRDefault="00616A9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Jucu -</w:t>
            </w:r>
          </w:p>
          <w:p w14:paraId="401721D7" w14:textId="77777777" w:rsidR="00616A96" w:rsidRDefault="00616A9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Bonţida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A1DA1" w14:textId="77777777" w:rsidR="00616A96" w:rsidRDefault="00616A9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F923D" w14:textId="77777777" w:rsidR="00616A96" w:rsidRPr="00396332" w:rsidRDefault="00616A9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A0575" w14:textId="77777777" w:rsidR="00616A96" w:rsidRDefault="00616A9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FFE11" w14:textId="77777777" w:rsidR="00616A96" w:rsidRDefault="00616A9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2C498" w14:textId="77777777" w:rsidR="00616A96" w:rsidRDefault="00616A9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16A96" w14:paraId="157C1E45" w14:textId="77777777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F2B473" w14:textId="77777777" w:rsidR="00616A96" w:rsidRDefault="00616A96" w:rsidP="00616A96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1769F" w14:textId="77777777" w:rsidR="00616A96" w:rsidRDefault="00616A9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0793E" w14:textId="77777777" w:rsidR="00616A96" w:rsidRPr="005C35B0" w:rsidRDefault="00616A9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8244E" w14:textId="77777777" w:rsidR="00616A96" w:rsidRDefault="00616A9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</w:t>
            </w:r>
          </w:p>
          <w:p w14:paraId="40858393" w14:textId="77777777" w:rsidR="00616A96" w:rsidRDefault="00616A9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583EE" w14:textId="77777777" w:rsidR="00616A96" w:rsidRDefault="00616A9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D732006" w14:textId="77777777" w:rsidR="00616A96" w:rsidRDefault="00616A9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0427F" w14:textId="77777777" w:rsidR="00616A96" w:rsidRPr="00396332" w:rsidRDefault="00616A9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3E471" w14:textId="77777777" w:rsidR="00616A96" w:rsidRDefault="00616A9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FA8E1" w14:textId="77777777" w:rsidR="00616A96" w:rsidRPr="00396332" w:rsidRDefault="00616A9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E93E1" w14:textId="77777777" w:rsidR="00616A96" w:rsidRDefault="00616A9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0FBDD247" w14:textId="77777777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A1F663" w14:textId="77777777" w:rsidR="00616A96" w:rsidRDefault="00616A96" w:rsidP="00616A96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60C15" w14:textId="77777777" w:rsidR="00616A96" w:rsidRDefault="00616A9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A4C7B" w14:textId="77777777" w:rsidR="00616A96" w:rsidRPr="005C35B0" w:rsidRDefault="00616A9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4F621" w14:textId="77777777" w:rsidR="00616A96" w:rsidRDefault="00616A9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</w:t>
            </w:r>
          </w:p>
          <w:p w14:paraId="15333BF6" w14:textId="77777777" w:rsidR="00616A96" w:rsidRDefault="00616A9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01C63" w14:textId="77777777" w:rsidR="00616A96" w:rsidRDefault="00616A9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89E01DE" w14:textId="77777777" w:rsidR="00616A96" w:rsidRDefault="00616A9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  <w:p w14:paraId="40BA7DCF" w14:textId="77777777" w:rsidR="00616A96" w:rsidRDefault="00616A9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4D795813" w14:textId="77777777" w:rsidR="00616A96" w:rsidRDefault="00616A9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43349DA1" w14:textId="77777777" w:rsidR="00616A96" w:rsidRDefault="00616A9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10,  11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00354" w14:textId="77777777" w:rsidR="00616A96" w:rsidRPr="00396332" w:rsidRDefault="00616A9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C7F30" w14:textId="77777777" w:rsidR="00616A96" w:rsidRDefault="00616A9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82DD4" w14:textId="77777777" w:rsidR="00616A96" w:rsidRPr="00396332" w:rsidRDefault="00616A9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2EC3E" w14:textId="77777777" w:rsidR="00616A96" w:rsidRDefault="00616A9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67451524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8B9C6" w14:textId="77777777" w:rsidR="00616A96" w:rsidRDefault="00616A96" w:rsidP="00616A96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B9B74" w14:textId="77777777" w:rsidR="00616A96" w:rsidRDefault="00616A9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15+400</w:t>
            </w:r>
          </w:p>
          <w:p w14:paraId="58C75F4C" w14:textId="77777777" w:rsidR="00616A96" w:rsidRDefault="00616A9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FCAA3" w14:textId="77777777" w:rsidR="00616A96" w:rsidRDefault="00616A9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DBBDC" w14:textId="77777777" w:rsidR="00616A96" w:rsidRDefault="00616A9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 -</w:t>
            </w:r>
          </w:p>
          <w:p w14:paraId="798CCF72" w14:textId="77777777" w:rsidR="00616A96" w:rsidRDefault="00616A9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4 A -</w:t>
            </w:r>
          </w:p>
          <w:p w14:paraId="29FF312A" w14:textId="77777777" w:rsidR="00616A96" w:rsidRDefault="00616A9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DEFB3" w14:textId="77777777" w:rsidR="00616A96" w:rsidRDefault="00616A9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17EE5" w14:textId="77777777" w:rsidR="00616A96" w:rsidRPr="00396332" w:rsidRDefault="00616A9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DDB01" w14:textId="77777777" w:rsidR="00616A96" w:rsidRDefault="00616A9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7779A" w14:textId="77777777" w:rsidR="00616A96" w:rsidRDefault="00616A9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4184D" w14:textId="77777777" w:rsidR="00616A96" w:rsidRDefault="00616A9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16A96" w14:paraId="73437434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8F7BE" w14:textId="77777777" w:rsidR="00616A96" w:rsidRDefault="00616A96" w:rsidP="00616A96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522EA" w14:textId="77777777" w:rsidR="00616A96" w:rsidRDefault="00616A9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16+450</w:t>
            </w:r>
          </w:p>
          <w:p w14:paraId="5F29649D" w14:textId="77777777" w:rsidR="00616A96" w:rsidRDefault="00616A9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5D3AB" w14:textId="77777777" w:rsidR="00616A96" w:rsidRDefault="00616A9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631E5" w14:textId="77777777" w:rsidR="00616A96" w:rsidRDefault="00616A96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14:paraId="5104F1D0" w14:textId="77777777" w:rsidR="00616A96" w:rsidRDefault="00616A96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D8750" w14:textId="77777777" w:rsidR="00616A96" w:rsidRDefault="00616A9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CDE3C" w14:textId="77777777" w:rsidR="00616A96" w:rsidRPr="00396332" w:rsidRDefault="00616A9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652EE" w14:textId="77777777" w:rsidR="00616A96" w:rsidRDefault="00616A9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8319A" w14:textId="77777777" w:rsidR="00616A96" w:rsidRDefault="00616A9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3C32E" w14:textId="77777777" w:rsidR="00616A96" w:rsidRDefault="00616A9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5389381A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DED71" w14:textId="77777777" w:rsidR="00616A96" w:rsidRDefault="00616A96" w:rsidP="00616A96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B004F" w14:textId="77777777" w:rsidR="00616A96" w:rsidRDefault="00616A9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7C513" w14:textId="77777777" w:rsidR="00616A96" w:rsidRDefault="00616A9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00C60" w14:textId="77777777" w:rsidR="00616A96" w:rsidRDefault="00616A96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14:paraId="3F676144" w14:textId="77777777" w:rsidR="00616A96" w:rsidRDefault="00616A96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  <w:p w14:paraId="7C0B55DA" w14:textId="77777777" w:rsidR="00616A96" w:rsidRDefault="00616A9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(zonă aparate de cale Cap X și 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97877" w14:textId="77777777" w:rsidR="00616A96" w:rsidRDefault="00616A9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F5933" w14:textId="77777777" w:rsidR="00616A96" w:rsidRPr="00396332" w:rsidRDefault="00616A9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DEFEB" w14:textId="77777777" w:rsidR="00616A96" w:rsidRDefault="00616A9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15+380</w:t>
            </w:r>
          </w:p>
          <w:p w14:paraId="0E79BD8D" w14:textId="77777777" w:rsidR="00616A96" w:rsidRDefault="00616A9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98005" w14:textId="77777777" w:rsidR="00616A96" w:rsidRPr="00396332" w:rsidRDefault="00616A9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129B1" w14:textId="77777777" w:rsidR="00616A96" w:rsidRDefault="00616A9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16A96" w14:paraId="3FF3F93E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A1E40" w14:textId="77777777" w:rsidR="00616A96" w:rsidRDefault="00616A96" w:rsidP="00616A96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7712B" w14:textId="77777777" w:rsidR="00616A96" w:rsidRDefault="00616A9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D3206" w14:textId="77777777" w:rsidR="00616A96" w:rsidRDefault="00616A9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4DAE3" w14:textId="77777777" w:rsidR="00616A96" w:rsidRDefault="00616A96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Bonțida</w:t>
            </w:r>
          </w:p>
          <w:p w14:paraId="6F2DED9C" w14:textId="77777777" w:rsidR="00616A96" w:rsidRDefault="00616A96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16DE3" w14:textId="77777777" w:rsidR="00616A96" w:rsidRDefault="00616A9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16CD0" w14:textId="77777777" w:rsidR="00616A96" w:rsidRPr="00396332" w:rsidRDefault="00616A9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84F1E" w14:textId="77777777" w:rsidR="00616A96" w:rsidRDefault="00616A96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16+254</w:t>
            </w:r>
          </w:p>
          <w:p w14:paraId="5F9FE66C" w14:textId="77777777" w:rsidR="00616A96" w:rsidRDefault="00616A96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22+704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7A3BD" w14:textId="77777777" w:rsidR="00616A96" w:rsidRDefault="00616A9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14FB9" w14:textId="77777777" w:rsidR="00616A96" w:rsidRDefault="00616A96" w:rsidP="007D09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BCC1950" w14:textId="77777777" w:rsidR="00616A96" w:rsidRDefault="00616A96" w:rsidP="007D09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RV protecție muncitori între orele 06.00 - 21.00.</w:t>
            </w:r>
          </w:p>
        </w:tc>
      </w:tr>
      <w:tr w:rsidR="00616A96" w14:paraId="191CEC40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D830A" w14:textId="77777777" w:rsidR="00616A96" w:rsidRDefault="00616A96" w:rsidP="00616A96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8BCFF" w14:textId="77777777" w:rsidR="00616A96" w:rsidRDefault="00616A9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75C7A" w14:textId="77777777" w:rsidR="00616A96" w:rsidRDefault="00616A9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385FE" w14:textId="77777777" w:rsidR="00616A96" w:rsidRDefault="00616A96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14:paraId="7EA83AA9" w14:textId="77777777" w:rsidR="00616A96" w:rsidRDefault="00616A96" w:rsidP="00600F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F59FC" w14:textId="77777777" w:rsidR="00616A96" w:rsidRDefault="00616A9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BE44D" w14:textId="77777777" w:rsidR="00616A96" w:rsidRPr="00396332" w:rsidRDefault="00616A9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229F3" w14:textId="77777777" w:rsidR="00616A96" w:rsidRDefault="00616A9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16+450</w:t>
            </w:r>
          </w:p>
          <w:p w14:paraId="39D03029" w14:textId="77777777" w:rsidR="00616A96" w:rsidRDefault="00616A9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4696B" w14:textId="77777777" w:rsidR="00616A96" w:rsidRDefault="00616A9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CDD27" w14:textId="77777777" w:rsidR="00616A96" w:rsidRDefault="00616A9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1074616C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01DE2" w14:textId="77777777" w:rsidR="00616A96" w:rsidRDefault="00616A96" w:rsidP="00616A96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71747" w14:textId="77777777" w:rsidR="00616A96" w:rsidRDefault="00616A9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14:paraId="2734F721" w14:textId="77777777" w:rsidR="00616A96" w:rsidRDefault="00616A9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97BE4" w14:textId="77777777" w:rsidR="00616A96" w:rsidRDefault="00616A9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29792" w14:textId="77777777" w:rsidR="00616A96" w:rsidRDefault="00616A96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Bonțida -</w:t>
            </w:r>
          </w:p>
          <w:p w14:paraId="474D894A" w14:textId="77777777" w:rsidR="00616A96" w:rsidRDefault="00616A96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8C024" w14:textId="77777777" w:rsidR="00616A96" w:rsidRDefault="00616A9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FD9E6" w14:textId="77777777" w:rsidR="00616A96" w:rsidRPr="00396332" w:rsidRDefault="00616A9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74EEE" w14:textId="77777777" w:rsidR="00616A96" w:rsidRDefault="00616A9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BDC65" w14:textId="77777777" w:rsidR="00616A96" w:rsidRDefault="00616A9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30A06" w14:textId="77777777" w:rsidR="00616A96" w:rsidRDefault="00616A9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616A96" w14:paraId="411E7F39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A2C85" w14:textId="77777777" w:rsidR="00616A96" w:rsidRDefault="00616A96" w:rsidP="00616A96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AE4AC" w14:textId="77777777" w:rsidR="00616A96" w:rsidRDefault="00616A9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38C14" w14:textId="77777777" w:rsidR="00616A96" w:rsidRDefault="00616A9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19CD3" w14:textId="77777777" w:rsidR="00616A96" w:rsidRDefault="00616A96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 Gherla  (inclusiv linia 3 directă Iclod și sch. 2A TDJ 8/10, sch. 3 și 1A St. Iclod.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A4862" w14:textId="77777777" w:rsidR="00616A96" w:rsidRDefault="00616A9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7B4F6" w14:textId="77777777" w:rsidR="00616A96" w:rsidRPr="00396332" w:rsidRDefault="00616A9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627A6" w14:textId="77777777" w:rsidR="00616A96" w:rsidRDefault="00616A9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21+900</w:t>
            </w:r>
          </w:p>
          <w:p w14:paraId="4DDBBC75" w14:textId="77777777" w:rsidR="00616A96" w:rsidRDefault="00616A9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9B457" w14:textId="77777777" w:rsidR="00616A96" w:rsidRDefault="00616A9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82D4C" w14:textId="77777777" w:rsidR="00616A96" w:rsidRDefault="00616A9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16A96" w14:paraId="3EBE54BD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38A8B" w14:textId="77777777" w:rsidR="00616A96" w:rsidRDefault="00616A96" w:rsidP="00616A96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6D25D" w14:textId="77777777" w:rsidR="00616A96" w:rsidRDefault="00616A9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0E16D" w14:textId="77777777" w:rsidR="00616A96" w:rsidRDefault="00616A9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4C972" w14:textId="77777777" w:rsidR="00616A96" w:rsidRDefault="00616A96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 linia 4 abătută</w:t>
            </w:r>
          </w:p>
          <w:p w14:paraId="5960F2C1" w14:textId="77777777" w:rsidR="00616A96" w:rsidRDefault="00616A96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(inclusiv sch. 7 și 10 în abatere)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DB5DE" w14:textId="77777777" w:rsidR="00616A96" w:rsidRDefault="00616A9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</w:t>
            </w:r>
          </w:p>
          <w:p w14:paraId="7B470B18" w14:textId="77777777" w:rsidR="00616A96" w:rsidRDefault="00616A96" w:rsidP="00B943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84E3" w14:textId="77777777" w:rsidR="00616A96" w:rsidRPr="00396332" w:rsidRDefault="00616A9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3EB54" w14:textId="77777777" w:rsidR="00616A96" w:rsidRDefault="00616A9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7E0E4" w14:textId="77777777" w:rsidR="00616A96" w:rsidRDefault="00616A9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B4978" w14:textId="77777777" w:rsidR="00616A96" w:rsidRDefault="00616A9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341114AE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5AFD4" w14:textId="77777777" w:rsidR="00616A96" w:rsidRDefault="00616A96" w:rsidP="00616A96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71157" w14:textId="77777777" w:rsidR="00616A96" w:rsidRDefault="00616A9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0E85D" w14:textId="77777777" w:rsidR="00616A96" w:rsidRDefault="00616A9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EDC46" w14:textId="77777777" w:rsidR="00616A96" w:rsidRDefault="00616A96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554E0" w14:textId="77777777" w:rsidR="00616A96" w:rsidRDefault="00616A9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B660158" w14:textId="77777777" w:rsidR="00616A96" w:rsidRDefault="00616A9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734E835A" w14:textId="77777777" w:rsidR="00616A96" w:rsidRDefault="00616A9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2139A" w14:textId="77777777" w:rsidR="00616A96" w:rsidRPr="00396332" w:rsidRDefault="00616A9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6B0D2" w14:textId="77777777" w:rsidR="00616A96" w:rsidRDefault="00616A9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A32C5" w14:textId="77777777" w:rsidR="00616A96" w:rsidRDefault="00616A9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A782C" w14:textId="77777777" w:rsidR="00616A96" w:rsidRDefault="00616A9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3A10A32" w14:textId="77777777" w:rsidR="00616A96" w:rsidRDefault="00616A9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2 și 3.</w:t>
            </w:r>
          </w:p>
        </w:tc>
      </w:tr>
      <w:tr w:rsidR="00616A96" w14:paraId="64E98F13" w14:textId="7777777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31C00" w14:textId="77777777" w:rsidR="00616A96" w:rsidRDefault="00616A96" w:rsidP="00616A96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5D5BD" w14:textId="77777777" w:rsidR="00616A96" w:rsidRDefault="00616A9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22+704</w:t>
            </w:r>
          </w:p>
          <w:p w14:paraId="4EC56DCE" w14:textId="77777777" w:rsidR="00616A96" w:rsidRDefault="00616A9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32+659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24FE1" w14:textId="77777777" w:rsidR="00616A96" w:rsidRDefault="00616A9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F2E9F" w14:textId="77777777" w:rsidR="00616A96" w:rsidRDefault="00616A9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Iclod -</w:t>
            </w:r>
          </w:p>
          <w:p w14:paraId="63FC7954" w14:textId="77777777" w:rsidR="00616A96" w:rsidRDefault="00616A9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Gherla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7771C" w14:textId="77777777" w:rsidR="00616A96" w:rsidRDefault="00616A9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16714" w14:textId="77777777" w:rsidR="00616A96" w:rsidRPr="00396332" w:rsidRDefault="00616A9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C586A" w14:textId="77777777" w:rsidR="00616A96" w:rsidRDefault="00616A9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88E6E" w14:textId="77777777" w:rsidR="00616A96" w:rsidRPr="00396332" w:rsidRDefault="00616A9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D0D72" w14:textId="77777777" w:rsidR="00616A96" w:rsidRDefault="00616A9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6A29681C" w14:textId="7777777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2C2BC" w14:textId="77777777" w:rsidR="00616A96" w:rsidRDefault="00616A96" w:rsidP="00616A96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5A9A6" w14:textId="77777777" w:rsidR="00616A96" w:rsidRDefault="00616A9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24+820</w:t>
            </w:r>
          </w:p>
          <w:p w14:paraId="3F9A08D1" w14:textId="77777777" w:rsidR="00616A96" w:rsidRDefault="00616A9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106A8" w14:textId="77777777" w:rsidR="00616A96" w:rsidRDefault="00616A9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90E82" w14:textId="77777777" w:rsidR="00616A96" w:rsidRDefault="00616A9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</w:t>
            </w:r>
          </w:p>
          <w:p w14:paraId="0D2E62E7" w14:textId="77777777" w:rsidR="00616A96" w:rsidRDefault="00616A96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4EAF2" w14:textId="77777777" w:rsidR="00616A96" w:rsidRDefault="00616A9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61424" w14:textId="77777777" w:rsidR="00616A96" w:rsidRPr="00396332" w:rsidRDefault="00616A9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F74D4" w14:textId="77777777" w:rsidR="00616A96" w:rsidRDefault="00616A9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1DB5B" w14:textId="77777777" w:rsidR="00616A96" w:rsidRPr="00396332" w:rsidRDefault="00616A9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91317" w14:textId="77777777" w:rsidR="00616A96" w:rsidRDefault="00616A9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705E3BCF" w14:textId="77777777" w:rsidR="00616A96" w:rsidRDefault="00616A9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16A96" w14:paraId="3D57F9D1" w14:textId="7777777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BFA60" w14:textId="77777777" w:rsidR="00616A96" w:rsidRDefault="00616A96" w:rsidP="00616A96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1068D" w14:textId="77777777" w:rsidR="00616A96" w:rsidRDefault="00616A9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5023F" w14:textId="77777777" w:rsidR="00616A96" w:rsidRDefault="00616A9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41F7B" w14:textId="77777777" w:rsidR="00616A96" w:rsidRDefault="00616A96" w:rsidP="0078518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</w:t>
            </w:r>
          </w:p>
          <w:p w14:paraId="01586E14" w14:textId="77777777" w:rsidR="00616A96" w:rsidRDefault="00616A96" w:rsidP="0078518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3B82D" w14:textId="77777777" w:rsidR="00616A96" w:rsidRDefault="00616A9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D780E" w14:textId="77777777" w:rsidR="00616A96" w:rsidRPr="00396332" w:rsidRDefault="00616A9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390FF" w14:textId="77777777" w:rsidR="00616A96" w:rsidRDefault="00616A9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25+790</w:t>
            </w:r>
          </w:p>
          <w:p w14:paraId="724E4D4B" w14:textId="77777777" w:rsidR="00616A96" w:rsidRDefault="00616A9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25+840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81B1A" w14:textId="77777777" w:rsidR="00616A96" w:rsidRPr="00396332" w:rsidRDefault="00616A9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47ACF" w14:textId="77777777" w:rsidR="00616A96" w:rsidRDefault="00616A9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616A96" w14:paraId="25126A27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79D9D" w14:textId="77777777" w:rsidR="00616A96" w:rsidRDefault="00616A96" w:rsidP="00616A96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6964E" w14:textId="77777777" w:rsidR="00616A96" w:rsidRDefault="00616A9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11B5B" w14:textId="77777777" w:rsidR="00616A96" w:rsidRPr="005C35B0" w:rsidRDefault="00616A9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356FD" w14:textId="77777777" w:rsidR="00616A96" w:rsidRDefault="00616A9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Gherla</w:t>
            </w:r>
          </w:p>
          <w:p w14:paraId="5C6CF516" w14:textId="77777777" w:rsidR="00616A96" w:rsidRDefault="00616A9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32A47" w14:textId="77777777" w:rsidR="00616A96" w:rsidRDefault="00616A9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379C51B" w14:textId="77777777" w:rsidR="00616A96" w:rsidRDefault="00616A9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B5216" w14:textId="77777777" w:rsidR="00616A96" w:rsidRPr="00396332" w:rsidRDefault="00616A9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8CF17" w14:textId="77777777" w:rsidR="00616A96" w:rsidRDefault="00616A9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D6892" w14:textId="77777777" w:rsidR="00616A96" w:rsidRPr="00396332" w:rsidRDefault="00616A9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159E4" w14:textId="77777777" w:rsidR="00616A96" w:rsidRDefault="00616A9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74719AD3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F2A6A" w14:textId="77777777" w:rsidR="00616A96" w:rsidRDefault="00616A96" w:rsidP="00616A96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B12F3" w14:textId="77777777" w:rsidR="00616A96" w:rsidRDefault="00616A9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2EA71" w14:textId="77777777" w:rsidR="00616A96" w:rsidRPr="005C35B0" w:rsidRDefault="00616A9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8B5C3" w14:textId="77777777" w:rsidR="00616A96" w:rsidRDefault="00616A96" w:rsidP="00135DD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Gherla </w:t>
            </w:r>
          </w:p>
          <w:p w14:paraId="44F1C2F8" w14:textId="77777777" w:rsidR="00616A96" w:rsidRDefault="00616A96" w:rsidP="00135DD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linia 4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188BA" w14:textId="77777777" w:rsidR="00616A96" w:rsidRDefault="00616A9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6F8E0" w14:textId="77777777" w:rsidR="00616A96" w:rsidRPr="00396332" w:rsidRDefault="00616A9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670C8" w14:textId="77777777" w:rsidR="00616A96" w:rsidRDefault="00616A96" w:rsidP="00135D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32+132</w:t>
            </w:r>
          </w:p>
          <w:p w14:paraId="0C918678" w14:textId="77777777" w:rsidR="00616A96" w:rsidRDefault="00616A96" w:rsidP="00135D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33+211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06CF4" w14:textId="77777777" w:rsidR="00616A96" w:rsidRPr="00396332" w:rsidRDefault="00616A9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0B1CB" w14:textId="77777777" w:rsidR="00616A96" w:rsidRDefault="00616A9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16A96" w14:paraId="3BAAC740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D87F0" w14:textId="77777777" w:rsidR="00616A96" w:rsidRDefault="00616A96" w:rsidP="00616A96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4E29F" w14:textId="77777777" w:rsidR="00616A96" w:rsidRDefault="00616A96" w:rsidP="004549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6BED6" w14:textId="77777777" w:rsidR="00616A96" w:rsidRPr="005C35B0" w:rsidRDefault="00616A96" w:rsidP="004549A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3DFBF" w14:textId="77777777" w:rsidR="00616A96" w:rsidRDefault="00616A96" w:rsidP="004549A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Gherla - </w:t>
            </w:r>
          </w:p>
          <w:p w14:paraId="660B9194" w14:textId="77777777" w:rsidR="00616A96" w:rsidRDefault="00616A96" w:rsidP="004549A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Ax 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CC9E2" w14:textId="77777777" w:rsidR="00616A96" w:rsidRDefault="00616A96" w:rsidP="004549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9CB41" w14:textId="77777777" w:rsidR="00616A96" w:rsidRPr="00396332" w:rsidRDefault="00616A96" w:rsidP="004549A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74286" w14:textId="77777777" w:rsidR="00616A96" w:rsidRDefault="00616A96" w:rsidP="004549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32+659</w:t>
            </w:r>
          </w:p>
          <w:p w14:paraId="03FFD438" w14:textId="77777777" w:rsidR="00616A96" w:rsidRDefault="00616A96" w:rsidP="004549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46+542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D0B0A" w14:textId="77777777" w:rsidR="00616A96" w:rsidRDefault="00616A96" w:rsidP="004549A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D35EE" w14:textId="77777777" w:rsidR="00616A96" w:rsidRDefault="00616A96" w:rsidP="004549A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RV protecție muncitori între orele 6.00-21.00</w:t>
            </w:r>
          </w:p>
        </w:tc>
      </w:tr>
      <w:tr w:rsidR="00616A96" w14:paraId="020E6422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AA949" w14:textId="77777777" w:rsidR="00616A96" w:rsidRDefault="00616A96" w:rsidP="00616A96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D107D" w14:textId="77777777" w:rsidR="00616A96" w:rsidRDefault="00616A9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E635F" w14:textId="77777777" w:rsidR="00616A96" w:rsidRPr="005C35B0" w:rsidRDefault="00616A9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73D28" w14:textId="77777777" w:rsidR="00616A96" w:rsidRDefault="00616A9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Gherla - </w:t>
            </w:r>
          </w:p>
          <w:p w14:paraId="0511F4F0" w14:textId="77777777" w:rsidR="00616A96" w:rsidRDefault="00616A9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E40A7" w14:textId="77777777" w:rsidR="00616A96" w:rsidRDefault="00616A9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3199C" w14:textId="77777777" w:rsidR="00616A96" w:rsidRPr="00396332" w:rsidRDefault="00616A9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A78CB" w14:textId="77777777" w:rsidR="00616A96" w:rsidRDefault="00616A9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33+211</w:t>
            </w:r>
          </w:p>
          <w:p w14:paraId="79A8FF26" w14:textId="77777777" w:rsidR="00616A96" w:rsidRDefault="00616A9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15B4D" w14:textId="77777777" w:rsidR="00616A96" w:rsidRPr="00396332" w:rsidRDefault="00616A9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8749C" w14:textId="77777777" w:rsidR="00616A96" w:rsidRDefault="00616A9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16A96" w14:paraId="060B05D9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42F8F" w14:textId="77777777" w:rsidR="00616A96" w:rsidRDefault="00616A96" w:rsidP="00616A96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17E87" w14:textId="77777777" w:rsidR="00616A96" w:rsidRDefault="00616A9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00272" w14:textId="77777777" w:rsidR="00616A96" w:rsidRPr="005C35B0" w:rsidRDefault="00616A9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A9D90" w14:textId="77777777" w:rsidR="00616A96" w:rsidRDefault="00616A96" w:rsidP="00246F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Gherla - </w:t>
            </w:r>
          </w:p>
          <w:p w14:paraId="34CB8876" w14:textId="77777777" w:rsidR="00616A96" w:rsidRDefault="00616A96" w:rsidP="00246F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EE6F6" w14:textId="77777777" w:rsidR="00616A96" w:rsidRDefault="00616A9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F723D" w14:textId="77777777" w:rsidR="00616A96" w:rsidRPr="00396332" w:rsidRDefault="00616A9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E6633" w14:textId="77777777" w:rsidR="00616A96" w:rsidRDefault="00616A9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45+000</w:t>
            </w:r>
          </w:p>
          <w:p w14:paraId="32E39CC7" w14:textId="77777777" w:rsidR="00616A96" w:rsidRDefault="00616A9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45+557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2477F" w14:textId="77777777" w:rsidR="00616A96" w:rsidRDefault="00616A9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DBEBC" w14:textId="77777777" w:rsidR="00616A96" w:rsidRDefault="00616A9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16A96" w14:paraId="54E81875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BF73F" w14:textId="77777777" w:rsidR="00616A96" w:rsidRDefault="00616A96" w:rsidP="00616A96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92C8A" w14:textId="77777777" w:rsidR="00616A96" w:rsidRDefault="00616A9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E7F54" w14:textId="77777777" w:rsidR="00616A96" w:rsidRPr="005C35B0" w:rsidRDefault="00616A9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78126" w14:textId="77777777" w:rsidR="00616A96" w:rsidRDefault="00616A9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  <w:p w14:paraId="62025B28" w14:textId="77777777" w:rsidR="00616A96" w:rsidRDefault="00616A9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1Th, 2Th, 13</w:t>
            </w:r>
          </w:p>
          <w:p w14:paraId="0F6FEAE5" w14:textId="77777777" w:rsidR="00616A96" w:rsidRDefault="00616A96" w:rsidP="003E427C">
            <w:pPr>
              <w:spacing w:before="40"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și 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3131B" w14:textId="77777777" w:rsidR="00616A96" w:rsidRDefault="00616A9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C50CA53" w14:textId="77777777" w:rsidR="00616A96" w:rsidRDefault="00616A9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EB1FC" w14:textId="77777777" w:rsidR="00616A96" w:rsidRPr="00396332" w:rsidRDefault="00616A9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EF699" w14:textId="77777777" w:rsidR="00616A96" w:rsidRDefault="00616A9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73490" w14:textId="77777777" w:rsidR="00616A96" w:rsidRPr="00396332" w:rsidRDefault="00616A9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817DC" w14:textId="77777777" w:rsidR="00616A96" w:rsidRDefault="00616A9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382497C8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F208F" w14:textId="77777777" w:rsidR="00616A96" w:rsidRDefault="00616A96" w:rsidP="00616A96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108E8" w14:textId="77777777" w:rsidR="00616A96" w:rsidRDefault="00616A96" w:rsidP="00712F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46+542</w:t>
            </w:r>
          </w:p>
          <w:p w14:paraId="2B0F88E5" w14:textId="77777777" w:rsidR="00616A96" w:rsidRDefault="00616A96" w:rsidP="00712F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52+889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38027" w14:textId="77777777" w:rsidR="00616A96" w:rsidRDefault="00616A96" w:rsidP="00712F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80C2B" w14:textId="77777777" w:rsidR="00616A96" w:rsidRDefault="00616A96" w:rsidP="00712F5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Dej Călători -</w:t>
            </w:r>
          </w:p>
          <w:p w14:paraId="47D7A9B5" w14:textId="77777777" w:rsidR="00616A96" w:rsidRDefault="00616A96" w:rsidP="00712F5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667A9" w14:textId="77777777" w:rsidR="00616A96" w:rsidRDefault="00616A96" w:rsidP="00712F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38F3F" w14:textId="77777777" w:rsidR="00616A96" w:rsidRPr="00396332" w:rsidRDefault="00616A96" w:rsidP="00712F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B16FD" w14:textId="77777777" w:rsidR="00616A96" w:rsidRDefault="00616A96" w:rsidP="00712F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DBD1B" w14:textId="77777777" w:rsidR="00616A96" w:rsidRPr="00396332" w:rsidRDefault="00616A96" w:rsidP="00712F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C7C72" w14:textId="77777777" w:rsidR="00616A96" w:rsidRDefault="00616A96" w:rsidP="00712F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CAEC767" w14:textId="77777777" w:rsidR="00616A96" w:rsidRDefault="00616A96" w:rsidP="00712F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16A96" w14:paraId="65E0E42D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FAA92" w14:textId="77777777" w:rsidR="00616A96" w:rsidRDefault="00616A96" w:rsidP="00616A96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F97DB" w14:textId="77777777" w:rsidR="00616A96" w:rsidRDefault="00616A9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46+943</w:t>
            </w:r>
          </w:p>
          <w:p w14:paraId="269166EE" w14:textId="77777777" w:rsidR="00616A96" w:rsidRDefault="00616A9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47+745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67F0B" w14:textId="77777777" w:rsidR="00616A96" w:rsidRDefault="00616A9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4A6E1" w14:textId="77777777" w:rsidR="00616A96" w:rsidRDefault="00616A9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 – Cășeiu (inclusiv pod metalic Cap Y St. Dej călători)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2F66E" w14:textId="77777777" w:rsidR="00616A96" w:rsidRDefault="00616A9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4BAFE" w14:textId="77777777" w:rsidR="00616A96" w:rsidRPr="00396332" w:rsidRDefault="00616A9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684CD" w14:textId="77777777" w:rsidR="00616A96" w:rsidRDefault="00616A9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1A734" w14:textId="77777777" w:rsidR="00616A96" w:rsidRPr="00396332" w:rsidRDefault="00616A9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863F6" w14:textId="77777777" w:rsidR="00616A96" w:rsidRDefault="00616A96" w:rsidP="00712F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174FA7B1" w14:textId="77777777" w:rsidR="00616A96" w:rsidRDefault="00616A9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6A3DC9D0" w14:textId="77777777" w:rsidTr="00B11608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E78FF" w14:textId="77777777" w:rsidR="00616A96" w:rsidRDefault="00616A96" w:rsidP="00616A96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4C8FE" w14:textId="77777777" w:rsidR="00616A96" w:rsidRDefault="00616A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48+800</w:t>
            </w:r>
          </w:p>
          <w:p w14:paraId="4FEFA9F0" w14:textId="77777777" w:rsidR="00616A96" w:rsidRDefault="00616A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74B28" w14:textId="77777777" w:rsidR="00616A96" w:rsidRDefault="00616A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B17C0" w14:textId="77777777" w:rsidR="00616A96" w:rsidRDefault="00616A96" w:rsidP="003814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Călători -</w:t>
            </w:r>
          </w:p>
          <w:p w14:paraId="60FAC889" w14:textId="77777777" w:rsidR="00616A96" w:rsidRDefault="00616A96" w:rsidP="003814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C1AEC" w14:textId="77777777" w:rsidR="00616A96" w:rsidRDefault="00616A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17978" w14:textId="77777777" w:rsidR="00616A96" w:rsidRPr="00396332" w:rsidRDefault="00616A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DD11A" w14:textId="77777777" w:rsidR="00616A96" w:rsidRDefault="00616A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BAA7C" w14:textId="77777777" w:rsidR="00616A96" w:rsidRPr="00396332" w:rsidRDefault="00616A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8414C" w14:textId="77777777" w:rsidR="00616A96" w:rsidRDefault="00616A96" w:rsidP="0078518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16A96" w14:paraId="661D116E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41C28" w14:textId="77777777" w:rsidR="00616A96" w:rsidRDefault="00616A96" w:rsidP="00616A96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92472" w14:textId="77777777" w:rsidR="00616A96" w:rsidRDefault="00616A9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58+500</w:t>
            </w:r>
          </w:p>
          <w:p w14:paraId="50A7CAD5" w14:textId="77777777" w:rsidR="00616A96" w:rsidRDefault="00616A9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D27AB" w14:textId="77777777" w:rsidR="00616A96" w:rsidRPr="005C35B0" w:rsidRDefault="00616A9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7A03E" w14:textId="77777777" w:rsidR="00616A96" w:rsidRDefault="00616A9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Cășeiu -</w:t>
            </w:r>
          </w:p>
          <w:p w14:paraId="331B2B30" w14:textId="77777777" w:rsidR="00616A96" w:rsidRDefault="00616A9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4A0E9" w14:textId="77777777" w:rsidR="00616A96" w:rsidRDefault="00616A9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DE7A2" w14:textId="77777777" w:rsidR="00616A96" w:rsidRPr="00396332" w:rsidRDefault="00616A9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BF54B" w14:textId="77777777" w:rsidR="00616A96" w:rsidRDefault="00616A9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DDDA5" w14:textId="77777777" w:rsidR="00616A96" w:rsidRPr="00396332" w:rsidRDefault="00616A9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CBA8A" w14:textId="77777777" w:rsidR="00616A96" w:rsidRDefault="00616A9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16A96" w14:paraId="37E027EE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285E0" w14:textId="77777777" w:rsidR="00616A96" w:rsidRDefault="00616A96" w:rsidP="00616A96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69ED8" w14:textId="77777777" w:rsidR="00616A96" w:rsidRDefault="00616A9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74+000</w:t>
            </w:r>
          </w:p>
          <w:p w14:paraId="2D488E59" w14:textId="77777777" w:rsidR="00616A96" w:rsidRDefault="00616A9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9C9EB" w14:textId="77777777" w:rsidR="00616A96" w:rsidRDefault="00616A9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41130" w14:textId="77777777" w:rsidR="00616A96" w:rsidRDefault="00616A9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14:paraId="64E44FF4" w14:textId="77777777" w:rsidR="00616A96" w:rsidRDefault="00616A9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C249A" w14:textId="77777777" w:rsidR="00616A96" w:rsidRDefault="00616A9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4DD13" w14:textId="77777777" w:rsidR="00616A96" w:rsidRPr="00396332" w:rsidRDefault="00616A9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1CD0F" w14:textId="77777777" w:rsidR="00616A96" w:rsidRDefault="00616A9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4AA44" w14:textId="77777777" w:rsidR="00616A96" w:rsidRPr="00396332" w:rsidRDefault="00616A9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4C92D" w14:textId="77777777" w:rsidR="00616A96" w:rsidRDefault="00616A9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325667FD" w14:textId="77777777" w:rsidR="00616A96" w:rsidRDefault="00616A9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16A96" w14:paraId="3D72FE5C" w14:textId="77777777" w:rsidTr="00450D35">
        <w:trPr>
          <w:cantSplit/>
          <w:trHeight w:val="8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68B931" w14:textId="77777777" w:rsidR="00616A96" w:rsidRDefault="00616A96" w:rsidP="00616A96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55D93" w14:textId="77777777" w:rsidR="00616A96" w:rsidRDefault="00616A9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77+425</w:t>
            </w:r>
          </w:p>
          <w:p w14:paraId="6E33A2E5" w14:textId="77777777" w:rsidR="00616A96" w:rsidRDefault="00616A9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D2ADE" w14:textId="77777777" w:rsidR="00616A96" w:rsidRPr="005C35B0" w:rsidRDefault="00616A9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27446" w14:textId="77777777" w:rsidR="00616A96" w:rsidRDefault="00616A9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14:paraId="50134AF0" w14:textId="77777777" w:rsidR="00616A96" w:rsidRDefault="00616A9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ECB28" w14:textId="77777777" w:rsidR="00616A96" w:rsidRDefault="00616A9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47B93" w14:textId="77777777" w:rsidR="00616A96" w:rsidRPr="00396332" w:rsidRDefault="00616A9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5792A" w14:textId="77777777" w:rsidR="00616A96" w:rsidRDefault="00616A9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61408" w14:textId="77777777" w:rsidR="00616A96" w:rsidRPr="00396332" w:rsidRDefault="00616A9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B2D3B" w14:textId="77777777" w:rsidR="00616A96" w:rsidRDefault="00616A9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16A96" w14:paraId="0E68EE9A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94E5A9" w14:textId="77777777" w:rsidR="00616A96" w:rsidRDefault="00616A96" w:rsidP="00616A96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B8739" w14:textId="77777777" w:rsidR="00616A96" w:rsidRDefault="00616A9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F4EE1" w14:textId="77777777" w:rsidR="00616A96" w:rsidRDefault="00616A9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1D7EA" w14:textId="77777777" w:rsidR="00616A96" w:rsidRDefault="00616A9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Ileanda</w:t>
            </w:r>
          </w:p>
          <w:p w14:paraId="63052577" w14:textId="77777777" w:rsidR="00616A96" w:rsidRDefault="00616A9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B3101" w14:textId="77777777" w:rsidR="00616A96" w:rsidRDefault="00616A9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3C6FC" w14:textId="77777777" w:rsidR="00616A96" w:rsidRPr="00396332" w:rsidRDefault="00616A9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5804D" w14:textId="77777777" w:rsidR="00616A96" w:rsidRDefault="00616A9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7B9C6" w14:textId="77777777" w:rsidR="00616A96" w:rsidRPr="00396332" w:rsidRDefault="00616A9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EDCCA" w14:textId="77777777" w:rsidR="00616A96" w:rsidRDefault="00616A9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446F5600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964CC7" w14:textId="77777777" w:rsidR="00616A96" w:rsidRDefault="00616A96" w:rsidP="00616A96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C6F66" w14:textId="77777777" w:rsidR="00616A96" w:rsidRDefault="00616A9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93+360</w:t>
            </w:r>
          </w:p>
          <w:p w14:paraId="2F1A4E42" w14:textId="77777777" w:rsidR="00616A96" w:rsidRDefault="00616A9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90847" w14:textId="77777777" w:rsidR="00616A96" w:rsidRDefault="00616A9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F5E83" w14:textId="77777777" w:rsidR="00616A96" w:rsidRDefault="00616A9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St. Ră</w:t>
            </w:r>
            <w:r>
              <w:rPr>
                <w:b/>
                <w:bCs/>
                <w:sz w:val="20"/>
                <w:lang w:val="en-US"/>
              </w:rPr>
              <w:t xml:space="preserve">stoci </w:t>
            </w:r>
          </w:p>
          <w:p w14:paraId="04D9B5D0" w14:textId="77777777" w:rsidR="00616A96" w:rsidRDefault="00616A9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(Pod provizoriu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0A775" w14:textId="77777777" w:rsidR="00616A96" w:rsidRDefault="00616A9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50481" w14:textId="77777777" w:rsidR="00616A96" w:rsidRPr="00396332" w:rsidRDefault="00616A9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A89E7" w14:textId="77777777" w:rsidR="00616A96" w:rsidRDefault="00616A9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92FDE" w14:textId="77777777" w:rsidR="00616A96" w:rsidRPr="00396332" w:rsidRDefault="00616A9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E4665" w14:textId="77777777" w:rsidR="00616A96" w:rsidRDefault="00616A9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16A96" w14:paraId="0E5BDB8A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431883" w14:textId="77777777" w:rsidR="00616A96" w:rsidRDefault="00616A96" w:rsidP="00616A96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0439C" w14:textId="77777777" w:rsidR="00616A96" w:rsidRDefault="00616A9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99+000</w:t>
            </w:r>
          </w:p>
          <w:p w14:paraId="5DFEB8C6" w14:textId="77777777" w:rsidR="00616A96" w:rsidRDefault="00616A9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35C93" w14:textId="77777777" w:rsidR="00616A96" w:rsidRDefault="00616A9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3224E" w14:textId="77777777" w:rsidR="00616A96" w:rsidRDefault="00616A9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Letca</w:t>
            </w:r>
          </w:p>
          <w:p w14:paraId="4F47FF4C" w14:textId="77777777" w:rsidR="00616A96" w:rsidRDefault="00616A9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9F548" w14:textId="77777777" w:rsidR="00616A96" w:rsidRDefault="00616A9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3897F" w14:textId="77777777" w:rsidR="00616A96" w:rsidRPr="00396332" w:rsidRDefault="00616A9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EABC5" w14:textId="77777777" w:rsidR="00616A96" w:rsidRDefault="00616A9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08E36" w14:textId="77777777" w:rsidR="00616A96" w:rsidRPr="00396332" w:rsidRDefault="00616A9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CB22A" w14:textId="77777777" w:rsidR="00616A96" w:rsidRDefault="00616A9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16A96" w14:paraId="7A6EA0A2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01EE5C" w14:textId="77777777" w:rsidR="00616A96" w:rsidRDefault="00616A96" w:rsidP="00616A96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22639" w14:textId="77777777" w:rsidR="00616A96" w:rsidRDefault="00616A9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13AA3" w14:textId="77777777" w:rsidR="00616A96" w:rsidRDefault="00616A9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36890" w14:textId="77777777" w:rsidR="00616A96" w:rsidRDefault="00616A9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Letca</w:t>
            </w:r>
          </w:p>
          <w:p w14:paraId="295F44FD" w14:textId="77777777" w:rsidR="00616A96" w:rsidRDefault="00616A9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66E3C" w14:textId="77777777" w:rsidR="00616A96" w:rsidRDefault="00616A9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FC2D9" w14:textId="77777777" w:rsidR="00616A96" w:rsidRPr="00396332" w:rsidRDefault="00616A9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2CA83" w14:textId="77777777" w:rsidR="00616A96" w:rsidRDefault="00616A9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FC899" w14:textId="77777777" w:rsidR="00616A96" w:rsidRPr="00396332" w:rsidRDefault="00616A9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F7A96" w14:textId="77777777" w:rsidR="00616A96" w:rsidRDefault="00616A9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2F5C18F6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156662" w14:textId="77777777" w:rsidR="00616A96" w:rsidRDefault="00616A96" w:rsidP="00616A96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57713" w14:textId="77777777" w:rsidR="00616A96" w:rsidRDefault="00616A9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113+820</w:t>
            </w:r>
          </w:p>
          <w:p w14:paraId="45B5D398" w14:textId="77777777" w:rsidR="00616A96" w:rsidRDefault="00616A9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33C54" w14:textId="77777777" w:rsidR="00616A96" w:rsidRDefault="00616A9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E5D66" w14:textId="77777777" w:rsidR="00616A96" w:rsidRDefault="00616A9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Băbuțeni -</w:t>
            </w:r>
          </w:p>
          <w:p w14:paraId="5041E7B2" w14:textId="77777777" w:rsidR="00616A96" w:rsidRDefault="00616A9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2891C" w14:textId="77777777" w:rsidR="00616A96" w:rsidRDefault="00616A9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2AACC" w14:textId="77777777" w:rsidR="00616A96" w:rsidRDefault="00616A9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F33B7" w14:textId="77777777" w:rsidR="00616A96" w:rsidRDefault="00616A9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FEAFE" w14:textId="77777777" w:rsidR="00616A96" w:rsidRPr="00396332" w:rsidRDefault="00616A9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6E140" w14:textId="77777777" w:rsidR="00616A96" w:rsidRDefault="00616A9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2F6E689E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365E7E" w14:textId="77777777" w:rsidR="00616A96" w:rsidRDefault="00616A96" w:rsidP="00616A96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412C3" w14:textId="77777777" w:rsidR="00616A96" w:rsidRDefault="00616A9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0C0F2" w14:textId="77777777" w:rsidR="00616A96" w:rsidRDefault="00616A9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6D25E" w14:textId="77777777" w:rsidR="00616A96" w:rsidRDefault="00616A9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Surduc Sălaj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11A71" w14:textId="77777777" w:rsidR="00616A96" w:rsidRDefault="00616A9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04707" w14:textId="77777777" w:rsidR="00616A96" w:rsidRDefault="00616A9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1B98D" w14:textId="77777777" w:rsidR="00616A96" w:rsidRDefault="00616A9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8202D" w14:textId="77777777" w:rsidR="00616A96" w:rsidRPr="00396332" w:rsidRDefault="00616A9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742E6" w14:textId="77777777" w:rsidR="00616A96" w:rsidRDefault="00616A9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X. Nesemnalizată pe teren.</w:t>
            </w:r>
          </w:p>
        </w:tc>
      </w:tr>
      <w:tr w:rsidR="00616A96" w14:paraId="245726F3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B04100" w14:textId="77777777" w:rsidR="00616A96" w:rsidRDefault="00616A96" w:rsidP="00616A96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A8168" w14:textId="77777777" w:rsidR="00616A96" w:rsidRDefault="00616A9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118+500</w:t>
            </w:r>
          </w:p>
          <w:p w14:paraId="4303358B" w14:textId="77777777" w:rsidR="00616A96" w:rsidRDefault="00616A9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9E943" w14:textId="77777777" w:rsidR="00616A96" w:rsidRDefault="00616A9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6B263" w14:textId="77777777" w:rsidR="00616A96" w:rsidRDefault="00616A96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 -</w:t>
            </w:r>
          </w:p>
          <w:p w14:paraId="5C567454" w14:textId="77777777" w:rsidR="00616A96" w:rsidRDefault="00616A96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997CC" w14:textId="77777777" w:rsidR="00616A96" w:rsidRDefault="00616A9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172C9" w14:textId="77777777" w:rsidR="00616A96" w:rsidRDefault="00616A9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D3E4B" w14:textId="77777777" w:rsidR="00616A96" w:rsidRDefault="00616A9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BA2B4" w14:textId="77777777" w:rsidR="00616A96" w:rsidRPr="00396332" w:rsidRDefault="00616A9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DBCF7" w14:textId="77777777" w:rsidR="00616A96" w:rsidRDefault="00616A96" w:rsidP="007D09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16A96" w14:paraId="386776A3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7DFC3D" w14:textId="77777777" w:rsidR="00616A96" w:rsidRDefault="00616A96" w:rsidP="00616A96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28056" w14:textId="77777777" w:rsidR="00616A96" w:rsidRDefault="00616A9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119+700</w:t>
            </w:r>
          </w:p>
          <w:p w14:paraId="4C42245B" w14:textId="77777777" w:rsidR="00616A96" w:rsidRDefault="00616A9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98AFC" w14:textId="77777777" w:rsidR="00616A96" w:rsidRDefault="00616A9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59A72" w14:textId="77777777" w:rsidR="00616A96" w:rsidRDefault="00616A96" w:rsidP="002978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 -</w:t>
            </w:r>
          </w:p>
          <w:p w14:paraId="2A92EA65" w14:textId="77777777" w:rsidR="00616A96" w:rsidRDefault="00616A96" w:rsidP="000D1B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Jibou </w:t>
            </w:r>
          </w:p>
          <w:p w14:paraId="6136FC95" w14:textId="77777777" w:rsidR="00616A96" w:rsidRDefault="00616A9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(inclusiv tabier metalic Cap X  St. Jibou)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4BC72" w14:textId="77777777" w:rsidR="00616A96" w:rsidRDefault="00616A9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E0C80" w14:textId="77777777" w:rsidR="00616A96" w:rsidRDefault="00616A9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24EFD" w14:textId="77777777" w:rsidR="00616A96" w:rsidRDefault="00616A9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CF423" w14:textId="77777777" w:rsidR="00616A96" w:rsidRPr="00396332" w:rsidRDefault="00616A9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EAD57" w14:textId="77777777" w:rsidR="00616A96" w:rsidRDefault="00616A9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758CDF82" w14:textId="77777777" w:rsidR="00616A96" w:rsidRDefault="00616A9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16A96" w14:paraId="228C3CB2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3F2128" w14:textId="77777777" w:rsidR="00616A96" w:rsidRDefault="00616A96" w:rsidP="00616A96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7E27C" w14:textId="77777777" w:rsidR="00616A96" w:rsidRDefault="00616A9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878B4" w14:textId="77777777" w:rsidR="00616A96" w:rsidRDefault="00616A9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B5A11" w14:textId="77777777" w:rsidR="00616A96" w:rsidRDefault="00616A96" w:rsidP="002970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14:paraId="6C6B45B8" w14:textId="77777777" w:rsidR="00616A96" w:rsidRDefault="00616A96" w:rsidP="002970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E944F" w14:textId="77777777" w:rsidR="00616A96" w:rsidRDefault="00616A96" w:rsidP="002970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 </w:t>
            </w:r>
          </w:p>
          <w:p w14:paraId="496C8D44" w14:textId="77777777" w:rsidR="00616A96" w:rsidRDefault="00616A96" w:rsidP="002970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64743920" w14:textId="77777777" w:rsidR="00616A96" w:rsidRDefault="00616A96" w:rsidP="002970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3/7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06F25" w14:textId="77777777" w:rsidR="00616A96" w:rsidRDefault="00616A9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4B535" w14:textId="77777777" w:rsidR="00616A96" w:rsidRDefault="00616A9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89922" w14:textId="77777777" w:rsidR="00616A96" w:rsidRPr="00396332" w:rsidRDefault="00616A9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76FE4" w14:textId="77777777" w:rsidR="00616A96" w:rsidRDefault="00616A9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0A0A8EF5" w14:textId="77777777" w:rsidTr="00450D35">
        <w:trPr>
          <w:cantSplit/>
          <w:trHeight w:val="39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13B59" w14:textId="77777777" w:rsidR="00616A96" w:rsidRDefault="00616A96" w:rsidP="00616A96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EB87F" w14:textId="77777777" w:rsidR="00616A96" w:rsidRDefault="00616A9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8C105" w14:textId="77777777" w:rsidR="00616A96" w:rsidRPr="005C35B0" w:rsidRDefault="00616A9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1B156" w14:textId="77777777" w:rsidR="00616A96" w:rsidRDefault="00616A9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14:paraId="095D05E4" w14:textId="77777777" w:rsidR="00616A96" w:rsidRDefault="00616A9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1 - 4 </w:t>
            </w:r>
          </w:p>
          <w:p w14:paraId="50B7A08B" w14:textId="77777777" w:rsidR="00616A96" w:rsidRDefault="00616A9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6CE7C" w14:textId="77777777" w:rsidR="00616A96" w:rsidRDefault="00616A9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77C4AA8" w14:textId="77777777" w:rsidR="00616A96" w:rsidRDefault="00616A9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8E02F" w14:textId="77777777" w:rsidR="00616A96" w:rsidRPr="00396332" w:rsidRDefault="00616A9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D13B0" w14:textId="77777777" w:rsidR="00616A96" w:rsidRDefault="00616A9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90BA6" w14:textId="77777777" w:rsidR="00616A96" w:rsidRPr="00396332" w:rsidRDefault="00616A9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0A86F" w14:textId="77777777" w:rsidR="00616A96" w:rsidRDefault="00616A9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785A2667" w14:textId="77777777" w:rsidTr="00450D35">
        <w:trPr>
          <w:cantSplit/>
          <w:trHeight w:val="1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AFE4E" w14:textId="77777777" w:rsidR="00616A96" w:rsidRDefault="00616A96" w:rsidP="00616A96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AE41A" w14:textId="77777777" w:rsidR="00616A96" w:rsidRDefault="00616A9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DBD9F" w14:textId="77777777" w:rsidR="00616A96" w:rsidRPr="005C35B0" w:rsidRDefault="00616A9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0401F" w14:textId="77777777" w:rsidR="00616A96" w:rsidRDefault="00616A9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8CA6B" w14:textId="77777777" w:rsidR="00616A96" w:rsidRDefault="00616A9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36 /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A320E" w14:textId="77777777" w:rsidR="00616A96" w:rsidRPr="00396332" w:rsidRDefault="00616A9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F0BFD" w14:textId="77777777" w:rsidR="00616A96" w:rsidRDefault="00616A9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BDEFF" w14:textId="77777777" w:rsidR="00616A96" w:rsidRPr="00396332" w:rsidRDefault="00616A9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6C0AB" w14:textId="77777777" w:rsidR="00616A96" w:rsidRDefault="00616A9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9 şi 10 abătute.</w:t>
            </w:r>
          </w:p>
        </w:tc>
      </w:tr>
      <w:tr w:rsidR="00616A96" w14:paraId="3A464E51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58025CB" w14:textId="77777777" w:rsidR="00616A96" w:rsidRDefault="00616A96" w:rsidP="00616A96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036B7A3" w14:textId="77777777" w:rsidR="00616A96" w:rsidRDefault="00616A9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E2FA85B" w14:textId="77777777" w:rsidR="00616A96" w:rsidRPr="005C35B0" w:rsidRDefault="00616A9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55A711E" w14:textId="77777777" w:rsidR="00616A96" w:rsidRDefault="00616A9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 Sălaj</w:t>
            </w:r>
          </w:p>
          <w:p w14:paraId="19B25F5F" w14:textId="77777777" w:rsidR="00616A96" w:rsidRDefault="00616A9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B018053" w14:textId="77777777" w:rsidR="00616A96" w:rsidRDefault="00616A9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3A4CE90" w14:textId="77777777" w:rsidR="00616A96" w:rsidRDefault="00616A9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4953F0E" w14:textId="77777777" w:rsidR="00616A96" w:rsidRPr="00396332" w:rsidRDefault="00616A9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CA0E6A1" w14:textId="77777777" w:rsidR="00616A96" w:rsidRDefault="00616A9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3BCB9EE" w14:textId="77777777" w:rsidR="00616A96" w:rsidRPr="00396332" w:rsidRDefault="00616A9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A35BAA6" w14:textId="77777777" w:rsidR="00616A96" w:rsidRDefault="00616A9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022FC000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7555D" w14:textId="77777777" w:rsidR="00616A96" w:rsidRDefault="00616A96" w:rsidP="00616A96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2A5C2" w14:textId="77777777" w:rsidR="00616A96" w:rsidRDefault="00616A9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169+000</w:t>
            </w:r>
          </w:p>
          <w:p w14:paraId="432DB634" w14:textId="77777777" w:rsidR="00616A96" w:rsidRDefault="00616A9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3C19B" w14:textId="77777777" w:rsidR="00616A96" w:rsidRPr="005C35B0" w:rsidRDefault="00616A9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338C" w14:textId="77777777" w:rsidR="00616A96" w:rsidRDefault="00616A9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 -</w:t>
            </w:r>
          </w:p>
          <w:p w14:paraId="77214C56" w14:textId="77777777" w:rsidR="00616A96" w:rsidRDefault="00616A9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A6E36" w14:textId="77777777" w:rsidR="00616A96" w:rsidRDefault="00616A9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2E7E9" w14:textId="77777777" w:rsidR="00616A96" w:rsidRPr="00396332" w:rsidRDefault="00616A9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78467" w14:textId="77777777" w:rsidR="00616A96" w:rsidRDefault="00616A9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F2416" w14:textId="77777777" w:rsidR="00616A96" w:rsidRPr="00396332" w:rsidRDefault="00616A9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80A19" w14:textId="77777777" w:rsidR="00616A96" w:rsidRDefault="00616A9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2798646F" w14:textId="77777777" w:rsidR="00616A96" w:rsidRDefault="00616A9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2000 Hz </w:t>
            </w:r>
          </w:p>
          <w:p w14:paraId="1C51B9D6" w14:textId="77777777" w:rsidR="00616A96" w:rsidRDefault="00616A9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paleta de 70 / 375 </w:t>
            </w:r>
          </w:p>
          <w:p w14:paraId="06531379" w14:textId="77777777" w:rsidR="00616A96" w:rsidRDefault="00616A9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km 16</w:t>
            </w:r>
            <w:r w:rsidRPr="0094672B">
              <w:rPr>
                <w:b/>
                <w:bCs/>
                <w:i/>
                <w:iCs/>
                <w:sz w:val="20"/>
                <w:lang w:val="ro-RO"/>
              </w:rPr>
              <w:t xml:space="preserve">8+625 </w:t>
            </w:r>
          </w:p>
          <w:p w14:paraId="3C1EBC6F" w14:textId="77777777" w:rsidR="00616A96" w:rsidRDefault="00616A9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672B">
              <w:rPr>
                <w:b/>
                <w:bCs/>
                <w:i/>
                <w:iCs/>
                <w:sz w:val="20"/>
                <w:lang w:val="ro-RO"/>
              </w:rPr>
              <w:t>dinspre</w:t>
            </w:r>
            <w:r w:rsidRPr="0094672B">
              <w:rPr>
                <w:b/>
                <w:bCs/>
                <w:i/>
                <w:sz w:val="20"/>
                <w:lang w:val="ro-RO"/>
              </w:rPr>
              <w:t xml:space="preserve"> Satulung pe Someş.</w:t>
            </w:r>
          </w:p>
        </w:tc>
      </w:tr>
      <w:tr w:rsidR="00616A96" w14:paraId="1B13A383" w14:textId="77777777" w:rsidTr="00450D35">
        <w:trPr>
          <w:cantSplit/>
          <w:trHeight w:val="289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E57306" w14:textId="77777777" w:rsidR="00616A96" w:rsidRDefault="00616A96" w:rsidP="00616A96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AA1C6" w14:textId="77777777" w:rsidR="00616A96" w:rsidRDefault="00616A9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172+530</w:t>
            </w:r>
          </w:p>
          <w:p w14:paraId="409CE566" w14:textId="77777777" w:rsidR="00616A96" w:rsidRDefault="00616A9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172+680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943EF" w14:textId="77777777" w:rsidR="00616A96" w:rsidRPr="005C35B0" w:rsidRDefault="00616A9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0056A" w14:textId="77777777" w:rsidR="00616A96" w:rsidRDefault="00616A9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 -</w:t>
            </w:r>
          </w:p>
          <w:p w14:paraId="3AEC61F7" w14:textId="77777777" w:rsidR="00616A96" w:rsidRDefault="00616A9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70BE3" w14:textId="77777777" w:rsidR="00616A96" w:rsidRDefault="00616A9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FBE10" w14:textId="77777777" w:rsidR="00616A96" w:rsidRPr="00396332" w:rsidRDefault="00616A9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B20F1" w14:textId="77777777" w:rsidR="00616A96" w:rsidRDefault="00616A9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B68B6" w14:textId="77777777" w:rsidR="00616A96" w:rsidRPr="00396332" w:rsidRDefault="00616A9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CD993" w14:textId="77777777" w:rsidR="00616A96" w:rsidRDefault="00616A9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5B749A87" w14:textId="77777777" w:rsidR="00616A96" w:rsidRDefault="00616A96">
      <w:pPr>
        <w:spacing w:before="40" w:after="40" w:line="192" w:lineRule="auto"/>
        <w:ind w:right="57"/>
        <w:rPr>
          <w:sz w:val="20"/>
          <w:lang w:val="ro-RO"/>
        </w:rPr>
      </w:pPr>
    </w:p>
    <w:p w14:paraId="67FBC4D7" w14:textId="77777777" w:rsidR="00616A96" w:rsidRDefault="00616A96" w:rsidP="0002281B">
      <w:pPr>
        <w:pStyle w:val="Heading1"/>
        <w:spacing w:line="360" w:lineRule="auto"/>
      </w:pPr>
      <w:r>
        <w:t>LINIA 416</w:t>
      </w:r>
    </w:p>
    <w:p w14:paraId="40BB6BEF" w14:textId="77777777" w:rsidR="00616A96" w:rsidRDefault="00616A96" w:rsidP="00116541">
      <w:pPr>
        <w:pStyle w:val="Heading1"/>
        <w:spacing w:line="360" w:lineRule="auto"/>
        <w:rPr>
          <w:b w:val="0"/>
          <w:bCs w:val="0"/>
          <w:sz w:val="8"/>
        </w:rPr>
      </w:pPr>
      <w:r>
        <w:t>DEJ CĂLĂTORI - DEJ TRIAJ -  BECLEAN PE SOMEŞ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616A96" w14:paraId="23849122" w14:textId="77777777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88504" w14:textId="77777777" w:rsidR="00616A96" w:rsidRDefault="00616A96" w:rsidP="00616A96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3D873" w14:textId="77777777" w:rsidR="00616A96" w:rsidRDefault="00616A9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38020" w14:textId="77777777" w:rsidR="00616A96" w:rsidRPr="00C4423F" w:rsidRDefault="00616A96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74F59" w14:textId="77777777" w:rsidR="00616A96" w:rsidRDefault="00616A96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  <w:p w14:paraId="311BEFC3" w14:textId="77777777" w:rsidR="00616A96" w:rsidRDefault="00616A96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1Th, 2Th, </w:t>
            </w:r>
          </w:p>
          <w:p w14:paraId="17C9CAEF" w14:textId="77777777" w:rsidR="00616A96" w:rsidRDefault="00616A96" w:rsidP="00185005">
            <w:pPr>
              <w:spacing w:before="40"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13,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AE40E" w14:textId="77777777" w:rsidR="00616A96" w:rsidRDefault="00616A9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C8BAD87" w14:textId="77777777" w:rsidR="00616A96" w:rsidRDefault="00616A9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CCF9C" w14:textId="77777777" w:rsidR="00616A96" w:rsidRPr="00C4423F" w:rsidRDefault="00616A96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57D05" w14:textId="77777777" w:rsidR="00616A96" w:rsidRDefault="00616A9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A117D" w14:textId="77777777" w:rsidR="00616A96" w:rsidRPr="00C4423F" w:rsidRDefault="00616A96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DDF18" w14:textId="77777777" w:rsidR="00616A96" w:rsidRDefault="00616A96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629D1AC1" w14:textId="77777777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09108" w14:textId="77777777" w:rsidR="00616A96" w:rsidRDefault="00616A96" w:rsidP="00616A96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8A4EB" w14:textId="77777777" w:rsidR="00616A96" w:rsidRDefault="00616A9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0+297</w:t>
            </w:r>
          </w:p>
          <w:p w14:paraId="5A2B8A03" w14:textId="77777777" w:rsidR="00616A96" w:rsidRDefault="00616A9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A693C" w14:textId="77777777" w:rsidR="00616A96" w:rsidRPr="00C4423F" w:rsidRDefault="00616A96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3FBF6" w14:textId="77777777" w:rsidR="00616A96" w:rsidRDefault="00616A96" w:rsidP="00C4187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5EC0D" w14:textId="77777777" w:rsidR="00616A96" w:rsidRDefault="00616A9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D86D7" w14:textId="77777777" w:rsidR="00616A96" w:rsidRPr="00C4423F" w:rsidRDefault="00616A96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AB0F6" w14:textId="77777777" w:rsidR="00616A96" w:rsidRDefault="00616A9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39273" w14:textId="77777777" w:rsidR="00616A96" w:rsidRPr="00C4423F" w:rsidRDefault="00616A96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631C1" w14:textId="77777777" w:rsidR="00616A96" w:rsidRDefault="00616A96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64EF62C6" w14:textId="77777777" w:rsidR="00616A96" w:rsidRDefault="00616A96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Pod metalic, Cap Y, </w:t>
            </w:r>
          </w:p>
          <w:p w14:paraId="4EAD1F78" w14:textId="77777777" w:rsidR="00616A96" w:rsidRDefault="00616A96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</w:t>
            </w:r>
            <w:r w:rsidRPr="00C41873">
              <w:rPr>
                <w:b/>
                <w:bCs/>
                <w:i/>
                <w:iCs/>
                <w:sz w:val="20"/>
                <w:lang w:val="ro-RO"/>
              </w:rPr>
              <w:t xml:space="preserve"> Dej Călători.</w:t>
            </w:r>
          </w:p>
        </w:tc>
      </w:tr>
      <w:tr w:rsidR="00616A96" w14:paraId="7AC2AB4B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847FD" w14:textId="77777777" w:rsidR="00616A96" w:rsidRDefault="00616A96" w:rsidP="00616A96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E81A2" w14:textId="77777777" w:rsidR="00616A96" w:rsidRDefault="00616A9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0240E" w14:textId="77777777" w:rsidR="00616A96" w:rsidRPr="00C4423F" w:rsidRDefault="00616A96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3FED5" w14:textId="77777777" w:rsidR="00616A96" w:rsidRDefault="00616A96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14:paraId="159411BD" w14:textId="77777777" w:rsidR="00616A96" w:rsidRDefault="00616A96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B, </w:t>
            </w:r>
          </w:p>
          <w:p w14:paraId="6C7949C3" w14:textId="77777777" w:rsidR="00616A96" w:rsidRDefault="00616A96" w:rsidP="00E0045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2B - 26B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FB056" w14:textId="77777777" w:rsidR="00616A96" w:rsidRDefault="00616A9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toate liniile</w:t>
            </w:r>
          </w:p>
          <w:p w14:paraId="68EC7555" w14:textId="77777777" w:rsidR="00616A96" w:rsidRDefault="00616A9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2B-26B</w:t>
            </w:r>
          </w:p>
          <w:p w14:paraId="525E3085" w14:textId="77777777" w:rsidR="00616A96" w:rsidRDefault="00616A9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027834B6" w14:textId="77777777" w:rsidR="00616A96" w:rsidRDefault="00616A9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588AEE27" w14:textId="77777777" w:rsidR="00616A96" w:rsidRDefault="00616A9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1B-85B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F254F" w14:textId="77777777" w:rsidR="00616A96" w:rsidRPr="00C4423F" w:rsidRDefault="00616A96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7420E" w14:textId="77777777" w:rsidR="00616A96" w:rsidRDefault="00616A9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04AE" w14:textId="77777777" w:rsidR="00616A96" w:rsidRPr="00C4423F" w:rsidRDefault="00616A96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648C5" w14:textId="77777777" w:rsidR="00616A96" w:rsidRDefault="00616A96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68AB298E" w14:textId="77777777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3254A9" w14:textId="77777777" w:rsidR="00616A96" w:rsidRDefault="00616A96" w:rsidP="00616A96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686FA" w14:textId="77777777" w:rsidR="00616A96" w:rsidRDefault="00616A9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4E569" w14:textId="77777777" w:rsidR="00616A96" w:rsidRPr="00C4423F" w:rsidRDefault="00616A96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1B6A6" w14:textId="77777777" w:rsidR="00616A96" w:rsidRDefault="00616A96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14:paraId="5778DF69" w14:textId="77777777" w:rsidR="00616A96" w:rsidRDefault="00616A96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A+D, </w:t>
            </w:r>
          </w:p>
          <w:p w14:paraId="531FA891" w14:textId="77777777" w:rsidR="00616A96" w:rsidRDefault="00616A96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1A - 10A şi </w:t>
            </w:r>
          </w:p>
          <w:p w14:paraId="0092B253" w14:textId="77777777" w:rsidR="00616A96" w:rsidRDefault="00616A96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1D - 4D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FBFFE" w14:textId="77777777" w:rsidR="00616A96" w:rsidRDefault="00616A9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toate liniile </w:t>
            </w:r>
          </w:p>
          <w:p w14:paraId="3B0542B3" w14:textId="77777777" w:rsidR="00616A96" w:rsidRDefault="00616A9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1A-10A,</w:t>
            </w:r>
          </w:p>
          <w:p w14:paraId="53DCA0AF" w14:textId="77777777" w:rsidR="00616A96" w:rsidRDefault="00616A9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1D - 4D</w:t>
            </w:r>
          </w:p>
          <w:p w14:paraId="520D3F07" w14:textId="77777777" w:rsidR="00616A96" w:rsidRDefault="00616A9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6137C722" w14:textId="77777777" w:rsidR="00616A96" w:rsidRDefault="00616A9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33DF4A27" w14:textId="77777777" w:rsidR="00616A96" w:rsidRDefault="00616A9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1A-55A</w:t>
            </w:r>
          </w:p>
          <w:p w14:paraId="182C9C1A" w14:textId="77777777" w:rsidR="00616A96" w:rsidRDefault="00616A9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026D546F" w14:textId="77777777" w:rsidR="00616A96" w:rsidRDefault="00616A9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8A-40A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CE8A3" w14:textId="77777777" w:rsidR="00616A96" w:rsidRPr="00C4423F" w:rsidRDefault="00616A96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5858B" w14:textId="77777777" w:rsidR="00616A96" w:rsidRDefault="00616A9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0E52F" w14:textId="77777777" w:rsidR="00616A96" w:rsidRPr="00C4423F" w:rsidRDefault="00616A96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5250D" w14:textId="77777777" w:rsidR="00616A96" w:rsidRDefault="00616A96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7D8D5FD9" w14:textId="77777777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661185" w14:textId="77777777" w:rsidR="00616A96" w:rsidRDefault="00616A96" w:rsidP="00616A96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AC221" w14:textId="77777777" w:rsidR="00616A96" w:rsidRDefault="00616A9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64946" w14:textId="77777777" w:rsidR="00616A96" w:rsidRPr="00C4423F" w:rsidRDefault="00616A96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5E1BE" w14:textId="77777777" w:rsidR="00616A96" w:rsidRDefault="00616A96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14:paraId="6A51EB4C" w14:textId="77777777" w:rsidR="00616A96" w:rsidRDefault="00616A96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 3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CA211" w14:textId="77777777" w:rsidR="00616A96" w:rsidRDefault="00616A9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vârf sch. </w:t>
            </w:r>
          </w:p>
          <w:p w14:paraId="56A24FC0" w14:textId="77777777" w:rsidR="00616A96" w:rsidRDefault="00616A9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25T</w:t>
            </w:r>
          </w:p>
          <w:p w14:paraId="2BDA4FF8" w14:textId="77777777" w:rsidR="00616A96" w:rsidRDefault="00616A9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vârf</w:t>
            </w:r>
          </w:p>
          <w:p w14:paraId="713AA10D" w14:textId="77777777" w:rsidR="00616A96" w:rsidRDefault="00616A9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71416642" w14:textId="77777777" w:rsidR="00616A96" w:rsidRDefault="00616A9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CD999" w14:textId="77777777" w:rsidR="00616A96" w:rsidRPr="00C4423F" w:rsidRDefault="00616A96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4CAE1" w14:textId="77777777" w:rsidR="00616A96" w:rsidRDefault="00616A9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7DCCD" w14:textId="77777777" w:rsidR="00616A96" w:rsidRPr="00C4423F" w:rsidRDefault="00616A96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E6DC1" w14:textId="77777777" w:rsidR="00616A96" w:rsidRDefault="00616A96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8855152" w14:textId="77777777" w:rsidR="00616A96" w:rsidRDefault="00616A96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1C, 3C spre Grupa A, între sch. 25 T - 31 T - 33 T - 43 T - 51 T - 9A.</w:t>
            </w:r>
          </w:p>
        </w:tc>
      </w:tr>
      <w:tr w:rsidR="00616A96" w14:paraId="069880F7" w14:textId="77777777" w:rsidTr="00761458">
        <w:trPr>
          <w:cantSplit/>
          <w:trHeight w:val="6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A2F65A" w14:textId="77777777" w:rsidR="00616A96" w:rsidRDefault="00616A96" w:rsidP="00616A96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1B18A" w14:textId="77777777" w:rsidR="00616A96" w:rsidRDefault="00616A9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4C29D" w14:textId="77777777" w:rsidR="00616A96" w:rsidRPr="00C4423F" w:rsidRDefault="00616A96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AE5D1" w14:textId="77777777" w:rsidR="00616A96" w:rsidRDefault="00616A96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Triaj - Reteag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F422B" w14:textId="77777777" w:rsidR="00616A96" w:rsidRDefault="00616A9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A2AC9" w14:textId="77777777" w:rsidR="00616A96" w:rsidRDefault="00616A96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83F94" w14:textId="77777777" w:rsidR="00616A96" w:rsidRDefault="00616A9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2+743</w:t>
            </w:r>
          </w:p>
          <w:p w14:paraId="23EBF399" w14:textId="77777777" w:rsidR="00616A96" w:rsidRDefault="00616A9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CFE76" w14:textId="77777777" w:rsidR="00616A96" w:rsidRPr="00C4423F" w:rsidRDefault="00616A96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AD273" w14:textId="77777777" w:rsidR="00616A96" w:rsidRDefault="00616A96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16A96" w14:paraId="1B58E596" w14:textId="77777777" w:rsidTr="00761458">
        <w:trPr>
          <w:cantSplit/>
          <w:trHeight w:val="6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982886" w14:textId="77777777" w:rsidR="00616A96" w:rsidRDefault="00616A96" w:rsidP="00616A96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75747" w14:textId="77777777" w:rsidR="00616A96" w:rsidRDefault="00616A9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BF3EA" w14:textId="77777777" w:rsidR="00616A96" w:rsidRPr="00C4423F" w:rsidRDefault="00616A96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94FE4" w14:textId="77777777" w:rsidR="00616A96" w:rsidRDefault="00616A96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Triaj - Reteag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ACFA5" w14:textId="77777777" w:rsidR="00616A96" w:rsidRDefault="00616A9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CC369" w14:textId="77777777" w:rsidR="00616A96" w:rsidRDefault="00616A96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15E27" w14:textId="77777777" w:rsidR="00616A96" w:rsidRDefault="00616A9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7+600</w:t>
            </w:r>
          </w:p>
          <w:p w14:paraId="5DF5AAD3" w14:textId="77777777" w:rsidR="00616A96" w:rsidRDefault="00616A9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74462" w14:textId="77777777" w:rsidR="00616A96" w:rsidRDefault="00616A96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73FD7" w14:textId="77777777" w:rsidR="00616A96" w:rsidRDefault="00616A96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16A96" w14:paraId="4BAF6853" w14:textId="77777777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6C7419" w14:textId="77777777" w:rsidR="00616A96" w:rsidRDefault="00616A96" w:rsidP="00616A96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EBD4C" w14:textId="77777777" w:rsidR="00616A96" w:rsidRDefault="00616A9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0DAC2" w14:textId="77777777" w:rsidR="00616A96" w:rsidRPr="00C4423F" w:rsidRDefault="00616A96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52FA0" w14:textId="77777777" w:rsidR="00616A96" w:rsidRDefault="00616A96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Reteag</w:t>
            </w:r>
          </w:p>
          <w:p w14:paraId="7730DD5F" w14:textId="77777777" w:rsidR="00616A96" w:rsidRDefault="00616A96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973F5" w14:textId="77777777" w:rsidR="00616A96" w:rsidRDefault="00616A9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7D24DF5" w14:textId="77777777" w:rsidR="00616A96" w:rsidRDefault="00616A9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55C37" w14:textId="77777777" w:rsidR="00616A96" w:rsidRPr="00C4423F" w:rsidRDefault="00616A96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F63E7" w14:textId="77777777" w:rsidR="00616A96" w:rsidRDefault="00616A9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8580E" w14:textId="77777777" w:rsidR="00616A96" w:rsidRPr="00C4423F" w:rsidRDefault="00616A96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6E155" w14:textId="77777777" w:rsidR="00616A96" w:rsidRDefault="00616A96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0EFEB066" w14:textId="77777777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4207F4" w14:textId="77777777" w:rsidR="00616A96" w:rsidRDefault="00616A96" w:rsidP="00616A96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7E047" w14:textId="77777777" w:rsidR="00616A96" w:rsidRDefault="00616A9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20+500</w:t>
            </w:r>
          </w:p>
          <w:p w14:paraId="75A3C5F4" w14:textId="77777777" w:rsidR="00616A96" w:rsidRDefault="00616A9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E0A64" w14:textId="77777777" w:rsidR="00616A96" w:rsidRPr="00C4423F" w:rsidRDefault="00616A96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175C6" w14:textId="77777777" w:rsidR="00616A96" w:rsidRDefault="00616A96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Coldău – </w:t>
            </w:r>
          </w:p>
          <w:p w14:paraId="59DFDF6E" w14:textId="77777777" w:rsidR="00616A96" w:rsidRDefault="00616A96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B6922" w14:textId="77777777" w:rsidR="00616A96" w:rsidRDefault="00616A9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D25F4" w14:textId="77777777" w:rsidR="00616A96" w:rsidRPr="00C4423F" w:rsidRDefault="00616A96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5CAFF" w14:textId="77777777" w:rsidR="00616A96" w:rsidRDefault="00616A9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96BCF" w14:textId="77777777" w:rsidR="00616A96" w:rsidRPr="00C4423F" w:rsidRDefault="00616A96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9AF81" w14:textId="77777777" w:rsidR="00616A96" w:rsidRDefault="00616A96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16A96" w14:paraId="30F410FB" w14:textId="77777777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C1E5EF" w14:textId="77777777" w:rsidR="00616A96" w:rsidRDefault="00616A96" w:rsidP="00616A96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EFA76" w14:textId="77777777" w:rsidR="00616A96" w:rsidRDefault="00616A9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B4547" w14:textId="77777777" w:rsidR="00616A96" w:rsidRPr="00C4423F" w:rsidRDefault="00616A96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D8869" w14:textId="77777777" w:rsidR="00616A96" w:rsidRDefault="00616A96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14:paraId="5D871942" w14:textId="77777777" w:rsidR="00616A96" w:rsidRDefault="00616A96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0CF25" w14:textId="77777777" w:rsidR="00616A96" w:rsidRDefault="00616A9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793F0" w14:textId="77777777" w:rsidR="00616A96" w:rsidRPr="00C4423F" w:rsidRDefault="00616A96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31B53" w14:textId="77777777" w:rsidR="00616A96" w:rsidRDefault="00616A9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14:paraId="15EC47C0" w14:textId="77777777" w:rsidR="00616A96" w:rsidRDefault="00616A9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94953" w14:textId="77777777" w:rsidR="00616A96" w:rsidRPr="00C4423F" w:rsidRDefault="00616A96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EADF3" w14:textId="77777777" w:rsidR="00616A96" w:rsidRDefault="00616A96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16A96" w14:paraId="476F3935" w14:textId="77777777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3C2E86" w14:textId="77777777" w:rsidR="00616A96" w:rsidRDefault="00616A96" w:rsidP="00616A96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18D25" w14:textId="77777777" w:rsidR="00616A96" w:rsidRDefault="00616A9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07C56" w14:textId="77777777" w:rsidR="00616A96" w:rsidRDefault="00616A96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EDC6A" w14:textId="77777777" w:rsidR="00616A96" w:rsidRDefault="00616A96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14:paraId="0C6A9AF0" w14:textId="77777777" w:rsidR="00616A96" w:rsidRDefault="00616A96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6A727" w14:textId="77777777" w:rsidR="00616A96" w:rsidRDefault="00616A9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76554" w14:textId="77777777" w:rsidR="00616A96" w:rsidRPr="00C4423F" w:rsidRDefault="00616A96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6F932" w14:textId="77777777" w:rsidR="00616A96" w:rsidRDefault="00616A9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21+880</w:t>
            </w:r>
          </w:p>
          <w:p w14:paraId="1A52B70D" w14:textId="77777777" w:rsidR="00616A96" w:rsidRDefault="00616A9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536ED" w14:textId="77777777" w:rsidR="00616A96" w:rsidRDefault="00616A96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90DB1" w14:textId="77777777" w:rsidR="00616A96" w:rsidRDefault="00616A96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0AF7D7F7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29467" w14:textId="77777777" w:rsidR="00616A96" w:rsidRDefault="00616A96" w:rsidP="00616A96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3E758" w14:textId="77777777" w:rsidR="00616A96" w:rsidRDefault="00616A9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24+070</w:t>
            </w:r>
          </w:p>
          <w:p w14:paraId="733EF016" w14:textId="77777777" w:rsidR="00616A96" w:rsidRDefault="00616A9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D6305" w14:textId="77777777" w:rsidR="00616A96" w:rsidRPr="00C4423F" w:rsidRDefault="00616A96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C875D" w14:textId="77777777" w:rsidR="00616A96" w:rsidRDefault="00616A96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7081DEBD" w14:textId="77777777" w:rsidR="00616A96" w:rsidRDefault="00616A96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6 / 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ADE57" w14:textId="77777777" w:rsidR="00616A96" w:rsidRDefault="00616A9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075D0" w14:textId="77777777" w:rsidR="00616A96" w:rsidRPr="00C4423F" w:rsidRDefault="00616A96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48DF7" w14:textId="77777777" w:rsidR="00616A96" w:rsidRDefault="00616A9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74208" w14:textId="77777777" w:rsidR="00616A96" w:rsidRPr="00C4423F" w:rsidRDefault="00616A96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CE5C7" w14:textId="77777777" w:rsidR="00616A96" w:rsidRDefault="00616A96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6E45567E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24DBF2" w14:textId="77777777" w:rsidR="00616A96" w:rsidRDefault="00616A96" w:rsidP="00616A96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6BC1D" w14:textId="77777777" w:rsidR="00616A96" w:rsidRDefault="00616A9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B7F46" w14:textId="77777777" w:rsidR="00616A96" w:rsidRPr="00C4423F" w:rsidRDefault="00616A96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E78FE" w14:textId="77777777" w:rsidR="00616A96" w:rsidRDefault="00616A96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76C49CEF" w14:textId="77777777" w:rsidR="00616A96" w:rsidRDefault="00616A96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 /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575E8" w14:textId="77777777" w:rsidR="00616A96" w:rsidRDefault="00616A9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3381" w14:textId="77777777" w:rsidR="00616A96" w:rsidRPr="00C4423F" w:rsidRDefault="00616A96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996D4" w14:textId="77777777" w:rsidR="00616A96" w:rsidRDefault="00616A9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24+070</w:t>
            </w:r>
          </w:p>
          <w:p w14:paraId="762C4157" w14:textId="77777777" w:rsidR="00616A96" w:rsidRDefault="00616A9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3B040" w14:textId="77777777" w:rsidR="00616A96" w:rsidRPr="00C4423F" w:rsidRDefault="00616A96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D54A7" w14:textId="77777777" w:rsidR="00616A96" w:rsidRDefault="00616A96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594F9689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41914" w14:textId="77777777" w:rsidR="00616A96" w:rsidRDefault="00616A96" w:rsidP="00616A96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31778" w14:textId="77777777" w:rsidR="00616A96" w:rsidRDefault="00616A9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25+030</w:t>
            </w:r>
          </w:p>
          <w:p w14:paraId="3A780C2B" w14:textId="77777777" w:rsidR="00616A96" w:rsidRDefault="00616A9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7A297" w14:textId="77777777" w:rsidR="00616A96" w:rsidRPr="00C4423F" w:rsidRDefault="00616A96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553F2" w14:textId="77777777" w:rsidR="00616A96" w:rsidRDefault="00616A96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439243A1" w14:textId="77777777" w:rsidR="00616A96" w:rsidRDefault="00616A96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 /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953B9" w14:textId="77777777" w:rsidR="00616A96" w:rsidRDefault="00616A9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DD10C" w14:textId="77777777" w:rsidR="00616A96" w:rsidRPr="00C4423F" w:rsidRDefault="00616A96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9A853" w14:textId="77777777" w:rsidR="00616A96" w:rsidRDefault="00616A9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B78CE" w14:textId="77777777" w:rsidR="00616A96" w:rsidRDefault="00616A96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64C07" w14:textId="77777777" w:rsidR="00616A96" w:rsidRDefault="00616A96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1F7863BC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4EF87C" w14:textId="77777777" w:rsidR="00616A96" w:rsidRDefault="00616A96" w:rsidP="00616A96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F8A69" w14:textId="77777777" w:rsidR="00616A96" w:rsidRDefault="00616A9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D9E0F" w14:textId="77777777" w:rsidR="00616A96" w:rsidRPr="00C4423F" w:rsidRDefault="00616A96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57CF8" w14:textId="77777777" w:rsidR="00616A96" w:rsidRDefault="00616A96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03C7EF91" w14:textId="77777777" w:rsidR="00616A96" w:rsidRDefault="00616A96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E4D5E" w14:textId="77777777" w:rsidR="00616A96" w:rsidRDefault="00616A9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28 la călcâi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AD1C2" w14:textId="77777777" w:rsidR="00616A96" w:rsidRPr="00C4423F" w:rsidRDefault="00616A96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DEBAB" w14:textId="77777777" w:rsidR="00616A96" w:rsidRDefault="00616A9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70A69" w14:textId="77777777" w:rsidR="00616A96" w:rsidRDefault="00616A96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751C3" w14:textId="77777777" w:rsidR="00616A96" w:rsidRDefault="00616A96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133C1A74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96D81F" w14:textId="77777777" w:rsidR="00616A96" w:rsidRDefault="00616A96" w:rsidP="00616A96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DF945" w14:textId="77777777" w:rsidR="00616A96" w:rsidRDefault="00616A9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13+500</w:t>
            </w:r>
          </w:p>
          <w:p w14:paraId="2D80CE5E" w14:textId="77777777" w:rsidR="00616A96" w:rsidRDefault="00616A9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9C131" w14:textId="77777777" w:rsidR="00616A96" w:rsidRPr="00C4423F" w:rsidRDefault="00616A96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554DB" w14:textId="77777777" w:rsidR="00616A96" w:rsidRDefault="00616A96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Nimigea - Salva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55084" w14:textId="77777777" w:rsidR="00616A96" w:rsidRDefault="00616A9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EB4A3" w14:textId="77777777" w:rsidR="00616A96" w:rsidRDefault="00616A96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4C580" w14:textId="77777777" w:rsidR="00616A96" w:rsidRDefault="00616A9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9BC1C" w14:textId="77777777" w:rsidR="00616A96" w:rsidRDefault="00616A96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23445" w14:textId="77777777" w:rsidR="00616A96" w:rsidRDefault="00616A96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16A96" w14:paraId="2C2FB14F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CF9063" w14:textId="77777777" w:rsidR="00616A96" w:rsidRDefault="00616A96" w:rsidP="00616A96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2DAF0" w14:textId="77777777" w:rsidR="00616A96" w:rsidRDefault="00616A9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61323" w14:textId="77777777" w:rsidR="00616A96" w:rsidRPr="00C4423F" w:rsidRDefault="00616A96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8F969" w14:textId="77777777" w:rsidR="00616A96" w:rsidRDefault="00616A96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Năsăud</w:t>
            </w:r>
          </w:p>
          <w:p w14:paraId="569506DD" w14:textId="77777777" w:rsidR="00616A96" w:rsidRDefault="00616A96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51E55" w14:textId="77777777" w:rsidR="00616A96" w:rsidRDefault="00616A9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46D978BF" w14:textId="77777777" w:rsidR="00616A96" w:rsidRDefault="00616A9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A175F" w14:textId="77777777" w:rsidR="00616A96" w:rsidRPr="00C4423F" w:rsidRDefault="00616A96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F6523" w14:textId="77777777" w:rsidR="00616A96" w:rsidRDefault="00616A9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7D072" w14:textId="77777777" w:rsidR="00616A96" w:rsidRPr="00C4423F" w:rsidRDefault="00616A96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4925C" w14:textId="77777777" w:rsidR="00616A96" w:rsidRDefault="00616A96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– ieşiri la liniile 1 şi 2.</w:t>
            </w:r>
          </w:p>
        </w:tc>
      </w:tr>
      <w:tr w:rsidR="00616A96" w14:paraId="09FB757F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B1EE07" w14:textId="77777777" w:rsidR="00616A96" w:rsidRDefault="00616A96" w:rsidP="00616A96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56394" w14:textId="77777777" w:rsidR="00616A96" w:rsidRDefault="00616A9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30+150</w:t>
            </w:r>
          </w:p>
          <w:p w14:paraId="16C9E0DC" w14:textId="77777777" w:rsidR="00616A96" w:rsidRDefault="00616A9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42552" w14:textId="77777777" w:rsidR="00616A96" w:rsidRPr="00C4423F" w:rsidRDefault="00616A96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8ACFB" w14:textId="77777777" w:rsidR="00616A96" w:rsidRDefault="00616A96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Rebrișoara - </w:t>
            </w:r>
          </w:p>
          <w:p w14:paraId="1770EC22" w14:textId="77777777" w:rsidR="00616A96" w:rsidRDefault="00616A96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F8ABF" w14:textId="77777777" w:rsidR="00616A96" w:rsidRDefault="00616A9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ABCA4" w14:textId="77777777" w:rsidR="00616A96" w:rsidRPr="00C4423F" w:rsidRDefault="00616A96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3D80F" w14:textId="77777777" w:rsidR="00616A96" w:rsidRDefault="00616A9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4BAA6" w14:textId="77777777" w:rsidR="00616A96" w:rsidRPr="00C4423F" w:rsidRDefault="00616A96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94E3E" w14:textId="77777777" w:rsidR="00616A96" w:rsidRDefault="00616A96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16A96" w14:paraId="4B5525FA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D73BDE" w14:textId="77777777" w:rsidR="00616A96" w:rsidRDefault="00616A96" w:rsidP="00616A96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065FF" w14:textId="77777777" w:rsidR="00616A96" w:rsidRDefault="00616A9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33+730</w:t>
            </w:r>
          </w:p>
          <w:p w14:paraId="5FF5EA3C" w14:textId="77777777" w:rsidR="00616A96" w:rsidRDefault="00616A9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7F0B6" w14:textId="77777777" w:rsidR="00616A96" w:rsidRDefault="00616A96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A6C0E" w14:textId="77777777" w:rsidR="00616A96" w:rsidRDefault="00616A96" w:rsidP="007208F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Rebrișoara - </w:t>
            </w:r>
          </w:p>
          <w:p w14:paraId="55202B54" w14:textId="77777777" w:rsidR="00616A96" w:rsidRDefault="00616A96" w:rsidP="007208F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B11FA" w14:textId="77777777" w:rsidR="00616A96" w:rsidRDefault="00616A9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D8334" w14:textId="77777777" w:rsidR="00616A96" w:rsidRPr="00C4423F" w:rsidRDefault="00616A96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F447F" w14:textId="77777777" w:rsidR="00616A96" w:rsidRDefault="00616A9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39779" w14:textId="77777777" w:rsidR="00616A96" w:rsidRPr="00C4423F" w:rsidRDefault="00616A96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6E6E8" w14:textId="77777777" w:rsidR="00616A96" w:rsidRDefault="00616A96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16A96" w14:paraId="3182650A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9EBD8A" w14:textId="77777777" w:rsidR="00616A96" w:rsidRDefault="00616A96" w:rsidP="00616A96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A292F" w14:textId="77777777" w:rsidR="00616A96" w:rsidRDefault="00616A9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37+170</w:t>
            </w:r>
          </w:p>
          <w:p w14:paraId="1C6A9F95" w14:textId="77777777" w:rsidR="00616A96" w:rsidRDefault="00616A9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8D0C0" w14:textId="77777777" w:rsidR="00616A96" w:rsidRDefault="00616A96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D2360" w14:textId="77777777" w:rsidR="00616A96" w:rsidRDefault="00616A96" w:rsidP="007208F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Feldru linia 2 directă secțiunea 024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2FA9B" w14:textId="77777777" w:rsidR="00616A96" w:rsidRDefault="00616A9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4F941" w14:textId="77777777" w:rsidR="00616A96" w:rsidRPr="00C4423F" w:rsidRDefault="00616A96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B10A5" w14:textId="77777777" w:rsidR="00616A96" w:rsidRDefault="00616A9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A8891" w14:textId="77777777" w:rsidR="00616A96" w:rsidRPr="00C4423F" w:rsidRDefault="00616A96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621FB" w14:textId="77777777" w:rsidR="00616A96" w:rsidRDefault="00616A96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16A96" w14:paraId="05507224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6AF5B7" w14:textId="77777777" w:rsidR="00616A96" w:rsidRDefault="00616A96" w:rsidP="00616A96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15975" w14:textId="77777777" w:rsidR="00616A96" w:rsidRDefault="00616A9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1873E" w14:textId="77777777" w:rsidR="00616A96" w:rsidRDefault="00616A96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E0FAA" w14:textId="77777777" w:rsidR="00616A96" w:rsidRDefault="00616A96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40CBEB2A" w14:textId="77777777" w:rsidR="00616A96" w:rsidRDefault="00616A96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6E37" w14:textId="77777777" w:rsidR="00616A96" w:rsidRDefault="00616A9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14:paraId="06D62A85" w14:textId="77777777" w:rsidR="00616A96" w:rsidRDefault="00616A9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 22 </w:t>
            </w:r>
          </w:p>
          <w:p w14:paraId="6129F16D" w14:textId="77777777" w:rsidR="00616A96" w:rsidRDefault="00616A9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211FDCE2" w14:textId="77777777" w:rsidR="00616A96" w:rsidRDefault="00616A9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14:paraId="5E698E5C" w14:textId="77777777" w:rsidR="00616A96" w:rsidRDefault="00616A9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74B79" w14:textId="77777777" w:rsidR="00616A96" w:rsidRPr="00C4423F" w:rsidRDefault="00616A96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71195" w14:textId="77777777" w:rsidR="00616A96" w:rsidRDefault="00616A9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A7CE8" w14:textId="77777777" w:rsidR="00616A96" w:rsidRPr="00C4423F" w:rsidRDefault="00616A96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6D32E" w14:textId="77777777" w:rsidR="00616A96" w:rsidRPr="00620605" w:rsidRDefault="00616A96" w:rsidP="001939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616A96" w14:paraId="08CCE459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378E2A" w14:textId="77777777" w:rsidR="00616A96" w:rsidRDefault="00616A96" w:rsidP="00616A96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5DF36" w14:textId="77777777" w:rsidR="00616A96" w:rsidRDefault="00616A96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43+500</w:t>
            </w:r>
          </w:p>
          <w:p w14:paraId="3961017F" w14:textId="77777777" w:rsidR="00616A96" w:rsidRDefault="00616A96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327AC" w14:textId="77777777" w:rsidR="00616A96" w:rsidRDefault="00616A96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5D6B7" w14:textId="77777777" w:rsidR="00616A96" w:rsidRDefault="00616A96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6A5AED2A" w14:textId="77777777" w:rsidR="00616A96" w:rsidRDefault="00616A96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9576C" w14:textId="77777777" w:rsidR="00616A96" w:rsidRDefault="00616A96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BAB0B" w14:textId="77777777" w:rsidR="00616A96" w:rsidRDefault="00616A96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D928B" w14:textId="77777777" w:rsidR="00616A96" w:rsidRDefault="00616A96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BDE9F" w14:textId="77777777" w:rsidR="00616A96" w:rsidRPr="00C4423F" w:rsidRDefault="00616A96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86AFB" w14:textId="77777777" w:rsidR="00616A96" w:rsidRPr="0029205F" w:rsidRDefault="00616A96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29205F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616A96" w14:paraId="7E5DAA0A" w14:textId="7777777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60D08C" w14:textId="77777777" w:rsidR="00616A96" w:rsidRDefault="00616A96" w:rsidP="00616A96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D56C4" w14:textId="77777777" w:rsidR="00616A96" w:rsidRDefault="00616A96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650C2" w14:textId="77777777" w:rsidR="00616A96" w:rsidRPr="00C4423F" w:rsidRDefault="00616A96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4D4C1" w14:textId="77777777" w:rsidR="00616A96" w:rsidRDefault="00616A96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43D2C562" w14:textId="77777777" w:rsidR="00616A96" w:rsidRDefault="00616A96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B0F35" w14:textId="77777777" w:rsidR="00616A96" w:rsidRDefault="00616A96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3061F" w14:textId="77777777" w:rsidR="00616A96" w:rsidRPr="00C4423F" w:rsidRDefault="00616A96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EB0FF" w14:textId="77777777" w:rsidR="00616A96" w:rsidRDefault="00616A96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90964" w14:textId="77777777" w:rsidR="00616A96" w:rsidRPr="00C4423F" w:rsidRDefault="00616A96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A2AC0" w14:textId="77777777" w:rsidR="00616A96" w:rsidRDefault="00616A96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756F765" w14:textId="77777777" w:rsidR="00616A96" w:rsidRDefault="00616A96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– 12.</w:t>
            </w:r>
          </w:p>
        </w:tc>
      </w:tr>
      <w:tr w:rsidR="00616A96" w14:paraId="3A2B897C" w14:textId="7777777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51455B" w14:textId="77777777" w:rsidR="00616A96" w:rsidRDefault="00616A96" w:rsidP="00616A96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E9A7C" w14:textId="77777777" w:rsidR="00616A96" w:rsidRDefault="00616A96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96C80" w14:textId="77777777" w:rsidR="00616A96" w:rsidRPr="00C4423F" w:rsidRDefault="00616A96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44218" w14:textId="77777777" w:rsidR="00616A96" w:rsidRDefault="00616A96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12085329" w14:textId="77777777" w:rsidR="00616A96" w:rsidRDefault="00616A96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B0776" w14:textId="77777777" w:rsidR="00616A96" w:rsidRDefault="00616A96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 R23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A2337" w14:textId="77777777" w:rsidR="00616A96" w:rsidRPr="00C4423F" w:rsidRDefault="00616A96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5DDA9" w14:textId="77777777" w:rsidR="00616A96" w:rsidRDefault="00616A96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5466E" w14:textId="77777777" w:rsidR="00616A96" w:rsidRPr="00C4423F" w:rsidRDefault="00616A96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BBFFA" w14:textId="77777777" w:rsidR="00616A96" w:rsidRDefault="00616A96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2F0C7BE" w14:textId="77777777" w:rsidR="00616A96" w:rsidRDefault="00616A96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7.</w:t>
            </w:r>
          </w:p>
        </w:tc>
      </w:tr>
      <w:tr w:rsidR="00616A96" w14:paraId="53B8D6C7" w14:textId="7777777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461C22" w14:textId="77777777" w:rsidR="00616A96" w:rsidRDefault="00616A96" w:rsidP="00616A96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22623" w14:textId="77777777" w:rsidR="00616A96" w:rsidRDefault="00616A96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DC1C5" w14:textId="77777777" w:rsidR="00616A96" w:rsidRPr="00C4423F" w:rsidRDefault="00616A96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46C3" w14:textId="77777777" w:rsidR="00616A96" w:rsidRDefault="00616A96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3C3A500D" w14:textId="77777777" w:rsidR="00616A96" w:rsidRDefault="00616A96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DD8D2" w14:textId="77777777" w:rsidR="00616A96" w:rsidRDefault="00616A96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813AF75" w14:textId="77777777" w:rsidR="00616A96" w:rsidRDefault="00616A96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ED3B4" w14:textId="77777777" w:rsidR="00616A96" w:rsidRDefault="00616A96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C5CB6" w14:textId="77777777" w:rsidR="00616A96" w:rsidRDefault="00616A96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D6E10" w14:textId="77777777" w:rsidR="00616A96" w:rsidRPr="00C4423F" w:rsidRDefault="00616A96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41B48" w14:textId="77777777" w:rsidR="00616A96" w:rsidRDefault="00616A96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5575DDE" w14:textId="77777777" w:rsidR="00616A96" w:rsidRDefault="00616A96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– 10.</w:t>
            </w:r>
          </w:p>
        </w:tc>
      </w:tr>
      <w:tr w:rsidR="00616A96" w14:paraId="1AF8F7FD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474EB" w14:textId="77777777" w:rsidR="00616A96" w:rsidRDefault="00616A96" w:rsidP="00616A96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65967" w14:textId="77777777" w:rsidR="00616A96" w:rsidRDefault="00616A96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08BFA" w14:textId="77777777" w:rsidR="00616A96" w:rsidRPr="00C4423F" w:rsidRDefault="00616A96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6BB33" w14:textId="77777777" w:rsidR="00616A96" w:rsidRDefault="00616A96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08F89B60" w14:textId="77777777" w:rsidR="00616A96" w:rsidRDefault="00616A96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D717D" w14:textId="77777777" w:rsidR="00616A96" w:rsidRDefault="00616A96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7AA6B" w14:textId="77777777" w:rsidR="00616A96" w:rsidRPr="00C4423F" w:rsidRDefault="00616A96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194D2" w14:textId="77777777" w:rsidR="00616A96" w:rsidRDefault="00616A96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74734" w14:textId="77777777" w:rsidR="00616A96" w:rsidRPr="00C4423F" w:rsidRDefault="00616A96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38D19" w14:textId="77777777" w:rsidR="00616A96" w:rsidRDefault="00616A96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3CDEA4A4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E5AC8" w14:textId="77777777" w:rsidR="00616A96" w:rsidRDefault="00616A96" w:rsidP="00616A96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D9B80" w14:textId="77777777" w:rsidR="00616A96" w:rsidRDefault="00616A96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3461B" w14:textId="77777777" w:rsidR="00616A96" w:rsidRPr="00C4423F" w:rsidRDefault="00616A96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55406" w14:textId="77777777" w:rsidR="00616A96" w:rsidRDefault="00616A96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5BD53854" w14:textId="77777777" w:rsidR="00616A96" w:rsidRDefault="00616A96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ED9AA" w14:textId="77777777" w:rsidR="00616A96" w:rsidRDefault="00616A96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15 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11EDC" w14:textId="77777777" w:rsidR="00616A96" w:rsidRPr="00C4423F" w:rsidRDefault="00616A96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99812" w14:textId="77777777" w:rsidR="00616A96" w:rsidRDefault="00616A96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B9C37" w14:textId="77777777" w:rsidR="00616A96" w:rsidRPr="00C4423F" w:rsidRDefault="00616A96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4D43A" w14:textId="77777777" w:rsidR="00616A96" w:rsidRDefault="00616A96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445EECD0" w14:textId="77777777" w:rsidR="00616A96" w:rsidRDefault="00616A96">
      <w:pPr>
        <w:spacing w:before="40" w:after="40" w:line="192" w:lineRule="auto"/>
        <w:ind w:right="57"/>
        <w:rPr>
          <w:sz w:val="20"/>
          <w:lang w:val="ro-RO"/>
        </w:rPr>
      </w:pPr>
    </w:p>
    <w:p w14:paraId="4886D5A3" w14:textId="77777777" w:rsidR="00616A96" w:rsidRDefault="00616A96" w:rsidP="003146F4">
      <w:pPr>
        <w:pStyle w:val="Heading1"/>
        <w:spacing w:line="360" w:lineRule="auto"/>
      </w:pPr>
      <w:r>
        <w:t>LINIA 417</w:t>
      </w:r>
    </w:p>
    <w:p w14:paraId="77BEB371" w14:textId="77777777" w:rsidR="00616A96" w:rsidRDefault="00616A96" w:rsidP="006C2EBC">
      <w:pPr>
        <w:pStyle w:val="Heading1"/>
        <w:spacing w:line="360" w:lineRule="auto"/>
        <w:rPr>
          <w:b w:val="0"/>
          <w:bCs w:val="0"/>
          <w:sz w:val="8"/>
        </w:rPr>
      </w:pPr>
      <w:r>
        <w:t>DEJ TRIAJ - CĂŞEI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616A96" w14:paraId="6A1F2054" w14:textId="77777777" w:rsidTr="0093795D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6DF19" w14:textId="77777777" w:rsidR="00616A96" w:rsidRDefault="00616A96" w:rsidP="00616A96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9B566" w14:textId="77777777" w:rsidR="00616A96" w:rsidRDefault="00616A96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0D270" w14:textId="77777777" w:rsidR="00616A96" w:rsidRPr="002D7BD3" w:rsidRDefault="00616A96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5D7FF" w14:textId="77777777" w:rsidR="00616A96" w:rsidRDefault="00616A96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14:paraId="071C2C27" w14:textId="77777777" w:rsidR="00616A96" w:rsidRDefault="00616A96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liniile </w:t>
            </w:r>
          </w:p>
          <w:p w14:paraId="5ED697D4" w14:textId="77777777" w:rsidR="00616A96" w:rsidRDefault="00616A96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1B - 26B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B7AAD" w14:textId="77777777" w:rsidR="00616A96" w:rsidRDefault="00616A96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cabina 3 la ieşirea din </w:t>
            </w:r>
          </w:p>
          <w:p w14:paraId="26EE36CF" w14:textId="77777777" w:rsidR="00616A96" w:rsidRDefault="00616A96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9759F" w14:textId="77777777" w:rsidR="00616A96" w:rsidRPr="00655FB7" w:rsidRDefault="00616A96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55FB7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2271C" w14:textId="77777777" w:rsidR="00616A96" w:rsidRDefault="00616A96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3288C" w14:textId="77777777" w:rsidR="00616A96" w:rsidRPr="002D7BD3" w:rsidRDefault="00616A96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778BA" w14:textId="77777777" w:rsidR="00616A96" w:rsidRDefault="00616A96" w:rsidP="0012223C">
            <w:pPr>
              <w:spacing w:before="120" w:after="120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zona aparatelor  de cale.</w:t>
            </w:r>
          </w:p>
        </w:tc>
      </w:tr>
    </w:tbl>
    <w:p w14:paraId="47282F86" w14:textId="77777777" w:rsidR="00616A96" w:rsidRDefault="00616A96">
      <w:pPr>
        <w:spacing w:before="40" w:after="40" w:line="192" w:lineRule="auto"/>
        <w:ind w:right="57"/>
        <w:rPr>
          <w:sz w:val="20"/>
          <w:lang w:val="ro-RO"/>
        </w:rPr>
      </w:pPr>
    </w:p>
    <w:p w14:paraId="0003C9AB" w14:textId="77777777" w:rsidR="00616A96" w:rsidRDefault="00616A96" w:rsidP="00D37279">
      <w:pPr>
        <w:pStyle w:val="Heading1"/>
        <w:spacing w:line="276" w:lineRule="auto"/>
      </w:pPr>
      <w:r>
        <w:t>LINIA 418</w:t>
      </w:r>
    </w:p>
    <w:p w14:paraId="2C5C4950" w14:textId="77777777" w:rsidR="00616A96" w:rsidRDefault="00616A96" w:rsidP="00D37279">
      <w:pPr>
        <w:pStyle w:val="Heading1"/>
        <w:spacing w:line="276" w:lineRule="auto"/>
        <w:rPr>
          <w:b w:val="0"/>
          <w:bCs w:val="0"/>
          <w:sz w:val="8"/>
        </w:rPr>
      </w:pPr>
      <w:r>
        <w:t xml:space="preserve">BECLEAN PE SOMEŞ </w:t>
      </w:r>
      <w:r>
        <w:rPr>
          <w:sz w:val="20"/>
        </w:rPr>
        <w:t xml:space="preserve">- </w:t>
      </w:r>
      <w:r>
        <w:t>DEDA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616A96" w14:paraId="658F2F1D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551A3" w14:textId="77777777" w:rsidR="00616A96" w:rsidRDefault="00616A96" w:rsidP="00616A96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9BE23" w14:textId="77777777" w:rsidR="00616A96" w:rsidRDefault="00616A96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25+020</w:t>
            </w:r>
          </w:p>
          <w:p w14:paraId="6C8FED66" w14:textId="77777777" w:rsidR="00616A96" w:rsidRDefault="00616A96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35418" w14:textId="77777777" w:rsidR="00616A96" w:rsidRPr="00896D96" w:rsidRDefault="00616A96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E083D" w14:textId="77777777" w:rsidR="00616A96" w:rsidRDefault="00616A96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Someș</w:t>
            </w:r>
          </w:p>
          <w:p w14:paraId="705EFF19" w14:textId="77777777" w:rsidR="00616A96" w:rsidRDefault="00616A96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7 /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D5480" w14:textId="77777777" w:rsidR="00616A96" w:rsidRDefault="00616A96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F7411" w14:textId="77777777" w:rsidR="00616A96" w:rsidRPr="00896D96" w:rsidRDefault="00616A96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4612D" w14:textId="77777777" w:rsidR="00616A96" w:rsidRDefault="00616A96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0F39B" w14:textId="77777777" w:rsidR="00616A96" w:rsidRPr="00896D96" w:rsidRDefault="00616A96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E6FAE" w14:textId="77777777" w:rsidR="00616A96" w:rsidRDefault="00616A96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12473D38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0F619F" w14:textId="77777777" w:rsidR="00616A96" w:rsidRDefault="00616A96" w:rsidP="00616A96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0F4CB" w14:textId="77777777" w:rsidR="00616A96" w:rsidRDefault="00616A96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BD608" w14:textId="77777777" w:rsidR="00616A96" w:rsidRPr="00896D96" w:rsidRDefault="00616A96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EB2EC" w14:textId="77777777" w:rsidR="00616A96" w:rsidRDefault="00616A96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Şintereag</w:t>
            </w:r>
          </w:p>
          <w:p w14:paraId="0192BC30" w14:textId="77777777" w:rsidR="00616A96" w:rsidRDefault="00616A96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A369B" w14:textId="77777777" w:rsidR="00616A96" w:rsidRDefault="00616A96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DC8DA" w14:textId="77777777" w:rsidR="00616A96" w:rsidRPr="00896D96" w:rsidRDefault="00616A96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F31D5" w14:textId="77777777" w:rsidR="00616A96" w:rsidRDefault="00616A96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77BAA" w14:textId="77777777" w:rsidR="00616A96" w:rsidRPr="00896D96" w:rsidRDefault="00616A96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006F3" w14:textId="77777777" w:rsidR="00616A96" w:rsidRDefault="00616A96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141329DC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0455E0" w14:textId="77777777" w:rsidR="00616A96" w:rsidRDefault="00616A96" w:rsidP="00616A96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F45A0" w14:textId="77777777" w:rsidR="00616A96" w:rsidRDefault="00616A96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45+440</w:t>
            </w:r>
          </w:p>
          <w:p w14:paraId="60FEB708" w14:textId="77777777" w:rsidR="00616A96" w:rsidRDefault="00616A96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45+490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098AE" w14:textId="77777777" w:rsidR="00616A96" w:rsidRDefault="00616A96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1ED5" w14:textId="77777777" w:rsidR="00616A96" w:rsidRDefault="00616A96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Măgheruș Șieu -</w:t>
            </w:r>
          </w:p>
          <w:p w14:paraId="43E1A021" w14:textId="77777777" w:rsidR="00616A96" w:rsidRDefault="00616A96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8E828" w14:textId="77777777" w:rsidR="00616A96" w:rsidRDefault="00616A96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F1C06" w14:textId="77777777" w:rsidR="00616A96" w:rsidRPr="00896D96" w:rsidRDefault="00616A96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2F5AF" w14:textId="77777777" w:rsidR="00616A96" w:rsidRDefault="00616A96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81CCE" w14:textId="77777777" w:rsidR="00616A96" w:rsidRPr="00896D96" w:rsidRDefault="00616A96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5E9B2" w14:textId="77777777" w:rsidR="00616A96" w:rsidRDefault="00616A96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16A96" w14:paraId="74B07483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398861" w14:textId="77777777" w:rsidR="00616A96" w:rsidRDefault="00616A96" w:rsidP="00616A96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1D891" w14:textId="77777777" w:rsidR="00616A96" w:rsidRDefault="00616A96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48+650</w:t>
            </w:r>
          </w:p>
          <w:p w14:paraId="534DF8A8" w14:textId="77777777" w:rsidR="00616A96" w:rsidRDefault="00616A96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937E5" w14:textId="77777777" w:rsidR="00616A96" w:rsidRPr="00896D96" w:rsidRDefault="00616A96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2377E" w14:textId="77777777" w:rsidR="00616A96" w:rsidRDefault="00616A96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14:paraId="07479473" w14:textId="77777777" w:rsidR="00616A96" w:rsidRDefault="00616A96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14:paraId="6016B1AE" w14:textId="77777777" w:rsidR="00616A96" w:rsidRDefault="00616A96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(inclusiv peste sch. 2 </w:t>
            </w:r>
          </w:p>
          <w:p w14:paraId="61AB3900" w14:textId="77777777" w:rsidR="00616A96" w:rsidRDefault="00616A96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4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69836" w14:textId="77777777" w:rsidR="00616A96" w:rsidRDefault="00616A96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9EF9C" w14:textId="77777777" w:rsidR="00616A96" w:rsidRPr="00896D96" w:rsidRDefault="00616A96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A2304" w14:textId="77777777" w:rsidR="00616A96" w:rsidRDefault="00616A96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E32AF" w14:textId="77777777" w:rsidR="00616A96" w:rsidRPr="00896D96" w:rsidRDefault="00616A96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B426F" w14:textId="77777777" w:rsidR="00616A96" w:rsidRDefault="00616A96" w:rsidP="00A313E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16A96" w14:paraId="5887E871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72BDC7" w14:textId="77777777" w:rsidR="00616A96" w:rsidRDefault="00616A96" w:rsidP="00616A96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73C42" w14:textId="77777777" w:rsidR="00616A96" w:rsidRDefault="00616A96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F75F7" w14:textId="77777777" w:rsidR="00616A96" w:rsidRDefault="00616A96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D2ADF" w14:textId="77777777" w:rsidR="00616A96" w:rsidRDefault="00616A96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14:paraId="3D4271F2" w14:textId="77777777" w:rsidR="00616A96" w:rsidRDefault="00616A96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A2EF3" w14:textId="77777777" w:rsidR="00616A96" w:rsidRDefault="00616A96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7F88B" w14:textId="77777777" w:rsidR="00616A96" w:rsidRPr="00896D96" w:rsidRDefault="00616A96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6C549" w14:textId="77777777" w:rsidR="00616A96" w:rsidRDefault="00616A96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B64B9" w14:textId="77777777" w:rsidR="00616A96" w:rsidRPr="00896D96" w:rsidRDefault="00616A96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3F9EE" w14:textId="77777777" w:rsidR="00616A96" w:rsidRDefault="00616A96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01721B4B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ED0DBD" w14:textId="77777777" w:rsidR="00616A96" w:rsidRDefault="00616A96" w:rsidP="00616A96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511EE" w14:textId="77777777" w:rsidR="00616A96" w:rsidRDefault="00616A96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  <w:p w14:paraId="7BFDC47A" w14:textId="77777777" w:rsidR="00616A96" w:rsidRDefault="00616A96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78789" w14:textId="77777777" w:rsidR="00616A96" w:rsidRDefault="00616A96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77F7E" w14:textId="77777777" w:rsidR="00616A96" w:rsidRDefault="00616A96" w:rsidP="006F4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 –</w:t>
            </w:r>
          </w:p>
          <w:p w14:paraId="7F72CDC0" w14:textId="77777777" w:rsidR="00616A96" w:rsidRDefault="00616A96" w:rsidP="006F4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Mărișelu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C3BCD" w14:textId="77777777" w:rsidR="00616A96" w:rsidRDefault="00616A96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F2DD1" w14:textId="77777777" w:rsidR="00616A96" w:rsidRDefault="00616A96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D9EFE" w14:textId="77777777" w:rsidR="00616A96" w:rsidRDefault="00616A96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937AF" w14:textId="77777777" w:rsidR="00616A96" w:rsidRPr="00896D96" w:rsidRDefault="00616A96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A245F" w14:textId="77777777" w:rsidR="00616A96" w:rsidRDefault="00616A96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16A96" w14:paraId="7B0FCD40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8DCA5D" w14:textId="77777777" w:rsidR="00616A96" w:rsidRDefault="00616A96" w:rsidP="00616A96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91B85" w14:textId="77777777" w:rsidR="00616A96" w:rsidRDefault="00616A96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5+200</w:t>
            </w:r>
          </w:p>
          <w:p w14:paraId="17C1721B" w14:textId="77777777" w:rsidR="00616A96" w:rsidRDefault="00616A96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33B27" w14:textId="77777777" w:rsidR="00616A96" w:rsidRDefault="00616A96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13858" w14:textId="77777777" w:rsidR="00616A96" w:rsidRDefault="00616A96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 –</w:t>
            </w:r>
          </w:p>
          <w:p w14:paraId="621B8339" w14:textId="77777777" w:rsidR="00616A96" w:rsidRDefault="00616A96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Mărișelu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61A44" w14:textId="77777777" w:rsidR="00616A96" w:rsidRDefault="00616A96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A8682" w14:textId="77777777" w:rsidR="00616A96" w:rsidRDefault="00616A96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700F8" w14:textId="77777777" w:rsidR="00616A96" w:rsidRDefault="00616A96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CF878" w14:textId="77777777" w:rsidR="00616A96" w:rsidRPr="00896D96" w:rsidRDefault="00616A96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4ED48" w14:textId="77777777" w:rsidR="00616A96" w:rsidRDefault="00616A96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16A96" w14:paraId="71699DB3" w14:textId="77777777" w:rsidTr="003D22E6">
        <w:trPr>
          <w:cantSplit/>
          <w:trHeight w:val="45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42183F" w14:textId="77777777" w:rsidR="00616A96" w:rsidRDefault="00616A96" w:rsidP="00616A96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8F671" w14:textId="77777777" w:rsidR="00616A96" w:rsidRDefault="00616A96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30074" w14:textId="77777777" w:rsidR="00616A96" w:rsidRPr="00896D96" w:rsidRDefault="00616A96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52CD9" w14:textId="77777777" w:rsidR="00616A96" w:rsidRDefault="00616A96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Şieu </w:t>
            </w:r>
          </w:p>
          <w:p w14:paraId="700637FA" w14:textId="77777777" w:rsidR="00616A96" w:rsidRDefault="00616A96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E6609" w14:textId="77777777" w:rsidR="00616A96" w:rsidRDefault="00616A96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0CBD4229" w14:textId="77777777" w:rsidR="00616A96" w:rsidRDefault="00616A96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  <w:p w14:paraId="539FDF08" w14:textId="77777777" w:rsidR="00616A96" w:rsidRDefault="00616A96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373C2254" w14:textId="77777777" w:rsidR="00616A96" w:rsidRDefault="00616A96" w:rsidP="00B50C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DC3FD" w14:textId="77777777" w:rsidR="00616A96" w:rsidRPr="00896D96" w:rsidRDefault="00616A96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481B9" w14:textId="77777777" w:rsidR="00616A96" w:rsidRDefault="00616A96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1749D" w14:textId="77777777" w:rsidR="00616A96" w:rsidRPr="00896D96" w:rsidRDefault="00616A96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3A625" w14:textId="77777777" w:rsidR="00616A96" w:rsidRDefault="00616A96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Linie închisă între ax stație și călcâi sch. nr. 4.</w:t>
            </w:r>
          </w:p>
        </w:tc>
      </w:tr>
      <w:tr w:rsidR="00616A96" w14:paraId="2822DB0A" w14:textId="77777777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D3C812" w14:textId="77777777" w:rsidR="00616A96" w:rsidRDefault="00616A96" w:rsidP="00616A96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F580C" w14:textId="77777777" w:rsidR="00616A96" w:rsidRDefault="00616A96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1816E" w14:textId="77777777" w:rsidR="00616A96" w:rsidRPr="00896D96" w:rsidRDefault="00616A96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F0DDC" w14:textId="77777777" w:rsidR="00616A96" w:rsidRDefault="00616A96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Monor Gledin</w:t>
            </w:r>
          </w:p>
          <w:p w14:paraId="20A393E8" w14:textId="77777777" w:rsidR="00616A96" w:rsidRDefault="00616A96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DDCCF" w14:textId="77777777" w:rsidR="00616A96" w:rsidRDefault="00616A96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CCD83" w14:textId="77777777" w:rsidR="00616A96" w:rsidRPr="00896D96" w:rsidRDefault="00616A96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4EC0A" w14:textId="77777777" w:rsidR="00616A96" w:rsidRDefault="00616A96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0001E" w14:textId="77777777" w:rsidR="00616A96" w:rsidRPr="00896D96" w:rsidRDefault="00616A96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1597E" w14:textId="77777777" w:rsidR="00616A96" w:rsidRDefault="00616A96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7213418F" w14:textId="77777777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39E52C" w14:textId="77777777" w:rsidR="00616A96" w:rsidRDefault="00616A96" w:rsidP="00616A96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9C152" w14:textId="77777777" w:rsidR="00616A96" w:rsidRDefault="00616A96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A35B0" w14:textId="77777777" w:rsidR="00616A96" w:rsidRPr="00896D96" w:rsidRDefault="00616A96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A850B" w14:textId="77777777" w:rsidR="00616A96" w:rsidRDefault="00616A96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Monor Gledin</w:t>
            </w:r>
          </w:p>
          <w:p w14:paraId="381EC43F" w14:textId="77777777" w:rsidR="00616A96" w:rsidRDefault="00616A96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B8925" w14:textId="77777777" w:rsidR="00616A96" w:rsidRDefault="00616A96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90544" w14:textId="77777777" w:rsidR="00616A96" w:rsidRPr="00896D96" w:rsidRDefault="00616A96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BDDB8" w14:textId="77777777" w:rsidR="00616A96" w:rsidRDefault="00616A96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5916C" w14:textId="77777777" w:rsidR="00616A96" w:rsidRPr="00896D96" w:rsidRDefault="00616A96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88AD8" w14:textId="77777777" w:rsidR="00616A96" w:rsidRDefault="00616A96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16A96" w14:paraId="3533173F" w14:textId="77777777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C70D19" w14:textId="77777777" w:rsidR="00616A96" w:rsidRDefault="00616A96" w:rsidP="00616A96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E658D" w14:textId="77777777" w:rsidR="00616A96" w:rsidRDefault="00616A96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36+900</w:t>
            </w:r>
          </w:p>
          <w:p w14:paraId="0C9ABA87" w14:textId="77777777" w:rsidR="00616A96" w:rsidRDefault="00616A96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27A87" w14:textId="77777777" w:rsidR="00616A96" w:rsidRPr="00896D96" w:rsidRDefault="00616A96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34A56" w14:textId="77777777" w:rsidR="00616A96" w:rsidRDefault="00616A96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Monor Gledin -</w:t>
            </w:r>
          </w:p>
          <w:p w14:paraId="79578F0B" w14:textId="77777777" w:rsidR="00616A96" w:rsidRDefault="00616A96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Râpa de Jos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795FA" w14:textId="77777777" w:rsidR="00616A96" w:rsidRDefault="00616A96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170C3" w14:textId="77777777" w:rsidR="00616A96" w:rsidRPr="00896D96" w:rsidRDefault="00616A96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B39F" w14:textId="77777777" w:rsidR="00616A96" w:rsidRDefault="00616A96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A98E0" w14:textId="77777777" w:rsidR="00616A96" w:rsidRPr="00896D96" w:rsidRDefault="00616A96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7B977" w14:textId="77777777" w:rsidR="00616A96" w:rsidRDefault="00616A96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698E48F8" w14:textId="77777777" w:rsidTr="004E07F8">
        <w:trPr>
          <w:cantSplit/>
          <w:trHeight w:val="49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0FA009" w14:textId="77777777" w:rsidR="00616A96" w:rsidRDefault="00616A96" w:rsidP="00616A96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B2C12" w14:textId="77777777" w:rsidR="00616A96" w:rsidRDefault="00616A96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68E3A" w14:textId="77777777" w:rsidR="00616A96" w:rsidRPr="00896D96" w:rsidRDefault="00616A96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AF8D2" w14:textId="77777777" w:rsidR="00616A96" w:rsidRDefault="00616A96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Râpa de Jos</w:t>
            </w:r>
          </w:p>
          <w:p w14:paraId="49488181" w14:textId="77777777" w:rsidR="00616A96" w:rsidRDefault="00616A96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D1D62" w14:textId="77777777" w:rsidR="00616A96" w:rsidRDefault="00616A96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D2B8B" w14:textId="77777777" w:rsidR="00616A96" w:rsidRPr="00896D96" w:rsidRDefault="00616A96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C3F8C" w14:textId="77777777" w:rsidR="00616A96" w:rsidRDefault="00616A96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EC5B6" w14:textId="77777777" w:rsidR="00616A96" w:rsidRPr="00896D96" w:rsidRDefault="00616A96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3A785" w14:textId="77777777" w:rsidR="00616A96" w:rsidRDefault="00616A96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12924004" w14:textId="77777777" w:rsidR="00616A96" w:rsidRDefault="00616A96" w:rsidP="00D37279">
      <w:pPr>
        <w:spacing w:before="40" w:after="40" w:line="276" w:lineRule="auto"/>
        <w:ind w:right="57"/>
        <w:rPr>
          <w:sz w:val="20"/>
          <w:lang w:val="ro-RO"/>
        </w:rPr>
      </w:pPr>
    </w:p>
    <w:p w14:paraId="498B05AB" w14:textId="77777777" w:rsidR="00616A96" w:rsidRDefault="00616A96" w:rsidP="00380064">
      <w:pPr>
        <w:pStyle w:val="Heading1"/>
        <w:spacing w:line="360" w:lineRule="auto"/>
      </w:pPr>
      <w:r>
        <w:t>LINIA 500</w:t>
      </w:r>
    </w:p>
    <w:p w14:paraId="75654DA8" w14:textId="77777777" w:rsidR="00616A96" w:rsidRPr="00071303" w:rsidRDefault="00616A96" w:rsidP="00CE2DE0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PLOIEŞTI  SUD - ADJUD - VICŞANI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616A96" w14:paraId="0880C974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10C62" w14:textId="77777777" w:rsidR="00616A96" w:rsidRDefault="00616A96" w:rsidP="00616A96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4EA3D" w14:textId="77777777" w:rsidR="00616A96" w:rsidRDefault="00616A96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62+820</w:t>
            </w:r>
          </w:p>
          <w:p w14:paraId="0B3AE973" w14:textId="77777777" w:rsidR="00616A96" w:rsidRDefault="00616A96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62+870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A9899" w14:textId="77777777" w:rsidR="00616A96" w:rsidRPr="00D33E71" w:rsidRDefault="00616A96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D0BCA" w14:textId="77777777" w:rsidR="00616A96" w:rsidRDefault="00616A96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Sud -</w:t>
            </w:r>
          </w:p>
          <w:p w14:paraId="4599EE91" w14:textId="77777777" w:rsidR="00616A96" w:rsidRDefault="00616A96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214A1" w14:textId="77777777" w:rsidR="00616A96" w:rsidRDefault="00616A96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E4A2A" w14:textId="77777777" w:rsidR="00616A96" w:rsidRPr="00D33E71" w:rsidRDefault="00616A96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019C0" w14:textId="77777777" w:rsidR="00616A96" w:rsidRDefault="00616A96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8DB8D" w14:textId="77777777" w:rsidR="00616A96" w:rsidRPr="00D33E71" w:rsidRDefault="00616A96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B935B" w14:textId="77777777" w:rsidR="00616A96" w:rsidRDefault="00616A96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2BD1A8D5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D0DE1" w14:textId="77777777" w:rsidR="00616A96" w:rsidRDefault="00616A96" w:rsidP="00616A96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A470F" w14:textId="77777777" w:rsidR="00616A96" w:rsidRDefault="00616A96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4C784" w14:textId="77777777" w:rsidR="00616A96" w:rsidRPr="00D33E71" w:rsidRDefault="00616A96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6EE37" w14:textId="77777777" w:rsidR="00616A96" w:rsidRDefault="00616A96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14:paraId="5B5D96F6" w14:textId="77777777" w:rsidR="00616A96" w:rsidRDefault="00616A96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A abătută, </w:t>
            </w:r>
          </w:p>
          <w:p w14:paraId="3075332F" w14:textId="77777777" w:rsidR="00616A96" w:rsidRDefault="00616A96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9676C" w14:textId="77777777" w:rsidR="00616A96" w:rsidRDefault="00616A96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04414971" w14:textId="77777777" w:rsidR="00616A96" w:rsidRDefault="00616A96" w:rsidP="007C6A9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50 pe lungi-mea de 320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B3829" w14:textId="77777777" w:rsidR="00616A96" w:rsidRPr="00D33E71" w:rsidRDefault="00616A96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65B01" w14:textId="77777777" w:rsidR="00616A96" w:rsidRDefault="00616A96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E1499" w14:textId="77777777" w:rsidR="00616A96" w:rsidRPr="00D33E71" w:rsidRDefault="00616A96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90641" w14:textId="77777777" w:rsidR="00616A96" w:rsidRDefault="00616A96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2538B7E1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6B638" w14:textId="77777777" w:rsidR="00616A96" w:rsidRDefault="00616A96" w:rsidP="00616A96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936B8" w14:textId="77777777" w:rsidR="00616A96" w:rsidRDefault="00616A96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50968" w14:textId="77777777" w:rsidR="00616A96" w:rsidRPr="00D33E71" w:rsidRDefault="00616A96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6CF72" w14:textId="77777777" w:rsidR="00616A96" w:rsidRDefault="00616A96" w:rsidP="00A8046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14:paraId="1BD11B23" w14:textId="77777777" w:rsidR="00616A96" w:rsidRDefault="00616A96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</w:t>
            </w:r>
          </w:p>
          <w:p w14:paraId="400AD592" w14:textId="77777777" w:rsidR="00616A96" w:rsidRDefault="00616A96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0234B" w14:textId="77777777" w:rsidR="00616A96" w:rsidRDefault="00616A96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17, 19, 25, 31, 33 </w:t>
            </w:r>
          </w:p>
          <w:p w14:paraId="5246EB9B" w14:textId="77777777" w:rsidR="00616A96" w:rsidRDefault="00616A96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980CA" w14:textId="77777777" w:rsidR="00616A96" w:rsidRPr="00D33E71" w:rsidRDefault="00616A96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E72F1" w14:textId="77777777" w:rsidR="00616A96" w:rsidRDefault="00616A96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C4BD0" w14:textId="77777777" w:rsidR="00616A96" w:rsidRPr="00D33E71" w:rsidRDefault="00616A96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5303F" w14:textId="77777777" w:rsidR="00616A96" w:rsidRDefault="00616A96" w:rsidP="00EF30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24EDE4BF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30829" w14:textId="77777777" w:rsidR="00616A96" w:rsidRDefault="00616A96" w:rsidP="00616A96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CC312" w14:textId="77777777" w:rsidR="00616A96" w:rsidRDefault="00616A9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14:paraId="04244988" w14:textId="77777777" w:rsidR="00616A96" w:rsidRDefault="00616A9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59E86" w14:textId="77777777" w:rsidR="00616A96" w:rsidRPr="00D33E71" w:rsidRDefault="00616A9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F7CC1" w14:textId="77777777" w:rsidR="00616A96" w:rsidRPr="0008670B" w:rsidRDefault="00616A96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14:paraId="5BA1DE8A" w14:textId="77777777" w:rsidR="00616A96" w:rsidRDefault="00616A96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inclusiv zona aparatelor de cale</w:t>
            </w:r>
          </w:p>
          <w:p w14:paraId="6BE33995" w14:textId="77777777" w:rsidR="00616A96" w:rsidRDefault="00616A96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50716" w14:textId="77777777" w:rsidR="00616A96" w:rsidRDefault="00616A9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D9782" w14:textId="77777777" w:rsidR="00616A96" w:rsidRDefault="00616A9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A18C2" w14:textId="77777777" w:rsidR="00616A96" w:rsidRDefault="00616A9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4D612" w14:textId="77777777" w:rsidR="00616A96" w:rsidRPr="00D33E71" w:rsidRDefault="00616A9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5334C" w14:textId="77777777" w:rsidR="00616A96" w:rsidRDefault="00616A96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06F624C1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D29B5" w14:textId="77777777" w:rsidR="00616A96" w:rsidRDefault="00616A96" w:rsidP="00616A96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5F90B" w14:textId="77777777" w:rsidR="00616A96" w:rsidRDefault="00616A9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FF13D" w14:textId="77777777" w:rsidR="00616A96" w:rsidRPr="00D33E71" w:rsidRDefault="00616A9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68DA0" w14:textId="77777777" w:rsidR="00616A96" w:rsidRPr="0008670B" w:rsidRDefault="00616A96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14:paraId="4713EC25" w14:textId="77777777" w:rsidR="00616A96" w:rsidRDefault="00616A96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inclusiv zona aparatelor de cale</w:t>
            </w:r>
          </w:p>
          <w:p w14:paraId="62572A0C" w14:textId="77777777" w:rsidR="00616A96" w:rsidRDefault="00616A96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4E9B2" w14:textId="77777777" w:rsidR="00616A96" w:rsidRDefault="00616A9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63B9E" w14:textId="77777777" w:rsidR="00616A96" w:rsidRDefault="00616A9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9C9BB" w14:textId="77777777" w:rsidR="00616A96" w:rsidRDefault="00616A9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14:paraId="0C5CE0A8" w14:textId="77777777" w:rsidR="00616A96" w:rsidRDefault="00616A9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34FB7" w14:textId="77777777" w:rsidR="00616A96" w:rsidRPr="00D33E71" w:rsidRDefault="00616A9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612A4" w14:textId="77777777" w:rsidR="00616A96" w:rsidRDefault="00616A96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:rsidRPr="00456545" w14:paraId="04F443C4" w14:textId="77777777" w:rsidTr="003A3836"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CA74D" w14:textId="77777777" w:rsidR="00616A96" w:rsidRPr="00456545" w:rsidRDefault="00616A96" w:rsidP="00616A96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B0EBD" w14:textId="77777777" w:rsidR="00616A96" w:rsidRPr="00456545" w:rsidRDefault="00616A9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1335D" w14:textId="77777777" w:rsidR="00616A96" w:rsidRPr="00D33E71" w:rsidRDefault="00616A9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C544C" w14:textId="77777777" w:rsidR="00616A96" w:rsidRDefault="00616A96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14:paraId="602AB575" w14:textId="77777777" w:rsidR="00616A96" w:rsidRPr="00456545" w:rsidRDefault="00616A96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03F24" w14:textId="77777777" w:rsidR="00616A96" w:rsidRPr="00456545" w:rsidRDefault="00616A9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328AA" w14:textId="77777777" w:rsidR="00616A96" w:rsidRPr="00D33E71" w:rsidRDefault="00616A9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BBA67" w14:textId="77777777" w:rsidR="00616A96" w:rsidRPr="00456545" w:rsidRDefault="00616A9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AE78B" w14:textId="77777777" w:rsidR="00616A96" w:rsidRPr="00D33E71" w:rsidRDefault="00616A9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1AF71" w14:textId="77777777" w:rsidR="00616A96" w:rsidRPr="00456545" w:rsidRDefault="00616A96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16A96" w:rsidRPr="00456545" w14:paraId="28A2DECE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D87525" w14:textId="77777777" w:rsidR="00616A96" w:rsidRPr="00456545" w:rsidRDefault="00616A96" w:rsidP="00616A96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2D618" w14:textId="77777777" w:rsidR="00616A96" w:rsidRPr="00456545" w:rsidRDefault="00616A9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C45C4" w14:textId="77777777" w:rsidR="00616A96" w:rsidRPr="00D33E71" w:rsidRDefault="00616A9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D2B2B" w14:textId="77777777" w:rsidR="00616A96" w:rsidRDefault="00616A96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14:paraId="2F6E0EF4" w14:textId="77777777" w:rsidR="00616A96" w:rsidRPr="00456545" w:rsidRDefault="00616A96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063B5" w14:textId="77777777" w:rsidR="00616A96" w:rsidRPr="00456545" w:rsidRDefault="00616A9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DF204" w14:textId="77777777" w:rsidR="00616A96" w:rsidRPr="00D33E71" w:rsidRDefault="00616A9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A6670" w14:textId="77777777" w:rsidR="00616A96" w:rsidRPr="00456545" w:rsidRDefault="00616A9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88824" w14:textId="77777777" w:rsidR="00616A96" w:rsidRPr="00D33E71" w:rsidRDefault="00616A9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BA26D" w14:textId="77777777" w:rsidR="00616A96" w:rsidRPr="00456545" w:rsidRDefault="00616A96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16A96" w:rsidRPr="00456545" w14:paraId="0FA1EB5A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4A48F3" w14:textId="77777777" w:rsidR="00616A96" w:rsidRPr="00456545" w:rsidRDefault="00616A96" w:rsidP="00616A96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D4A06" w14:textId="77777777" w:rsidR="00616A96" w:rsidRDefault="00616A9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14:paraId="336DA76A" w14:textId="77777777" w:rsidR="00616A96" w:rsidRPr="00456545" w:rsidRDefault="00616A9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C622E" w14:textId="77777777" w:rsidR="00616A96" w:rsidRPr="00D33E71" w:rsidRDefault="00616A9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F3BEE" w14:textId="77777777" w:rsidR="00616A96" w:rsidRDefault="00616A96" w:rsidP="00DE6F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14:paraId="317ADC4C" w14:textId="77777777" w:rsidR="00616A96" w:rsidRDefault="00616A96" w:rsidP="00DE6F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22A59" w14:textId="77777777" w:rsidR="00616A96" w:rsidRDefault="00616A9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F70E6" w14:textId="77777777" w:rsidR="00616A96" w:rsidRDefault="00616A9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AF5DC" w14:textId="77777777" w:rsidR="00616A96" w:rsidRPr="00456545" w:rsidRDefault="00616A9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6A547" w14:textId="77777777" w:rsidR="00616A96" w:rsidRPr="00D33E71" w:rsidRDefault="00616A9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F8304" w14:textId="77777777" w:rsidR="00616A96" w:rsidRPr="00456545" w:rsidRDefault="00616A96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16A96" w:rsidRPr="00456545" w14:paraId="618FA397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CE8654" w14:textId="77777777" w:rsidR="00616A96" w:rsidRPr="00456545" w:rsidRDefault="00616A96" w:rsidP="00616A96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42BEA" w14:textId="77777777" w:rsidR="00616A96" w:rsidRDefault="00616A9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14:paraId="6A15A352" w14:textId="77777777" w:rsidR="00616A96" w:rsidRPr="00456545" w:rsidRDefault="00616A9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76F9B" w14:textId="77777777" w:rsidR="00616A96" w:rsidRPr="00D33E71" w:rsidRDefault="00616A9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17FF4" w14:textId="77777777" w:rsidR="00616A96" w:rsidRDefault="00616A96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14:paraId="55C663AB" w14:textId="77777777" w:rsidR="00616A96" w:rsidRDefault="00616A96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A8185" w14:textId="77777777" w:rsidR="00616A96" w:rsidRDefault="00616A9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7A275" w14:textId="77777777" w:rsidR="00616A96" w:rsidRDefault="00616A9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045DC" w14:textId="77777777" w:rsidR="00616A96" w:rsidRDefault="00616A9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14:paraId="0CA4DD38" w14:textId="77777777" w:rsidR="00616A96" w:rsidRPr="00456545" w:rsidRDefault="00616A9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76E15" w14:textId="77777777" w:rsidR="00616A96" w:rsidRPr="00D33E71" w:rsidRDefault="00616A9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6F313" w14:textId="77777777" w:rsidR="00616A96" w:rsidRPr="004143AF" w:rsidRDefault="00616A96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7D37D267" w14:textId="77777777" w:rsidR="00616A96" w:rsidRPr="00A3090B" w:rsidRDefault="00616A96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A3090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:rsidRPr="00456545" w14:paraId="6915794E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3C087" w14:textId="77777777" w:rsidR="00616A96" w:rsidRPr="00456545" w:rsidRDefault="00616A96" w:rsidP="00616A96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DF1BA" w14:textId="77777777" w:rsidR="00616A96" w:rsidRDefault="00616A9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F61FC" w14:textId="77777777" w:rsidR="00616A96" w:rsidRDefault="00616A9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ECC4C" w14:textId="77777777" w:rsidR="00616A96" w:rsidRDefault="00616A96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14:paraId="260071F4" w14:textId="77777777" w:rsidR="00616A96" w:rsidRDefault="00616A96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 și</w:t>
            </w:r>
          </w:p>
          <w:p w14:paraId="7A20584E" w14:textId="77777777" w:rsidR="00616A96" w:rsidRDefault="00616A96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Cricov </w:t>
            </w:r>
          </w:p>
          <w:p w14:paraId="45E8B128" w14:textId="77777777" w:rsidR="00616A96" w:rsidRDefault="00616A96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11916" w14:textId="77777777" w:rsidR="00616A96" w:rsidRDefault="00616A9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C1464" w14:textId="77777777" w:rsidR="00616A96" w:rsidRDefault="00616A9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73165" w14:textId="77777777" w:rsidR="00616A96" w:rsidRDefault="00616A9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73+000</w:t>
            </w:r>
          </w:p>
          <w:p w14:paraId="162ECD48" w14:textId="77777777" w:rsidR="00616A96" w:rsidRDefault="00616A9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76+280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5F19D" w14:textId="77777777" w:rsidR="00616A96" w:rsidRDefault="00616A9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2DF30" w14:textId="77777777" w:rsidR="00616A96" w:rsidRPr="00377D08" w:rsidRDefault="00616A96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2891564" w14:textId="77777777" w:rsidR="00616A96" w:rsidRPr="00377D08" w:rsidRDefault="00616A96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peste sch. 1, 9 și 11 din </w:t>
            </w:r>
          </w:p>
          <w:p w14:paraId="10069F2F" w14:textId="77777777" w:rsidR="00616A96" w:rsidRPr="004143AF" w:rsidRDefault="00616A96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>Hm Cricov Cap X.</w:t>
            </w:r>
          </w:p>
        </w:tc>
      </w:tr>
      <w:tr w:rsidR="00616A96" w:rsidRPr="00456545" w14:paraId="1826D364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DB9E1E" w14:textId="77777777" w:rsidR="00616A96" w:rsidRPr="00456545" w:rsidRDefault="00616A96" w:rsidP="00616A96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DDD9C" w14:textId="77777777" w:rsidR="00616A96" w:rsidRDefault="00616A9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B7520" w14:textId="77777777" w:rsidR="00616A96" w:rsidRDefault="00616A9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92317" w14:textId="77777777" w:rsidR="00616A96" w:rsidRDefault="00616A96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Cricov </w:t>
            </w:r>
          </w:p>
          <w:p w14:paraId="1E941AB9" w14:textId="77777777" w:rsidR="00616A96" w:rsidRDefault="00616A96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1FE3B" w14:textId="77777777" w:rsidR="00616A96" w:rsidRDefault="00616A9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3D12DACD" w14:textId="77777777" w:rsidR="00616A96" w:rsidRDefault="00616A9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0BB40" w14:textId="77777777" w:rsidR="00616A96" w:rsidRDefault="00616A9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C3261" w14:textId="77777777" w:rsidR="00616A96" w:rsidRDefault="00616A9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5B2EB" w14:textId="77777777" w:rsidR="00616A96" w:rsidRDefault="00616A9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DA8A0" w14:textId="77777777" w:rsidR="00616A96" w:rsidRDefault="00616A96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54AF85D" w14:textId="77777777" w:rsidR="00616A96" w:rsidRPr="005F21B7" w:rsidRDefault="00616A96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616A96" w:rsidRPr="00456545" w14:paraId="36510758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88615F" w14:textId="77777777" w:rsidR="00616A96" w:rsidRPr="00456545" w:rsidRDefault="00616A96" w:rsidP="00616A96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C3C46" w14:textId="77777777" w:rsidR="00616A96" w:rsidRDefault="00616A9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11D33" w14:textId="77777777" w:rsidR="00616A96" w:rsidRDefault="00616A9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A0A37" w14:textId="77777777" w:rsidR="00616A96" w:rsidRDefault="00616A96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Inotești </w:t>
            </w:r>
          </w:p>
          <w:p w14:paraId="05E6ADE9" w14:textId="77777777" w:rsidR="00616A96" w:rsidRDefault="00616A96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A7385" w14:textId="77777777" w:rsidR="00616A96" w:rsidRDefault="00616A9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0F1EB825" w14:textId="77777777" w:rsidR="00616A96" w:rsidRDefault="00616A9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13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B1C9D" w14:textId="77777777" w:rsidR="00616A96" w:rsidRDefault="00616A9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57D36" w14:textId="77777777" w:rsidR="00616A96" w:rsidRDefault="00616A9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17A13" w14:textId="77777777" w:rsidR="00616A96" w:rsidRDefault="00616A9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515AD" w14:textId="77777777" w:rsidR="00616A96" w:rsidRDefault="00616A96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2BD6179" w14:textId="77777777" w:rsidR="00616A96" w:rsidRDefault="00616A96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X.</w:t>
            </w:r>
          </w:p>
        </w:tc>
      </w:tr>
      <w:tr w:rsidR="00616A96" w:rsidRPr="00456545" w14:paraId="2C3ED3F2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939123" w14:textId="77777777" w:rsidR="00616A96" w:rsidRPr="00456545" w:rsidRDefault="00616A96" w:rsidP="00616A96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3D837" w14:textId="77777777" w:rsidR="00616A96" w:rsidRDefault="00616A9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A6A0E" w14:textId="77777777" w:rsidR="00616A96" w:rsidRDefault="00616A9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37E24" w14:textId="77777777" w:rsidR="00616A96" w:rsidRDefault="00616A96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Mizil</w:t>
            </w:r>
          </w:p>
          <w:p w14:paraId="7FCB1553" w14:textId="77777777" w:rsidR="00616A96" w:rsidRDefault="00616A96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E00DF" w14:textId="77777777" w:rsidR="00616A96" w:rsidRDefault="00616A9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27743E42" w14:textId="77777777" w:rsidR="00616A96" w:rsidRDefault="00616A9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53C40" w14:textId="77777777" w:rsidR="00616A96" w:rsidRDefault="00616A9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527A8" w14:textId="77777777" w:rsidR="00616A96" w:rsidRDefault="00616A9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F5204" w14:textId="77777777" w:rsidR="00616A96" w:rsidRDefault="00616A9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A3234" w14:textId="77777777" w:rsidR="00616A96" w:rsidRDefault="00616A96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994CB10" w14:textId="77777777" w:rsidR="00616A96" w:rsidRDefault="00616A96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616A96" w:rsidRPr="00456545" w14:paraId="5EB8C760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55A80F" w14:textId="77777777" w:rsidR="00616A96" w:rsidRPr="00456545" w:rsidRDefault="00616A96" w:rsidP="00616A96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D0351" w14:textId="77777777" w:rsidR="00616A96" w:rsidRDefault="00616A96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51949" w14:textId="77777777" w:rsidR="00616A96" w:rsidRDefault="00616A96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7E92D" w14:textId="77777777" w:rsidR="00616A96" w:rsidRDefault="00616A96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</w:t>
            </w:r>
          </w:p>
          <w:p w14:paraId="61392D26" w14:textId="77777777" w:rsidR="00616A96" w:rsidRDefault="00616A96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607C8" w14:textId="77777777" w:rsidR="00616A96" w:rsidRDefault="00616A96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55E582F5" w14:textId="77777777" w:rsidR="00616A96" w:rsidRDefault="00616A96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DE225" w14:textId="77777777" w:rsidR="00616A96" w:rsidRDefault="00616A96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989EC" w14:textId="77777777" w:rsidR="00616A96" w:rsidRDefault="00616A96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CEC77" w14:textId="77777777" w:rsidR="00616A96" w:rsidRDefault="00616A96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860E1" w14:textId="77777777" w:rsidR="00616A96" w:rsidRDefault="00616A96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66974CE" w14:textId="77777777" w:rsidR="00616A96" w:rsidRDefault="00616A96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și 5 st. Ulmeni, </w:t>
            </w:r>
          </w:p>
          <w:p w14:paraId="16B2A6E1" w14:textId="77777777" w:rsidR="00616A96" w:rsidRDefault="00616A96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616A96" w:rsidRPr="00456545" w14:paraId="23BFF38E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C58C35" w14:textId="77777777" w:rsidR="00616A96" w:rsidRPr="00456545" w:rsidRDefault="00616A96" w:rsidP="00616A96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0C165" w14:textId="77777777" w:rsidR="00616A96" w:rsidRDefault="00616A9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14:paraId="2C280826" w14:textId="77777777" w:rsidR="00616A96" w:rsidRDefault="00616A9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D6616" w14:textId="77777777" w:rsidR="00616A96" w:rsidRDefault="00616A9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20A05" w14:textId="77777777" w:rsidR="00616A96" w:rsidRDefault="00616A96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Ulmeni -</w:t>
            </w:r>
          </w:p>
          <w:p w14:paraId="74D74C36" w14:textId="77777777" w:rsidR="00616A96" w:rsidRDefault="00616A96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Buzău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3B120" w14:textId="77777777" w:rsidR="00616A96" w:rsidRDefault="00616A9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ED5B0" w14:textId="77777777" w:rsidR="00616A96" w:rsidRDefault="00616A9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8C291" w14:textId="77777777" w:rsidR="00616A96" w:rsidRDefault="00616A9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14:paraId="4D2D085F" w14:textId="77777777" w:rsidR="00616A96" w:rsidRDefault="00616A9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6FA3B" w14:textId="77777777" w:rsidR="00616A96" w:rsidRDefault="00616A9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A7B7B" w14:textId="77777777" w:rsidR="00616A96" w:rsidRDefault="00616A96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6156EF13" w14:textId="77777777" w:rsidTr="003A3836">
        <w:trPr>
          <w:cantSplit/>
          <w:trHeight w:val="132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EF4835" w14:textId="77777777" w:rsidR="00616A96" w:rsidRDefault="00616A96" w:rsidP="00616A96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1E6E2" w14:textId="77777777" w:rsidR="00616A96" w:rsidRDefault="00616A9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32679" w14:textId="77777777" w:rsidR="00616A96" w:rsidRPr="00D33E71" w:rsidRDefault="00616A9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7B689" w14:textId="77777777" w:rsidR="00616A96" w:rsidRDefault="00616A96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14:paraId="35C2AA05" w14:textId="77777777" w:rsidR="00616A96" w:rsidRDefault="00616A96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14C39" w14:textId="77777777" w:rsidR="00616A96" w:rsidRDefault="00616A9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 </w:t>
            </w:r>
          </w:p>
          <w:p w14:paraId="34D5E858" w14:textId="77777777" w:rsidR="00616A96" w:rsidRDefault="00616A9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 / 70</w:t>
            </w:r>
          </w:p>
          <w:p w14:paraId="0D3F564F" w14:textId="77777777" w:rsidR="00616A96" w:rsidRDefault="00616A9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EBC1C" w14:textId="77777777" w:rsidR="00616A96" w:rsidRPr="00D33E71" w:rsidRDefault="00616A9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36CD7" w14:textId="77777777" w:rsidR="00616A96" w:rsidRDefault="00616A9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358CE" w14:textId="77777777" w:rsidR="00616A96" w:rsidRPr="00D33E71" w:rsidRDefault="00616A9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2DBD6" w14:textId="77777777" w:rsidR="00616A96" w:rsidRDefault="00616A96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2B8641A" w14:textId="77777777" w:rsidR="00616A96" w:rsidRDefault="00616A96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36E51E9A" w14:textId="77777777" w:rsidR="00616A96" w:rsidRDefault="00616A96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6 - 10 </w:t>
            </w:r>
          </w:p>
          <w:p w14:paraId="0ED3CCAB" w14:textId="77777777" w:rsidR="00616A96" w:rsidRDefault="00616A96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</w:t>
            </w:r>
          </w:p>
          <w:p w14:paraId="6E5F83FA" w14:textId="77777777" w:rsidR="00616A96" w:rsidRDefault="00616A96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diagonala 54 - 70. </w:t>
            </w:r>
          </w:p>
        </w:tc>
      </w:tr>
      <w:tr w:rsidR="00616A96" w14:paraId="2F7A033E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1EA369" w14:textId="77777777" w:rsidR="00616A96" w:rsidRDefault="00616A96" w:rsidP="00616A96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FE87C" w14:textId="77777777" w:rsidR="00616A96" w:rsidRDefault="00616A9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6A1C2" w14:textId="77777777" w:rsidR="00616A96" w:rsidRPr="00D33E71" w:rsidRDefault="00616A9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8589B" w14:textId="77777777" w:rsidR="00616A96" w:rsidRDefault="00616A96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14:paraId="379C16F0" w14:textId="77777777" w:rsidR="00616A96" w:rsidRDefault="00616A96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8CCDA" w14:textId="77777777" w:rsidR="00616A96" w:rsidRDefault="00616A9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0A47B4F8" w14:textId="77777777" w:rsidR="00616A96" w:rsidRDefault="00616A9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 / 60</w:t>
            </w:r>
          </w:p>
          <w:p w14:paraId="7BF6459D" w14:textId="77777777" w:rsidR="00616A96" w:rsidRDefault="00616A9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988BA" w14:textId="77777777" w:rsidR="00616A96" w:rsidRDefault="00616A9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F289B" w14:textId="77777777" w:rsidR="00616A96" w:rsidRDefault="00616A9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57E67" w14:textId="77777777" w:rsidR="00616A96" w:rsidRPr="00D33E71" w:rsidRDefault="00616A9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F02D1" w14:textId="77777777" w:rsidR="00616A96" w:rsidRDefault="00616A96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14C0994" w14:textId="77777777" w:rsidR="00616A96" w:rsidRDefault="00616A96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diagonala 52 - 60 </w:t>
            </w:r>
          </w:p>
          <w:p w14:paraId="3D186422" w14:textId="77777777" w:rsidR="00616A96" w:rsidRDefault="00616A96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intrări - ieșiri </w:t>
            </w:r>
          </w:p>
          <w:p w14:paraId="6BC63F5F" w14:textId="77777777" w:rsidR="00616A96" w:rsidRDefault="00616A96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6 - 15. </w:t>
            </w:r>
          </w:p>
        </w:tc>
      </w:tr>
      <w:tr w:rsidR="00616A96" w14:paraId="4B8B5004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DB325E" w14:textId="77777777" w:rsidR="00616A96" w:rsidRDefault="00616A96" w:rsidP="00616A96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83FFA" w14:textId="77777777" w:rsidR="00616A96" w:rsidRDefault="00616A9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128+750</w:t>
            </w:r>
          </w:p>
          <w:p w14:paraId="6D2B2F29" w14:textId="77777777" w:rsidR="00616A96" w:rsidRDefault="00616A9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D33D4" w14:textId="77777777" w:rsidR="00616A96" w:rsidRPr="00D33E71" w:rsidRDefault="00616A9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A1046" w14:textId="77777777" w:rsidR="00616A96" w:rsidRDefault="00616A96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14:paraId="72CF3979" w14:textId="77777777" w:rsidR="00616A96" w:rsidRDefault="00616A96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Cap Y,</w:t>
            </w:r>
          </w:p>
          <w:p w14:paraId="12DCD477" w14:textId="77777777" w:rsidR="00616A96" w:rsidRDefault="00616A96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F964C" w14:textId="77777777" w:rsidR="00616A96" w:rsidRDefault="00616A9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5BCE0" w14:textId="77777777" w:rsidR="00616A96" w:rsidRDefault="00616A9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B99FD" w14:textId="77777777" w:rsidR="00616A96" w:rsidRDefault="00616A9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F7D17" w14:textId="77777777" w:rsidR="00616A96" w:rsidRPr="00D33E71" w:rsidRDefault="00616A9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EC7C8" w14:textId="77777777" w:rsidR="00616A96" w:rsidRDefault="00616A96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372F0C3" w14:textId="77777777" w:rsidR="00616A96" w:rsidRDefault="00616A96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30, 18, 14, 12, 10 Cap Y.</w:t>
            </w:r>
          </w:p>
        </w:tc>
      </w:tr>
      <w:tr w:rsidR="00616A96" w14:paraId="38C27994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899354" w14:textId="77777777" w:rsidR="00616A96" w:rsidRDefault="00616A96" w:rsidP="00616A96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5CA3E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C865C" w14:textId="77777777" w:rsidR="00616A96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B6F74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14:paraId="5FBFB50B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Y,</w:t>
            </w:r>
          </w:p>
          <w:p w14:paraId="58914328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A3F67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F4583" w14:textId="77777777" w:rsidR="00616A96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A6610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128+700</w:t>
            </w:r>
          </w:p>
          <w:p w14:paraId="433A6BD9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83D39" w14:textId="77777777" w:rsidR="00616A96" w:rsidRPr="00D33E71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181EE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 4, 20, 22 și 40 Cap Y.</w:t>
            </w:r>
          </w:p>
        </w:tc>
      </w:tr>
      <w:tr w:rsidR="00616A96" w14:paraId="4A323B4C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BEEED2" w14:textId="77777777" w:rsidR="00616A96" w:rsidRDefault="00616A96" w:rsidP="00616A96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CAFC8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157+200</w:t>
            </w:r>
          </w:p>
          <w:p w14:paraId="375035B1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89D52" w14:textId="77777777" w:rsidR="00616A96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81A5A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14:paraId="1D878DB8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Râmnicu Sărat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486F6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A7FA7" w14:textId="77777777" w:rsidR="00616A96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02647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927E4" w14:textId="77777777" w:rsidR="00616A96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C3535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3585F3AA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19B4FF" w14:textId="77777777" w:rsidR="00616A96" w:rsidRDefault="00616A96" w:rsidP="00616A96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13AB4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14:paraId="067601B5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C28F5" w14:textId="77777777" w:rsidR="00616A96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C45A6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14:paraId="2A78DAE1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1C0F4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43AF7" w14:textId="77777777" w:rsidR="00616A96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6E5FA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19644" w14:textId="77777777" w:rsidR="00616A96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E7E81" w14:textId="77777777" w:rsidR="00616A96" w:rsidRPr="004143AF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7737DF7F" w14:textId="77777777" w:rsidR="00616A96" w:rsidRPr="004143AF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6529B013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E18337" w14:textId="77777777" w:rsidR="00616A96" w:rsidRDefault="00616A96" w:rsidP="00616A96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3D99A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FD644" w14:textId="77777777" w:rsidR="00616A96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BC911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14:paraId="2BDD6D44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5863E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BEFBD" w14:textId="77777777" w:rsidR="00616A96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8D8C2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14:paraId="0F808609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2CEFA" w14:textId="77777777" w:rsidR="00616A96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B2025" w14:textId="77777777" w:rsidR="00616A96" w:rsidRPr="004143AF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273CDE52" w14:textId="77777777" w:rsidR="00616A96" w:rsidRPr="004143AF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40B4294D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54C344" w14:textId="77777777" w:rsidR="00616A96" w:rsidRDefault="00616A96" w:rsidP="00616A96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3AC91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01E9A" w14:textId="77777777" w:rsidR="00616A96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2D150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Râmnicu Sărat</w:t>
            </w:r>
          </w:p>
          <w:p w14:paraId="3154BBF6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B944D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50FD6" w14:textId="77777777" w:rsidR="00616A96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D519E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1022C" w14:textId="77777777" w:rsidR="00616A96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D41DB" w14:textId="77777777" w:rsidR="00616A96" w:rsidRPr="004143AF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616A96" w14:paraId="09A7C135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A15865" w14:textId="77777777" w:rsidR="00616A96" w:rsidRDefault="00616A96" w:rsidP="00616A96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90A55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E5173" w14:textId="77777777" w:rsidR="00616A96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751EB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14:paraId="66FE4D21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1E3FF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494E4" w14:textId="77777777" w:rsidR="00616A96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0ADD8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170+000</w:t>
            </w:r>
          </w:p>
          <w:p w14:paraId="171A0818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54547" w14:textId="77777777" w:rsidR="00616A96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F965A" w14:textId="77777777" w:rsidR="00616A96" w:rsidRPr="004143AF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616A96" w14:paraId="3209D4D2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ABBED0" w14:textId="77777777" w:rsidR="00616A96" w:rsidRDefault="00616A96" w:rsidP="00616A96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3D9A6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195F6" w14:textId="77777777" w:rsidR="00616A96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2E480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14:paraId="54E4A5B7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6458E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73DE5" w14:textId="77777777" w:rsidR="00616A96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E1D7C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DE6BB" w14:textId="77777777" w:rsidR="00616A96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94EC1" w14:textId="77777777" w:rsidR="00616A96" w:rsidRPr="00534A55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384F0C25" w14:textId="77777777" w:rsidR="00616A96" w:rsidRPr="00534A55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4B91C39A" w14:textId="77777777" w:rsidR="00616A96" w:rsidRPr="004143AF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616A96" w14:paraId="1F1A56EF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364904" w14:textId="77777777" w:rsidR="00616A96" w:rsidRDefault="00616A96" w:rsidP="00616A96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BF84B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126EB" w14:textId="77777777" w:rsidR="00616A96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EDEC3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14:paraId="2C04AD11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030EE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1E670" w14:textId="77777777" w:rsidR="00616A96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23792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AB08F" w14:textId="77777777" w:rsidR="00616A96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43397" w14:textId="77777777" w:rsidR="00616A96" w:rsidRPr="00534A55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632C194C" w14:textId="77777777" w:rsidR="00616A96" w:rsidRPr="00534A55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2DD352C0" w14:textId="77777777" w:rsidR="00616A96" w:rsidRPr="00534A55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616A96" w14:paraId="51488210" w14:textId="77777777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85D7BB" w14:textId="77777777" w:rsidR="00616A96" w:rsidRDefault="00616A96" w:rsidP="00616A96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1F0A8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A410F" w14:textId="77777777" w:rsidR="00616A96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EC918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 -</w:t>
            </w:r>
          </w:p>
          <w:p w14:paraId="3E85863E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BE146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E11B8" w14:textId="77777777" w:rsidR="00616A96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AB123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177+180</w:t>
            </w:r>
          </w:p>
          <w:p w14:paraId="12EA57C5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182+620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5E20E" w14:textId="77777777" w:rsidR="00616A96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E037D" w14:textId="77777777" w:rsidR="00616A96" w:rsidRPr="004143AF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616A96" w14:paraId="6742F176" w14:textId="77777777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B28DBB" w14:textId="77777777" w:rsidR="00616A96" w:rsidRDefault="00616A96" w:rsidP="00616A96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42AAF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636B1" w14:textId="77777777" w:rsidR="00616A96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D0A34" w14:textId="77777777" w:rsidR="00616A96" w:rsidRPr="000C4604" w:rsidRDefault="00616A96" w:rsidP="00BE3ADC">
            <w:pPr>
              <w:spacing w:before="40" w:after="40" w:line="276" w:lineRule="auto"/>
              <w:ind w:left="57" w:right="57"/>
              <w:rPr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D47EE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67D4389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</w:t>
            </w:r>
          </w:p>
          <w:p w14:paraId="3E94C2F3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7B892" w14:textId="77777777" w:rsidR="00616A96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0A023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C5C84" w14:textId="77777777" w:rsidR="00616A96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63342" w14:textId="77777777" w:rsidR="00616A96" w:rsidRPr="000C4604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0C4604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286935D5" w14:textId="77777777" w:rsidR="00616A96" w:rsidRPr="004143AF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sz w:val="20"/>
                <w:lang w:val="ro-RO"/>
              </w:rPr>
              <w:t>Afectează intrări - ieşiri la și de la linia 4 primiri/ expedieri Cap X Gugești</w:t>
            </w:r>
          </w:p>
        </w:tc>
      </w:tr>
      <w:tr w:rsidR="00616A96" w14:paraId="30952060" w14:textId="77777777" w:rsidTr="00B344F2">
        <w:trPr>
          <w:cantSplit/>
          <w:trHeight w:val="3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3627D8" w14:textId="77777777" w:rsidR="00616A96" w:rsidRDefault="00616A96" w:rsidP="00616A96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33321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D5287" w14:textId="77777777" w:rsidR="00616A96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3E134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14:paraId="4A6371C4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038EE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4DC4C" w14:textId="77777777" w:rsidR="00616A96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447A6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186+450</w:t>
            </w:r>
          </w:p>
          <w:p w14:paraId="7F1D5E54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8B11B" w14:textId="77777777" w:rsidR="00616A96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F3019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616A96" w14:paraId="1955BE02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07CEED" w14:textId="77777777" w:rsidR="00616A96" w:rsidRDefault="00616A96" w:rsidP="00616A96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A41F3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187+000</w:t>
            </w:r>
          </w:p>
          <w:p w14:paraId="2AE0D7AD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EDDDE" w14:textId="77777777" w:rsidR="00616A96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25534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14:paraId="309B97A4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 și</w:t>
            </w:r>
          </w:p>
          <w:p w14:paraId="5C1529B2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Cotești</w:t>
            </w:r>
          </w:p>
          <w:p w14:paraId="32ED7791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0D0B6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3CA8F" w14:textId="77777777" w:rsidR="00616A96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E8DC5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16C6D" w14:textId="77777777" w:rsidR="00616A96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94B5E" w14:textId="77777777" w:rsidR="00616A96" w:rsidRPr="00BB30B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 xml:space="preserve">Valabil până la data de 14.07.2025 ora 12.00. </w:t>
            </w:r>
            <w:r w:rsidRPr="00BB30B6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1A6D30B7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peste sch. 1 și 7 </w:t>
            </w:r>
          </w:p>
          <w:p w14:paraId="69F28E9B" w14:textId="77777777" w:rsidR="00616A96" w:rsidRPr="004143AF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>Hm Cotești</w:t>
            </w:r>
            <w:r>
              <w:rPr>
                <w:b/>
                <w:bCs/>
                <w:i/>
                <w:sz w:val="20"/>
                <w:lang w:val="ro-RO"/>
              </w:rPr>
              <w:t xml:space="preserve">, </w:t>
            </w:r>
            <w:r w:rsidRPr="00BB30B6">
              <w:rPr>
                <w:b/>
                <w:bCs/>
                <w:i/>
                <w:sz w:val="20"/>
                <w:lang w:val="ro-RO"/>
              </w:rPr>
              <w:t>Cap X.</w:t>
            </w:r>
          </w:p>
        </w:tc>
      </w:tr>
      <w:tr w:rsidR="00616A96" w14:paraId="76E42190" w14:textId="77777777">
        <w:trPr>
          <w:cantSplit/>
          <w:trHeight w:val="472"/>
          <w:jc w:val="center"/>
        </w:trPr>
        <w:tc>
          <w:tcPr>
            <w:tcW w:w="638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670335" w14:textId="77777777" w:rsidR="00616A96" w:rsidRDefault="00616A96" w:rsidP="00616A96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2CFBC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187+000</w:t>
            </w:r>
          </w:p>
          <w:p w14:paraId="31184414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87282" w14:textId="77777777" w:rsidR="00616A96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DA463" w14:textId="77777777" w:rsidR="00616A96" w:rsidRDefault="00616A96" w:rsidP="00A37CA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14:paraId="55A86EE3" w14:textId="77777777" w:rsidR="00616A96" w:rsidRDefault="00616A96" w:rsidP="00A37CA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 și</w:t>
            </w:r>
          </w:p>
          <w:p w14:paraId="39B2DD4C" w14:textId="77777777" w:rsidR="00616A96" w:rsidRDefault="00616A96" w:rsidP="00A37CA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Cotești</w:t>
            </w:r>
          </w:p>
          <w:p w14:paraId="1DE0767E" w14:textId="77777777" w:rsidR="00616A96" w:rsidRDefault="00616A96" w:rsidP="00A37CA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E76FF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7E974" w14:textId="77777777" w:rsidR="00616A96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3F8A8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725FE" w14:textId="77777777" w:rsidR="00616A96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93666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Începând cu data de 14.07.2025 ora 12.00.</w:t>
            </w:r>
          </w:p>
          <w:p w14:paraId="1978B894" w14:textId="77777777" w:rsidR="00616A96" w:rsidRPr="00BB30B6" w:rsidRDefault="00616A96" w:rsidP="00A37CA7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474DD138" w14:textId="77777777" w:rsidR="00616A96" w:rsidRDefault="00616A96" w:rsidP="00A37CA7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peste sch. 1 și 7 </w:t>
            </w:r>
          </w:p>
          <w:p w14:paraId="0F6027D0" w14:textId="77777777" w:rsidR="00616A96" w:rsidRDefault="00616A96" w:rsidP="00A37CA7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>Hm Cotești</w:t>
            </w:r>
            <w:r>
              <w:rPr>
                <w:b/>
                <w:bCs/>
                <w:i/>
                <w:sz w:val="20"/>
                <w:lang w:val="ro-RO"/>
              </w:rPr>
              <w:t xml:space="preserve">, </w:t>
            </w:r>
            <w:r w:rsidRPr="00BB30B6">
              <w:rPr>
                <w:b/>
                <w:bCs/>
                <w:i/>
                <w:sz w:val="20"/>
                <w:lang w:val="ro-RO"/>
              </w:rPr>
              <w:t>Cap X.</w:t>
            </w:r>
          </w:p>
        </w:tc>
      </w:tr>
      <w:tr w:rsidR="00616A96" w14:paraId="4F65FC44" w14:textId="77777777">
        <w:trPr>
          <w:cantSplit/>
          <w:trHeight w:val="611"/>
          <w:jc w:val="center"/>
        </w:trPr>
        <w:tc>
          <w:tcPr>
            <w:tcW w:w="638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E88AB3" w14:textId="77777777" w:rsidR="00616A96" w:rsidRDefault="00616A96" w:rsidP="00616A96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DB264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189+000</w:t>
            </w:r>
          </w:p>
          <w:p w14:paraId="1A519D77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190+300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2B0E0" w14:textId="77777777" w:rsidR="00616A96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868A1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2A782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/>
            <w:tcBorders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0D07D" w14:textId="77777777" w:rsidR="00616A96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B0FF8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/>
            <w:tcBorders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07EA6" w14:textId="77777777" w:rsidR="00616A96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7932D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</w:p>
        </w:tc>
      </w:tr>
      <w:tr w:rsidR="00616A96" w14:paraId="2DCA810A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8B8B28" w14:textId="77777777" w:rsidR="00616A96" w:rsidRDefault="00616A96" w:rsidP="00616A96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637D4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87FA2" w14:textId="77777777" w:rsidR="00616A96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5257E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 - Focşani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C5A18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9265B" w14:textId="77777777" w:rsidR="00616A96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15084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195+000</w:t>
            </w:r>
          </w:p>
          <w:p w14:paraId="0F1AC188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F2F56" w14:textId="77777777" w:rsidR="00616A96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7C12B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4616D77A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C51E32" w14:textId="77777777" w:rsidR="00616A96" w:rsidRDefault="00616A96" w:rsidP="00616A96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43B88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CA24E" w14:textId="77777777" w:rsidR="00616A96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B5244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Focşani</w:t>
            </w:r>
          </w:p>
          <w:p w14:paraId="264FE2EE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19156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17804" w14:textId="77777777" w:rsidR="00616A96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62140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64806" w14:textId="77777777" w:rsidR="00616A96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5FBBB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02A2FBD5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55330B" w14:textId="77777777" w:rsidR="00616A96" w:rsidRDefault="00616A96" w:rsidP="00616A96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41106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DFFE7" w14:textId="77777777" w:rsidR="00616A96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F09E6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Focşani -</w:t>
            </w:r>
          </w:p>
          <w:p w14:paraId="379B933F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Putna Seacă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CB7CB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3D3C4" w14:textId="77777777" w:rsidR="00616A96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FEB0F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199+300</w:t>
            </w:r>
          </w:p>
          <w:p w14:paraId="009964D0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D222F" w14:textId="77777777" w:rsidR="00616A96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51567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6C6CF938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A3C949" w14:textId="77777777" w:rsidR="00616A96" w:rsidRDefault="00616A96" w:rsidP="00616A96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DC41F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209+600</w:t>
            </w:r>
          </w:p>
          <w:p w14:paraId="6509B87E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7B4CE" w14:textId="77777777" w:rsidR="00616A96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0266A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E99B5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B8F7E" w14:textId="77777777" w:rsidR="00616A96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CAD57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2B0E8" w14:textId="77777777" w:rsidR="00616A96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98700" w14:textId="77777777" w:rsidR="00616A96" w:rsidRPr="000C4604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iCs/>
                <w:sz w:val="20"/>
                <w:lang w:val="ro-RO"/>
              </w:rPr>
              <w:t>Afectează intrări - ieşiri peste sch. 3,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7,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11 Cap X  Putna Seacă</w:t>
            </w:r>
          </w:p>
        </w:tc>
      </w:tr>
      <w:tr w:rsidR="00616A96" w14:paraId="45FD510D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A1BAAD" w14:textId="77777777" w:rsidR="00616A96" w:rsidRDefault="00616A96" w:rsidP="00616A96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356E3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92CB7" w14:textId="77777777" w:rsidR="00616A96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531D6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5B1E9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7294F" w14:textId="77777777" w:rsidR="00616A96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8AA98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209+600</w:t>
            </w:r>
          </w:p>
          <w:p w14:paraId="4D755C77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91381" w14:textId="77777777" w:rsidR="00616A96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E0046" w14:textId="77777777" w:rsidR="00616A96" w:rsidRPr="000C4604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1, 5, 9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 xml:space="preserve"> Cap X  Putna Seacă</w:t>
            </w:r>
          </w:p>
        </w:tc>
      </w:tr>
      <w:tr w:rsidR="00616A96" w14:paraId="4FCBAF4C" w14:textId="77777777" w:rsidTr="003A3836">
        <w:trPr>
          <w:cantSplit/>
          <w:trHeight w:val="88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1B2E79" w14:textId="77777777" w:rsidR="00616A96" w:rsidRDefault="00616A96" w:rsidP="00616A96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2AE21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14:paraId="386ED71E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F7D68" w14:textId="77777777" w:rsidR="00616A96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ABAA7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Putna Seacă  -</w:t>
            </w:r>
          </w:p>
          <w:p w14:paraId="4397512A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Mărăşeşti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19073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F5D98" w14:textId="77777777" w:rsidR="00616A96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69DE9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14:paraId="79B4B9B3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501DD" w14:textId="77777777" w:rsidR="00616A96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53C3F" w14:textId="77777777" w:rsidR="00616A96" w:rsidRPr="004143AF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3DC5293C" w14:textId="77777777" w:rsidR="00616A96" w:rsidRPr="006C1F61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C1F61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7D5FB4B6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10E1E8" w14:textId="77777777" w:rsidR="00616A96" w:rsidRDefault="00616A96" w:rsidP="00616A96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75F51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14:paraId="63D07EB0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92517" w14:textId="77777777" w:rsidR="00616A96" w:rsidRPr="00D33E71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0C690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Pădureni Putna -</w:t>
            </w:r>
          </w:p>
          <w:p w14:paraId="503E48AB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6B778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926EC" w14:textId="77777777" w:rsidR="00616A96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70BA6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14:paraId="3F568B10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1C1A5" w14:textId="77777777" w:rsidR="00616A96" w:rsidRPr="00D33E71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ED92C" w14:textId="77777777" w:rsidR="00616A96" w:rsidRPr="004143AF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3CAE14C6" w14:textId="77777777" w:rsidR="00616A96" w:rsidRPr="00D84BDE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1303EF1D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A4A094" w14:textId="77777777" w:rsidR="00616A96" w:rsidRDefault="00616A96" w:rsidP="00616A96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12E59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14:paraId="094BEB58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04EBC" w14:textId="77777777" w:rsidR="00616A96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94BE0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14:paraId="7A50B872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0F929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3443A" w14:textId="77777777" w:rsidR="00616A96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D56F5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DF8CD" w14:textId="77777777" w:rsidR="00616A96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EBDCB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616A96" w14:paraId="1EFC299A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F8E143" w14:textId="77777777" w:rsidR="00616A96" w:rsidRDefault="00616A96" w:rsidP="00616A96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683E2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E45F4" w14:textId="77777777" w:rsidR="00616A96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E54BF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14:paraId="15F5D238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E75FA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0C42B" w14:textId="77777777" w:rsidR="00616A96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2A957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14:paraId="5EA77B65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5B738" w14:textId="77777777" w:rsidR="00616A96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2BDE7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616A96" w14:paraId="1ACD241A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D4B4E3" w14:textId="77777777" w:rsidR="00616A96" w:rsidRDefault="00616A96" w:rsidP="00616A96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C4E4A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46752" w14:textId="77777777" w:rsidR="00616A96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C60A0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14:paraId="19D39792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A6D6A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EF4703F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2FA93" w14:textId="77777777" w:rsidR="00616A96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3C380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FE722" w14:textId="77777777" w:rsidR="00616A96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2D0D4" w14:textId="77777777" w:rsidR="00616A96" w:rsidRPr="00534C03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372227D0" w14:textId="77777777" w:rsidR="00616A96" w:rsidRPr="00534C03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345E2563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la linia 2 primiri - expedieri, Cap X.</w:t>
            </w:r>
          </w:p>
        </w:tc>
      </w:tr>
      <w:tr w:rsidR="00616A96" w14:paraId="0203E394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EECAD1" w14:textId="77777777" w:rsidR="00616A96" w:rsidRDefault="00616A96" w:rsidP="00616A96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797CE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14:paraId="60B7988B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3FD1C" w14:textId="77777777" w:rsidR="00616A96" w:rsidRPr="00D33E71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21B99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 -</w:t>
            </w:r>
          </w:p>
          <w:p w14:paraId="4F19A34F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AE8AA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C88DD" w14:textId="77777777" w:rsidR="00616A96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B6E96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14:paraId="174E4457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07AE6" w14:textId="77777777" w:rsidR="00616A96" w:rsidRPr="00D33E71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7935D" w14:textId="77777777" w:rsidR="00616A96" w:rsidRPr="004143AF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2CFD070A" w14:textId="77777777" w:rsidR="00616A96" w:rsidRPr="00D84BDE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165705A1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3E492E" w14:textId="77777777" w:rsidR="00616A96" w:rsidRDefault="00616A96" w:rsidP="00616A96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A4E30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242+100</w:t>
            </w:r>
          </w:p>
          <w:p w14:paraId="3EE68E89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6E46E" w14:textId="77777777" w:rsidR="00616A96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60E73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44853E59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Tranzit, </w:t>
            </w:r>
          </w:p>
          <w:p w14:paraId="46B5BDD0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FBA77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14245" w14:textId="77777777" w:rsidR="00616A96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81F25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F8C43" w14:textId="77777777" w:rsidR="00616A96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49433" w14:textId="77777777" w:rsidR="00616A96" w:rsidRPr="001F07B1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76B6224B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peste sch. 5 st. Adjud, </w:t>
            </w:r>
          </w:p>
          <w:p w14:paraId="444E992C" w14:textId="77777777" w:rsidR="00616A96" w:rsidRPr="004143AF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>Gr. Tranzit, Cap X.</w:t>
            </w:r>
          </w:p>
        </w:tc>
      </w:tr>
      <w:tr w:rsidR="00616A96" w14:paraId="11E1E671" w14:textId="77777777" w:rsidTr="003A3836">
        <w:trPr>
          <w:cantSplit/>
          <w:trHeight w:val="12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7FA065" w14:textId="77777777" w:rsidR="00616A96" w:rsidRDefault="00616A96" w:rsidP="00616A96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9114A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9327B" w14:textId="77777777" w:rsidR="00616A96" w:rsidRPr="00D33E71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2500F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24F60BD8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12063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0DB421F3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732A8" w14:textId="77777777" w:rsidR="00616A96" w:rsidRPr="00D33E71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F2688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5FE89" w14:textId="77777777" w:rsidR="00616A96" w:rsidRPr="00D33E71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27A0E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11 - 38  </w:t>
            </w:r>
          </w:p>
          <w:p w14:paraId="6F712BF9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şi </w:t>
            </w:r>
          </w:p>
          <w:p w14:paraId="63B0D4D5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intrări - ieşiri din Bucla III Pufeşti în Grupa B.</w:t>
            </w:r>
          </w:p>
        </w:tc>
      </w:tr>
      <w:tr w:rsidR="00616A96" w14:paraId="7902271E" w14:textId="77777777" w:rsidTr="003A3836">
        <w:trPr>
          <w:cantSplit/>
          <w:trHeight w:val="124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524895" w14:textId="77777777" w:rsidR="00616A96" w:rsidRDefault="00616A96" w:rsidP="00616A96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73333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418C7" w14:textId="77777777" w:rsidR="00616A96" w:rsidRPr="00D33E71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73754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03024B5D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1EAF5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6C6F6703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FBCCB" w14:textId="77777777" w:rsidR="00616A96" w:rsidRPr="00D33E71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A72DE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56E2F" w14:textId="77777777" w:rsidR="00616A96" w:rsidRPr="00D33E71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1027A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D08D079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25 - 28  </w:t>
            </w:r>
          </w:p>
          <w:p w14:paraId="263276BE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616A96" w14:paraId="7CE3E5C4" w14:textId="77777777" w:rsidTr="003A3836">
        <w:trPr>
          <w:cantSplit/>
          <w:trHeight w:val="59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A3B0C4" w14:textId="77777777" w:rsidR="00616A96" w:rsidRDefault="00616A96" w:rsidP="00616A96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14D9C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B1D8E" w14:textId="77777777" w:rsidR="00616A96" w:rsidRPr="00D33E71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9C028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0F8D83C5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4C9C0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9BC9288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E45B2" w14:textId="77777777" w:rsidR="00616A96" w:rsidRPr="00D33E71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492C8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FE9AF" w14:textId="77777777" w:rsidR="00616A96" w:rsidRPr="00D33E71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4AF0C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73C3C59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15 - 24 Gr. B.</w:t>
            </w:r>
          </w:p>
        </w:tc>
      </w:tr>
      <w:tr w:rsidR="00616A96" w14:paraId="60582D88" w14:textId="77777777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27C53" w14:textId="77777777" w:rsidR="00616A96" w:rsidRDefault="00616A96" w:rsidP="00616A96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85A2F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8BBB3" w14:textId="77777777" w:rsidR="00616A96" w:rsidRPr="00D33E71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5C12E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6F60E4FD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DB199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325CF" w14:textId="77777777" w:rsidR="00616A96" w:rsidRPr="00D33E71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E26FA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A282D" w14:textId="77777777" w:rsidR="00616A96" w:rsidRPr="00D33E71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41AA5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26EECAE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14 - 18 </w:t>
            </w:r>
          </w:p>
          <w:p w14:paraId="347AA6A7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616A96" w14:paraId="7CDBBC9E" w14:textId="77777777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D7A495" w14:textId="77777777" w:rsidR="00616A96" w:rsidRDefault="00616A96" w:rsidP="00616A96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1AA5E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1A180" w14:textId="77777777" w:rsidR="00616A96" w:rsidRPr="00D33E71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DA509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42511593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570EF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A5412" w14:textId="77777777" w:rsidR="00616A96" w:rsidRPr="00D33E71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808D0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6D7FA" w14:textId="77777777" w:rsidR="00616A96" w:rsidRPr="00D33E71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83F14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FE8B103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27 și 28 Cap X.</w:t>
            </w:r>
          </w:p>
        </w:tc>
      </w:tr>
      <w:tr w:rsidR="00616A96" w14:paraId="5D36DABB" w14:textId="77777777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DFF542" w14:textId="77777777" w:rsidR="00616A96" w:rsidRDefault="00616A96" w:rsidP="00616A96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0A231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B1B00" w14:textId="77777777" w:rsidR="00616A96" w:rsidRPr="00D33E71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7A9BD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3BB7903A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4CF60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7B34423B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DBFA8" w14:textId="77777777" w:rsidR="00616A96" w:rsidRPr="00D33E71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E4B00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016F8" w14:textId="77777777" w:rsidR="00616A96" w:rsidRPr="00D33E71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DE504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2 Tragere, liniile 3 - 6  </w:t>
            </w:r>
          </w:p>
          <w:p w14:paraId="2D27716B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 Grupa D şi intrări - ieşiri la toate liniile din Grupa B Cap X.</w:t>
            </w:r>
          </w:p>
        </w:tc>
      </w:tr>
      <w:tr w:rsidR="00616A96" w14:paraId="475E7183" w14:textId="77777777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721D64" w14:textId="77777777" w:rsidR="00616A96" w:rsidRDefault="00616A96" w:rsidP="00616A96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E368E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FCC63" w14:textId="77777777" w:rsidR="00616A96" w:rsidRPr="00D33E71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0D3E5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6DBDE18A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253F6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2ADBBC57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52361" w14:textId="77777777" w:rsidR="00616A96" w:rsidRPr="00D33E71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B2EE8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35EFC" w14:textId="77777777" w:rsidR="00616A96" w:rsidRPr="00D33E71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FC82F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A8F765D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– 6 </w:t>
            </w:r>
          </w:p>
          <w:p w14:paraId="5CBC859B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616A96" w14:paraId="3E72FACB" w14:textId="77777777" w:rsidTr="003A3836">
        <w:trPr>
          <w:cantSplit/>
          <w:trHeight w:val="101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357F24" w14:textId="77777777" w:rsidR="00616A96" w:rsidRDefault="00616A96" w:rsidP="00616A96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B45AB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C96CD" w14:textId="77777777" w:rsidR="00616A96" w:rsidRPr="00D33E71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1FC9A" w14:textId="77777777" w:rsidR="00616A96" w:rsidRPr="00AD0C48" w:rsidRDefault="00616A96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AD0C48"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51C4A0BF" w14:textId="77777777" w:rsidR="00616A96" w:rsidRPr="00AD0C48" w:rsidRDefault="00616A96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7A283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600287B4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 / 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CF801" w14:textId="77777777" w:rsidR="00616A96" w:rsidRPr="00D33E71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3229E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3E297" w14:textId="77777777" w:rsidR="00616A96" w:rsidRPr="00D33E71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87082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650E0CD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7CCED71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10 - 13 </w:t>
            </w:r>
          </w:p>
          <w:p w14:paraId="7BBDE123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616A96" w14:paraId="1E2D737D" w14:textId="77777777" w:rsidTr="003A3836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0C19FB" w14:textId="77777777" w:rsidR="00616A96" w:rsidRDefault="00616A96" w:rsidP="00616A96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DA306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40C26" w14:textId="77777777" w:rsidR="00616A96" w:rsidRPr="00D33E71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2E804" w14:textId="77777777" w:rsidR="00616A96" w:rsidRDefault="00616A96" w:rsidP="00BE3ADC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458BD5F7" w14:textId="77777777" w:rsidR="00616A96" w:rsidRDefault="00616A96" w:rsidP="00BE3ADC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liniile 13 şi 14</w:t>
            </w:r>
          </w:p>
          <w:p w14:paraId="209C4FF5" w14:textId="77777777" w:rsidR="00616A96" w:rsidRDefault="00616A96" w:rsidP="00BE3ADC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primiri - expedieri</w:t>
            </w:r>
          </w:p>
          <w:p w14:paraId="27B41AB6" w14:textId="77777777" w:rsidR="00616A96" w:rsidRPr="002532C4" w:rsidRDefault="00616A96" w:rsidP="00BE3ADC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16E24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B337E" w14:textId="77777777" w:rsidR="00616A96" w:rsidRPr="00D33E71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34F7F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DBC8B" w14:textId="77777777" w:rsidR="00616A96" w:rsidRPr="00D33E71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6C836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D8B7D6F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13 şi 14 </w:t>
            </w:r>
          </w:p>
          <w:p w14:paraId="4B57F68C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X</w:t>
            </w:r>
          </w:p>
          <w:p w14:paraId="089A2FEE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şi ambele poziţii ale schimbătorului numărul 61.</w:t>
            </w:r>
          </w:p>
        </w:tc>
      </w:tr>
      <w:tr w:rsidR="00616A96" w14:paraId="018BBA81" w14:textId="77777777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B43476" w14:textId="77777777" w:rsidR="00616A96" w:rsidRDefault="00616A96" w:rsidP="00616A96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D7998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E972F" w14:textId="77777777" w:rsidR="00616A96" w:rsidRPr="00D33E71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AAD2F" w14:textId="77777777" w:rsidR="00616A96" w:rsidRDefault="00616A96" w:rsidP="00BE3ADC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7D12A602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794F0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82 / 86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98F7C" w14:textId="77777777" w:rsidR="00616A96" w:rsidRPr="00D33E71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248C9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F1E75" w14:textId="77777777" w:rsidR="00616A96" w:rsidRPr="00D33E71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06DBC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38E891B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11 - 13  </w:t>
            </w:r>
          </w:p>
          <w:p w14:paraId="1E2EB969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616A96" w14:paraId="0A047208" w14:textId="77777777" w:rsidTr="003A3836">
        <w:trPr>
          <w:cantSplit/>
          <w:trHeight w:val="2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7E93AB" w14:textId="77777777" w:rsidR="00616A96" w:rsidRDefault="00616A96" w:rsidP="00616A96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3F8CA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C3160" w14:textId="77777777" w:rsidR="00616A96" w:rsidRPr="00D33E71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F2177" w14:textId="77777777" w:rsidR="00616A96" w:rsidRDefault="00616A96" w:rsidP="00BE3ADC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1853BA29" w14:textId="77777777" w:rsidR="00616A96" w:rsidRPr="0037264C" w:rsidRDefault="00616A96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37264C"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967F9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70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69452" w14:textId="77777777" w:rsidR="00616A96" w:rsidRPr="00D33E71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4F7F7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9810B" w14:textId="77777777" w:rsidR="00616A96" w:rsidRPr="00D33E71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85353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F113FD6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8 - 14</w:t>
            </w:r>
          </w:p>
          <w:p w14:paraId="33CAE6C9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616A96" w14:paraId="0673D8B7" w14:textId="77777777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975B8B" w14:textId="77777777" w:rsidR="00616A96" w:rsidRDefault="00616A96" w:rsidP="00616A96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FDE01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4A586" w14:textId="77777777" w:rsidR="00616A96" w:rsidRPr="00D33E71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F0BBA" w14:textId="77777777" w:rsidR="00616A96" w:rsidRDefault="00616A96" w:rsidP="00BE3ADC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5D11B6C2" w14:textId="77777777" w:rsidR="00616A96" w:rsidRPr="003A070D" w:rsidRDefault="00616A96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3A070D"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D28AA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DC2B9" w14:textId="77777777" w:rsidR="00616A96" w:rsidRPr="00D33E71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3F931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B994D" w14:textId="77777777" w:rsidR="00616A96" w:rsidRPr="00D33E71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50A45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F27D71B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7 - 9  St. Adjud Grupa Tranzit Cap Y.</w:t>
            </w:r>
          </w:p>
        </w:tc>
      </w:tr>
      <w:tr w:rsidR="00616A96" w14:paraId="2151BBA2" w14:textId="77777777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4D96E9" w14:textId="77777777" w:rsidR="00616A96" w:rsidRDefault="00616A96" w:rsidP="00616A96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3257D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1F2C5" w14:textId="77777777" w:rsidR="00616A96" w:rsidRPr="00D33E71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B388C" w14:textId="77777777" w:rsidR="00616A96" w:rsidRDefault="00616A96" w:rsidP="00BE3ADC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6125298D" w14:textId="77777777" w:rsidR="00616A96" w:rsidRPr="00F401CD" w:rsidRDefault="00616A96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C</w:t>
            </w:r>
            <w:r w:rsidRPr="00F401CD">
              <w:rPr>
                <w:rFonts w:ascii="Times New Roman" w:hAnsi="Times New Roman"/>
                <w:bCs w:val="0"/>
                <w:lang w:val="ro-RO"/>
              </w:rPr>
              <w:t>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7E621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46 </w:t>
            </w:r>
          </w:p>
          <w:p w14:paraId="4F046D02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6CA94" w14:textId="77777777" w:rsidR="00616A96" w:rsidRPr="00D33E71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67C57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CD0BA" w14:textId="77777777" w:rsidR="00616A96" w:rsidRPr="00D33E71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02F1D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CFC2035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8 - 13 </w:t>
            </w:r>
          </w:p>
          <w:p w14:paraId="1F6C85B2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616A96" w14:paraId="4009F5EA" w14:textId="77777777" w:rsidTr="003A3836">
        <w:trPr>
          <w:cantSplit/>
          <w:trHeight w:val="4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7F1A5" w14:textId="77777777" w:rsidR="00616A96" w:rsidRDefault="00616A96" w:rsidP="00616A96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E1ED4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1ADB1" w14:textId="77777777" w:rsidR="00616A96" w:rsidRPr="00D33E71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130BF" w14:textId="77777777" w:rsidR="00616A96" w:rsidRDefault="00616A96" w:rsidP="00BE3ADC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5677FA3C" w14:textId="77777777" w:rsidR="00616A96" w:rsidRDefault="00616A96" w:rsidP="00BE3ADC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 xml:space="preserve">linia 7 </w:t>
            </w:r>
          </w:p>
          <w:p w14:paraId="53C7AA62" w14:textId="77777777" w:rsidR="00616A96" w:rsidRDefault="00616A96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06298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337C4" w14:textId="77777777" w:rsidR="00616A96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F05D1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ECB76" w14:textId="77777777" w:rsidR="00616A96" w:rsidRPr="00D33E71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051F9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8A58AB5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7</w:t>
            </w:r>
          </w:p>
          <w:p w14:paraId="31C72602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616A96" w14:paraId="026631BC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2BEE05" w14:textId="77777777" w:rsidR="00616A96" w:rsidRDefault="00616A96" w:rsidP="00616A96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711C2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0EE14" w14:textId="77777777" w:rsidR="00616A96" w:rsidRPr="00D33E71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A74B8" w14:textId="77777777" w:rsidR="00616A96" w:rsidRDefault="00616A96" w:rsidP="00BE3ADC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18EC8FA3" w14:textId="77777777" w:rsidR="00616A96" w:rsidRDefault="00616A96" w:rsidP="00BE3ADC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linia 13</w:t>
            </w:r>
          </w:p>
          <w:p w14:paraId="464F1D0E" w14:textId="77777777" w:rsidR="00616A96" w:rsidRDefault="00616A96" w:rsidP="00BE3ADC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primiri - expedieri</w:t>
            </w:r>
          </w:p>
          <w:p w14:paraId="641A8ECE" w14:textId="77777777" w:rsidR="00616A96" w:rsidRPr="002532C4" w:rsidRDefault="00616A96" w:rsidP="00BE3ADC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5642D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Ax Staţie până la T.D.J. 90 / 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10F68" w14:textId="77777777" w:rsidR="00616A96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8C253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3D72D" w14:textId="77777777" w:rsidR="00616A96" w:rsidRPr="00D33E71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297EA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DAAB92F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13</w:t>
            </w:r>
          </w:p>
          <w:p w14:paraId="798F1D5B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Y.</w:t>
            </w:r>
          </w:p>
        </w:tc>
      </w:tr>
      <w:tr w:rsidR="00616A96" w14:paraId="53FC2840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8EAE93" w14:textId="77777777" w:rsidR="00616A96" w:rsidRDefault="00616A96" w:rsidP="00616A96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BF67F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  <w:p w14:paraId="44BC66B7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D48A2" w14:textId="77777777" w:rsidR="00616A96" w:rsidRPr="00D33E71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833A3" w14:textId="77777777" w:rsidR="00616A96" w:rsidRDefault="00616A96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 xml:space="preserve">St. Adjud </w:t>
            </w:r>
          </w:p>
          <w:p w14:paraId="5C01C450" w14:textId="77777777" w:rsidR="00616A96" w:rsidRDefault="00616A96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Grupa Tranzit,</w:t>
            </w:r>
          </w:p>
          <w:p w14:paraId="4AD51192" w14:textId="77777777" w:rsidR="00616A96" w:rsidRDefault="00616A96" w:rsidP="00BE3ADC">
            <w:pPr>
              <w:rPr>
                <w:spacing w:val="-4"/>
                <w:lang w:val="ro-RO"/>
              </w:rPr>
            </w:pPr>
            <w:r>
              <w:rPr>
                <w:lang w:val="ro-RO"/>
              </w:rPr>
              <w:t xml:space="preserve"> </w:t>
            </w:r>
            <w:r w:rsidRPr="0010350B">
              <w:rPr>
                <w:b/>
                <w:bCs/>
                <w:sz w:val="20"/>
                <w:szCs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FE614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A7783" w14:textId="77777777" w:rsidR="00616A96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7CC4F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5C5DF" w14:textId="77777777" w:rsidR="00616A96" w:rsidRPr="00D33E71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4C751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24F36F5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10 din </w:t>
            </w: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Cap Y.</w:t>
            </w:r>
          </w:p>
        </w:tc>
      </w:tr>
      <w:tr w:rsidR="00616A96" w14:paraId="1EA7FDAA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0F186" w14:textId="77777777" w:rsidR="00616A96" w:rsidRDefault="00616A96" w:rsidP="00616A96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E6617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F53FA" w14:textId="77777777" w:rsidR="00616A96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56C91" w14:textId="77777777" w:rsidR="00616A96" w:rsidRPr="002D1130" w:rsidRDefault="00616A96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spacing w:val="-4"/>
                <w:lang w:val="ro-RO"/>
              </w:rPr>
              <w:t xml:space="preserve">St. Adjud </w:t>
            </w:r>
          </w:p>
          <w:p w14:paraId="1BE2F336" w14:textId="77777777" w:rsidR="00616A96" w:rsidRPr="002D1130" w:rsidRDefault="00616A96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spacing w:val="-4"/>
                <w:lang w:val="ro-RO"/>
              </w:rPr>
              <w:t>Grupa Tranzit,</w:t>
            </w:r>
          </w:p>
          <w:p w14:paraId="6C990DBF" w14:textId="77777777" w:rsidR="00616A96" w:rsidRPr="002D1130" w:rsidRDefault="00616A96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lang w:val="ro-RO"/>
              </w:rPr>
              <w:t xml:space="preserve"> </w:t>
            </w:r>
            <w:r w:rsidRPr="002D1130">
              <w:rPr>
                <w:rFonts w:ascii="Times New Roman" w:hAnsi="Times New Roman"/>
                <w:szCs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13BE4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37C10" w14:textId="77777777" w:rsidR="00616A96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B2A4F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244+650</w:t>
            </w:r>
          </w:p>
          <w:p w14:paraId="6E22F0E3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02CA6" w14:textId="77777777" w:rsidR="00616A96" w:rsidRPr="00D33E71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DC3A1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186E3D5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14 și</w:t>
            </w:r>
          </w:p>
          <w:p w14:paraId="0EDF553F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intrări - ieșiri la liniile </w:t>
            </w:r>
          </w:p>
          <w:p w14:paraId="28D616D3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1 - 13 primiri - expedieri</w:t>
            </w:r>
          </w:p>
          <w:p w14:paraId="38365453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 w:rsidRPr="00EA1999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 xml:space="preserve"> Grupa Tranzit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14:paraId="174DCC6C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616A96" w14:paraId="7FA4A3F7" w14:textId="77777777" w:rsidTr="003A3836">
        <w:trPr>
          <w:cantSplit/>
          <w:trHeight w:val="63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B1F9A" w14:textId="77777777" w:rsidR="00616A96" w:rsidRDefault="00616A96" w:rsidP="00616A96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81D4D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90250" w14:textId="77777777" w:rsidR="00616A96" w:rsidRPr="00D33E71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AB445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7E12829F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9F983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13/17-19-33/35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5D1DD" w14:textId="77777777" w:rsidR="00616A96" w:rsidRPr="00D33E71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0B266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8C5D9" w14:textId="77777777" w:rsidR="00616A96" w:rsidRPr="00D33E71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B0B05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accesul</w:t>
            </w:r>
          </w:p>
          <w:p w14:paraId="0EA29BF5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linia 2 directă</w:t>
            </w:r>
          </w:p>
          <w:p w14:paraId="0F45B104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1 - 12 Marfă. </w:t>
            </w:r>
          </w:p>
        </w:tc>
      </w:tr>
      <w:tr w:rsidR="00616A96" w14:paraId="1624A58C" w14:textId="77777777" w:rsidTr="003A3836">
        <w:trPr>
          <w:cantSplit/>
          <w:trHeight w:val="4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333FCD" w14:textId="77777777" w:rsidR="00616A96" w:rsidRDefault="00616A96" w:rsidP="00616A96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38C17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2286C" w14:textId="77777777" w:rsidR="00616A96" w:rsidRPr="00D33E71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57774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5D1443CD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A052F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5C39F" w14:textId="77777777" w:rsidR="00616A96" w:rsidRPr="00D33E71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EAC2A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F9569" w14:textId="77777777" w:rsidR="00616A96" w:rsidRPr="00D33E71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3A1ED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 sch. 102, </w:t>
            </w:r>
          </w:p>
          <w:p w14:paraId="4C67F78F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sch.76,  </w:t>
            </w:r>
          </w:p>
          <w:p w14:paraId="4B910975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până la călcâi sch. 70.</w:t>
            </w:r>
          </w:p>
        </w:tc>
      </w:tr>
      <w:tr w:rsidR="00616A96" w14:paraId="1E522D44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EFAFBF" w14:textId="77777777" w:rsidR="00616A96" w:rsidRDefault="00616A96" w:rsidP="00616A96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5FB98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1BB74" w14:textId="77777777" w:rsidR="00616A96" w:rsidRPr="00D33E71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124B0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14693BB9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4DC22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DD979" w14:textId="77777777" w:rsidR="00616A96" w:rsidRPr="00D33E71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CB79F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D1F3C" w14:textId="77777777" w:rsidR="00616A96" w:rsidRPr="00D33E71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41DC8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vârful sch. 98, </w:t>
            </w:r>
          </w:p>
          <w:p w14:paraId="57276B74" w14:textId="77777777" w:rsidR="00616A96" w:rsidRPr="00CB3447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80, sch.74,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 .</w:t>
            </w:r>
          </w:p>
        </w:tc>
      </w:tr>
      <w:tr w:rsidR="00616A96" w14:paraId="0F8FAB3F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9F414D" w14:textId="77777777" w:rsidR="00616A96" w:rsidRDefault="00616A96" w:rsidP="00616A96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8F845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94BFA" w14:textId="77777777" w:rsidR="00616A96" w:rsidRPr="00D33E71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498A7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Bacău -</w:t>
            </w:r>
          </w:p>
          <w:p w14:paraId="4E41088C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1C072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0AA3B" w14:textId="77777777" w:rsidR="00616A96" w:rsidRPr="00D33E71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F8AF3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308+677</w:t>
            </w:r>
          </w:p>
          <w:p w14:paraId="31C26D3C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308+893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5724A" w14:textId="77777777" w:rsidR="00616A96" w:rsidRPr="00D33E71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E2C0B" w14:textId="77777777" w:rsidR="00616A96" w:rsidRPr="004143AF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7ACC6D72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1D85936C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A95B0B" w14:textId="77777777" w:rsidR="00616A96" w:rsidRDefault="00616A96" w:rsidP="00616A96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66F98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3CF59" w14:textId="77777777" w:rsidR="00616A96" w:rsidRPr="00D33E71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6347D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Galben, 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8913A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11</w:t>
            </w:r>
          </w:p>
          <w:p w14:paraId="7CF84026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ax stația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1E917" w14:textId="77777777" w:rsidR="00616A96" w:rsidRPr="00D33E71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7F7C9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9D175" w14:textId="77777777" w:rsidR="00616A96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53D83" w14:textId="77777777" w:rsidR="00616A96" w:rsidRPr="004143AF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616A96" w14:paraId="02A4D2C3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755EFE" w14:textId="77777777" w:rsidR="00616A96" w:rsidRDefault="00616A96" w:rsidP="00616A96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9F810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326+100</w:t>
            </w:r>
          </w:p>
          <w:p w14:paraId="143E43B9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327+100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8D5BE" w14:textId="77777777" w:rsidR="00616A96" w:rsidRPr="00D33E71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CA314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Galbeni - </w:t>
            </w:r>
          </w:p>
          <w:p w14:paraId="153913EE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Săcuieni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E46E2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23980" w14:textId="77777777" w:rsidR="00616A96" w:rsidRPr="00D33E71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49E79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0398F" w14:textId="77777777" w:rsidR="00616A96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D063B" w14:textId="77777777" w:rsidR="00616A96" w:rsidRPr="00E34077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 xml:space="preserve">Cu inductori de 1000Hz </w:t>
            </w:r>
            <w:r>
              <w:rPr>
                <w:b/>
                <w:bCs/>
                <w:i/>
                <w:sz w:val="20"/>
                <w:lang w:val="ro-RO"/>
              </w:rPr>
              <w:br/>
              <w:t>la paletele galbene</w:t>
            </w:r>
          </w:p>
        </w:tc>
      </w:tr>
      <w:tr w:rsidR="00616A96" w14:paraId="1C891520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3647B4" w14:textId="77777777" w:rsidR="00616A96" w:rsidRDefault="00616A96" w:rsidP="00616A96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97519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E0D19" w14:textId="77777777" w:rsidR="00616A96" w:rsidRPr="00D33E71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95E8B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Săcuieni Roman</w:t>
            </w:r>
          </w:p>
          <w:p w14:paraId="617CF693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C5DD1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7CA6D" w14:textId="77777777" w:rsidR="00616A96" w:rsidRPr="00D33E71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DBDF2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CBA9E" w14:textId="77777777" w:rsidR="00616A96" w:rsidRPr="00D33E71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000BD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 xml:space="preserve">Cu inductori de 1000Hz </w:t>
            </w:r>
            <w:r>
              <w:rPr>
                <w:b/>
                <w:bCs/>
                <w:i/>
                <w:sz w:val="20"/>
                <w:lang w:val="ro-RO"/>
              </w:rPr>
              <w:br/>
              <w:t>la paletele galbene</w:t>
            </w:r>
          </w:p>
        </w:tc>
      </w:tr>
      <w:tr w:rsidR="00616A96" w14:paraId="627042D3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FC2485" w14:textId="77777777" w:rsidR="00616A96" w:rsidRDefault="00616A96" w:rsidP="00616A96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1EF7C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334+800</w:t>
            </w:r>
          </w:p>
          <w:p w14:paraId="381D5AD6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345+800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2A812" w14:textId="77777777" w:rsidR="00616A96" w:rsidRPr="00D33E71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69CB3" w14:textId="77777777" w:rsidR="00616A96" w:rsidRDefault="00616A96" w:rsidP="00E1560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Săcuieni Roman – </w:t>
            </w:r>
          </w:p>
          <w:p w14:paraId="0696308F" w14:textId="77777777" w:rsidR="00616A96" w:rsidRDefault="00616A96" w:rsidP="00E1560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193E6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3B000" w14:textId="77777777" w:rsidR="00616A96" w:rsidRPr="00D33E71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3DADA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F916B" w14:textId="77777777" w:rsidR="00616A96" w:rsidRPr="00D33E71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AA6DC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2F0A0E30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C09111" w14:textId="77777777" w:rsidR="00616A96" w:rsidRDefault="00616A96" w:rsidP="00616A96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9E8AF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03B32" w14:textId="77777777" w:rsidR="00616A96" w:rsidRPr="00D33E71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BBACA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Săbăoani – Mircești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9C39E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259AB" w14:textId="77777777" w:rsidR="00616A96" w:rsidRPr="00D33E71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6C3B8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361+251</w:t>
            </w:r>
          </w:p>
          <w:p w14:paraId="5F6F5870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354+115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09E6C" w14:textId="77777777" w:rsidR="00616A96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A77FE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RV Protecție muncitori între Ax St. Mircești și Ax st. Săbăoani, zilnic (inclusiv sâmbăta, duminica și sărbători legale) între orele 07.00 – 19.00. Nesemnalizată pe teren.</w:t>
            </w:r>
          </w:p>
        </w:tc>
      </w:tr>
      <w:tr w:rsidR="00616A96" w14:paraId="45B3D475" w14:textId="77777777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CF02C8" w14:textId="77777777" w:rsidR="00616A96" w:rsidRDefault="00616A96" w:rsidP="00616A96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A871A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DBF1F" w14:textId="77777777" w:rsidR="00616A96" w:rsidRPr="00D33E71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9D777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Paşcani Triaj</w:t>
            </w:r>
          </w:p>
          <w:p w14:paraId="697BA37B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6B - 12B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B88D0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C7950" w14:textId="77777777" w:rsidR="00616A96" w:rsidRPr="00D33E71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6E587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0425D" w14:textId="77777777" w:rsidR="00616A96" w:rsidRPr="00D33E71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EA6DA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64A537AD" w14:textId="77777777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EA6F7D" w14:textId="77777777" w:rsidR="00616A96" w:rsidRDefault="00616A96" w:rsidP="00616A96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3BFDD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456A1" w14:textId="77777777" w:rsidR="00616A96" w:rsidRPr="00D33E71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C340F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14:paraId="0C85E790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13710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A19B0" w14:textId="77777777" w:rsidR="00616A96" w:rsidRPr="00D33E71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8233E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CE51A" w14:textId="77777777" w:rsidR="00616A96" w:rsidRPr="00D33E71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DFFA5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1C72E611" w14:textId="77777777" w:rsidTr="003A3836">
        <w:trPr>
          <w:cantSplit/>
          <w:trHeight w:val="5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55E6C7" w14:textId="77777777" w:rsidR="00616A96" w:rsidRDefault="00616A96" w:rsidP="00616A96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32E98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F4FF1" w14:textId="77777777" w:rsidR="00616A96" w:rsidRPr="00D33E71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A9869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14:paraId="4745AF0A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8E3A1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17EE5" w14:textId="77777777" w:rsidR="00616A96" w:rsidRPr="00D33E71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DBDC9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66A0A" w14:textId="77777777" w:rsidR="00616A96" w:rsidRPr="00D33E71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EC6F1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6DD97CA2" w14:textId="77777777" w:rsidTr="003A3836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F0DDD5" w14:textId="77777777" w:rsidR="00616A96" w:rsidRDefault="00616A96" w:rsidP="00616A96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B3567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CA888" w14:textId="77777777" w:rsidR="00616A96" w:rsidRPr="00D33E71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A237B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Liteni</w:t>
            </w:r>
          </w:p>
          <w:p w14:paraId="4A4FD064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A7AB2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E41EDDC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ED9AE" w14:textId="77777777" w:rsidR="00616A96" w:rsidRPr="00D33E71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1A9FF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387E9" w14:textId="77777777" w:rsidR="00616A96" w:rsidRPr="00D33E71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1BB42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72549667" w14:textId="77777777" w:rsidTr="003A3836">
        <w:trPr>
          <w:cantSplit/>
          <w:trHeight w:val="39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8F52C1" w14:textId="77777777" w:rsidR="00616A96" w:rsidRDefault="00616A96" w:rsidP="00616A96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69259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9512C" w14:textId="77777777" w:rsidR="00616A96" w:rsidRPr="00D33E71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BF3F4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14:paraId="1C4AB1EF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8CC94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8ED30CB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5AC4B" w14:textId="77777777" w:rsidR="00616A96" w:rsidRPr="00D33E71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F9D33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E9334" w14:textId="77777777" w:rsidR="00616A96" w:rsidRPr="00D33E71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21E63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687B2A83" w14:textId="77777777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AD079" w14:textId="77777777" w:rsidR="00616A96" w:rsidRDefault="00616A96" w:rsidP="00616A96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C90E4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F59FC" w14:textId="77777777" w:rsidR="00616A96" w:rsidRPr="00D33E71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C0C9D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3D7CA460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AB956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23650D82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76C3F20A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  <w:p w14:paraId="56296437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0CF6721E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49E18" w14:textId="77777777" w:rsidR="00616A96" w:rsidRPr="00D33E71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1FD93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9B7BB" w14:textId="77777777" w:rsidR="00616A96" w:rsidRPr="00D33E71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A7E24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0F5F290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1 - 6, Cap X, </w:t>
            </w:r>
          </w:p>
          <w:p w14:paraId="66673CBA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numai la parcursuri peste sch. nr. 1, 3, 5 şi 7 </w:t>
            </w:r>
          </w:p>
          <w:p w14:paraId="2191912D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poziţie abătută.</w:t>
            </w:r>
          </w:p>
        </w:tc>
      </w:tr>
      <w:tr w:rsidR="00616A96" w14:paraId="225D4E58" w14:textId="77777777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1AC226" w14:textId="77777777" w:rsidR="00616A96" w:rsidRDefault="00616A96" w:rsidP="00616A96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70E7D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38D5A" w14:textId="77777777" w:rsidR="00616A96" w:rsidRPr="00D33E71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29B87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26B537C0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892F3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15 până la sch. 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A31B8" w14:textId="77777777" w:rsidR="00616A96" w:rsidRPr="00D33E71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23796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B43DF" w14:textId="77777777" w:rsidR="00616A96" w:rsidRPr="00D33E71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77557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locomotive izolate.</w:t>
            </w:r>
          </w:p>
        </w:tc>
      </w:tr>
      <w:tr w:rsidR="00616A96" w14:paraId="5D6D18C6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3413C" w14:textId="77777777" w:rsidR="00616A96" w:rsidRDefault="00616A96" w:rsidP="00616A96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A8EA2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ED629" w14:textId="77777777" w:rsidR="00616A96" w:rsidRPr="00D33E71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ABFA9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69C764EC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7AA39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6CA032F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8D794" w14:textId="77777777" w:rsidR="00616A96" w:rsidRPr="00D33E71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2F068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D7CA1" w14:textId="77777777" w:rsidR="00616A96" w:rsidRPr="00D33E71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304D3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244F184A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C432A" w14:textId="77777777" w:rsidR="00616A96" w:rsidRDefault="00616A96" w:rsidP="00616A96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976EE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445AE" w14:textId="77777777" w:rsidR="00616A96" w:rsidRPr="00D33E71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1E70C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14:paraId="45D99219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6A1A6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4D342B9B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la </w:t>
            </w:r>
          </w:p>
          <w:p w14:paraId="6579AC07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</w:t>
            </w:r>
          </w:p>
          <w:p w14:paraId="07C976C4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DF818" w14:textId="77777777" w:rsidR="00616A96" w:rsidRPr="00D33E71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3A815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3EEAC" w14:textId="77777777" w:rsidR="00616A96" w:rsidRPr="00D33E71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7E313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2C53450F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384D6" w14:textId="77777777" w:rsidR="00616A96" w:rsidRDefault="00616A96" w:rsidP="00616A96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B0D3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B797F" w14:textId="77777777" w:rsidR="00616A96" w:rsidRPr="00D33E71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0FE16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14:paraId="4840830F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0B408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46379217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5CEC4782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17 - sch. 19 - linia 5 - vârf </w:t>
            </w:r>
          </w:p>
          <w:p w14:paraId="6F80272E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C1190" w14:textId="77777777" w:rsidR="00616A96" w:rsidRPr="00D33E71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A92E9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2C712" w14:textId="77777777" w:rsidR="00616A96" w:rsidRPr="00D33E71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BA986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5AD4006B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D1FF4" w14:textId="77777777" w:rsidR="00616A96" w:rsidRDefault="00616A96" w:rsidP="00616A96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F7C66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44E10" w14:textId="77777777" w:rsidR="00616A96" w:rsidRPr="00D33E71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3A325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Milisăuţi</w:t>
            </w:r>
          </w:p>
          <w:p w14:paraId="0C266211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CCC51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71B5B" w14:textId="77777777" w:rsidR="00616A96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137BD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44B05" w14:textId="77777777" w:rsidR="00616A96" w:rsidRPr="00D33E71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EADF3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14329012" w14:textId="77777777" w:rsidTr="003A3836">
        <w:trPr>
          <w:cantSplit/>
          <w:trHeight w:val="2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20EB1B" w14:textId="77777777" w:rsidR="00616A96" w:rsidRDefault="00616A96" w:rsidP="00616A96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8234F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F3F87" w14:textId="77777777" w:rsidR="00616A96" w:rsidRPr="00D33E71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4EFDE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14:paraId="5082D89C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CC505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2DF1D51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7 - </w:t>
            </w:r>
          </w:p>
          <w:p w14:paraId="547497B9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17ED723F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9 - 11 - </w:t>
            </w:r>
          </w:p>
          <w:p w14:paraId="0B448CCB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9FA2C" w14:textId="77777777" w:rsidR="00616A96" w:rsidRPr="00D33E71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F4D30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11729" w14:textId="77777777" w:rsidR="00616A96" w:rsidRPr="00D33E71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248E1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1B5D5EFF" w14:textId="77777777" w:rsidTr="003A3836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CDBC15" w14:textId="77777777" w:rsidR="00616A96" w:rsidRDefault="00616A96" w:rsidP="00616A96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55EA6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CEB3C" w14:textId="77777777" w:rsidR="00616A96" w:rsidRPr="00D33E71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929FA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14:paraId="482C12BE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cale largă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7E255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E12B284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75169" w14:textId="77777777" w:rsidR="00616A96" w:rsidRPr="00D33E71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</w:t>
            </w:r>
            <w:r w:rsidRPr="00D33E71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B12B8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9F423" w14:textId="77777777" w:rsidR="00616A96" w:rsidRPr="00D33E71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7ADA5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0EFA318B" w14:textId="77777777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21E1F" w14:textId="77777777" w:rsidR="00616A96" w:rsidRDefault="00616A96" w:rsidP="00616A96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A8207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AF634" w14:textId="77777777" w:rsidR="00616A96" w:rsidRPr="00D33E71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3CA16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14:paraId="7D2C735F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CL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30B5C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487+100</w:t>
            </w:r>
          </w:p>
          <w:p w14:paraId="65E78809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AA346" w14:textId="77777777" w:rsidR="00616A96" w:rsidRPr="00D33E71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6A4BF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B1804" w14:textId="77777777" w:rsidR="00616A96" w:rsidRPr="00D33E71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52932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16A96" w14:paraId="3CFCFC3D" w14:textId="77777777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B54D3" w14:textId="77777777" w:rsidR="00616A96" w:rsidRDefault="00616A96" w:rsidP="00616A96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1E662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04598" w14:textId="77777777" w:rsidR="00616A96" w:rsidRPr="00D33E71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ACC22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14:paraId="72660E30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CL</w:t>
            </w:r>
          </w:p>
          <w:p w14:paraId="503B3F79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EDE80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A8A4C" w14:textId="77777777" w:rsidR="00616A96" w:rsidRPr="00D33E71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86F7B" w14:textId="77777777" w:rsidR="00616A96" w:rsidRDefault="00616A96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9B4C6" w14:textId="77777777" w:rsidR="00616A96" w:rsidRPr="00D33E71" w:rsidRDefault="00616A96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8E9C5" w14:textId="77777777" w:rsidR="00616A96" w:rsidRDefault="00616A96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5065898D" w14:textId="77777777" w:rsidR="00616A96" w:rsidRPr="00BA7DAE" w:rsidRDefault="00616A96" w:rsidP="000A5D7E">
      <w:pPr>
        <w:tabs>
          <w:tab w:val="left" w:pos="2748"/>
        </w:tabs>
        <w:rPr>
          <w:sz w:val="20"/>
          <w:lang w:val="ro-RO"/>
        </w:rPr>
      </w:pPr>
    </w:p>
    <w:p w14:paraId="187C9A77" w14:textId="77777777" w:rsidR="00616A96" w:rsidRDefault="00616A96" w:rsidP="00E7698F">
      <w:pPr>
        <w:pStyle w:val="Heading1"/>
        <w:spacing w:line="360" w:lineRule="auto"/>
      </w:pPr>
      <w:r>
        <w:t>LINIA 504</w:t>
      </w:r>
    </w:p>
    <w:p w14:paraId="7F3E9753" w14:textId="77777777" w:rsidR="00616A96" w:rsidRPr="00A16A49" w:rsidRDefault="00616A96" w:rsidP="00946FAB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ADJUD - GHIMEŞ - SICULENI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616A96" w14:paraId="2A5653FD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405207" w14:textId="77777777" w:rsidR="00616A96" w:rsidRDefault="00616A96" w:rsidP="00616A96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78839" w14:textId="77777777" w:rsidR="00616A96" w:rsidRDefault="00616A9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2+500</w:t>
            </w:r>
          </w:p>
          <w:p w14:paraId="2D51B698" w14:textId="77777777" w:rsidR="00616A96" w:rsidRDefault="00616A9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6AE6D" w14:textId="77777777" w:rsidR="00616A96" w:rsidRDefault="00616A96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E5C55" w14:textId="77777777" w:rsidR="00616A96" w:rsidRDefault="00616A96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03590B14" w14:textId="77777777" w:rsidR="00616A96" w:rsidRDefault="00616A96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AA036" w14:textId="77777777" w:rsidR="00616A96" w:rsidRDefault="00616A9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0F5F5" w14:textId="77777777" w:rsidR="00616A96" w:rsidRPr="00D0473F" w:rsidRDefault="00616A9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896A4" w14:textId="77777777" w:rsidR="00616A96" w:rsidRDefault="00616A96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7D4DD" w14:textId="77777777" w:rsidR="00616A96" w:rsidRDefault="00616A96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E0078" w14:textId="77777777" w:rsidR="00616A96" w:rsidRDefault="00616A96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56547">
              <w:rPr>
                <w:b/>
                <w:bCs/>
                <w:i/>
                <w:iCs/>
                <w:sz w:val="20"/>
                <w:lang w:val="ro-RO"/>
              </w:rPr>
              <w:t xml:space="preserve">Afectează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firul II </w:t>
            </w:r>
          </w:p>
          <w:p w14:paraId="6374E1CB" w14:textId="77777777" w:rsidR="00616A96" w:rsidRDefault="00616A96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Adjud - Urechești.</w:t>
            </w:r>
          </w:p>
          <w:p w14:paraId="16071FA9" w14:textId="77777777" w:rsidR="00616A96" w:rsidRPr="004C4194" w:rsidRDefault="00616A96" w:rsidP="00E03C2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 N.</w:t>
            </w:r>
          </w:p>
        </w:tc>
      </w:tr>
      <w:tr w:rsidR="00616A96" w14:paraId="479A94AA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E0D039" w14:textId="77777777" w:rsidR="00616A96" w:rsidRDefault="00616A96" w:rsidP="00616A96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10733" w14:textId="77777777" w:rsidR="00616A96" w:rsidRDefault="00616A9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14:paraId="279E3055" w14:textId="77777777" w:rsidR="00616A96" w:rsidRDefault="00616A9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0E991" w14:textId="77777777" w:rsidR="00616A96" w:rsidRDefault="00616A96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D64D2" w14:textId="77777777" w:rsidR="00616A96" w:rsidRDefault="00616A96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 -</w:t>
            </w:r>
          </w:p>
          <w:p w14:paraId="6711C3F3" w14:textId="77777777" w:rsidR="00616A96" w:rsidRDefault="00616A96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71E44" w14:textId="77777777" w:rsidR="00616A96" w:rsidRDefault="00616A9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0DA23" w14:textId="77777777" w:rsidR="00616A96" w:rsidRPr="00D0473F" w:rsidRDefault="00616A9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D5CD7" w14:textId="77777777" w:rsidR="00616A96" w:rsidRDefault="00616A96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14:paraId="1D8F5BB4" w14:textId="77777777" w:rsidR="00616A96" w:rsidRDefault="00616A96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DD9B1" w14:textId="77777777" w:rsidR="00616A96" w:rsidRDefault="00616A96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511D9" w14:textId="77777777" w:rsidR="00616A96" w:rsidRPr="004C4194" w:rsidRDefault="00616A96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616A96" w14:paraId="49376F17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4607A4" w14:textId="77777777" w:rsidR="00616A96" w:rsidRDefault="00616A96" w:rsidP="00616A96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FD5CC" w14:textId="77777777" w:rsidR="00616A96" w:rsidRDefault="00616A9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9EE4B" w14:textId="77777777" w:rsidR="00616A96" w:rsidRDefault="00616A96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77E66" w14:textId="77777777" w:rsidR="00616A96" w:rsidRDefault="00616A96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14:paraId="30D8F003" w14:textId="77777777" w:rsidR="00616A96" w:rsidRDefault="00616A96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C7E95" w14:textId="77777777" w:rsidR="00616A96" w:rsidRDefault="00616A9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0C549" w14:textId="77777777" w:rsidR="00616A96" w:rsidRPr="00D0473F" w:rsidRDefault="00616A9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D7356" w14:textId="77777777" w:rsidR="00616A96" w:rsidRDefault="00616A96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9+600</w:t>
            </w:r>
          </w:p>
          <w:p w14:paraId="43EE80C9" w14:textId="77777777" w:rsidR="00616A96" w:rsidRDefault="00616A96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F70FE" w14:textId="77777777" w:rsidR="00616A96" w:rsidRDefault="00616A96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E8F2C" w14:textId="77777777" w:rsidR="00616A96" w:rsidRPr="004C4194" w:rsidRDefault="00616A96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616A96" w14:paraId="662D0DB3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AD929B" w14:textId="77777777" w:rsidR="00616A96" w:rsidRDefault="00616A96" w:rsidP="00616A96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E2891" w14:textId="77777777" w:rsidR="00616A96" w:rsidRDefault="00616A9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14:paraId="4CC6F7A6" w14:textId="77777777" w:rsidR="00616A96" w:rsidRDefault="00616A9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78542" w14:textId="77777777" w:rsidR="00616A96" w:rsidRPr="00D0473F" w:rsidRDefault="00616A9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FE250" w14:textId="77777777" w:rsidR="00616A96" w:rsidRDefault="00616A96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14:paraId="3E79C66B" w14:textId="77777777" w:rsidR="00616A96" w:rsidRDefault="00616A96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DC8EA" w14:textId="77777777" w:rsidR="00616A96" w:rsidRDefault="00616A9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1B53D" w14:textId="77777777" w:rsidR="00616A96" w:rsidRPr="00D0473F" w:rsidRDefault="00616A9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2C524" w14:textId="77777777" w:rsidR="00616A96" w:rsidRDefault="00616A9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14:paraId="3BF1EA25" w14:textId="77777777" w:rsidR="00616A96" w:rsidRDefault="00616A9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04EC7" w14:textId="77777777" w:rsidR="00616A96" w:rsidRPr="00D0473F" w:rsidRDefault="00616A9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B111E" w14:textId="77777777" w:rsidR="00616A96" w:rsidRPr="004C4194" w:rsidRDefault="00616A96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C4194">
              <w:rPr>
                <w:b/>
                <w:bCs/>
                <w:iCs/>
                <w:sz w:val="20"/>
                <w:lang w:val="ro-RO"/>
              </w:rPr>
              <w:t>*Valabil pentru trenurile remorcate cu două locomotive cuplate.</w:t>
            </w:r>
          </w:p>
          <w:p w14:paraId="515C8A28" w14:textId="77777777" w:rsidR="00616A96" w:rsidRPr="00D0576C" w:rsidRDefault="00616A96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2BEC2D17" w14:textId="7777777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737ED1" w14:textId="77777777" w:rsidR="00616A96" w:rsidRDefault="00616A96" w:rsidP="00616A96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4FC42" w14:textId="77777777" w:rsidR="00616A96" w:rsidRDefault="00616A9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E2BC6" w14:textId="77777777" w:rsidR="00616A96" w:rsidRPr="00D0473F" w:rsidRDefault="00616A9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1FC75" w14:textId="77777777" w:rsidR="00616A96" w:rsidRDefault="00616A96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3F7EF0D1" w14:textId="77777777" w:rsidR="00616A96" w:rsidRDefault="00616A96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13 </w:t>
            </w:r>
          </w:p>
          <w:p w14:paraId="03E95360" w14:textId="77777777" w:rsidR="00616A96" w:rsidRDefault="00616A96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04E5C" w14:textId="77777777" w:rsidR="00616A96" w:rsidRDefault="00616A9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AFA03" w14:textId="77777777" w:rsidR="00616A96" w:rsidRPr="00D0473F" w:rsidRDefault="00616A9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60FB9" w14:textId="77777777" w:rsidR="00616A96" w:rsidRDefault="00616A9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5DC64" w14:textId="77777777" w:rsidR="00616A96" w:rsidRPr="00D0473F" w:rsidRDefault="00616A9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493F0" w14:textId="77777777" w:rsidR="00616A96" w:rsidRDefault="00616A96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65C8211D" w14:textId="7777777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A8919" w14:textId="77777777" w:rsidR="00616A96" w:rsidRDefault="00616A96" w:rsidP="00616A96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A5155" w14:textId="77777777" w:rsidR="00616A96" w:rsidRDefault="00616A9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F0E22" w14:textId="77777777" w:rsidR="00616A96" w:rsidRPr="00D0473F" w:rsidRDefault="00616A9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E0989" w14:textId="77777777" w:rsidR="00616A96" w:rsidRDefault="00616A96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11A0CF26" w14:textId="77777777" w:rsidR="00616A96" w:rsidRDefault="00616A96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79A60" w14:textId="77777777" w:rsidR="00616A96" w:rsidRDefault="00616A9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A5035" w14:textId="77777777" w:rsidR="00616A96" w:rsidRPr="00D0473F" w:rsidRDefault="00616A9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3DA58" w14:textId="77777777" w:rsidR="00616A96" w:rsidRDefault="00616A9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C3AAE" w14:textId="77777777" w:rsidR="00616A96" w:rsidRPr="00D0473F" w:rsidRDefault="00616A9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427D1" w14:textId="77777777" w:rsidR="00616A96" w:rsidRDefault="00616A96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616A96" w14:paraId="45AA11E2" w14:textId="7777777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AB4B79" w14:textId="77777777" w:rsidR="00616A96" w:rsidRDefault="00616A96" w:rsidP="00616A96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B370D" w14:textId="77777777" w:rsidR="00616A96" w:rsidRDefault="00616A9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BBC3F" w14:textId="77777777" w:rsidR="00616A96" w:rsidRPr="00D0473F" w:rsidRDefault="00616A9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1A483" w14:textId="77777777" w:rsidR="00616A96" w:rsidRDefault="00616A96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76C11771" w14:textId="77777777" w:rsidR="00616A96" w:rsidRDefault="00616A96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D52CB" w14:textId="77777777" w:rsidR="00616A96" w:rsidRDefault="00616A96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E229E" w14:textId="77777777" w:rsidR="00616A96" w:rsidRPr="00D0473F" w:rsidRDefault="00616A96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2DE51" w14:textId="77777777" w:rsidR="00616A96" w:rsidRDefault="00616A96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797E0" w14:textId="77777777" w:rsidR="00616A96" w:rsidRPr="00D0473F" w:rsidRDefault="00616A96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A4D08" w14:textId="77777777" w:rsidR="00616A96" w:rsidRDefault="00616A96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616A96" w14:paraId="5F1E8013" w14:textId="7777777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7CED1C" w14:textId="77777777" w:rsidR="00616A96" w:rsidRDefault="00616A96" w:rsidP="00616A96">
            <w:pPr>
              <w:pStyle w:val="Style1"/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11520" w14:textId="77777777" w:rsidR="00616A96" w:rsidRDefault="00616A9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4512E" w14:textId="77777777" w:rsidR="00616A96" w:rsidRPr="00D0473F" w:rsidRDefault="00616A9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B2269" w14:textId="77777777" w:rsidR="00616A96" w:rsidRDefault="00616A96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6F83E1AB" w14:textId="77777777" w:rsidR="00616A96" w:rsidRDefault="00616A96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560EC" w14:textId="77777777" w:rsidR="00616A96" w:rsidRDefault="00616A9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57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404B0" w14:textId="77777777" w:rsidR="00616A96" w:rsidRPr="00D0473F" w:rsidRDefault="00616A9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4D4AA" w14:textId="77777777" w:rsidR="00616A96" w:rsidRDefault="00616A9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F59FE" w14:textId="77777777" w:rsidR="00616A96" w:rsidRPr="00D0473F" w:rsidRDefault="00616A9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C561E" w14:textId="77777777" w:rsidR="00616A96" w:rsidRDefault="00616A96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9 - 12</w:t>
            </w:r>
          </w:p>
          <w:p w14:paraId="4F508581" w14:textId="77777777" w:rsidR="00616A96" w:rsidRDefault="00616A96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616A96" w14:paraId="38EDE7E0" w14:textId="7777777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44D6B" w14:textId="77777777" w:rsidR="00616A96" w:rsidRDefault="00616A96" w:rsidP="00616A96">
            <w:pPr>
              <w:pStyle w:val="Style1"/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AC6A7" w14:textId="77777777" w:rsidR="00616A96" w:rsidRDefault="00616A9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3EB21" w14:textId="77777777" w:rsidR="00616A96" w:rsidRPr="00D0473F" w:rsidRDefault="00616A9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03192" w14:textId="77777777" w:rsidR="00616A96" w:rsidRDefault="00616A96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3CBA8D0C" w14:textId="77777777" w:rsidR="00616A96" w:rsidRDefault="00616A96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1EB7C" w14:textId="77777777" w:rsidR="00616A96" w:rsidRDefault="00616A96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3E3FE" w14:textId="77777777" w:rsidR="00616A96" w:rsidRPr="00D0473F" w:rsidRDefault="00616A96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E48FD" w14:textId="77777777" w:rsidR="00616A96" w:rsidRDefault="00616A96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2D0DA" w14:textId="77777777" w:rsidR="00616A96" w:rsidRPr="00D0473F" w:rsidRDefault="00616A96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304DA" w14:textId="77777777" w:rsidR="00616A96" w:rsidRDefault="00616A96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10 - 12 Cap X.</w:t>
            </w:r>
          </w:p>
        </w:tc>
      </w:tr>
      <w:tr w:rsidR="00616A96" w14:paraId="2FD9EF00" w14:textId="7777777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E55D8F" w14:textId="77777777" w:rsidR="00616A96" w:rsidRDefault="00616A96" w:rsidP="00616A96">
            <w:pPr>
              <w:pStyle w:val="Style1"/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300FB" w14:textId="77777777" w:rsidR="00616A96" w:rsidRDefault="00616A9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96258" w14:textId="77777777" w:rsidR="00616A96" w:rsidRPr="00D0473F" w:rsidRDefault="00616A9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E968B" w14:textId="77777777" w:rsidR="00616A96" w:rsidRDefault="00616A96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1E3244C4" w14:textId="77777777" w:rsidR="00616A96" w:rsidRDefault="00616A96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4C6C2" w14:textId="77777777" w:rsidR="00616A96" w:rsidRDefault="00616A96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9B2C1" w14:textId="77777777" w:rsidR="00616A96" w:rsidRPr="00D0473F" w:rsidRDefault="00616A96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B6B61" w14:textId="77777777" w:rsidR="00616A96" w:rsidRDefault="00616A96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35D34" w14:textId="77777777" w:rsidR="00616A96" w:rsidRPr="00D0473F" w:rsidRDefault="00616A96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B5C1F" w14:textId="77777777" w:rsidR="00616A96" w:rsidRDefault="00616A96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și 12 Cap X.</w:t>
            </w:r>
          </w:p>
        </w:tc>
      </w:tr>
      <w:tr w:rsidR="00616A96" w14:paraId="28B3E1F2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B28F64" w14:textId="77777777" w:rsidR="00616A96" w:rsidRDefault="00616A96" w:rsidP="00616A96">
            <w:pPr>
              <w:pStyle w:val="Style1"/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3D89B" w14:textId="77777777" w:rsidR="00616A96" w:rsidRDefault="00616A9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96DA7" w14:textId="77777777" w:rsidR="00616A96" w:rsidRPr="00D0473F" w:rsidRDefault="00616A9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0741D" w14:textId="77777777" w:rsidR="00616A96" w:rsidRDefault="00616A96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4D334B36" w14:textId="77777777" w:rsidR="00616A96" w:rsidRDefault="00616A96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925D1" w14:textId="77777777" w:rsidR="00616A96" w:rsidRDefault="00616A96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C8C9C89" w14:textId="77777777" w:rsidR="00616A96" w:rsidRDefault="00616A96" w:rsidP="009A5404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66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E3D44" w14:textId="77777777" w:rsidR="00616A96" w:rsidRPr="00D0473F" w:rsidRDefault="00616A96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1192A" w14:textId="77777777" w:rsidR="00616A96" w:rsidRDefault="00616A96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F5AB0" w14:textId="77777777" w:rsidR="00616A96" w:rsidRPr="00D0473F" w:rsidRDefault="00616A96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70AA6" w14:textId="77777777" w:rsidR="00616A96" w:rsidRDefault="00616A96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6A004DC1" w14:textId="77777777" w:rsidR="00616A96" w:rsidRDefault="00616A96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11 -  13 Cap Y.</w:t>
            </w:r>
          </w:p>
        </w:tc>
      </w:tr>
      <w:tr w:rsidR="00616A96" w14:paraId="7BA7B381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EFCBEC" w14:textId="77777777" w:rsidR="00616A96" w:rsidRDefault="00616A96" w:rsidP="00616A96">
            <w:pPr>
              <w:pStyle w:val="Style1"/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EC964" w14:textId="77777777" w:rsidR="00616A96" w:rsidRDefault="00616A9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0E50E" w14:textId="77777777" w:rsidR="00616A96" w:rsidRPr="00D0473F" w:rsidRDefault="00616A9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04138" w14:textId="77777777" w:rsidR="00616A96" w:rsidRDefault="00616A96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5C62FA34" w14:textId="77777777" w:rsidR="00616A96" w:rsidRDefault="00616A96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57647" w14:textId="77777777" w:rsidR="00616A96" w:rsidRDefault="00616A96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4377662" w14:textId="77777777" w:rsidR="00616A96" w:rsidRDefault="00616A96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5595A" w14:textId="77777777" w:rsidR="00616A96" w:rsidRPr="00D0473F" w:rsidRDefault="00616A96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1C408" w14:textId="77777777" w:rsidR="00616A96" w:rsidRDefault="00616A96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A6E4E" w14:textId="77777777" w:rsidR="00616A96" w:rsidRPr="00D0473F" w:rsidRDefault="00616A96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66281" w14:textId="77777777" w:rsidR="00616A96" w:rsidRDefault="00616A96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492DC33C" w14:textId="77777777" w:rsidR="00616A96" w:rsidRDefault="00616A96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și 12 Cap Y.</w:t>
            </w:r>
          </w:p>
        </w:tc>
      </w:tr>
      <w:tr w:rsidR="00616A96" w14:paraId="094D684D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9E4C7A" w14:textId="77777777" w:rsidR="00616A96" w:rsidRDefault="00616A96" w:rsidP="00616A96">
            <w:pPr>
              <w:pStyle w:val="Style1"/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8E4D3" w14:textId="77777777" w:rsidR="00616A96" w:rsidRDefault="00616A9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F39E9" w14:textId="77777777" w:rsidR="00616A96" w:rsidRPr="00D0473F" w:rsidRDefault="00616A9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D6F85" w14:textId="77777777" w:rsidR="00616A96" w:rsidRDefault="00616A96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- </w:t>
            </w:r>
          </w:p>
          <w:p w14:paraId="652C0CEB" w14:textId="77777777" w:rsidR="00616A96" w:rsidRDefault="00616A96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877C6" w14:textId="77777777" w:rsidR="00616A96" w:rsidRDefault="00616A96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7D00F" w14:textId="77777777" w:rsidR="00616A96" w:rsidRDefault="00616A9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57CDC" w14:textId="77777777" w:rsidR="00616A96" w:rsidRDefault="00616A9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31+400</w:t>
            </w:r>
          </w:p>
          <w:p w14:paraId="45E3BA3F" w14:textId="77777777" w:rsidR="00616A96" w:rsidRDefault="00616A9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CD0D0" w14:textId="77777777" w:rsidR="00616A96" w:rsidRPr="00D0473F" w:rsidRDefault="00616A9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391CF" w14:textId="77777777" w:rsidR="00616A96" w:rsidRDefault="00616A96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0451CED3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A70AFD" w14:textId="77777777" w:rsidR="00616A96" w:rsidRDefault="00616A96" w:rsidP="00616A96">
            <w:pPr>
              <w:pStyle w:val="Style1"/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D94E2" w14:textId="77777777" w:rsidR="00616A96" w:rsidRDefault="00616A9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32+300</w:t>
            </w:r>
          </w:p>
          <w:p w14:paraId="59255713" w14:textId="77777777" w:rsidR="00616A96" w:rsidRDefault="00616A9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A5DDB" w14:textId="77777777" w:rsidR="00616A96" w:rsidRPr="00D0473F" w:rsidRDefault="00616A9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F47E4" w14:textId="77777777" w:rsidR="00616A96" w:rsidRDefault="00616A96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BC - </w:t>
            </w:r>
          </w:p>
          <w:p w14:paraId="79B5CB8B" w14:textId="77777777" w:rsidR="00616A96" w:rsidRDefault="00616A96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E8BE8" w14:textId="77777777" w:rsidR="00616A96" w:rsidRDefault="00616A96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A193A" w14:textId="77777777" w:rsidR="00616A96" w:rsidRDefault="00616A9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686A9" w14:textId="77777777" w:rsidR="00616A96" w:rsidRDefault="00616A9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8CAE5" w14:textId="77777777" w:rsidR="00616A96" w:rsidRPr="00D0473F" w:rsidRDefault="00616A9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CBAAA" w14:textId="77777777" w:rsidR="00616A96" w:rsidRDefault="00616A96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62421048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781791" w14:textId="77777777" w:rsidR="00616A96" w:rsidRDefault="00616A96" w:rsidP="00616A96">
            <w:pPr>
              <w:pStyle w:val="Style1"/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D083F" w14:textId="77777777" w:rsidR="00616A96" w:rsidRDefault="00616A9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201F2" w14:textId="77777777" w:rsidR="00616A96" w:rsidRDefault="00616A9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18F70" w14:textId="77777777" w:rsidR="00616A96" w:rsidRDefault="00616A96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14:paraId="6F586C17" w14:textId="77777777" w:rsidR="00616A96" w:rsidRDefault="00616A96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7953C" w14:textId="77777777" w:rsidR="00616A96" w:rsidRDefault="00616A96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564E169" w14:textId="77777777" w:rsidR="00616A96" w:rsidRDefault="00616A96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83EFB" w14:textId="77777777" w:rsidR="00616A96" w:rsidRDefault="00616A9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E1BF" w14:textId="77777777" w:rsidR="00616A96" w:rsidRDefault="00616A9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54FEE" w14:textId="77777777" w:rsidR="00616A96" w:rsidRPr="00D0473F" w:rsidRDefault="00616A9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81461" w14:textId="77777777" w:rsidR="00616A96" w:rsidRDefault="00616A96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862D2E9" w14:textId="77777777" w:rsidR="00616A96" w:rsidRDefault="00616A96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6 - 8, Cap X.</w:t>
            </w:r>
          </w:p>
        </w:tc>
      </w:tr>
      <w:tr w:rsidR="00616A96" w14:paraId="7D357775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77799E" w14:textId="77777777" w:rsidR="00616A96" w:rsidRDefault="00616A96" w:rsidP="00616A96">
            <w:pPr>
              <w:pStyle w:val="Style1"/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1659C" w14:textId="77777777" w:rsidR="00616A96" w:rsidRDefault="00616A9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3E8E3" w14:textId="77777777" w:rsidR="00616A96" w:rsidRDefault="00616A9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A36CA" w14:textId="77777777" w:rsidR="00616A96" w:rsidRDefault="00616A9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14:paraId="7504B3A1" w14:textId="77777777" w:rsidR="00616A96" w:rsidRDefault="00616A9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C15EF" w14:textId="77777777" w:rsidR="00616A96" w:rsidRDefault="00616A96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D9241C5" w14:textId="77777777" w:rsidR="00616A96" w:rsidRDefault="00616A96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21B80" w14:textId="77777777" w:rsidR="00616A96" w:rsidRDefault="00616A9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5DDC9" w14:textId="77777777" w:rsidR="00616A96" w:rsidRDefault="00616A9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A2B28" w14:textId="77777777" w:rsidR="00616A96" w:rsidRPr="00D0473F" w:rsidRDefault="00616A9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66DC8" w14:textId="77777777" w:rsidR="00616A96" w:rsidRDefault="00616A96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02E59BD" w14:textId="77777777" w:rsidR="00616A96" w:rsidRDefault="00616A96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7, Cap X.</w:t>
            </w:r>
          </w:p>
        </w:tc>
      </w:tr>
      <w:tr w:rsidR="00616A96" w14:paraId="3150A230" w14:textId="77777777" w:rsidTr="00605F2B">
        <w:trPr>
          <w:cantSplit/>
          <w:trHeight w:val="4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4AE81" w14:textId="77777777" w:rsidR="00616A96" w:rsidRDefault="00616A96" w:rsidP="00616A96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74D07" w14:textId="77777777" w:rsidR="00616A96" w:rsidRDefault="00616A9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2C7EF" w14:textId="77777777" w:rsidR="00616A96" w:rsidRPr="00D0473F" w:rsidRDefault="00616A9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CCCC0" w14:textId="77777777" w:rsidR="00616A96" w:rsidRDefault="00616A9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14:paraId="3277D30B" w14:textId="77777777" w:rsidR="00616A96" w:rsidRDefault="00616A9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8190D" w14:textId="77777777" w:rsidR="00616A96" w:rsidRDefault="00616A9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5C936" w14:textId="77777777" w:rsidR="00616A96" w:rsidRPr="00D0473F" w:rsidRDefault="00616A9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4ED05" w14:textId="77777777" w:rsidR="00616A96" w:rsidRDefault="00616A9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5887A" w14:textId="77777777" w:rsidR="00616A96" w:rsidRPr="00D0473F" w:rsidRDefault="00616A9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15183" w14:textId="77777777" w:rsidR="00616A96" w:rsidRDefault="00616A96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6 - 8 </w:t>
            </w:r>
          </w:p>
          <w:p w14:paraId="27C0FA57" w14:textId="77777777" w:rsidR="00616A96" w:rsidRDefault="00616A96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– expedieri.</w:t>
            </w:r>
          </w:p>
        </w:tc>
      </w:tr>
      <w:tr w:rsidR="00616A96" w14:paraId="3121165B" w14:textId="77777777" w:rsidTr="00605F2B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AE952" w14:textId="77777777" w:rsidR="00616A96" w:rsidRDefault="00616A96" w:rsidP="00616A96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5DF7C" w14:textId="77777777" w:rsidR="00616A96" w:rsidRDefault="00616A9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42+300</w:t>
            </w:r>
          </w:p>
          <w:p w14:paraId="6FDB52B7" w14:textId="77777777" w:rsidR="00616A96" w:rsidRDefault="00616A9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118F0" w14:textId="77777777" w:rsidR="00616A96" w:rsidRDefault="00616A9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67CBD" w14:textId="77777777" w:rsidR="00616A96" w:rsidRDefault="00616A9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 -</w:t>
            </w:r>
          </w:p>
          <w:p w14:paraId="1C8C386D" w14:textId="77777777" w:rsidR="00616A96" w:rsidRDefault="00616A9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D784D" w14:textId="77777777" w:rsidR="00616A96" w:rsidRDefault="00616A9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CFF7B" w14:textId="77777777" w:rsidR="00616A96" w:rsidRPr="00D0473F" w:rsidRDefault="00616A9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205E5" w14:textId="77777777" w:rsidR="00616A96" w:rsidRDefault="00616A9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917E8" w14:textId="77777777" w:rsidR="00616A96" w:rsidRPr="00D0473F" w:rsidRDefault="00616A9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6E08B" w14:textId="77777777" w:rsidR="00616A96" w:rsidRPr="004C4194" w:rsidRDefault="00616A96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616A96" w14:paraId="4EA28D14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635D13" w14:textId="77777777" w:rsidR="00616A96" w:rsidRDefault="00616A96" w:rsidP="00616A96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68EB3" w14:textId="77777777" w:rsidR="00616A96" w:rsidRDefault="00616A9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54+190</w:t>
            </w:r>
          </w:p>
          <w:p w14:paraId="58CD38FA" w14:textId="77777777" w:rsidR="00616A96" w:rsidRDefault="00616A9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FA164" w14:textId="77777777" w:rsidR="00616A96" w:rsidRPr="00D0473F" w:rsidRDefault="00616A9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F599C" w14:textId="77777777" w:rsidR="00616A96" w:rsidRDefault="00616A9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400D9F2C" w14:textId="77777777" w:rsidR="00616A96" w:rsidRDefault="00616A9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02B3B" w14:textId="77777777" w:rsidR="00616A96" w:rsidRDefault="00616A9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764E1" w14:textId="77777777" w:rsidR="00616A96" w:rsidRPr="00D0473F" w:rsidRDefault="00616A9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5DB89" w14:textId="77777777" w:rsidR="00616A96" w:rsidRDefault="00616A9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401C4" w14:textId="77777777" w:rsidR="00616A96" w:rsidRPr="00D0473F" w:rsidRDefault="00616A9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4A4BB" w14:textId="77777777" w:rsidR="00616A96" w:rsidRPr="004C4194" w:rsidRDefault="00616A96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60C05C52" w14:textId="77777777" w:rsidR="00616A96" w:rsidRPr="00D0576C" w:rsidRDefault="00616A96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63586A51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0B298F" w14:textId="77777777" w:rsidR="00616A96" w:rsidRDefault="00616A96" w:rsidP="00616A96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61F00" w14:textId="77777777" w:rsidR="00616A96" w:rsidRDefault="00616A9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51+500</w:t>
            </w:r>
          </w:p>
          <w:p w14:paraId="5D202AD9" w14:textId="77777777" w:rsidR="00616A96" w:rsidRDefault="00616A9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8BD98" w14:textId="77777777" w:rsidR="00616A96" w:rsidRDefault="00616A9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E463C" w14:textId="77777777" w:rsidR="00616A96" w:rsidRDefault="00616A9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004959B9" w14:textId="77777777" w:rsidR="00616A96" w:rsidRDefault="00616A9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3AD4E" w14:textId="77777777" w:rsidR="00616A96" w:rsidRDefault="00616A9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C4B6D" w14:textId="77777777" w:rsidR="00616A96" w:rsidRPr="00D0473F" w:rsidRDefault="00616A9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65E63" w14:textId="77777777" w:rsidR="00616A96" w:rsidRDefault="00616A9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FB417" w14:textId="77777777" w:rsidR="00616A96" w:rsidRPr="00D0473F" w:rsidRDefault="00616A9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C8BB5" w14:textId="77777777" w:rsidR="00616A96" w:rsidRDefault="00616A96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616A96" w14:paraId="3BC118FD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F39987" w14:textId="77777777" w:rsidR="00616A96" w:rsidRDefault="00616A96" w:rsidP="00616A96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5A803" w14:textId="77777777" w:rsidR="00616A96" w:rsidRDefault="00616A9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54+650</w:t>
            </w:r>
          </w:p>
          <w:p w14:paraId="361B3802" w14:textId="77777777" w:rsidR="00616A96" w:rsidRDefault="00616A9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0720D" w14:textId="77777777" w:rsidR="00616A96" w:rsidRPr="00D0473F" w:rsidRDefault="00616A9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447F2" w14:textId="77777777" w:rsidR="00616A96" w:rsidRDefault="00616A9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6E28E5FA" w14:textId="77777777" w:rsidR="00616A96" w:rsidRDefault="00616A9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BAA92" w14:textId="77777777" w:rsidR="00616A96" w:rsidRDefault="00616A9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B7B89" w14:textId="77777777" w:rsidR="00616A96" w:rsidRPr="00D0473F" w:rsidRDefault="00616A9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ED7BD" w14:textId="77777777" w:rsidR="00616A96" w:rsidRDefault="00616A9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74481" w14:textId="77777777" w:rsidR="00616A96" w:rsidRPr="00D0473F" w:rsidRDefault="00616A9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BD059" w14:textId="77777777" w:rsidR="00616A96" w:rsidRPr="004C4194" w:rsidRDefault="00616A96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1FD4A4C0" w14:textId="77777777" w:rsidR="00616A96" w:rsidRPr="00D0576C" w:rsidRDefault="00616A96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0AD180AD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E8876F" w14:textId="77777777" w:rsidR="00616A96" w:rsidRDefault="00616A96" w:rsidP="00616A96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0B23F" w14:textId="77777777" w:rsidR="00616A96" w:rsidRDefault="00616A9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55+060</w:t>
            </w:r>
          </w:p>
          <w:p w14:paraId="77E2FDB7" w14:textId="77777777" w:rsidR="00616A96" w:rsidRDefault="00616A9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55+170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C45B9" w14:textId="77777777" w:rsidR="00616A96" w:rsidRPr="00D0473F" w:rsidRDefault="00616A9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BA7F1" w14:textId="77777777" w:rsidR="00616A96" w:rsidRDefault="00616A9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75E6AB4E" w14:textId="77777777" w:rsidR="00616A96" w:rsidRDefault="00616A9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B8C3" w14:textId="77777777" w:rsidR="00616A96" w:rsidRDefault="00616A9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ADA33" w14:textId="77777777" w:rsidR="00616A96" w:rsidRPr="00D0473F" w:rsidRDefault="00616A9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18356" w14:textId="77777777" w:rsidR="00616A96" w:rsidRDefault="00616A9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8458C" w14:textId="77777777" w:rsidR="00616A96" w:rsidRPr="00D0473F" w:rsidRDefault="00616A9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0D463" w14:textId="77777777" w:rsidR="00616A96" w:rsidRPr="004C4194" w:rsidRDefault="00616A96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6F50D392" w14:textId="77777777" w:rsidR="00616A96" w:rsidRPr="00D0576C" w:rsidRDefault="00616A96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4B47B951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423169" w14:textId="77777777" w:rsidR="00616A96" w:rsidRDefault="00616A96" w:rsidP="00616A96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E4456" w14:textId="77777777" w:rsidR="00616A96" w:rsidRDefault="00616A9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60+400</w:t>
            </w:r>
          </w:p>
          <w:p w14:paraId="0140841E" w14:textId="77777777" w:rsidR="00616A96" w:rsidRDefault="00616A9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92374" w14:textId="77777777" w:rsidR="00616A96" w:rsidRPr="00D0473F" w:rsidRDefault="00616A9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1E798" w14:textId="77777777" w:rsidR="00616A96" w:rsidRDefault="00616A9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2ACE7804" w14:textId="77777777" w:rsidR="00616A96" w:rsidRDefault="00616A9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EFFB7" w14:textId="77777777" w:rsidR="00616A96" w:rsidRDefault="00616A9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4F1E5" w14:textId="77777777" w:rsidR="00616A96" w:rsidRPr="00D0473F" w:rsidRDefault="00616A9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0E19D" w14:textId="77777777" w:rsidR="00616A96" w:rsidRDefault="00616A9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C34F4" w14:textId="77777777" w:rsidR="00616A96" w:rsidRPr="00D0473F" w:rsidRDefault="00616A9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8444A" w14:textId="77777777" w:rsidR="00616A96" w:rsidRPr="004C4194" w:rsidRDefault="00616A96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6250A7F1" w14:textId="77777777" w:rsidR="00616A96" w:rsidRPr="00D0576C" w:rsidRDefault="00616A96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00BD0243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9D406E" w14:textId="77777777" w:rsidR="00616A96" w:rsidRDefault="00616A96" w:rsidP="00616A96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D73EF" w14:textId="77777777" w:rsidR="00616A96" w:rsidRDefault="00616A9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5659A" w14:textId="77777777" w:rsidR="00616A96" w:rsidRDefault="00616A9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78D41" w14:textId="77777777" w:rsidR="00616A96" w:rsidRDefault="00616A9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2B4F3" w14:textId="77777777" w:rsidR="00616A96" w:rsidRDefault="00616A9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4D346" w14:textId="77777777" w:rsidR="00616A96" w:rsidRPr="00D0473F" w:rsidRDefault="00616A9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A0E28" w14:textId="77777777" w:rsidR="00616A96" w:rsidRDefault="00616A9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DD352" w14:textId="77777777" w:rsidR="00616A96" w:rsidRPr="00D0473F" w:rsidRDefault="00616A9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0D2DF" w14:textId="77777777" w:rsidR="00616A96" w:rsidRPr="00E03C2B" w:rsidRDefault="00616A96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023685F0" w14:textId="77777777" w:rsidR="00616A96" w:rsidRDefault="00616A96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>la liniile 2 - 4 st. Dofteana, Cap Y.</w:t>
            </w:r>
          </w:p>
        </w:tc>
      </w:tr>
      <w:tr w:rsidR="00616A96" w14:paraId="3BE377FB" w14:textId="77777777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0C6F0D" w14:textId="77777777" w:rsidR="00616A96" w:rsidRDefault="00616A96" w:rsidP="00616A96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D24B9" w14:textId="77777777" w:rsidR="00616A96" w:rsidRDefault="00616A9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65+570</w:t>
            </w:r>
          </w:p>
          <w:p w14:paraId="0946C6AB" w14:textId="77777777" w:rsidR="00616A96" w:rsidRDefault="00616A9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65+710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05287" w14:textId="77777777" w:rsidR="00616A96" w:rsidRPr="00D0473F" w:rsidRDefault="00616A9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AFF06" w14:textId="77777777" w:rsidR="00616A96" w:rsidRDefault="00616A9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 -</w:t>
            </w:r>
          </w:p>
          <w:p w14:paraId="54067E4B" w14:textId="77777777" w:rsidR="00616A96" w:rsidRDefault="00616A9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7D97E" w14:textId="77777777" w:rsidR="00616A96" w:rsidRDefault="00616A9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F6CDF" w14:textId="77777777" w:rsidR="00616A96" w:rsidRPr="00D0473F" w:rsidRDefault="00616A9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08665" w14:textId="77777777" w:rsidR="00616A96" w:rsidRDefault="00616A9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0B34D" w14:textId="77777777" w:rsidR="00616A96" w:rsidRPr="00D0473F" w:rsidRDefault="00616A9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B45F2" w14:textId="77777777" w:rsidR="00616A96" w:rsidRPr="004C4194" w:rsidRDefault="00616A96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48673EDD" w14:textId="77777777" w:rsidR="00616A96" w:rsidRPr="00D0576C" w:rsidRDefault="00616A96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60574477" w14:textId="77777777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7EADE7" w14:textId="77777777" w:rsidR="00616A96" w:rsidRDefault="00616A96" w:rsidP="00616A96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248F7" w14:textId="77777777" w:rsidR="00616A96" w:rsidRDefault="00616A9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66+600</w:t>
            </w:r>
          </w:p>
          <w:p w14:paraId="2216019A" w14:textId="77777777" w:rsidR="00616A96" w:rsidRDefault="00616A9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82A91" w14:textId="77777777" w:rsidR="00616A96" w:rsidRDefault="00616A9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5CA4E" w14:textId="77777777" w:rsidR="00616A96" w:rsidRDefault="00616A9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Valea Uzului</w:t>
            </w:r>
          </w:p>
          <w:p w14:paraId="757ECCB4" w14:textId="77777777" w:rsidR="00616A96" w:rsidRDefault="00616A9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00257" w14:textId="77777777" w:rsidR="00616A96" w:rsidRDefault="00616A9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67B46" w14:textId="77777777" w:rsidR="00616A96" w:rsidRPr="00D0473F" w:rsidRDefault="00616A9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42B0F" w14:textId="77777777" w:rsidR="00616A96" w:rsidRDefault="00616A9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4B763" w14:textId="77777777" w:rsidR="00616A96" w:rsidRPr="00D0473F" w:rsidRDefault="00616A9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C421C" w14:textId="77777777" w:rsidR="00616A96" w:rsidRPr="00E4349C" w:rsidRDefault="00616A96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5040EA70" w14:textId="77777777" w:rsidR="00616A96" w:rsidRPr="00E4349C" w:rsidRDefault="00616A96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peste sch.  9 și 11, </w:t>
            </w:r>
          </w:p>
          <w:p w14:paraId="656EA25A" w14:textId="77777777" w:rsidR="00616A96" w:rsidRPr="00E4349C" w:rsidRDefault="00616A96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349C">
              <w:rPr>
                <w:b/>
                <w:bCs/>
                <w:i/>
                <w:iCs/>
                <w:sz w:val="20"/>
                <w:lang w:val="ro-RO"/>
              </w:rPr>
              <w:t>Hm Valea Uzului, Cap X.</w:t>
            </w:r>
          </w:p>
        </w:tc>
      </w:tr>
      <w:tr w:rsidR="00616A96" w14:paraId="2EE770C5" w14:textId="77777777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EA670B" w14:textId="77777777" w:rsidR="00616A96" w:rsidRDefault="00616A96" w:rsidP="00616A96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FD45B" w14:textId="77777777" w:rsidR="00616A96" w:rsidRDefault="00616A9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69+220</w:t>
            </w:r>
          </w:p>
          <w:p w14:paraId="30028C37" w14:textId="77777777" w:rsidR="00616A96" w:rsidRDefault="00616A9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9D5B2" w14:textId="77777777" w:rsidR="00616A96" w:rsidRPr="00D0473F" w:rsidRDefault="00616A9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804F4" w14:textId="77777777" w:rsidR="00616A96" w:rsidRDefault="00616A9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 - Comăneşti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2BEB6" w14:textId="77777777" w:rsidR="00616A96" w:rsidRDefault="00616A9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B1D30" w14:textId="77777777" w:rsidR="00616A96" w:rsidRPr="00D0473F" w:rsidRDefault="00616A9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BA8CE" w14:textId="77777777" w:rsidR="00616A96" w:rsidRDefault="00616A9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7D608" w14:textId="77777777" w:rsidR="00616A96" w:rsidRPr="00D0473F" w:rsidRDefault="00616A9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2AB9AA" w14:textId="77777777" w:rsidR="00616A96" w:rsidRPr="004C4194" w:rsidRDefault="00616A96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4521708B" w14:textId="77777777" w:rsidR="00616A96" w:rsidRPr="00D0576C" w:rsidRDefault="00616A96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32F820DA" w14:textId="77777777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DDFB19" w14:textId="77777777" w:rsidR="00616A96" w:rsidRDefault="00616A96" w:rsidP="00616A96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6DD81" w14:textId="77777777" w:rsidR="00616A96" w:rsidRDefault="00616A9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72+950</w:t>
            </w:r>
          </w:p>
          <w:p w14:paraId="769C553B" w14:textId="77777777" w:rsidR="00616A96" w:rsidRDefault="00616A9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EC18D" w14:textId="77777777" w:rsidR="00616A96" w:rsidRDefault="00616A9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43E94" w14:textId="77777777" w:rsidR="00616A96" w:rsidRDefault="00616A9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Comăneşti</w:t>
            </w:r>
          </w:p>
          <w:p w14:paraId="14716D04" w14:textId="77777777" w:rsidR="00616A96" w:rsidRDefault="00616A9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FDD3C" w14:textId="77777777" w:rsidR="00616A96" w:rsidRDefault="00616A9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73C23" w14:textId="77777777" w:rsidR="00616A96" w:rsidRPr="00D0473F" w:rsidRDefault="00616A9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ACF6C" w14:textId="77777777" w:rsidR="00616A96" w:rsidRDefault="00616A9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451BA" w14:textId="77777777" w:rsidR="00616A96" w:rsidRPr="00D0473F" w:rsidRDefault="00616A9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103133" w14:textId="77777777" w:rsidR="00616A96" w:rsidRPr="000D6FC2" w:rsidRDefault="00616A96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5F3C4931" w14:textId="77777777" w:rsidR="00616A96" w:rsidRDefault="00616A9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>peste sch. 5</w:t>
            </w:r>
            <w:r>
              <w:rPr>
                <w:b/>
                <w:bCs/>
                <w:i/>
                <w:sz w:val="20"/>
                <w:lang w:val="ro-RO"/>
              </w:rPr>
              <w:t xml:space="preserve"> din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26D0CA93" w14:textId="77777777" w:rsidR="00616A96" w:rsidRPr="000D6FC2" w:rsidRDefault="00616A96" w:rsidP="000F7F7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AC7A39">
              <w:rPr>
                <w:b/>
                <w:bCs/>
                <w:i/>
                <w:iCs/>
                <w:sz w:val="20"/>
                <w:lang w:val="ro-RO"/>
              </w:rPr>
              <w:t>st. Comăneşti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, </w:t>
            </w:r>
            <w:r w:rsidRPr="00AC7A39">
              <w:rPr>
                <w:b/>
                <w:bCs/>
                <w:i/>
                <w:iCs/>
                <w:sz w:val="20"/>
                <w:lang w:val="ro-RO"/>
              </w:rPr>
              <w:t>Cap X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616A96" w14:paraId="751565E4" w14:textId="77777777" w:rsidTr="00A40CEE">
        <w:trPr>
          <w:cantSplit/>
          <w:trHeight w:val="4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110E8E" w14:textId="77777777" w:rsidR="00616A96" w:rsidRDefault="00616A96" w:rsidP="00616A96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842BD" w14:textId="77777777" w:rsidR="00616A96" w:rsidRDefault="00616A96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75+120</w:t>
            </w:r>
          </w:p>
          <w:p w14:paraId="33D52EE4" w14:textId="77777777" w:rsidR="00616A96" w:rsidRDefault="00616A96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75+238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4BFB1" w14:textId="77777777" w:rsidR="00616A96" w:rsidRPr="00D0473F" w:rsidRDefault="00616A96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A9B20" w14:textId="77777777" w:rsidR="00616A96" w:rsidRDefault="00616A9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Comăneşti -</w:t>
            </w:r>
          </w:p>
          <w:p w14:paraId="0C4E12D0" w14:textId="77777777" w:rsidR="00616A96" w:rsidRDefault="00616A9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47687" w14:textId="77777777" w:rsidR="00616A96" w:rsidRDefault="00616A96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3DF07" w14:textId="77777777" w:rsidR="00616A96" w:rsidRDefault="00616A96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FDC0B" w14:textId="77777777" w:rsidR="00616A96" w:rsidRDefault="00616A96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97D4A" w14:textId="77777777" w:rsidR="00616A96" w:rsidRPr="00D0473F" w:rsidRDefault="00616A9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88447" w14:textId="77777777" w:rsidR="00616A96" w:rsidRPr="004C4194" w:rsidRDefault="00616A96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43B7967F" w14:textId="77777777" w:rsidR="00616A96" w:rsidRPr="00D0576C" w:rsidRDefault="00616A96" w:rsidP="00A1593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42BE042E" w14:textId="77777777" w:rsidTr="00D55EF9">
        <w:trPr>
          <w:cantSplit/>
          <w:trHeight w:val="4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F2E146" w14:textId="77777777" w:rsidR="00616A96" w:rsidRDefault="00616A96" w:rsidP="00616A96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9279A" w14:textId="77777777" w:rsidR="00616A96" w:rsidRDefault="00616A9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84+260</w:t>
            </w:r>
          </w:p>
          <w:p w14:paraId="2A310B60" w14:textId="77777777" w:rsidR="00616A96" w:rsidRDefault="00616A9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84+360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E1FD7" w14:textId="77777777" w:rsidR="00616A96" w:rsidRPr="00D0473F" w:rsidRDefault="00616A9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85D44" w14:textId="77777777" w:rsidR="00616A96" w:rsidRDefault="00616A9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 -</w:t>
            </w:r>
          </w:p>
          <w:p w14:paraId="0FCEAB3C" w14:textId="77777777" w:rsidR="00616A96" w:rsidRDefault="00616A9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BD2C0" w14:textId="77777777" w:rsidR="00616A96" w:rsidRDefault="00616A96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0BAD6" w14:textId="77777777" w:rsidR="00616A96" w:rsidRPr="00D0473F" w:rsidRDefault="00616A9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C683A" w14:textId="77777777" w:rsidR="00616A96" w:rsidRDefault="00616A96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753A9" w14:textId="77777777" w:rsidR="00616A96" w:rsidRPr="00D0473F" w:rsidRDefault="00616A9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14506" w14:textId="77777777" w:rsidR="00616A96" w:rsidRPr="004C4194" w:rsidRDefault="00616A96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4481CDB9" w14:textId="77777777" w:rsidR="00616A96" w:rsidRPr="00D0576C" w:rsidRDefault="00616A96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3E380FBB" w14:textId="77777777" w:rsidTr="00243020">
        <w:trPr>
          <w:cantSplit/>
          <w:trHeight w:val="9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B3279D" w14:textId="77777777" w:rsidR="00616A96" w:rsidRDefault="00616A96" w:rsidP="00616A96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36FC8" w14:textId="77777777" w:rsidR="00616A96" w:rsidRDefault="00616A9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97+960</w:t>
            </w:r>
          </w:p>
          <w:p w14:paraId="40E3F28B" w14:textId="77777777" w:rsidR="00616A96" w:rsidRDefault="00616A9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98+060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CA2C1" w14:textId="77777777" w:rsidR="00616A96" w:rsidRPr="00D0473F" w:rsidRDefault="00616A9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C7AF0" w14:textId="77777777" w:rsidR="00616A96" w:rsidRDefault="00616A9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Simbrea - </w:t>
            </w:r>
          </w:p>
          <w:p w14:paraId="70E52532" w14:textId="77777777" w:rsidR="00616A96" w:rsidRDefault="00616A9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0F177" w14:textId="77777777" w:rsidR="00616A96" w:rsidRDefault="00616A96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C3746" w14:textId="77777777" w:rsidR="00616A96" w:rsidRDefault="00616A9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1587D" w14:textId="77777777" w:rsidR="00616A96" w:rsidRDefault="00616A96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C8801" w14:textId="77777777" w:rsidR="00616A96" w:rsidRPr="00D0473F" w:rsidRDefault="00616A9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A6AF9" w14:textId="77777777" w:rsidR="00616A96" w:rsidRPr="004C4194" w:rsidRDefault="00616A96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1D46BFC8" w14:textId="77777777" w:rsidR="00616A96" w:rsidRPr="00D0576C" w:rsidRDefault="00616A96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54D2A072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05BFE" w14:textId="77777777" w:rsidR="00616A96" w:rsidRDefault="00616A96" w:rsidP="00616A96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5D7B1" w14:textId="77777777" w:rsidR="00616A96" w:rsidRDefault="00616A9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105+720</w:t>
            </w:r>
          </w:p>
          <w:p w14:paraId="048098E4" w14:textId="77777777" w:rsidR="00616A96" w:rsidRDefault="00616A9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61268" w14:textId="77777777" w:rsidR="00616A96" w:rsidRPr="00D0473F" w:rsidRDefault="00616A9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D06BB" w14:textId="77777777" w:rsidR="00616A96" w:rsidRDefault="00616A9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 -</w:t>
            </w:r>
          </w:p>
          <w:p w14:paraId="18E823CE" w14:textId="77777777" w:rsidR="00616A96" w:rsidRDefault="00616A9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25095" w14:textId="77777777" w:rsidR="00616A96" w:rsidRDefault="00616A9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A2730" w14:textId="77777777" w:rsidR="00616A96" w:rsidRPr="00D0473F" w:rsidRDefault="00616A9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E4C16" w14:textId="77777777" w:rsidR="00616A96" w:rsidRDefault="00616A9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98DFC" w14:textId="77777777" w:rsidR="00616A96" w:rsidRPr="00D0473F" w:rsidRDefault="00616A9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8B38C" w14:textId="77777777" w:rsidR="00616A96" w:rsidRPr="004C4194" w:rsidRDefault="00616A96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4BECC1C6" w14:textId="77777777" w:rsidR="00616A96" w:rsidRPr="00D0576C" w:rsidRDefault="00616A96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1E066A76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21540" w14:textId="77777777" w:rsidR="00616A96" w:rsidRDefault="00616A96" w:rsidP="00616A96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5F7F0" w14:textId="77777777" w:rsidR="00616A96" w:rsidRDefault="00616A9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59B2A" w14:textId="77777777" w:rsidR="00616A96" w:rsidRDefault="00616A9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E6018" w14:textId="77777777" w:rsidR="00616A96" w:rsidRDefault="00616A9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14:paraId="76693748" w14:textId="77777777" w:rsidR="00616A96" w:rsidRDefault="00616A9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AB8B2" w14:textId="77777777" w:rsidR="00616A96" w:rsidRDefault="00616A9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C621A" w14:textId="77777777" w:rsidR="00616A96" w:rsidRPr="00D0473F" w:rsidRDefault="00616A9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C4653" w14:textId="77777777" w:rsidR="00616A96" w:rsidRDefault="00616A9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2D7EA" w14:textId="77777777" w:rsidR="00616A96" w:rsidRPr="00D0473F" w:rsidRDefault="00616A9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1E5ED" w14:textId="77777777" w:rsidR="00616A96" w:rsidRPr="00423757" w:rsidRDefault="00616A96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333E9E99" w14:textId="77777777" w:rsidR="00616A96" w:rsidRPr="00423757" w:rsidRDefault="00616A96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045723D6" w14:textId="77777777" w:rsidR="00616A96" w:rsidRDefault="00616A96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peste sch. 10 la liniile 4 și 5 Cap Y.</w:t>
            </w:r>
          </w:p>
        </w:tc>
      </w:tr>
      <w:tr w:rsidR="00616A96" w14:paraId="5D22E961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F00AA" w14:textId="77777777" w:rsidR="00616A96" w:rsidRDefault="00616A96" w:rsidP="00616A96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964C1" w14:textId="77777777" w:rsidR="00616A96" w:rsidRDefault="00616A9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B28A3" w14:textId="77777777" w:rsidR="00616A96" w:rsidRDefault="00616A9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2DDF6" w14:textId="77777777" w:rsidR="00616A96" w:rsidRDefault="00616A9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14:paraId="0BFA242D" w14:textId="77777777" w:rsidR="00616A96" w:rsidRDefault="00616A9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A84ED" w14:textId="77777777" w:rsidR="00616A96" w:rsidRDefault="00616A9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A42E0" w14:textId="77777777" w:rsidR="00616A96" w:rsidRPr="00D0473F" w:rsidRDefault="00616A9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46FDB" w14:textId="77777777" w:rsidR="00616A96" w:rsidRDefault="00616A9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3EE4B" w14:textId="77777777" w:rsidR="00616A96" w:rsidRPr="00D0473F" w:rsidRDefault="00616A9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95C87" w14:textId="77777777" w:rsidR="00616A96" w:rsidRPr="00F94F88" w:rsidRDefault="00616A96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E3FAA77" w14:textId="77777777" w:rsidR="00616A96" w:rsidRDefault="00616A96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la și de la liniile 4 și 5 </w:t>
            </w:r>
          </w:p>
          <w:p w14:paraId="4B7B8826" w14:textId="77777777" w:rsidR="00616A96" w:rsidRDefault="00616A96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>st. Ghimeș, Cap Y.</w:t>
            </w:r>
          </w:p>
        </w:tc>
      </w:tr>
      <w:tr w:rsidR="00616A96" w14:paraId="090CDED1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00455" w14:textId="77777777" w:rsidR="00616A96" w:rsidRDefault="00616A96" w:rsidP="00616A96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2FF67" w14:textId="77777777" w:rsidR="00616A96" w:rsidRDefault="00616A9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109+050</w:t>
            </w:r>
          </w:p>
          <w:p w14:paraId="3F5CFA0B" w14:textId="77777777" w:rsidR="00616A96" w:rsidRDefault="00616A9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159DA" w14:textId="77777777" w:rsidR="00616A96" w:rsidRDefault="00616A9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0E295" w14:textId="77777777" w:rsidR="00616A96" w:rsidRDefault="00616A96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14:paraId="5CD10E46" w14:textId="77777777" w:rsidR="00616A96" w:rsidRDefault="00616A96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D6A59" w14:textId="77777777" w:rsidR="00616A96" w:rsidRDefault="00616A9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5BDCA" w14:textId="77777777" w:rsidR="00616A96" w:rsidRDefault="00616A9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E9F9D" w14:textId="77777777" w:rsidR="00616A96" w:rsidRDefault="00616A9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E0A7A" w14:textId="77777777" w:rsidR="00616A96" w:rsidRPr="00D0473F" w:rsidRDefault="00616A9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4A5E4" w14:textId="77777777" w:rsidR="00616A96" w:rsidRPr="00F94F88" w:rsidRDefault="00616A96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4EC98C0F" w14:textId="7777777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CCBA3D" w14:textId="77777777" w:rsidR="00616A96" w:rsidRDefault="00616A96" w:rsidP="00616A96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1867C" w14:textId="77777777" w:rsidR="00616A96" w:rsidRDefault="00616A9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109+070</w:t>
            </w:r>
          </w:p>
          <w:p w14:paraId="35611219" w14:textId="77777777" w:rsidR="00616A96" w:rsidRDefault="00616A9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014C2" w14:textId="77777777" w:rsidR="00616A96" w:rsidRPr="00D0473F" w:rsidRDefault="00616A9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941D9" w14:textId="77777777" w:rsidR="00616A96" w:rsidRDefault="00616A9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14:paraId="57D006D6" w14:textId="77777777" w:rsidR="00616A96" w:rsidRDefault="00616A9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313E3" w14:textId="77777777" w:rsidR="00616A96" w:rsidRDefault="00616A9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EC4A2" w14:textId="77777777" w:rsidR="00616A96" w:rsidRPr="00D0473F" w:rsidRDefault="00616A9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A342B" w14:textId="77777777" w:rsidR="00616A96" w:rsidRDefault="00616A9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0541A" w14:textId="77777777" w:rsidR="00616A96" w:rsidRPr="00D0473F" w:rsidRDefault="00616A9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7344C" w14:textId="77777777" w:rsidR="00616A96" w:rsidRPr="004C4194" w:rsidRDefault="00616A96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2F0E330F" w14:textId="77777777" w:rsidR="00616A96" w:rsidRPr="00D0576C" w:rsidRDefault="00616A96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660889CB" w14:textId="7777777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0EEB79" w14:textId="77777777" w:rsidR="00616A96" w:rsidRDefault="00616A96" w:rsidP="00616A96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C5A7F" w14:textId="77777777" w:rsidR="00616A96" w:rsidRDefault="00616A96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8964C" w14:textId="77777777" w:rsidR="00616A96" w:rsidRDefault="00616A96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ACB7C" w14:textId="77777777" w:rsidR="00616A96" w:rsidRDefault="00616A96" w:rsidP="0066288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Siculeni grupa D, linia 3D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D20D9" w14:textId="77777777" w:rsidR="00616A96" w:rsidRDefault="00616A96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1E5205A4" w14:textId="77777777" w:rsidR="00616A96" w:rsidRDefault="00616A96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72</w:t>
            </w:r>
          </w:p>
          <w:p w14:paraId="4BAF3221" w14:textId="77777777" w:rsidR="00616A96" w:rsidRDefault="00616A96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1B22F5C1" w14:textId="77777777" w:rsidR="00616A96" w:rsidRDefault="00616A96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273AB7D2" w14:textId="77777777" w:rsidR="00616A96" w:rsidRDefault="00616A96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AAA70" w14:textId="77777777" w:rsidR="00616A96" w:rsidRPr="00D0473F" w:rsidRDefault="00616A96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9588A" w14:textId="77777777" w:rsidR="00616A96" w:rsidRDefault="00616A96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67568" w14:textId="77777777" w:rsidR="00616A96" w:rsidRPr="00D0473F" w:rsidRDefault="00616A96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2F75D" w14:textId="77777777" w:rsidR="00616A96" w:rsidRPr="006E4685" w:rsidRDefault="00616A96" w:rsidP="0066288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7CF7CE03" w14:textId="7777777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9B16DF" w14:textId="77777777" w:rsidR="00616A96" w:rsidRDefault="00616A96" w:rsidP="00616A96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958F5" w14:textId="77777777" w:rsidR="00616A96" w:rsidRDefault="00616A9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670DE" w14:textId="77777777" w:rsidR="00616A96" w:rsidRDefault="00616A9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4C187" w14:textId="77777777" w:rsidR="00616A96" w:rsidRDefault="00616A9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14:paraId="39811975" w14:textId="77777777" w:rsidR="00616A96" w:rsidRDefault="00616A9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și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BA66EF" w14:textId="77777777" w:rsidR="00616A96" w:rsidRDefault="00616A96" w:rsidP="00A159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14:paraId="120BB8F7" w14:textId="77777777" w:rsidR="00616A96" w:rsidRDefault="00616A9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grupa 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3A2E9" w14:textId="77777777" w:rsidR="00616A96" w:rsidRDefault="00616A9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DB3E9" w14:textId="77777777" w:rsidR="00616A96" w:rsidRDefault="00616A9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BE7BC" w14:textId="77777777" w:rsidR="00616A96" w:rsidRPr="00D0473F" w:rsidRDefault="00616A9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5D4F7" w14:textId="77777777" w:rsidR="00616A96" w:rsidRDefault="00616A96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</w:tbl>
    <w:p w14:paraId="49A73177" w14:textId="77777777" w:rsidR="00616A96" w:rsidRDefault="00616A96" w:rsidP="00F340A3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14:paraId="5C15F3B0" w14:textId="77777777" w:rsidR="00616A96" w:rsidRDefault="00616A96" w:rsidP="00EE4C95">
      <w:pPr>
        <w:pStyle w:val="Heading1"/>
        <w:spacing w:line="360" w:lineRule="auto"/>
      </w:pPr>
      <w:r>
        <w:t>LINIA 507</w:t>
      </w:r>
    </w:p>
    <w:p w14:paraId="5132A08C" w14:textId="77777777" w:rsidR="00616A96" w:rsidRPr="006A4B24" w:rsidRDefault="00616A96" w:rsidP="00822D2B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BACĂU - BICAZ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616A96" w14:paraId="65AC7809" w14:textId="77777777" w:rsidTr="001404C0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45ED22" w14:textId="77777777" w:rsidR="00616A96" w:rsidRDefault="00616A96" w:rsidP="00616A96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6F5C2" w14:textId="77777777" w:rsidR="00616A96" w:rsidRDefault="00616A96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F0D76" w14:textId="77777777" w:rsidR="00616A96" w:rsidRPr="002761C4" w:rsidRDefault="00616A96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4369E" w14:textId="77777777" w:rsidR="00616A96" w:rsidRDefault="00616A96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17502192" w14:textId="77777777" w:rsidR="00616A96" w:rsidRDefault="00616A96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48D2A" w14:textId="77777777" w:rsidR="00616A96" w:rsidRDefault="00616A96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D488E21" w14:textId="77777777" w:rsidR="00616A96" w:rsidRDefault="00616A96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143DB" w14:textId="77777777" w:rsidR="00616A96" w:rsidRPr="00E1695C" w:rsidRDefault="00616A96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5076C" w14:textId="77777777" w:rsidR="00616A96" w:rsidRDefault="00616A96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A6C10" w14:textId="77777777" w:rsidR="00616A96" w:rsidRPr="002761C4" w:rsidRDefault="00616A96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073A2" w14:textId="77777777" w:rsidR="00616A96" w:rsidRDefault="00616A96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 sch. 102, </w:t>
            </w:r>
          </w:p>
          <w:p w14:paraId="0480F52E" w14:textId="77777777" w:rsidR="00616A96" w:rsidRDefault="00616A96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76,  </w:t>
            </w:r>
          </w:p>
          <w:p w14:paraId="624AABC4" w14:textId="77777777" w:rsidR="00616A96" w:rsidRDefault="00616A96" w:rsidP="007162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până la călcâi sch. 70.</w:t>
            </w:r>
          </w:p>
        </w:tc>
      </w:tr>
      <w:tr w:rsidR="00616A96" w14:paraId="70C46601" w14:textId="77777777" w:rsidTr="001404C0">
        <w:trPr>
          <w:cantSplit/>
          <w:trHeight w:val="1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85D873" w14:textId="77777777" w:rsidR="00616A96" w:rsidRDefault="00616A96" w:rsidP="00616A96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D6BD3" w14:textId="77777777" w:rsidR="00616A96" w:rsidRDefault="00616A96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E5266" w14:textId="77777777" w:rsidR="00616A96" w:rsidRPr="002761C4" w:rsidRDefault="00616A96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BD73E" w14:textId="77777777" w:rsidR="00616A96" w:rsidRDefault="00616A96" w:rsidP="00272B4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739D243C" w14:textId="77777777" w:rsidR="00616A96" w:rsidRDefault="00616A96" w:rsidP="00272B4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41345" w14:textId="77777777" w:rsidR="00616A96" w:rsidRDefault="00616A96" w:rsidP="00272B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BE43979" w14:textId="77777777" w:rsidR="00616A96" w:rsidRDefault="00616A96" w:rsidP="00272B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DB717" w14:textId="77777777" w:rsidR="00616A96" w:rsidRPr="00E1695C" w:rsidRDefault="00616A96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5C8EB" w14:textId="77777777" w:rsidR="00616A96" w:rsidRDefault="00616A96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9B7DD" w14:textId="77777777" w:rsidR="00616A96" w:rsidRPr="002761C4" w:rsidRDefault="00616A96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09E" w14:textId="77777777" w:rsidR="00616A96" w:rsidRDefault="00616A96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vârful sch. 98, </w:t>
            </w:r>
          </w:p>
          <w:p w14:paraId="525A643D" w14:textId="77777777" w:rsidR="00616A96" w:rsidRDefault="00616A96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80, sch. 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40.</w:t>
            </w:r>
          </w:p>
        </w:tc>
      </w:tr>
      <w:tr w:rsidR="00616A96" w14:paraId="0F005BC5" w14:textId="77777777" w:rsidTr="00AB727A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8A1924" w14:textId="77777777" w:rsidR="00616A96" w:rsidRDefault="00616A96" w:rsidP="00616A96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35FC3" w14:textId="77777777" w:rsidR="00616A96" w:rsidRDefault="00616A96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D5B9B" w14:textId="77777777" w:rsidR="00616A96" w:rsidRPr="002761C4" w:rsidRDefault="00616A96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04A1D" w14:textId="77777777" w:rsidR="00616A96" w:rsidRDefault="00616A96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31480E3B" w14:textId="77777777" w:rsidR="00616A96" w:rsidRDefault="00616A96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Y, </w:t>
            </w:r>
          </w:p>
          <w:p w14:paraId="3456C327" w14:textId="77777777" w:rsidR="00616A96" w:rsidRDefault="00616A96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98136" w14:textId="77777777" w:rsidR="00616A96" w:rsidRDefault="00616A96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52/46-30/40-26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EF0D9" w14:textId="77777777" w:rsidR="00616A96" w:rsidRPr="00E1695C" w:rsidRDefault="00616A96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A94F6" w14:textId="77777777" w:rsidR="00616A96" w:rsidRDefault="00616A96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1A34A" w14:textId="77777777" w:rsidR="00616A96" w:rsidRPr="002761C4" w:rsidRDefault="00616A96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24CE4" w14:textId="77777777" w:rsidR="00616A96" w:rsidRDefault="00616A96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EBC75CF" w14:textId="77777777" w:rsidR="00616A96" w:rsidRDefault="00616A96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spre staţia Gârleni.</w:t>
            </w:r>
          </w:p>
        </w:tc>
      </w:tr>
      <w:tr w:rsidR="00616A96" w14:paraId="3429BDFF" w14:textId="77777777" w:rsidTr="00AB727A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CD58AE" w14:textId="77777777" w:rsidR="00616A96" w:rsidRDefault="00616A96" w:rsidP="00616A96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FC2F5" w14:textId="77777777" w:rsidR="00616A96" w:rsidRDefault="00616A96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19+000</w:t>
            </w:r>
          </w:p>
          <w:p w14:paraId="5077103D" w14:textId="77777777" w:rsidR="00616A96" w:rsidRDefault="00616A96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6C8D5" w14:textId="77777777" w:rsidR="00616A96" w:rsidRPr="002761C4" w:rsidRDefault="00616A96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35099" w14:textId="77777777" w:rsidR="00616A96" w:rsidRDefault="00616A96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Gârleni - Buhuși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7C06B" w14:textId="77777777" w:rsidR="00616A96" w:rsidRDefault="00616A96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DBA9D" w14:textId="77777777" w:rsidR="00616A96" w:rsidRPr="00E1695C" w:rsidRDefault="00616A96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CE888" w14:textId="77777777" w:rsidR="00616A96" w:rsidRDefault="00616A96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19EE4" w14:textId="77777777" w:rsidR="00616A96" w:rsidRPr="002761C4" w:rsidRDefault="00616A96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989D6" w14:textId="77777777" w:rsidR="00616A96" w:rsidRDefault="00616A96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la paletele galbene</w:t>
            </w:r>
          </w:p>
        </w:tc>
      </w:tr>
      <w:tr w:rsidR="00616A96" w14:paraId="637FF695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6A9EA7" w14:textId="77777777" w:rsidR="00616A96" w:rsidRDefault="00616A96" w:rsidP="00616A96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53D4A" w14:textId="77777777" w:rsidR="00616A96" w:rsidRDefault="00616A96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D2ACE" w14:textId="77777777" w:rsidR="00616A96" w:rsidRDefault="00616A96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00264" w14:textId="77777777" w:rsidR="00616A96" w:rsidRDefault="00616A96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Buhuși</w:t>
            </w:r>
          </w:p>
          <w:p w14:paraId="3F68A333" w14:textId="77777777" w:rsidR="00616A96" w:rsidRDefault="00616A96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9B285" w14:textId="77777777" w:rsidR="00616A96" w:rsidRDefault="00616A96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26DBD" w14:textId="77777777" w:rsidR="00616A96" w:rsidRPr="00E1695C" w:rsidRDefault="00616A96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8A1D5" w14:textId="77777777" w:rsidR="00616A96" w:rsidRDefault="00616A96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54EBB" w14:textId="77777777" w:rsidR="00616A96" w:rsidRPr="002761C4" w:rsidRDefault="00616A96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A3A6C" w14:textId="77777777" w:rsidR="00616A96" w:rsidRDefault="00616A96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0F034215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23988E" w14:textId="77777777" w:rsidR="00616A96" w:rsidRDefault="00616A96" w:rsidP="00616A96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0650A" w14:textId="77777777" w:rsidR="00616A96" w:rsidRDefault="00616A96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4B510839" w14:textId="77777777" w:rsidR="00616A96" w:rsidRDefault="00616A96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7EB55981" w14:textId="77777777" w:rsidR="00616A96" w:rsidRDefault="00616A96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31+802</w:t>
            </w:r>
          </w:p>
          <w:p w14:paraId="0E37B229" w14:textId="77777777" w:rsidR="00616A96" w:rsidRDefault="00616A96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A91F6" w14:textId="77777777" w:rsidR="00616A96" w:rsidRDefault="00616A96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E2D48" w14:textId="77777777" w:rsidR="00616A96" w:rsidRDefault="00616A96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Buhuși -</w:t>
            </w:r>
          </w:p>
          <w:p w14:paraId="649C15B8" w14:textId="77777777" w:rsidR="00616A96" w:rsidRDefault="00616A96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Podoleni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A29A1" w14:textId="77777777" w:rsidR="00616A96" w:rsidRDefault="00616A96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BF401" w14:textId="77777777" w:rsidR="00616A96" w:rsidRDefault="00616A96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CC77E" w14:textId="77777777" w:rsidR="00616A96" w:rsidRDefault="00616A96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E13A7" w14:textId="77777777" w:rsidR="00616A96" w:rsidRPr="002761C4" w:rsidRDefault="00616A96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4B035" w14:textId="77777777" w:rsidR="00616A96" w:rsidRDefault="00616A96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19 t și 20,5 t și vagoane cu sarcina pe osie cuprinsă între 19 t și 20 t.</w:t>
            </w:r>
          </w:p>
          <w:p w14:paraId="09D8A01F" w14:textId="77777777" w:rsidR="00616A96" w:rsidRDefault="00616A96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568387F2" w14:textId="77777777" w:rsidR="00616A96" w:rsidRDefault="00616A96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1A879E00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0ADA14" w14:textId="77777777" w:rsidR="00616A96" w:rsidRDefault="00616A96" w:rsidP="00616A96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CD874" w14:textId="77777777" w:rsidR="00616A96" w:rsidRDefault="00616A96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16E8B3E8" w14:textId="77777777" w:rsidR="00616A96" w:rsidRDefault="00616A96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784A95FB" w14:textId="77777777" w:rsidR="00616A96" w:rsidRDefault="00616A96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33+974</w:t>
            </w:r>
          </w:p>
          <w:p w14:paraId="6068C20E" w14:textId="77777777" w:rsidR="00616A96" w:rsidRDefault="00616A96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9874D" w14:textId="77777777" w:rsidR="00616A96" w:rsidRDefault="00616A96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8643E" w14:textId="77777777" w:rsidR="00616A96" w:rsidRDefault="00616A96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Buhuși -</w:t>
            </w:r>
          </w:p>
          <w:p w14:paraId="3E2AA578" w14:textId="77777777" w:rsidR="00616A96" w:rsidRDefault="00616A96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Podoleni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ACBAF" w14:textId="77777777" w:rsidR="00616A96" w:rsidRDefault="00616A96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498F1" w14:textId="77777777" w:rsidR="00616A96" w:rsidRDefault="00616A96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C415F" w14:textId="77777777" w:rsidR="00616A96" w:rsidRDefault="00616A96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4C20A" w14:textId="77777777" w:rsidR="00616A96" w:rsidRPr="002761C4" w:rsidRDefault="00616A96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4BC18" w14:textId="77777777" w:rsidR="00616A96" w:rsidRDefault="00616A96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19 t și 20,5 t și vagoane cu sarcina pe osie cuprinsă între 19 t și 20 t.</w:t>
            </w:r>
          </w:p>
          <w:p w14:paraId="0990C2FC" w14:textId="77777777" w:rsidR="00616A96" w:rsidRDefault="00616A96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1194F4FF" w14:textId="77777777" w:rsidR="00616A96" w:rsidRDefault="00616A96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0ADE138F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C524CA" w14:textId="77777777" w:rsidR="00616A96" w:rsidRDefault="00616A96" w:rsidP="00616A96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13B77" w14:textId="77777777" w:rsidR="00616A96" w:rsidRDefault="00616A96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36+200</w:t>
            </w:r>
          </w:p>
          <w:p w14:paraId="7AF31526" w14:textId="77777777" w:rsidR="00616A96" w:rsidRDefault="00616A96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F5999" w14:textId="77777777" w:rsidR="00616A96" w:rsidRDefault="00616A96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D3A17" w14:textId="77777777" w:rsidR="00616A96" w:rsidRDefault="00616A96" w:rsidP="00A81E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Podoleni -</w:t>
            </w:r>
          </w:p>
          <w:p w14:paraId="44CA79B1" w14:textId="77777777" w:rsidR="00616A96" w:rsidRDefault="00616A96" w:rsidP="00A81E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Roznov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B6660" w14:textId="77777777" w:rsidR="00616A96" w:rsidRDefault="00616A96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33A02" w14:textId="77777777" w:rsidR="00616A96" w:rsidRDefault="00616A96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51CFD" w14:textId="77777777" w:rsidR="00616A96" w:rsidRDefault="00616A96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613F1" w14:textId="77777777" w:rsidR="00616A96" w:rsidRPr="002761C4" w:rsidRDefault="00616A96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7CC1C" w14:textId="77777777" w:rsidR="00616A96" w:rsidRDefault="00616A96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16A96" w14:paraId="59A574A7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11012" w14:textId="77777777" w:rsidR="00616A96" w:rsidRDefault="00616A96" w:rsidP="00616A96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24214" w14:textId="77777777" w:rsidR="00616A96" w:rsidRDefault="00616A96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41+600</w:t>
            </w:r>
          </w:p>
          <w:p w14:paraId="35DDD44E" w14:textId="77777777" w:rsidR="00616A96" w:rsidRDefault="00616A96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6826A" w14:textId="77777777" w:rsidR="00616A96" w:rsidRDefault="00616A96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5DA53" w14:textId="77777777" w:rsidR="00616A96" w:rsidRDefault="00616A96" w:rsidP="004810D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Podoleni -</w:t>
            </w:r>
          </w:p>
          <w:p w14:paraId="28757660" w14:textId="77777777" w:rsidR="00616A96" w:rsidRDefault="00616A96" w:rsidP="004810D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Roznov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AFAA5" w14:textId="77777777" w:rsidR="00616A96" w:rsidRDefault="00616A96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E6782" w14:textId="77777777" w:rsidR="00616A96" w:rsidRDefault="00616A96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5985B" w14:textId="77777777" w:rsidR="00616A96" w:rsidRDefault="00616A96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2A264" w14:textId="77777777" w:rsidR="00616A96" w:rsidRPr="002761C4" w:rsidRDefault="00616A96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CB8AC" w14:textId="77777777" w:rsidR="00616A96" w:rsidRDefault="00616A96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16A96" w14:paraId="4997F3FD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790029" w14:textId="77777777" w:rsidR="00616A96" w:rsidRDefault="00616A96" w:rsidP="00616A96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80867" w14:textId="77777777" w:rsidR="00616A96" w:rsidRDefault="00616A96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4B371349" w14:textId="77777777" w:rsidR="00616A96" w:rsidRDefault="00616A96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1AEBB662" w14:textId="77777777" w:rsidR="00616A96" w:rsidRDefault="00616A96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43+047</w:t>
            </w:r>
          </w:p>
          <w:p w14:paraId="5FC07F6D" w14:textId="77777777" w:rsidR="00616A96" w:rsidRDefault="00616A96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570C8" w14:textId="77777777" w:rsidR="00616A96" w:rsidRDefault="00616A96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48FFB" w14:textId="77777777" w:rsidR="00616A96" w:rsidRDefault="00616A96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Podoleni -</w:t>
            </w:r>
          </w:p>
          <w:p w14:paraId="24B47C9B" w14:textId="77777777" w:rsidR="00616A96" w:rsidRDefault="00616A96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Roznov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D19C8" w14:textId="77777777" w:rsidR="00616A96" w:rsidRDefault="00616A96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2CE78" w14:textId="77777777" w:rsidR="00616A96" w:rsidRDefault="00616A96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7B000" w14:textId="77777777" w:rsidR="00616A96" w:rsidRDefault="00616A96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7EB1B" w14:textId="77777777" w:rsidR="00616A96" w:rsidRPr="002761C4" w:rsidRDefault="00616A96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3555C" w14:textId="77777777" w:rsidR="00616A96" w:rsidRDefault="00616A96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19 t și 20,5 t și vagoane cu sarcina pe osie cuprinsă între 19 t și 20 t.</w:t>
            </w:r>
          </w:p>
          <w:p w14:paraId="70CE6949" w14:textId="77777777" w:rsidR="00616A96" w:rsidRDefault="00616A96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39A9FE92" w14:textId="77777777" w:rsidR="00616A96" w:rsidRDefault="00616A96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40EE009E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781FA7" w14:textId="77777777" w:rsidR="00616A96" w:rsidRDefault="00616A96" w:rsidP="00616A96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33557" w14:textId="77777777" w:rsidR="00616A96" w:rsidRDefault="00616A96" w:rsidP="004E7B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2251F" w14:textId="77777777" w:rsidR="00616A96" w:rsidRDefault="00616A96" w:rsidP="004E7B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6D9ED" w14:textId="77777777" w:rsidR="00616A96" w:rsidRDefault="00616A96" w:rsidP="004E7B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Roznov</w:t>
            </w:r>
          </w:p>
          <w:p w14:paraId="34F30D66" w14:textId="77777777" w:rsidR="00616A96" w:rsidRDefault="00616A96" w:rsidP="004E7B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5D3A6" w14:textId="77777777" w:rsidR="00616A96" w:rsidRDefault="00616A96" w:rsidP="004E7B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58017" w14:textId="77777777" w:rsidR="00616A96" w:rsidRDefault="00616A96" w:rsidP="004E7B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FC4B4" w14:textId="77777777" w:rsidR="00616A96" w:rsidRDefault="00616A96" w:rsidP="004E7B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9F8C6" w14:textId="77777777" w:rsidR="00616A96" w:rsidRPr="002761C4" w:rsidRDefault="00616A96" w:rsidP="004E7B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96D10" w14:textId="77777777" w:rsidR="00616A96" w:rsidRDefault="00616A96" w:rsidP="004E7B9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809F44D" w14:textId="77777777" w:rsidR="00616A96" w:rsidRDefault="00616A96" w:rsidP="004E7B9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linia 9 abătută.</w:t>
            </w:r>
          </w:p>
        </w:tc>
      </w:tr>
      <w:tr w:rsidR="00616A96" w14:paraId="63BCB1F5" w14:textId="77777777" w:rsidTr="00797DB5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9A94A7" w14:textId="77777777" w:rsidR="00616A96" w:rsidRDefault="00616A96" w:rsidP="00616A96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589AF" w14:textId="77777777" w:rsidR="00616A96" w:rsidRDefault="00616A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FCF33" w14:textId="77777777" w:rsidR="00616A96" w:rsidRDefault="00616A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C9C16" w14:textId="77777777" w:rsidR="00616A96" w:rsidRDefault="00616A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Roznov</w:t>
            </w:r>
          </w:p>
          <w:p w14:paraId="407CD98D" w14:textId="77777777" w:rsidR="00616A96" w:rsidRDefault="00616A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2BCBC" w14:textId="77777777" w:rsidR="00616A96" w:rsidRDefault="00616A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F28DA" w14:textId="77777777" w:rsidR="00616A96" w:rsidRDefault="00616A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F01A5" w14:textId="77777777" w:rsidR="00616A96" w:rsidRDefault="00616A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EF799" w14:textId="77777777" w:rsidR="00616A96" w:rsidRPr="002761C4" w:rsidRDefault="00616A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D8E90" w14:textId="77777777" w:rsidR="00616A96" w:rsidRDefault="00616A9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 sch. 13, </w:t>
            </w:r>
          </w:p>
          <w:p w14:paraId="2782E5F5" w14:textId="77777777" w:rsidR="00616A96" w:rsidRDefault="00616A9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până la vârf sch. 14.</w:t>
            </w:r>
          </w:p>
        </w:tc>
      </w:tr>
      <w:tr w:rsidR="00616A96" w14:paraId="61039AA9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03E88E" w14:textId="77777777" w:rsidR="00616A96" w:rsidRDefault="00616A96" w:rsidP="00616A96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D86A7" w14:textId="77777777" w:rsidR="00616A96" w:rsidRDefault="00616A9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359D5" w14:textId="77777777" w:rsidR="00616A96" w:rsidRDefault="00616A9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A1DD0" w14:textId="77777777" w:rsidR="00616A96" w:rsidRDefault="00616A96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Roznov</w:t>
            </w:r>
          </w:p>
          <w:p w14:paraId="7596A1CE" w14:textId="77777777" w:rsidR="00616A96" w:rsidRDefault="00616A96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A5599" w14:textId="77777777" w:rsidR="00616A96" w:rsidRDefault="00616A9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28881" w14:textId="77777777" w:rsidR="00616A96" w:rsidRDefault="00616A9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B8000" w14:textId="77777777" w:rsidR="00616A96" w:rsidRDefault="00616A9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A503F" w14:textId="77777777" w:rsidR="00616A96" w:rsidRPr="002761C4" w:rsidRDefault="00616A9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56F54" w14:textId="77777777" w:rsidR="00616A96" w:rsidRDefault="00616A96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75CDFD5" w14:textId="77777777" w:rsidR="00616A96" w:rsidRDefault="00616A96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liniile 3 - 5 abătute Cap Y.</w:t>
            </w:r>
          </w:p>
        </w:tc>
      </w:tr>
      <w:tr w:rsidR="00616A96" w14:paraId="6E186446" w14:textId="77777777" w:rsidTr="004E7B93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512CA5" w14:textId="77777777" w:rsidR="00616A96" w:rsidRDefault="00616A96" w:rsidP="00616A96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A9B51" w14:textId="77777777" w:rsidR="00616A96" w:rsidRDefault="00616A9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5696B" w14:textId="77777777" w:rsidR="00616A96" w:rsidRDefault="00616A9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9CC10" w14:textId="77777777" w:rsidR="00616A96" w:rsidRDefault="00616A96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Roznov</w:t>
            </w:r>
          </w:p>
          <w:p w14:paraId="501689BC" w14:textId="77777777" w:rsidR="00616A96" w:rsidRDefault="00616A96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EC359" w14:textId="77777777" w:rsidR="00616A96" w:rsidRDefault="00616A9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8DCD6" w14:textId="77777777" w:rsidR="00616A96" w:rsidRDefault="00616A9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CDDB9" w14:textId="77777777" w:rsidR="00616A96" w:rsidRDefault="00616A9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2F632" w14:textId="77777777" w:rsidR="00616A96" w:rsidRPr="002761C4" w:rsidRDefault="00616A9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BBCE6" w14:textId="77777777" w:rsidR="00616A96" w:rsidRDefault="00616A96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69A8A24" w14:textId="77777777" w:rsidR="00616A96" w:rsidRDefault="00616A96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liniile 5, 6 abătute </w:t>
            </w:r>
          </w:p>
          <w:p w14:paraId="41B23E9A" w14:textId="77777777" w:rsidR="00616A96" w:rsidRDefault="00616A96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616A96" w14:paraId="43C13C40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CBB276" w14:textId="77777777" w:rsidR="00616A96" w:rsidRDefault="00616A96" w:rsidP="00616A96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A3B65" w14:textId="77777777" w:rsidR="00616A96" w:rsidRDefault="00616A9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47158C6D" w14:textId="77777777" w:rsidR="00616A96" w:rsidRDefault="00616A9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20B8F975" w14:textId="77777777" w:rsidR="00616A96" w:rsidRDefault="00616A9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72+300</w:t>
            </w:r>
          </w:p>
          <w:p w14:paraId="7346B865" w14:textId="77777777" w:rsidR="00616A96" w:rsidRDefault="00616A9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72+326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CF20D" w14:textId="77777777" w:rsidR="00616A96" w:rsidRPr="002761C4" w:rsidRDefault="00616A9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EC433" w14:textId="77777777" w:rsidR="00616A96" w:rsidRDefault="00616A96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Bistrița Neamț -</w:t>
            </w:r>
          </w:p>
          <w:p w14:paraId="3A39AC86" w14:textId="77777777" w:rsidR="00616A96" w:rsidRDefault="00616A96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C5BE8" w14:textId="77777777" w:rsidR="00616A96" w:rsidRDefault="00616A9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EBB34" w14:textId="77777777" w:rsidR="00616A96" w:rsidRPr="00E1695C" w:rsidRDefault="00616A9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0B79E" w14:textId="77777777" w:rsidR="00616A96" w:rsidRDefault="00616A9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120CF" w14:textId="77777777" w:rsidR="00616A96" w:rsidRPr="002761C4" w:rsidRDefault="00616A9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47B25" w14:textId="77777777" w:rsidR="00616A96" w:rsidRDefault="00616A96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14:paraId="2B74FB08" w14:textId="77777777" w:rsidR="00616A96" w:rsidRDefault="00616A96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41CF2B69" w14:textId="77777777" w:rsidR="00616A96" w:rsidRDefault="00616A96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7A0C2327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314CAC" w14:textId="77777777" w:rsidR="00616A96" w:rsidRDefault="00616A96" w:rsidP="00616A96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75220" w14:textId="77777777" w:rsidR="00616A96" w:rsidRDefault="00616A9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55F68830" w14:textId="77777777" w:rsidR="00616A96" w:rsidRDefault="00616A9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6DD38F39" w14:textId="77777777" w:rsidR="00616A96" w:rsidRDefault="00616A9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74+658</w:t>
            </w:r>
          </w:p>
          <w:p w14:paraId="682A6C39" w14:textId="77777777" w:rsidR="00616A96" w:rsidRDefault="00616A9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74+668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6C3EA" w14:textId="77777777" w:rsidR="00616A96" w:rsidRPr="002761C4" w:rsidRDefault="00616A9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6AF7D" w14:textId="77777777" w:rsidR="00616A96" w:rsidRDefault="00616A96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 -</w:t>
            </w:r>
          </w:p>
          <w:p w14:paraId="28573331" w14:textId="77777777" w:rsidR="00616A96" w:rsidRDefault="00616A96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39E0B" w14:textId="77777777" w:rsidR="00616A96" w:rsidRDefault="00616A9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2CB2A" w14:textId="77777777" w:rsidR="00616A96" w:rsidRPr="00E1695C" w:rsidRDefault="00616A9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8C274" w14:textId="77777777" w:rsidR="00616A96" w:rsidRDefault="00616A9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8BED3" w14:textId="77777777" w:rsidR="00616A96" w:rsidRPr="002761C4" w:rsidRDefault="00616A9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D6099" w14:textId="77777777" w:rsidR="00616A96" w:rsidRDefault="00616A96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14:paraId="081F8D0D" w14:textId="77777777" w:rsidR="00616A96" w:rsidRDefault="00616A96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3D72D96E" w14:textId="77777777" w:rsidR="00616A96" w:rsidRDefault="00616A96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51FBE25F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D9956" w14:textId="77777777" w:rsidR="00616A96" w:rsidRDefault="00616A96" w:rsidP="00616A96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04FFC" w14:textId="77777777" w:rsidR="00616A96" w:rsidRDefault="00616A9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75+400</w:t>
            </w:r>
          </w:p>
          <w:p w14:paraId="4C6944EC" w14:textId="77777777" w:rsidR="00616A96" w:rsidRDefault="00616A9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5EB6C" w14:textId="77777777" w:rsidR="00616A96" w:rsidRDefault="00616A9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57856" w14:textId="77777777" w:rsidR="00616A96" w:rsidRDefault="00616A96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Pângărați - </w:t>
            </w:r>
          </w:p>
          <w:p w14:paraId="08063684" w14:textId="77777777" w:rsidR="00616A96" w:rsidRDefault="00616A96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60D10" w14:textId="77777777" w:rsidR="00616A96" w:rsidRDefault="00616A9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017F8" w14:textId="77777777" w:rsidR="00616A96" w:rsidRPr="00E1695C" w:rsidRDefault="00616A9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47A5B" w14:textId="77777777" w:rsidR="00616A96" w:rsidRDefault="00616A9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6D93D" w14:textId="77777777" w:rsidR="00616A96" w:rsidRPr="002761C4" w:rsidRDefault="00616A9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8CD62" w14:textId="77777777" w:rsidR="00616A96" w:rsidRDefault="00616A96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16A96" w14:paraId="752D9FF3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283213" w14:textId="77777777" w:rsidR="00616A96" w:rsidRDefault="00616A96" w:rsidP="00616A96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5DB64" w14:textId="77777777" w:rsidR="00616A96" w:rsidRDefault="00616A9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1D8E7907" w14:textId="77777777" w:rsidR="00616A96" w:rsidRDefault="00616A9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7DC5B205" w14:textId="77777777" w:rsidR="00616A96" w:rsidRDefault="00616A9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76+339</w:t>
            </w:r>
          </w:p>
          <w:p w14:paraId="244B57AA" w14:textId="77777777" w:rsidR="00616A96" w:rsidRDefault="00616A9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76+349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ED352" w14:textId="77777777" w:rsidR="00616A96" w:rsidRPr="002761C4" w:rsidRDefault="00616A9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DE454" w14:textId="77777777" w:rsidR="00616A96" w:rsidRDefault="00616A96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 -</w:t>
            </w:r>
          </w:p>
          <w:p w14:paraId="491D47F3" w14:textId="77777777" w:rsidR="00616A96" w:rsidRDefault="00616A96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E2287" w14:textId="77777777" w:rsidR="00616A96" w:rsidRDefault="00616A9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F4213" w14:textId="77777777" w:rsidR="00616A96" w:rsidRPr="00E1695C" w:rsidRDefault="00616A9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6B31C" w14:textId="77777777" w:rsidR="00616A96" w:rsidRDefault="00616A9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21BB5" w14:textId="77777777" w:rsidR="00616A96" w:rsidRPr="002761C4" w:rsidRDefault="00616A9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D9CC3" w14:textId="77777777" w:rsidR="00616A96" w:rsidRDefault="00616A96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14:paraId="3263AC8C" w14:textId="77777777" w:rsidR="00616A96" w:rsidRDefault="00616A96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34DF4A2E" w14:textId="77777777" w:rsidR="00616A96" w:rsidRDefault="00616A96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2E038670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5E13ED" w14:textId="77777777" w:rsidR="00616A96" w:rsidRDefault="00616A96" w:rsidP="00616A96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F659C" w14:textId="77777777" w:rsidR="00616A96" w:rsidRDefault="00616A9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1B59C48D" w14:textId="77777777" w:rsidR="00616A96" w:rsidRDefault="00616A9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5DD61582" w14:textId="77777777" w:rsidR="00616A96" w:rsidRDefault="00616A9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76+891</w:t>
            </w:r>
          </w:p>
          <w:p w14:paraId="79041695" w14:textId="77777777" w:rsidR="00616A96" w:rsidRDefault="00616A9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76+895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343B9" w14:textId="77777777" w:rsidR="00616A96" w:rsidRPr="002761C4" w:rsidRDefault="00616A9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9D1C5" w14:textId="77777777" w:rsidR="00616A96" w:rsidRDefault="00616A96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 -</w:t>
            </w:r>
          </w:p>
          <w:p w14:paraId="7EE149EE" w14:textId="77777777" w:rsidR="00616A96" w:rsidRDefault="00616A96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E27B9" w14:textId="77777777" w:rsidR="00616A96" w:rsidRDefault="00616A9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6AC37" w14:textId="77777777" w:rsidR="00616A96" w:rsidRPr="00E1695C" w:rsidRDefault="00616A9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982D0" w14:textId="77777777" w:rsidR="00616A96" w:rsidRDefault="00616A9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C2E51" w14:textId="77777777" w:rsidR="00616A96" w:rsidRPr="002761C4" w:rsidRDefault="00616A9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9C193" w14:textId="77777777" w:rsidR="00616A96" w:rsidRDefault="00616A96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14:paraId="58E410D3" w14:textId="77777777" w:rsidR="00616A96" w:rsidRDefault="00616A96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4066421F" w14:textId="77777777" w:rsidR="00616A96" w:rsidRDefault="00616A96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658F5A24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495519" w14:textId="77777777" w:rsidR="00616A96" w:rsidRDefault="00616A96" w:rsidP="00616A96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274D4" w14:textId="77777777" w:rsidR="00616A96" w:rsidRDefault="00616A9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4658AD33" w14:textId="77777777" w:rsidR="00616A96" w:rsidRDefault="00616A9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52F9629B" w14:textId="77777777" w:rsidR="00616A96" w:rsidRDefault="00616A9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77+421</w:t>
            </w:r>
          </w:p>
          <w:p w14:paraId="4448AF6C" w14:textId="77777777" w:rsidR="00616A96" w:rsidRDefault="00616A9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E9747" w14:textId="77777777" w:rsidR="00616A96" w:rsidRPr="002761C4" w:rsidRDefault="00616A9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E5EDB" w14:textId="77777777" w:rsidR="00616A96" w:rsidRDefault="00616A96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 -</w:t>
            </w:r>
          </w:p>
          <w:p w14:paraId="7D09A5C9" w14:textId="77777777" w:rsidR="00616A96" w:rsidRDefault="00616A96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A12FE" w14:textId="77777777" w:rsidR="00616A96" w:rsidRDefault="00616A9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78798" w14:textId="77777777" w:rsidR="00616A96" w:rsidRPr="00E1695C" w:rsidRDefault="00616A9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9ACA8" w14:textId="77777777" w:rsidR="00616A96" w:rsidRDefault="00616A9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18C17" w14:textId="77777777" w:rsidR="00616A96" w:rsidRPr="002761C4" w:rsidRDefault="00616A9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806C6" w14:textId="77777777" w:rsidR="00616A96" w:rsidRDefault="00616A96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14:paraId="2008D184" w14:textId="77777777" w:rsidR="00616A96" w:rsidRDefault="00616A96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0D5A8AE6" w14:textId="77777777" w:rsidR="00616A96" w:rsidRDefault="00616A96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5A8597D6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8206F2" w14:textId="77777777" w:rsidR="00616A96" w:rsidRDefault="00616A96" w:rsidP="00616A96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15305" w14:textId="77777777" w:rsidR="00616A96" w:rsidRDefault="00616A9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64EAD03D" w14:textId="77777777" w:rsidR="00616A96" w:rsidRDefault="00616A9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1F43A3CE" w14:textId="77777777" w:rsidR="00616A96" w:rsidRDefault="00616A9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78+250</w:t>
            </w:r>
          </w:p>
          <w:p w14:paraId="00EFE20B" w14:textId="77777777" w:rsidR="00616A96" w:rsidRDefault="00616A9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78+262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F690F" w14:textId="77777777" w:rsidR="00616A96" w:rsidRPr="002761C4" w:rsidRDefault="00616A9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E2C9C" w14:textId="77777777" w:rsidR="00616A96" w:rsidRDefault="00616A96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 -</w:t>
            </w:r>
          </w:p>
          <w:p w14:paraId="1D721894" w14:textId="77777777" w:rsidR="00616A96" w:rsidRDefault="00616A96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5B4EE" w14:textId="77777777" w:rsidR="00616A96" w:rsidRDefault="00616A9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AE869" w14:textId="77777777" w:rsidR="00616A96" w:rsidRPr="00E1695C" w:rsidRDefault="00616A9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2F37D" w14:textId="77777777" w:rsidR="00616A96" w:rsidRDefault="00616A9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3D91A" w14:textId="77777777" w:rsidR="00616A96" w:rsidRPr="002761C4" w:rsidRDefault="00616A9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C9A5C" w14:textId="77777777" w:rsidR="00616A96" w:rsidRDefault="00616A96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14:paraId="2FFA5BB8" w14:textId="77777777" w:rsidR="00616A96" w:rsidRDefault="00616A96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329D6056" w14:textId="77777777" w:rsidR="00616A96" w:rsidRDefault="00616A96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098C81D7" w14:textId="77777777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EC95A" w14:textId="77777777" w:rsidR="00616A96" w:rsidRDefault="00616A96" w:rsidP="00616A96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F6F05" w14:textId="77777777" w:rsidR="00616A96" w:rsidRDefault="00616A9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C6D2" w14:textId="77777777" w:rsidR="00616A96" w:rsidRPr="002761C4" w:rsidRDefault="00616A9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21C04" w14:textId="77777777" w:rsidR="00616A96" w:rsidRDefault="00616A96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Tarcău</w:t>
            </w:r>
          </w:p>
          <w:p w14:paraId="17B998FE" w14:textId="77777777" w:rsidR="00616A96" w:rsidRDefault="00616A96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F00CF" w14:textId="77777777" w:rsidR="00616A96" w:rsidRDefault="00616A9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ECDB2" w14:textId="77777777" w:rsidR="00616A96" w:rsidRPr="00E1695C" w:rsidRDefault="00616A9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5E235" w14:textId="77777777" w:rsidR="00616A96" w:rsidRDefault="00616A9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3DC1B" w14:textId="77777777" w:rsidR="00616A96" w:rsidRPr="002761C4" w:rsidRDefault="00616A9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FAAE9" w14:textId="77777777" w:rsidR="00616A96" w:rsidRDefault="00616A96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7D330AF7" w14:textId="77777777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DDCBC" w14:textId="77777777" w:rsidR="00616A96" w:rsidRDefault="00616A96" w:rsidP="00616A96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A0B04" w14:textId="77777777" w:rsidR="00616A96" w:rsidRDefault="00616A9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2AB54F87" w14:textId="77777777" w:rsidR="00616A96" w:rsidRDefault="00616A9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08B8B4EE" w14:textId="77777777" w:rsidR="00616A96" w:rsidRDefault="00616A9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81+105</w:t>
            </w:r>
          </w:p>
          <w:p w14:paraId="3101BB7E" w14:textId="77777777" w:rsidR="00616A96" w:rsidRDefault="00616A9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81+265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2B0FC" w14:textId="77777777" w:rsidR="00616A96" w:rsidRPr="002761C4" w:rsidRDefault="00616A9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C6FB6" w14:textId="77777777" w:rsidR="00616A96" w:rsidRDefault="00616A96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Tarcău - </w:t>
            </w:r>
          </w:p>
          <w:p w14:paraId="27E693DA" w14:textId="77777777" w:rsidR="00616A96" w:rsidRDefault="00616A96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2DA0D" w14:textId="77777777" w:rsidR="00616A96" w:rsidRDefault="00616A9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405FA" w14:textId="77777777" w:rsidR="00616A96" w:rsidRPr="00E1695C" w:rsidRDefault="00616A9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63F2E" w14:textId="77777777" w:rsidR="00616A96" w:rsidRDefault="00616A9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2AF30" w14:textId="77777777" w:rsidR="00616A96" w:rsidRPr="002761C4" w:rsidRDefault="00616A9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7985C" w14:textId="77777777" w:rsidR="00616A96" w:rsidRDefault="00616A96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14:paraId="53ACC5AE" w14:textId="77777777" w:rsidR="00616A96" w:rsidRDefault="00616A96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26289042" w14:textId="77777777" w:rsidR="00616A96" w:rsidRDefault="00616A96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73AA0CA1" w14:textId="77777777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8A183" w14:textId="77777777" w:rsidR="00616A96" w:rsidRDefault="00616A96" w:rsidP="00616A96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8FB20" w14:textId="77777777" w:rsidR="00616A96" w:rsidRDefault="00616A9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5CE6E0FA" w14:textId="77777777" w:rsidR="00616A96" w:rsidRDefault="00616A9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2051B54F" w14:textId="77777777" w:rsidR="00616A96" w:rsidRDefault="00616A9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81+619</w:t>
            </w:r>
          </w:p>
          <w:p w14:paraId="79A54D0C" w14:textId="77777777" w:rsidR="00616A96" w:rsidRDefault="00616A9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81+683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9ABC9" w14:textId="77777777" w:rsidR="00616A96" w:rsidRPr="002761C4" w:rsidRDefault="00616A9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0238D" w14:textId="77777777" w:rsidR="00616A96" w:rsidRDefault="00616A96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Tarcău - </w:t>
            </w:r>
          </w:p>
          <w:p w14:paraId="3DB0906B" w14:textId="77777777" w:rsidR="00616A96" w:rsidRDefault="00616A96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13B8D" w14:textId="77777777" w:rsidR="00616A96" w:rsidRDefault="00616A9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67287" w14:textId="77777777" w:rsidR="00616A96" w:rsidRPr="00E1695C" w:rsidRDefault="00616A9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48ADF" w14:textId="77777777" w:rsidR="00616A96" w:rsidRDefault="00616A9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06128" w14:textId="77777777" w:rsidR="00616A96" w:rsidRPr="002761C4" w:rsidRDefault="00616A9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C14B2" w14:textId="77777777" w:rsidR="00616A96" w:rsidRDefault="00616A96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14:paraId="13F2D05A" w14:textId="77777777" w:rsidR="00616A96" w:rsidRDefault="00616A96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652FBE72" w14:textId="77777777" w:rsidR="00616A96" w:rsidRDefault="00616A96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5E773C39" w14:textId="77777777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367EF" w14:textId="77777777" w:rsidR="00616A96" w:rsidRDefault="00616A96" w:rsidP="00616A96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727F2" w14:textId="77777777" w:rsidR="00616A96" w:rsidRDefault="00616A9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15B44CE1" w14:textId="77777777" w:rsidR="00616A96" w:rsidRDefault="00616A9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40F5FEAC" w14:textId="77777777" w:rsidR="00616A96" w:rsidRDefault="00616A9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81+821</w:t>
            </w:r>
          </w:p>
          <w:p w14:paraId="3837E965" w14:textId="77777777" w:rsidR="00616A96" w:rsidRDefault="00616A9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81+941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1AA85" w14:textId="77777777" w:rsidR="00616A96" w:rsidRPr="002761C4" w:rsidRDefault="00616A9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7A08F" w14:textId="77777777" w:rsidR="00616A96" w:rsidRDefault="00616A96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Tarcău - </w:t>
            </w:r>
          </w:p>
          <w:p w14:paraId="5CD76B89" w14:textId="77777777" w:rsidR="00616A96" w:rsidRDefault="00616A96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53B96" w14:textId="77777777" w:rsidR="00616A96" w:rsidRDefault="00616A9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BDB03" w14:textId="77777777" w:rsidR="00616A96" w:rsidRPr="00E1695C" w:rsidRDefault="00616A9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DBCB0" w14:textId="77777777" w:rsidR="00616A96" w:rsidRDefault="00616A9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C6110" w14:textId="77777777" w:rsidR="00616A96" w:rsidRPr="002761C4" w:rsidRDefault="00616A9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47455" w14:textId="77777777" w:rsidR="00616A96" w:rsidRDefault="00616A96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14:paraId="2F2FD2B2" w14:textId="77777777" w:rsidR="00616A96" w:rsidRDefault="00616A96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58B2CD34" w14:textId="77777777" w:rsidR="00616A96" w:rsidRDefault="00616A96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61C5D0CD" w14:textId="77777777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E4BF9" w14:textId="77777777" w:rsidR="00616A96" w:rsidRDefault="00616A96" w:rsidP="00616A96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54D33" w14:textId="77777777" w:rsidR="00616A96" w:rsidRDefault="00616A9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F6AC7" w14:textId="77777777" w:rsidR="00616A96" w:rsidRPr="002761C4" w:rsidRDefault="00616A9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0388C" w14:textId="77777777" w:rsidR="00616A96" w:rsidRDefault="00616A96" w:rsidP="00797DB5">
            <w:pPr>
              <w:pStyle w:val="Heading3"/>
              <w:spacing w:line="360" w:lineRule="auto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St. Bicaz</w:t>
            </w:r>
          </w:p>
          <w:p w14:paraId="16262E0D" w14:textId="77777777" w:rsidR="00616A96" w:rsidRDefault="00616A96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15E5F" w14:textId="77777777" w:rsidR="00616A96" w:rsidRDefault="00616A9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E3E74" w14:textId="77777777" w:rsidR="00616A96" w:rsidRPr="00E1695C" w:rsidRDefault="00616A9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E96C0" w14:textId="77777777" w:rsidR="00616A96" w:rsidRDefault="00616A9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9F67B" w14:textId="77777777" w:rsidR="00616A96" w:rsidRPr="002761C4" w:rsidRDefault="00616A9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1960A" w14:textId="77777777" w:rsidR="00616A96" w:rsidRDefault="00616A96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4656A5E5" w14:textId="77777777" w:rsidTr="001404C0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83A23" w14:textId="77777777" w:rsidR="00616A96" w:rsidRDefault="00616A96" w:rsidP="00616A96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B3F9B" w14:textId="77777777" w:rsidR="00616A96" w:rsidRDefault="00616A9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416EA" w14:textId="77777777" w:rsidR="00616A96" w:rsidRPr="002761C4" w:rsidRDefault="00616A9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007B8" w14:textId="77777777" w:rsidR="00616A96" w:rsidRDefault="00616A96" w:rsidP="00797DB5">
            <w:pPr>
              <w:pStyle w:val="Heading3"/>
              <w:spacing w:line="360" w:lineRule="auto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St. Bicaz</w:t>
            </w:r>
          </w:p>
          <w:p w14:paraId="2D74E94C" w14:textId="77777777" w:rsidR="00616A96" w:rsidRDefault="00616A96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6DF13" w14:textId="77777777" w:rsidR="00616A96" w:rsidRDefault="00616A9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348CD44" w14:textId="77777777" w:rsidR="00616A96" w:rsidRDefault="00616A9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7A329" w14:textId="77777777" w:rsidR="00616A96" w:rsidRPr="00E1695C" w:rsidRDefault="00616A9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B4699" w14:textId="77777777" w:rsidR="00616A96" w:rsidRDefault="00616A9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001DF" w14:textId="77777777" w:rsidR="00616A96" w:rsidRPr="002761C4" w:rsidRDefault="00616A9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49AE1" w14:textId="77777777" w:rsidR="00616A96" w:rsidRDefault="00616A96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05271B49" w14:textId="77777777" w:rsidR="00616A96" w:rsidRDefault="00616A96">
      <w:pPr>
        <w:spacing w:before="40" w:after="40" w:line="192" w:lineRule="auto"/>
        <w:ind w:right="57"/>
        <w:rPr>
          <w:sz w:val="20"/>
          <w:lang w:val="ro-RO"/>
        </w:rPr>
      </w:pPr>
    </w:p>
    <w:p w14:paraId="297FA63C" w14:textId="77777777" w:rsidR="00616A96" w:rsidRDefault="00616A96" w:rsidP="007E1810">
      <w:pPr>
        <w:pStyle w:val="Heading1"/>
        <w:spacing w:line="360" w:lineRule="auto"/>
      </w:pPr>
      <w:r>
        <w:t>LINIA 511</w:t>
      </w:r>
    </w:p>
    <w:p w14:paraId="2119227E" w14:textId="77777777" w:rsidR="00616A96" w:rsidRPr="009B4FEF" w:rsidRDefault="00616A96" w:rsidP="00791B14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DĂRMĂNEŞTI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616A96" w14:paraId="14E4605E" w14:textId="77777777" w:rsidTr="00205388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4CF551" w14:textId="77777777" w:rsidR="00616A96" w:rsidRDefault="00616A96" w:rsidP="004939AC">
            <w:pPr>
              <w:numPr>
                <w:ilvl w:val="0"/>
                <w:numId w:val="7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C1173" w14:textId="77777777" w:rsidR="00616A96" w:rsidRDefault="00616A9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62745" w14:textId="77777777" w:rsidR="00616A96" w:rsidRPr="00D33E71" w:rsidRDefault="00616A9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D4845" w14:textId="77777777" w:rsidR="00616A96" w:rsidRDefault="00616A9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14:paraId="104A86D7" w14:textId="77777777" w:rsidR="00616A96" w:rsidRDefault="00616A9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39EAE" w14:textId="77777777" w:rsidR="00616A96" w:rsidRDefault="00616A9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6F8B3201" w14:textId="77777777" w:rsidR="00616A96" w:rsidRDefault="00616A9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4A0A446D" w14:textId="77777777" w:rsidR="00616A96" w:rsidRDefault="00616A9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17 - sch. 19 - linia 5 - vârf </w:t>
            </w:r>
          </w:p>
          <w:p w14:paraId="06EFF161" w14:textId="77777777" w:rsidR="00616A96" w:rsidRDefault="00616A9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BB94E" w14:textId="77777777" w:rsidR="00616A96" w:rsidRPr="00D33E71" w:rsidRDefault="00616A9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0BF79" w14:textId="77777777" w:rsidR="00616A96" w:rsidRDefault="00616A9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E7280" w14:textId="77777777" w:rsidR="00616A96" w:rsidRPr="00D33E71" w:rsidRDefault="00616A9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B87C5" w14:textId="77777777" w:rsidR="00616A96" w:rsidRPr="009E7CE7" w:rsidRDefault="00616A96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9E7CE7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616A96" w14:paraId="24DB18E5" w14:textId="77777777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51BAC9" w14:textId="77777777" w:rsidR="00616A96" w:rsidRDefault="00616A96" w:rsidP="004939AC">
            <w:pPr>
              <w:numPr>
                <w:ilvl w:val="0"/>
                <w:numId w:val="7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7732F" w14:textId="77777777" w:rsidR="00616A96" w:rsidRDefault="00616A96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A9477" w14:textId="77777777" w:rsidR="00616A96" w:rsidRDefault="00616A96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E4A28" w14:textId="77777777" w:rsidR="00616A96" w:rsidRDefault="00616A96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Cacica </w:t>
            </w:r>
          </w:p>
          <w:p w14:paraId="481FD1D3" w14:textId="77777777" w:rsidR="00616A96" w:rsidRDefault="00616A96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157B5" w14:textId="77777777" w:rsidR="00616A96" w:rsidRDefault="00616A96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vârful sch. 5 </w:t>
            </w:r>
          </w:p>
          <w:p w14:paraId="1F4E7C3E" w14:textId="77777777" w:rsidR="00616A96" w:rsidRDefault="00616A96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210126EC" w14:textId="77777777" w:rsidR="00616A96" w:rsidRDefault="00616A96" w:rsidP="000074F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vârful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F01C1" w14:textId="77777777" w:rsidR="00616A96" w:rsidRPr="00F02EF7" w:rsidRDefault="00616A96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310AC" w14:textId="77777777" w:rsidR="00616A96" w:rsidRDefault="00616A96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35BDF" w14:textId="77777777" w:rsidR="00616A96" w:rsidRPr="00BE2D76" w:rsidRDefault="00616A96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83521" w14:textId="77777777" w:rsidR="00616A96" w:rsidRDefault="00616A96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5F6D1AA8" w14:textId="77777777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56D4DF" w14:textId="77777777" w:rsidR="00616A96" w:rsidRDefault="00616A96" w:rsidP="004939AC">
            <w:pPr>
              <w:numPr>
                <w:ilvl w:val="0"/>
                <w:numId w:val="7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13406" w14:textId="77777777" w:rsidR="00616A96" w:rsidRDefault="00616A96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22+030</w:t>
            </w:r>
          </w:p>
          <w:p w14:paraId="04A588D3" w14:textId="77777777" w:rsidR="00616A96" w:rsidRDefault="00616A96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22+062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EB46F" w14:textId="77777777" w:rsidR="00616A96" w:rsidRDefault="00616A96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CDF7D" w14:textId="77777777" w:rsidR="00616A96" w:rsidRDefault="00616A96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Cacica -</w:t>
            </w:r>
          </w:p>
          <w:p w14:paraId="14769E19" w14:textId="77777777" w:rsidR="00616A96" w:rsidRDefault="00616A96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Vârfu Dealului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BD6D6" w14:textId="77777777" w:rsidR="00616A96" w:rsidRDefault="00616A96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D9A98" w14:textId="77777777" w:rsidR="00616A96" w:rsidRDefault="00616A96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0A4AA" w14:textId="77777777" w:rsidR="00616A96" w:rsidRDefault="00616A96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9F9BB" w14:textId="77777777" w:rsidR="00616A96" w:rsidRPr="00BE2D76" w:rsidRDefault="00616A96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E4AF5" w14:textId="77777777" w:rsidR="00616A96" w:rsidRPr="00193954" w:rsidRDefault="00616A96" w:rsidP="00F24F7E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954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193954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20AE728C" w14:textId="77777777" w:rsidR="00616A96" w:rsidRPr="00176852" w:rsidRDefault="00616A96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7685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51A242EA" w14:textId="77777777" w:rsidTr="006C41AD">
        <w:trPr>
          <w:cantSplit/>
          <w:trHeight w:val="1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A488E7" w14:textId="77777777" w:rsidR="00616A96" w:rsidRDefault="00616A96" w:rsidP="004939AC">
            <w:pPr>
              <w:numPr>
                <w:ilvl w:val="0"/>
                <w:numId w:val="7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4F901" w14:textId="77777777" w:rsidR="00616A96" w:rsidRDefault="00616A96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19B90" w14:textId="77777777" w:rsidR="00616A96" w:rsidRPr="002108A9" w:rsidRDefault="00616A96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9DB6D" w14:textId="77777777" w:rsidR="00616A96" w:rsidRDefault="00616A96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Gura Humorului</w:t>
            </w:r>
          </w:p>
          <w:p w14:paraId="78139EAA" w14:textId="77777777" w:rsidR="00616A96" w:rsidRDefault="00616A96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23BAD732" w14:textId="77777777" w:rsidR="00616A96" w:rsidRDefault="00616A96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E6F8E" w14:textId="77777777" w:rsidR="00616A96" w:rsidRDefault="00616A96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Cap X la </w:t>
            </w:r>
          </w:p>
          <w:p w14:paraId="5D6A84FC" w14:textId="77777777" w:rsidR="00616A96" w:rsidRDefault="00616A96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5A7C8EB0" w14:textId="77777777" w:rsidR="00616A96" w:rsidRDefault="00616A96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AD94A" w14:textId="77777777" w:rsidR="00616A96" w:rsidRPr="00F02EF7" w:rsidRDefault="00616A96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EE68A" w14:textId="77777777" w:rsidR="00616A96" w:rsidRDefault="00616A96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F234E" w14:textId="77777777" w:rsidR="00616A96" w:rsidRPr="00BE2D76" w:rsidRDefault="00616A96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A6C1C" w14:textId="77777777" w:rsidR="00616A96" w:rsidRDefault="00616A96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507836DB" w14:textId="77777777" w:rsidTr="00A04B2B">
        <w:trPr>
          <w:cantSplit/>
          <w:trHeight w:val="9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DF58E" w14:textId="77777777" w:rsidR="00616A96" w:rsidRDefault="00616A96" w:rsidP="004939AC">
            <w:pPr>
              <w:numPr>
                <w:ilvl w:val="0"/>
                <w:numId w:val="7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22DAA" w14:textId="77777777" w:rsidR="00616A96" w:rsidRDefault="00616A96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EADDF" w14:textId="77777777" w:rsidR="00616A96" w:rsidRPr="002108A9" w:rsidRDefault="00616A96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1190F" w14:textId="77777777" w:rsidR="00616A96" w:rsidRDefault="00616A96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Pojorâta</w:t>
            </w:r>
          </w:p>
          <w:p w14:paraId="175B0E26" w14:textId="77777777" w:rsidR="00616A96" w:rsidRDefault="00616A96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A760A" w14:textId="77777777" w:rsidR="00616A96" w:rsidRDefault="00616A96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 xml:space="preserve">de la Cap Y </w:t>
            </w:r>
          </w:p>
          <w:p w14:paraId="2CCF13E2" w14:textId="77777777" w:rsidR="00616A96" w:rsidRDefault="00616A96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 xml:space="preserve">la </w:t>
            </w:r>
          </w:p>
          <w:p w14:paraId="1F3A8C10" w14:textId="77777777" w:rsidR="00616A96" w:rsidRDefault="00616A96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 xml:space="preserve">ax </w:t>
            </w:r>
          </w:p>
          <w:p w14:paraId="241BF5D1" w14:textId="77777777" w:rsidR="00616A96" w:rsidRDefault="00616A96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>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208A6" w14:textId="77777777" w:rsidR="00616A96" w:rsidRPr="00F02EF7" w:rsidRDefault="00616A96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2AB36" w14:textId="77777777" w:rsidR="00616A96" w:rsidRDefault="00616A96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F0778" w14:textId="77777777" w:rsidR="00616A96" w:rsidRPr="00BE2D76" w:rsidRDefault="00616A96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E39B2" w14:textId="77777777" w:rsidR="00616A96" w:rsidRDefault="00616A96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2C56F2D2" w14:textId="77777777" w:rsidTr="007D4BA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D5D8E" w14:textId="77777777" w:rsidR="00616A96" w:rsidRDefault="00616A96" w:rsidP="004939AC">
            <w:pPr>
              <w:numPr>
                <w:ilvl w:val="0"/>
                <w:numId w:val="7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ADCEF" w14:textId="77777777" w:rsidR="00616A96" w:rsidRDefault="00616A96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AC08D" w14:textId="77777777" w:rsidR="00616A96" w:rsidRPr="002108A9" w:rsidRDefault="00616A96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9A149" w14:textId="77777777" w:rsidR="00616A96" w:rsidRDefault="00616A96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Iacobeni</w:t>
            </w:r>
          </w:p>
          <w:p w14:paraId="524D52F9" w14:textId="77777777" w:rsidR="00616A96" w:rsidRDefault="00616A96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4F20B" w14:textId="77777777" w:rsidR="00616A96" w:rsidRDefault="00616A96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0769D29" w14:textId="77777777" w:rsidR="00616A96" w:rsidRDefault="00616A96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80FD3" w14:textId="77777777" w:rsidR="00616A96" w:rsidRPr="00F02EF7" w:rsidRDefault="00616A96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3FB01" w14:textId="77777777" w:rsidR="00616A96" w:rsidRDefault="00616A96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117D4" w14:textId="77777777" w:rsidR="00616A96" w:rsidRPr="00BE2D76" w:rsidRDefault="00616A96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BD7E9" w14:textId="77777777" w:rsidR="00616A96" w:rsidRDefault="00616A96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4743F343" w14:textId="77777777" w:rsidTr="00271148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AE1F5C" w14:textId="77777777" w:rsidR="00616A96" w:rsidRDefault="00616A96" w:rsidP="004939AC">
            <w:pPr>
              <w:numPr>
                <w:ilvl w:val="0"/>
                <w:numId w:val="7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5C153" w14:textId="77777777" w:rsidR="00616A96" w:rsidRDefault="00616A96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649C5" w14:textId="77777777" w:rsidR="00616A96" w:rsidRPr="002108A9" w:rsidRDefault="00616A96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8E262" w14:textId="77777777" w:rsidR="00616A96" w:rsidRDefault="00616A96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Argestru</w:t>
            </w:r>
          </w:p>
          <w:p w14:paraId="02219EF3" w14:textId="77777777" w:rsidR="00616A96" w:rsidRDefault="00616A96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B7F7B" w14:textId="77777777" w:rsidR="00616A96" w:rsidRDefault="00616A96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67C29" w14:textId="77777777" w:rsidR="00616A96" w:rsidRPr="00F02EF7" w:rsidRDefault="00616A96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5FFA4" w14:textId="77777777" w:rsidR="00616A96" w:rsidRDefault="00616A96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D331D" w14:textId="77777777" w:rsidR="00616A96" w:rsidRPr="00BE2D76" w:rsidRDefault="00616A96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E8EAB" w14:textId="77777777" w:rsidR="00616A96" w:rsidRDefault="00616A96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01D40422" w14:textId="77777777" w:rsidTr="00054B29">
        <w:trPr>
          <w:cantSplit/>
          <w:trHeight w:val="1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D83393" w14:textId="77777777" w:rsidR="00616A96" w:rsidRDefault="00616A96" w:rsidP="004939AC">
            <w:pPr>
              <w:numPr>
                <w:ilvl w:val="0"/>
                <w:numId w:val="7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F46E6" w14:textId="77777777" w:rsidR="00616A96" w:rsidRDefault="00616A96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FBDBF" w14:textId="77777777" w:rsidR="00616A96" w:rsidRDefault="00616A96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F1A35" w14:textId="77777777" w:rsidR="00616A96" w:rsidRDefault="00616A96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Larion</w:t>
            </w:r>
          </w:p>
          <w:p w14:paraId="514D4A94" w14:textId="77777777" w:rsidR="00616A96" w:rsidRDefault="00616A96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  <w:p w14:paraId="1D32FC1D" w14:textId="77777777" w:rsidR="00616A96" w:rsidRDefault="00616A96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EB109" w14:textId="77777777" w:rsidR="00616A96" w:rsidRDefault="00616A96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Cap X la Km</w:t>
            </w:r>
          </w:p>
          <w:p w14:paraId="10DA9192" w14:textId="77777777" w:rsidR="00616A96" w:rsidRDefault="00616A96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F45B6" w14:textId="77777777" w:rsidR="00616A96" w:rsidRPr="00F02EF7" w:rsidRDefault="00616A96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22F62" w14:textId="77777777" w:rsidR="00616A96" w:rsidRDefault="00616A96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09B64" w14:textId="77777777" w:rsidR="00616A96" w:rsidRPr="00BE2D76" w:rsidRDefault="00616A96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62E89" w14:textId="77777777" w:rsidR="00616A96" w:rsidRDefault="00616A96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2E6A8EA7" w14:textId="77777777" w:rsidTr="006C41AD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AF2EF8" w14:textId="77777777" w:rsidR="00616A96" w:rsidRDefault="00616A96" w:rsidP="004939AC">
            <w:pPr>
              <w:numPr>
                <w:ilvl w:val="0"/>
                <w:numId w:val="7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9B6CB" w14:textId="77777777" w:rsidR="00616A96" w:rsidRDefault="00616A96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633ED" w14:textId="77777777" w:rsidR="00616A96" w:rsidRPr="002108A9" w:rsidRDefault="00616A96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3156B" w14:textId="77777777" w:rsidR="00616A96" w:rsidRDefault="00616A96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Mare</w:t>
            </w:r>
          </w:p>
          <w:p w14:paraId="2EA96956" w14:textId="77777777" w:rsidR="00616A96" w:rsidRDefault="00616A96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ADC50" w14:textId="77777777" w:rsidR="00616A96" w:rsidRDefault="00616A96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2BB42" w14:textId="77777777" w:rsidR="00616A96" w:rsidRPr="00F02EF7" w:rsidRDefault="00616A96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6B6C8" w14:textId="77777777" w:rsidR="00616A96" w:rsidRDefault="00616A96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EEE66" w14:textId="77777777" w:rsidR="00616A96" w:rsidRPr="00BE2D76" w:rsidRDefault="00616A96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C8D6E" w14:textId="77777777" w:rsidR="00616A96" w:rsidRDefault="00616A96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335CBB59" w14:textId="77777777" w:rsidTr="004C0977">
        <w:trPr>
          <w:cantSplit/>
          <w:trHeight w:val="43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EF6067" w14:textId="77777777" w:rsidR="00616A96" w:rsidRDefault="00616A96" w:rsidP="004939AC">
            <w:pPr>
              <w:numPr>
                <w:ilvl w:val="0"/>
                <w:numId w:val="7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2310D" w14:textId="77777777" w:rsidR="00616A96" w:rsidRDefault="00616A96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11+000</w:t>
            </w:r>
          </w:p>
          <w:p w14:paraId="46308D33" w14:textId="77777777" w:rsidR="00616A96" w:rsidRDefault="00616A96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5B053" w14:textId="77777777" w:rsidR="00616A96" w:rsidRPr="002108A9" w:rsidRDefault="00616A96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A2EFB" w14:textId="77777777" w:rsidR="00616A96" w:rsidRDefault="00616A96" w:rsidP="004C097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Leşu Ilvei - Poiana Ilvei și St. Poiana Ilvei</w:t>
            </w:r>
            <w:r>
              <w:rPr>
                <w:b/>
                <w:bCs/>
                <w:sz w:val="20"/>
                <w:lang w:val="ro-RO"/>
              </w:rPr>
              <w:br/>
              <w:t xml:space="preserve">linia  2  Cap Y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909F4" w14:textId="77777777" w:rsidR="00616A96" w:rsidRDefault="00616A96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FCD61" w14:textId="77777777" w:rsidR="00616A96" w:rsidRPr="00F02EF7" w:rsidRDefault="00616A96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6BFC1" w14:textId="77777777" w:rsidR="00616A96" w:rsidRDefault="00616A96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72DD3" w14:textId="77777777" w:rsidR="00616A96" w:rsidRPr="00BE2D76" w:rsidRDefault="00616A96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5C1E9" w14:textId="77777777" w:rsidR="00616A96" w:rsidRDefault="00616A96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cu inductori de 1000 Hz la paletele galbene.</w:t>
            </w:r>
          </w:p>
        </w:tc>
      </w:tr>
      <w:tr w:rsidR="00616A96" w14:paraId="44A42125" w14:textId="77777777" w:rsidTr="00054B29">
        <w:trPr>
          <w:cantSplit/>
          <w:trHeight w:val="8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8C058D" w14:textId="77777777" w:rsidR="00616A96" w:rsidRDefault="00616A96" w:rsidP="004939AC">
            <w:pPr>
              <w:numPr>
                <w:ilvl w:val="0"/>
                <w:numId w:val="7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D98E3" w14:textId="77777777" w:rsidR="00616A96" w:rsidRDefault="00616A96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F0BD1" w14:textId="77777777" w:rsidR="00616A96" w:rsidRPr="002108A9" w:rsidRDefault="00616A96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5121D" w14:textId="77777777" w:rsidR="00616A96" w:rsidRDefault="00616A96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Leşu Ilvei</w:t>
            </w:r>
          </w:p>
          <w:p w14:paraId="6AE4BD6C" w14:textId="77777777" w:rsidR="00616A96" w:rsidRDefault="00616A96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  <w:p w14:paraId="6443CA33" w14:textId="77777777" w:rsidR="00616A96" w:rsidRDefault="00616A96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0EB02" w14:textId="77777777" w:rsidR="00616A96" w:rsidRDefault="00616A96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79347574" w14:textId="77777777" w:rsidR="00616A96" w:rsidRDefault="00616A96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6C8AD926" w14:textId="77777777" w:rsidR="00616A96" w:rsidRDefault="00616A96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staţie </w:t>
            </w:r>
          </w:p>
          <w:p w14:paraId="25B98A4E" w14:textId="77777777" w:rsidR="00616A96" w:rsidRDefault="00616A96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59FBA3C8" w14:textId="77777777" w:rsidR="00616A96" w:rsidRDefault="00616A96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71A82" w14:textId="77777777" w:rsidR="00616A96" w:rsidRPr="00F02EF7" w:rsidRDefault="00616A96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0A173" w14:textId="77777777" w:rsidR="00616A96" w:rsidRDefault="00616A96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EA9C5" w14:textId="77777777" w:rsidR="00616A96" w:rsidRPr="00BE2D76" w:rsidRDefault="00616A96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3C11C" w14:textId="77777777" w:rsidR="00616A96" w:rsidRDefault="00616A96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67E1C2FB" w14:textId="77777777" w:rsidTr="00054B29">
        <w:trPr>
          <w:cantSplit/>
          <w:trHeight w:val="8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985757" w14:textId="77777777" w:rsidR="00616A96" w:rsidRDefault="00616A96" w:rsidP="004939AC">
            <w:pPr>
              <w:numPr>
                <w:ilvl w:val="0"/>
                <w:numId w:val="7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B88B5" w14:textId="77777777" w:rsidR="00616A96" w:rsidRDefault="00616A96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87B5F" w14:textId="77777777" w:rsidR="00616A96" w:rsidRPr="002108A9" w:rsidRDefault="00616A96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1A966" w14:textId="77777777" w:rsidR="00616A96" w:rsidRDefault="00616A96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688CAF9B" w14:textId="77777777" w:rsidR="00616A96" w:rsidRDefault="00616A96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9A951" w14:textId="77777777" w:rsidR="00616A96" w:rsidRDefault="00616A96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14:paraId="57218ABA" w14:textId="77777777" w:rsidR="00616A96" w:rsidRDefault="00616A96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 22 </w:t>
            </w:r>
          </w:p>
          <w:p w14:paraId="3CD3D69D" w14:textId="77777777" w:rsidR="00616A96" w:rsidRDefault="00616A96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25DD2518" w14:textId="77777777" w:rsidR="00616A96" w:rsidRDefault="00616A96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14:paraId="2FE4DE50" w14:textId="77777777" w:rsidR="00616A96" w:rsidRDefault="00616A96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17FAC" w14:textId="77777777" w:rsidR="00616A96" w:rsidRPr="00F02EF7" w:rsidRDefault="00616A96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BD6CE" w14:textId="77777777" w:rsidR="00616A96" w:rsidRDefault="00616A96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C7746" w14:textId="77777777" w:rsidR="00616A96" w:rsidRPr="00BE2D76" w:rsidRDefault="00616A96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89B7D" w14:textId="77777777" w:rsidR="00616A96" w:rsidRDefault="00616A96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7C892B87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01F657" w14:textId="77777777" w:rsidR="00616A96" w:rsidRDefault="00616A96" w:rsidP="004939AC">
            <w:pPr>
              <w:numPr>
                <w:ilvl w:val="0"/>
                <w:numId w:val="7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45BAB" w14:textId="77777777" w:rsidR="00616A96" w:rsidRDefault="00616A96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D96D2" w14:textId="77777777" w:rsidR="00616A96" w:rsidRPr="002108A9" w:rsidRDefault="00616A96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FDF1C" w14:textId="77777777" w:rsidR="00616A96" w:rsidRDefault="00616A96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14:paraId="3F3F39CC" w14:textId="77777777" w:rsidR="00616A96" w:rsidRDefault="00616A96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90E10" w14:textId="77777777" w:rsidR="00616A96" w:rsidRDefault="00616A96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D7C8A" w14:textId="77777777" w:rsidR="00616A96" w:rsidRPr="00F02EF7" w:rsidRDefault="00616A96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F965F" w14:textId="77777777" w:rsidR="00616A96" w:rsidRDefault="00616A96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884FE" w14:textId="77777777" w:rsidR="00616A96" w:rsidRPr="00BE2D76" w:rsidRDefault="00616A96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2CCE2" w14:textId="77777777" w:rsidR="00616A96" w:rsidRDefault="00616A96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46AADF3" w14:textId="77777777" w:rsidR="00616A96" w:rsidRDefault="00616A96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BA037CA" w14:textId="77777777" w:rsidR="00616A96" w:rsidRDefault="00616A96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– 12.</w:t>
            </w:r>
          </w:p>
        </w:tc>
      </w:tr>
      <w:tr w:rsidR="00616A96" w14:paraId="749D02BE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57D0A8" w14:textId="77777777" w:rsidR="00616A96" w:rsidRDefault="00616A96" w:rsidP="004939AC">
            <w:pPr>
              <w:numPr>
                <w:ilvl w:val="0"/>
                <w:numId w:val="7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C8531" w14:textId="77777777" w:rsidR="00616A96" w:rsidRDefault="00616A96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E5935" w14:textId="77777777" w:rsidR="00616A96" w:rsidRPr="002108A9" w:rsidRDefault="00616A96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106C5" w14:textId="77777777" w:rsidR="00616A96" w:rsidRDefault="00616A96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14:paraId="081D761C" w14:textId="77777777" w:rsidR="00616A96" w:rsidRDefault="00616A96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8B42C" w14:textId="77777777" w:rsidR="00616A96" w:rsidRDefault="00616A96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934F3AF" w14:textId="77777777" w:rsidR="00616A96" w:rsidRDefault="00616A96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54DD4" w14:textId="77777777" w:rsidR="00616A96" w:rsidRDefault="00616A96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77BE7" w14:textId="77777777" w:rsidR="00616A96" w:rsidRDefault="00616A96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94E78" w14:textId="77777777" w:rsidR="00616A96" w:rsidRPr="00BE2D76" w:rsidRDefault="00616A96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42DAD" w14:textId="77777777" w:rsidR="00616A96" w:rsidRDefault="00616A96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F394F1E" w14:textId="77777777" w:rsidR="00616A96" w:rsidRDefault="00616A96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7.</w:t>
            </w:r>
          </w:p>
        </w:tc>
      </w:tr>
      <w:tr w:rsidR="00616A96" w14:paraId="65DDC428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7F32DA" w14:textId="77777777" w:rsidR="00616A96" w:rsidRDefault="00616A96" w:rsidP="004939AC">
            <w:pPr>
              <w:numPr>
                <w:ilvl w:val="0"/>
                <w:numId w:val="7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EAA8B" w14:textId="77777777" w:rsidR="00616A96" w:rsidRDefault="00616A96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0+170</w:t>
            </w:r>
          </w:p>
          <w:p w14:paraId="4B7145B3" w14:textId="77777777" w:rsidR="00616A96" w:rsidRDefault="00616A96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BCE80" w14:textId="77777777" w:rsidR="00616A96" w:rsidRPr="002108A9" w:rsidRDefault="00616A96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DE29C" w14:textId="77777777" w:rsidR="00616A96" w:rsidRDefault="00616A96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14:paraId="396B59E8" w14:textId="77777777" w:rsidR="00616A96" w:rsidRDefault="00616A96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4EDF3" w14:textId="77777777" w:rsidR="00616A96" w:rsidRDefault="00616A96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966DB" w14:textId="77777777" w:rsidR="00616A96" w:rsidRDefault="00616A96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BC8C3" w14:textId="77777777" w:rsidR="00616A96" w:rsidRDefault="00616A96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19537" w14:textId="77777777" w:rsidR="00616A96" w:rsidRPr="00BE2D76" w:rsidRDefault="00616A96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6378B" w14:textId="77777777" w:rsidR="00616A96" w:rsidRDefault="00616A96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16A96" w14:paraId="49421987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BB2B9E" w14:textId="77777777" w:rsidR="00616A96" w:rsidRDefault="00616A96" w:rsidP="004939AC">
            <w:pPr>
              <w:numPr>
                <w:ilvl w:val="0"/>
                <w:numId w:val="7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51441" w14:textId="77777777" w:rsidR="00616A96" w:rsidRDefault="00616A96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6E2DF" w14:textId="77777777" w:rsidR="00616A96" w:rsidRPr="002108A9" w:rsidRDefault="00616A96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A5603" w14:textId="77777777" w:rsidR="00616A96" w:rsidRDefault="00616A96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14:paraId="21627221" w14:textId="77777777" w:rsidR="00616A96" w:rsidRDefault="00616A96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128F0" w14:textId="77777777" w:rsidR="00616A96" w:rsidRDefault="00616A96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054C6DEF" w14:textId="77777777" w:rsidR="00616A96" w:rsidRDefault="00616A96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22F22" w14:textId="77777777" w:rsidR="00616A96" w:rsidRDefault="00616A96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705DE" w14:textId="77777777" w:rsidR="00616A96" w:rsidRDefault="00616A96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8D94F" w14:textId="77777777" w:rsidR="00616A96" w:rsidRPr="00BE2D76" w:rsidRDefault="00616A96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5865D" w14:textId="77777777" w:rsidR="00616A96" w:rsidRDefault="00616A96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7A06F63" w14:textId="77777777" w:rsidR="00616A96" w:rsidRDefault="00616A96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0DDD506" w14:textId="77777777" w:rsidR="00616A96" w:rsidRDefault="00616A96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– 10.</w:t>
            </w:r>
          </w:p>
        </w:tc>
      </w:tr>
      <w:tr w:rsidR="00616A96" w14:paraId="0959E45A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A1B6D" w14:textId="77777777" w:rsidR="00616A96" w:rsidRDefault="00616A96" w:rsidP="004939AC">
            <w:pPr>
              <w:numPr>
                <w:ilvl w:val="0"/>
                <w:numId w:val="7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ACDBB" w14:textId="77777777" w:rsidR="00616A96" w:rsidRDefault="00616A96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3746D" w14:textId="77777777" w:rsidR="00616A96" w:rsidRPr="002108A9" w:rsidRDefault="00616A96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625E2" w14:textId="77777777" w:rsidR="00616A96" w:rsidRDefault="00616A96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2E480FFE" w14:textId="77777777" w:rsidR="00616A96" w:rsidRDefault="00616A96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A424A" w14:textId="77777777" w:rsidR="00616A96" w:rsidRDefault="00616A96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15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DE182" w14:textId="77777777" w:rsidR="00616A96" w:rsidRPr="00F02EF7" w:rsidRDefault="00616A96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0FCC9" w14:textId="77777777" w:rsidR="00616A96" w:rsidRDefault="00616A96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E8C95" w14:textId="77777777" w:rsidR="00616A96" w:rsidRPr="00BE2D76" w:rsidRDefault="00616A96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3D047" w14:textId="77777777" w:rsidR="00616A96" w:rsidRDefault="00616A96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09242EDE" w14:textId="77777777" w:rsidTr="00054B29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A0448" w14:textId="77777777" w:rsidR="00616A96" w:rsidRDefault="00616A96" w:rsidP="004939AC">
            <w:pPr>
              <w:numPr>
                <w:ilvl w:val="0"/>
                <w:numId w:val="7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32D77" w14:textId="77777777" w:rsidR="00616A96" w:rsidRDefault="00616A96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3EE38" w14:textId="77777777" w:rsidR="00616A96" w:rsidRPr="002108A9" w:rsidRDefault="00616A96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6B8D4" w14:textId="77777777" w:rsidR="00616A96" w:rsidRDefault="00616A96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7C0D78B9" w14:textId="77777777" w:rsidR="00616A96" w:rsidRDefault="00616A96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D5E00" w14:textId="77777777" w:rsidR="00616A96" w:rsidRDefault="00616A96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BE52A" w14:textId="77777777" w:rsidR="00616A96" w:rsidRPr="00F02EF7" w:rsidRDefault="00616A96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35AD1" w14:textId="77777777" w:rsidR="00616A96" w:rsidRDefault="00616A96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FE69B" w14:textId="77777777" w:rsidR="00616A96" w:rsidRPr="00BE2D76" w:rsidRDefault="00616A96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EAA9E" w14:textId="77777777" w:rsidR="00616A96" w:rsidRDefault="00616A96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4C26A85B" w14:textId="77777777" w:rsidR="00616A96" w:rsidRDefault="00616A96">
      <w:pPr>
        <w:spacing w:before="40" w:after="40" w:line="192" w:lineRule="auto"/>
        <w:ind w:right="57"/>
        <w:rPr>
          <w:sz w:val="20"/>
          <w:lang w:val="ro-RO"/>
        </w:rPr>
      </w:pPr>
    </w:p>
    <w:p w14:paraId="5D472AB5" w14:textId="77777777" w:rsidR="00616A96" w:rsidRDefault="00616A96" w:rsidP="00072BF3">
      <w:pPr>
        <w:pStyle w:val="Heading1"/>
        <w:spacing w:line="360" w:lineRule="auto"/>
      </w:pPr>
      <w:bookmarkStart w:id="2" w:name="_Hlk182558800"/>
      <w:r>
        <w:t>LINIA 517</w:t>
      </w:r>
    </w:p>
    <w:p w14:paraId="0E3E3DD8" w14:textId="77777777" w:rsidR="00616A96" w:rsidRDefault="00616A96" w:rsidP="00F07F75">
      <w:pPr>
        <w:pStyle w:val="Heading1"/>
        <w:spacing w:line="360" w:lineRule="auto"/>
        <w:rPr>
          <w:b w:val="0"/>
          <w:bCs w:val="0"/>
          <w:sz w:val="8"/>
        </w:rPr>
      </w:pPr>
      <w:r>
        <w:t>SUCEAVA - GURA HUMORULUI</w:t>
      </w:r>
    </w:p>
    <w:bookmarkEnd w:id="2"/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5"/>
        <w:gridCol w:w="870"/>
        <w:gridCol w:w="755"/>
        <w:gridCol w:w="2491"/>
      </w:tblGrid>
      <w:tr w:rsidR="00616A96" w14:paraId="2AD33FD7" w14:textId="77777777" w:rsidTr="00EC1003">
        <w:trPr>
          <w:cantSplit/>
          <w:trHeight w:val="13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D74404" w14:textId="77777777" w:rsidR="00616A96" w:rsidRDefault="00616A96" w:rsidP="004939AC">
            <w:pPr>
              <w:numPr>
                <w:ilvl w:val="0"/>
                <w:numId w:val="7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8F7F0" w14:textId="77777777" w:rsidR="00616A96" w:rsidRDefault="00616A96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C8BA7" w14:textId="77777777" w:rsidR="00616A96" w:rsidRDefault="00616A96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65ADD" w14:textId="77777777" w:rsidR="00616A96" w:rsidRDefault="00616A96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14:paraId="560897EA" w14:textId="77777777" w:rsidR="00616A96" w:rsidRDefault="00616A96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8DEBA" w14:textId="77777777" w:rsidR="00616A96" w:rsidRDefault="00616A96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53C92" w14:textId="77777777" w:rsidR="00616A96" w:rsidRDefault="00616A96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16CF4" w14:textId="77777777" w:rsidR="00616A96" w:rsidRDefault="00616A96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DA428" w14:textId="77777777" w:rsidR="00616A96" w:rsidRDefault="00616A96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F725D" w14:textId="77777777" w:rsidR="00616A96" w:rsidRDefault="00616A96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541C81A4" w14:textId="77777777" w:rsidTr="00C118B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44DDB8" w14:textId="77777777" w:rsidR="00616A96" w:rsidRDefault="00616A96" w:rsidP="004939AC">
            <w:pPr>
              <w:numPr>
                <w:ilvl w:val="0"/>
                <w:numId w:val="7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AA1AD" w14:textId="77777777" w:rsidR="00616A96" w:rsidRDefault="00616A96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94EC6" w14:textId="77777777" w:rsidR="00616A96" w:rsidRDefault="00616A96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FF579" w14:textId="77777777" w:rsidR="00616A96" w:rsidRDefault="00616A96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6CA8D9E1" w14:textId="77777777" w:rsidR="00616A96" w:rsidRDefault="00616A96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B6C0D" w14:textId="77777777" w:rsidR="00616A96" w:rsidRDefault="00616A96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452CE3FF" w14:textId="77777777" w:rsidR="00616A96" w:rsidRDefault="00616A96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66338D18" w14:textId="77777777" w:rsidR="00616A96" w:rsidRDefault="00616A96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  <w:p w14:paraId="62B8BB4A" w14:textId="77777777" w:rsidR="00616A96" w:rsidRDefault="00616A96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63F60376" w14:textId="77777777" w:rsidR="00616A96" w:rsidRDefault="00616A96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FB030" w14:textId="77777777" w:rsidR="00616A96" w:rsidRDefault="00616A96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717F9" w14:textId="77777777" w:rsidR="00616A96" w:rsidRDefault="00616A96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F9316" w14:textId="77777777" w:rsidR="00616A96" w:rsidRDefault="00616A96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A6E7D" w14:textId="77777777" w:rsidR="00616A96" w:rsidRDefault="00616A96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441D6D6E" w14:textId="77777777" w:rsidR="00616A96" w:rsidRDefault="00616A96" w:rsidP="00F12A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1 - 6, Cap X, numai la parcursuri peste sch. nr. 1, 3, 5 şi 7 </w:t>
            </w:r>
          </w:p>
          <w:p w14:paraId="37FBDB65" w14:textId="77777777" w:rsidR="00616A96" w:rsidRDefault="00616A96" w:rsidP="00F12A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poziţii abătute.</w:t>
            </w:r>
          </w:p>
        </w:tc>
      </w:tr>
      <w:tr w:rsidR="00616A96" w14:paraId="4DEFB87C" w14:textId="77777777" w:rsidTr="00C118B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A64326" w14:textId="77777777" w:rsidR="00616A96" w:rsidRDefault="00616A96" w:rsidP="004939AC">
            <w:pPr>
              <w:numPr>
                <w:ilvl w:val="0"/>
                <w:numId w:val="7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AE916" w14:textId="77777777" w:rsidR="00616A96" w:rsidRDefault="00616A96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CDA7D" w14:textId="77777777" w:rsidR="00616A96" w:rsidRDefault="00616A96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6E405" w14:textId="77777777" w:rsidR="00616A96" w:rsidRDefault="00616A96" w:rsidP="008D089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3BF68256" w14:textId="77777777" w:rsidR="00616A96" w:rsidRDefault="00616A96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2F402" w14:textId="77777777" w:rsidR="00616A96" w:rsidRDefault="00616A96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15 până la sch. 62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7D79A" w14:textId="77777777" w:rsidR="00616A96" w:rsidRDefault="00616A96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717EB" w14:textId="77777777" w:rsidR="00616A96" w:rsidRDefault="00616A96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D7E92" w14:textId="77777777" w:rsidR="00616A96" w:rsidRDefault="00616A96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D659C" w14:textId="77777777" w:rsidR="00616A96" w:rsidRDefault="00616A96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locomotive izolate.</w:t>
            </w:r>
          </w:p>
        </w:tc>
      </w:tr>
      <w:tr w:rsidR="00616A96" w14:paraId="07957C37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854A56" w14:textId="77777777" w:rsidR="00616A96" w:rsidRDefault="00616A96" w:rsidP="004939AC">
            <w:pPr>
              <w:numPr>
                <w:ilvl w:val="0"/>
                <w:numId w:val="7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17E31" w14:textId="77777777" w:rsidR="00616A96" w:rsidRDefault="00616A96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2D313" w14:textId="77777777" w:rsidR="00616A96" w:rsidRDefault="00616A96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86ADD" w14:textId="77777777" w:rsidR="00616A96" w:rsidRDefault="00616A96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7528721B" w14:textId="77777777" w:rsidR="00616A96" w:rsidRDefault="00616A96" w:rsidP="0049634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E5D23" w14:textId="77777777" w:rsidR="00616A96" w:rsidRDefault="00616A96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7CDC5" w14:textId="77777777" w:rsidR="00616A96" w:rsidRDefault="00616A96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F867" w14:textId="77777777" w:rsidR="00616A96" w:rsidRDefault="00616A96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F483C" w14:textId="77777777" w:rsidR="00616A96" w:rsidRDefault="00616A96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2DDD7" w14:textId="77777777" w:rsidR="00616A96" w:rsidRDefault="00616A96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63751E41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B0E3E" w14:textId="77777777" w:rsidR="00616A96" w:rsidRDefault="00616A96" w:rsidP="004939AC">
            <w:pPr>
              <w:numPr>
                <w:ilvl w:val="0"/>
                <w:numId w:val="7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E2634" w14:textId="77777777" w:rsidR="00616A96" w:rsidRDefault="00616A96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C963F" w14:textId="77777777" w:rsidR="00616A96" w:rsidRDefault="00616A96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CC44D" w14:textId="77777777" w:rsidR="00616A96" w:rsidRDefault="00616A96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Ciprian Porumbescu</w:t>
            </w:r>
          </w:p>
          <w:p w14:paraId="6BE3C0DF" w14:textId="77777777" w:rsidR="00616A96" w:rsidRDefault="00616A96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B1171" w14:textId="77777777" w:rsidR="00616A96" w:rsidRDefault="00616A96" w:rsidP="00F86B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8DB36" w14:textId="77777777" w:rsidR="00616A96" w:rsidRDefault="00616A96" w:rsidP="00F86BB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EAB8B" w14:textId="77777777" w:rsidR="00616A96" w:rsidRDefault="00616A96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7AFF6" w14:textId="77777777" w:rsidR="00616A96" w:rsidRDefault="00616A96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6609C" w14:textId="77777777" w:rsidR="00616A96" w:rsidRDefault="00616A96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29962C2F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169ECC" w14:textId="77777777" w:rsidR="00616A96" w:rsidRDefault="00616A96" w:rsidP="004939AC">
            <w:pPr>
              <w:numPr>
                <w:ilvl w:val="0"/>
                <w:numId w:val="7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6C343" w14:textId="77777777" w:rsidR="00616A96" w:rsidRDefault="00616A96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28+500</w:t>
            </w:r>
          </w:p>
          <w:p w14:paraId="670DC24C" w14:textId="77777777" w:rsidR="00616A96" w:rsidRDefault="00616A96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3B91A" w14:textId="77777777" w:rsidR="00616A96" w:rsidRDefault="00616A96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0C59A" w14:textId="77777777" w:rsidR="00616A96" w:rsidRDefault="00616A96" w:rsidP="00332E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Ciprian Porumbescu - </w:t>
            </w:r>
          </w:p>
          <w:p w14:paraId="3BE996C3" w14:textId="77777777" w:rsidR="00616A96" w:rsidRDefault="00616A96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Berchișești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98D50" w14:textId="77777777" w:rsidR="00616A96" w:rsidRDefault="00616A96" w:rsidP="00F86B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EDAB4" w14:textId="77777777" w:rsidR="00616A96" w:rsidRDefault="00616A96" w:rsidP="00F86BB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8FE68" w14:textId="77777777" w:rsidR="00616A96" w:rsidRDefault="00616A96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4E5DF" w14:textId="77777777" w:rsidR="00616A96" w:rsidRDefault="00616A96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3933A" w14:textId="77777777" w:rsidR="00616A96" w:rsidRDefault="00616A96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de 1000Hz</w:t>
            </w:r>
          </w:p>
          <w:p w14:paraId="2103CB2C" w14:textId="77777777" w:rsidR="00616A96" w:rsidRDefault="00616A96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paletele galbene</w:t>
            </w:r>
          </w:p>
        </w:tc>
      </w:tr>
      <w:tr w:rsidR="00616A96" w14:paraId="5F6B1994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29BF59" w14:textId="77777777" w:rsidR="00616A96" w:rsidRDefault="00616A96" w:rsidP="004939AC">
            <w:pPr>
              <w:numPr>
                <w:ilvl w:val="0"/>
                <w:numId w:val="7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E7C9E" w14:textId="77777777" w:rsidR="00616A96" w:rsidRDefault="00616A96" w:rsidP="001735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F9796" w14:textId="77777777" w:rsidR="00616A96" w:rsidRDefault="00616A96" w:rsidP="001735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720CC" w14:textId="77777777" w:rsidR="00616A96" w:rsidRDefault="00616A96" w:rsidP="001735F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Berchișești, 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1FAA4" w14:textId="77777777" w:rsidR="00616A96" w:rsidRDefault="00616A96" w:rsidP="001735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938D3" w14:textId="77777777" w:rsidR="00616A96" w:rsidRDefault="00616A96" w:rsidP="001735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5C8ED" w14:textId="77777777" w:rsidR="00616A96" w:rsidRDefault="00616A96" w:rsidP="001735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9F081" w14:textId="77777777" w:rsidR="00616A96" w:rsidRDefault="00616A96" w:rsidP="001735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C7ED9" w14:textId="77777777" w:rsidR="00616A96" w:rsidRDefault="00616A96" w:rsidP="001735F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31C2A807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C13F4C" w14:textId="77777777" w:rsidR="00616A96" w:rsidRDefault="00616A96" w:rsidP="004939AC">
            <w:pPr>
              <w:numPr>
                <w:ilvl w:val="0"/>
                <w:numId w:val="7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61C1A" w14:textId="77777777" w:rsidR="00616A96" w:rsidRDefault="00616A96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0F4F3" w14:textId="77777777" w:rsidR="00616A96" w:rsidRDefault="00616A96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1F082" w14:textId="77777777" w:rsidR="00616A96" w:rsidRDefault="00616A96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Gura Humorului</w:t>
            </w:r>
          </w:p>
          <w:p w14:paraId="20448A17" w14:textId="77777777" w:rsidR="00616A96" w:rsidRDefault="00616A96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prim.-exped.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24630" w14:textId="77777777" w:rsidR="00616A96" w:rsidRDefault="00616A96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Cap X la </w:t>
            </w:r>
          </w:p>
          <w:p w14:paraId="3AFB4AE6" w14:textId="77777777" w:rsidR="00616A96" w:rsidRDefault="00616A96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55751A85" w14:textId="77777777" w:rsidR="00616A96" w:rsidRDefault="00616A96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stație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731C4" w14:textId="77777777" w:rsidR="00616A96" w:rsidRDefault="00616A96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CF0B0" w14:textId="77777777" w:rsidR="00616A96" w:rsidRDefault="00616A96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A6A87" w14:textId="77777777" w:rsidR="00616A96" w:rsidRDefault="00616A96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587AD" w14:textId="77777777" w:rsidR="00616A96" w:rsidRDefault="00616A96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13B4E684" w14:textId="77777777" w:rsidR="00616A96" w:rsidRDefault="00616A96" w:rsidP="00F232A2">
      <w:pPr>
        <w:spacing w:before="40" w:after="40" w:line="192" w:lineRule="auto"/>
        <w:ind w:right="57"/>
        <w:rPr>
          <w:sz w:val="20"/>
          <w:lang w:val="ro-RO"/>
        </w:rPr>
      </w:pPr>
    </w:p>
    <w:p w14:paraId="271F7814" w14:textId="77777777" w:rsidR="00616A96" w:rsidRDefault="00616A96" w:rsidP="00F04622">
      <w:pPr>
        <w:pStyle w:val="Heading1"/>
        <w:spacing w:line="360" w:lineRule="auto"/>
      </w:pPr>
      <w:r>
        <w:t>LINIA 600</w:t>
      </w:r>
    </w:p>
    <w:p w14:paraId="7D4E5AC6" w14:textId="77777777" w:rsidR="00616A96" w:rsidRDefault="00616A96" w:rsidP="00CE4CB2">
      <w:pPr>
        <w:pStyle w:val="Heading1"/>
        <w:spacing w:line="360" w:lineRule="auto"/>
        <w:rPr>
          <w:b w:val="0"/>
          <w:bCs w:val="0"/>
          <w:sz w:val="8"/>
        </w:rPr>
      </w:pPr>
      <w:r>
        <w:t>FĂUREI - TECUCI - IAŞI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616A96" w14:paraId="033681CA" w14:textId="77777777" w:rsidTr="00B347F3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FD5105" w14:textId="77777777" w:rsidR="00616A96" w:rsidRDefault="00616A96" w:rsidP="00616A96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A06A8" w14:textId="77777777" w:rsidR="00616A96" w:rsidRDefault="00616A96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6+700</w:t>
            </w:r>
          </w:p>
          <w:p w14:paraId="377E2CB4" w14:textId="77777777" w:rsidR="00616A96" w:rsidRDefault="00616A96" w:rsidP="00C37C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6+890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5CEC7" w14:textId="77777777" w:rsidR="00616A96" w:rsidRDefault="00616A96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A9CE1" w14:textId="77777777" w:rsidR="00616A96" w:rsidRDefault="00616A96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Făurei -</w:t>
            </w:r>
          </w:p>
          <w:p w14:paraId="254155DB" w14:textId="77777777" w:rsidR="00616A96" w:rsidRDefault="00616A96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Jirlău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77E9C" w14:textId="77777777" w:rsidR="00616A96" w:rsidRDefault="00616A96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10E86" w14:textId="77777777" w:rsidR="00616A96" w:rsidRPr="002F6CED" w:rsidRDefault="00616A96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6FB14" w14:textId="77777777" w:rsidR="00616A96" w:rsidRDefault="00616A96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B0449" w14:textId="77777777" w:rsidR="00616A96" w:rsidRPr="00C14131" w:rsidRDefault="00616A96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02C13" w14:textId="77777777" w:rsidR="00616A96" w:rsidRPr="005D499E" w:rsidRDefault="00616A96" w:rsidP="00C37CB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4DC7C0A6" w14:textId="77777777" w:rsidR="00616A96" w:rsidRPr="009E2C90" w:rsidRDefault="00616A96" w:rsidP="00C37C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1132EA42" w14:textId="77777777" w:rsidTr="00B347F3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1DE1EC" w14:textId="77777777" w:rsidR="00616A96" w:rsidRDefault="00616A96" w:rsidP="00616A96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0F5C6" w14:textId="77777777" w:rsidR="00616A96" w:rsidRDefault="00616A96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38+400</w:t>
            </w:r>
          </w:p>
          <w:p w14:paraId="2E919202" w14:textId="77777777" w:rsidR="00616A96" w:rsidRDefault="00616A96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B31D7" w14:textId="77777777" w:rsidR="00616A96" w:rsidRDefault="00616A96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3DA26" w14:textId="77777777" w:rsidR="00616A96" w:rsidRDefault="00616A96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Balta Albă – </w:t>
            </w:r>
          </w:p>
          <w:p w14:paraId="2F64C3DD" w14:textId="77777777" w:rsidR="00616A96" w:rsidRDefault="00616A96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Ciorăști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AC9E1" w14:textId="77777777" w:rsidR="00616A96" w:rsidRDefault="00616A96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F9959" w14:textId="77777777" w:rsidR="00616A96" w:rsidRPr="002F6CED" w:rsidRDefault="00616A96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AD8A8" w14:textId="77777777" w:rsidR="00616A96" w:rsidRDefault="00616A96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65907" w14:textId="77777777" w:rsidR="00616A96" w:rsidRPr="00C14131" w:rsidRDefault="00616A96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263FD" w14:textId="77777777" w:rsidR="00616A96" w:rsidRPr="00DD03D3" w:rsidRDefault="00616A96" w:rsidP="00C37CB4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D03D3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616A96" w14:paraId="4C73B5AE" w14:textId="77777777" w:rsidTr="000E40AF">
        <w:trPr>
          <w:cantSplit/>
          <w:trHeight w:val="11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519781" w14:textId="77777777" w:rsidR="00616A96" w:rsidRDefault="00616A96" w:rsidP="00616A96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E0C2C" w14:textId="77777777" w:rsidR="00616A96" w:rsidRDefault="00616A9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51+300</w:t>
            </w:r>
          </w:p>
          <w:p w14:paraId="5395EBCB" w14:textId="77777777" w:rsidR="00616A96" w:rsidRDefault="00616A9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3B5AB" w14:textId="77777777" w:rsidR="00616A96" w:rsidRDefault="00616A9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D42AE" w14:textId="77777777" w:rsidR="00616A96" w:rsidRDefault="00616A96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Hm. Tătăranu -</w:t>
            </w:r>
          </w:p>
          <w:p w14:paraId="1F53D3B9" w14:textId="77777777" w:rsidR="00616A96" w:rsidRDefault="00616A96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Hm. 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E10C2" w14:textId="77777777" w:rsidR="00616A96" w:rsidRDefault="00616A9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5D74A" w14:textId="77777777" w:rsidR="00616A96" w:rsidRPr="002F6CED" w:rsidRDefault="00616A9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1129E" w14:textId="77777777" w:rsidR="00616A96" w:rsidRDefault="00616A9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3FDFB" w14:textId="77777777" w:rsidR="00616A96" w:rsidRPr="00C14131" w:rsidRDefault="00616A9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36412" w14:textId="77777777" w:rsidR="00616A96" w:rsidRPr="005D499E" w:rsidRDefault="00616A96" w:rsidP="00EF2041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44E2D0DE" w14:textId="77777777" w:rsidR="00616A96" w:rsidRPr="009E2C90" w:rsidRDefault="00616A96" w:rsidP="00EF20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1B1169B8" w14:textId="77777777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0DB6AC" w14:textId="77777777" w:rsidR="00616A96" w:rsidRDefault="00616A96" w:rsidP="00616A96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58B86" w14:textId="77777777" w:rsidR="00616A96" w:rsidRDefault="00616A9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55+974</w:t>
            </w:r>
          </w:p>
          <w:p w14:paraId="1E665F82" w14:textId="77777777" w:rsidR="00616A96" w:rsidRDefault="00616A9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70+552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D12C" w14:textId="77777777" w:rsidR="00616A96" w:rsidRDefault="00616A9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761C0" w14:textId="77777777" w:rsidR="00616A96" w:rsidRDefault="00616A96" w:rsidP="000E40A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Hm. Tătăranu -</w:t>
            </w:r>
          </w:p>
          <w:p w14:paraId="0B9DB149" w14:textId="77777777" w:rsidR="00616A96" w:rsidRDefault="00616A96" w:rsidP="000E40A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Hm. 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6E947" w14:textId="77777777" w:rsidR="00616A96" w:rsidRDefault="00616A9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025A2" w14:textId="77777777" w:rsidR="00616A96" w:rsidRPr="002F6CED" w:rsidRDefault="00616A9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06D59" w14:textId="77777777" w:rsidR="00616A96" w:rsidRDefault="00616A9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FE3B2" w14:textId="77777777" w:rsidR="00616A96" w:rsidRPr="00C14131" w:rsidRDefault="00616A9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F00E0" w14:textId="77777777" w:rsidR="00616A96" w:rsidRPr="005D20EA" w:rsidRDefault="00616A96" w:rsidP="00EF2041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D20EA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616A96" w14:paraId="6C0DFDED" w14:textId="77777777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11713E" w14:textId="77777777" w:rsidR="00616A96" w:rsidRDefault="00616A96" w:rsidP="00616A96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2103E" w14:textId="77777777" w:rsidR="00616A96" w:rsidRDefault="00616A9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67+030</w:t>
            </w:r>
          </w:p>
          <w:p w14:paraId="29A6079F" w14:textId="77777777" w:rsidR="00616A96" w:rsidRDefault="00616A9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F2438" w14:textId="77777777" w:rsidR="00616A96" w:rsidRDefault="00616A9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D60CB" w14:textId="77777777" w:rsidR="00616A96" w:rsidRDefault="00616A96" w:rsidP="000E40A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Hm. Tătăranu -</w:t>
            </w:r>
          </w:p>
          <w:p w14:paraId="61972D87" w14:textId="77777777" w:rsidR="00616A96" w:rsidRDefault="00616A96" w:rsidP="000E40A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Hm. 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A6F74" w14:textId="77777777" w:rsidR="00616A96" w:rsidRDefault="00616A9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2A60F" w14:textId="77777777" w:rsidR="00616A96" w:rsidRPr="002F6CED" w:rsidRDefault="00616A9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95D19" w14:textId="77777777" w:rsidR="00616A96" w:rsidRDefault="00616A9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56524" w14:textId="77777777" w:rsidR="00616A96" w:rsidRPr="00C14131" w:rsidRDefault="00616A9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606D8" w14:textId="77777777" w:rsidR="00616A96" w:rsidRPr="005D499E" w:rsidRDefault="00616A96" w:rsidP="006348B3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0AF17479" w14:textId="77777777" w:rsidR="00616A96" w:rsidRPr="009E2C90" w:rsidRDefault="00616A96" w:rsidP="006348B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7873CD58" w14:textId="77777777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D3613C" w14:textId="77777777" w:rsidR="00616A96" w:rsidRDefault="00616A96" w:rsidP="00616A96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6299E" w14:textId="77777777" w:rsidR="00616A96" w:rsidRDefault="00616A9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73+300</w:t>
            </w:r>
          </w:p>
          <w:p w14:paraId="6DB75EBF" w14:textId="77777777" w:rsidR="00616A96" w:rsidRDefault="00616A9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AC91D" w14:textId="77777777" w:rsidR="00616A96" w:rsidRDefault="00616A9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21D99" w14:textId="77777777" w:rsidR="00616A96" w:rsidRDefault="00616A96" w:rsidP="000E40A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Hm. Suraia –</w:t>
            </w:r>
          </w:p>
          <w:p w14:paraId="07F65C0A" w14:textId="77777777" w:rsidR="00616A96" w:rsidRDefault="00616A96" w:rsidP="000E40A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Tecuci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59CDD" w14:textId="77777777" w:rsidR="00616A96" w:rsidRDefault="00616A9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F8AB9" w14:textId="77777777" w:rsidR="00616A96" w:rsidRPr="002F6CED" w:rsidRDefault="00616A9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9BD23" w14:textId="77777777" w:rsidR="00616A96" w:rsidRDefault="00616A9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9D111" w14:textId="77777777" w:rsidR="00616A96" w:rsidRPr="00C14131" w:rsidRDefault="00616A9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63B7E" w14:textId="77777777" w:rsidR="00616A96" w:rsidRPr="005D499E" w:rsidRDefault="00616A96" w:rsidP="00752DBF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71E4FABB" w14:textId="77777777" w:rsidR="00616A96" w:rsidRPr="009E2C90" w:rsidRDefault="00616A96" w:rsidP="00752D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50FEC2C2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999B17" w14:textId="77777777" w:rsidR="00616A96" w:rsidRDefault="00616A96" w:rsidP="00616A96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F670B" w14:textId="77777777" w:rsidR="00616A96" w:rsidRDefault="00616A9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253+125</w:t>
            </w:r>
          </w:p>
          <w:p w14:paraId="0D80F8DA" w14:textId="77777777" w:rsidR="00616A96" w:rsidRDefault="00616A9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253+175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76D3B" w14:textId="77777777" w:rsidR="00616A96" w:rsidRDefault="00616A9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64674" w14:textId="77777777" w:rsidR="00616A96" w:rsidRDefault="00616A96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Frunzeasca -</w:t>
            </w:r>
          </w:p>
          <w:p w14:paraId="504997B2" w14:textId="77777777" w:rsidR="00616A96" w:rsidRDefault="00616A96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Berheci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D7369" w14:textId="77777777" w:rsidR="00616A96" w:rsidRDefault="00616A9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164A0" w14:textId="77777777" w:rsidR="00616A96" w:rsidRPr="002F6CED" w:rsidRDefault="00616A9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E3407" w14:textId="77777777" w:rsidR="00616A96" w:rsidRDefault="00616A9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ECB95" w14:textId="77777777" w:rsidR="00616A96" w:rsidRPr="00C14131" w:rsidRDefault="00616A9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4E135" w14:textId="77777777" w:rsidR="00616A96" w:rsidRPr="005D499E" w:rsidRDefault="00616A96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60C06C11" w14:textId="77777777" w:rsidR="00616A96" w:rsidRPr="009E2C90" w:rsidRDefault="00616A96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787BA9DA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826C9C" w14:textId="77777777" w:rsidR="00616A96" w:rsidRDefault="00616A96" w:rsidP="00616A96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D783D" w14:textId="77777777" w:rsidR="00616A96" w:rsidRDefault="00616A9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262+200</w:t>
            </w:r>
          </w:p>
          <w:p w14:paraId="344A6E4A" w14:textId="77777777" w:rsidR="00616A96" w:rsidRDefault="00616A9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5D437" w14:textId="77777777" w:rsidR="00616A96" w:rsidRDefault="00616A9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B18D3" w14:textId="77777777" w:rsidR="00616A96" w:rsidRDefault="00616A96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Nichiseni, linia 2 directă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41E22" w14:textId="77777777" w:rsidR="00616A96" w:rsidRDefault="00616A9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4E321" w14:textId="77777777" w:rsidR="00616A96" w:rsidRPr="002F6CED" w:rsidRDefault="00616A9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A4EAB" w14:textId="77777777" w:rsidR="00616A96" w:rsidRDefault="00616A9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8BC40" w14:textId="77777777" w:rsidR="00616A96" w:rsidRPr="00C14131" w:rsidRDefault="00616A9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AE40E" w14:textId="77777777" w:rsidR="00616A96" w:rsidRDefault="00616A96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teren.</w:t>
            </w:r>
          </w:p>
        </w:tc>
      </w:tr>
      <w:tr w:rsidR="00616A96" w14:paraId="1E79749D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2FF5F3" w14:textId="77777777" w:rsidR="00616A96" w:rsidRDefault="00616A96" w:rsidP="00616A96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B3887" w14:textId="77777777" w:rsidR="00616A96" w:rsidRDefault="00616A9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286+050</w:t>
            </w:r>
          </w:p>
          <w:p w14:paraId="75B4774B" w14:textId="77777777" w:rsidR="00616A96" w:rsidRDefault="00616A9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179CD" w14:textId="77777777" w:rsidR="00616A96" w:rsidRDefault="00616A9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A6331" w14:textId="77777777" w:rsidR="00616A96" w:rsidRDefault="00616A96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Tutova - 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C5812" w14:textId="77777777" w:rsidR="00616A96" w:rsidRDefault="00616A9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B7B64" w14:textId="77777777" w:rsidR="00616A96" w:rsidRPr="002F6CED" w:rsidRDefault="00616A9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95E6F" w14:textId="77777777" w:rsidR="00616A96" w:rsidRDefault="00616A9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87727" w14:textId="77777777" w:rsidR="00616A96" w:rsidRPr="00C14131" w:rsidRDefault="00616A9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00129" w14:textId="77777777" w:rsidR="00616A96" w:rsidRDefault="00616A96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 .</w:t>
            </w:r>
          </w:p>
        </w:tc>
      </w:tr>
      <w:tr w:rsidR="00616A96" w14:paraId="483E601E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7B6209" w14:textId="77777777" w:rsidR="00616A96" w:rsidRDefault="00616A96" w:rsidP="00616A96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CB32E" w14:textId="77777777" w:rsidR="00616A96" w:rsidRDefault="00616A9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287+000</w:t>
            </w:r>
          </w:p>
          <w:p w14:paraId="7122E996" w14:textId="77777777" w:rsidR="00616A96" w:rsidRDefault="00616A9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825B0" w14:textId="77777777" w:rsidR="00616A96" w:rsidRDefault="00616A9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AB711" w14:textId="77777777" w:rsidR="00616A96" w:rsidRDefault="00616A96" w:rsidP="005653E5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  <w:p w14:paraId="57CDD0C1" w14:textId="77777777" w:rsidR="00616A96" w:rsidRDefault="00616A96" w:rsidP="005653E5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E6431" w14:textId="77777777" w:rsidR="00616A96" w:rsidRDefault="00616A9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66ABE" w14:textId="77777777" w:rsidR="00616A96" w:rsidRPr="002F6CED" w:rsidRDefault="00616A9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9C4AE" w14:textId="77777777" w:rsidR="00616A96" w:rsidRDefault="00616A9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B0FE5" w14:textId="77777777" w:rsidR="00616A96" w:rsidRPr="00C14131" w:rsidRDefault="00616A9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D7F02" w14:textId="77777777" w:rsidR="00616A96" w:rsidRDefault="00616A96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 .</w:t>
            </w:r>
          </w:p>
        </w:tc>
      </w:tr>
      <w:tr w:rsidR="00616A96" w14:paraId="37BE5D3F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FA4A6C" w14:textId="77777777" w:rsidR="00616A96" w:rsidRDefault="00616A96" w:rsidP="00616A96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5DDCF" w14:textId="77777777" w:rsidR="00616A96" w:rsidRDefault="00616A9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B4077" w14:textId="77777777" w:rsidR="00616A96" w:rsidRDefault="00616A9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4EF39" w14:textId="77777777" w:rsidR="00616A96" w:rsidRDefault="00616A96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lc. Zorleni - Crasna, linia 4 directă st. Crasna și </w:t>
            </w:r>
          </w:p>
          <w:p w14:paraId="6EDA16F3" w14:textId="77777777" w:rsidR="00616A96" w:rsidRDefault="00616A96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Crasna - Munteni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F5FCA" w14:textId="77777777" w:rsidR="00616A96" w:rsidRDefault="00616A9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A976F" w14:textId="77777777" w:rsidR="00616A96" w:rsidRPr="002F6CED" w:rsidRDefault="00616A9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04901" w14:textId="77777777" w:rsidR="00616A96" w:rsidRDefault="00616A9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296+050</w:t>
            </w:r>
          </w:p>
          <w:p w14:paraId="6F4D705F" w14:textId="77777777" w:rsidR="00616A96" w:rsidRDefault="00616A9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CD185" w14:textId="77777777" w:rsidR="00616A96" w:rsidRPr="00C14131" w:rsidRDefault="00616A9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E891A" w14:textId="77777777" w:rsidR="00616A96" w:rsidRDefault="00616A96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 cu inductori la paletele galbene</w:t>
            </w:r>
          </w:p>
        </w:tc>
      </w:tr>
      <w:tr w:rsidR="00616A96" w14:paraId="7539D353" w14:textId="77777777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0C1993" w14:textId="77777777" w:rsidR="00616A96" w:rsidRDefault="00616A96" w:rsidP="00616A96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DCE27" w14:textId="77777777" w:rsidR="00616A96" w:rsidRDefault="00616A96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339+950</w:t>
            </w:r>
          </w:p>
          <w:p w14:paraId="021A9F64" w14:textId="77777777" w:rsidR="00616A96" w:rsidRDefault="00616A96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15E1F" w14:textId="77777777" w:rsidR="00616A96" w:rsidRDefault="00616A96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4BE33" w14:textId="77777777" w:rsidR="00616A96" w:rsidRDefault="00616A96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Vaslui - Bălteni, linia 1 directă Bălteni </w:t>
            </w:r>
          </w:p>
          <w:p w14:paraId="3FE1B3CC" w14:textId="77777777" w:rsidR="00616A96" w:rsidRDefault="00616A96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Bălteni - Buhaiești si linia 3 directă Cap X </w:t>
            </w:r>
          </w:p>
          <w:p w14:paraId="50BB69F5" w14:textId="77777777" w:rsidR="00616A96" w:rsidRDefault="00616A96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Buhaiești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CB578" w14:textId="77777777" w:rsidR="00616A96" w:rsidRDefault="00616A96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A91C9" w14:textId="77777777" w:rsidR="00616A96" w:rsidRPr="002F6CED" w:rsidRDefault="00616A96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7BA03" w14:textId="77777777" w:rsidR="00616A96" w:rsidRDefault="00616A96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7F7CD" w14:textId="77777777" w:rsidR="00616A96" w:rsidRDefault="00616A96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A7746" w14:textId="77777777" w:rsidR="00616A96" w:rsidRDefault="00616A96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ax ST. Vaslui –</w:t>
            </w:r>
          </w:p>
          <w:p w14:paraId="060E7F64" w14:textId="77777777" w:rsidR="00616A96" w:rsidRDefault="00616A96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ax St. Buhăiești Nesemnalizată pe teren.</w:t>
            </w:r>
          </w:p>
        </w:tc>
      </w:tr>
      <w:tr w:rsidR="00616A96" w14:paraId="51BC5590" w14:textId="77777777" w:rsidTr="00325918">
        <w:trPr>
          <w:cantSplit/>
          <w:trHeight w:val="7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6D199A" w14:textId="77777777" w:rsidR="00616A96" w:rsidRDefault="00616A96" w:rsidP="00616A96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C0BEC" w14:textId="77777777" w:rsidR="00616A96" w:rsidRDefault="00616A96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25AEA" w14:textId="77777777" w:rsidR="00616A96" w:rsidRPr="00C14131" w:rsidRDefault="00616A96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6985A" w14:textId="77777777" w:rsidR="00616A96" w:rsidRDefault="00616A96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14:paraId="6ECF8A43" w14:textId="77777777" w:rsidR="00616A96" w:rsidRDefault="00616A96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816D1" w14:textId="77777777" w:rsidR="00616A96" w:rsidRDefault="00616A96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staţie </w:t>
            </w:r>
          </w:p>
          <w:p w14:paraId="0A9007C0" w14:textId="77777777" w:rsidR="00616A96" w:rsidRDefault="00616A96" w:rsidP="00616A96">
            <w:pPr>
              <w:numPr>
                <w:ilvl w:val="0"/>
                <w:numId w:val="3"/>
              </w:numPr>
              <w:spacing w:before="40" w:after="40" w:line="360" w:lineRule="auto"/>
              <w:ind w:left="57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  <w:p w14:paraId="52861097" w14:textId="77777777" w:rsidR="00616A96" w:rsidRDefault="00616A96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7C374166" w14:textId="77777777" w:rsidR="00616A96" w:rsidRDefault="00616A96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4F05F" w14:textId="77777777" w:rsidR="00616A96" w:rsidRPr="002F6CED" w:rsidRDefault="00616A96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2F6CED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65256" w14:textId="77777777" w:rsidR="00616A96" w:rsidRDefault="00616A96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1A7C0" w14:textId="77777777" w:rsidR="00616A96" w:rsidRPr="00C14131" w:rsidRDefault="00616A96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D49FD" w14:textId="77777777" w:rsidR="00616A96" w:rsidRDefault="00616A96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45A7F204" w14:textId="77777777" w:rsidTr="00325918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B494F" w14:textId="77777777" w:rsidR="00616A96" w:rsidRDefault="00616A96" w:rsidP="00616A96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826EE" w14:textId="77777777" w:rsidR="00616A96" w:rsidRDefault="00616A96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A3A06" w14:textId="77777777" w:rsidR="00616A96" w:rsidRPr="00C14131" w:rsidRDefault="00616A96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0CF8D" w14:textId="77777777" w:rsidR="00616A96" w:rsidRDefault="00616A96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14:paraId="5CE6FFC1" w14:textId="77777777" w:rsidR="00616A96" w:rsidRDefault="00616A96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porţiunea de linie cuprinsă între </w:t>
            </w:r>
          </w:p>
          <w:p w14:paraId="24EE7D69" w14:textId="77777777" w:rsidR="00616A96" w:rsidRDefault="00616A96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schimbătorii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DFE02" w14:textId="77777777" w:rsidR="00616A96" w:rsidRDefault="00616A96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7167CE7" w14:textId="77777777" w:rsidR="00616A96" w:rsidRDefault="00616A96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27, 35 </w:t>
            </w:r>
          </w:p>
          <w:p w14:paraId="04C26C3C" w14:textId="77777777" w:rsidR="00616A96" w:rsidRDefault="00616A96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EE3C2" w14:textId="77777777" w:rsidR="00616A96" w:rsidRPr="002F6CED" w:rsidRDefault="00616A96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2F6CED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45888" w14:textId="77777777" w:rsidR="00616A96" w:rsidRDefault="00616A96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4FEB9" w14:textId="77777777" w:rsidR="00616A96" w:rsidRPr="00C14131" w:rsidRDefault="00616A96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CC438" w14:textId="77777777" w:rsidR="00616A96" w:rsidRDefault="00616A96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linile 12, 13 şi 16 din Grupa Mărfuri, Cap X şi intrări - ieşiri </w:t>
            </w:r>
          </w:p>
          <w:p w14:paraId="20A06DFB" w14:textId="77777777" w:rsidR="00616A96" w:rsidRDefault="00616A96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Depou Cap X.</w:t>
            </w:r>
          </w:p>
        </w:tc>
      </w:tr>
      <w:tr w:rsidR="00616A96" w14:paraId="740BBF5C" w14:textId="77777777" w:rsidTr="00325918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FC4BA5" w14:textId="77777777" w:rsidR="00616A96" w:rsidRDefault="00616A96" w:rsidP="00616A96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EE657" w14:textId="77777777" w:rsidR="00616A96" w:rsidRDefault="00616A96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75294" w14:textId="77777777" w:rsidR="00616A96" w:rsidRPr="00C14131" w:rsidRDefault="00616A96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7A95F" w14:textId="77777777" w:rsidR="00616A96" w:rsidRDefault="00616A96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Iaşi </w:t>
            </w:r>
          </w:p>
          <w:p w14:paraId="2A295E6E" w14:textId="77777777" w:rsidR="00616A96" w:rsidRDefault="00616A96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86F4A" w14:textId="77777777" w:rsidR="00616A96" w:rsidRDefault="00616A96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4722EBF" w14:textId="77777777" w:rsidR="00616A96" w:rsidRDefault="00616A96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34 -38 - 44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80616" w14:textId="77777777" w:rsidR="00616A96" w:rsidRPr="002F6CED" w:rsidRDefault="00616A96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E7CBE" w14:textId="77777777" w:rsidR="00616A96" w:rsidRDefault="00616A96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45D83" w14:textId="77777777" w:rsidR="00616A96" w:rsidRPr="00C14131" w:rsidRDefault="00616A96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45849" w14:textId="77777777" w:rsidR="00616A96" w:rsidRDefault="00616A96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din Grupa Iaş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 Nord.</w:t>
            </w:r>
          </w:p>
        </w:tc>
      </w:tr>
    </w:tbl>
    <w:p w14:paraId="01B91A45" w14:textId="77777777" w:rsidR="00616A96" w:rsidRDefault="00616A96">
      <w:pPr>
        <w:spacing w:before="40" w:after="40" w:line="192" w:lineRule="auto"/>
        <w:ind w:right="57"/>
        <w:rPr>
          <w:sz w:val="20"/>
          <w:lang w:val="ro-RO"/>
        </w:rPr>
      </w:pPr>
    </w:p>
    <w:p w14:paraId="32A5B8DD" w14:textId="77777777" w:rsidR="00616A96" w:rsidRDefault="00616A96" w:rsidP="003C645F">
      <w:pPr>
        <w:pStyle w:val="Heading1"/>
        <w:spacing w:line="360" w:lineRule="auto"/>
      </w:pPr>
      <w:r>
        <w:lastRenderedPageBreak/>
        <w:t>LINIA 602</w:t>
      </w:r>
    </w:p>
    <w:p w14:paraId="1AB1C32A" w14:textId="77777777" w:rsidR="00616A96" w:rsidRDefault="00616A96" w:rsidP="000F0D44">
      <w:pPr>
        <w:pStyle w:val="Heading1"/>
        <w:spacing w:line="360" w:lineRule="auto"/>
        <w:rPr>
          <w:b w:val="0"/>
          <w:bCs w:val="0"/>
          <w:sz w:val="8"/>
        </w:rPr>
      </w:pPr>
      <w:r>
        <w:t>MĂRĂŞEŞTI - TECUCI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616A96" w14:paraId="4D726203" w14:textId="77777777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98E3AC" w14:textId="77777777" w:rsidR="00616A96" w:rsidRDefault="00616A96" w:rsidP="00616A96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306E9" w14:textId="77777777" w:rsidR="00616A96" w:rsidRDefault="00616A96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226+560</w:t>
            </w:r>
          </w:p>
          <w:p w14:paraId="160D1926" w14:textId="77777777" w:rsidR="00616A96" w:rsidRDefault="00616A96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A8E11" w14:textId="77777777" w:rsidR="00616A96" w:rsidRDefault="00616A96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8CBAF" w14:textId="77777777" w:rsidR="00616A96" w:rsidRDefault="00616A96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Eremia Grigorescu -</w:t>
            </w:r>
          </w:p>
          <w:p w14:paraId="222AEA8B" w14:textId="77777777" w:rsidR="00616A96" w:rsidRDefault="00616A96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49489" w14:textId="77777777" w:rsidR="00616A96" w:rsidRPr="00406474" w:rsidRDefault="00616A96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334E6" w14:textId="77777777" w:rsidR="00616A96" w:rsidRPr="00DA41E4" w:rsidRDefault="00616A96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108F7" w14:textId="77777777" w:rsidR="00616A96" w:rsidRDefault="00616A96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226+560</w:t>
            </w:r>
          </w:p>
          <w:p w14:paraId="0881A20F" w14:textId="77777777" w:rsidR="00616A96" w:rsidRDefault="00616A96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2C103" w14:textId="77777777" w:rsidR="00616A96" w:rsidRDefault="00616A96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371D5" w14:textId="77777777" w:rsidR="00616A96" w:rsidRDefault="00616A96" w:rsidP="00E915B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 Valabil pentru trenurile care au în componență două locomotive cuplate.</w:t>
            </w:r>
          </w:p>
          <w:p w14:paraId="78D2E399" w14:textId="77777777" w:rsidR="00616A96" w:rsidRPr="0007619C" w:rsidRDefault="00616A96" w:rsidP="00E915B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7619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6892E519" w14:textId="77777777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26E9A1" w14:textId="77777777" w:rsidR="00616A96" w:rsidRDefault="00616A96" w:rsidP="00616A96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D857A" w14:textId="77777777" w:rsidR="00616A96" w:rsidRDefault="00616A96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227+200</w:t>
            </w:r>
          </w:p>
          <w:p w14:paraId="185677CF" w14:textId="77777777" w:rsidR="00616A96" w:rsidRDefault="00616A96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EF58C" w14:textId="77777777" w:rsidR="00616A96" w:rsidRDefault="00616A96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EE24A" w14:textId="77777777" w:rsidR="00616A96" w:rsidRDefault="00616A96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Eremia Grigorescu -</w:t>
            </w:r>
          </w:p>
          <w:p w14:paraId="7D1BEFF8" w14:textId="77777777" w:rsidR="00616A96" w:rsidRDefault="00616A96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1FB0D" w14:textId="77777777" w:rsidR="00616A96" w:rsidRPr="00406474" w:rsidRDefault="00616A96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8E23D" w14:textId="77777777" w:rsidR="00616A96" w:rsidRPr="00DA41E4" w:rsidRDefault="00616A96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C00B3" w14:textId="77777777" w:rsidR="00616A96" w:rsidRDefault="00616A96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227+200</w:t>
            </w:r>
          </w:p>
          <w:p w14:paraId="482391E4" w14:textId="77777777" w:rsidR="00616A96" w:rsidRDefault="00616A96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0C0E1" w14:textId="77777777" w:rsidR="00616A96" w:rsidRDefault="00616A96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4448B" w14:textId="77777777" w:rsidR="00616A96" w:rsidRDefault="00616A96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 Valabil pentru trenurile care au în componență două locomotive cuplate.</w:t>
            </w:r>
          </w:p>
          <w:p w14:paraId="5D9642F0" w14:textId="77777777" w:rsidR="00616A96" w:rsidRDefault="00616A96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07619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666BF035" w14:textId="77777777" w:rsidR="00616A96" w:rsidRDefault="00616A96">
      <w:pPr>
        <w:spacing w:before="40" w:after="40" w:line="192" w:lineRule="auto"/>
        <w:ind w:right="57"/>
        <w:rPr>
          <w:sz w:val="20"/>
          <w:lang w:val="ro-RO"/>
        </w:rPr>
      </w:pPr>
    </w:p>
    <w:p w14:paraId="26AA2E23" w14:textId="77777777" w:rsidR="00616A96" w:rsidRDefault="00616A96" w:rsidP="00DE3370">
      <w:pPr>
        <w:pStyle w:val="Heading1"/>
        <w:spacing w:line="360" w:lineRule="auto"/>
      </w:pPr>
      <w:r>
        <w:t>LINIA 610</w:t>
      </w:r>
    </w:p>
    <w:p w14:paraId="69B8AAA9" w14:textId="77777777" w:rsidR="00616A96" w:rsidRDefault="00616A96" w:rsidP="00824360">
      <w:pPr>
        <w:pStyle w:val="Heading1"/>
        <w:spacing w:line="360" w:lineRule="auto"/>
        <w:rPr>
          <w:b w:val="0"/>
          <w:bCs w:val="0"/>
          <w:sz w:val="8"/>
        </w:rPr>
      </w:pPr>
      <w:r>
        <w:t>IAŞI - PAŞCANI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616A96" w14:paraId="0D521FA9" w14:textId="77777777" w:rsidTr="009B75F3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780D34" w14:textId="77777777" w:rsidR="00616A96" w:rsidRDefault="00616A96" w:rsidP="00616A96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F6EBD" w14:textId="77777777" w:rsidR="00616A96" w:rsidRDefault="00616A96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82367" w14:textId="77777777" w:rsidR="00616A96" w:rsidRPr="00F81D6F" w:rsidRDefault="00616A96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2D89F" w14:textId="77777777" w:rsidR="00616A96" w:rsidRDefault="00616A96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14:paraId="4CDD1A10" w14:textId="77777777" w:rsidR="00616A96" w:rsidRDefault="00616A96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DAA88" w14:textId="77777777" w:rsidR="00616A96" w:rsidRDefault="00616A96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2DC411A1" w14:textId="77777777" w:rsidR="00616A96" w:rsidRDefault="00616A96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staţie </w:t>
            </w:r>
          </w:p>
          <w:p w14:paraId="55E50862" w14:textId="77777777" w:rsidR="00616A96" w:rsidRDefault="00616A96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- </w:t>
            </w:r>
          </w:p>
          <w:p w14:paraId="4E7F6899" w14:textId="77777777" w:rsidR="00616A96" w:rsidRDefault="00616A96" w:rsidP="005B3CEA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C9CFD" w14:textId="77777777" w:rsidR="00616A96" w:rsidRPr="00F81D6F" w:rsidRDefault="00616A96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1D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F3C80" w14:textId="77777777" w:rsidR="00616A96" w:rsidRDefault="00616A96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0C2E2" w14:textId="77777777" w:rsidR="00616A96" w:rsidRPr="00F81D6F" w:rsidRDefault="00616A96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11D68" w14:textId="77777777" w:rsidR="00616A96" w:rsidRDefault="00616A96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0ADACD6F" w14:textId="77777777" w:rsidTr="009B75F3">
        <w:trPr>
          <w:cantSplit/>
          <w:trHeight w:val="6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955A0F" w14:textId="77777777" w:rsidR="00616A96" w:rsidRDefault="00616A96" w:rsidP="00616A96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CA5C0" w14:textId="77777777" w:rsidR="00616A96" w:rsidRDefault="00616A96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F8859" w14:textId="77777777" w:rsidR="00616A96" w:rsidRPr="00F81D6F" w:rsidRDefault="00616A96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E90C1" w14:textId="77777777" w:rsidR="00616A96" w:rsidRDefault="00616A96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14:paraId="18040E76" w14:textId="77777777" w:rsidR="00616A96" w:rsidRDefault="00616A96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B903E" w14:textId="77777777" w:rsidR="00616A96" w:rsidRDefault="00616A96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6C99063" w14:textId="77777777" w:rsidR="00616A96" w:rsidRDefault="00616A96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–</w:t>
            </w:r>
          </w:p>
          <w:p w14:paraId="3DB4F52A" w14:textId="77777777" w:rsidR="00616A96" w:rsidRDefault="00616A96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 –</w:t>
            </w:r>
          </w:p>
          <w:p w14:paraId="622E25DF" w14:textId="77777777" w:rsidR="00616A96" w:rsidRDefault="00616A96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FBF25" w14:textId="77777777" w:rsidR="00616A96" w:rsidRPr="00F81D6F" w:rsidRDefault="00616A96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1D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4ADD5" w14:textId="77777777" w:rsidR="00616A96" w:rsidRDefault="00616A96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D917B" w14:textId="77777777" w:rsidR="00616A96" w:rsidRPr="00F81D6F" w:rsidRDefault="00616A96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2F200" w14:textId="77777777" w:rsidR="00616A96" w:rsidRDefault="00616A96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din Grupa Iaşi Nord.</w:t>
            </w:r>
          </w:p>
        </w:tc>
      </w:tr>
      <w:tr w:rsidR="00616A96" w14:paraId="508E2396" w14:textId="77777777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07D04D" w14:textId="77777777" w:rsidR="00616A96" w:rsidRDefault="00616A96" w:rsidP="00616A96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EDD8F" w14:textId="77777777" w:rsidR="00616A96" w:rsidRDefault="00616A96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68AA6" w14:textId="77777777" w:rsidR="00616A96" w:rsidRPr="00F81D6F" w:rsidRDefault="00616A96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1B1A8" w14:textId="77777777" w:rsidR="00616A96" w:rsidRDefault="00616A96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Iaşi </w:t>
            </w:r>
          </w:p>
          <w:p w14:paraId="7E997270" w14:textId="77777777" w:rsidR="00616A96" w:rsidRDefault="00616A96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porţiunea de line cuprinsă între </w:t>
            </w:r>
          </w:p>
          <w:p w14:paraId="5FC82EEB" w14:textId="77777777" w:rsidR="00616A96" w:rsidRDefault="00616A96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CCD82" w14:textId="77777777" w:rsidR="00616A96" w:rsidRDefault="00616A96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27, 35 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4A96C" w14:textId="77777777" w:rsidR="00616A96" w:rsidRPr="00F81D6F" w:rsidRDefault="00616A96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49316" w14:textId="77777777" w:rsidR="00616A96" w:rsidRDefault="00616A96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BA0C3" w14:textId="77777777" w:rsidR="00616A96" w:rsidRPr="00F81D6F" w:rsidRDefault="00616A96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336BA" w14:textId="77777777" w:rsidR="00616A96" w:rsidRDefault="00616A96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liniile 12 , 13 şi 16 din Grupa Mărfuri, </w:t>
            </w:r>
          </w:p>
          <w:p w14:paraId="53F747E6" w14:textId="77777777" w:rsidR="00616A96" w:rsidRDefault="00616A96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şi intrări - ieşiri Depou Cap X.</w:t>
            </w:r>
          </w:p>
        </w:tc>
      </w:tr>
      <w:tr w:rsidR="00616A96" w14:paraId="764FBB5D" w14:textId="77777777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F813F2" w14:textId="77777777" w:rsidR="00616A96" w:rsidRDefault="00616A96" w:rsidP="00616A96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21EAF" w14:textId="77777777" w:rsidR="00616A96" w:rsidRDefault="00616A96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FC51D" w14:textId="77777777" w:rsidR="00616A96" w:rsidRPr="00F81D6F" w:rsidRDefault="00616A96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9C374" w14:textId="77777777" w:rsidR="00616A96" w:rsidRDefault="00616A96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Frumos</w:t>
            </w:r>
          </w:p>
          <w:p w14:paraId="540C026B" w14:textId="77777777" w:rsidR="00616A96" w:rsidRDefault="00616A96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5B56F" w14:textId="77777777" w:rsidR="00616A96" w:rsidRDefault="00616A96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ieșire X6</w:t>
            </w:r>
          </w:p>
          <w:p w14:paraId="1ACE591D" w14:textId="77777777" w:rsidR="00616A96" w:rsidRDefault="00616A96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793D75B0" w14:textId="77777777" w:rsidR="00616A96" w:rsidRDefault="00616A96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8DE11" w14:textId="77777777" w:rsidR="00616A96" w:rsidRDefault="00616A96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C1934" w14:textId="77777777" w:rsidR="00616A96" w:rsidRDefault="00616A96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FB05D" w14:textId="77777777" w:rsidR="00616A96" w:rsidRPr="00F81D6F" w:rsidRDefault="00616A96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DBCC6" w14:textId="77777777" w:rsidR="00616A96" w:rsidRDefault="00616A96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6BD3CAE8" w14:textId="77777777" w:rsidR="00616A96" w:rsidRPr="00C60E02" w:rsidRDefault="00616A96">
      <w:pPr>
        <w:tabs>
          <w:tab w:val="left" w:pos="3768"/>
        </w:tabs>
        <w:rPr>
          <w:sz w:val="20"/>
          <w:szCs w:val="20"/>
          <w:lang w:val="ro-RO"/>
        </w:rPr>
      </w:pPr>
    </w:p>
    <w:p w14:paraId="3A959945" w14:textId="77777777" w:rsidR="00616A96" w:rsidRDefault="00616A96" w:rsidP="004F6534">
      <w:pPr>
        <w:pStyle w:val="Heading1"/>
        <w:spacing w:line="360" w:lineRule="auto"/>
      </w:pPr>
      <w:r>
        <w:lastRenderedPageBreak/>
        <w:t>LINIA 700</w:t>
      </w:r>
    </w:p>
    <w:p w14:paraId="1825D1E6" w14:textId="77777777" w:rsidR="00616A96" w:rsidRDefault="00616A96" w:rsidP="008B1A69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ARMĂŞEŞTI - URZICENI - FĂUREI - GALAŢI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5"/>
        <w:gridCol w:w="2203"/>
        <w:gridCol w:w="870"/>
        <w:gridCol w:w="755"/>
        <w:gridCol w:w="870"/>
        <w:gridCol w:w="755"/>
        <w:gridCol w:w="2489"/>
      </w:tblGrid>
      <w:tr w:rsidR="00616A96" w14:paraId="1C69DE72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21242" w14:textId="77777777" w:rsidR="00616A96" w:rsidRDefault="00616A96" w:rsidP="00616A96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36689" w14:textId="77777777" w:rsidR="00616A96" w:rsidRDefault="00616A96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179A6" w14:textId="77777777" w:rsidR="00616A96" w:rsidRDefault="00616A96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4B404" w14:textId="77777777" w:rsidR="00616A96" w:rsidRDefault="00616A96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0F8AC7B6" w14:textId="77777777" w:rsidR="00616A96" w:rsidRDefault="00616A96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C44D1" w14:textId="77777777" w:rsidR="00616A96" w:rsidRDefault="00616A96" w:rsidP="00911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8EC82" w14:textId="77777777" w:rsidR="00616A96" w:rsidRDefault="00616A96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5DDE3" w14:textId="77777777" w:rsidR="00616A96" w:rsidRDefault="00616A96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E432D" w14:textId="77777777" w:rsidR="00616A96" w:rsidRDefault="00616A96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3FCE6" w14:textId="77777777" w:rsidR="00616A96" w:rsidRDefault="00616A96" w:rsidP="00307A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392DBD21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77B8E" w14:textId="77777777" w:rsidR="00616A96" w:rsidRDefault="00616A96" w:rsidP="00616A96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BBCA4" w14:textId="77777777" w:rsidR="00616A96" w:rsidRDefault="00616A96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0D968" w14:textId="77777777" w:rsidR="00616A96" w:rsidRDefault="00616A96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17879" w14:textId="77777777" w:rsidR="00616A96" w:rsidRDefault="00616A96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7F378003" w14:textId="77777777" w:rsidR="00616A96" w:rsidRDefault="00616A96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6ECED" w14:textId="77777777" w:rsidR="00616A96" w:rsidRDefault="00616A96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C010F" w14:textId="77777777" w:rsidR="00616A96" w:rsidRDefault="00616A96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188CC" w14:textId="77777777" w:rsidR="00616A96" w:rsidRDefault="00616A96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9C69C" w14:textId="77777777" w:rsidR="00616A96" w:rsidRDefault="00616A96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539F9" w14:textId="77777777" w:rsidR="00616A96" w:rsidRDefault="00616A96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7A792645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D7341" w14:textId="77777777" w:rsidR="00616A96" w:rsidRDefault="00616A96" w:rsidP="00616A96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B5D67" w14:textId="77777777" w:rsidR="00616A96" w:rsidRDefault="00616A96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B1BA0" w14:textId="77777777" w:rsidR="00616A96" w:rsidRDefault="00616A96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F8F7C" w14:textId="77777777" w:rsidR="00616A96" w:rsidRDefault="00616A96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18505108" w14:textId="77777777" w:rsidR="00616A96" w:rsidRDefault="00616A96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1503C" w14:textId="77777777" w:rsidR="00616A96" w:rsidRDefault="00616A96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FEDB4" w14:textId="77777777" w:rsidR="00616A96" w:rsidRDefault="00616A96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EFF6A" w14:textId="77777777" w:rsidR="00616A96" w:rsidRDefault="00616A96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943FF" w14:textId="77777777" w:rsidR="00616A96" w:rsidRDefault="00616A96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27A35" w14:textId="77777777" w:rsidR="00616A96" w:rsidRDefault="00616A96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CE724BC" w14:textId="77777777" w:rsidR="00616A96" w:rsidRDefault="00616A96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11 şi 12.</w:t>
            </w:r>
          </w:p>
        </w:tc>
      </w:tr>
      <w:tr w:rsidR="00616A96" w14:paraId="4BE51E5D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E2D84" w14:textId="77777777" w:rsidR="00616A96" w:rsidRDefault="00616A96" w:rsidP="00616A96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4CB96" w14:textId="77777777" w:rsidR="00616A96" w:rsidRDefault="00616A96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5+350</w:t>
            </w:r>
          </w:p>
          <w:p w14:paraId="0A6320E6" w14:textId="77777777" w:rsidR="00616A96" w:rsidRDefault="00616A96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5+400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1BE25" w14:textId="77777777" w:rsidR="00616A96" w:rsidRDefault="00616A96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859D3" w14:textId="77777777" w:rsidR="00616A96" w:rsidRDefault="00616A96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Hm. Pajura, linia 1C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AB8F6" w14:textId="77777777" w:rsidR="00616A96" w:rsidRDefault="00616A96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68FE2" w14:textId="77777777" w:rsidR="00616A96" w:rsidRDefault="00616A96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A94C4" w14:textId="77777777" w:rsidR="00616A96" w:rsidRDefault="00616A96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9D780" w14:textId="77777777" w:rsidR="00616A96" w:rsidRDefault="00616A96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D4176" w14:textId="77777777" w:rsidR="00616A96" w:rsidRDefault="00616A96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2847CAFF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AAF1A" w14:textId="77777777" w:rsidR="00616A96" w:rsidRDefault="00616A96" w:rsidP="00616A96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C3FB5" w14:textId="77777777" w:rsidR="00616A96" w:rsidRDefault="00616A96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4AC44" w14:textId="77777777" w:rsidR="00616A96" w:rsidRDefault="00616A96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1784E" w14:textId="77777777" w:rsidR="00616A96" w:rsidRDefault="00616A96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47112CBD" w14:textId="77777777" w:rsidR="00616A96" w:rsidRDefault="00616A96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E37C8" w14:textId="77777777" w:rsidR="00616A96" w:rsidRDefault="00616A96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5DEEDCA" w14:textId="77777777" w:rsidR="00616A96" w:rsidRDefault="00616A96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53B38" w14:textId="77777777" w:rsidR="00616A96" w:rsidRDefault="00616A96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DAF35" w14:textId="77777777" w:rsidR="00616A96" w:rsidRDefault="00616A96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75242" w14:textId="77777777" w:rsidR="00616A96" w:rsidRDefault="00616A96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B64D2" w14:textId="77777777" w:rsidR="00616A96" w:rsidRDefault="00616A96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6B8653AA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43521B" w14:textId="77777777" w:rsidR="00616A96" w:rsidRDefault="00616A96" w:rsidP="00616A96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1BBDC" w14:textId="77777777" w:rsidR="00616A96" w:rsidRDefault="00616A9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0CFE5" w14:textId="77777777" w:rsidR="00616A96" w:rsidRDefault="00616A9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47064" w14:textId="77777777" w:rsidR="00616A96" w:rsidRDefault="00616A96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3C486AE5" w14:textId="77777777" w:rsidR="00616A96" w:rsidRDefault="00616A96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9A05E" w14:textId="77777777" w:rsidR="00616A96" w:rsidRDefault="00616A9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ACA136F" w14:textId="77777777" w:rsidR="00616A96" w:rsidRDefault="00616A96" w:rsidP="00413B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și 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868A3" w14:textId="77777777" w:rsidR="00616A96" w:rsidRDefault="00616A9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2EA7C" w14:textId="77777777" w:rsidR="00616A96" w:rsidRDefault="00616A9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A9CDF" w14:textId="77777777" w:rsidR="00616A96" w:rsidRDefault="00616A9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0DA5F" w14:textId="77777777" w:rsidR="00616A96" w:rsidRDefault="00616A96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44D3BAA9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4482FE" w14:textId="77777777" w:rsidR="00616A96" w:rsidRDefault="00616A96" w:rsidP="00616A96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202D8" w14:textId="77777777" w:rsidR="00616A96" w:rsidRDefault="00616A9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3F7A2" w14:textId="77777777" w:rsidR="00616A96" w:rsidRDefault="00616A9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FA930" w14:textId="77777777" w:rsidR="00616A96" w:rsidRDefault="00616A96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51DA7E23" w14:textId="77777777" w:rsidR="00616A96" w:rsidRDefault="00616A96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5F914" w14:textId="77777777" w:rsidR="00616A96" w:rsidRDefault="00616A9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14:paraId="39D1517A" w14:textId="77777777" w:rsidR="00616A96" w:rsidRDefault="00616A9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F8DAA" w14:textId="77777777" w:rsidR="00616A96" w:rsidRDefault="00616A9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A6C26" w14:textId="77777777" w:rsidR="00616A96" w:rsidRDefault="00616A9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3F341" w14:textId="77777777" w:rsidR="00616A96" w:rsidRDefault="00616A9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7CB6D" w14:textId="77777777" w:rsidR="00616A96" w:rsidRDefault="00616A96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4DF90D94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ACC9BA" w14:textId="77777777" w:rsidR="00616A96" w:rsidRDefault="00616A96" w:rsidP="00616A96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3A05D" w14:textId="77777777" w:rsidR="00616A96" w:rsidRDefault="00616A9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BE7AE" w14:textId="77777777" w:rsidR="00616A96" w:rsidRDefault="00616A9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3B429" w14:textId="77777777" w:rsidR="00616A96" w:rsidRDefault="00616A96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4CC35A57" w14:textId="77777777" w:rsidR="00616A96" w:rsidRDefault="00616A96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DA673" w14:textId="77777777" w:rsidR="00616A96" w:rsidRDefault="00616A9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2978ABA" w14:textId="77777777" w:rsidR="00616A96" w:rsidRDefault="00616A9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13 și 21 </w:t>
            </w:r>
          </w:p>
          <w:p w14:paraId="3AB1F2A3" w14:textId="77777777" w:rsidR="00616A96" w:rsidRDefault="00616A9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634CD" w14:textId="77777777" w:rsidR="00616A96" w:rsidRDefault="00616A9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4714C" w14:textId="77777777" w:rsidR="00616A96" w:rsidRDefault="00616A9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B1567" w14:textId="77777777" w:rsidR="00616A96" w:rsidRDefault="00616A9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0CB04" w14:textId="77777777" w:rsidR="00616A96" w:rsidRDefault="00616A96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659A9D1F" w14:textId="77777777" w:rsidTr="00035001">
        <w:tblPrEx>
          <w:tblCellMar>
            <w:left w:w="108" w:type="dxa"/>
            <w:right w:w="108" w:type="dxa"/>
          </w:tblCellMar>
        </w:tblPrEx>
        <w:trPr>
          <w:cantSplit/>
          <w:trHeight w:val="106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8AB849" w14:textId="77777777" w:rsidR="00616A96" w:rsidRDefault="00616A96" w:rsidP="00616A96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CBA55" w14:textId="77777777" w:rsidR="00616A96" w:rsidRDefault="00616A9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54BB6" w14:textId="77777777" w:rsidR="00616A96" w:rsidRDefault="00616A9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65045" w14:textId="77777777" w:rsidR="00616A96" w:rsidRDefault="00616A96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34424806" w14:textId="77777777" w:rsidR="00616A96" w:rsidRDefault="00616A96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1E9AA" w14:textId="77777777" w:rsidR="00616A96" w:rsidRDefault="00616A9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1, </w:t>
            </w:r>
          </w:p>
          <w:p w14:paraId="28FE16A5" w14:textId="77777777" w:rsidR="00616A96" w:rsidRDefault="00616A9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şi 27 </w:t>
            </w:r>
          </w:p>
          <w:p w14:paraId="36B78365" w14:textId="77777777" w:rsidR="00616A96" w:rsidRDefault="00616A9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89029" w14:textId="77777777" w:rsidR="00616A96" w:rsidRDefault="00616A9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F3FE6" w14:textId="77777777" w:rsidR="00616A96" w:rsidRDefault="00616A9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32D93" w14:textId="77777777" w:rsidR="00616A96" w:rsidRDefault="00616A9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84423" w14:textId="77777777" w:rsidR="00616A96" w:rsidRDefault="00616A96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316C2340" w14:textId="77777777" w:rsidTr="003633CD">
        <w:tblPrEx>
          <w:tblCellMar>
            <w:left w:w="108" w:type="dxa"/>
            <w:right w:w="108" w:type="dxa"/>
          </w:tblCellMar>
        </w:tblPrEx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8AA71E" w14:textId="77777777" w:rsidR="00616A96" w:rsidRDefault="00616A96" w:rsidP="00616A96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A2994" w14:textId="77777777" w:rsidR="00616A96" w:rsidRDefault="00616A9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9DA05" w14:textId="77777777" w:rsidR="00616A96" w:rsidRDefault="00616A9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DE80E" w14:textId="77777777" w:rsidR="00616A96" w:rsidRDefault="00616A96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2D8C2CB1" w14:textId="77777777" w:rsidR="00616A96" w:rsidRDefault="00616A96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B4057" w14:textId="77777777" w:rsidR="00616A96" w:rsidRDefault="00616A9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032BA" w14:textId="77777777" w:rsidR="00616A96" w:rsidRDefault="00616A9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703C8" w14:textId="77777777" w:rsidR="00616A96" w:rsidRDefault="00616A9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8CCF2" w14:textId="77777777" w:rsidR="00616A96" w:rsidRDefault="00616A9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B5015" w14:textId="77777777" w:rsidR="00616A96" w:rsidRDefault="00616A96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7BACF5CB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911E33" w14:textId="77777777" w:rsidR="00616A96" w:rsidRDefault="00616A96" w:rsidP="00616A96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05D1A" w14:textId="77777777" w:rsidR="00616A96" w:rsidRDefault="00616A9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0685D" w14:textId="77777777" w:rsidR="00616A96" w:rsidRDefault="00616A9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0A149" w14:textId="77777777" w:rsidR="00616A96" w:rsidRDefault="00616A96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25683DC5" w14:textId="77777777" w:rsidR="00616A96" w:rsidRDefault="00616A96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676A6" w14:textId="77777777" w:rsidR="00616A96" w:rsidRDefault="00616A9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22</w:t>
            </w:r>
          </w:p>
          <w:p w14:paraId="17D28E1B" w14:textId="77777777" w:rsidR="00616A96" w:rsidRPr="00B401EA" w:rsidRDefault="00616A9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26672" w14:textId="77777777" w:rsidR="00616A96" w:rsidRDefault="00616A9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0E594" w14:textId="77777777" w:rsidR="00616A96" w:rsidRDefault="00616A9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42127" w14:textId="77777777" w:rsidR="00616A96" w:rsidRDefault="00616A9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8AC75" w14:textId="77777777" w:rsidR="00616A96" w:rsidRDefault="00616A96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28AEAB56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5E5F2A" w14:textId="77777777" w:rsidR="00616A96" w:rsidRDefault="00616A96" w:rsidP="00616A96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58FD3" w14:textId="77777777" w:rsidR="00616A96" w:rsidRDefault="00616A9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B42A8" w14:textId="77777777" w:rsidR="00616A96" w:rsidRDefault="00616A9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8F8ED" w14:textId="77777777" w:rsidR="00616A96" w:rsidRDefault="00616A96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4FD295DB" w14:textId="77777777" w:rsidR="00616A96" w:rsidRDefault="00616A96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BD2C4" w14:textId="77777777" w:rsidR="00616A96" w:rsidRDefault="00616A96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14</w:t>
            </w:r>
          </w:p>
          <w:p w14:paraId="12618BBD" w14:textId="77777777" w:rsidR="00616A96" w:rsidRDefault="00616A96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A7FAB" w14:textId="77777777" w:rsidR="00616A96" w:rsidRDefault="00616A9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08AD4" w14:textId="77777777" w:rsidR="00616A96" w:rsidRDefault="00616A9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ABA55" w14:textId="77777777" w:rsidR="00616A96" w:rsidRDefault="00616A9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B4E7B" w14:textId="77777777" w:rsidR="00616A96" w:rsidRDefault="00616A96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6AB0A4EF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EFD63C" w14:textId="77777777" w:rsidR="00616A96" w:rsidRDefault="00616A96" w:rsidP="00616A96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AAD63" w14:textId="77777777" w:rsidR="00616A96" w:rsidRDefault="00616A9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A96E4" w14:textId="77777777" w:rsidR="00616A96" w:rsidRDefault="00616A9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B8032" w14:textId="77777777" w:rsidR="00616A96" w:rsidRDefault="00616A96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64D1D00F" w14:textId="77777777" w:rsidR="00616A96" w:rsidRDefault="00616A96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7BDBE" w14:textId="77777777" w:rsidR="00616A96" w:rsidRDefault="00616A96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4</w:t>
            </w:r>
          </w:p>
          <w:p w14:paraId="6FA70A3F" w14:textId="77777777" w:rsidR="00616A96" w:rsidRDefault="00616A96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10 pe directă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10620" w14:textId="77777777" w:rsidR="00616A96" w:rsidRDefault="00616A9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4E18D" w14:textId="77777777" w:rsidR="00616A96" w:rsidRDefault="00616A9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DB5A9" w14:textId="77777777" w:rsidR="00616A96" w:rsidRDefault="00616A9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F139F" w14:textId="77777777" w:rsidR="00616A96" w:rsidRDefault="00616A96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2 - 9 Cap Y.</w:t>
            </w:r>
          </w:p>
        </w:tc>
      </w:tr>
      <w:tr w:rsidR="00616A96" w14:paraId="676EE525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B44D80" w14:textId="77777777" w:rsidR="00616A96" w:rsidRDefault="00616A96" w:rsidP="00616A96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DF7D3" w14:textId="77777777" w:rsidR="00616A96" w:rsidRDefault="00616A9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928B3" w14:textId="77777777" w:rsidR="00616A96" w:rsidRDefault="00616A9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B4D12" w14:textId="77777777" w:rsidR="00616A96" w:rsidRDefault="00616A96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1858708D" w14:textId="77777777" w:rsidR="00616A96" w:rsidRDefault="00616A96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28FDE" w14:textId="77777777" w:rsidR="00616A96" w:rsidRDefault="00616A96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4</w:t>
            </w:r>
          </w:p>
          <w:p w14:paraId="75B5E56D" w14:textId="77777777" w:rsidR="00616A96" w:rsidRDefault="00616A96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10 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8620" w14:textId="77777777" w:rsidR="00616A96" w:rsidRDefault="00616A9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95975" w14:textId="77777777" w:rsidR="00616A96" w:rsidRDefault="00616A9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9C38F" w14:textId="77777777" w:rsidR="00616A96" w:rsidRDefault="00616A9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0078F" w14:textId="77777777" w:rsidR="00616A96" w:rsidRDefault="00616A96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2 - 9 Cap Y.</w:t>
            </w:r>
          </w:p>
        </w:tc>
      </w:tr>
      <w:tr w:rsidR="00616A96" w14:paraId="55F61285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59A15F" w14:textId="77777777" w:rsidR="00616A96" w:rsidRDefault="00616A96" w:rsidP="00616A96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086B1" w14:textId="77777777" w:rsidR="00616A96" w:rsidRDefault="00616A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BEB39" w14:textId="77777777" w:rsidR="00616A96" w:rsidRDefault="00616A9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BC904" w14:textId="77777777" w:rsidR="00616A96" w:rsidRDefault="00616A9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5AEB7A17" w14:textId="77777777" w:rsidR="00616A96" w:rsidRDefault="00616A9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7A3D1" w14:textId="77777777" w:rsidR="00616A96" w:rsidRDefault="00616A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  <w:p w14:paraId="1E144C24" w14:textId="77777777" w:rsidR="00616A96" w:rsidRDefault="00616A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inclu-</w:t>
            </w:r>
          </w:p>
          <w:p w14:paraId="0BB9B1EF" w14:textId="77777777" w:rsidR="00616A96" w:rsidRDefault="00616A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siv sch. 35 și 32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BE1C8" w14:textId="77777777" w:rsidR="00616A96" w:rsidRDefault="00616A9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1AC32" w14:textId="77777777" w:rsidR="00616A96" w:rsidRDefault="00616A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7BB6E" w14:textId="77777777" w:rsidR="00616A96" w:rsidRDefault="00616A9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E2675" w14:textId="77777777" w:rsidR="00616A96" w:rsidRDefault="00616A9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7160E446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31651C" w14:textId="77777777" w:rsidR="00616A96" w:rsidRDefault="00616A96" w:rsidP="00616A96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0D97B" w14:textId="77777777" w:rsidR="00616A96" w:rsidRDefault="00616A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43C9E" w14:textId="77777777" w:rsidR="00616A96" w:rsidRDefault="00616A9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659D6" w14:textId="77777777" w:rsidR="00616A96" w:rsidRDefault="00616A9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Mogoșoaia - </w:t>
            </w:r>
          </w:p>
          <w:p w14:paraId="62A11173" w14:textId="77777777" w:rsidR="00616A96" w:rsidRDefault="00616A9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75725" w14:textId="77777777" w:rsidR="00616A96" w:rsidRDefault="00616A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715A2" w14:textId="77777777" w:rsidR="00616A96" w:rsidRDefault="00616A9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5D6F8" w14:textId="77777777" w:rsidR="00616A96" w:rsidRDefault="00616A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13+071</w:t>
            </w:r>
          </w:p>
          <w:p w14:paraId="12E4D052" w14:textId="77777777" w:rsidR="00616A96" w:rsidRDefault="00616A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8A6AA" w14:textId="77777777" w:rsidR="00616A96" w:rsidRDefault="00616A9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EAF89" w14:textId="77777777" w:rsidR="00616A96" w:rsidRDefault="00616A9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3327434D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22328A" w14:textId="77777777" w:rsidR="00616A96" w:rsidRDefault="00616A96" w:rsidP="00616A96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99B32" w14:textId="77777777" w:rsidR="00616A96" w:rsidRDefault="00616A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39671" w14:textId="77777777" w:rsidR="00616A96" w:rsidRDefault="00616A9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F5F9F" w14:textId="77777777" w:rsidR="00616A96" w:rsidRDefault="00616A96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Mogoșoaia - </w:t>
            </w:r>
          </w:p>
          <w:p w14:paraId="3EB3FFD3" w14:textId="77777777" w:rsidR="00616A96" w:rsidRDefault="00616A96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A09D0" w14:textId="77777777" w:rsidR="00616A96" w:rsidRDefault="00616A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720F7" w14:textId="77777777" w:rsidR="00616A96" w:rsidRDefault="00616A9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88A9C" w14:textId="77777777" w:rsidR="00616A96" w:rsidRDefault="00616A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14+200</w:t>
            </w:r>
          </w:p>
          <w:p w14:paraId="463A4548" w14:textId="77777777" w:rsidR="00616A96" w:rsidRDefault="00616A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19+000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0C75A" w14:textId="77777777" w:rsidR="00616A96" w:rsidRDefault="00616A9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CACA0" w14:textId="77777777" w:rsidR="00616A96" w:rsidRDefault="00616A9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776C2029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4DBE43" w14:textId="77777777" w:rsidR="00616A96" w:rsidRDefault="00616A96" w:rsidP="00616A96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8C949" w14:textId="77777777" w:rsidR="00616A96" w:rsidRDefault="00616A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ED128" w14:textId="77777777" w:rsidR="00616A96" w:rsidRDefault="00616A9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ACAFD" w14:textId="77777777" w:rsidR="00616A96" w:rsidRDefault="00616A96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Mogoșoaia - </w:t>
            </w:r>
          </w:p>
          <w:p w14:paraId="5CDA357C" w14:textId="77777777" w:rsidR="00616A96" w:rsidRDefault="00616A96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2AD57" w14:textId="77777777" w:rsidR="00616A96" w:rsidRDefault="00616A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0AD89" w14:textId="77777777" w:rsidR="00616A96" w:rsidRDefault="00616A9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E2CD2" w14:textId="77777777" w:rsidR="00616A96" w:rsidRDefault="00616A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19+000</w:t>
            </w:r>
          </w:p>
          <w:p w14:paraId="3EDA5C24" w14:textId="77777777" w:rsidR="00616A96" w:rsidRDefault="00616A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DA17A" w14:textId="77777777" w:rsidR="00616A96" w:rsidRDefault="00616A9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89B56" w14:textId="77777777" w:rsidR="00616A96" w:rsidRDefault="00616A9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2EA7828D" w14:textId="77777777" w:rsidTr="006F5C80">
        <w:tblPrEx>
          <w:tblCellMar>
            <w:left w:w="108" w:type="dxa"/>
            <w:right w:w="108" w:type="dxa"/>
          </w:tblCellMar>
        </w:tblPrEx>
        <w:trPr>
          <w:cantSplit/>
          <w:trHeight w:val="10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AB0A5" w14:textId="77777777" w:rsidR="00616A96" w:rsidRDefault="00616A96" w:rsidP="00616A96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76536" w14:textId="77777777" w:rsidR="00616A96" w:rsidRDefault="00616A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29617" w14:textId="77777777" w:rsidR="00616A96" w:rsidRDefault="00616A9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4E983" w14:textId="77777777" w:rsidR="00616A96" w:rsidRDefault="00616A96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HM Căciulaţi</w:t>
            </w:r>
          </w:p>
          <w:p w14:paraId="222F3BDB" w14:textId="77777777" w:rsidR="00616A96" w:rsidRDefault="00616A96" w:rsidP="006533CF">
            <w:pPr>
              <w:pStyle w:val="Heading2"/>
              <w:spacing w:before="40" w:after="40" w:line="276" w:lineRule="auto"/>
              <w:rPr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7FE4E" w14:textId="77777777" w:rsidR="00616A96" w:rsidRDefault="00616A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8839D38" w14:textId="77777777" w:rsidR="00616A96" w:rsidRDefault="00616A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și 12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377F5" w14:textId="77777777" w:rsidR="00616A96" w:rsidRDefault="00616A9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DF3B5" w14:textId="77777777" w:rsidR="00616A96" w:rsidRDefault="00616A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B2A6B" w14:textId="77777777" w:rsidR="00616A96" w:rsidRDefault="00616A9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6FF2C" w14:textId="77777777" w:rsidR="00616A96" w:rsidRDefault="00616A9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D180C95" w14:textId="77777777" w:rsidR="00616A96" w:rsidRDefault="00616A9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2 abătute.</w:t>
            </w:r>
          </w:p>
        </w:tc>
      </w:tr>
      <w:tr w:rsidR="00616A96" w14:paraId="39CA4562" w14:textId="77777777" w:rsidTr="006F5C80">
        <w:tblPrEx>
          <w:tblCellMar>
            <w:left w:w="108" w:type="dxa"/>
            <w:right w:w="108" w:type="dxa"/>
          </w:tblCellMar>
        </w:tblPrEx>
        <w:trPr>
          <w:cantSplit/>
          <w:trHeight w:val="4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82D91" w14:textId="77777777" w:rsidR="00616A96" w:rsidRDefault="00616A96" w:rsidP="00616A96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9056B" w14:textId="77777777" w:rsidR="00616A96" w:rsidRDefault="00616A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1A985" w14:textId="77777777" w:rsidR="00616A96" w:rsidRDefault="00616A9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13062" w14:textId="77777777" w:rsidR="00616A96" w:rsidRDefault="00616A96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HM Căciulaţi</w:t>
            </w:r>
          </w:p>
          <w:p w14:paraId="3359C3A5" w14:textId="77777777" w:rsidR="00616A96" w:rsidRDefault="00616A96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35295" w14:textId="77777777" w:rsidR="00616A96" w:rsidRDefault="00616A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3D61A" w14:textId="77777777" w:rsidR="00616A96" w:rsidRDefault="00616A9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97139" w14:textId="77777777" w:rsidR="00616A96" w:rsidRDefault="00616A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96004" w14:textId="77777777" w:rsidR="00616A96" w:rsidRDefault="00616A9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537CC" w14:textId="77777777" w:rsidR="00616A96" w:rsidRDefault="00616A9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3C079F48" w14:textId="77777777" w:rsidTr="00F155FD">
        <w:tblPrEx>
          <w:tblCellMar>
            <w:left w:w="108" w:type="dxa"/>
            <w:right w:w="108" w:type="dxa"/>
          </w:tblCellMar>
        </w:tblPrEx>
        <w:trPr>
          <w:cantSplit/>
          <w:trHeight w:val="2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D483E4" w14:textId="77777777" w:rsidR="00616A96" w:rsidRDefault="00616A96" w:rsidP="00616A96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479A7" w14:textId="77777777" w:rsidR="00616A96" w:rsidRDefault="00616A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BBB83" w14:textId="77777777" w:rsidR="00616A96" w:rsidRDefault="00616A9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53AC6" w14:textId="77777777" w:rsidR="00616A96" w:rsidRDefault="00616A9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Fierbinţi</w:t>
            </w:r>
          </w:p>
          <w:p w14:paraId="7A8CA1E1" w14:textId="77777777" w:rsidR="00616A96" w:rsidRDefault="00616A9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B40C9" w14:textId="77777777" w:rsidR="00616A96" w:rsidRDefault="00616A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0FEDE" w14:textId="77777777" w:rsidR="00616A96" w:rsidRDefault="00616A9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E45B2" w14:textId="77777777" w:rsidR="00616A96" w:rsidRDefault="00616A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48499" w14:textId="77777777" w:rsidR="00616A96" w:rsidRDefault="00616A9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FEA2C" w14:textId="77777777" w:rsidR="00616A96" w:rsidRDefault="00616A9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19CEC9AD" w14:textId="77777777" w:rsidTr="00FB4EE4">
        <w:tblPrEx>
          <w:tblCellMar>
            <w:left w:w="108" w:type="dxa"/>
            <w:right w:w="108" w:type="dxa"/>
          </w:tblCellMar>
        </w:tblPrEx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766C65" w14:textId="77777777" w:rsidR="00616A96" w:rsidRDefault="00616A96" w:rsidP="00616A96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90CFF" w14:textId="77777777" w:rsidR="00616A96" w:rsidRDefault="00616A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135+550</w:t>
            </w:r>
          </w:p>
          <w:p w14:paraId="16E47638" w14:textId="77777777" w:rsidR="00616A96" w:rsidRDefault="00616A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135+610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8052E" w14:textId="77777777" w:rsidR="00616A96" w:rsidRDefault="00616A9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B9073" w14:textId="77777777" w:rsidR="00616A96" w:rsidRDefault="00616A9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Ruşeţu -</w:t>
            </w:r>
          </w:p>
          <w:p w14:paraId="0AB16459" w14:textId="77777777" w:rsidR="00616A96" w:rsidRDefault="00616A9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Făurei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35245" w14:textId="77777777" w:rsidR="00616A96" w:rsidRDefault="00616A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7F3CA" w14:textId="77777777" w:rsidR="00616A96" w:rsidRDefault="00616A9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0543E" w14:textId="77777777" w:rsidR="00616A96" w:rsidRDefault="00616A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C896B" w14:textId="77777777" w:rsidR="00616A96" w:rsidRDefault="00616A9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09EDE" w14:textId="77777777" w:rsidR="00616A96" w:rsidRPr="00C20CA5" w:rsidRDefault="00616A96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606B920C" w14:textId="77777777" w:rsidR="00616A96" w:rsidRPr="00EB107D" w:rsidRDefault="00616A9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5A94CE25" w14:textId="77777777" w:rsidTr="004A2B29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1BBA3B" w14:textId="77777777" w:rsidR="00616A96" w:rsidRDefault="00616A96" w:rsidP="00616A96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42EBF" w14:textId="77777777" w:rsidR="00616A96" w:rsidRDefault="00616A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20989" w14:textId="77777777" w:rsidR="00616A96" w:rsidRDefault="00616A9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4B6CC" w14:textId="77777777" w:rsidR="00616A96" w:rsidRDefault="00616A9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14:paraId="68956468" w14:textId="77777777" w:rsidR="00616A96" w:rsidRDefault="00616A9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9E1BE" w14:textId="77777777" w:rsidR="00616A96" w:rsidRDefault="00616A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5960872" w14:textId="77777777" w:rsidR="00616A96" w:rsidRDefault="00616A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și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CFC2" w14:textId="77777777" w:rsidR="00616A96" w:rsidRDefault="00616A9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53738" w14:textId="77777777" w:rsidR="00616A96" w:rsidRDefault="00616A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42ED8" w14:textId="77777777" w:rsidR="00616A96" w:rsidRDefault="00616A9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5E398" w14:textId="77777777" w:rsidR="00616A96" w:rsidRDefault="00616A9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29910DE" w14:textId="77777777" w:rsidR="00616A96" w:rsidRDefault="00616A9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528D58A" w14:textId="77777777" w:rsidR="00616A96" w:rsidRDefault="00616A9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st. Făurei, Cap X.</w:t>
            </w:r>
          </w:p>
        </w:tc>
      </w:tr>
      <w:tr w:rsidR="00616A96" w14:paraId="493C68CF" w14:textId="77777777" w:rsidTr="006055E8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5586E" w14:textId="77777777" w:rsidR="00616A96" w:rsidRDefault="00616A96" w:rsidP="00616A96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E3885" w14:textId="77777777" w:rsidR="00616A96" w:rsidRDefault="00616A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167+350</w:t>
            </w:r>
          </w:p>
          <w:p w14:paraId="059B27E0" w14:textId="77777777" w:rsidR="00616A96" w:rsidRDefault="00616A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582E2" w14:textId="77777777" w:rsidR="00616A96" w:rsidRDefault="00616A9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AEF04" w14:textId="77777777" w:rsidR="00616A96" w:rsidRDefault="00616A9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14:paraId="58006144" w14:textId="77777777" w:rsidR="00616A96" w:rsidRDefault="00616A9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(zonă aparate de cale Cap X aferente </w:t>
            </w:r>
          </w:p>
          <w:p w14:paraId="21A04E5D" w14:textId="77777777" w:rsidR="00616A96" w:rsidRDefault="00616A9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liniei 3 directe)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B0567" w14:textId="77777777" w:rsidR="00616A96" w:rsidRDefault="00616A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AFC0F" w14:textId="77777777" w:rsidR="00616A96" w:rsidRDefault="00616A9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4BBC4" w14:textId="77777777" w:rsidR="00616A96" w:rsidRDefault="00616A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432C2" w14:textId="77777777" w:rsidR="00616A96" w:rsidRDefault="00616A9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C0D2C" w14:textId="77777777" w:rsidR="00616A96" w:rsidRDefault="00616A9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13, 19, 25 </w:t>
            </w:r>
          </w:p>
          <w:p w14:paraId="5E3242E0" w14:textId="77777777" w:rsidR="00616A96" w:rsidRPr="00C401D9" w:rsidRDefault="00616A9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35 Cap X. </w:t>
            </w:r>
          </w:p>
        </w:tc>
      </w:tr>
      <w:tr w:rsidR="00616A96" w14:paraId="56536B3F" w14:textId="77777777" w:rsidTr="00855B72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8DBA72" w14:textId="77777777" w:rsidR="00616A96" w:rsidRDefault="00616A96" w:rsidP="00616A96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67ACF" w14:textId="77777777" w:rsidR="00616A96" w:rsidRDefault="00616A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189+800</w:t>
            </w:r>
          </w:p>
          <w:p w14:paraId="12123769" w14:textId="77777777" w:rsidR="00616A96" w:rsidRDefault="00616A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4734F" w14:textId="77777777" w:rsidR="00616A96" w:rsidRDefault="00616A9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8986E" w14:textId="77777777" w:rsidR="00616A96" w:rsidRDefault="00616A9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Plopu - </w:t>
            </w:r>
          </w:p>
          <w:p w14:paraId="626CA207" w14:textId="77777777" w:rsidR="00616A96" w:rsidRDefault="00616A9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Urleasca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0E039" w14:textId="77777777" w:rsidR="00616A96" w:rsidRDefault="00616A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6EA4F" w14:textId="77777777" w:rsidR="00616A96" w:rsidRDefault="00616A9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7BF6E" w14:textId="77777777" w:rsidR="00616A96" w:rsidRDefault="00616A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938F" w14:textId="77777777" w:rsidR="00616A96" w:rsidRDefault="00616A9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4C26B" w14:textId="77777777" w:rsidR="00616A96" w:rsidRDefault="00616A9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1D61D867" w14:textId="77777777" w:rsidTr="00F155FD">
        <w:tblPrEx>
          <w:tblCellMar>
            <w:left w:w="108" w:type="dxa"/>
            <w:right w:w="108" w:type="dxa"/>
          </w:tblCellMar>
        </w:tblPrEx>
        <w:trPr>
          <w:cantSplit/>
          <w:trHeight w:val="9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462AC6" w14:textId="77777777" w:rsidR="00616A96" w:rsidRDefault="00616A96" w:rsidP="00616A96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3D46E" w14:textId="77777777" w:rsidR="00616A96" w:rsidRDefault="00616A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96C63" w14:textId="77777777" w:rsidR="00616A96" w:rsidRDefault="00616A9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FBF26" w14:textId="77777777" w:rsidR="00616A96" w:rsidRDefault="00616A9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Brăila</w:t>
            </w:r>
          </w:p>
          <w:p w14:paraId="1E74DC97" w14:textId="77777777" w:rsidR="00616A96" w:rsidRDefault="00616A9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  <w:p w14:paraId="043F40C9" w14:textId="77777777" w:rsidR="00616A96" w:rsidRDefault="00616A9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primiri – expedieri </w:t>
            </w:r>
          </w:p>
          <w:p w14:paraId="09A50DC7" w14:textId="77777777" w:rsidR="00616A96" w:rsidRDefault="00616A9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E4BF5" w14:textId="77777777" w:rsidR="00616A96" w:rsidRDefault="00616A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6B84C679" w14:textId="77777777" w:rsidR="00616A96" w:rsidRDefault="00616A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 / 88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F134E" w14:textId="77777777" w:rsidR="00616A96" w:rsidRDefault="00616A9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48136" w14:textId="77777777" w:rsidR="00616A96" w:rsidRDefault="00616A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DC159" w14:textId="77777777" w:rsidR="00616A96" w:rsidRDefault="00616A9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F26CF" w14:textId="77777777" w:rsidR="00616A96" w:rsidRDefault="00616A9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Afectrează intrări – ieşiri la liniile 5 – 7 </w:t>
            </w:r>
          </w:p>
          <w:p w14:paraId="3620A4DF" w14:textId="77777777" w:rsidR="00616A96" w:rsidRDefault="00616A9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616A96" w14:paraId="1C70CEB2" w14:textId="77777777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DB7B5A5" w14:textId="77777777" w:rsidR="00616A96" w:rsidRDefault="00616A96" w:rsidP="00616A96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046B2" w14:textId="77777777" w:rsidR="00616A96" w:rsidRDefault="00616A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4E6A4" w14:textId="77777777" w:rsidR="00616A96" w:rsidRDefault="00616A9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10276" w14:textId="77777777" w:rsidR="00616A96" w:rsidRDefault="00616A9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Vădeni</w:t>
            </w:r>
          </w:p>
          <w:p w14:paraId="77F83D62" w14:textId="77777777" w:rsidR="00616A96" w:rsidRDefault="00616A9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7D49D" w14:textId="77777777" w:rsidR="00616A96" w:rsidRDefault="00616A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09842FD4" w14:textId="77777777" w:rsidR="00616A96" w:rsidRDefault="00616A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B929C" w14:textId="77777777" w:rsidR="00616A96" w:rsidRDefault="00616A9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44629" w14:textId="77777777" w:rsidR="00616A96" w:rsidRDefault="00616A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4646A" w14:textId="77777777" w:rsidR="00616A96" w:rsidRDefault="00616A9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D2852" w14:textId="77777777" w:rsidR="00616A96" w:rsidRDefault="00616A9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57BF08A6" w14:textId="77777777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EB654A3" w14:textId="77777777" w:rsidR="00616A96" w:rsidRDefault="00616A96" w:rsidP="00616A96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9C01E" w14:textId="77777777" w:rsidR="00616A96" w:rsidRDefault="00616A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BFCA3" w14:textId="77777777" w:rsidR="00616A96" w:rsidRDefault="00616A9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7ECD5" w14:textId="77777777" w:rsidR="00616A96" w:rsidRDefault="00616A9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Vădeni -</w:t>
            </w:r>
          </w:p>
          <w:p w14:paraId="53156558" w14:textId="77777777" w:rsidR="00616A96" w:rsidRDefault="00616A9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DC31F" w14:textId="77777777" w:rsidR="00616A96" w:rsidRDefault="00616A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37A84" w14:textId="77777777" w:rsidR="00616A96" w:rsidRDefault="00616A9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FF658" w14:textId="77777777" w:rsidR="00616A96" w:rsidRDefault="00616A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246+100</w:t>
            </w:r>
          </w:p>
          <w:p w14:paraId="7D2A4004" w14:textId="77777777" w:rsidR="00616A96" w:rsidRDefault="00616A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246+370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6E68B" w14:textId="77777777" w:rsidR="00616A96" w:rsidRDefault="00616A9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73D89" w14:textId="77777777" w:rsidR="00616A96" w:rsidRPr="00C20CA5" w:rsidRDefault="00616A96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55707ED8" w14:textId="77777777" w:rsidR="00616A96" w:rsidRPr="00EB107D" w:rsidRDefault="00616A9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3D0CDF49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4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BB9C86" w14:textId="77777777" w:rsidR="00616A96" w:rsidRDefault="00616A96" w:rsidP="00616A96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0A0CF" w14:textId="77777777" w:rsidR="00616A96" w:rsidRDefault="00616A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62720" w14:textId="77777777" w:rsidR="00616A96" w:rsidRDefault="00616A9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7CF45" w14:textId="77777777" w:rsidR="00616A96" w:rsidRDefault="00616A9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4BC738F9" w14:textId="77777777" w:rsidR="00616A96" w:rsidRDefault="00616A9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1770F" w14:textId="77777777" w:rsidR="00616A96" w:rsidRDefault="00616A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48A142AE" w14:textId="77777777" w:rsidR="00616A96" w:rsidRDefault="00616A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17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7EAF2" w14:textId="77777777" w:rsidR="00616A96" w:rsidRDefault="00616A9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D28AC" w14:textId="77777777" w:rsidR="00616A96" w:rsidRDefault="00616A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E118C" w14:textId="77777777" w:rsidR="00616A96" w:rsidRDefault="00616A9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3F123" w14:textId="77777777" w:rsidR="00616A96" w:rsidRDefault="00616A9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F96BE49" w14:textId="77777777" w:rsidR="00616A96" w:rsidRDefault="00616A9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50E9F95" w14:textId="77777777" w:rsidR="00616A96" w:rsidRDefault="00616A9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 6 - 8.</w:t>
            </w:r>
          </w:p>
        </w:tc>
      </w:tr>
      <w:tr w:rsidR="00616A96" w14:paraId="1AD0FFCF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DECA4A" w14:textId="77777777" w:rsidR="00616A96" w:rsidRDefault="00616A96" w:rsidP="00616A96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33965" w14:textId="77777777" w:rsidR="00616A96" w:rsidRDefault="00616A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DC097" w14:textId="77777777" w:rsidR="00616A96" w:rsidRDefault="00616A9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24615" w14:textId="77777777" w:rsidR="00616A96" w:rsidRDefault="00616A9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65977CAD" w14:textId="77777777" w:rsidR="00616A96" w:rsidRDefault="00616A9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6EC29" w14:textId="77777777" w:rsidR="00616A96" w:rsidRDefault="00616A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5BEECFA3" w14:textId="77777777" w:rsidR="00616A96" w:rsidRDefault="00616A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08C09" w14:textId="77777777" w:rsidR="00616A96" w:rsidRDefault="00616A9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91DB8" w14:textId="77777777" w:rsidR="00616A96" w:rsidRDefault="00616A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5FDC6" w14:textId="77777777" w:rsidR="00616A96" w:rsidRDefault="00616A9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57E5A" w14:textId="77777777" w:rsidR="00616A96" w:rsidRDefault="00616A9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Afectează intrări - ieşiri </w:t>
            </w:r>
          </w:p>
          <w:p w14:paraId="438D3257" w14:textId="77777777" w:rsidR="00616A96" w:rsidRDefault="00616A9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şi 8.</w:t>
            </w:r>
          </w:p>
        </w:tc>
      </w:tr>
      <w:tr w:rsidR="00616A96" w14:paraId="164613A9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F2779F" w14:textId="77777777" w:rsidR="00616A96" w:rsidRDefault="00616A96" w:rsidP="00616A96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3FD49" w14:textId="77777777" w:rsidR="00616A96" w:rsidRDefault="00616A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889EC" w14:textId="77777777" w:rsidR="00616A96" w:rsidRDefault="00616A9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0099D" w14:textId="77777777" w:rsidR="00616A96" w:rsidRDefault="00616A9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538D8E92" w14:textId="77777777" w:rsidR="00616A96" w:rsidRDefault="00616A9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35C44" w14:textId="77777777" w:rsidR="00616A96" w:rsidRDefault="00616A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14:paraId="2E179CC2" w14:textId="77777777" w:rsidR="00616A96" w:rsidRDefault="00616A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20 / 24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58249" w14:textId="77777777" w:rsidR="00616A96" w:rsidRDefault="00616A9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4131F" w14:textId="77777777" w:rsidR="00616A96" w:rsidRDefault="00616A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E559E" w14:textId="77777777" w:rsidR="00616A96" w:rsidRDefault="00616A9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76193" w14:textId="77777777" w:rsidR="00616A96" w:rsidRDefault="00616A9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3F6E957" w14:textId="77777777" w:rsidR="00616A96" w:rsidRDefault="00616A9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2629D81" w14:textId="77777777" w:rsidR="00616A96" w:rsidRDefault="00616A9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4 - 8 </w:t>
            </w:r>
          </w:p>
          <w:p w14:paraId="6C410ABE" w14:textId="77777777" w:rsidR="00616A96" w:rsidRDefault="00616A9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primiri-expedieri Cap Y.</w:t>
            </w:r>
          </w:p>
        </w:tc>
      </w:tr>
      <w:tr w:rsidR="00616A96" w14:paraId="6CB84A39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6CFEF5" w14:textId="77777777" w:rsidR="00616A96" w:rsidRDefault="00616A96" w:rsidP="00616A96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DB833" w14:textId="77777777" w:rsidR="00616A96" w:rsidRDefault="00616A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04309" w14:textId="77777777" w:rsidR="00616A96" w:rsidRDefault="00616A9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8872F" w14:textId="77777777" w:rsidR="00616A96" w:rsidRDefault="00616A9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30970AE4" w14:textId="77777777" w:rsidR="00616A96" w:rsidRDefault="00616A9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98720" w14:textId="77777777" w:rsidR="00616A96" w:rsidRDefault="00616A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14:paraId="1011963E" w14:textId="77777777" w:rsidR="00616A96" w:rsidRDefault="00616A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14 / 16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D842B" w14:textId="77777777" w:rsidR="00616A96" w:rsidRDefault="00616A9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42F93" w14:textId="77777777" w:rsidR="00616A96" w:rsidRDefault="00616A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1FEF4" w14:textId="77777777" w:rsidR="00616A96" w:rsidRDefault="00616A9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ECDB4" w14:textId="77777777" w:rsidR="00616A96" w:rsidRDefault="00616A9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7663DFE" w14:textId="77777777" w:rsidR="00616A96" w:rsidRDefault="00616A9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8651DAD" w14:textId="77777777" w:rsidR="00616A96" w:rsidRDefault="00616A9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1 - 8 </w:t>
            </w:r>
          </w:p>
          <w:p w14:paraId="3A305EF9" w14:textId="77777777" w:rsidR="00616A96" w:rsidRDefault="00616A9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616A96" w14:paraId="72649E06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046FC1" w14:textId="77777777" w:rsidR="00616A96" w:rsidRDefault="00616A96" w:rsidP="00616A96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0337A" w14:textId="77777777" w:rsidR="00616A96" w:rsidRDefault="00616A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3AC9C" w14:textId="77777777" w:rsidR="00616A96" w:rsidRDefault="00616A9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1959E" w14:textId="77777777" w:rsidR="00616A96" w:rsidRDefault="00616A9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47D5AA09" w14:textId="77777777" w:rsidR="00616A96" w:rsidRDefault="00616A9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8FABA" w14:textId="77777777" w:rsidR="00616A96" w:rsidRDefault="00616A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79B26" w14:textId="77777777" w:rsidR="00616A96" w:rsidRDefault="00616A9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7B1BB" w14:textId="77777777" w:rsidR="00616A96" w:rsidRDefault="00616A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A443A" w14:textId="77777777" w:rsidR="00616A96" w:rsidRDefault="00616A9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8311F" w14:textId="77777777" w:rsidR="00616A96" w:rsidRDefault="00616A9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59515A1C" w14:textId="77777777" w:rsidR="00616A96" w:rsidRDefault="00616A9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0FADAEF" w14:textId="77777777" w:rsidR="00616A96" w:rsidRDefault="00616A9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14:paraId="52ADD8D7" w14:textId="77777777" w:rsidR="00616A96" w:rsidRDefault="00616A9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616A96" w14:paraId="2CC3945F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0F37EE" w14:textId="77777777" w:rsidR="00616A96" w:rsidRDefault="00616A96" w:rsidP="00616A96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160BA" w14:textId="77777777" w:rsidR="00616A96" w:rsidRDefault="00616A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8B369" w14:textId="77777777" w:rsidR="00616A96" w:rsidRDefault="00616A9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79617" w14:textId="77777777" w:rsidR="00616A96" w:rsidRDefault="00616A9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1FE5CD1E" w14:textId="77777777" w:rsidR="00616A96" w:rsidRDefault="00616A9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ACCCB" w14:textId="77777777" w:rsidR="00616A96" w:rsidRDefault="00616A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F59DF" w14:textId="77777777" w:rsidR="00616A96" w:rsidRDefault="00616A9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7767B" w14:textId="77777777" w:rsidR="00616A96" w:rsidRDefault="00616A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94EE9" w14:textId="77777777" w:rsidR="00616A96" w:rsidRDefault="00616A9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50ECB" w14:textId="77777777" w:rsidR="00616A96" w:rsidRDefault="00616A9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21B56CE5" w14:textId="77777777" w:rsidR="00616A96" w:rsidRDefault="00616A9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81F5D4A" w14:textId="77777777" w:rsidR="00616A96" w:rsidRDefault="00616A9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14:paraId="764AC063" w14:textId="77777777" w:rsidR="00616A96" w:rsidRDefault="00616A9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616A96" w14:paraId="78743C66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1FC478" w14:textId="77777777" w:rsidR="00616A96" w:rsidRDefault="00616A96" w:rsidP="00616A96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12621" w14:textId="77777777" w:rsidR="00616A96" w:rsidRDefault="00616A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0A776" w14:textId="77777777" w:rsidR="00616A96" w:rsidRDefault="00616A9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5543A" w14:textId="77777777" w:rsidR="00616A96" w:rsidRDefault="00616A9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29FD0060" w14:textId="77777777" w:rsidR="00616A96" w:rsidRDefault="00616A9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42B67" w14:textId="77777777" w:rsidR="00616A96" w:rsidRDefault="00616A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20807" w14:textId="77777777" w:rsidR="00616A96" w:rsidRDefault="00616A9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AC6D1" w14:textId="77777777" w:rsidR="00616A96" w:rsidRDefault="00616A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A0455" w14:textId="77777777" w:rsidR="00616A96" w:rsidRDefault="00616A9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52ADE" w14:textId="77777777" w:rsidR="00616A96" w:rsidRDefault="00616A9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06FA2F0A" w14:textId="77777777" w:rsidR="00616A96" w:rsidRDefault="00616A9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6EB4270" w14:textId="77777777" w:rsidR="00616A96" w:rsidRDefault="00616A9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7 - 8  </w:t>
            </w:r>
          </w:p>
          <w:p w14:paraId="4A60A3AF" w14:textId="77777777" w:rsidR="00616A96" w:rsidRDefault="00616A9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616A96" w14:paraId="4E2F9AA6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3E0E5E" w14:textId="77777777" w:rsidR="00616A96" w:rsidRDefault="00616A96" w:rsidP="00616A96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9E29F" w14:textId="77777777" w:rsidR="00616A96" w:rsidRDefault="00616A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7C99F" w14:textId="77777777" w:rsidR="00616A96" w:rsidRDefault="00616A9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ECD20" w14:textId="77777777" w:rsidR="00616A96" w:rsidRDefault="00616A9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Filești</w:t>
            </w:r>
          </w:p>
          <w:p w14:paraId="665021E9" w14:textId="77777777" w:rsidR="00616A96" w:rsidRDefault="00616A9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1C6F4" w14:textId="77777777" w:rsidR="00616A96" w:rsidRDefault="00616A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călcâi sch. 12 la </w:t>
            </w:r>
          </w:p>
          <w:p w14:paraId="2FAA5A47" w14:textId="77777777" w:rsidR="00616A96" w:rsidRDefault="00616A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26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63541" w14:textId="77777777" w:rsidR="00616A96" w:rsidRDefault="00616A9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5C1D3" w14:textId="77777777" w:rsidR="00616A96" w:rsidRDefault="00616A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992DE" w14:textId="77777777" w:rsidR="00616A96" w:rsidRDefault="00616A9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438FA" w14:textId="77777777" w:rsidR="00616A96" w:rsidRDefault="00616A9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F3A78A1" w14:textId="77777777" w:rsidR="00616A96" w:rsidRDefault="00616A9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1329FF7" w14:textId="77777777" w:rsidR="00616A96" w:rsidRDefault="00616A9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3, 4 și 6 Cap Y și peste sch. 16, 18 și TDJ 22/24.</w:t>
            </w:r>
          </w:p>
        </w:tc>
      </w:tr>
      <w:tr w:rsidR="00616A96" w14:paraId="5901B711" w14:textId="77777777" w:rsidTr="003633CD">
        <w:tblPrEx>
          <w:tblCellMar>
            <w:left w:w="108" w:type="dxa"/>
            <w:right w:w="108" w:type="dxa"/>
          </w:tblCellMar>
        </w:tblPrEx>
        <w:trPr>
          <w:cantSplit/>
          <w:trHeight w:val="1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4CBCEE" w14:textId="77777777" w:rsidR="00616A96" w:rsidRDefault="00616A96" w:rsidP="00616A96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8BC26" w14:textId="77777777" w:rsidR="00616A96" w:rsidRDefault="00616A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6AE6F" w14:textId="77777777" w:rsidR="00616A96" w:rsidRDefault="00616A9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EADBF" w14:textId="77777777" w:rsidR="00616A96" w:rsidRDefault="00616A9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Călători</w:t>
            </w:r>
          </w:p>
          <w:p w14:paraId="170C4591" w14:textId="77777777" w:rsidR="00616A96" w:rsidRDefault="00616A9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58299" w14:textId="77777777" w:rsidR="00616A96" w:rsidRDefault="00616A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006E4" w14:textId="77777777" w:rsidR="00616A96" w:rsidRDefault="00616A9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53477" w14:textId="77777777" w:rsidR="00616A96" w:rsidRDefault="00616A9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A98B0" w14:textId="77777777" w:rsidR="00616A96" w:rsidRDefault="00616A9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08184" w14:textId="77777777" w:rsidR="00616A96" w:rsidRDefault="00616A9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E4555CF" w14:textId="77777777" w:rsidR="00616A96" w:rsidRDefault="00616A9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64F9AA28" w14:textId="77777777" w:rsidR="00616A96" w:rsidRDefault="00616A9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9 - 11.</w:t>
            </w:r>
          </w:p>
        </w:tc>
      </w:tr>
    </w:tbl>
    <w:p w14:paraId="31D8EEA7" w14:textId="77777777" w:rsidR="00616A96" w:rsidRDefault="00616A96">
      <w:pPr>
        <w:spacing w:before="40" w:after="40" w:line="192" w:lineRule="auto"/>
        <w:ind w:right="57"/>
        <w:rPr>
          <w:sz w:val="20"/>
          <w:lang w:val="ro-RO"/>
        </w:rPr>
      </w:pPr>
    </w:p>
    <w:p w14:paraId="7C96EC37" w14:textId="77777777" w:rsidR="00616A96" w:rsidRDefault="00616A96" w:rsidP="00BD4423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701</w:t>
      </w:r>
    </w:p>
    <w:p w14:paraId="44F0EDF8" w14:textId="77777777" w:rsidR="00616A96" w:rsidRDefault="00616A96" w:rsidP="00AA1818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BUZĂU - FĂUREI - ŢĂNDĂREI</w:t>
      </w: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2"/>
        <w:gridCol w:w="875"/>
        <w:gridCol w:w="754"/>
        <w:gridCol w:w="2201"/>
        <w:gridCol w:w="869"/>
        <w:gridCol w:w="765"/>
        <w:gridCol w:w="869"/>
        <w:gridCol w:w="755"/>
        <w:gridCol w:w="2490"/>
      </w:tblGrid>
      <w:tr w:rsidR="00616A96" w14:paraId="3C99B6BC" w14:textId="77777777" w:rsidTr="00700EF0">
        <w:trPr>
          <w:cantSplit/>
          <w:trHeight w:val="1542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E623D3" w14:textId="77777777" w:rsidR="00616A96" w:rsidRDefault="00616A96" w:rsidP="00616A96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94299" w14:textId="77777777" w:rsidR="00616A96" w:rsidRDefault="00616A9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CC578" w14:textId="77777777" w:rsidR="00616A96" w:rsidRPr="001304AF" w:rsidRDefault="00616A96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056EC" w14:textId="77777777" w:rsidR="00616A96" w:rsidRDefault="00616A96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0A037CC5" w14:textId="77777777" w:rsidR="00616A96" w:rsidRDefault="00616A96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64DA9" w14:textId="77777777" w:rsidR="00616A96" w:rsidRDefault="00616A9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326E19CC" w14:textId="77777777" w:rsidR="00616A96" w:rsidRDefault="00616A9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/ 70</w:t>
            </w:r>
          </w:p>
          <w:p w14:paraId="44E072F0" w14:textId="77777777" w:rsidR="00616A96" w:rsidRDefault="00616A9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63421" w14:textId="77777777" w:rsidR="00616A96" w:rsidRDefault="00616A96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AD91E" w14:textId="77777777" w:rsidR="00616A96" w:rsidRDefault="00616A9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80294" w14:textId="77777777" w:rsidR="00616A96" w:rsidRPr="001304AF" w:rsidRDefault="00616A96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7C7D3" w14:textId="77777777" w:rsidR="00616A96" w:rsidRDefault="00616A96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1E9BE3F" w14:textId="77777777" w:rsidR="00616A96" w:rsidRDefault="00616A96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F345380" w14:textId="77777777" w:rsidR="00616A96" w:rsidRDefault="00616A96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6 - 10 </w:t>
            </w:r>
          </w:p>
          <w:p w14:paraId="65741C75" w14:textId="77777777" w:rsidR="00616A96" w:rsidRDefault="00616A96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</w:t>
            </w:r>
          </w:p>
          <w:p w14:paraId="32748EDE" w14:textId="77777777" w:rsidR="00616A96" w:rsidRDefault="00616A96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diagonala 54  - 70.</w:t>
            </w:r>
          </w:p>
        </w:tc>
      </w:tr>
      <w:tr w:rsidR="00616A96" w14:paraId="2EEFBDA4" w14:textId="77777777" w:rsidTr="00700EF0">
        <w:trPr>
          <w:cantSplit/>
          <w:trHeight w:val="175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042D33" w14:textId="77777777" w:rsidR="00616A96" w:rsidRDefault="00616A96" w:rsidP="00616A96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6F4BC" w14:textId="77777777" w:rsidR="00616A96" w:rsidRDefault="00616A9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7D034" w14:textId="77777777" w:rsidR="00616A96" w:rsidRPr="001304AF" w:rsidRDefault="00616A96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B10C4" w14:textId="77777777" w:rsidR="00616A96" w:rsidRDefault="00616A96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2C6EF9AF" w14:textId="77777777" w:rsidR="00616A96" w:rsidRDefault="00616A96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D772E" w14:textId="77777777" w:rsidR="00616A96" w:rsidRDefault="00616A9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5A81F9EC" w14:textId="77777777" w:rsidR="00616A96" w:rsidRDefault="00616A9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60 </w:t>
            </w:r>
          </w:p>
          <w:p w14:paraId="475DC73F" w14:textId="77777777" w:rsidR="00616A96" w:rsidRDefault="00616A9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1A708" w14:textId="77777777" w:rsidR="00616A96" w:rsidRDefault="00616A96" w:rsidP="00532C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1D45F" w14:textId="77777777" w:rsidR="00616A96" w:rsidRDefault="00616A9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CFABC" w14:textId="77777777" w:rsidR="00616A96" w:rsidRPr="001304AF" w:rsidRDefault="00616A96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BB6F1" w14:textId="77777777" w:rsidR="00616A96" w:rsidRDefault="00616A96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5362D2D" w14:textId="77777777" w:rsidR="00616A96" w:rsidRDefault="00616A96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diagonala 52 - 60 </w:t>
            </w:r>
          </w:p>
          <w:p w14:paraId="3A70160D" w14:textId="77777777" w:rsidR="00616A96" w:rsidRDefault="00616A96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intrări - ieșiri la liniile </w:t>
            </w:r>
          </w:p>
          <w:p w14:paraId="790AD08E" w14:textId="77777777" w:rsidR="00616A96" w:rsidRDefault="00616A96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6 - 15.</w:t>
            </w:r>
          </w:p>
        </w:tc>
      </w:tr>
      <w:tr w:rsidR="00616A96" w14:paraId="01EAE00A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4AFF57" w14:textId="77777777" w:rsidR="00616A96" w:rsidRDefault="00616A96" w:rsidP="00616A96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28060" w14:textId="77777777" w:rsidR="00616A96" w:rsidRDefault="00616A9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129+000</w:t>
            </w:r>
          </w:p>
          <w:p w14:paraId="5273BF8F" w14:textId="77777777" w:rsidR="00616A96" w:rsidRDefault="00616A96" w:rsidP="00CC71B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8C53D" w14:textId="77777777" w:rsidR="00616A96" w:rsidRDefault="00616A96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38B67" w14:textId="77777777" w:rsidR="00616A96" w:rsidRDefault="00616A96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 - Buzău Sud</w:t>
            </w:r>
          </w:p>
          <w:p w14:paraId="7A07CAE0" w14:textId="77777777" w:rsidR="00616A96" w:rsidRDefault="00616A96" w:rsidP="00E445F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Buzău Sud, Buzău Sud - Cilibia, St. Cilibia linia 2 directă, Cilibia - C.A. Rosetti, St. C.A. Rosetti linia 1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EF920" w14:textId="77777777" w:rsidR="00616A96" w:rsidRDefault="00616A96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7FCF2" w14:textId="77777777" w:rsidR="00616A96" w:rsidRDefault="00616A96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F8BDB" w14:textId="77777777" w:rsidR="00616A96" w:rsidRDefault="00616A96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53664" w14:textId="77777777" w:rsidR="00616A96" w:rsidRPr="001304AF" w:rsidRDefault="00616A96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44809" w14:textId="77777777" w:rsidR="00616A96" w:rsidRDefault="00616A96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60C5377" w14:textId="77777777" w:rsidR="00616A96" w:rsidRDefault="00616A96" w:rsidP="004961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1, 19, 21, 39, 16, 14, 10, 2 Cap X  și Y  St. Buzău Sud, sch. 1, 5, 9, 12, 8, 4 din </w:t>
            </w:r>
            <w:r>
              <w:rPr>
                <w:b/>
                <w:bCs/>
                <w:sz w:val="20"/>
              </w:rPr>
              <w:t xml:space="preserve"> </w:t>
            </w:r>
            <w:r w:rsidRPr="00DB0819">
              <w:rPr>
                <w:b/>
                <w:bCs/>
                <w:i/>
                <w:iCs/>
                <w:sz w:val="20"/>
              </w:rPr>
              <w:t>Cilibia</w:t>
            </w:r>
            <w:r>
              <w:rPr>
                <w:b/>
                <w:bCs/>
                <w:i/>
                <w:iCs/>
                <w:sz w:val="20"/>
              </w:rPr>
              <w:t xml:space="preserve"> Cap X și Y, sch. 1, 5, 6, 2 din </w:t>
            </w:r>
            <w:r w:rsidRPr="00DB0819">
              <w:rPr>
                <w:b/>
                <w:bCs/>
                <w:i/>
                <w:iCs/>
                <w:sz w:val="20"/>
              </w:rPr>
              <w:t>C.A. Rosetti</w:t>
            </w:r>
          </w:p>
        </w:tc>
      </w:tr>
      <w:tr w:rsidR="00616A96" w14:paraId="01F60D16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A19103" w14:textId="77777777" w:rsidR="00616A96" w:rsidRDefault="00616A96" w:rsidP="00616A96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4EE78" w14:textId="77777777" w:rsidR="00616A96" w:rsidRDefault="00616A9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D3BEC" w14:textId="77777777" w:rsidR="00616A96" w:rsidRDefault="00616A96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0ADC5" w14:textId="77777777" w:rsidR="00616A96" w:rsidRDefault="00616A96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Cilibia linia 3 directă și zonă aparate cale Cap X și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71AAA" w14:textId="77777777" w:rsidR="00616A96" w:rsidRDefault="00616A96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692CC" w14:textId="77777777" w:rsidR="00616A96" w:rsidRDefault="00616A96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A67F0" w14:textId="77777777" w:rsidR="00616A96" w:rsidRDefault="00616A96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147+150</w:t>
            </w:r>
          </w:p>
          <w:p w14:paraId="5C823522" w14:textId="77777777" w:rsidR="00616A96" w:rsidRDefault="00616A96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148+400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D361E" w14:textId="77777777" w:rsidR="00616A96" w:rsidRPr="001304AF" w:rsidRDefault="00616A96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1CB6D" w14:textId="77777777" w:rsidR="00616A96" w:rsidRDefault="00616A96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3, 7, 11, 14, 10, 6 Cap X și Y. Fără inductori. </w:t>
            </w:r>
          </w:p>
        </w:tc>
      </w:tr>
      <w:tr w:rsidR="00616A96" w14:paraId="5C901F8A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60BB77" w14:textId="77777777" w:rsidR="00616A96" w:rsidRDefault="00616A96" w:rsidP="00616A96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4A019" w14:textId="77777777" w:rsidR="00616A96" w:rsidRDefault="00616A9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E9DBA" w14:textId="77777777" w:rsidR="00616A96" w:rsidRDefault="00616A96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5965A" w14:textId="77777777" w:rsidR="00616A96" w:rsidRDefault="00616A96" w:rsidP="007612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C.A. Rosetti, Linia 2 directă și zona aparate de cale Cap X și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5D3DC" w14:textId="77777777" w:rsidR="00616A96" w:rsidRDefault="00616A96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D7E9A" w14:textId="77777777" w:rsidR="00616A96" w:rsidRDefault="00616A96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ED86C" w14:textId="77777777" w:rsidR="00616A96" w:rsidRDefault="00616A96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157+950</w:t>
            </w:r>
          </w:p>
          <w:p w14:paraId="5EE19873" w14:textId="77777777" w:rsidR="00616A96" w:rsidRDefault="00616A96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159+150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25F4D" w14:textId="77777777" w:rsidR="00616A96" w:rsidRPr="001304AF" w:rsidRDefault="00616A96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ED98C" w14:textId="77777777" w:rsidR="00616A96" w:rsidRDefault="00616A96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3, 7, 9, 4, 8 și 10 Cap X și Y din </w:t>
            </w:r>
          </w:p>
          <w:p w14:paraId="175CC221" w14:textId="77777777" w:rsidR="00616A96" w:rsidRPr="00B56D0E" w:rsidRDefault="00616A96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B56D0E">
              <w:rPr>
                <w:b/>
                <w:bCs/>
                <w:i/>
                <w:iCs/>
                <w:sz w:val="20"/>
              </w:rPr>
              <w:t>Hm C.A. Rosetti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616A96" w14:paraId="3D4EE238" w14:textId="77777777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16C9C6" w14:textId="77777777" w:rsidR="00616A96" w:rsidRDefault="00616A96" w:rsidP="00616A96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78633" w14:textId="77777777" w:rsidR="00616A96" w:rsidRDefault="00616A9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  <w:p w14:paraId="43F42121" w14:textId="77777777" w:rsidR="00616A96" w:rsidRDefault="00616A9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7B739" w14:textId="77777777" w:rsidR="00616A96" w:rsidRDefault="00616A96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CBD14" w14:textId="77777777" w:rsidR="00616A96" w:rsidRDefault="00616A96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C.A. Rosetti -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E8B05" w14:textId="77777777" w:rsidR="00616A96" w:rsidRDefault="00616A96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82818" w14:textId="77777777" w:rsidR="00616A96" w:rsidRDefault="00616A96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6DC23" w14:textId="77777777" w:rsidR="00616A96" w:rsidRDefault="00616A96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80622" w14:textId="77777777" w:rsidR="00616A96" w:rsidRPr="001304AF" w:rsidRDefault="00616A96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FF60A" w14:textId="77777777" w:rsidR="00616A96" w:rsidRPr="00175A24" w:rsidRDefault="00616A96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16A96" w14:paraId="5781C6FE" w14:textId="77777777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4954E4" w14:textId="77777777" w:rsidR="00616A96" w:rsidRDefault="00616A96" w:rsidP="00616A96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A5A70" w14:textId="77777777" w:rsidR="00616A96" w:rsidRDefault="00616A9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  <w:p w14:paraId="3D7C4996" w14:textId="77777777" w:rsidR="00616A96" w:rsidRDefault="00616A9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FE398" w14:textId="77777777" w:rsidR="00616A96" w:rsidRDefault="00616A96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B31D6" w14:textId="77777777" w:rsidR="00616A96" w:rsidRDefault="00616A96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 linia 3 directă Cap X, zona aparate de cale.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39CA2" w14:textId="77777777" w:rsidR="00616A96" w:rsidRDefault="00616A96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CCE0B" w14:textId="77777777" w:rsidR="00616A96" w:rsidRDefault="00616A96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931A6" w14:textId="77777777" w:rsidR="00616A96" w:rsidRDefault="00616A96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262E0" w14:textId="77777777" w:rsidR="00616A96" w:rsidRPr="001304AF" w:rsidRDefault="00616A96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826B5" w14:textId="77777777" w:rsidR="00616A96" w:rsidRPr="00175A24" w:rsidRDefault="00616A96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16A96" w14:paraId="123BE06B" w14:textId="77777777" w:rsidTr="00011C5F">
        <w:trPr>
          <w:cantSplit/>
          <w:trHeight w:val="4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BBE4ED" w14:textId="77777777" w:rsidR="00616A96" w:rsidRDefault="00616A96" w:rsidP="00616A96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A2C18" w14:textId="77777777" w:rsidR="00616A96" w:rsidRDefault="00616A9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A5FF2" w14:textId="77777777" w:rsidR="00616A96" w:rsidRDefault="00616A96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FAED8" w14:textId="77777777" w:rsidR="00616A96" w:rsidRDefault="00616A96" w:rsidP="00011C5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3458C" w14:textId="77777777" w:rsidR="00616A96" w:rsidRDefault="00616A96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22FFE4BA" w14:textId="77777777" w:rsidR="00616A96" w:rsidRDefault="00616A96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67761" w14:textId="77777777" w:rsidR="00616A96" w:rsidRDefault="00616A96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EACD8" w14:textId="77777777" w:rsidR="00616A96" w:rsidRDefault="00616A96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97D75" w14:textId="77777777" w:rsidR="00616A96" w:rsidRPr="001304AF" w:rsidRDefault="00616A96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EEB0B" w14:textId="77777777" w:rsidR="00616A96" w:rsidRDefault="00616A96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66BC104" w14:textId="77777777" w:rsidR="00616A96" w:rsidRDefault="00616A96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ED87CE3" w14:textId="77777777" w:rsidR="00616A96" w:rsidRPr="00175A24" w:rsidRDefault="00616A96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2.</w:t>
            </w:r>
          </w:p>
        </w:tc>
      </w:tr>
      <w:tr w:rsidR="00616A96" w14:paraId="3F5CB017" w14:textId="77777777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1D1515" w14:textId="77777777" w:rsidR="00616A96" w:rsidRDefault="00616A96" w:rsidP="00616A96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E808C" w14:textId="77777777" w:rsidR="00616A96" w:rsidRDefault="00616A96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6645D" w14:textId="77777777" w:rsidR="00616A96" w:rsidRDefault="00616A96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4EDAB" w14:textId="77777777" w:rsidR="00616A96" w:rsidRDefault="00616A96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792EA790" w14:textId="77777777" w:rsidR="00616A96" w:rsidRDefault="00616A96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F35A1" w14:textId="77777777" w:rsidR="00616A96" w:rsidRDefault="00616A96" w:rsidP="00B910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7190DC5" w14:textId="77777777" w:rsidR="00616A96" w:rsidRDefault="00616A96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225D2" w14:textId="77777777" w:rsidR="00616A96" w:rsidRDefault="00616A96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1A84E" w14:textId="77777777" w:rsidR="00616A96" w:rsidRDefault="00616A96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288F5" w14:textId="77777777" w:rsidR="00616A96" w:rsidRDefault="00616A96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D09EE" w14:textId="77777777" w:rsidR="00616A96" w:rsidRDefault="00616A96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B82AABA" w14:textId="77777777" w:rsidR="00616A96" w:rsidRDefault="00616A96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EDC956A" w14:textId="77777777" w:rsidR="00616A96" w:rsidRDefault="00616A96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616A96" w14:paraId="664CAE7C" w14:textId="77777777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DC3F1D" w14:textId="77777777" w:rsidR="00616A96" w:rsidRDefault="00616A96" w:rsidP="00616A96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E36CA" w14:textId="77777777" w:rsidR="00616A96" w:rsidRDefault="00616A9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8DBDD" w14:textId="77777777" w:rsidR="00616A96" w:rsidRDefault="00616A9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7B07C" w14:textId="77777777" w:rsidR="00616A96" w:rsidRDefault="00616A96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731A60FB" w14:textId="77777777" w:rsidR="00616A96" w:rsidRDefault="00616A96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77884" w14:textId="77777777" w:rsidR="00616A96" w:rsidRDefault="00616A9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7A73931" w14:textId="77777777" w:rsidR="00616A96" w:rsidRDefault="00616A9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și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9F373" w14:textId="77777777" w:rsidR="00616A96" w:rsidRDefault="00616A9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D7D49" w14:textId="77777777" w:rsidR="00616A96" w:rsidRDefault="00616A9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C32AF" w14:textId="77777777" w:rsidR="00616A96" w:rsidRDefault="00616A9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14341" w14:textId="77777777" w:rsidR="00616A96" w:rsidRDefault="00616A9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7FE1319" w14:textId="77777777" w:rsidR="00616A96" w:rsidRDefault="00616A9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92F4A93" w14:textId="77777777" w:rsidR="00616A96" w:rsidRDefault="00616A9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1 - 3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616A96" w14:paraId="37AA660F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CEB705" w14:textId="77777777" w:rsidR="00616A96" w:rsidRDefault="00616A96" w:rsidP="00616A96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00AD7" w14:textId="77777777" w:rsidR="00616A96" w:rsidRDefault="00616A9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CB3A6" w14:textId="77777777" w:rsidR="00616A96" w:rsidRDefault="00616A9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49D1B" w14:textId="77777777" w:rsidR="00616A96" w:rsidRDefault="00616A96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0D4BD853" w14:textId="77777777" w:rsidR="00616A96" w:rsidRDefault="00616A96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68E84" w14:textId="77777777" w:rsidR="00616A96" w:rsidRDefault="00616A9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438637CB" w14:textId="77777777" w:rsidR="00616A96" w:rsidRDefault="00616A9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59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7386C" w14:textId="77777777" w:rsidR="00616A96" w:rsidRDefault="00616A9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C3A44" w14:textId="77777777" w:rsidR="00616A96" w:rsidRDefault="00616A9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3EA92" w14:textId="77777777" w:rsidR="00616A96" w:rsidRPr="001304AF" w:rsidRDefault="00616A9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886E" w14:textId="77777777" w:rsidR="00616A96" w:rsidRDefault="00616A9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890AFF0" w14:textId="77777777" w:rsidR="00616A96" w:rsidRDefault="00616A9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1BA6B13" w14:textId="77777777" w:rsidR="00616A96" w:rsidRDefault="00616A9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7 - 8.</w:t>
            </w:r>
          </w:p>
        </w:tc>
      </w:tr>
      <w:tr w:rsidR="00616A96" w14:paraId="0B3F7421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1A2318" w14:textId="77777777" w:rsidR="00616A96" w:rsidRDefault="00616A96" w:rsidP="00616A96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11ACC" w14:textId="77777777" w:rsidR="00616A96" w:rsidRDefault="00616A96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DDE19" w14:textId="77777777" w:rsidR="00616A96" w:rsidRDefault="00616A96" w:rsidP="00BA7DE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E44B2" w14:textId="77777777" w:rsidR="00616A96" w:rsidRDefault="00616A96" w:rsidP="00BA7DE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Făurei - Cireșu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E0B73" w14:textId="77777777" w:rsidR="00616A96" w:rsidRDefault="00616A96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A09C2" w14:textId="77777777" w:rsidR="00616A96" w:rsidRDefault="00616A96" w:rsidP="00BA7DE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50CD3" w14:textId="77777777" w:rsidR="00616A96" w:rsidRDefault="00616A96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2+300</w:t>
            </w:r>
          </w:p>
          <w:p w14:paraId="1039E115" w14:textId="77777777" w:rsidR="00616A96" w:rsidRDefault="00616A96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CA1B9" w14:textId="77777777" w:rsidR="00616A96" w:rsidRPr="001304AF" w:rsidRDefault="00616A96" w:rsidP="00BA7DE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4E770" w14:textId="77777777" w:rsidR="00616A96" w:rsidRDefault="00616A96" w:rsidP="00BA7DE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16A96" w14:paraId="4899A4E4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56D18F" w14:textId="77777777" w:rsidR="00616A96" w:rsidRDefault="00616A96" w:rsidP="00616A96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21DEF" w14:textId="77777777" w:rsidR="00616A96" w:rsidRDefault="00616A9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14+850</w:t>
            </w:r>
          </w:p>
          <w:p w14:paraId="51334280" w14:textId="77777777" w:rsidR="00616A96" w:rsidRDefault="00616A9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AF8D3" w14:textId="77777777" w:rsidR="00616A96" w:rsidRDefault="00616A9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885B5" w14:textId="77777777" w:rsidR="00616A96" w:rsidRDefault="00616A9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Cireșu</w:t>
            </w:r>
          </w:p>
          <w:p w14:paraId="06AE1612" w14:textId="77777777" w:rsidR="00616A96" w:rsidRDefault="00616A9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1758C" w14:textId="77777777" w:rsidR="00616A96" w:rsidRPr="00175A7C" w:rsidRDefault="00616A9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760DC" w14:textId="77777777" w:rsidR="00616A96" w:rsidRDefault="00616A9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BD26E" w14:textId="77777777" w:rsidR="00616A96" w:rsidRDefault="00616A9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49F20" w14:textId="77777777" w:rsidR="00616A96" w:rsidRPr="001304AF" w:rsidRDefault="00616A9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96E50" w14:textId="77777777" w:rsidR="00616A96" w:rsidRDefault="00616A9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16A96" w14:paraId="387CA6F6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5790A6" w14:textId="77777777" w:rsidR="00616A96" w:rsidRDefault="00616A96" w:rsidP="00616A96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517A2" w14:textId="77777777" w:rsidR="00616A96" w:rsidRDefault="00616A9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867D6" w14:textId="77777777" w:rsidR="00616A96" w:rsidRPr="001304AF" w:rsidRDefault="00616A9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4493F" w14:textId="77777777" w:rsidR="00616A96" w:rsidRDefault="00616A96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6CEABAD1" w14:textId="77777777" w:rsidR="00616A96" w:rsidRDefault="00616A96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DE854" w14:textId="77777777" w:rsidR="00616A96" w:rsidRDefault="00616A9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14:paraId="2496907F" w14:textId="77777777" w:rsidR="00616A96" w:rsidRDefault="00616A9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61 / 63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21188" w14:textId="77777777" w:rsidR="00616A96" w:rsidRPr="00CA3079" w:rsidRDefault="00616A9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A3079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76D7D" w14:textId="77777777" w:rsidR="00616A96" w:rsidRDefault="00616A9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04182" w14:textId="77777777" w:rsidR="00616A96" w:rsidRPr="001304AF" w:rsidRDefault="00616A9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DDDB0" w14:textId="77777777" w:rsidR="00616A96" w:rsidRDefault="00616A9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09E6B06" w14:textId="77777777" w:rsidR="00616A96" w:rsidRDefault="00616A9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şi 8.</w:t>
            </w:r>
          </w:p>
        </w:tc>
      </w:tr>
      <w:tr w:rsidR="00616A96" w14:paraId="3D5B411E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1E06C8" w14:textId="77777777" w:rsidR="00616A96" w:rsidRDefault="00616A96" w:rsidP="00616A96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6F136" w14:textId="77777777" w:rsidR="00616A96" w:rsidRDefault="00616A9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57+300</w:t>
            </w:r>
          </w:p>
          <w:p w14:paraId="77907430" w14:textId="77777777" w:rsidR="00616A96" w:rsidRDefault="00616A9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651E4" w14:textId="77777777" w:rsidR="00616A96" w:rsidRPr="001304AF" w:rsidRDefault="00616A9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08CCC" w14:textId="77777777" w:rsidR="00616A96" w:rsidRDefault="00616A96" w:rsidP="00180EA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0166100E" w14:textId="77777777" w:rsidR="00616A96" w:rsidRPr="00180EA2" w:rsidRDefault="00616A96" w:rsidP="00180EA2">
            <w:pPr>
              <w:spacing w:before="40" w:after="40" w:line="276" w:lineRule="auto"/>
              <w:ind w:left="57" w:right="57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15 / 19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2A76E" w14:textId="77777777" w:rsidR="00616A96" w:rsidRDefault="00616A96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DF63C" w14:textId="77777777" w:rsidR="00616A96" w:rsidRPr="00CA3079" w:rsidRDefault="00616A9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C02E8" w14:textId="77777777" w:rsidR="00616A96" w:rsidRDefault="00616A9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87772" w14:textId="77777777" w:rsidR="00616A96" w:rsidRPr="001304AF" w:rsidRDefault="00616A9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AF8DF" w14:textId="77777777" w:rsidR="00616A96" w:rsidRDefault="00616A9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54A8683" w14:textId="77777777" w:rsidR="00616A96" w:rsidRDefault="00616A9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2717210A" w14:textId="77777777" w:rsidR="00616A96" w:rsidRDefault="00616A9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și spre Fir I Murgeanca - Țăndărei la și de la linia III Țăndărei.</w:t>
            </w:r>
          </w:p>
        </w:tc>
      </w:tr>
      <w:tr w:rsidR="00616A96" w14:paraId="59B14605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DDF67C" w14:textId="77777777" w:rsidR="00616A96" w:rsidRDefault="00616A96" w:rsidP="00616A96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5E40B" w14:textId="77777777" w:rsidR="00616A96" w:rsidRDefault="00616A9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A2A2D" w14:textId="77777777" w:rsidR="00616A96" w:rsidRDefault="00616A9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0D251" w14:textId="77777777" w:rsidR="00616A96" w:rsidRDefault="00616A96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23D162B1" w14:textId="77777777" w:rsidR="00616A96" w:rsidRDefault="00616A96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10 / 14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3DE1E" w14:textId="77777777" w:rsidR="00616A96" w:rsidRDefault="00616A96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CF91F" w14:textId="77777777" w:rsidR="00616A96" w:rsidRPr="00CA3079" w:rsidRDefault="00616A9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DD409" w14:textId="77777777" w:rsidR="00616A96" w:rsidRDefault="00616A9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14:paraId="799C1277" w14:textId="77777777" w:rsidR="00616A96" w:rsidRDefault="00616A9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D5E15" w14:textId="77777777" w:rsidR="00616A96" w:rsidRPr="001304AF" w:rsidRDefault="00616A9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F3967" w14:textId="77777777" w:rsidR="00616A96" w:rsidRDefault="00616A9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099DBF1" w14:textId="77777777" w:rsidR="00616A96" w:rsidRDefault="00616A9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199776E2" w14:textId="77777777" w:rsidR="00616A96" w:rsidRDefault="00616A9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2B876C5" w14:textId="77777777" w:rsidR="00616A96" w:rsidRDefault="00616A9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616A96" w14:paraId="5C25F4A4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D82196" w14:textId="77777777" w:rsidR="00616A96" w:rsidRDefault="00616A96" w:rsidP="00616A96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D1CF4" w14:textId="77777777" w:rsidR="00616A96" w:rsidRDefault="00616A9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CB5F4" w14:textId="77777777" w:rsidR="00616A96" w:rsidRDefault="00616A9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D13A7" w14:textId="77777777" w:rsidR="00616A96" w:rsidRDefault="00616A96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3BE7C87B" w14:textId="77777777" w:rsidR="00616A96" w:rsidRDefault="00616A96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2F638" w14:textId="77777777" w:rsidR="00616A96" w:rsidRDefault="00616A9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14:paraId="7AAC8C85" w14:textId="77777777" w:rsidR="00616A96" w:rsidRDefault="00616A9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15 / 19</w:t>
            </w:r>
          </w:p>
          <w:p w14:paraId="4897C3C6" w14:textId="77777777" w:rsidR="00616A96" w:rsidRDefault="00616A9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E6DB5" w14:textId="77777777" w:rsidR="00616A96" w:rsidRPr="00CA3079" w:rsidRDefault="00616A9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36602" w14:textId="77777777" w:rsidR="00616A96" w:rsidRDefault="00616A9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D4FD7" w14:textId="77777777" w:rsidR="00616A96" w:rsidRPr="001304AF" w:rsidRDefault="00616A9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CCCBD" w14:textId="77777777" w:rsidR="00616A96" w:rsidRDefault="00616A9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A673C24" w14:textId="77777777" w:rsidR="00616A96" w:rsidRDefault="00616A9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la liniile 1 - 2 </w:t>
            </w:r>
          </w:p>
          <w:p w14:paraId="357ADD83" w14:textId="77777777" w:rsidR="00616A96" w:rsidRDefault="00616A9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Țăndărei și </w:t>
            </w:r>
          </w:p>
          <w:p w14:paraId="4590B96A" w14:textId="77777777" w:rsidR="00616A96" w:rsidRPr="00B71446" w:rsidRDefault="00616A9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firul II la liniile 1 - 3 .</w:t>
            </w:r>
          </w:p>
        </w:tc>
      </w:tr>
    </w:tbl>
    <w:p w14:paraId="37272F50" w14:textId="77777777" w:rsidR="00616A96" w:rsidRDefault="00616A96">
      <w:pPr>
        <w:tabs>
          <w:tab w:val="left" w:pos="6382"/>
        </w:tabs>
        <w:rPr>
          <w:sz w:val="20"/>
        </w:rPr>
      </w:pPr>
    </w:p>
    <w:p w14:paraId="5E56999F" w14:textId="77777777" w:rsidR="00616A96" w:rsidRDefault="00616A96" w:rsidP="00B52218">
      <w:pPr>
        <w:pStyle w:val="Heading1"/>
        <w:spacing w:line="360" w:lineRule="auto"/>
      </w:pPr>
      <w:r>
        <w:t>LINIA 704</w:t>
      </w:r>
    </w:p>
    <w:p w14:paraId="3B504D77" w14:textId="77777777" w:rsidR="00616A96" w:rsidRDefault="00616A96" w:rsidP="00B726D7">
      <w:pPr>
        <w:pStyle w:val="Heading1"/>
        <w:spacing w:line="360" w:lineRule="auto"/>
        <w:rPr>
          <w:b w:val="0"/>
          <w:bCs w:val="0"/>
          <w:sz w:val="8"/>
        </w:rPr>
      </w:pPr>
      <w:r>
        <w:t>TECUCI - BARBOŞI CĂLĂTORI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616A96" w14:paraId="5C163B52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B8ACDE" w14:textId="77777777" w:rsidR="00616A96" w:rsidRDefault="00616A96" w:rsidP="00616A96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C83EF" w14:textId="77777777" w:rsidR="00616A96" w:rsidRDefault="00616A96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242+800</w:t>
            </w:r>
          </w:p>
          <w:p w14:paraId="2DEE4603" w14:textId="77777777" w:rsidR="00616A96" w:rsidRDefault="00616A96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0A0EE" w14:textId="77777777" w:rsidR="00616A96" w:rsidRPr="00E4080B" w:rsidRDefault="00616A96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A9B03" w14:textId="77777777" w:rsidR="00616A96" w:rsidRDefault="00616A96" w:rsidP="00286AA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Tecuci -</w:t>
            </w:r>
          </w:p>
          <w:p w14:paraId="35897FAF" w14:textId="77777777" w:rsidR="00616A96" w:rsidRDefault="00616A96" w:rsidP="00286AA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41BE3" w14:textId="77777777" w:rsidR="00616A96" w:rsidRDefault="00616A96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EBFF7" w14:textId="77777777" w:rsidR="00616A96" w:rsidRPr="00E4080B" w:rsidRDefault="00616A96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71ACE" w14:textId="77777777" w:rsidR="00616A96" w:rsidRDefault="00616A96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242+800</w:t>
            </w:r>
          </w:p>
          <w:p w14:paraId="354C33E4" w14:textId="77777777" w:rsidR="00616A96" w:rsidRDefault="00616A96" w:rsidP="008B49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F909D" w14:textId="77777777" w:rsidR="00616A96" w:rsidRPr="00E4080B" w:rsidRDefault="00616A96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BA843" w14:textId="77777777" w:rsidR="00616A96" w:rsidRPr="001467E0" w:rsidRDefault="00616A96" w:rsidP="008B4945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467E0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4042C1EB" w14:textId="77777777" w:rsidR="00616A96" w:rsidRPr="00C00026" w:rsidRDefault="00616A96" w:rsidP="008B49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0002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6D71B0B2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EEA8A8" w14:textId="77777777" w:rsidR="00616A96" w:rsidRDefault="00616A96" w:rsidP="00616A96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91623" w14:textId="77777777" w:rsidR="00616A96" w:rsidRDefault="00616A96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32623" w14:textId="77777777" w:rsidR="00616A96" w:rsidRPr="00E4080B" w:rsidRDefault="00616A96" w:rsidP="0077564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AFC6F" w14:textId="77777777" w:rsidR="00616A96" w:rsidRDefault="00616A96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Barcea </w:t>
            </w:r>
          </w:p>
          <w:p w14:paraId="04730180" w14:textId="77777777" w:rsidR="00616A96" w:rsidRDefault="00616A96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4B0D3070" w14:textId="77777777" w:rsidR="00616A96" w:rsidRDefault="00616A96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82795" w14:textId="77777777" w:rsidR="00616A96" w:rsidRDefault="00616A96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35260" w14:textId="77777777" w:rsidR="00616A96" w:rsidRPr="00E4080B" w:rsidRDefault="00616A96" w:rsidP="00AE5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BFF25" w14:textId="77777777" w:rsidR="00616A96" w:rsidRDefault="00616A96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81938" w14:textId="77777777" w:rsidR="00616A96" w:rsidRPr="00E4080B" w:rsidRDefault="00616A96" w:rsidP="0077564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C2699" w14:textId="77777777" w:rsidR="00616A96" w:rsidRDefault="00616A96" w:rsidP="0077564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0D434BD7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947E72" w14:textId="77777777" w:rsidR="00616A96" w:rsidRDefault="00616A96" w:rsidP="00616A96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3B6E8" w14:textId="77777777" w:rsidR="00616A96" w:rsidRDefault="00616A9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C8D70" w14:textId="77777777" w:rsidR="00616A96" w:rsidRPr="00E4080B" w:rsidRDefault="00616A9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AF382" w14:textId="77777777" w:rsidR="00616A96" w:rsidRDefault="00616A96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Iveşti </w:t>
            </w:r>
          </w:p>
          <w:p w14:paraId="0CBC7256" w14:textId="77777777" w:rsidR="00616A96" w:rsidRDefault="00616A96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347AF1E2" w14:textId="77777777" w:rsidR="00616A96" w:rsidRDefault="00616A96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E3E1F" w14:textId="77777777" w:rsidR="00616A96" w:rsidRDefault="00616A9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20EFE" w14:textId="77777777" w:rsidR="00616A96" w:rsidRDefault="00616A9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5F720" w14:textId="77777777" w:rsidR="00616A96" w:rsidRDefault="00616A9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639BB" w14:textId="77777777" w:rsidR="00616A96" w:rsidRPr="00E4080B" w:rsidRDefault="00616A9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169C3" w14:textId="77777777" w:rsidR="00616A96" w:rsidRDefault="00616A96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40566426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C11D18" w14:textId="77777777" w:rsidR="00616A96" w:rsidRDefault="00616A96" w:rsidP="00616A96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5FF15" w14:textId="77777777" w:rsidR="00616A96" w:rsidRDefault="00616A9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7888C" w14:textId="77777777" w:rsidR="00616A96" w:rsidRPr="00E4080B" w:rsidRDefault="00616A9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E1404" w14:textId="77777777" w:rsidR="00616A96" w:rsidRDefault="00616A96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Iveşti </w:t>
            </w:r>
          </w:p>
          <w:p w14:paraId="1B3296ED" w14:textId="77777777" w:rsidR="00616A96" w:rsidRDefault="00616A96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7ED4C1C8" w14:textId="77777777" w:rsidR="00616A96" w:rsidRDefault="00616A96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B24FF" w14:textId="77777777" w:rsidR="00616A96" w:rsidRDefault="00616A9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7108D" w14:textId="77777777" w:rsidR="00616A96" w:rsidRPr="00E4080B" w:rsidRDefault="00616A9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29065" w14:textId="77777777" w:rsidR="00616A96" w:rsidRDefault="00616A9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A3BC0" w14:textId="77777777" w:rsidR="00616A96" w:rsidRPr="00E4080B" w:rsidRDefault="00616A9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2EC0C" w14:textId="77777777" w:rsidR="00616A96" w:rsidRDefault="00616A96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43B29AB7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D4CCCD6" w14:textId="77777777" w:rsidR="00616A96" w:rsidRDefault="00616A96" w:rsidP="00616A96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B0F14" w14:textId="77777777" w:rsidR="00616A96" w:rsidRDefault="00616A9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E23DE" w14:textId="77777777" w:rsidR="00616A96" w:rsidRPr="00E4080B" w:rsidRDefault="00616A9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2DEEE" w14:textId="77777777" w:rsidR="00616A96" w:rsidRDefault="00616A96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Hanu Conachi</w:t>
            </w:r>
          </w:p>
          <w:p w14:paraId="697F1DC9" w14:textId="77777777" w:rsidR="00616A96" w:rsidRDefault="00616A96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4CA6933E" w14:textId="77777777" w:rsidR="00616A96" w:rsidRDefault="00616A96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B8897" w14:textId="77777777" w:rsidR="00616A96" w:rsidRDefault="00616A9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3E53F" w14:textId="77777777" w:rsidR="00616A96" w:rsidRPr="00E4080B" w:rsidRDefault="00616A9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E53F0" w14:textId="77777777" w:rsidR="00616A96" w:rsidRDefault="00616A9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04E9" w14:textId="77777777" w:rsidR="00616A96" w:rsidRPr="00E4080B" w:rsidRDefault="00616A9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45FF8" w14:textId="77777777" w:rsidR="00616A96" w:rsidRDefault="00616A96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1BD16BA4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5E62E5B" w14:textId="77777777" w:rsidR="00616A96" w:rsidRDefault="00616A96" w:rsidP="00616A96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D24A9" w14:textId="77777777" w:rsidR="00616A96" w:rsidRDefault="00616A9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271+040</w:t>
            </w:r>
          </w:p>
          <w:p w14:paraId="73C44BCC" w14:textId="77777777" w:rsidR="00616A96" w:rsidRDefault="00616A9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CBA3C" w14:textId="77777777" w:rsidR="00616A96" w:rsidRPr="00E4080B" w:rsidRDefault="00616A9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163A5" w14:textId="77777777" w:rsidR="00616A96" w:rsidRDefault="00616A96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Hanu Conachi -</w:t>
            </w:r>
          </w:p>
          <w:p w14:paraId="51786E3B" w14:textId="77777777" w:rsidR="00616A96" w:rsidRDefault="00616A96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Independenţa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9BD9B" w14:textId="77777777" w:rsidR="00616A96" w:rsidRDefault="00616A9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B9391" w14:textId="77777777" w:rsidR="00616A96" w:rsidRPr="00E4080B" w:rsidRDefault="00616A9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8D440" w14:textId="77777777" w:rsidR="00616A96" w:rsidRDefault="00616A9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271+040</w:t>
            </w:r>
          </w:p>
          <w:p w14:paraId="43338C64" w14:textId="77777777" w:rsidR="00616A96" w:rsidRDefault="00616A9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DBCF5" w14:textId="77777777" w:rsidR="00616A96" w:rsidRPr="00E4080B" w:rsidRDefault="00616A9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6DAAB" w14:textId="77777777" w:rsidR="00616A96" w:rsidRPr="001467E0" w:rsidRDefault="00616A96" w:rsidP="001535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467E0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4DDFBFE4" w14:textId="77777777" w:rsidR="00616A96" w:rsidRPr="008D7F2C" w:rsidRDefault="00616A96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D7F2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4211D4B6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C1B35F0" w14:textId="77777777" w:rsidR="00616A96" w:rsidRDefault="00616A96" w:rsidP="00616A96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11D57" w14:textId="77777777" w:rsidR="00616A96" w:rsidRDefault="00616A9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278+900</w:t>
            </w:r>
          </w:p>
          <w:p w14:paraId="1EFF74B0" w14:textId="77777777" w:rsidR="00616A96" w:rsidRDefault="00616A9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C54DC" w14:textId="77777777" w:rsidR="00616A96" w:rsidRDefault="00616A9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05C5B" w14:textId="77777777" w:rsidR="00616A96" w:rsidRDefault="00616A96" w:rsidP="00D204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Hanu Conachi -</w:t>
            </w:r>
          </w:p>
          <w:p w14:paraId="22A3E022" w14:textId="77777777" w:rsidR="00616A96" w:rsidRDefault="00616A96" w:rsidP="00D204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Independenţa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A405D" w14:textId="77777777" w:rsidR="00616A96" w:rsidRDefault="00616A9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3D240" w14:textId="77777777" w:rsidR="00616A96" w:rsidRPr="00E4080B" w:rsidRDefault="00616A9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D05E" w14:textId="77777777" w:rsidR="00616A96" w:rsidRDefault="00616A9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78E4C" w14:textId="77777777" w:rsidR="00616A96" w:rsidRDefault="00616A9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AE5E1" w14:textId="77777777" w:rsidR="00616A96" w:rsidRDefault="00616A96" w:rsidP="001535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616A96" w14:paraId="112A2796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11A1A24" w14:textId="77777777" w:rsidR="00616A96" w:rsidRDefault="00616A96" w:rsidP="00616A96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9B09F" w14:textId="77777777" w:rsidR="00616A96" w:rsidRDefault="00616A9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9798F" w14:textId="77777777" w:rsidR="00616A96" w:rsidRPr="00E4080B" w:rsidRDefault="00616A9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94CD2" w14:textId="77777777" w:rsidR="00616A96" w:rsidRDefault="00616A96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14:paraId="57F50774" w14:textId="77777777" w:rsidR="00616A96" w:rsidRDefault="00616A96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4A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BCE05" w14:textId="77777777" w:rsidR="00616A96" w:rsidRDefault="00616A9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B90B3" w14:textId="77777777" w:rsidR="00616A96" w:rsidRPr="00E4080B" w:rsidRDefault="00616A9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AF8AD" w14:textId="77777777" w:rsidR="00616A96" w:rsidRDefault="00616A9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2A990" w14:textId="77777777" w:rsidR="00616A96" w:rsidRPr="00E4080B" w:rsidRDefault="00616A9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FD34F" w14:textId="77777777" w:rsidR="00616A96" w:rsidRDefault="00616A96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2F271933" w14:textId="77777777" w:rsidTr="00EF028B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3D6D94" w14:textId="77777777" w:rsidR="00616A96" w:rsidRDefault="00616A96" w:rsidP="00616A96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18734" w14:textId="77777777" w:rsidR="00616A96" w:rsidRDefault="00616A9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CB7D3" w14:textId="77777777" w:rsidR="00616A96" w:rsidRPr="00E4080B" w:rsidRDefault="00616A9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4DCA2" w14:textId="77777777" w:rsidR="00616A96" w:rsidRDefault="00616A96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14:paraId="588141E3" w14:textId="77777777" w:rsidR="00616A96" w:rsidRDefault="00616A96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99839" w14:textId="77777777" w:rsidR="00616A96" w:rsidRDefault="00616A9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5DE1BF16" w14:textId="77777777" w:rsidR="00616A96" w:rsidRDefault="00616A9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19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C9CEA" w14:textId="77777777" w:rsidR="00616A96" w:rsidRPr="00E4080B" w:rsidRDefault="00616A9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C8264" w14:textId="77777777" w:rsidR="00616A96" w:rsidRDefault="00616A9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317CF" w14:textId="77777777" w:rsidR="00616A96" w:rsidRPr="00E4080B" w:rsidRDefault="00616A9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54619" w14:textId="77777777" w:rsidR="00616A96" w:rsidRDefault="00616A96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97F2E7C" w14:textId="77777777" w:rsidR="00616A96" w:rsidRDefault="00616A96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4. </w:t>
            </w:r>
          </w:p>
        </w:tc>
      </w:tr>
      <w:tr w:rsidR="00616A96" w14:paraId="6CF41740" w14:textId="77777777" w:rsidTr="00EF028B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FE7E51" w14:textId="77777777" w:rsidR="00616A96" w:rsidRDefault="00616A96" w:rsidP="00616A96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0932A" w14:textId="77777777" w:rsidR="00616A96" w:rsidRDefault="00616A9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A6C67" w14:textId="77777777" w:rsidR="00616A96" w:rsidRPr="00E4080B" w:rsidRDefault="00616A9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D8376" w14:textId="77777777" w:rsidR="00616A96" w:rsidRDefault="00616A96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14:paraId="5AA920C1" w14:textId="77777777" w:rsidR="00616A96" w:rsidRDefault="00616A96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A729E" w14:textId="77777777" w:rsidR="00616A96" w:rsidRDefault="00616A9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BDD76" w14:textId="77777777" w:rsidR="00616A96" w:rsidRDefault="00616A9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BA4FA" w14:textId="77777777" w:rsidR="00616A96" w:rsidRDefault="00616A9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4CBA2" w14:textId="77777777" w:rsidR="00616A96" w:rsidRPr="00E4080B" w:rsidRDefault="00616A9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4E442" w14:textId="77777777" w:rsidR="00616A96" w:rsidRDefault="00616A96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045B315" w14:textId="77777777" w:rsidR="00616A96" w:rsidRDefault="00616A96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4 - 6.</w:t>
            </w:r>
          </w:p>
        </w:tc>
      </w:tr>
      <w:tr w:rsidR="00616A96" w14:paraId="36B8C128" w14:textId="77777777" w:rsidTr="00DF20CA">
        <w:tblPrEx>
          <w:tblCellMar>
            <w:left w:w="108" w:type="dxa"/>
            <w:right w:w="108" w:type="dxa"/>
          </w:tblCellMar>
        </w:tblPrEx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2CDE4B" w14:textId="77777777" w:rsidR="00616A96" w:rsidRDefault="00616A96" w:rsidP="00616A96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8E0C1" w14:textId="77777777" w:rsidR="00616A96" w:rsidRDefault="00616A9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3092D" w14:textId="77777777" w:rsidR="00616A96" w:rsidRPr="00E4080B" w:rsidRDefault="00616A9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404F9" w14:textId="77777777" w:rsidR="00616A96" w:rsidRDefault="00616A96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1BEFA797" w14:textId="77777777" w:rsidR="00616A96" w:rsidRDefault="00616A96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D0B3E" w14:textId="77777777" w:rsidR="00616A96" w:rsidRDefault="00616A9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2DA53CFD" w14:textId="77777777" w:rsidR="00616A96" w:rsidRDefault="00616A9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18C3A" w14:textId="77777777" w:rsidR="00616A96" w:rsidRDefault="00616A9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D7081" w14:textId="77777777" w:rsidR="00616A96" w:rsidRDefault="00616A9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1B9C4" w14:textId="77777777" w:rsidR="00616A96" w:rsidRPr="00E4080B" w:rsidRDefault="00616A9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050D3" w14:textId="77777777" w:rsidR="00616A96" w:rsidRDefault="00616A96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409601B" w14:textId="77777777" w:rsidR="00616A96" w:rsidRDefault="00616A96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– 8.</w:t>
            </w:r>
          </w:p>
        </w:tc>
      </w:tr>
      <w:tr w:rsidR="00616A96" w14:paraId="1F9967E6" w14:textId="77777777" w:rsidTr="00DF20CA">
        <w:tblPrEx>
          <w:tblCellMar>
            <w:left w:w="108" w:type="dxa"/>
            <w:right w:w="108" w:type="dxa"/>
          </w:tblCellMar>
        </w:tblPrEx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D6E1BD" w14:textId="77777777" w:rsidR="00616A96" w:rsidRDefault="00616A96" w:rsidP="00616A96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EF112" w14:textId="77777777" w:rsidR="00616A96" w:rsidRDefault="00616A9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2F81C" w14:textId="77777777" w:rsidR="00616A96" w:rsidRPr="00E4080B" w:rsidRDefault="00616A9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52955" w14:textId="77777777" w:rsidR="00616A96" w:rsidRDefault="00616A96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2F4F6F95" w14:textId="77777777" w:rsidR="00616A96" w:rsidRDefault="00616A96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86878" w14:textId="77777777" w:rsidR="00616A96" w:rsidRDefault="00616A9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474C860E" w14:textId="77777777" w:rsidR="00616A96" w:rsidRDefault="00616A9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FA558" w14:textId="77777777" w:rsidR="00616A96" w:rsidRPr="00E4080B" w:rsidRDefault="00616A9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70E24" w14:textId="77777777" w:rsidR="00616A96" w:rsidRDefault="00616A9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64782" w14:textId="77777777" w:rsidR="00616A96" w:rsidRPr="00E4080B" w:rsidRDefault="00616A9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20431" w14:textId="77777777" w:rsidR="00616A96" w:rsidRDefault="00616A96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6B7ADF6" w14:textId="77777777" w:rsidR="00616A96" w:rsidRDefault="00616A96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7 şi 8. </w:t>
            </w:r>
          </w:p>
        </w:tc>
      </w:tr>
    </w:tbl>
    <w:p w14:paraId="5B339880" w14:textId="77777777" w:rsidR="00616A96" w:rsidRDefault="00616A96">
      <w:pPr>
        <w:spacing w:before="40" w:after="40" w:line="192" w:lineRule="auto"/>
        <w:ind w:right="57"/>
        <w:rPr>
          <w:sz w:val="20"/>
          <w:lang w:val="ro-RO"/>
        </w:rPr>
      </w:pPr>
    </w:p>
    <w:p w14:paraId="6E88E364" w14:textId="77777777" w:rsidR="00616A96" w:rsidRDefault="00616A96" w:rsidP="00F0370D">
      <w:pPr>
        <w:pStyle w:val="Heading1"/>
        <w:spacing w:line="360" w:lineRule="auto"/>
      </w:pPr>
      <w:r>
        <w:t>LINIA 800</w:t>
      </w:r>
    </w:p>
    <w:p w14:paraId="14887448" w14:textId="77777777" w:rsidR="00616A96" w:rsidRDefault="00616A96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616A96" w14:paraId="3CF12704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E1B8DC" w14:textId="77777777" w:rsidR="00616A96" w:rsidRDefault="00616A96" w:rsidP="00616A96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7DAD6E" w14:textId="77777777" w:rsidR="00616A96" w:rsidRDefault="00616A96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73492C" w14:textId="77777777" w:rsidR="00616A96" w:rsidRPr="001161EA" w:rsidRDefault="00616A96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CB12A0" w14:textId="77777777" w:rsidR="00616A96" w:rsidRDefault="00616A96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7D963E7E" w14:textId="77777777" w:rsidR="00616A96" w:rsidRDefault="00616A96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E854B9" w14:textId="77777777" w:rsidR="00616A96" w:rsidRDefault="00616A96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06F4E0" w14:textId="77777777" w:rsidR="00616A96" w:rsidRPr="001161EA" w:rsidRDefault="00616A96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ED3401" w14:textId="77777777" w:rsidR="00616A96" w:rsidRDefault="00616A96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F0E34F" w14:textId="77777777" w:rsidR="00616A96" w:rsidRPr="008D08DE" w:rsidRDefault="00616A96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4CF21D" w14:textId="77777777" w:rsidR="00616A96" w:rsidRDefault="00616A96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0D96122C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728E30" w14:textId="77777777" w:rsidR="00616A96" w:rsidRDefault="00616A96" w:rsidP="00616A96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C570B9" w14:textId="77777777" w:rsidR="00616A96" w:rsidRDefault="00616A96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824645" w14:textId="77777777" w:rsidR="00616A96" w:rsidRPr="001161EA" w:rsidRDefault="00616A96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CE8F78" w14:textId="77777777" w:rsidR="00616A96" w:rsidRDefault="00616A96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2B62D699" w14:textId="77777777" w:rsidR="00616A96" w:rsidRDefault="00616A96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CF638F" w14:textId="77777777" w:rsidR="00616A96" w:rsidRDefault="00616A96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2B0C5C" w14:textId="77777777" w:rsidR="00616A96" w:rsidRPr="001161EA" w:rsidRDefault="00616A96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861418" w14:textId="77777777" w:rsidR="00616A96" w:rsidRDefault="00616A96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BD9B22" w14:textId="77777777" w:rsidR="00616A96" w:rsidRPr="008D08DE" w:rsidRDefault="00616A96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F54CF4" w14:textId="77777777" w:rsidR="00616A96" w:rsidRDefault="00616A96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313963B6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43DA41" w14:textId="77777777" w:rsidR="00616A96" w:rsidRDefault="00616A96" w:rsidP="00616A96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18D943" w14:textId="77777777" w:rsidR="00616A96" w:rsidRDefault="00616A96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53BD86" w14:textId="77777777" w:rsidR="00616A96" w:rsidRPr="001161EA" w:rsidRDefault="00616A96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9AA3E2" w14:textId="77777777" w:rsidR="00616A96" w:rsidRDefault="00616A96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658DE5A6" w14:textId="77777777" w:rsidR="00616A96" w:rsidRDefault="00616A96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AFF543" w14:textId="77777777" w:rsidR="00616A96" w:rsidRDefault="00616A96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60CAA7" w14:textId="77777777" w:rsidR="00616A96" w:rsidRPr="001161EA" w:rsidRDefault="00616A96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4B552A" w14:textId="77777777" w:rsidR="00616A96" w:rsidRDefault="00616A96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0F06B2" w14:textId="77777777" w:rsidR="00616A96" w:rsidRPr="008D08DE" w:rsidRDefault="00616A96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80BDB9" w14:textId="77777777" w:rsidR="00616A96" w:rsidRDefault="00616A96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9FB1AA0" w14:textId="77777777" w:rsidR="00616A96" w:rsidRDefault="00616A96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Cu acces la liniile 11 şi 12.</w:t>
            </w:r>
          </w:p>
        </w:tc>
      </w:tr>
      <w:tr w:rsidR="00616A96" w:rsidRPr="00A8307A" w14:paraId="185C2D85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B31310" w14:textId="77777777" w:rsidR="00616A96" w:rsidRPr="00A75A00" w:rsidRDefault="00616A96" w:rsidP="00616A96">
            <w:pPr>
              <w:numPr>
                <w:ilvl w:val="0"/>
                <w:numId w:val="48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EF0D66" w14:textId="77777777" w:rsidR="00616A96" w:rsidRPr="00A8307A" w:rsidRDefault="00616A9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E1F1EC" w14:textId="77777777" w:rsidR="00616A96" w:rsidRPr="00A8307A" w:rsidRDefault="00616A9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0AE2D9" w14:textId="77777777" w:rsidR="00616A96" w:rsidRPr="00A8307A" w:rsidRDefault="00616A96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AD58D4" w14:textId="77777777" w:rsidR="00616A96" w:rsidRDefault="00616A96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E35871F" w14:textId="77777777" w:rsidR="00616A96" w:rsidRDefault="00616A96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23 - 27 </w:t>
            </w:r>
          </w:p>
          <w:p w14:paraId="768D7C63" w14:textId="77777777" w:rsidR="00616A96" w:rsidRDefault="00616A96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2CE9D0C9" w14:textId="77777777" w:rsidR="00616A96" w:rsidRDefault="00616A96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FB7B60" w14:textId="77777777" w:rsidR="00616A96" w:rsidRDefault="00616A9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B8C8DF" w14:textId="77777777" w:rsidR="00616A96" w:rsidRPr="00A8307A" w:rsidRDefault="00616A9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FEF94A" w14:textId="77777777" w:rsidR="00616A96" w:rsidRPr="00A8307A" w:rsidRDefault="00616A9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AE6366" w14:textId="77777777" w:rsidR="00616A96" w:rsidRDefault="00616A9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2281FE3" w14:textId="77777777" w:rsidR="00616A96" w:rsidRPr="00A8307A" w:rsidRDefault="00616A9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treceri în abatere la București Triaj.</w:t>
            </w:r>
          </w:p>
        </w:tc>
      </w:tr>
      <w:tr w:rsidR="00616A96" w:rsidRPr="00A8307A" w14:paraId="72D798B6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4B09EE" w14:textId="77777777" w:rsidR="00616A96" w:rsidRPr="00A75A00" w:rsidRDefault="00616A96" w:rsidP="00616A96">
            <w:pPr>
              <w:numPr>
                <w:ilvl w:val="0"/>
                <w:numId w:val="48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C8B54C" w14:textId="77777777" w:rsidR="00616A96" w:rsidRDefault="00616A9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14:paraId="7EDFE32C" w14:textId="77777777" w:rsidR="00616A96" w:rsidRPr="00A8307A" w:rsidRDefault="00616A9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1B0285" w14:textId="77777777" w:rsidR="00616A96" w:rsidRPr="00A8307A" w:rsidRDefault="00616A9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3CAC1E" w14:textId="77777777" w:rsidR="00616A96" w:rsidRDefault="00616A96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 -</w:t>
            </w:r>
          </w:p>
          <w:p w14:paraId="3BA3C1DB" w14:textId="77777777" w:rsidR="00616A96" w:rsidRDefault="00616A96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50C8ED" w14:textId="77777777" w:rsidR="00616A96" w:rsidRDefault="00616A96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38E1D1" w14:textId="77777777" w:rsidR="00616A96" w:rsidRDefault="00616A9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3C1831" w14:textId="77777777" w:rsidR="00616A96" w:rsidRDefault="00616A9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14:paraId="63790703" w14:textId="77777777" w:rsidR="00616A96" w:rsidRPr="00A8307A" w:rsidRDefault="00616A9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0ED7A1" w14:textId="77777777" w:rsidR="00616A96" w:rsidRPr="00A8307A" w:rsidRDefault="00616A9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7317A7" w14:textId="77777777" w:rsidR="00616A96" w:rsidRDefault="00616A96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7B5F252D" w14:textId="77777777" w:rsidR="00616A96" w:rsidRDefault="00616A96" w:rsidP="00FC60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zilnic </w:t>
            </w:r>
          </w:p>
          <w:p w14:paraId="0C222271" w14:textId="77777777" w:rsidR="00616A96" w:rsidRDefault="00616A96" w:rsidP="00FC60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intervalul orar</w:t>
            </w:r>
          </w:p>
          <w:p w14:paraId="148FFC88" w14:textId="77777777" w:rsidR="00616A96" w:rsidRDefault="00616A96" w:rsidP="00FC60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23,00 - 07,00.</w:t>
            </w:r>
          </w:p>
        </w:tc>
      </w:tr>
      <w:tr w:rsidR="00616A96" w14:paraId="7E0FBF84" w14:textId="77777777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0A7DDE" w14:textId="77777777" w:rsidR="00616A96" w:rsidRDefault="00616A96" w:rsidP="00616A96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BA250" w14:textId="77777777" w:rsidR="00616A96" w:rsidRDefault="00616A9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EA9C8" w14:textId="77777777" w:rsidR="00616A96" w:rsidRPr="001161EA" w:rsidRDefault="00616A9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44BDF" w14:textId="77777777" w:rsidR="00616A96" w:rsidRDefault="00616A96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14:paraId="747FB1A1" w14:textId="77777777" w:rsidR="00616A96" w:rsidRDefault="00616A96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E64FF" w14:textId="77777777" w:rsidR="00616A96" w:rsidRDefault="00616A9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605800D" w14:textId="77777777" w:rsidR="00616A96" w:rsidRDefault="00616A9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E3E66" w14:textId="77777777" w:rsidR="00616A96" w:rsidRPr="001161EA" w:rsidRDefault="00616A9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CBA6E" w14:textId="77777777" w:rsidR="00616A96" w:rsidRDefault="00616A9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8CC9A" w14:textId="77777777" w:rsidR="00616A96" w:rsidRPr="008D08DE" w:rsidRDefault="00616A9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E0417" w14:textId="77777777" w:rsidR="00616A96" w:rsidRDefault="00616A96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Reabilitare Culoar 4.</w:t>
            </w:r>
          </w:p>
        </w:tc>
      </w:tr>
      <w:tr w:rsidR="00616A96" w14:paraId="19546949" w14:textId="77777777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333100" w14:textId="77777777" w:rsidR="00616A96" w:rsidRDefault="00616A96" w:rsidP="00616A96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BA530" w14:textId="77777777" w:rsidR="00616A96" w:rsidRDefault="00616A9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D1A9F" w14:textId="77777777" w:rsidR="00616A96" w:rsidRPr="001161EA" w:rsidRDefault="00616A9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32D16" w14:textId="77777777" w:rsidR="00616A96" w:rsidRDefault="00616A96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14:paraId="6EC59156" w14:textId="77777777" w:rsidR="00616A96" w:rsidRDefault="00616A96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5831C" w14:textId="77777777" w:rsidR="00616A96" w:rsidRDefault="00616A9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4D638E2E" w14:textId="77777777" w:rsidR="00616A96" w:rsidRDefault="00616A9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  <w:p w14:paraId="7F525FB6" w14:textId="77777777" w:rsidR="00616A96" w:rsidRDefault="00616A9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o </w:t>
            </w:r>
          </w:p>
          <w:p w14:paraId="162EC3A1" w14:textId="77777777" w:rsidR="00616A96" w:rsidRDefault="00616A9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dis-tanță</w:t>
            </w:r>
          </w:p>
          <w:p w14:paraId="1B13AA5E" w14:textId="77777777" w:rsidR="00616A96" w:rsidRDefault="00616A9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</w:t>
            </w:r>
          </w:p>
          <w:p w14:paraId="5C7B986F" w14:textId="77777777" w:rsidR="00616A96" w:rsidRDefault="00616A9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3D4B0" w14:textId="77777777" w:rsidR="00616A96" w:rsidRPr="001161EA" w:rsidRDefault="00616A9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308CE" w14:textId="77777777" w:rsidR="00616A96" w:rsidRDefault="00616A9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58865" w14:textId="77777777" w:rsidR="00616A96" w:rsidRPr="008D08DE" w:rsidRDefault="00616A9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E886D" w14:textId="77777777" w:rsidR="00616A96" w:rsidRDefault="00616A96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0CA7B545" w14:textId="77777777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57C506" w14:textId="77777777" w:rsidR="00616A96" w:rsidRDefault="00616A96" w:rsidP="00616A96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E572B" w14:textId="77777777" w:rsidR="00616A96" w:rsidRDefault="00616A9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2B3E3" w14:textId="77777777" w:rsidR="00616A96" w:rsidRPr="001161EA" w:rsidRDefault="00616A9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BC5D7" w14:textId="77777777" w:rsidR="00616A96" w:rsidRDefault="00616A96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177B4" w14:textId="77777777" w:rsidR="00616A96" w:rsidRDefault="00616A9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9FE3A" w14:textId="77777777" w:rsidR="00616A96" w:rsidRPr="001161EA" w:rsidRDefault="00616A9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AAEBE" w14:textId="77777777" w:rsidR="00616A96" w:rsidRDefault="00616A9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E8749" w14:textId="77777777" w:rsidR="00616A96" w:rsidRPr="008D08DE" w:rsidRDefault="00616A9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8FAAD" w14:textId="77777777" w:rsidR="00616A96" w:rsidRDefault="00616A96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7157BC4" w14:textId="77777777" w:rsidR="00616A96" w:rsidRDefault="00616A96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E39DB87" w14:textId="77777777" w:rsidR="00616A96" w:rsidRDefault="00616A96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616A96" w14:paraId="16FD7006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E1C8D9" w14:textId="77777777" w:rsidR="00616A96" w:rsidRDefault="00616A96" w:rsidP="00616A96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2E9D3" w14:textId="77777777" w:rsidR="00616A96" w:rsidRDefault="00616A9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117F3" w14:textId="77777777" w:rsidR="00616A96" w:rsidRPr="001161EA" w:rsidRDefault="00616A9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08605" w14:textId="77777777" w:rsidR="00616A96" w:rsidRDefault="00616A96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21EE6" w14:textId="77777777" w:rsidR="00616A96" w:rsidRDefault="00616A9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8100F" w14:textId="77777777" w:rsidR="00616A96" w:rsidRDefault="00616A9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CD342" w14:textId="77777777" w:rsidR="00616A96" w:rsidRDefault="00616A9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17394" w14:textId="77777777" w:rsidR="00616A96" w:rsidRPr="008D08DE" w:rsidRDefault="00616A9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BBE1F" w14:textId="77777777" w:rsidR="00616A96" w:rsidRDefault="00616A96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4897E6F" w14:textId="77777777" w:rsidR="00616A96" w:rsidRDefault="00616A96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9C433A1" w14:textId="77777777" w:rsidR="00616A96" w:rsidRDefault="00616A96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616A96" w14:paraId="59445415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BF4311" w14:textId="77777777" w:rsidR="00616A96" w:rsidRDefault="00616A96" w:rsidP="00616A96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C8F16" w14:textId="77777777" w:rsidR="00616A96" w:rsidRDefault="00616A96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A0366" w14:textId="77777777" w:rsidR="00616A96" w:rsidRPr="001161EA" w:rsidRDefault="00616A96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15A0A" w14:textId="77777777" w:rsidR="00616A96" w:rsidRDefault="00616A96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80062" w14:textId="77777777" w:rsidR="00616A96" w:rsidRDefault="00616A96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385C4" w14:textId="77777777" w:rsidR="00616A96" w:rsidRDefault="00616A96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FAC0F" w14:textId="77777777" w:rsidR="00616A96" w:rsidRDefault="00616A96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89F07" w14:textId="77777777" w:rsidR="00616A96" w:rsidRPr="008D08DE" w:rsidRDefault="00616A96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9B8BE" w14:textId="77777777" w:rsidR="00616A96" w:rsidRDefault="00616A96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1312BC3" w14:textId="77777777" w:rsidR="00616A96" w:rsidRDefault="00616A96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668B067" w14:textId="77777777" w:rsidR="00616A96" w:rsidRDefault="00616A96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  <w:tr w:rsidR="00616A96" w14:paraId="2CC01779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5A7C5A" w14:textId="77777777" w:rsidR="00616A96" w:rsidRDefault="00616A96" w:rsidP="00616A96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1508E" w14:textId="77777777" w:rsidR="00616A96" w:rsidRDefault="00616A96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16+950</w:t>
            </w:r>
          </w:p>
          <w:p w14:paraId="475C127B" w14:textId="77777777" w:rsidR="00616A96" w:rsidRDefault="00616A96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DC9AF" w14:textId="77777777" w:rsidR="00616A96" w:rsidRPr="001161EA" w:rsidRDefault="00616A96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EFF9E" w14:textId="77777777" w:rsidR="00616A96" w:rsidRDefault="00616A96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 peste sch.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0F6FD" w14:textId="77777777" w:rsidR="00616A96" w:rsidRDefault="00616A96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0104A" w14:textId="77777777" w:rsidR="00616A96" w:rsidRDefault="00616A96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DD28F" w14:textId="77777777" w:rsidR="00616A96" w:rsidRDefault="00616A96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36C1A" w14:textId="77777777" w:rsidR="00616A96" w:rsidRPr="008D08DE" w:rsidRDefault="00616A96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6E51B" w14:textId="77777777" w:rsidR="00616A96" w:rsidRDefault="00616A96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53E12E2C" w14:textId="77777777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14E8D" w14:textId="77777777" w:rsidR="00616A96" w:rsidRDefault="00616A96" w:rsidP="00616A96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F7002" w14:textId="77777777" w:rsidR="00616A96" w:rsidRDefault="00616A9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8CF12" w14:textId="77777777" w:rsidR="00616A96" w:rsidRPr="001161EA" w:rsidRDefault="00616A9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CD747" w14:textId="77777777" w:rsidR="00616A96" w:rsidRDefault="00616A9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BB4A9" w14:textId="77777777" w:rsidR="00616A96" w:rsidRDefault="00616A9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31E603A" w14:textId="77777777" w:rsidR="00616A96" w:rsidRDefault="00616A9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E910C" w14:textId="77777777" w:rsidR="00616A96" w:rsidRDefault="00616A9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F7392" w14:textId="77777777" w:rsidR="00616A96" w:rsidRDefault="00616A9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16569" w14:textId="77777777" w:rsidR="00616A96" w:rsidRPr="008D08DE" w:rsidRDefault="00616A9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C178F" w14:textId="77777777" w:rsidR="00616A96" w:rsidRDefault="00616A9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6F07515" w14:textId="77777777" w:rsidR="00616A96" w:rsidRDefault="00616A9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1C87FF2" w14:textId="77777777" w:rsidR="00616A96" w:rsidRDefault="00616A9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616A96" w14:paraId="52E0BD17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B51DDD" w14:textId="77777777" w:rsidR="00616A96" w:rsidRDefault="00616A96" w:rsidP="00616A96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74C86" w14:textId="77777777" w:rsidR="00616A96" w:rsidRDefault="00616A96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F9516" w14:textId="77777777" w:rsidR="00616A96" w:rsidRPr="001161EA" w:rsidRDefault="00616A96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73B37" w14:textId="77777777" w:rsidR="00616A96" w:rsidRDefault="00616A96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79F18" w14:textId="77777777" w:rsidR="00616A96" w:rsidRDefault="00616A96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F4E0E" w14:textId="77777777" w:rsidR="00616A96" w:rsidRDefault="00616A96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27655" w14:textId="77777777" w:rsidR="00616A96" w:rsidRDefault="00616A96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26F78" w14:textId="77777777" w:rsidR="00616A96" w:rsidRPr="008D08DE" w:rsidRDefault="00616A96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B5192" w14:textId="77777777" w:rsidR="00616A96" w:rsidRDefault="00616A96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2051500" w14:textId="77777777" w:rsidR="00616A96" w:rsidRDefault="00616A96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8035501" w14:textId="77777777" w:rsidR="00616A96" w:rsidRDefault="00616A96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616A96" w14:paraId="67D451DB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C2EEE7" w14:textId="77777777" w:rsidR="00616A96" w:rsidRDefault="00616A96" w:rsidP="00616A96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3DBB3" w14:textId="77777777" w:rsidR="00616A96" w:rsidRDefault="00616A9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03C51" w14:textId="77777777" w:rsidR="00616A96" w:rsidRPr="001161EA" w:rsidRDefault="00616A9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6C48B" w14:textId="77777777" w:rsidR="00616A96" w:rsidRDefault="00616A96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EEF86" w14:textId="77777777" w:rsidR="00616A96" w:rsidRDefault="00616A9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7B828" w14:textId="77777777" w:rsidR="00616A96" w:rsidRDefault="00616A9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08D27" w14:textId="77777777" w:rsidR="00616A96" w:rsidRDefault="00616A9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3FAF9" w14:textId="77777777" w:rsidR="00616A96" w:rsidRPr="008D08DE" w:rsidRDefault="00616A9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FD03E" w14:textId="77777777" w:rsidR="00616A96" w:rsidRDefault="00616A9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7948D53" w14:textId="77777777" w:rsidR="00616A96" w:rsidRDefault="00616A9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8FE88D6" w14:textId="77777777" w:rsidR="00616A96" w:rsidRDefault="00616A9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616A96" w14:paraId="6CE74596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552FC6" w14:textId="77777777" w:rsidR="00616A96" w:rsidRDefault="00616A96" w:rsidP="00616A96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6AA60" w14:textId="77777777" w:rsidR="00616A96" w:rsidRDefault="00616A9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310D9" w14:textId="77777777" w:rsidR="00616A96" w:rsidRPr="001161EA" w:rsidRDefault="00616A9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A24EE" w14:textId="77777777" w:rsidR="00616A96" w:rsidRDefault="00616A96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Brănești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79EF9" w14:textId="77777777" w:rsidR="00616A96" w:rsidRDefault="00616A9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</w:t>
            </w:r>
          </w:p>
          <w:p w14:paraId="5B4A6822" w14:textId="77777777" w:rsidR="00616A96" w:rsidRDefault="00616A9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9CA99" w14:textId="77777777" w:rsidR="00616A96" w:rsidRDefault="00616A9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E3F26" w14:textId="77777777" w:rsidR="00616A96" w:rsidRDefault="00616A9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98066" w14:textId="77777777" w:rsidR="00616A96" w:rsidRPr="008D08DE" w:rsidRDefault="00616A9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FC2F7" w14:textId="77777777" w:rsidR="00616A96" w:rsidRDefault="00616A9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60BB0E54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656CBF" w14:textId="77777777" w:rsidR="00616A96" w:rsidRDefault="00616A96" w:rsidP="00616A96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9D2E5" w14:textId="77777777" w:rsidR="00616A96" w:rsidRDefault="00616A9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C909B" w14:textId="77777777" w:rsidR="00616A96" w:rsidRPr="001161EA" w:rsidRDefault="00616A9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45610" w14:textId="77777777" w:rsidR="00616A96" w:rsidRDefault="00616A96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 Sărulești poeste </w:t>
            </w:r>
          </w:p>
          <w:p w14:paraId="40166FCA" w14:textId="77777777" w:rsidR="00616A96" w:rsidRDefault="00616A96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8.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B7944" w14:textId="77777777" w:rsidR="00616A96" w:rsidRDefault="00616A9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7FA3A" w14:textId="77777777" w:rsidR="00616A96" w:rsidRDefault="00616A9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7325A" w14:textId="77777777" w:rsidR="00616A96" w:rsidRDefault="00616A9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54+050</w:t>
            </w:r>
          </w:p>
          <w:p w14:paraId="656371C6" w14:textId="77777777" w:rsidR="00616A96" w:rsidRDefault="00616A9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092EB" w14:textId="77777777" w:rsidR="00616A96" w:rsidRDefault="00616A9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120FB" w14:textId="77777777" w:rsidR="00616A96" w:rsidRDefault="00616A9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64CFD75A" w14:textId="77777777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21A1DB" w14:textId="77777777" w:rsidR="00616A96" w:rsidRDefault="00616A96" w:rsidP="00616A96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B1345" w14:textId="77777777" w:rsidR="00616A96" w:rsidRDefault="00616A9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F0733" w14:textId="77777777" w:rsidR="00616A96" w:rsidRDefault="00616A9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404CC" w14:textId="77777777" w:rsidR="00616A96" w:rsidRDefault="00616A96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14:paraId="30A8D4B6" w14:textId="77777777" w:rsidR="00616A96" w:rsidRDefault="00616A96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51259" w14:textId="77777777" w:rsidR="00616A96" w:rsidRDefault="00616A9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DBE11" w14:textId="77777777" w:rsidR="00616A96" w:rsidRDefault="00616A9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174EE" w14:textId="77777777" w:rsidR="00616A96" w:rsidRDefault="00616A9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107+800</w:t>
            </w:r>
          </w:p>
          <w:p w14:paraId="29EFB7E3" w14:textId="77777777" w:rsidR="00616A96" w:rsidRDefault="00616A9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E48BE" w14:textId="77777777" w:rsidR="00616A96" w:rsidRDefault="00616A9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99396" w14:textId="77777777" w:rsidR="00616A96" w:rsidRDefault="00616A9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16A96" w14:paraId="321F9022" w14:textId="77777777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858D30" w14:textId="77777777" w:rsidR="00616A96" w:rsidRDefault="00616A96" w:rsidP="00616A96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616B8" w14:textId="77777777" w:rsidR="00616A96" w:rsidRDefault="00616A9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  <w:p w14:paraId="4D227818" w14:textId="77777777" w:rsidR="00616A96" w:rsidRDefault="00616A9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61619" w14:textId="77777777" w:rsidR="00616A96" w:rsidRDefault="00616A9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A8DB4" w14:textId="77777777" w:rsidR="00616A96" w:rsidRDefault="00616A96" w:rsidP="009A07D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2BCB1D51" w14:textId="77777777" w:rsidR="00616A96" w:rsidRDefault="00616A96" w:rsidP="009A07D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067B2" w14:textId="77777777" w:rsidR="00616A96" w:rsidRDefault="00616A9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6E524" w14:textId="77777777" w:rsidR="00616A96" w:rsidRDefault="00616A9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168E1" w14:textId="77777777" w:rsidR="00616A96" w:rsidRDefault="00616A9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12834" w14:textId="77777777" w:rsidR="00616A96" w:rsidRDefault="00616A9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009AA" w14:textId="77777777" w:rsidR="00616A96" w:rsidRDefault="00616A9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A07D0">
              <w:rPr>
                <w:b/>
                <w:bCs/>
                <w:i/>
                <w:iCs/>
                <w:sz w:val="20"/>
                <w:lang w:val="ro-RO"/>
              </w:rPr>
              <w:t>Semnalizată ca limitare de viteză. Valabil pentru trenurile de călători fără oprire și trenurile de marfă. Este interzisă circulația trenurilor de călători cu oprire.</w:t>
            </w:r>
          </w:p>
        </w:tc>
      </w:tr>
      <w:tr w:rsidR="00616A96" w14:paraId="2947293E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E925DD" w14:textId="77777777" w:rsidR="00616A96" w:rsidRDefault="00616A96" w:rsidP="00616A96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E945C" w14:textId="77777777" w:rsidR="00616A96" w:rsidRDefault="00616A9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E57AC" w14:textId="77777777" w:rsidR="00616A96" w:rsidRDefault="00616A9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661EA" w14:textId="77777777" w:rsidR="00616A96" w:rsidRDefault="00616A96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14:paraId="14870E60" w14:textId="77777777" w:rsidR="00616A96" w:rsidRDefault="00616A96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F2D7A" w14:textId="77777777" w:rsidR="00616A96" w:rsidRDefault="00616A9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0686D" w14:textId="77777777" w:rsidR="00616A96" w:rsidRDefault="00616A9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305E5" w14:textId="77777777" w:rsidR="00616A96" w:rsidRDefault="00616A9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  <w:p w14:paraId="35B61C67" w14:textId="77777777" w:rsidR="00616A96" w:rsidRDefault="00616A9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C58C9" w14:textId="77777777" w:rsidR="00616A96" w:rsidRDefault="00616A9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6E7CB" w14:textId="77777777" w:rsidR="00616A96" w:rsidRDefault="00616A9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16A96" w14:paraId="20BB3B75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0608D7" w14:textId="77777777" w:rsidR="00616A96" w:rsidRDefault="00616A96" w:rsidP="00616A96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DE75D" w14:textId="77777777" w:rsidR="00616A96" w:rsidRDefault="00616A9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1AAA9" w14:textId="77777777" w:rsidR="00616A96" w:rsidRDefault="00616A9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CE0FF" w14:textId="77777777" w:rsidR="00616A96" w:rsidRDefault="00616A96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40C07B0A" w14:textId="77777777" w:rsidR="00616A96" w:rsidRDefault="00616A96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D17C2" w14:textId="77777777" w:rsidR="00616A96" w:rsidRDefault="00616A9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9C5413F" w14:textId="77777777" w:rsidR="00616A96" w:rsidRDefault="00616A9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4EA93" w14:textId="77777777" w:rsidR="00616A96" w:rsidRDefault="00616A9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7D754" w14:textId="77777777" w:rsidR="00616A96" w:rsidRDefault="00616A9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C87C1" w14:textId="77777777" w:rsidR="00616A96" w:rsidRDefault="00616A9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0F9F0" w14:textId="77777777" w:rsidR="00616A96" w:rsidRDefault="00616A9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B114BB9" w14:textId="77777777" w:rsidR="00616A96" w:rsidRDefault="00616A9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192C263" w14:textId="77777777" w:rsidR="00616A96" w:rsidRDefault="00616A9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liniile 3-7 </w:t>
            </w:r>
          </w:p>
          <w:p w14:paraId="06382310" w14:textId="77777777" w:rsidR="00616A96" w:rsidRDefault="00616A9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14:paraId="32A5E126" w14:textId="77777777" w:rsidR="00616A96" w:rsidRDefault="00616A9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</w:t>
            </w:r>
          </w:p>
        </w:tc>
      </w:tr>
      <w:tr w:rsidR="00616A96" w14:paraId="665C4309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E4CA60" w14:textId="77777777" w:rsidR="00616A96" w:rsidRDefault="00616A96" w:rsidP="00616A96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49AAA" w14:textId="77777777" w:rsidR="00616A96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E6B23" w14:textId="77777777" w:rsidR="00616A96" w:rsidRDefault="00616A9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0EF77" w14:textId="77777777" w:rsidR="00616A96" w:rsidRDefault="00616A9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32EF623A" w14:textId="77777777" w:rsidR="00616A96" w:rsidRDefault="00616A9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8152D" w14:textId="77777777" w:rsidR="00616A96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9712B79" w14:textId="77777777" w:rsidR="00616A96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DAFC8" w14:textId="77777777" w:rsidR="00616A96" w:rsidRDefault="00616A9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D31A6" w14:textId="77777777" w:rsidR="00616A96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6644E" w14:textId="77777777" w:rsidR="00616A96" w:rsidRDefault="00616A9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2C440" w14:textId="77777777" w:rsidR="00616A96" w:rsidRDefault="00616A9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1FFA2C4" w14:textId="77777777" w:rsidR="00616A96" w:rsidRDefault="00616A9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714190A" w14:textId="77777777" w:rsidR="00616A96" w:rsidRDefault="00616A9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liniile 3-7 </w:t>
            </w:r>
          </w:p>
          <w:p w14:paraId="29115453" w14:textId="77777777" w:rsidR="00616A96" w:rsidRDefault="00616A9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14:paraId="18DCB6C4" w14:textId="77777777" w:rsidR="00616A96" w:rsidRDefault="00616A9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 Afectează intrări/ieșiri din fir I Dragoș Vodă - Ciulnița  la liniile 3-7 st. Ciulnița</w:t>
            </w:r>
          </w:p>
        </w:tc>
      </w:tr>
      <w:tr w:rsidR="00616A96" w14:paraId="21CF2332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849532" w14:textId="77777777" w:rsidR="00616A96" w:rsidRDefault="00616A96" w:rsidP="00616A96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C92B5" w14:textId="77777777" w:rsidR="00616A96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4E0D3" w14:textId="77777777" w:rsidR="00616A96" w:rsidRPr="001161EA" w:rsidRDefault="00616A9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1EBE5" w14:textId="77777777" w:rsidR="00616A96" w:rsidRDefault="00616A9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3F23A9F3" w14:textId="77777777" w:rsidR="00616A96" w:rsidRPr="008B2519" w:rsidRDefault="00616A9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BAF7C" w14:textId="77777777" w:rsidR="00616A96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AC80A94" w14:textId="77777777" w:rsidR="00616A96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AA422" w14:textId="77777777" w:rsidR="00616A96" w:rsidRPr="001161EA" w:rsidRDefault="00616A9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79A6D" w14:textId="77777777" w:rsidR="00616A96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BF4A1" w14:textId="77777777" w:rsidR="00616A96" w:rsidRPr="008D08DE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4A4B3" w14:textId="77777777" w:rsidR="00616A96" w:rsidRDefault="00616A9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616A96" w14:paraId="6BD7E189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860989" w14:textId="77777777" w:rsidR="00616A96" w:rsidRDefault="00616A96" w:rsidP="00616A96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8947B" w14:textId="77777777" w:rsidR="00616A96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14:paraId="2ED4DFA4" w14:textId="77777777" w:rsidR="00616A96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46FD2" w14:textId="77777777" w:rsidR="00616A96" w:rsidRPr="001161EA" w:rsidRDefault="00616A9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28B94" w14:textId="77777777" w:rsidR="00616A96" w:rsidRDefault="00616A9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50180C3" w14:textId="77777777" w:rsidR="00616A96" w:rsidRDefault="00616A9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58411" w14:textId="77777777" w:rsidR="00616A96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8681A" w14:textId="77777777" w:rsidR="00616A96" w:rsidRPr="001161EA" w:rsidRDefault="00616A9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E84E3" w14:textId="77777777" w:rsidR="00616A96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CD155" w14:textId="77777777" w:rsidR="00616A96" w:rsidRPr="008D08DE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76DB1" w14:textId="77777777" w:rsidR="00616A96" w:rsidRDefault="00616A9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16A96" w14:paraId="02842D8D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F4347D" w14:textId="77777777" w:rsidR="00616A96" w:rsidRDefault="00616A96" w:rsidP="00616A96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E72A7" w14:textId="77777777" w:rsidR="00616A96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1694E" w14:textId="77777777" w:rsidR="00616A96" w:rsidRPr="001161EA" w:rsidRDefault="00616A9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199BE" w14:textId="77777777" w:rsidR="00616A96" w:rsidRDefault="00616A9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7340802" w14:textId="77777777" w:rsidR="00616A96" w:rsidRDefault="00616A9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40379" w14:textId="77777777" w:rsidR="00616A96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6357E" w14:textId="77777777" w:rsidR="00616A96" w:rsidRPr="001161EA" w:rsidRDefault="00616A9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ED1E7" w14:textId="77777777" w:rsidR="00616A96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14:paraId="51A76E6C" w14:textId="77777777" w:rsidR="00616A96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40778" w14:textId="77777777" w:rsidR="00616A96" w:rsidRPr="008D08DE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F3F18" w14:textId="77777777" w:rsidR="00616A96" w:rsidRDefault="00616A9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16A96" w14:paraId="70801094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D425AF" w14:textId="77777777" w:rsidR="00616A96" w:rsidRDefault="00616A96" w:rsidP="00616A96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66B8B" w14:textId="77777777" w:rsidR="00616A96" w:rsidRDefault="00616A9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86A1F" w14:textId="77777777" w:rsidR="00616A96" w:rsidRPr="001161EA" w:rsidRDefault="00616A9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BEAB2" w14:textId="77777777" w:rsidR="00616A96" w:rsidRDefault="00616A96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10079ACA" w14:textId="77777777" w:rsidR="00616A96" w:rsidRDefault="00616A96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9EF0F" w14:textId="77777777" w:rsidR="00616A96" w:rsidRDefault="00616A9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73E4C459" w14:textId="77777777" w:rsidR="00616A96" w:rsidRDefault="00616A9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D897D" w14:textId="77777777" w:rsidR="00616A96" w:rsidRPr="001161EA" w:rsidRDefault="00616A9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03D53" w14:textId="77777777" w:rsidR="00616A96" w:rsidRDefault="00616A9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D8CD7" w14:textId="77777777" w:rsidR="00616A96" w:rsidRPr="008D08DE" w:rsidRDefault="00616A9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FF55" w14:textId="77777777" w:rsidR="00616A96" w:rsidRDefault="00616A96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UNIFERTRANS și la liniile 2, 3, 7 - 12. </w:t>
            </w:r>
          </w:p>
        </w:tc>
      </w:tr>
      <w:tr w:rsidR="00616A96" w14:paraId="19407FB2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090083" w14:textId="77777777" w:rsidR="00616A96" w:rsidRDefault="00616A96" w:rsidP="00616A96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5A073" w14:textId="77777777" w:rsidR="00616A96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8FCD2" w14:textId="77777777" w:rsidR="00616A96" w:rsidRPr="001161EA" w:rsidRDefault="00616A9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7E21A" w14:textId="77777777" w:rsidR="00616A96" w:rsidRDefault="00616A9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FC9D131" w14:textId="77777777" w:rsidR="00616A96" w:rsidRDefault="00616A9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B2529" w14:textId="77777777" w:rsidR="00616A96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diagonala 14-28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D6001" w14:textId="77777777" w:rsidR="00616A96" w:rsidRPr="001161EA" w:rsidRDefault="00616A9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8AC21" w14:textId="77777777" w:rsidR="00616A96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03671" w14:textId="77777777" w:rsidR="00616A96" w:rsidRPr="008D08DE" w:rsidRDefault="00616A9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57FB1" w14:textId="77777777" w:rsidR="00616A96" w:rsidRDefault="00616A9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linia 3 în fir I Fetești - Ram. Borcea și intrări - ieșiri la liniile  11, 12, 1 T, 2T la fir 1 Fetești - Ram. Borcea</w:t>
            </w:r>
          </w:p>
        </w:tc>
      </w:tr>
      <w:tr w:rsidR="00616A96" w14:paraId="33BC2DFF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6F93B3" w14:textId="77777777" w:rsidR="00616A96" w:rsidRDefault="00616A96" w:rsidP="00616A96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2112C" w14:textId="77777777" w:rsidR="00616A96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981F9" w14:textId="77777777" w:rsidR="00616A96" w:rsidRPr="001161EA" w:rsidRDefault="00616A9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C281D" w14:textId="77777777" w:rsidR="00616A96" w:rsidRDefault="00616A9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27BC7A2" w14:textId="77777777" w:rsidR="00616A96" w:rsidRDefault="00616A9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68FA8" w14:textId="77777777" w:rsidR="00616A96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24 </w:t>
            </w:r>
          </w:p>
          <w:p w14:paraId="2DE1F8E6" w14:textId="77777777" w:rsidR="00616A96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6535D" w14:textId="77777777" w:rsidR="00616A96" w:rsidRPr="001161EA" w:rsidRDefault="00616A9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8FF62" w14:textId="77777777" w:rsidR="00616A96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A4253" w14:textId="77777777" w:rsidR="00616A96" w:rsidRPr="008D08DE" w:rsidRDefault="00616A9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F16F6" w14:textId="77777777" w:rsidR="00616A96" w:rsidRDefault="00616A9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14:paraId="1270A6AD" w14:textId="77777777" w:rsidR="00616A96" w:rsidRDefault="00616A9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Fetești - Ram. Borcea </w:t>
            </w:r>
          </w:p>
          <w:p w14:paraId="06B6F406" w14:textId="77777777" w:rsidR="00616A96" w:rsidRDefault="00616A9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7 - 12 și 1T - 9T.</w:t>
            </w:r>
          </w:p>
        </w:tc>
      </w:tr>
      <w:tr w:rsidR="00616A96" w14:paraId="7B5C2B98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3D62BB" w14:textId="77777777" w:rsidR="00616A96" w:rsidRDefault="00616A96" w:rsidP="00616A96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18AA2" w14:textId="77777777" w:rsidR="00616A96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03580" w14:textId="77777777" w:rsidR="00616A96" w:rsidRPr="001161EA" w:rsidRDefault="00616A9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168BB" w14:textId="77777777" w:rsidR="00616A96" w:rsidRDefault="00616A96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49BCA16" w14:textId="77777777" w:rsidR="00616A96" w:rsidRDefault="00616A96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4AD73" w14:textId="77777777" w:rsidR="00616A96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EC735" w14:textId="77777777" w:rsidR="00616A96" w:rsidRDefault="00616A9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CF919" w14:textId="77777777" w:rsidR="00616A96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CFA71" w14:textId="77777777" w:rsidR="00616A96" w:rsidRPr="008D08DE" w:rsidRDefault="00616A9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08A09" w14:textId="77777777" w:rsidR="00616A96" w:rsidRDefault="00616A9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65886203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016C7F" w14:textId="77777777" w:rsidR="00616A96" w:rsidRDefault="00616A96" w:rsidP="00616A96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BF2D1" w14:textId="77777777" w:rsidR="00616A96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F1BFC" w14:textId="77777777" w:rsidR="00616A96" w:rsidRPr="001161EA" w:rsidRDefault="00616A9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16724" w14:textId="77777777" w:rsidR="00616A96" w:rsidRDefault="00616A9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14EACB1" w14:textId="77777777" w:rsidR="00616A96" w:rsidRDefault="00616A9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3C942" w14:textId="77777777" w:rsidR="00616A96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36 </w:t>
            </w:r>
          </w:p>
          <w:p w14:paraId="5D8CC357" w14:textId="77777777" w:rsidR="00616A96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EBCB0" w14:textId="77777777" w:rsidR="00616A96" w:rsidRPr="001161EA" w:rsidRDefault="00616A9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9B535" w14:textId="77777777" w:rsidR="00616A96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9831B" w14:textId="77777777" w:rsidR="00616A96" w:rsidRPr="008D08DE" w:rsidRDefault="00616A9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755E9" w14:textId="77777777" w:rsidR="00616A96" w:rsidRDefault="00616A9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D97A0D6" w14:textId="77777777" w:rsidR="00616A96" w:rsidRDefault="00616A9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 și 1T - 9T </w:t>
            </w:r>
          </w:p>
          <w:p w14:paraId="4D021FBD" w14:textId="77777777" w:rsidR="00616A96" w:rsidRDefault="00616A9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616A96" w14:paraId="05592F8B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24EA73" w14:textId="77777777" w:rsidR="00616A96" w:rsidRDefault="00616A96" w:rsidP="00616A96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3240D" w14:textId="77777777" w:rsidR="00616A96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B0499" w14:textId="77777777" w:rsidR="00616A96" w:rsidRPr="001161EA" w:rsidRDefault="00616A9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C67C7" w14:textId="77777777" w:rsidR="00616A96" w:rsidRDefault="00616A9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FA6236B" w14:textId="77777777" w:rsidR="00616A96" w:rsidRDefault="00616A9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9AFE3" w14:textId="77777777" w:rsidR="00616A96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38 </w:t>
            </w:r>
          </w:p>
          <w:p w14:paraId="2FCD8696" w14:textId="77777777" w:rsidR="00616A96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0EA47" w14:textId="77777777" w:rsidR="00616A96" w:rsidRDefault="00616A9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89210" w14:textId="77777777" w:rsidR="00616A96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85BC8" w14:textId="77777777" w:rsidR="00616A96" w:rsidRPr="008D08DE" w:rsidRDefault="00616A9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5FE1E" w14:textId="77777777" w:rsidR="00616A96" w:rsidRDefault="00616A9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E82A57C" w14:textId="77777777" w:rsidR="00616A96" w:rsidRDefault="00616A9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5133EB1" w14:textId="77777777" w:rsidR="00616A96" w:rsidRDefault="00616A9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12, 1T - 9T </w:t>
            </w:r>
          </w:p>
          <w:p w14:paraId="0E58F26E" w14:textId="77777777" w:rsidR="00616A96" w:rsidRDefault="00616A9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616A96" w14:paraId="70BAA70B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81A935" w14:textId="77777777" w:rsidR="00616A96" w:rsidRDefault="00616A96" w:rsidP="00616A96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53B8F" w14:textId="77777777" w:rsidR="00616A96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AA69B" w14:textId="77777777" w:rsidR="00616A96" w:rsidRPr="001161EA" w:rsidRDefault="00616A9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650FD" w14:textId="77777777" w:rsidR="00616A96" w:rsidRDefault="00616A9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77DDB17" w14:textId="77777777" w:rsidR="00616A96" w:rsidRDefault="00616A9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AF1BF" w14:textId="77777777" w:rsidR="00616A96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02917E8" w14:textId="77777777" w:rsidR="00616A96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71238" w14:textId="77777777" w:rsidR="00616A96" w:rsidRPr="001161EA" w:rsidRDefault="00616A9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2E0C3" w14:textId="77777777" w:rsidR="00616A96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55A66" w14:textId="77777777" w:rsidR="00616A96" w:rsidRPr="008D08DE" w:rsidRDefault="00616A9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9F8CA" w14:textId="77777777" w:rsidR="00616A96" w:rsidRDefault="00616A9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C7A0910" w14:textId="77777777" w:rsidR="00616A96" w:rsidRDefault="00616A9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616A96" w14:paraId="2BC5FE55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A73F5E" w14:textId="77777777" w:rsidR="00616A96" w:rsidRDefault="00616A96" w:rsidP="00616A96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6C20F" w14:textId="77777777" w:rsidR="00616A96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F62D0" w14:textId="77777777" w:rsidR="00616A96" w:rsidRPr="001161EA" w:rsidRDefault="00616A9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E833C" w14:textId="77777777" w:rsidR="00616A96" w:rsidRDefault="00616A9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F3D4BB7" w14:textId="77777777" w:rsidR="00616A96" w:rsidRDefault="00616A9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E552E" w14:textId="77777777" w:rsidR="00616A96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68F8E" w14:textId="77777777" w:rsidR="00616A96" w:rsidRPr="001161EA" w:rsidRDefault="00616A9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E0178" w14:textId="77777777" w:rsidR="00616A96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B2BFE" w14:textId="77777777" w:rsidR="00616A96" w:rsidRPr="008D08DE" w:rsidRDefault="00616A9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3691E" w14:textId="77777777" w:rsidR="00616A96" w:rsidRDefault="00616A9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DA4866D" w14:textId="77777777" w:rsidR="00616A96" w:rsidRDefault="00616A9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616A96" w14:paraId="76C77BD1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BACABC" w14:textId="77777777" w:rsidR="00616A96" w:rsidRDefault="00616A96" w:rsidP="00616A96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06F8E" w14:textId="77777777" w:rsidR="00616A96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14:paraId="0DC46B96" w14:textId="77777777" w:rsidR="00616A96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01A88" w14:textId="77777777" w:rsidR="00616A96" w:rsidRPr="001161EA" w:rsidRDefault="00616A9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6A05B" w14:textId="77777777" w:rsidR="00616A96" w:rsidRDefault="00616A9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2A2B1CE" w14:textId="77777777" w:rsidR="00616A96" w:rsidRDefault="00616A9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 -</w:t>
            </w:r>
          </w:p>
          <w:p w14:paraId="568BF125" w14:textId="77777777" w:rsidR="00616A96" w:rsidRDefault="00616A9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EF2F4" w14:textId="77777777" w:rsidR="00616A96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B64AA" w14:textId="77777777" w:rsidR="00616A96" w:rsidRPr="001161EA" w:rsidRDefault="00616A9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1A86C" w14:textId="77777777" w:rsidR="00616A96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708D5" w14:textId="77777777" w:rsidR="00616A96" w:rsidRPr="008D08DE" w:rsidRDefault="00616A9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AA5CD" w14:textId="77777777" w:rsidR="00616A96" w:rsidRDefault="00616A9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16A96" w14:paraId="7478B47F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E5F2AA" w14:textId="77777777" w:rsidR="00616A96" w:rsidRDefault="00616A96" w:rsidP="00616A96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B59C5" w14:textId="77777777" w:rsidR="00616A96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FB7A1" w14:textId="77777777" w:rsidR="00616A96" w:rsidRPr="001161EA" w:rsidRDefault="00616A9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465E5" w14:textId="77777777" w:rsidR="00616A96" w:rsidRDefault="00616A9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785C3D5" w14:textId="77777777" w:rsidR="00616A96" w:rsidRDefault="00616A9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 -</w:t>
            </w:r>
          </w:p>
          <w:p w14:paraId="51B67A59" w14:textId="77777777" w:rsidR="00616A96" w:rsidRDefault="00616A9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09C78" w14:textId="77777777" w:rsidR="00616A96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F9643" w14:textId="77777777" w:rsidR="00616A96" w:rsidRPr="001161EA" w:rsidRDefault="00616A9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46D0C" w14:textId="77777777" w:rsidR="00616A96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14:paraId="7E481DA1" w14:textId="77777777" w:rsidR="00616A96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59323" w14:textId="77777777" w:rsidR="00616A96" w:rsidRPr="008D08DE" w:rsidRDefault="00616A9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A840C" w14:textId="77777777" w:rsidR="00616A96" w:rsidRDefault="00616A9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16A96" w14:paraId="6D404159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B15AF4" w14:textId="77777777" w:rsidR="00616A96" w:rsidRDefault="00616A96" w:rsidP="00616A96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B355C" w14:textId="77777777" w:rsidR="00616A96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AC16C" w14:textId="77777777" w:rsidR="00616A96" w:rsidRPr="001161EA" w:rsidRDefault="00616A96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B0C25" w14:textId="77777777" w:rsidR="00616A96" w:rsidRDefault="00616A9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14:paraId="58ADE552" w14:textId="77777777" w:rsidR="00616A96" w:rsidRDefault="00616A9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35AA0" w14:textId="77777777" w:rsidR="00616A96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0CF86BD1" w14:textId="77777777" w:rsidR="00616A96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94 până la vârf </w:t>
            </w:r>
          </w:p>
          <w:p w14:paraId="314CF38A" w14:textId="77777777" w:rsidR="00616A96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7BAF7" w14:textId="77777777" w:rsidR="00616A96" w:rsidRPr="001161EA" w:rsidRDefault="00616A9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C7AA9" w14:textId="77777777" w:rsidR="00616A96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A72A6" w14:textId="77777777" w:rsidR="00616A96" w:rsidRPr="001161EA" w:rsidRDefault="00616A96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D0831" w14:textId="77777777" w:rsidR="00616A96" w:rsidRDefault="00616A9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16A96" w14:paraId="67A52269" w14:textId="77777777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17F5C8" w14:textId="77777777" w:rsidR="00616A96" w:rsidRDefault="00616A96" w:rsidP="00616A96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CDCA4" w14:textId="77777777" w:rsidR="00616A96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93108" w14:textId="77777777" w:rsidR="00616A96" w:rsidRPr="001161EA" w:rsidRDefault="00616A9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AD540" w14:textId="77777777" w:rsidR="00616A96" w:rsidRDefault="00616A9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14:paraId="13A3CDD2" w14:textId="77777777" w:rsidR="00616A96" w:rsidRDefault="00616A9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BB567" w14:textId="77777777" w:rsidR="00616A96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semnal</w:t>
            </w:r>
          </w:p>
          <w:p w14:paraId="580AE82A" w14:textId="77777777" w:rsidR="00616A96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XPNB,</w:t>
            </w:r>
          </w:p>
          <w:p w14:paraId="3579727E" w14:textId="77777777" w:rsidR="00616A96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A2072" w14:textId="77777777" w:rsidR="00616A96" w:rsidRPr="001161EA" w:rsidRDefault="00616A9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B72A1" w14:textId="77777777" w:rsidR="00616A96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973B0" w14:textId="77777777" w:rsidR="00616A96" w:rsidRPr="008D08DE" w:rsidRDefault="00616A9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801AE" w14:textId="77777777" w:rsidR="00616A96" w:rsidRDefault="00616A9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7748AAA7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260ACF" w14:textId="77777777" w:rsidR="00616A96" w:rsidRDefault="00616A96" w:rsidP="00616A96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979EB" w14:textId="77777777" w:rsidR="00616A96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71A97" w14:textId="77777777" w:rsidR="00616A96" w:rsidRPr="001161EA" w:rsidRDefault="00616A9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3F41E" w14:textId="77777777" w:rsidR="00616A96" w:rsidRDefault="00616A9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3A48CD89" w14:textId="77777777" w:rsidR="00616A96" w:rsidRDefault="00616A9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1C1CF" w14:textId="77777777" w:rsidR="00616A96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4EF26" w14:textId="77777777" w:rsidR="00616A96" w:rsidRPr="001161EA" w:rsidRDefault="00616A9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7738D" w14:textId="77777777" w:rsidR="00616A96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8AD87" w14:textId="77777777" w:rsidR="00616A96" w:rsidRPr="008D08DE" w:rsidRDefault="00616A9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614EC" w14:textId="77777777" w:rsidR="00616A96" w:rsidRDefault="00616A9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F6D6565" w14:textId="77777777" w:rsidR="00616A96" w:rsidRDefault="00616A9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2D7AE5C" w14:textId="77777777" w:rsidR="00616A96" w:rsidRDefault="00616A9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17 şi 18.</w:t>
            </w:r>
          </w:p>
        </w:tc>
      </w:tr>
      <w:tr w:rsidR="00616A96" w14:paraId="37CCEFB2" w14:textId="77777777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7C174" w14:textId="77777777" w:rsidR="00616A96" w:rsidRDefault="00616A96" w:rsidP="00616A96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5517D" w14:textId="77777777" w:rsidR="00616A96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3F3CA" w14:textId="77777777" w:rsidR="00616A96" w:rsidRPr="001161EA" w:rsidRDefault="00616A9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C5BE2" w14:textId="77777777" w:rsidR="00616A96" w:rsidRDefault="00616A9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116DBC3B" w14:textId="77777777" w:rsidR="00616A96" w:rsidRDefault="00616A9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ACFB8" w14:textId="77777777" w:rsidR="00616A96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F86BC" w14:textId="77777777" w:rsidR="00616A96" w:rsidRPr="001161EA" w:rsidRDefault="00616A9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0994F" w14:textId="77777777" w:rsidR="00616A96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662B0" w14:textId="77777777" w:rsidR="00616A96" w:rsidRPr="008D08DE" w:rsidRDefault="00616A9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4BE80" w14:textId="77777777" w:rsidR="00616A96" w:rsidRDefault="00616A9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3BC9C02A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14462C" w14:textId="77777777" w:rsidR="00616A96" w:rsidRDefault="00616A96" w:rsidP="00616A96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4DCE7" w14:textId="77777777" w:rsidR="00616A96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B585E" w14:textId="77777777" w:rsidR="00616A96" w:rsidRPr="001161EA" w:rsidRDefault="00616A9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9EECF" w14:textId="77777777" w:rsidR="00616A96" w:rsidRDefault="00616A9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477B3AD0" w14:textId="77777777" w:rsidR="00616A96" w:rsidRDefault="00616A9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C1F91" w14:textId="77777777" w:rsidR="00616A96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3EDFE" w14:textId="77777777" w:rsidR="00616A96" w:rsidRPr="001161EA" w:rsidRDefault="00616A9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E0DD4" w14:textId="77777777" w:rsidR="00616A96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54EB7" w14:textId="77777777" w:rsidR="00616A96" w:rsidRPr="008D08DE" w:rsidRDefault="00616A9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98E01" w14:textId="77777777" w:rsidR="00616A96" w:rsidRDefault="00616A9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01AB0E49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DDD237" w14:textId="77777777" w:rsidR="00616A96" w:rsidRDefault="00616A96" w:rsidP="00616A96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66257" w14:textId="77777777" w:rsidR="00616A96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7A60E" w14:textId="77777777" w:rsidR="00616A96" w:rsidRPr="001161EA" w:rsidRDefault="00616A9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A49FE" w14:textId="77777777" w:rsidR="00616A96" w:rsidRDefault="00616A9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72F5661E" w14:textId="77777777" w:rsidR="00616A96" w:rsidRDefault="00616A9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B8CBA" w14:textId="77777777" w:rsidR="00616A96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290EB" w14:textId="77777777" w:rsidR="00616A96" w:rsidRPr="001161EA" w:rsidRDefault="00616A9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E3694" w14:textId="77777777" w:rsidR="00616A96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08FE1" w14:textId="77777777" w:rsidR="00616A96" w:rsidRPr="008D08DE" w:rsidRDefault="00616A9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C627D" w14:textId="77777777" w:rsidR="00616A96" w:rsidRDefault="00616A9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35EFAE6E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4FB4D4" w14:textId="77777777" w:rsidR="00616A96" w:rsidRDefault="00616A96" w:rsidP="00616A96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8F1BA" w14:textId="77777777" w:rsidR="00616A96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E73C7" w14:textId="77777777" w:rsidR="00616A96" w:rsidRPr="001161EA" w:rsidRDefault="00616A9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C7DA0" w14:textId="77777777" w:rsidR="00616A96" w:rsidRDefault="00616A9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091C1EEC" w14:textId="77777777" w:rsidR="00616A96" w:rsidRDefault="00616A9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AF544" w14:textId="77777777" w:rsidR="00616A96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FE7A6" w14:textId="77777777" w:rsidR="00616A96" w:rsidRPr="001161EA" w:rsidRDefault="00616A9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6C31E" w14:textId="77777777" w:rsidR="00616A96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81A62" w14:textId="77777777" w:rsidR="00616A96" w:rsidRPr="008D08DE" w:rsidRDefault="00616A9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8FC31" w14:textId="77777777" w:rsidR="00616A96" w:rsidRDefault="00616A9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1AD99DBA" w14:textId="77777777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038881" w14:textId="77777777" w:rsidR="00616A96" w:rsidRDefault="00616A96" w:rsidP="00616A96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88ED5" w14:textId="77777777" w:rsidR="00616A96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C76A5" w14:textId="77777777" w:rsidR="00616A96" w:rsidRPr="001161EA" w:rsidRDefault="00616A9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055C2" w14:textId="77777777" w:rsidR="00616A96" w:rsidRDefault="00616A9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7BF6C7B1" w14:textId="77777777" w:rsidR="00616A96" w:rsidRDefault="00616A9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18</w:t>
            </w:r>
          </w:p>
          <w:p w14:paraId="4557D7CC" w14:textId="77777777" w:rsidR="00616A96" w:rsidRDefault="00616A9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E88BF" w14:textId="77777777" w:rsidR="00616A96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0E6D9" w14:textId="77777777" w:rsidR="00616A96" w:rsidRPr="001161EA" w:rsidRDefault="00616A9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4D60C" w14:textId="77777777" w:rsidR="00616A96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43B36" w14:textId="77777777" w:rsidR="00616A96" w:rsidRPr="008D08DE" w:rsidRDefault="00616A9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070F0" w14:textId="77777777" w:rsidR="00616A96" w:rsidRDefault="00616A9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6D4F5264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84A9D6" w14:textId="77777777" w:rsidR="00616A96" w:rsidRDefault="00616A96" w:rsidP="00616A96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4323C" w14:textId="77777777" w:rsidR="00616A96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80A2E" w14:textId="77777777" w:rsidR="00616A96" w:rsidRPr="001161EA" w:rsidRDefault="00616A9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B4D25" w14:textId="77777777" w:rsidR="00616A96" w:rsidRDefault="00616A9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4B7B5464" w14:textId="77777777" w:rsidR="00616A96" w:rsidRDefault="00616A9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152E6" w14:textId="77777777" w:rsidR="00616A96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621D7" w14:textId="77777777" w:rsidR="00616A96" w:rsidRPr="001161EA" w:rsidRDefault="00616A9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CF83F" w14:textId="77777777" w:rsidR="00616A96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C32C6" w14:textId="77777777" w:rsidR="00616A96" w:rsidRPr="008D08DE" w:rsidRDefault="00616A9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49E02" w14:textId="77777777" w:rsidR="00616A96" w:rsidRDefault="00616A9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C2EA8E4" w14:textId="77777777" w:rsidR="00616A96" w:rsidRDefault="00616A9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14:paraId="1511F777" w14:textId="77777777" w:rsidR="00616A96" w:rsidRDefault="00616A9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18 şi 19.</w:t>
            </w:r>
          </w:p>
        </w:tc>
      </w:tr>
      <w:tr w:rsidR="00616A96" w14:paraId="2BB4D174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18AF15" w14:textId="77777777" w:rsidR="00616A96" w:rsidRDefault="00616A96" w:rsidP="00616A96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169B5" w14:textId="77777777" w:rsidR="00616A96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11D9F" w14:textId="77777777" w:rsidR="00616A96" w:rsidRPr="001161EA" w:rsidRDefault="00616A9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A2092" w14:textId="77777777" w:rsidR="00616A96" w:rsidRDefault="00616A9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Basarabi - </w:t>
            </w:r>
          </w:p>
          <w:p w14:paraId="346069A4" w14:textId="77777777" w:rsidR="00616A96" w:rsidRDefault="00616A9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181EE" w14:textId="77777777" w:rsidR="00616A96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280FF" w14:textId="77777777" w:rsidR="00616A96" w:rsidRPr="001161EA" w:rsidRDefault="00616A9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B8217" w14:textId="77777777" w:rsidR="00616A96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210+950</w:t>
            </w:r>
          </w:p>
          <w:p w14:paraId="25FA82D3" w14:textId="77777777" w:rsidR="00616A96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9A3A9" w14:textId="77777777" w:rsidR="00616A96" w:rsidRPr="008D08DE" w:rsidRDefault="00616A9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8370D" w14:textId="77777777" w:rsidR="00616A96" w:rsidRDefault="00616A9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16A96" w14:paraId="595A49E6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D41FEA" w14:textId="77777777" w:rsidR="00616A96" w:rsidRDefault="00616A96" w:rsidP="00616A96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92681" w14:textId="77777777" w:rsidR="00616A96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6FC2D" w14:textId="77777777" w:rsidR="00616A96" w:rsidRPr="001161EA" w:rsidRDefault="00616A9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537F8" w14:textId="77777777" w:rsidR="00616A96" w:rsidRDefault="00616A9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1EE0F4F8" w14:textId="77777777" w:rsidR="00616A96" w:rsidRDefault="00616A9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299B2" w14:textId="77777777" w:rsidR="00616A96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456F2611" w14:textId="77777777" w:rsidR="00616A96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5414434D" w14:textId="77777777" w:rsidR="00616A96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6B4BF" w14:textId="77777777" w:rsidR="00616A96" w:rsidRPr="001161EA" w:rsidRDefault="00616A9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0B9B7" w14:textId="77777777" w:rsidR="00616A96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1490A" w14:textId="77777777" w:rsidR="00616A96" w:rsidRPr="008D08DE" w:rsidRDefault="00616A9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C013E" w14:textId="77777777" w:rsidR="00616A96" w:rsidRDefault="00616A9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A785DB3" w14:textId="77777777" w:rsidR="00616A96" w:rsidRDefault="00616A9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6AF5C05" w14:textId="77777777" w:rsidR="00616A96" w:rsidRDefault="00616A9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firul I și firul II la liniile 1D - 5D și la </w:t>
            </w:r>
          </w:p>
          <w:p w14:paraId="6069E3F0" w14:textId="77777777" w:rsidR="00616A96" w:rsidRDefault="00616A9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B.</w:t>
            </w:r>
          </w:p>
        </w:tc>
      </w:tr>
      <w:tr w:rsidR="00616A96" w14:paraId="4FAAF533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D1E2FB" w14:textId="77777777" w:rsidR="00616A96" w:rsidRDefault="00616A96" w:rsidP="00616A96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D9CA3" w14:textId="77777777" w:rsidR="00616A96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EF0F5" w14:textId="77777777" w:rsidR="00616A96" w:rsidRPr="001161EA" w:rsidRDefault="00616A9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EB561" w14:textId="77777777" w:rsidR="00616A96" w:rsidRDefault="00616A9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0D2123EE" w14:textId="77777777" w:rsidR="00616A96" w:rsidRDefault="00616A9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C2532" w14:textId="77777777" w:rsidR="00616A96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EDBD0CD" w14:textId="77777777" w:rsidR="00616A96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5EF96" w14:textId="77777777" w:rsidR="00616A96" w:rsidRDefault="00616A9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5204B" w14:textId="77777777" w:rsidR="00616A96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485B5" w14:textId="77777777" w:rsidR="00616A96" w:rsidRPr="008D08DE" w:rsidRDefault="00616A9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A4DE4" w14:textId="77777777" w:rsidR="00616A96" w:rsidRDefault="00616A9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6608DBCE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8D8968" w14:textId="77777777" w:rsidR="00616A96" w:rsidRDefault="00616A96" w:rsidP="00616A96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D397E" w14:textId="77777777" w:rsidR="00616A96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36108" w14:textId="77777777" w:rsidR="00616A96" w:rsidRPr="001161EA" w:rsidRDefault="00616A9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E239C" w14:textId="77777777" w:rsidR="00616A96" w:rsidRDefault="00616A9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1108D7E3" w14:textId="77777777" w:rsidR="00616A96" w:rsidRDefault="00616A9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EEC7E" w14:textId="77777777" w:rsidR="00616A96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14:paraId="3DD36D1F" w14:textId="77777777" w:rsidR="00616A96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E25CF" w14:textId="77777777" w:rsidR="00616A96" w:rsidRDefault="00616A9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D7774" w14:textId="77777777" w:rsidR="00616A96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C5D5A" w14:textId="77777777" w:rsidR="00616A96" w:rsidRPr="008D08DE" w:rsidRDefault="00616A9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63917" w14:textId="77777777" w:rsidR="00616A96" w:rsidRDefault="00616A9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1EAD912E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E54D5E" w14:textId="77777777" w:rsidR="00616A96" w:rsidRDefault="00616A96" w:rsidP="00616A96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5FFB2" w14:textId="77777777" w:rsidR="00616A96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EFC8C" w14:textId="77777777" w:rsidR="00616A96" w:rsidRPr="001161EA" w:rsidRDefault="00616A9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B5922" w14:textId="77777777" w:rsidR="00616A96" w:rsidRDefault="00616A9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2FC731C3" w14:textId="77777777" w:rsidR="00616A96" w:rsidRDefault="00616A9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CD977" w14:textId="77777777" w:rsidR="00616A96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35B </w:t>
            </w:r>
          </w:p>
          <w:p w14:paraId="58BF529E" w14:textId="77777777" w:rsidR="00616A96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3ED14D91" w14:textId="77777777" w:rsidR="00616A96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7E99892A" w14:textId="77777777" w:rsidR="00616A96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41B/</w:t>
            </w:r>
          </w:p>
          <w:p w14:paraId="63301A20" w14:textId="77777777" w:rsidR="00616A96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49B, 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71FDB" w14:textId="77777777" w:rsidR="00616A96" w:rsidRDefault="00616A9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DF36B" w14:textId="77777777" w:rsidR="00616A96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02811" w14:textId="77777777" w:rsidR="00616A96" w:rsidRPr="008D08DE" w:rsidRDefault="00616A9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DBFA3" w14:textId="77777777" w:rsidR="00616A96" w:rsidRDefault="00616A9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2E2B6C96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A757B3" w14:textId="77777777" w:rsidR="00616A96" w:rsidRDefault="00616A96" w:rsidP="00616A96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C142A" w14:textId="77777777" w:rsidR="00616A96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E7A8F" w14:textId="77777777" w:rsidR="00616A96" w:rsidRPr="001161EA" w:rsidRDefault="00616A9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077A0" w14:textId="77777777" w:rsidR="00616A96" w:rsidRDefault="00616A9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0BE9E708" w14:textId="77777777" w:rsidR="00616A96" w:rsidRDefault="00616A9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0D056" w14:textId="77777777" w:rsidR="00616A96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14:paraId="62553015" w14:textId="77777777" w:rsidR="00616A96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28259" w14:textId="77777777" w:rsidR="00616A96" w:rsidRDefault="00616A9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F7FAD" w14:textId="77777777" w:rsidR="00616A96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1E6B0" w14:textId="77777777" w:rsidR="00616A96" w:rsidRPr="008D08DE" w:rsidRDefault="00616A9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BDBC8" w14:textId="77777777" w:rsidR="00616A96" w:rsidRDefault="00616A9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53455368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F183AB" w14:textId="77777777" w:rsidR="00616A96" w:rsidRDefault="00616A96" w:rsidP="00616A96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51469" w14:textId="77777777" w:rsidR="00616A96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CB917" w14:textId="77777777" w:rsidR="00616A96" w:rsidRPr="001161EA" w:rsidRDefault="00616A9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582FD" w14:textId="77777777" w:rsidR="00616A96" w:rsidRDefault="00616A9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558F29BB" w14:textId="77777777" w:rsidR="00616A96" w:rsidRDefault="00616A9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0D4A8" w14:textId="77777777" w:rsidR="00616A96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B1630" w14:textId="77777777" w:rsidR="00616A96" w:rsidRDefault="00616A9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EEB4E" w14:textId="77777777" w:rsidR="00616A96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5EE32" w14:textId="77777777" w:rsidR="00616A96" w:rsidRPr="008D08DE" w:rsidRDefault="00616A9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FE35C" w14:textId="77777777" w:rsidR="00616A96" w:rsidRDefault="00616A9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D22092D" w14:textId="77777777" w:rsidR="00616A96" w:rsidRDefault="00616A9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1 - 7 Grupa Tranzit, </w:t>
            </w:r>
          </w:p>
          <w:p w14:paraId="7DC6EB7F" w14:textId="77777777" w:rsidR="00616A96" w:rsidRDefault="00616A9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5A - 8A, Grupa A.</w:t>
            </w:r>
          </w:p>
        </w:tc>
      </w:tr>
      <w:tr w:rsidR="00616A96" w14:paraId="7DEAA0EC" w14:textId="77777777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9DA8C1" w14:textId="77777777" w:rsidR="00616A96" w:rsidRDefault="00616A96" w:rsidP="00616A96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FC423" w14:textId="77777777" w:rsidR="00616A96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44C40" w14:textId="77777777" w:rsidR="00616A96" w:rsidRPr="001161EA" w:rsidRDefault="00616A9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E35C6" w14:textId="77777777" w:rsidR="00616A96" w:rsidRDefault="00616A9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0D01D6F5" w14:textId="77777777" w:rsidR="00616A96" w:rsidRDefault="00616A9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0294E" w14:textId="77777777" w:rsidR="00616A96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D5D66F0" w14:textId="77777777" w:rsidR="00616A96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2B13F" w14:textId="77777777" w:rsidR="00616A96" w:rsidRPr="001161EA" w:rsidRDefault="00616A96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6903C" w14:textId="77777777" w:rsidR="00616A96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8192C" w14:textId="77777777" w:rsidR="00616A96" w:rsidRPr="008D08DE" w:rsidRDefault="00616A9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AA2D8" w14:textId="77777777" w:rsidR="00616A96" w:rsidRDefault="00616A9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3C262E08" w14:textId="77777777" w:rsidR="00616A96" w:rsidRDefault="00616A9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14:paraId="1FC0C299" w14:textId="77777777" w:rsidR="00616A96" w:rsidRDefault="00616A9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7A, 9A</w:t>
            </w:r>
          </w:p>
          <w:p w14:paraId="40F62B51" w14:textId="77777777" w:rsidR="00616A96" w:rsidRDefault="00616A9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şi linia de legătură </w:t>
            </w:r>
          </w:p>
          <w:p w14:paraId="3EE8A40F" w14:textId="77777777" w:rsidR="00616A96" w:rsidRDefault="00616A9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D -  Grupa A.</w:t>
            </w:r>
          </w:p>
        </w:tc>
      </w:tr>
      <w:tr w:rsidR="00616A96" w14:paraId="7B27F35C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2C76E5" w14:textId="77777777" w:rsidR="00616A96" w:rsidRDefault="00616A96" w:rsidP="00616A96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9FE18" w14:textId="77777777" w:rsidR="00616A96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59C76" w14:textId="77777777" w:rsidR="00616A96" w:rsidRPr="001161EA" w:rsidRDefault="00616A9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0281E" w14:textId="77777777" w:rsidR="00616A96" w:rsidRDefault="00616A9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328FEB27" w14:textId="77777777" w:rsidR="00616A96" w:rsidRDefault="00616A9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D125B" w14:textId="77777777" w:rsidR="00616A96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FF60911" w14:textId="77777777" w:rsidR="00616A96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1CC6D37B" w14:textId="77777777" w:rsidR="00616A96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BC45E" w14:textId="77777777" w:rsidR="00616A96" w:rsidRPr="001161EA" w:rsidRDefault="00616A96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903D7" w14:textId="77777777" w:rsidR="00616A96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54A11" w14:textId="77777777" w:rsidR="00616A96" w:rsidRPr="008D08DE" w:rsidRDefault="00616A9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7246C" w14:textId="77777777" w:rsidR="00616A96" w:rsidRDefault="00616A9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5ED308E" w14:textId="77777777" w:rsidR="00616A96" w:rsidRDefault="00616A9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76C91F3" w14:textId="77777777" w:rsidR="00616A96" w:rsidRDefault="00616A9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 şi 2 A.</w:t>
            </w:r>
          </w:p>
        </w:tc>
      </w:tr>
      <w:tr w:rsidR="00616A96" w14:paraId="6465DE6E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B019B1" w14:textId="77777777" w:rsidR="00616A96" w:rsidRDefault="00616A96" w:rsidP="00616A96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66C25" w14:textId="77777777" w:rsidR="00616A96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FC744" w14:textId="77777777" w:rsidR="00616A96" w:rsidRPr="001161EA" w:rsidRDefault="00616A9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C776A" w14:textId="77777777" w:rsidR="00616A96" w:rsidRDefault="00616A96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32CDCCCA" w14:textId="77777777" w:rsidR="00616A96" w:rsidRDefault="00616A96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62C77" w14:textId="77777777" w:rsidR="00616A96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SI 054 (intre sch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484DB" w14:textId="77777777" w:rsidR="00616A96" w:rsidRDefault="00616A96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9A52A" w14:textId="77777777" w:rsidR="00616A96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233C5" w14:textId="77777777" w:rsidR="00616A96" w:rsidRPr="008D08DE" w:rsidRDefault="00616A9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8DB9E" w14:textId="77777777" w:rsidR="00616A96" w:rsidRDefault="00616A96" w:rsidP="00AB3E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521E0813" w14:textId="77777777" w:rsidR="00616A96" w:rsidRDefault="00616A9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 814 la liniile </w:t>
            </w:r>
          </w:p>
          <w:p w14:paraId="6528AC46" w14:textId="77777777" w:rsidR="00616A96" w:rsidRDefault="00616A9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1 - 7 Grupa Tranzit. </w:t>
            </w:r>
            <w:r>
              <w:rPr>
                <w:b/>
                <w:bCs/>
                <w:i/>
                <w:iCs/>
                <w:sz w:val="20"/>
                <w:lang w:val="ro-RO"/>
              </w:rPr>
              <w:br/>
              <w:t>Și liniile 1-11 Grupa A.</w:t>
            </w:r>
          </w:p>
        </w:tc>
      </w:tr>
      <w:tr w:rsidR="00616A96" w14:paraId="0B116DAF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131C78" w14:textId="77777777" w:rsidR="00616A96" w:rsidRDefault="00616A96" w:rsidP="00616A96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800C1" w14:textId="77777777" w:rsidR="00616A96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1F22A" w14:textId="77777777" w:rsidR="00616A96" w:rsidRPr="001161EA" w:rsidRDefault="00616A9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3E715" w14:textId="77777777" w:rsidR="00616A96" w:rsidRDefault="00616A9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583508D0" w14:textId="77777777" w:rsidR="00616A96" w:rsidRDefault="00616A9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FFAE4" w14:textId="77777777" w:rsidR="00616A96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6568C2CF" w14:textId="77777777" w:rsidR="00616A96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67210" w14:textId="77777777" w:rsidR="00616A96" w:rsidRPr="001161EA" w:rsidRDefault="00616A9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2BB1C" w14:textId="77777777" w:rsidR="00616A96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0FF35" w14:textId="77777777" w:rsidR="00616A96" w:rsidRPr="008D08DE" w:rsidRDefault="00616A9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B6C84" w14:textId="77777777" w:rsidR="00616A96" w:rsidRDefault="00616A9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  <w:p w14:paraId="1E6F031C" w14:textId="77777777" w:rsidR="00616A96" w:rsidRDefault="00616A9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3D70617" w14:textId="77777777" w:rsidR="00616A96" w:rsidRDefault="00616A9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616A96" w14:paraId="039ADC1A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A9976F" w14:textId="77777777" w:rsidR="00616A96" w:rsidRDefault="00616A96" w:rsidP="00616A96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35465" w14:textId="77777777" w:rsidR="00616A96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95CB8" w14:textId="77777777" w:rsidR="00616A96" w:rsidRPr="001161EA" w:rsidRDefault="00616A9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6B0E5" w14:textId="77777777" w:rsidR="00616A96" w:rsidRDefault="00616A9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778D27EA" w14:textId="77777777" w:rsidR="00616A96" w:rsidRDefault="00616A9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13D68" w14:textId="77777777" w:rsidR="00616A96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ADDB34B" w14:textId="77777777" w:rsidR="00616A96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şi 41</w:t>
            </w:r>
          </w:p>
          <w:p w14:paraId="36342F78" w14:textId="77777777" w:rsidR="00616A96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DE5AA" w14:textId="77777777" w:rsidR="00616A96" w:rsidRPr="001161EA" w:rsidRDefault="00616A9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060C8" w14:textId="77777777" w:rsidR="00616A96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DB112" w14:textId="77777777" w:rsidR="00616A96" w:rsidRPr="008D08DE" w:rsidRDefault="00616A9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EE644" w14:textId="77777777" w:rsidR="00616A96" w:rsidRDefault="00616A9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775499BD" w14:textId="77777777" w:rsidR="00616A96" w:rsidRDefault="00616A9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şi 7.</w:t>
            </w:r>
          </w:p>
        </w:tc>
      </w:tr>
      <w:tr w:rsidR="00616A96" w14:paraId="01CF42EB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FA8F69" w14:textId="77777777" w:rsidR="00616A96" w:rsidRDefault="00616A96" w:rsidP="00616A96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C914D" w14:textId="77777777" w:rsidR="00616A96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F0EDD" w14:textId="77777777" w:rsidR="00616A96" w:rsidRPr="001161EA" w:rsidRDefault="00616A9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A1098" w14:textId="77777777" w:rsidR="00616A96" w:rsidRDefault="00616A9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51CB8F07" w14:textId="77777777" w:rsidR="00616A96" w:rsidRDefault="00616A9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AEA78" w14:textId="77777777" w:rsidR="00616A96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3441B8CA" w14:textId="77777777" w:rsidR="00616A96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AE3E4" w14:textId="77777777" w:rsidR="00616A96" w:rsidRPr="001161EA" w:rsidRDefault="00616A9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578BF" w14:textId="77777777" w:rsidR="00616A96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605D6" w14:textId="77777777" w:rsidR="00616A96" w:rsidRPr="008D08DE" w:rsidRDefault="00616A9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AC366" w14:textId="77777777" w:rsidR="00616A96" w:rsidRDefault="00616A9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 pe teren. Afectează intrări - ieşiri </w:t>
            </w:r>
          </w:p>
          <w:p w14:paraId="09970609" w14:textId="77777777" w:rsidR="00616A96" w:rsidRDefault="00616A9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 - 11.</w:t>
            </w:r>
          </w:p>
        </w:tc>
      </w:tr>
      <w:tr w:rsidR="00616A96" w14:paraId="5B568280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46D4F7" w14:textId="77777777" w:rsidR="00616A96" w:rsidRDefault="00616A96" w:rsidP="00616A96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4C5EC" w14:textId="77777777" w:rsidR="00616A96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9D66E" w14:textId="77777777" w:rsidR="00616A96" w:rsidRPr="001161EA" w:rsidRDefault="00616A9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3ED22" w14:textId="77777777" w:rsidR="00616A96" w:rsidRDefault="00616A9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2A5D33E1" w14:textId="77777777" w:rsidR="00616A96" w:rsidRDefault="00616A9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  <w:p w14:paraId="549C0266" w14:textId="77777777" w:rsidR="00616A96" w:rsidRDefault="00616A9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4DDB9" w14:textId="77777777" w:rsidR="00616A96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224+103</w:t>
            </w:r>
          </w:p>
          <w:p w14:paraId="3B8AAD71" w14:textId="77777777" w:rsidR="00616A96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C9A79" w14:textId="77777777" w:rsidR="00616A96" w:rsidRDefault="00616A9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EF3F1" w14:textId="77777777" w:rsidR="00616A96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1322D" w14:textId="77777777" w:rsidR="00616A96" w:rsidRPr="008D08DE" w:rsidRDefault="00616A9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EC915" w14:textId="77777777" w:rsidR="00616A96" w:rsidRDefault="00616A9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274F137" w14:textId="77777777" w:rsidR="00616A96" w:rsidRDefault="00616A9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pe firul III în direcția Palas sau Constanța Mărfuri.</w:t>
            </w:r>
          </w:p>
        </w:tc>
      </w:tr>
      <w:tr w:rsidR="00616A96" w14:paraId="59235658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D95932" w14:textId="77777777" w:rsidR="00616A96" w:rsidRDefault="00616A96" w:rsidP="00616A96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FA4D6" w14:textId="77777777" w:rsidR="00616A96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37F22" w14:textId="77777777" w:rsidR="00616A96" w:rsidRPr="001161EA" w:rsidRDefault="00616A9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10994" w14:textId="77777777" w:rsidR="00616A96" w:rsidRDefault="00616A9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53E93E84" w14:textId="77777777" w:rsidR="00616A96" w:rsidRDefault="00616A9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0404B" w14:textId="77777777" w:rsidR="00616A96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F5E21" w14:textId="77777777" w:rsidR="00616A96" w:rsidRDefault="00616A9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AEC82" w14:textId="77777777" w:rsidR="00616A96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00CE0" w14:textId="77777777" w:rsidR="00616A96" w:rsidRPr="008D08DE" w:rsidRDefault="00616A9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A9218" w14:textId="77777777" w:rsidR="00616A96" w:rsidRDefault="00616A9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13F63692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B44D94" w14:textId="77777777" w:rsidR="00616A96" w:rsidRDefault="00616A96" w:rsidP="00616A96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0F7EB" w14:textId="77777777" w:rsidR="00616A96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39AFC" w14:textId="77777777" w:rsidR="00616A96" w:rsidRPr="001161EA" w:rsidRDefault="00616A9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D7A42" w14:textId="77777777" w:rsidR="00616A96" w:rsidRDefault="00616A9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2F27FF1C" w14:textId="77777777" w:rsidR="00616A96" w:rsidRDefault="00616A9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29370" w14:textId="77777777" w:rsidR="00616A96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28F075B" w14:textId="77777777" w:rsidR="00616A96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9F578" w14:textId="77777777" w:rsidR="00616A96" w:rsidRDefault="00616A9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AB40A" w14:textId="77777777" w:rsidR="00616A96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9CD5C" w14:textId="77777777" w:rsidR="00616A96" w:rsidRPr="008D08DE" w:rsidRDefault="00616A9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80149" w14:textId="77777777" w:rsidR="00616A96" w:rsidRDefault="00616A9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107849D3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984BD7" w14:textId="77777777" w:rsidR="00616A96" w:rsidRDefault="00616A96" w:rsidP="00616A96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257E9" w14:textId="77777777" w:rsidR="00616A96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3798E" w14:textId="77777777" w:rsidR="00616A96" w:rsidRPr="001161EA" w:rsidRDefault="00616A9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B3CB6" w14:textId="77777777" w:rsidR="00616A96" w:rsidRDefault="00616A9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22C50330" w14:textId="77777777" w:rsidR="00616A96" w:rsidRDefault="00616A9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7FFA8" w14:textId="77777777" w:rsidR="00616A96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2B7CB36" w14:textId="77777777" w:rsidR="00616A96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BC822" w14:textId="77777777" w:rsidR="00616A96" w:rsidRDefault="00616A9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9A14F" w14:textId="77777777" w:rsidR="00616A96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E2F2F" w14:textId="77777777" w:rsidR="00616A96" w:rsidRPr="008D08DE" w:rsidRDefault="00616A9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515F6" w14:textId="77777777" w:rsidR="00616A96" w:rsidRDefault="00616A9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2EF4FAC4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B4D3C1" w14:textId="77777777" w:rsidR="00616A96" w:rsidRDefault="00616A96" w:rsidP="00616A96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C847B" w14:textId="77777777" w:rsidR="00616A96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335C7" w14:textId="77777777" w:rsidR="00616A96" w:rsidRPr="001161EA" w:rsidRDefault="00616A9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2FDFE" w14:textId="77777777" w:rsidR="00616A96" w:rsidRDefault="00616A9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0826C5EE" w14:textId="77777777" w:rsidR="00616A96" w:rsidRDefault="00616A9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3E7F8" w14:textId="77777777" w:rsidR="00616A96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6EAE3" w14:textId="77777777" w:rsidR="00616A96" w:rsidRPr="001161EA" w:rsidRDefault="00616A9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DDF7A" w14:textId="77777777" w:rsidR="00616A96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3436F" w14:textId="77777777" w:rsidR="00616A96" w:rsidRPr="008D08DE" w:rsidRDefault="00616A9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EB366" w14:textId="77777777" w:rsidR="00616A96" w:rsidRDefault="00616A9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49C2DC73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451036" w14:textId="77777777" w:rsidR="00616A96" w:rsidRDefault="00616A96" w:rsidP="00616A96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B943C" w14:textId="77777777" w:rsidR="00616A96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2B53A" w14:textId="77777777" w:rsidR="00616A96" w:rsidRPr="001161EA" w:rsidRDefault="00616A9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F31D5" w14:textId="77777777" w:rsidR="00616A96" w:rsidRDefault="00616A9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A6865">
              <w:rPr>
                <w:b/>
                <w:bCs/>
                <w:sz w:val="20"/>
                <w:lang w:val="ro-RO"/>
              </w:rPr>
              <w:t>Stația Constanta Oras  prelungire Linia IV directa Cap Y  si sch.:40, 32, 30, 6 si sch.4, pe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7A852" w14:textId="77777777" w:rsidR="00616A96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139DD" w14:textId="77777777" w:rsidR="00616A96" w:rsidRDefault="00616A9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5B8A9" w14:textId="77777777" w:rsidR="00616A96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A2261" w14:textId="77777777" w:rsidR="00616A96" w:rsidRPr="008D08DE" w:rsidRDefault="00616A9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5CE2A" w14:textId="77777777" w:rsidR="00616A96" w:rsidRDefault="00616A9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A6865">
              <w:rPr>
                <w:b/>
                <w:bCs/>
                <w:i/>
                <w:iCs/>
                <w:sz w:val="20"/>
                <w:lang w:val="ro-RO"/>
              </w:rPr>
              <w:t>Semnalizată pe teren , fără inductori la paleta galbenă. Afectează intrări  L 814 A  Bucla Palas-Cta Oras - Linia IV directa Constanța  Oraș Cap Y .</w:t>
            </w:r>
          </w:p>
        </w:tc>
      </w:tr>
      <w:tr w:rsidR="00616A96" w14:paraId="1E312CC3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9014A6" w14:textId="77777777" w:rsidR="00616A96" w:rsidRDefault="00616A96" w:rsidP="00616A96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4FB38" w14:textId="77777777" w:rsidR="00616A96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68827" w14:textId="77777777" w:rsidR="00616A96" w:rsidRPr="001161EA" w:rsidRDefault="00616A9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2472F" w14:textId="77777777" w:rsidR="00616A96" w:rsidRDefault="00616A9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A6865">
              <w:rPr>
                <w:b/>
                <w:bCs/>
                <w:sz w:val="20"/>
                <w:lang w:val="ro-RO"/>
              </w:rPr>
              <w:t>Stația Constanța Oraș prelungire Linia II directa Cap Y si sch.: 38,34 si sch. 2 , pe directa.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1E291" w14:textId="77777777" w:rsidR="00616A96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D9E56" w14:textId="77777777" w:rsidR="00616A96" w:rsidRDefault="00616A9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FEB90" w14:textId="77777777" w:rsidR="00616A96" w:rsidRDefault="00616A9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CAE22" w14:textId="77777777" w:rsidR="00616A96" w:rsidRPr="008D08DE" w:rsidRDefault="00616A9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11861" w14:textId="77777777" w:rsidR="00616A96" w:rsidRDefault="00616A9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A6865">
              <w:rPr>
                <w:b/>
                <w:bCs/>
                <w:i/>
                <w:iCs/>
                <w:sz w:val="20"/>
                <w:lang w:val="ro-RO"/>
              </w:rPr>
              <w:t>Semnalizată pe teren, fără inductori la paleta galbenă. Afectează intrări  L 814 A  Bucla Palas-Cta Oras - Linia  II  directă Constanța Oraș Cap Y .</w:t>
            </w:r>
          </w:p>
        </w:tc>
      </w:tr>
    </w:tbl>
    <w:p w14:paraId="5F8F017D" w14:textId="77777777" w:rsidR="00616A96" w:rsidRDefault="00616A96">
      <w:pPr>
        <w:spacing w:before="40" w:after="40" w:line="192" w:lineRule="auto"/>
        <w:ind w:right="57"/>
        <w:rPr>
          <w:sz w:val="20"/>
          <w:lang w:val="ro-RO"/>
        </w:rPr>
      </w:pPr>
    </w:p>
    <w:p w14:paraId="4002EFB1" w14:textId="77777777" w:rsidR="00616A96" w:rsidRDefault="00616A96" w:rsidP="00C261F4">
      <w:pPr>
        <w:pStyle w:val="Heading1"/>
        <w:spacing w:line="360" w:lineRule="auto"/>
      </w:pPr>
      <w:r>
        <w:t>LINIA 801 B</w:t>
      </w:r>
    </w:p>
    <w:p w14:paraId="4BB22BB9" w14:textId="77777777" w:rsidR="00616A96" w:rsidRDefault="00616A96" w:rsidP="00B10E9F">
      <w:pPr>
        <w:pStyle w:val="Heading1"/>
        <w:spacing w:line="360" w:lineRule="auto"/>
        <w:rPr>
          <w:b w:val="0"/>
          <w:bCs w:val="0"/>
          <w:sz w:val="8"/>
        </w:rPr>
      </w:pPr>
      <w:r>
        <w:t>BUCUREŞTI OBOR - PANTELIMON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616A96" w14:paraId="429F6D94" w14:textId="77777777" w:rsidTr="000F159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442A8F" w14:textId="77777777" w:rsidR="00616A96" w:rsidRDefault="00616A96" w:rsidP="00616A96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154F8" w14:textId="77777777" w:rsidR="00616A96" w:rsidRDefault="00616A96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5573B" w14:textId="77777777" w:rsidR="00616A96" w:rsidRPr="00556109" w:rsidRDefault="00616A96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0418E" w14:textId="77777777" w:rsidR="00616A96" w:rsidRDefault="00616A96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FDD99" w14:textId="77777777" w:rsidR="00616A96" w:rsidRDefault="00616A96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0274F779" w14:textId="77777777" w:rsidR="00616A96" w:rsidRDefault="00616A96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69BF8" w14:textId="77777777" w:rsidR="00616A96" w:rsidRDefault="00616A96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A7016" w14:textId="77777777" w:rsidR="00616A96" w:rsidRDefault="00616A96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AB131" w14:textId="77777777" w:rsidR="00616A96" w:rsidRPr="00556109" w:rsidRDefault="00616A96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C7D4C" w14:textId="77777777" w:rsidR="00616A96" w:rsidRDefault="00616A96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6541AA22" w14:textId="77777777" w:rsidTr="000F159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3B9D9B" w14:textId="77777777" w:rsidR="00616A96" w:rsidRDefault="00616A96" w:rsidP="00616A96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A4827" w14:textId="77777777" w:rsidR="00616A96" w:rsidRDefault="00616A96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F0252" w14:textId="77777777" w:rsidR="00616A96" w:rsidRPr="00556109" w:rsidRDefault="00616A96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8CAE6" w14:textId="77777777" w:rsidR="00616A96" w:rsidRDefault="00616A96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C9B7E" w14:textId="77777777" w:rsidR="00616A96" w:rsidRDefault="00616A96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6049D" w14:textId="77777777" w:rsidR="00616A96" w:rsidRDefault="00616A96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C050F" w14:textId="77777777" w:rsidR="00616A96" w:rsidRDefault="00616A96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AB40B" w14:textId="77777777" w:rsidR="00616A96" w:rsidRPr="00556109" w:rsidRDefault="00616A96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9C831" w14:textId="77777777" w:rsidR="00616A96" w:rsidRDefault="00616A96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0A889E23" w14:textId="77777777" w:rsidTr="000F1593">
        <w:trPr>
          <w:cantSplit/>
          <w:trHeight w:val="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28D7BF" w14:textId="77777777" w:rsidR="00616A96" w:rsidRDefault="00616A96" w:rsidP="00616A96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8011" w14:textId="77777777" w:rsidR="00616A96" w:rsidRDefault="00616A96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30988" w14:textId="77777777" w:rsidR="00616A96" w:rsidRPr="00556109" w:rsidRDefault="00616A96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17BE6" w14:textId="77777777" w:rsidR="00616A96" w:rsidRDefault="00616A96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Obor</w:t>
            </w:r>
          </w:p>
          <w:p w14:paraId="732B0A0F" w14:textId="77777777" w:rsidR="00616A96" w:rsidRDefault="00616A96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DC3AE" w14:textId="77777777" w:rsidR="00616A96" w:rsidRDefault="00616A96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57B8C925" w14:textId="77777777" w:rsidR="00616A96" w:rsidRDefault="00616A96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8 - 12 </w:t>
            </w:r>
          </w:p>
          <w:p w14:paraId="67096F99" w14:textId="77777777" w:rsidR="00616A96" w:rsidRDefault="00616A96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700B34A5" w14:textId="77777777" w:rsidR="00616A96" w:rsidRDefault="00616A96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F85A4" w14:textId="77777777" w:rsidR="00616A96" w:rsidRPr="003E0E12" w:rsidRDefault="00616A96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E0E1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6CD68" w14:textId="77777777" w:rsidR="00616A96" w:rsidRDefault="00616A96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2C6C2" w14:textId="77777777" w:rsidR="00616A96" w:rsidRPr="00556109" w:rsidRDefault="00616A96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FA7E4" w14:textId="77777777" w:rsidR="00616A96" w:rsidRDefault="00616A96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616A96" w14:paraId="0562300B" w14:textId="77777777" w:rsidTr="000F159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27630E" w14:textId="77777777" w:rsidR="00616A96" w:rsidRDefault="00616A96" w:rsidP="00616A96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FEEB9" w14:textId="77777777" w:rsidR="00616A96" w:rsidRDefault="00616A96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5F27F" w14:textId="77777777" w:rsidR="00616A96" w:rsidRPr="00556109" w:rsidRDefault="00616A96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4A9F4" w14:textId="77777777" w:rsidR="00616A96" w:rsidRDefault="00616A96" w:rsidP="00B925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90235" w14:textId="77777777" w:rsidR="00616A96" w:rsidRDefault="00616A96" w:rsidP="00964F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67BCD" w14:textId="77777777" w:rsidR="00616A96" w:rsidRPr="003E0E12" w:rsidRDefault="00616A96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84B6E" w14:textId="77777777" w:rsidR="00616A96" w:rsidRDefault="00616A96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27A46" w14:textId="77777777" w:rsidR="00616A96" w:rsidRPr="00556109" w:rsidRDefault="00616A96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9BBEE" w14:textId="77777777" w:rsidR="00616A96" w:rsidRDefault="00616A96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230B5901" w14:textId="77777777" w:rsidR="00616A96" w:rsidRDefault="00616A96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1A, 2A, 2B şi 3B.</w:t>
            </w:r>
          </w:p>
        </w:tc>
      </w:tr>
    </w:tbl>
    <w:p w14:paraId="22D9BDB6" w14:textId="77777777" w:rsidR="00616A96" w:rsidRDefault="00616A96">
      <w:pPr>
        <w:spacing w:before="40" w:after="40" w:line="192" w:lineRule="auto"/>
        <w:ind w:right="57"/>
        <w:rPr>
          <w:sz w:val="20"/>
          <w:lang w:val="ro-RO"/>
        </w:rPr>
      </w:pPr>
    </w:p>
    <w:p w14:paraId="4B851CB2" w14:textId="77777777" w:rsidR="00616A96" w:rsidRDefault="00616A96" w:rsidP="005011D2">
      <w:pPr>
        <w:pStyle w:val="Heading1"/>
        <w:spacing w:line="360" w:lineRule="auto"/>
      </w:pPr>
      <w:r>
        <w:t>LINIA 802</w:t>
      </w:r>
    </w:p>
    <w:p w14:paraId="4CAAAA8F" w14:textId="77777777" w:rsidR="00616A96" w:rsidRDefault="00616A96" w:rsidP="009A7564">
      <w:pPr>
        <w:pStyle w:val="Heading1"/>
        <w:spacing w:line="360" w:lineRule="auto"/>
        <w:rPr>
          <w:b w:val="0"/>
          <w:bCs w:val="0"/>
          <w:sz w:val="8"/>
        </w:rPr>
      </w:pPr>
      <w:r>
        <w:t>TITAN SUD - OLTENIŢA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616A96" w14:paraId="7D9C1773" w14:textId="77777777" w:rsidTr="0091255E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5E1E3E" w14:textId="77777777" w:rsidR="00616A96" w:rsidRDefault="00616A96" w:rsidP="00616A96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B18C0" w14:textId="77777777" w:rsidR="00616A96" w:rsidRDefault="00616A96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18+100</w:t>
            </w:r>
          </w:p>
          <w:p w14:paraId="7FB14A9F" w14:textId="77777777" w:rsidR="00616A96" w:rsidRDefault="00616A96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8C3E6" w14:textId="77777777" w:rsidR="00616A96" w:rsidRDefault="00616A96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03E6C" w14:textId="77777777" w:rsidR="00616A96" w:rsidRDefault="00616A96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Titan Sud</w:t>
            </w:r>
          </w:p>
          <w:p w14:paraId="6BF79657" w14:textId="77777777" w:rsidR="00616A96" w:rsidRDefault="00616A96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F7108" w14:textId="77777777" w:rsidR="00616A96" w:rsidRDefault="00616A96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00943" w14:textId="77777777" w:rsidR="00616A96" w:rsidRDefault="00616A96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02282" w14:textId="77777777" w:rsidR="00616A96" w:rsidRDefault="00616A96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8C6E6" w14:textId="77777777" w:rsidR="00616A96" w:rsidRDefault="00616A96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307B9" w14:textId="77777777" w:rsidR="00616A96" w:rsidRDefault="00616A96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67AE7C8C" w14:textId="77777777" w:rsidTr="0091255E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3C8F69" w14:textId="77777777" w:rsidR="00616A96" w:rsidRDefault="00616A96" w:rsidP="00616A96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69A10" w14:textId="77777777" w:rsidR="00616A96" w:rsidRDefault="00616A96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15FBB" w14:textId="77777777" w:rsidR="00616A96" w:rsidRDefault="00616A96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275F3" w14:textId="77777777" w:rsidR="00616A96" w:rsidRDefault="00616A96" w:rsidP="00CA41C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Titan Sud</w:t>
            </w:r>
          </w:p>
          <w:p w14:paraId="6893F691" w14:textId="77777777" w:rsidR="00616A96" w:rsidRDefault="00616A96" w:rsidP="00CA41C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70C4B" w14:textId="77777777" w:rsidR="00616A96" w:rsidRDefault="00616A96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F4F5722" w14:textId="77777777" w:rsidR="00616A96" w:rsidRDefault="00616A96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EB4E8" w14:textId="77777777" w:rsidR="00616A96" w:rsidRDefault="00616A96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EDE02" w14:textId="77777777" w:rsidR="00616A96" w:rsidRDefault="00616A96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7AF44" w14:textId="77777777" w:rsidR="00616A96" w:rsidRDefault="00616A96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BBAEA" w14:textId="77777777" w:rsidR="00616A96" w:rsidRDefault="00616A96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6A7CAD86" w14:textId="77777777" w:rsidTr="0091255E">
        <w:trPr>
          <w:cantSplit/>
          <w:trHeight w:val="3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CE306" w14:textId="77777777" w:rsidR="00616A96" w:rsidRDefault="00616A96" w:rsidP="00616A96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E20B1" w14:textId="77777777" w:rsidR="00616A96" w:rsidRDefault="00616A96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18+800</w:t>
            </w:r>
          </w:p>
          <w:p w14:paraId="33C8F307" w14:textId="77777777" w:rsidR="00616A96" w:rsidRDefault="00616A96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02D62" w14:textId="77777777" w:rsidR="00616A96" w:rsidRDefault="00616A96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40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9DA46" w14:textId="77777777" w:rsidR="00616A96" w:rsidRDefault="00616A96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Titan Sud -</w:t>
            </w:r>
          </w:p>
          <w:p w14:paraId="6DB788D1" w14:textId="77777777" w:rsidR="00616A96" w:rsidRDefault="00616A96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Sud</w:t>
            </w:r>
          </w:p>
          <w:p w14:paraId="3508AE84" w14:textId="77777777" w:rsidR="00616A96" w:rsidRDefault="00616A96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BC9B5" w14:textId="77777777" w:rsidR="00616A96" w:rsidRDefault="00616A96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5F0BC" w14:textId="77777777" w:rsidR="00616A96" w:rsidRDefault="00616A96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116D1" w14:textId="77777777" w:rsidR="00616A96" w:rsidRDefault="00616A96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52472" w14:textId="77777777" w:rsidR="00616A96" w:rsidRDefault="00616A96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3FF0E" w14:textId="77777777" w:rsidR="00616A96" w:rsidRDefault="00616A96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54495D2C" w14:textId="77777777" w:rsidTr="0091255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EE2E" w14:textId="77777777" w:rsidR="00616A96" w:rsidRDefault="00616A96" w:rsidP="00616A96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34842" w14:textId="77777777" w:rsidR="00616A96" w:rsidRDefault="00616A96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7D4E1" w14:textId="77777777" w:rsidR="00616A96" w:rsidRDefault="00616A96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EB1D3" w14:textId="77777777" w:rsidR="00616A96" w:rsidRDefault="00616A96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14:paraId="27F8CFAF" w14:textId="77777777" w:rsidR="00616A96" w:rsidRDefault="00616A96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</w:t>
            </w:r>
          </w:p>
          <w:p w14:paraId="0F4432DC" w14:textId="77777777" w:rsidR="00616A96" w:rsidRDefault="00616A96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FE3EF" w14:textId="77777777" w:rsidR="00616A96" w:rsidRDefault="00616A96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7B822A3" w14:textId="77777777" w:rsidR="00616A96" w:rsidRDefault="00616A96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5A6C0" w14:textId="77777777" w:rsidR="00616A96" w:rsidRDefault="00616A96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ADDEE" w14:textId="77777777" w:rsidR="00616A96" w:rsidRDefault="00616A96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0C68F" w14:textId="77777777" w:rsidR="00616A96" w:rsidRDefault="00616A96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E2049" w14:textId="77777777" w:rsidR="00616A96" w:rsidRDefault="00616A96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25CB5E6B" w14:textId="77777777" w:rsidTr="0091255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833DC" w14:textId="77777777" w:rsidR="00616A96" w:rsidRDefault="00616A96" w:rsidP="00616A96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A2E5B" w14:textId="77777777" w:rsidR="00616A96" w:rsidRDefault="00616A96" w:rsidP="008921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10BB7" w14:textId="77777777" w:rsidR="00616A96" w:rsidRDefault="00616A96" w:rsidP="008921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B16DE" w14:textId="77777777" w:rsidR="00616A96" w:rsidRDefault="00616A96" w:rsidP="008921F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14:paraId="2FA8FCA5" w14:textId="77777777" w:rsidR="00616A96" w:rsidRDefault="00616A96" w:rsidP="008921F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</w:t>
            </w:r>
          </w:p>
          <w:p w14:paraId="00F1100D" w14:textId="77777777" w:rsidR="00616A96" w:rsidRDefault="00616A96" w:rsidP="008921F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1687D" w14:textId="77777777" w:rsidR="00616A96" w:rsidRDefault="00616A96" w:rsidP="008921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40124BDE" w14:textId="77777777" w:rsidR="00616A96" w:rsidRDefault="00616A96" w:rsidP="008921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55B64" w14:textId="77777777" w:rsidR="00616A96" w:rsidRDefault="00616A96" w:rsidP="008921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FD9B5" w14:textId="77777777" w:rsidR="00616A96" w:rsidRDefault="00616A96" w:rsidP="008921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FA815" w14:textId="77777777" w:rsidR="00616A96" w:rsidRDefault="00616A96" w:rsidP="008921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FF15E" w14:textId="77777777" w:rsidR="00616A96" w:rsidRDefault="00616A96" w:rsidP="008921F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50B25996" w14:textId="77777777" w:rsidTr="00D00B82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F1FC5A" w14:textId="77777777" w:rsidR="00616A96" w:rsidRDefault="00616A96" w:rsidP="00616A96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AB521" w14:textId="77777777" w:rsidR="00616A96" w:rsidRDefault="00616A96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381D0" w14:textId="77777777" w:rsidR="00616A96" w:rsidRDefault="00616A96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7E5B3" w14:textId="77777777" w:rsidR="00616A96" w:rsidRDefault="00616A96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14:paraId="1883D567" w14:textId="77777777" w:rsidR="00616A96" w:rsidRDefault="00616A96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</w:t>
            </w:r>
          </w:p>
          <w:p w14:paraId="149E8DF0" w14:textId="77777777" w:rsidR="00616A96" w:rsidRDefault="00616A96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7E889" w14:textId="77777777" w:rsidR="00616A96" w:rsidRDefault="00616A96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27609A06" w14:textId="77777777" w:rsidR="00616A96" w:rsidRDefault="00616A96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1B23E" w14:textId="77777777" w:rsidR="00616A96" w:rsidRDefault="00616A96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FDB1A" w14:textId="77777777" w:rsidR="00616A96" w:rsidRDefault="00616A96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5417A" w14:textId="77777777" w:rsidR="00616A96" w:rsidRDefault="00616A96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D8E4E" w14:textId="77777777" w:rsidR="00616A96" w:rsidRPr="00FC0DDB" w:rsidRDefault="00616A96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C0DD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F592DE3" w14:textId="77777777" w:rsidR="00616A96" w:rsidRDefault="00616A96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C0DDB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B423859" w14:textId="77777777" w:rsidR="00616A96" w:rsidRDefault="00616A96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C0DDB">
              <w:rPr>
                <w:b/>
                <w:bCs/>
                <w:i/>
                <w:iCs/>
                <w:sz w:val="20"/>
                <w:lang w:val="ro-RO"/>
              </w:rPr>
              <w:t xml:space="preserve">la liniile 3 şi 4 </w:t>
            </w:r>
          </w:p>
          <w:p w14:paraId="3678BB33" w14:textId="77777777" w:rsidR="00616A96" w:rsidRPr="00FC0DDB" w:rsidRDefault="00616A96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C0DDB"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FC0DDB">
              <w:rPr>
                <w:b/>
                <w:bCs/>
                <w:i/>
                <w:sz w:val="20"/>
                <w:lang w:val="ro-RO"/>
              </w:rPr>
              <w:t>Bucureşti Sud.</w:t>
            </w:r>
          </w:p>
        </w:tc>
      </w:tr>
      <w:tr w:rsidR="00616A96" w14:paraId="1936B898" w14:textId="77777777" w:rsidTr="00D00B82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3A2F6" w14:textId="77777777" w:rsidR="00616A96" w:rsidRDefault="00616A96" w:rsidP="00616A96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F9E8C" w14:textId="77777777" w:rsidR="00616A96" w:rsidRDefault="00616A96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218E7" w14:textId="77777777" w:rsidR="00616A96" w:rsidRDefault="00616A96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25107" w14:textId="77777777" w:rsidR="00616A96" w:rsidRDefault="00616A96" w:rsidP="00154F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14:paraId="254B3DCE" w14:textId="77777777" w:rsidR="00616A96" w:rsidRDefault="00616A96" w:rsidP="00154F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</w:t>
            </w:r>
          </w:p>
          <w:p w14:paraId="528ECD85" w14:textId="77777777" w:rsidR="00616A96" w:rsidRDefault="00616A96" w:rsidP="00154F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F3E4F" w14:textId="77777777" w:rsidR="00616A96" w:rsidRDefault="00616A96" w:rsidP="00154F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6321F" w14:textId="77777777" w:rsidR="00616A96" w:rsidRDefault="00616A96" w:rsidP="00154F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D8570" w14:textId="77777777" w:rsidR="00616A96" w:rsidRDefault="00616A96" w:rsidP="00154F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4D9AD" w14:textId="77777777" w:rsidR="00616A96" w:rsidRDefault="00616A96" w:rsidP="00154F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FA054" w14:textId="77777777" w:rsidR="00616A96" w:rsidRPr="00FC0DDB" w:rsidRDefault="00616A96" w:rsidP="00154F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6EDE45A8" w14:textId="77777777" w:rsidTr="00D00B82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545F48" w14:textId="77777777" w:rsidR="00616A96" w:rsidRDefault="00616A96" w:rsidP="00616A96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8329C" w14:textId="77777777" w:rsidR="00616A96" w:rsidRDefault="00616A96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23+400</w:t>
            </w:r>
          </w:p>
          <w:p w14:paraId="1F1A6244" w14:textId="77777777" w:rsidR="00616A96" w:rsidRDefault="00616A96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88B24" w14:textId="77777777" w:rsidR="00616A96" w:rsidRDefault="00616A96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EC602" w14:textId="77777777" w:rsidR="00616A96" w:rsidRDefault="00616A96" w:rsidP="007062A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Sud</w:t>
            </w:r>
          </w:p>
          <w:p w14:paraId="293F2414" w14:textId="77777777" w:rsidR="00616A96" w:rsidRDefault="00616A96" w:rsidP="007062A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Călători - </w:t>
            </w:r>
          </w:p>
          <w:p w14:paraId="7657D593" w14:textId="77777777" w:rsidR="00616A96" w:rsidRDefault="00616A96" w:rsidP="007062A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95F17" w14:textId="77777777" w:rsidR="00616A96" w:rsidRDefault="00616A96" w:rsidP="00154F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1C467" w14:textId="77777777" w:rsidR="00616A96" w:rsidRDefault="00616A96" w:rsidP="00154F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89575" w14:textId="77777777" w:rsidR="00616A96" w:rsidRDefault="00616A96" w:rsidP="00154F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A94E1" w14:textId="77777777" w:rsidR="00616A96" w:rsidRDefault="00616A96" w:rsidP="00154F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E3A74" w14:textId="77777777" w:rsidR="00616A96" w:rsidRDefault="00616A96" w:rsidP="00154F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66A54F40" w14:textId="77777777" w:rsidR="00616A96" w:rsidRDefault="00616A96" w:rsidP="00154F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TN provizorie.</w:t>
            </w:r>
          </w:p>
        </w:tc>
      </w:tr>
      <w:tr w:rsidR="00616A96" w14:paraId="0DDB607E" w14:textId="77777777" w:rsidTr="00D00B82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31E16" w14:textId="77777777" w:rsidR="00616A96" w:rsidRDefault="00616A96" w:rsidP="00616A96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62D1A" w14:textId="77777777" w:rsidR="00616A96" w:rsidRDefault="00616A96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26+650</w:t>
            </w:r>
          </w:p>
          <w:p w14:paraId="253D02A2" w14:textId="77777777" w:rsidR="00616A96" w:rsidRDefault="00616A96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ABF91" w14:textId="77777777" w:rsidR="00616A96" w:rsidRDefault="00616A96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3F8CA" w14:textId="77777777" w:rsidR="00616A96" w:rsidRDefault="00616A96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Sud</w:t>
            </w:r>
          </w:p>
          <w:p w14:paraId="025C326E" w14:textId="77777777" w:rsidR="00616A96" w:rsidRDefault="00616A96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Călători - </w:t>
            </w:r>
          </w:p>
          <w:p w14:paraId="26075FA8" w14:textId="77777777" w:rsidR="00616A96" w:rsidRDefault="00616A96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D84A2" w14:textId="77777777" w:rsidR="00616A96" w:rsidRDefault="00616A96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5E1BD" w14:textId="77777777" w:rsidR="00616A96" w:rsidRDefault="00616A96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1F3EA" w14:textId="77777777" w:rsidR="00616A96" w:rsidRDefault="00616A96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73331" w14:textId="77777777" w:rsidR="00616A96" w:rsidRDefault="00616A96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3E12E" w14:textId="77777777" w:rsidR="00616A96" w:rsidRDefault="00616A96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TN semnalizată ca limitare de viteză.</w:t>
            </w:r>
          </w:p>
          <w:p w14:paraId="6D025748" w14:textId="77777777" w:rsidR="00616A96" w:rsidRPr="00FC0DDB" w:rsidRDefault="00616A96" w:rsidP="000E589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numai pentru primul vehicul din compunerea trenului şi pentru ambele direcţii.</w:t>
            </w:r>
          </w:p>
        </w:tc>
      </w:tr>
      <w:tr w:rsidR="00616A96" w14:paraId="50E72456" w14:textId="77777777" w:rsidTr="00D00B82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1174A7" w14:textId="77777777" w:rsidR="00616A96" w:rsidRDefault="00616A96" w:rsidP="00616A96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4EAF5" w14:textId="77777777" w:rsidR="00616A96" w:rsidRDefault="00616A96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30+490</w:t>
            </w:r>
          </w:p>
          <w:p w14:paraId="63A68CFF" w14:textId="77777777" w:rsidR="00616A96" w:rsidRDefault="00616A96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30+540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C043B" w14:textId="77777777" w:rsidR="00616A96" w:rsidRDefault="00616A96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B0CFF" w14:textId="77777777" w:rsidR="00616A96" w:rsidRDefault="00616A96" w:rsidP="0064384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Sud</w:t>
            </w:r>
          </w:p>
          <w:p w14:paraId="11EE6A02" w14:textId="77777777" w:rsidR="00616A96" w:rsidRDefault="00616A96" w:rsidP="0064384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Călători - </w:t>
            </w:r>
          </w:p>
          <w:p w14:paraId="02657A44" w14:textId="77777777" w:rsidR="00616A96" w:rsidRDefault="00616A96" w:rsidP="0064384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02446" w14:textId="77777777" w:rsidR="00616A96" w:rsidRDefault="00616A96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C534C" w14:textId="77777777" w:rsidR="00616A96" w:rsidRDefault="00616A96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4481F" w14:textId="77777777" w:rsidR="00616A96" w:rsidRDefault="00616A96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F765B" w14:textId="77777777" w:rsidR="00616A96" w:rsidRDefault="00616A96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C863F" w14:textId="77777777" w:rsidR="00616A96" w:rsidRDefault="00616A96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31D6E073" w14:textId="77777777" w:rsidR="00616A96" w:rsidRDefault="00616A96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de 2000 Hz.</w:t>
            </w:r>
          </w:p>
          <w:p w14:paraId="1B6D7325" w14:textId="77777777" w:rsidR="00616A96" w:rsidRDefault="00616A96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pentru primul vehicul din compunerea trenului.</w:t>
            </w:r>
          </w:p>
        </w:tc>
      </w:tr>
      <w:tr w:rsidR="00616A96" w14:paraId="0E1643B5" w14:textId="77777777" w:rsidTr="00D00B82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69E589" w14:textId="77777777" w:rsidR="00616A96" w:rsidRDefault="00616A96" w:rsidP="00616A96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7A0FF" w14:textId="77777777" w:rsidR="00616A96" w:rsidRDefault="00616A96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34+000</w:t>
            </w:r>
          </w:p>
          <w:p w14:paraId="07082384" w14:textId="77777777" w:rsidR="00616A96" w:rsidRDefault="00616A96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34+430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7405D" w14:textId="77777777" w:rsidR="00616A96" w:rsidRDefault="00616A96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D1F93" w14:textId="77777777" w:rsidR="00616A96" w:rsidRDefault="00616A96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Sud</w:t>
            </w:r>
          </w:p>
          <w:p w14:paraId="51314AE7" w14:textId="77777777" w:rsidR="00616A96" w:rsidRDefault="00616A96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Călători - </w:t>
            </w:r>
          </w:p>
          <w:p w14:paraId="6B136D89" w14:textId="77777777" w:rsidR="00616A96" w:rsidRDefault="00616A96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E1701" w14:textId="77777777" w:rsidR="00616A96" w:rsidRDefault="00616A96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5737B" w14:textId="77777777" w:rsidR="00616A96" w:rsidRDefault="00616A96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C01AA" w14:textId="77777777" w:rsidR="00616A96" w:rsidRDefault="00616A96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89147" w14:textId="77777777" w:rsidR="00616A96" w:rsidRDefault="00616A96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A2550" w14:textId="77777777" w:rsidR="00616A96" w:rsidRDefault="00616A96" w:rsidP="000E589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16A96" w14:paraId="4FB71E45" w14:textId="77777777" w:rsidTr="008E4D2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3041D6" w14:textId="77777777" w:rsidR="00616A96" w:rsidRDefault="00616A96" w:rsidP="00616A96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A625E" w14:textId="77777777" w:rsidR="00616A96" w:rsidRDefault="00616A96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36+500</w:t>
            </w:r>
          </w:p>
          <w:p w14:paraId="637C8FC1" w14:textId="77777777" w:rsidR="00616A96" w:rsidRDefault="00616A96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3D6A0" w14:textId="77777777" w:rsidR="00616A96" w:rsidRDefault="00616A96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D8719" w14:textId="77777777" w:rsidR="00616A96" w:rsidRDefault="00616A96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Bucureşti Sud </w:t>
            </w:r>
          </w:p>
          <w:p w14:paraId="28E4B528" w14:textId="77777777" w:rsidR="00616A96" w:rsidRDefault="00616A96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 -</w:t>
            </w:r>
          </w:p>
          <w:p w14:paraId="690688BC" w14:textId="77777777" w:rsidR="00616A96" w:rsidRDefault="00616A96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87FE5" w14:textId="77777777" w:rsidR="00616A96" w:rsidRDefault="00616A96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F47BC" w14:textId="77777777" w:rsidR="00616A96" w:rsidRDefault="00616A96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FE572" w14:textId="77777777" w:rsidR="00616A96" w:rsidRDefault="00616A96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1FA58" w14:textId="77777777" w:rsidR="00616A96" w:rsidRDefault="00616A96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DB0BA" w14:textId="77777777" w:rsidR="00616A96" w:rsidRDefault="00616A96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7071903B" w14:textId="77777777" w:rsidR="00616A96" w:rsidRDefault="00616A96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numai pentru primul vehicul din compunerea trenului.</w:t>
            </w:r>
          </w:p>
        </w:tc>
      </w:tr>
      <w:tr w:rsidR="00616A96" w14:paraId="529E2887" w14:textId="77777777" w:rsidTr="00CC080C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111A34" w14:textId="77777777" w:rsidR="00616A96" w:rsidRDefault="00616A96" w:rsidP="00616A96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70E44" w14:textId="77777777" w:rsidR="00616A96" w:rsidRDefault="00616A96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37+430</w:t>
            </w:r>
          </w:p>
          <w:p w14:paraId="0B5B0439" w14:textId="77777777" w:rsidR="00616A96" w:rsidRDefault="00616A96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37+480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DB70E" w14:textId="77777777" w:rsidR="00616A96" w:rsidRDefault="00616A96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45E57" w14:textId="77777777" w:rsidR="00616A96" w:rsidRDefault="00616A96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Bucureşti Sud </w:t>
            </w:r>
          </w:p>
          <w:p w14:paraId="384409AC" w14:textId="77777777" w:rsidR="00616A96" w:rsidRDefault="00616A96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 -Budeşti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3CBB3" w14:textId="77777777" w:rsidR="00616A96" w:rsidRDefault="00616A96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A5F0E" w14:textId="77777777" w:rsidR="00616A96" w:rsidRDefault="00616A96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D6B6F" w14:textId="77777777" w:rsidR="00616A96" w:rsidRDefault="00616A96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F68E1" w14:textId="77777777" w:rsidR="00616A96" w:rsidRDefault="00616A96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73444" w14:textId="77777777" w:rsidR="00616A96" w:rsidRDefault="00616A96" w:rsidP="007D631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TN semnalizată ca limitare de viteză.</w:t>
            </w:r>
          </w:p>
          <w:p w14:paraId="239CD4D8" w14:textId="77777777" w:rsidR="00616A96" w:rsidRDefault="00616A96" w:rsidP="007D631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numai pentru primul vehicul din compunerea trenului şi pentru ambele direcţii.</w:t>
            </w:r>
          </w:p>
        </w:tc>
      </w:tr>
      <w:tr w:rsidR="00616A96" w14:paraId="529D8CD0" w14:textId="77777777" w:rsidTr="00CC080C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859684" w14:textId="77777777" w:rsidR="00616A96" w:rsidRDefault="00616A96" w:rsidP="00616A96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C06C4" w14:textId="77777777" w:rsidR="00616A96" w:rsidRDefault="00616A96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43+900</w:t>
            </w:r>
          </w:p>
          <w:p w14:paraId="14CC6B9E" w14:textId="77777777" w:rsidR="00616A96" w:rsidRDefault="00616A96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93AC9" w14:textId="77777777" w:rsidR="00616A96" w:rsidRDefault="00616A96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0CED7" w14:textId="77777777" w:rsidR="00616A96" w:rsidRDefault="00616A96" w:rsidP="008856B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Bucureşti Sud </w:t>
            </w:r>
          </w:p>
          <w:p w14:paraId="29EBF330" w14:textId="77777777" w:rsidR="00616A96" w:rsidRDefault="00616A96" w:rsidP="008856B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 -</w:t>
            </w:r>
          </w:p>
          <w:p w14:paraId="5BDD38CD" w14:textId="77777777" w:rsidR="00616A96" w:rsidRDefault="00616A96" w:rsidP="008856B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8EB6F" w14:textId="77777777" w:rsidR="00616A96" w:rsidRDefault="00616A96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CEECC" w14:textId="77777777" w:rsidR="00616A96" w:rsidRDefault="00616A96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1CA0C" w14:textId="77777777" w:rsidR="00616A96" w:rsidRDefault="00616A96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10234" w14:textId="77777777" w:rsidR="00616A96" w:rsidRDefault="00616A96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E688C" w14:textId="77777777" w:rsidR="00616A96" w:rsidRDefault="00616A96" w:rsidP="007D631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16A96" w14:paraId="4918C0BA" w14:textId="77777777" w:rsidTr="00CC080C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2FEC1F" w14:textId="77777777" w:rsidR="00616A96" w:rsidRDefault="00616A96" w:rsidP="00616A96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20B99" w14:textId="77777777" w:rsidR="00616A96" w:rsidRDefault="00616A96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44+900</w:t>
            </w:r>
          </w:p>
          <w:p w14:paraId="6603B81C" w14:textId="77777777" w:rsidR="00616A96" w:rsidRDefault="00616A96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AF31C" w14:textId="77777777" w:rsidR="00616A96" w:rsidRDefault="00616A96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D4EBE" w14:textId="77777777" w:rsidR="00616A96" w:rsidRDefault="00616A96" w:rsidP="00C2278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Bucureşti Sud </w:t>
            </w:r>
          </w:p>
          <w:p w14:paraId="0B929323" w14:textId="77777777" w:rsidR="00616A96" w:rsidRDefault="00616A96" w:rsidP="00C2278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 -</w:t>
            </w:r>
          </w:p>
          <w:p w14:paraId="11235D77" w14:textId="77777777" w:rsidR="00616A96" w:rsidRDefault="00616A96" w:rsidP="00C2278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5571B" w14:textId="77777777" w:rsidR="00616A96" w:rsidRDefault="00616A96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B551D" w14:textId="77777777" w:rsidR="00616A96" w:rsidRDefault="00616A96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D1D1D" w14:textId="77777777" w:rsidR="00616A96" w:rsidRDefault="00616A96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2CAD0" w14:textId="77777777" w:rsidR="00616A96" w:rsidRDefault="00616A96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B48E7" w14:textId="77777777" w:rsidR="00616A96" w:rsidRDefault="00616A96" w:rsidP="007D631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16A96" w14:paraId="57D6E9E2" w14:textId="77777777" w:rsidTr="00CC080C">
        <w:trPr>
          <w:cantSplit/>
          <w:trHeight w:val="1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A66E3E" w14:textId="77777777" w:rsidR="00616A96" w:rsidRDefault="00616A96" w:rsidP="00616A96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03615" w14:textId="77777777" w:rsidR="00616A96" w:rsidRDefault="00616A96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68+350</w:t>
            </w:r>
          </w:p>
          <w:p w14:paraId="7087C39B" w14:textId="77777777" w:rsidR="00616A96" w:rsidRDefault="00616A96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7F471" w14:textId="77777777" w:rsidR="00616A96" w:rsidRDefault="00616A96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95283" w14:textId="77777777" w:rsidR="00616A96" w:rsidRDefault="00616A96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Budeşti - </w:t>
            </w:r>
          </w:p>
          <w:p w14:paraId="747F6605" w14:textId="77777777" w:rsidR="00616A96" w:rsidRDefault="00616A96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Olteniţa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9C660" w14:textId="77777777" w:rsidR="00616A96" w:rsidRDefault="00616A96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C34C2" w14:textId="77777777" w:rsidR="00616A96" w:rsidRDefault="00616A96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0AED4" w14:textId="77777777" w:rsidR="00616A96" w:rsidRDefault="00616A96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F9EE8" w14:textId="77777777" w:rsidR="00616A96" w:rsidRDefault="00616A96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00458" w14:textId="77777777" w:rsidR="00616A96" w:rsidRDefault="00616A96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59B38A8B" w14:textId="77777777" w:rsidR="00616A96" w:rsidRDefault="00616A96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numai pentru primul vehicul din compunerea trenului.</w:t>
            </w:r>
          </w:p>
        </w:tc>
      </w:tr>
      <w:tr w:rsidR="00616A96" w14:paraId="55F2D828" w14:textId="77777777" w:rsidTr="002D066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D778D0" w14:textId="77777777" w:rsidR="00616A96" w:rsidRDefault="00616A96" w:rsidP="00616A96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2AB1D" w14:textId="77777777" w:rsidR="00616A96" w:rsidRDefault="00616A96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77+100</w:t>
            </w:r>
          </w:p>
          <w:p w14:paraId="03AB5294" w14:textId="77777777" w:rsidR="00616A96" w:rsidRDefault="00616A96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77+740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B9F7A" w14:textId="77777777" w:rsidR="00616A96" w:rsidRDefault="00616A96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1EF80" w14:textId="77777777" w:rsidR="00616A96" w:rsidRDefault="00616A96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Olteniţa </w:t>
            </w:r>
          </w:p>
          <w:p w14:paraId="06FDD5B9" w14:textId="77777777" w:rsidR="00616A96" w:rsidRDefault="00616A96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CD3FA" w14:textId="77777777" w:rsidR="00616A96" w:rsidRDefault="00616A96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CF962" w14:textId="77777777" w:rsidR="00616A96" w:rsidRDefault="00616A96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7FD18" w14:textId="77777777" w:rsidR="00616A96" w:rsidRDefault="00616A96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5490D" w14:textId="77777777" w:rsidR="00616A96" w:rsidRDefault="00616A96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04E91" w14:textId="77777777" w:rsidR="00616A96" w:rsidRDefault="00616A96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16A96" w14:paraId="37A20ECF" w14:textId="77777777" w:rsidTr="002D066E">
        <w:trPr>
          <w:cantSplit/>
          <w:trHeight w:val="1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B5B4F" w14:textId="77777777" w:rsidR="00616A96" w:rsidRDefault="00616A96" w:rsidP="00616A96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ACB4E" w14:textId="77777777" w:rsidR="00616A96" w:rsidRDefault="00616A96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62E81" w14:textId="77777777" w:rsidR="00616A96" w:rsidRDefault="00616A96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2C310" w14:textId="77777777" w:rsidR="00616A96" w:rsidRDefault="00616A96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Olteniţa</w:t>
            </w:r>
          </w:p>
          <w:p w14:paraId="7351F921" w14:textId="77777777" w:rsidR="00616A96" w:rsidRDefault="00616A96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F494C" w14:textId="77777777" w:rsidR="00616A96" w:rsidRDefault="00616A96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D3BA812" w14:textId="77777777" w:rsidR="00616A96" w:rsidRDefault="00616A96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BB4F9" w14:textId="77777777" w:rsidR="00616A96" w:rsidRDefault="00616A96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A86CD" w14:textId="77777777" w:rsidR="00616A96" w:rsidRDefault="00616A96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25837" w14:textId="77777777" w:rsidR="00616A96" w:rsidRDefault="00616A96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F057A" w14:textId="77777777" w:rsidR="00616A96" w:rsidRDefault="00616A96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25B0DD57" w14:textId="77777777" w:rsidTr="002D066E">
        <w:trPr>
          <w:cantSplit/>
          <w:trHeight w:val="1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1EEDD8" w14:textId="77777777" w:rsidR="00616A96" w:rsidRDefault="00616A96" w:rsidP="00616A96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75EB8" w14:textId="77777777" w:rsidR="00616A96" w:rsidRDefault="00616A96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99E3A" w14:textId="77777777" w:rsidR="00616A96" w:rsidRDefault="00616A96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7C155" w14:textId="77777777" w:rsidR="00616A96" w:rsidRDefault="00616A96" w:rsidP="000932F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Olteniţa</w:t>
            </w:r>
          </w:p>
          <w:p w14:paraId="57209E70" w14:textId="77777777" w:rsidR="00616A96" w:rsidRDefault="00616A96" w:rsidP="000932F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B103F" w14:textId="77777777" w:rsidR="00616A96" w:rsidRDefault="00616A96" w:rsidP="000932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B5B0765" w14:textId="77777777" w:rsidR="00616A96" w:rsidRDefault="00616A96" w:rsidP="000932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7849C" w14:textId="77777777" w:rsidR="00616A96" w:rsidRDefault="00616A96" w:rsidP="000932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72320" w14:textId="77777777" w:rsidR="00616A96" w:rsidRDefault="00616A96" w:rsidP="000932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B3CEC" w14:textId="77777777" w:rsidR="00616A96" w:rsidRDefault="00616A96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CE959" w14:textId="77777777" w:rsidR="00616A96" w:rsidRDefault="00616A96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0D281C90" w14:textId="77777777" w:rsidR="00616A96" w:rsidRDefault="00616A96">
      <w:pPr>
        <w:spacing w:before="40" w:after="40" w:line="192" w:lineRule="auto"/>
        <w:ind w:right="57"/>
        <w:rPr>
          <w:sz w:val="20"/>
          <w:lang w:val="ro-RO"/>
        </w:rPr>
      </w:pPr>
    </w:p>
    <w:p w14:paraId="2D56D850" w14:textId="77777777" w:rsidR="00616A96" w:rsidRDefault="00616A96" w:rsidP="00FF5C69">
      <w:pPr>
        <w:pStyle w:val="Heading1"/>
        <w:spacing w:line="276" w:lineRule="auto"/>
      </w:pPr>
      <w:r>
        <w:t>LINIA 804</w:t>
      </w:r>
    </w:p>
    <w:p w14:paraId="77B55172" w14:textId="77777777" w:rsidR="00616A96" w:rsidRDefault="00616A96" w:rsidP="00FF5C69">
      <w:pPr>
        <w:pStyle w:val="Heading1"/>
        <w:spacing w:line="276" w:lineRule="auto"/>
        <w:rPr>
          <w:b w:val="0"/>
          <w:bCs w:val="0"/>
          <w:sz w:val="8"/>
        </w:rPr>
      </w:pPr>
      <w:r>
        <w:t>PLOIEŞTI SUD - URZICENI - ŢĂNDĂREI - FETEŞTI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3"/>
        <w:gridCol w:w="870"/>
        <w:gridCol w:w="754"/>
        <w:gridCol w:w="870"/>
        <w:gridCol w:w="755"/>
        <w:gridCol w:w="2491"/>
      </w:tblGrid>
      <w:tr w:rsidR="00616A96" w14:paraId="6A315917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028132" w14:textId="77777777" w:rsidR="00616A96" w:rsidRDefault="00616A96" w:rsidP="00616A96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31B87" w14:textId="77777777" w:rsidR="00616A96" w:rsidRDefault="00616A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0+844</w:t>
            </w:r>
          </w:p>
          <w:p w14:paraId="1EE3E503" w14:textId="77777777" w:rsidR="00616A96" w:rsidRDefault="00616A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55BD7" w14:textId="77777777" w:rsidR="00616A96" w:rsidRDefault="00616A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0FFFA" w14:textId="77777777" w:rsidR="00616A96" w:rsidRDefault="00616A96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Ploiești Sud - </w:t>
            </w:r>
          </w:p>
          <w:p w14:paraId="55D8EE7D" w14:textId="77777777" w:rsidR="00616A96" w:rsidRDefault="00616A96" w:rsidP="00FA0C65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Dâmbu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214FD" w14:textId="77777777" w:rsidR="00616A96" w:rsidRDefault="00616A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C171C" w14:textId="77777777" w:rsidR="00616A96" w:rsidRPr="00F9444C" w:rsidRDefault="00616A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F67E9" w14:textId="77777777" w:rsidR="00616A96" w:rsidRDefault="00616A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22E35" w14:textId="77777777" w:rsidR="00616A96" w:rsidRPr="00F9444C" w:rsidRDefault="00616A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39BEB" w14:textId="77777777" w:rsidR="00616A96" w:rsidRPr="00436B1D" w:rsidRDefault="00616A96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36B1D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</w:tc>
      </w:tr>
      <w:tr w:rsidR="00616A96" w14:paraId="4594301E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33B594" w14:textId="77777777" w:rsidR="00616A96" w:rsidRDefault="00616A96" w:rsidP="00616A96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9A9AA" w14:textId="77777777" w:rsidR="00616A96" w:rsidRDefault="00616A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5+092</w:t>
            </w:r>
          </w:p>
          <w:p w14:paraId="177E8966" w14:textId="77777777" w:rsidR="00616A96" w:rsidRDefault="00616A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9BFBB" w14:textId="77777777" w:rsidR="00616A96" w:rsidRDefault="00616A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D532F" w14:textId="77777777" w:rsidR="00616A96" w:rsidRDefault="00616A96" w:rsidP="00810318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Dâmbu - </w:t>
            </w:r>
          </w:p>
          <w:p w14:paraId="3E9CFB6E" w14:textId="77777777" w:rsidR="00616A96" w:rsidRDefault="00616A96" w:rsidP="00810318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Drăgănești Prahova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67E22" w14:textId="77777777" w:rsidR="00616A96" w:rsidRDefault="00616A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1A9A8" w14:textId="77777777" w:rsidR="00616A96" w:rsidRPr="00F9444C" w:rsidRDefault="00616A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65A90" w14:textId="77777777" w:rsidR="00616A96" w:rsidRDefault="00616A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D198F" w14:textId="77777777" w:rsidR="00616A96" w:rsidRPr="00F9444C" w:rsidRDefault="00616A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A5538" w14:textId="77777777" w:rsidR="00616A96" w:rsidRPr="00436B1D" w:rsidRDefault="00616A96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616A96" w14:paraId="3B640146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06C297" w14:textId="77777777" w:rsidR="00616A96" w:rsidRDefault="00616A96" w:rsidP="00616A96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416EF" w14:textId="77777777" w:rsidR="00616A96" w:rsidRDefault="00616A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11+265</w:t>
            </w:r>
          </w:p>
          <w:p w14:paraId="29D0C73C" w14:textId="77777777" w:rsidR="00616A96" w:rsidRDefault="00616A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81EAA" w14:textId="77777777" w:rsidR="00616A96" w:rsidRDefault="00616A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D3FBE" w14:textId="77777777" w:rsidR="00616A96" w:rsidRDefault="00616A96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Corlățești - </w:t>
            </w:r>
          </w:p>
          <w:p w14:paraId="68C329A6" w14:textId="77777777" w:rsidR="00616A96" w:rsidRDefault="00616A96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Zănoaga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1A60A" w14:textId="77777777" w:rsidR="00616A96" w:rsidRDefault="00616A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B9436" w14:textId="77777777" w:rsidR="00616A96" w:rsidRPr="00F9444C" w:rsidRDefault="00616A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1DFDF" w14:textId="77777777" w:rsidR="00616A96" w:rsidRDefault="00616A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6120D" w14:textId="77777777" w:rsidR="00616A96" w:rsidRPr="00F9444C" w:rsidRDefault="00616A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F64B9" w14:textId="77777777" w:rsidR="00616A96" w:rsidRPr="00E25A4B" w:rsidRDefault="00616A96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E25A4B">
              <w:rPr>
                <w:b/>
                <w:bCs/>
                <w:iCs/>
                <w:sz w:val="20"/>
                <w:lang w:val="ro-RO"/>
              </w:rPr>
              <w:t>Valabil pentru trenurile care au în componență două locomotive cuplate.</w:t>
            </w:r>
          </w:p>
          <w:p w14:paraId="2A87EB8B" w14:textId="77777777" w:rsidR="00616A96" w:rsidRDefault="00616A9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16A96" w14:paraId="4D69409E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91A2BD" w14:textId="77777777" w:rsidR="00616A96" w:rsidRDefault="00616A96" w:rsidP="00616A96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CEB01" w14:textId="77777777" w:rsidR="00616A96" w:rsidRDefault="00616A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03DA3" w14:textId="77777777" w:rsidR="00616A96" w:rsidRPr="00A152FB" w:rsidRDefault="00616A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95981" w14:textId="77777777" w:rsidR="00616A96" w:rsidRDefault="00616A96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Ciorani</w:t>
            </w:r>
          </w:p>
          <w:p w14:paraId="30EB61B0" w14:textId="77777777" w:rsidR="00616A96" w:rsidRDefault="00616A96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14:paraId="510F5CC7" w14:textId="77777777" w:rsidR="00616A96" w:rsidRDefault="00616A96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70ED7" w14:textId="77777777" w:rsidR="00616A96" w:rsidRDefault="00616A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1320F" w14:textId="77777777" w:rsidR="00616A96" w:rsidRPr="00F9444C" w:rsidRDefault="00616A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A4F21" w14:textId="77777777" w:rsidR="00616A96" w:rsidRDefault="00616A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32+300</w:t>
            </w:r>
          </w:p>
          <w:p w14:paraId="6F1A6B32" w14:textId="77777777" w:rsidR="00616A96" w:rsidRDefault="00616A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F3E92" w14:textId="77777777" w:rsidR="00616A96" w:rsidRPr="00F9444C" w:rsidRDefault="00616A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045FA" w14:textId="77777777" w:rsidR="00616A96" w:rsidRDefault="00616A9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6ACE8357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E0BB19" w14:textId="77777777" w:rsidR="00616A96" w:rsidRDefault="00616A96" w:rsidP="00616A96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695C9" w14:textId="77777777" w:rsidR="00616A96" w:rsidRDefault="00616A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32+569</w:t>
            </w:r>
          </w:p>
          <w:p w14:paraId="695D027B" w14:textId="77777777" w:rsidR="00616A96" w:rsidRDefault="00616A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43+140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506F2" w14:textId="77777777" w:rsidR="00616A96" w:rsidRPr="00A152FB" w:rsidRDefault="00616A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838B8" w14:textId="77777777" w:rsidR="00616A96" w:rsidRDefault="00616A96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Ciorani -</w:t>
            </w:r>
          </w:p>
          <w:p w14:paraId="3C84DDA2" w14:textId="77777777" w:rsidR="00616A96" w:rsidRDefault="00616A96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 și</w:t>
            </w:r>
          </w:p>
          <w:p w14:paraId="5037742E" w14:textId="77777777" w:rsidR="00616A96" w:rsidRDefault="00616A96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cu</w:t>
            </w:r>
          </w:p>
          <w:p w14:paraId="7A70EADD" w14:textId="77777777" w:rsidR="00616A96" w:rsidRDefault="00616A96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2, 8 și 10 </w:t>
            </w:r>
          </w:p>
          <w:p w14:paraId="58EF1E8A" w14:textId="77777777" w:rsidR="00616A96" w:rsidRDefault="00616A96" w:rsidP="0099182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Hm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37084" w14:textId="77777777" w:rsidR="00616A96" w:rsidRDefault="00616A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076BC" w14:textId="77777777" w:rsidR="00616A96" w:rsidRPr="00F9444C" w:rsidRDefault="00616A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7CAAA" w14:textId="77777777" w:rsidR="00616A96" w:rsidRDefault="00616A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6905B" w14:textId="77777777" w:rsidR="00616A96" w:rsidRPr="00F9444C" w:rsidRDefault="00616A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CE087" w14:textId="77777777" w:rsidR="00616A96" w:rsidRDefault="00616A9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0936AD9A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919AD1" w14:textId="77777777" w:rsidR="00616A96" w:rsidRDefault="00616A96" w:rsidP="00616A96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D014A" w14:textId="77777777" w:rsidR="00616A96" w:rsidRDefault="00616A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76B05" w14:textId="77777777" w:rsidR="00616A96" w:rsidRPr="00A152FB" w:rsidRDefault="00616A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17151" w14:textId="77777777" w:rsidR="00616A96" w:rsidRDefault="00616A96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Ciorani -</w:t>
            </w:r>
          </w:p>
          <w:p w14:paraId="4854E360" w14:textId="77777777" w:rsidR="00616A96" w:rsidRDefault="00616A96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  <w:p w14:paraId="7BA3C77E" w14:textId="77777777" w:rsidR="00616A96" w:rsidRDefault="00616A96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din</w:t>
            </w:r>
          </w:p>
          <w:p w14:paraId="55292302" w14:textId="77777777" w:rsidR="00616A96" w:rsidRDefault="00616A96" w:rsidP="00DD160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0F5D8" w14:textId="77777777" w:rsidR="00616A96" w:rsidRDefault="00616A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42B72" w14:textId="77777777" w:rsidR="00616A96" w:rsidRPr="00F9444C" w:rsidRDefault="00616A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3954D" w14:textId="77777777" w:rsidR="00616A96" w:rsidRDefault="00616A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32+450</w:t>
            </w:r>
          </w:p>
          <w:p w14:paraId="59535921" w14:textId="77777777" w:rsidR="00616A96" w:rsidRDefault="00616A96" w:rsidP="001A596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F1CA1" w14:textId="77777777" w:rsidR="00616A96" w:rsidRPr="00F9444C" w:rsidRDefault="00616A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3DEE" w14:textId="77777777" w:rsidR="00616A96" w:rsidRDefault="00616A9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16A96" w14:paraId="1843EF4B" w14:textId="77777777" w:rsidTr="009655E1">
        <w:trPr>
          <w:cantSplit/>
          <w:trHeight w:val="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AEB421" w14:textId="77777777" w:rsidR="00616A96" w:rsidRDefault="00616A96" w:rsidP="00616A96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11EE4" w14:textId="77777777" w:rsidR="00616A96" w:rsidRDefault="00616A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B06EA" w14:textId="77777777" w:rsidR="00616A96" w:rsidRPr="00A152FB" w:rsidRDefault="00616A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52309" w14:textId="77777777" w:rsidR="00616A96" w:rsidRDefault="00616A96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  <w:p w14:paraId="052DFCEB" w14:textId="77777777" w:rsidR="00616A96" w:rsidRDefault="00616A96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abătută și </w:t>
            </w:r>
          </w:p>
          <w:p w14:paraId="504C8562" w14:textId="77777777" w:rsidR="00616A96" w:rsidRDefault="00616A96" w:rsidP="00A31B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13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5DB6B" w14:textId="77777777" w:rsidR="00616A96" w:rsidRDefault="00616A96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FDF510A" w14:textId="77777777" w:rsidR="00616A96" w:rsidRDefault="00616A96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4DD2D" w14:textId="77777777" w:rsidR="00616A96" w:rsidRPr="00F9444C" w:rsidRDefault="00616A96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5DA72" w14:textId="77777777" w:rsidR="00616A96" w:rsidRDefault="00616A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A0BC0" w14:textId="77777777" w:rsidR="00616A96" w:rsidRPr="00F9444C" w:rsidRDefault="00616A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19168" w14:textId="77777777" w:rsidR="00616A96" w:rsidRDefault="00616A9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13FFBE3B" w14:textId="77777777" w:rsidTr="007349A5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FBFAE" w14:textId="77777777" w:rsidR="00616A96" w:rsidRDefault="00616A96" w:rsidP="00616A96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928DE" w14:textId="77777777" w:rsidR="00616A96" w:rsidRDefault="00616A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74+550</w:t>
            </w:r>
          </w:p>
          <w:p w14:paraId="45917808" w14:textId="77777777" w:rsidR="00616A96" w:rsidRDefault="00616A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6B6C2" w14:textId="77777777" w:rsidR="00616A96" w:rsidRPr="00A152FB" w:rsidRDefault="00616A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E27FD" w14:textId="77777777" w:rsidR="00616A96" w:rsidRDefault="00616A96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Broşteni –</w:t>
            </w:r>
          </w:p>
          <w:p w14:paraId="2CA0E3F6" w14:textId="77777777" w:rsidR="00616A96" w:rsidRDefault="00616A96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Sărăţuica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6200C" w14:textId="77777777" w:rsidR="00616A96" w:rsidRDefault="00616A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8315F" w14:textId="77777777" w:rsidR="00616A96" w:rsidRPr="00F9444C" w:rsidRDefault="00616A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AC826" w14:textId="77777777" w:rsidR="00616A96" w:rsidRDefault="00616A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D5450" w14:textId="77777777" w:rsidR="00616A96" w:rsidRPr="00F9444C" w:rsidRDefault="00616A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85A3B" w14:textId="77777777" w:rsidR="00616A96" w:rsidRDefault="00616A9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179A42C2" w14:textId="77777777" w:rsidR="00616A96" w:rsidRDefault="00616A96" w:rsidP="00595234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616A96" w14:paraId="588A067E" w14:textId="77777777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31A849" w14:textId="77777777" w:rsidR="00616A96" w:rsidRDefault="00616A96" w:rsidP="00616A96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1E3F7" w14:textId="77777777" w:rsidR="00616A96" w:rsidRDefault="00616A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103+500</w:t>
            </w:r>
          </w:p>
          <w:p w14:paraId="626366B3" w14:textId="77777777" w:rsidR="00616A96" w:rsidRDefault="00616A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7D77E" w14:textId="77777777" w:rsidR="00616A96" w:rsidRPr="00A152FB" w:rsidRDefault="00616A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2B6EC" w14:textId="77777777" w:rsidR="00616A96" w:rsidRDefault="00616A96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Andrăşeşti -</w:t>
            </w:r>
          </w:p>
          <w:p w14:paraId="74F02D69" w14:textId="77777777" w:rsidR="00616A96" w:rsidRDefault="00616A96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Amara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AFF65" w14:textId="77777777" w:rsidR="00616A96" w:rsidRDefault="00616A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48F0B" w14:textId="77777777" w:rsidR="00616A96" w:rsidRPr="00F9444C" w:rsidRDefault="00616A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09287" w14:textId="77777777" w:rsidR="00616A96" w:rsidRDefault="00616A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236B6" w14:textId="77777777" w:rsidR="00616A96" w:rsidRPr="00F9444C" w:rsidRDefault="00616A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9ACA7" w14:textId="77777777" w:rsidR="00616A96" w:rsidRDefault="00616A9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50012F8D" w14:textId="77777777" w:rsidR="00616A96" w:rsidRDefault="00616A9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616A96" w14:paraId="4B0F62EC" w14:textId="77777777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27FA8C" w14:textId="77777777" w:rsidR="00616A96" w:rsidRDefault="00616A96" w:rsidP="00616A96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3A07C" w14:textId="77777777" w:rsidR="00616A96" w:rsidRDefault="00616A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118+500</w:t>
            </w:r>
          </w:p>
          <w:p w14:paraId="75F05D6E" w14:textId="77777777" w:rsidR="00616A96" w:rsidRDefault="00616A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D417E" w14:textId="77777777" w:rsidR="00616A96" w:rsidRDefault="00616A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6546B" w14:textId="77777777" w:rsidR="00616A96" w:rsidRDefault="00616A96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Slobozia Nouă - </w:t>
            </w:r>
          </w:p>
          <w:p w14:paraId="7BE157F2" w14:textId="77777777" w:rsidR="00616A96" w:rsidRDefault="00616A96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14:paraId="0EF7DF45" w14:textId="77777777" w:rsidR="00616A96" w:rsidRDefault="00616A96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Țăndărei</w:t>
            </w:r>
          </w:p>
          <w:p w14:paraId="563D1363" w14:textId="77777777" w:rsidR="00616A96" w:rsidRDefault="00616A96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linia 2 directă st. Slobozia Nouă </w:t>
            </w:r>
          </w:p>
          <w:p w14:paraId="001D9516" w14:textId="77777777" w:rsidR="00616A96" w:rsidRDefault="00616A96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2 directă </w:t>
            </w:r>
          </w:p>
          <w:p w14:paraId="09ED117C" w14:textId="77777777" w:rsidR="00616A96" w:rsidRDefault="00616A96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48721" w14:textId="77777777" w:rsidR="00616A96" w:rsidRDefault="00616A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0F757" w14:textId="77777777" w:rsidR="00616A96" w:rsidRPr="00F9444C" w:rsidRDefault="00616A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D808D" w14:textId="77777777" w:rsidR="00616A96" w:rsidRDefault="00616A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960B0" w14:textId="77777777" w:rsidR="00616A96" w:rsidRPr="00F9444C" w:rsidRDefault="00616A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F1402" w14:textId="77777777" w:rsidR="00616A96" w:rsidRDefault="00616A9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553D35AA" w14:textId="77777777" w:rsidTr="00CE174A">
        <w:trPr>
          <w:cantSplit/>
          <w:trHeight w:val="33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52DB8A" w14:textId="77777777" w:rsidR="00616A96" w:rsidRDefault="00616A96" w:rsidP="00616A96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D14E1" w14:textId="77777777" w:rsidR="00616A96" w:rsidRDefault="00616A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6A3C0" w14:textId="77777777" w:rsidR="00616A96" w:rsidRDefault="00616A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4D671" w14:textId="77777777" w:rsidR="00616A96" w:rsidRDefault="00616A96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Bucu </w:t>
            </w:r>
          </w:p>
          <w:p w14:paraId="13B370CA" w14:textId="77777777" w:rsidR="00616A96" w:rsidRDefault="00616A96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AB0A6" w14:textId="77777777" w:rsidR="00616A96" w:rsidRDefault="00616A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D57C424" w14:textId="77777777" w:rsidR="00616A96" w:rsidRDefault="00616A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C923E" w14:textId="77777777" w:rsidR="00616A96" w:rsidRPr="00F9444C" w:rsidRDefault="00616A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2FCFB" w14:textId="77777777" w:rsidR="00616A96" w:rsidRDefault="00616A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02CB0" w14:textId="77777777" w:rsidR="00616A96" w:rsidRPr="00F9444C" w:rsidRDefault="00616A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F0705" w14:textId="77777777" w:rsidR="00616A96" w:rsidRDefault="00616A9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4FBEBEDD" w14:textId="77777777" w:rsidTr="00CE174A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409559" w14:textId="77777777" w:rsidR="00616A96" w:rsidRDefault="00616A96" w:rsidP="00616A96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E41F6" w14:textId="77777777" w:rsidR="00616A96" w:rsidRDefault="00616A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550E9" w14:textId="77777777" w:rsidR="00616A96" w:rsidRPr="00A152FB" w:rsidRDefault="00616A96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DCC9D" w14:textId="77777777" w:rsidR="00616A96" w:rsidRDefault="00616A96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Bucu</w:t>
            </w:r>
          </w:p>
          <w:p w14:paraId="72BF984C" w14:textId="77777777" w:rsidR="00616A96" w:rsidRDefault="00616A96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27FB7" w14:textId="77777777" w:rsidR="00616A96" w:rsidRDefault="00616A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A5CBC" w14:textId="77777777" w:rsidR="00616A96" w:rsidRPr="00F9444C" w:rsidRDefault="00616A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45630" w14:textId="77777777" w:rsidR="00616A96" w:rsidRDefault="00616A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B4AA0" w14:textId="77777777" w:rsidR="00616A96" w:rsidRPr="00F9444C" w:rsidRDefault="00616A96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AC399" w14:textId="77777777" w:rsidR="00616A96" w:rsidRDefault="00616A9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4D90D4E5" w14:textId="77777777" w:rsidTr="00CE174A">
        <w:trPr>
          <w:cantSplit/>
          <w:trHeight w:val="11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AD0EE8" w14:textId="77777777" w:rsidR="00616A96" w:rsidRDefault="00616A96" w:rsidP="00616A96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1C655" w14:textId="77777777" w:rsidR="00616A96" w:rsidRDefault="00616A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128+250</w:t>
            </w:r>
          </w:p>
          <w:p w14:paraId="07C25B83" w14:textId="77777777" w:rsidR="00616A96" w:rsidRDefault="00616A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D5FA5" w14:textId="77777777" w:rsidR="00616A96" w:rsidRPr="00A152FB" w:rsidRDefault="00616A96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152FB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B24FB" w14:textId="77777777" w:rsidR="00616A96" w:rsidRDefault="00616A96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14:paraId="64167FDB" w14:textId="77777777" w:rsidR="00616A96" w:rsidRDefault="00616A96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3EA1F" w14:textId="77777777" w:rsidR="00616A96" w:rsidRDefault="00616A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980E0" w14:textId="77777777" w:rsidR="00616A96" w:rsidRPr="00F9444C" w:rsidRDefault="00616A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1F481" w14:textId="77777777" w:rsidR="00616A96" w:rsidRDefault="00616A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DDE9F" w14:textId="77777777" w:rsidR="00616A96" w:rsidRPr="00F9444C" w:rsidRDefault="00616A96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2207F" w14:textId="77777777" w:rsidR="00616A96" w:rsidRDefault="00616A9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2205A4D2" w14:textId="77777777" w:rsidR="00616A96" w:rsidRDefault="00616A9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616A96" w14:paraId="30FD9CCA" w14:textId="77777777" w:rsidTr="00CE174A">
        <w:trPr>
          <w:cantSplit/>
          <w:trHeight w:val="8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442F68" w14:textId="77777777" w:rsidR="00616A96" w:rsidRDefault="00616A96" w:rsidP="00616A96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B76EE" w14:textId="77777777" w:rsidR="00616A96" w:rsidRDefault="00616A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135+975</w:t>
            </w:r>
          </w:p>
          <w:p w14:paraId="506E739C" w14:textId="77777777" w:rsidR="00616A96" w:rsidRDefault="00616A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136+025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5F7EC" w14:textId="77777777" w:rsidR="00616A96" w:rsidRPr="00A152FB" w:rsidRDefault="00616A96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4E0D0" w14:textId="77777777" w:rsidR="00616A96" w:rsidRDefault="00616A96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14:paraId="1D0181BA" w14:textId="77777777" w:rsidR="00616A96" w:rsidRDefault="00616A96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A8134" w14:textId="77777777" w:rsidR="00616A96" w:rsidRDefault="00616A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B906B" w14:textId="77777777" w:rsidR="00616A96" w:rsidRPr="00F9444C" w:rsidRDefault="00616A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01B42" w14:textId="77777777" w:rsidR="00616A96" w:rsidRDefault="00616A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28A45" w14:textId="77777777" w:rsidR="00616A96" w:rsidRPr="00F9444C" w:rsidRDefault="00616A96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F43FF" w14:textId="77777777" w:rsidR="00616A96" w:rsidRDefault="00616A9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228059B1" w14:textId="77777777" w:rsidR="00616A96" w:rsidRDefault="00616A9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616A96" w14:paraId="79862D61" w14:textId="77777777" w:rsidTr="00103DB2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74C1C9" w14:textId="77777777" w:rsidR="00616A96" w:rsidRDefault="00616A96" w:rsidP="00616A96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AEBAC" w14:textId="77777777" w:rsidR="00616A96" w:rsidRDefault="00616A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01367" w14:textId="77777777" w:rsidR="00616A96" w:rsidRPr="00A152FB" w:rsidRDefault="00616A96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5423D" w14:textId="77777777" w:rsidR="00616A96" w:rsidRDefault="00616A96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14:paraId="61EB069C" w14:textId="77777777" w:rsidR="00616A96" w:rsidRDefault="00616A96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97075" w14:textId="77777777" w:rsidR="00616A96" w:rsidRDefault="00616A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380BED8E" w14:textId="77777777" w:rsidR="00616A96" w:rsidRDefault="00616A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61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52B24" w14:textId="77777777" w:rsidR="00616A96" w:rsidRPr="00F9444C" w:rsidRDefault="00616A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4D3A7" w14:textId="77777777" w:rsidR="00616A96" w:rsidRDefault="00616A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883C3" w14:textId="77777777" w:rsidR="00616A96" w:rsidRPr="00F9444C" w:rsidRDefault="00616A96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39E5D" w14:textId="77777777" w:rsidR="00616A96" w:rsidRDefault="00616A9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11AF3D6A" w14:textId="77777777" w:rsidR="00616A96" w:rsidRDefault="00616A9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AD3C701" w14:textId="77777777" w:rsidR="00616A96" w:rsidRDefault="00616A96" w:rsidP="00802827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şi 8.</w:t>
            </w:r>
          </w:p>
        </w:tc>
      </w:tr>
      <w:tr w:rsidR="00616A96" w14:paraId="3AEC88C9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7CF09" w14:textId="77777777" w:rsidR="00616A96" w:rsidRDefault="00616A96" w:rsidP="00616A96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E5C39" w14:textId="77777777" w:rsidR="00616A96" w:rsidRDefault="00616A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4A2EA" w14:textId="77777777" w:rsidR="00616A96" w:rsidRPr="00A152FB" w:rsidRDefault="00616A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ACB4A" w14:textId="77777777" w:rsidR="00616A96" w:rsidRDefault="00616A96" w:rsidP="00F007A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14:paraId="4045BF75" w14:textId="77777777" w:rsidR="00616A96" w:rsidRDefault="00616A96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10 /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EC2CB" w14:textId="77777777" w:rsidR="00616A96" w:rsidRDefault="00616A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3D709" w14:textId="77777777" w:rsidR="00616A96" w:rsidRPr="00F9444C" w:rsidRDefault="00616A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D66B0" w14:textId="77777777" w:rsidR="00616A96" w:rsidRDefault="00616A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58+400</w:t>
            </w:r>
          </w:p>
          <w:p w14:paraId="41C92F80" w14:textId="77777777" w:rsidR="00616A96" w:rsidRDefault="00616A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018DD" w14:textId="77777777" w:rsidR="00616A96" w:rsidRPr="00F9444C" w:rsidRDefault="00616A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6CE8B" w14:textId="77777777" w:rsidR="00616A96" w:rsidRDefault="00616A96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F9E98CB" w14:textId="77777777" w:rsidR="00616A96" w:rsidRDefault="00616A96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7258659B" w14:textId="77777777" w:rsidR="00616A96" w:rsidRDefault="00616A96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43EDE8C" w14:textId="77777777" w:rsidR="00616A96" w:rsidRDefault="00616A96" w:rsidP="00F007A3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616A96" w14:paraId="3175F87F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85E63" w14:textId="77777777" w:rsidR="00616A96" w:rsidRDefault="00616A96" w:rsidP="00616A96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9CDDD" w14:textId="77777777" w:rsidR="00616A96" w:rsidRDefault="00616A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B5F38" w14:textId="77777777" w:rsidR="00616A96" w:rsidRPr="00A152FB" w:rsidRDefault="00616A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0A935" w14:textId="77777777" w:rsidR="00616A96" w:rsidRDefault="00616A96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14:paraId="18282322" w14:textId="77777777" w:rsidR="00616A96" w:rsidRDefault="00616A96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890C3" w14:textId="77777777" w:rsidR="00616A96" w:rsidRDefault="00616A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4D3678A2" w14:textId="77777777" w:rsidR="00616A96" w:rsidRDefault="00616A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EB8FE" w14:textId="77777777" w:rsidR="00616A96" w:rsidRPr="00F9444C" w:rsidRDefault="00616A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BAF74" w14:textId="77777777" w:rsidR="00616A96" w:rsidRDefault="00616A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6E469" w14:textId="77777777" w:rsidR="00616A96" w:rsidRPr="00F9444C" w:rsidRDefault="00616A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55FDF" w14:textId="77777777" w:rsidR="00616A96" w:rsidRDefault="00616A9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14:paraId="667BABAD" w14:textId="77777777" w:rsidR="00616A96" w:rsidRDefault="00616A9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7 şi 8.</w:t>
            </w:r>
          </w:p>
        </w:tc>
      </w:tr>
      <w:tr w:rsidR="00616A96" w14:paraId="03FFD9D8" w14:textId="77777777" w:rsidTr="003C54B1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AE227" w14:textId="77777777" w:rsidR="00616A96" w:rsidRDefault="00616A96" w:rsidP="00616A96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2A69F" w14:textId="77777777" w:rsidR="00616A96" w:rsidRDefault="00616A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EDAEF" w14:textId="77777777" w:rsidR="00616A96" w:rsidRPr="00A152FB" w:rsidRDefault="00616A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1CD00" w14:textId="77777777" w:rsidR="00616A96" w:rsidRDefault="00616A96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Movila –</w:t>
            </w:r>
          </w:p>
          <w:p w14:paraId="06127276" w14:textId="77777777" w:rsidR="00616A96" w:rsidRDefault="00616A96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DDD48" w14:textId="77777777" w:rsidR="00616A96" w:rsidRDefault="00616A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EC069" w14:textId="77777777" w:rsidR="00616A96" w:rsidRPr="00F9444C" w:rsidRDefault="00616A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87141" w14:textId="77777777" w:rsidR="00616A96" w:rsidRDefault="00616A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72+500</w:t>
            </w:r>
          </w:p>
          <w:p w14:paraId="536DC738" w14:textId="77777777" w:rsidR="00616A96" w:rsidRDefault="00616A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84+700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08BE2" w14:textId="77777777" w:rsidR="00616A96" w:rsidRPr="00F9444C" w:rsidRDefault="00616A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31D18" w14:textId="77777777" w:rsidR="00616A96" w:rsidRDefault="00616A9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16A96" w14:paraId="125A37FC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4E8D2" w14:textId="77777777" w:rsidR="00616A96" w:rsidRDefault="00616A96" w:rsidP="00616A96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4805B" w14:textId="77777777" w:rsidR="00616A96" w:rsidRDefault="00616A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14:paraId="256CE226" w14:textId="77777777" w:rsidR="00616A96" w:rsidRDefault="00616A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CA365" w14:textId="77777777" w:rsidR="00616A96" w:rsidRPr="00A152FB" w:rsidRDefault="00616A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5407F" w14:textId="77777777" w:rsidR="00616A96" w:rsidRDefault="00616A96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70803B4" w14:textId="77777777" w:rsidR="00616A96" w:rsidRDefault="00616A96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Cap X - </w:t>
            </w:r>
          </w:p>
          <w:p w14:paraId="6982F9BD" w14:textId="77777777" w:rsidR="00616A96" w:rsidRDefault="00616A96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3B055" w14:textId="77777777" w:rsidR="00616A96" w:rsidRDefault="00616A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0A390" w14:textId="77777777" w:rsidR="00616A96" w:rsidRPr="00F9444C" w:rsidRDefault="00616A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FC0BA" w14:textId="77777777" w:rsidR="00616A96" w:rsidRDefault="00616A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16B40" w14:textId="77777777" w:rsidR="00616A96" w:rsidRPr="00F9444C" w:rsidRDefault="00616A9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C3B42" w14:textId="77777777" w:rsidR="00616A96" w:rsidRDefault="00616A96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16A96" w14:paraId="0D7EB1A7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26C54" w14:textId="77777777" w:rsidR="00616A96" w:rsidRDefault="00616A96" w:rsidP="00616A96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2ABAF" w14:textId="77777777" w:rsidR="00616A96" w:rsidRDefault="00616A9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111E5" w14:textId="77777777" w:rsidR="00616A96" w:rsidRPr="00A152FB" w:rsidRDefault="00616A9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8564E" w14:textId="77777777" w:rsidR="00616A96" w:rsidRDefault="00616A96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E53DF8E" w14:textId="77777777" w:rsidR="00616A96" w:rsidRDefault="00616A96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Cap X - </w:t>
            </w:r>
          </w:p>
          <w:p w14:paraId="32B40FAC" w14:textId="77777777" w:rsidR="00616A96" w:rsidRDefault="00616A96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9FF18" w14:textId="77777777" w:rsidR="00616A96" w:rsidRDefault="00616A9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C0BBF" w14:textId="77777777" w:rsidR="00616A96" w:rsidRPr="00F9444C" w:rsidRDefault="00616A9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B5191" w14:textId="77777777" w:rsidR="00616A96" w:rsidRDefault="00616A9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14:paraId="5024DD79" w14:textId="77777777" w:rsidR="00616A96" w:rsidRDefault="00616A9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154D5" w14:textId="77777777" w:rsidR="00616A96" w:rsidRPr="00F9444C" w:rsidRDefault="00616A9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03C1C" w14:textId="77777777" w:rsidR="00616A96" w:rsidRDefault="00616A96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16A96" w14:paraId="27729312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71FEFA" w14:textId="77777777" w:rsidR="00616A96" w:rsidRDefault="00616A96" w:rsidP="00616A96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F9636" w14:textId="77777777" w:rsidR="00616A96" w:rsidRDefault="00616A96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14:paraId="484263D8" w14:textId="77777777" w:rsidR="00616A96" w:rsidRDefault="00616A96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D2139" w14:textId="77777777" w:rsidR="00616A96" w:rsidRPr="00A152FB" w:rsidRDefault="00616A96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053AF" w14:textId="77777777" w:rsidR="00616A96" w:rsidRDefault="00616A96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0C74176" w14:textId="77777777" w:rsidR="00616A96" w:rsidRDefault="00616A96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Cap Y - </w:t>
            </w:r>
          </w:p>
          <w:p w14:paraId="7726FA05" w14:textId="77777777" w:rsidR="00616A96" w:rsidRDefault="00616A96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28DD3" w14:textId="77777777" w:rsidR="00616A96" w:rsidRDefault="00616A96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7AE58" w14:textId="77777777" w:rsidR="00616A96" w:rsidRDefault="00616A96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845E0" w14:textId="77777777" w:rsidR="00616A96" w:rsidRDefault="00616A96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D8F65" w14:textId="77777777" w:rsidR="00616A96" w:rsidRPr="00F9444C" w:rsidRDefault="00616A96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2FA8C" w14:textId="77777777" w:rsidR="00616A96" w:rsidRDefault="00616A96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16A96" w14:paraId="60181365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80D494" w14:textId="77777777" w:rsidR="00616A96" w:rsidRDefault="00616A96" w:rsidP="00616A96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8370F" w14:textId="77777777" w:rsidR="00616A96" w:rsidRDefault="00616A96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5400D" w14:textId="77777777" w:rsidR="00616A96" w:rsidRPr="00A152FB" w:rsidRDefault="00616A96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6E11B" w14:textId="77777777" w:rsidR="00616A96" w:rsidRDefault="00616A96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B368CFF" w14:textId="77777777" w:rsidR="00616A96" w:rsidRDefault="00616A96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Cap Y - </w:t>
            </w:r>
          </w:p>
          <w:p w14:paraId="66CBD15A" w14:textId="77777777" w:rsidR="00616A96" w:rsidRDefault="00616A96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B44CF" w14:textId="77777777" w:rsidR="00616A96" w:rsidRDefault="00616A96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B8E3D" w14:textId="77777777" w:rsidR="00616A96" w:rsidRDefault="00616A96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CC095" w14:textId="77777777" w:rsidR="00616A96" w:rsidRDefault="00616A96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14:paraId="75C4E8DF" w14:textId="77777777" w:rsidR="00616A96" w:rsidRDefault="00616A96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69D90" w14:textId="77777777" w:rsidR="00616A96" w:rsidRPr="00F9444C" w:rsidRDefault="00616A96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5C2D" w14:textId="77777777" w:rsidR="00616A96" w:rsidRDefault="00616A96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</w:tbl>
    <w:p w14:paraId="16ACFCDC" w14:textId="77777777" w:rsidR="00616A96" w:rsidRDefault="00616A96" w:rsidP="00802827">
      <w:pPr>
        <w:spacing w:line="276" w:lineRule="auto"/>
        <w:ind w:right="57"/>
        <w:rPr>
          <w:sz w:val="20"/>
          <w:lang w:val="ro-RO"/>
        </w:rPr>
      </w:pPr>
    </w:p>
    <w:p w14:paraId="27C79AF1" w14:textId="77777777" w:rsidR="00616A96" w:rsidRDefault="00616A96" w:rsidP="00535684">
      <w:pPr>
        <w:pStyle w:val="Heading1"/>
        <w:spacing w:line="360" w:lineRule="auto"/>
      </w:pPr>
      <w:r>
        <w:lastRenderedPageBreak/>
        <w:t>LINIA 807</w:t>
      </w:r>
    </w:p>
    <w:p w14:paraId="2F8FCDF8" w14:textId="77777777" w:rsidR="00616A96" w:rsidRDefault="00616A96" w:rsidP="00FC1359">
      <w:pPr>
        <w:pStyle w:val="Heading1"/>
        <w:spacing w:line="360" w:lineRule="auto"/>
        <w:rPr>
          <w:b w:val="0"/>
          <w:bCs w:val="0"/>
          <w:sz w:val="8"/>
        </w:rPr>
      </w:pPr>
      <w:r>
        <w:t>SLOBOZIA NOUĂ - SLOBOZIA VECHE - CIULNIŢA - CĂLĂRAŞI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616A96" w14:paraId="623B2BA7" w14:textId="77777777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D6255" w14:textId="77777777" w:rsidR="00616A96" w:rsidRDefault="00616A96" w:rsidP="00616A96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23C68" w14:textId="77777777" w:rsidR="00616A96" w:rsidRDefault="00616A9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15+320</w:t>
            </w:r>
          </w:p>
          <w:p w14:paraId="08A44058" w14:textId="77777777" w:rsidR="00616A96" w:rsidRDefault="00616A9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52C4A" w14:textId="77777777" w:rsidR="00616A96" w:rsidRPr="007345A6" w:rsidRDefault="00616A96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0CED4" w14:textId="77777777" w:rsidR="00616A96" w:rsidRDefault="00616A96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Slobozia Veche -</w:t>
            </w:r>
          </w:p>
          <w:p w14:paraId="37CB5A7B" w14:textId="77777777" w:rsidR="00616A96" w:rsidRDefault="00616A96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Slobozia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AF4C2" w14:textId="77777777" w:rsidR="00616A96" w:rsidRDefault="00616A9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C6250" w14:textId="77777777" w:rsidR="00616A96" w:rsidRPr="007345A6" w:rsidRDefault="00616A96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45480" w14:textId="77777777" w:rsidR="00616A96" w:rsidRDefault="00616A9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AB09A" w14:textId="77777777" w:rsidR="00616A96" w:rsidRPr="007345A6" w:rsidRDefault="00616A96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5F8C2" w14:textId="77777777" w:rsidR="00616A96" w:rsidRDefault="00616A96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AE50B35" w14:textId="77777777" w:rsidR="00616A96" w:rsidRDefault="00616A96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*Valabil pentru trenurile care au în compunere două și trei locomotive cuplate.</w:t>
            </w:r>
          </w:p>
          <w:p w14:paraId="6FEBDD32" w14:textId="77777777" w:rsidR="00616A96" w:rsidRDefault="00616A96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Este interzisă circulația trenurilor care au în compunere 4 sau mai multe locomotive cuplate.</w:t>
            </w:r>
          </w:p>
          <w:p w14:paraId="4691CB90" w14:textId="77777777" w:rsidR="00616A96" w:rsidRDefault="00616A96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Este interzisă frânarea și staționarea pe pod km 15+250.</w:t>
            </w:r>
          </w:p>
        </w:tc>
      </w:tr>
      <w:tr w:rsidR="00616A96" w14:paraId="65D9FF62" w14:textId="77777777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06856E" w14:textId="77777777" w:rsidR="00616A96" w:rsidRDefault="00616A96" w:rsidP="00616A96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985AE" w14:textId="77777777" w:rsidR="00616A96" w:rsidRDefault="00616A9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  <w:p w14:paraId="45CA514E" w14:textId="77777777" w:rsidR="00616A96" w:rsidRDefault="00616A9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E0928" w14:textId="77777777" w:rsidR="00616A96" w:rsidRDefault="00616A96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22BFC" w14:textId="77777777" w:rsidR="00616A96" w:rsidRDefault="00616A96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Slobozia Sud -</w:t>
            </w:r>
          </w:p>
          <w:p w14:paraId="43EE1E1D" w14:textId="77777777" w:rsidR="00616A96" w:rsidRDefault="00616A96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27E3" w14:textId="77777777" w:rsidR="00616A96" w:rsidRDefault="00616A9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4F1C8" w14:textId="77777777" w:rsidR="00616A96" w:rsidRPr="007345A6" w:rsidRDefault="00616A96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C2F9D" w14:textId="77777777" w:rsidR="00616A96" w:rsidRDefault="00616A9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B8F74" w14:textId="77777777" w:rsidR="00616A96" w:rsidRPr="007345A6" w:rsidRDefault="00616A96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AFA88" w14:textId="77777777" w:rsidR="00616A96" w:rsidRDefault="00616A96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16A96" w14:paraId="35E53106" w14:textId="77777777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741DE" w14:textId="77777777" w:rsidR="00616A96" w:rsidRDefault="00616A96" w:rsidP="00616A96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6D7BC" w14:textId="77777777" w:rsidR="00616A96" w:rsidRDefault="00616A9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F2B53" w14:textId="77777777" w:rsidR="00616A96" w:rsidRDefault="00616A96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DFBCC" w14:textId="77777777" w:rsidR="00616A96" w:rsidRDefault="00616A96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Ciulnița</w:t>
            </w:r>
          </w:p>
          <w:p w14:paraId="7081A97B" w14:textId="77777777" w:rsidR="00616A96" w:rsidRDefault="00616A96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FD4DC" w14:textId="77777777" w:rsidR="00616A96" w:rsidRDefault="00616A9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6A5DB75" w14:textId="77777777" w:rsidR="00616A96" w:rsidRDefault="00616A96" w:rsidP="003761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3 - 9</w:t>
            </w:r>
          </w:p>
          <w:p w14:paraId="63E0E1AE" w14:textId="77777777" w:rsidR="00616A96" w:rsidRDefault="00616A9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EC9AB" w14:textId="77777777" w:rsidR="00616A96" w:rsidRPr="007345A6" w:rsidRDefault="00616A96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B8FD2" w14:textId="77777777" w:rsidR="00616A96" w:rsidRDefault="00616A9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937F0" w14:textId="77777777" w:rsidR="00616A96" w:rsidRPr="007345A6" w:rsidRDefault="00616A96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3EB6C" w14:textId="77777777" w:rsidR="00616A96" w:rsidRDefault="00616A96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C2B6407" w14:textId="77777777" w:rsidR="00616A96" w:rsidRDefault="00616A96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7A9398F" w14:textId="77777777" w:rsidR="00616A96" w:rsidRDefault="00616A96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și de la liniile 3 - 7 st. Ciulnița dinspre/spre </w:t>
            </w:r>
          </w:p>
          <w:p w14:paraId="7211F4B1" w14:textId="77777777" w:rsidR="00616A96" w:rsidRDefault="00616A96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</w:t>
            </w:r>
          </w:p>
        </w:tc>
      </w:tr>
      <w:tr w:rsidR="00616A96" w14:paraId="5FEC1D2E" w14:textId="77777777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967D6F" w14:textId="77777777" w:rsidR="00616A96" w:rsidRDefault="00616A96" w:rsidP="00616A96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6E564" w14:textId="77777777" w:rsidR="00616A96" w:rsidRDefault="00616A9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AED8A" w14:textId="77777777" w:rsidR="00616A96" w:rsidRDefault="00616A96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7BA86" w14:textId="77777777" w:rsidR="00616A96" w:rsidRDefault="00616A96" w:rsidP="003018F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Ciulnița</w:t>
            </w:r>
          </w:p>
          <w:p w14:paraId="5A6B7607" w14:textId="77777777" w:rsidR="00616A96" w:rsidRDefault="00616A96" w:rsidP="003018F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BD217" w14:textId="77777777" w:rsidR="00616A96" w:rsidRDefault="00616A96" w:rsidP="003018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FD7BD9B" w14:textId="77777777" w:rsidR="00616A96" w:rsidRDefault="00616A96" w:rsidP="003018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11 - 15</w:t>
            </w:r>
          </w:p>
          <w:p w14:paraId="7291C9CF" w14:textId="77777777" w:rsidR="00616A96" w:rsidRDefault="00616A9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7F69E" w14:textId="77777777" w:rsidR="00616A96" w:rsidRDefault="00616A96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D054F" w14:textId="77777777" w:rsidR="00616A96" w:rsidRDefault="00616A9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16F7B" w14:textId="77777777" w:rsidR="00616A96" w:rsidRPr="007345A6" w:rsidRDefault="00616A96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E9BF8" w14:textId="77777777" w:rsidR="00616A96" w:rsidRDefault="00616A96" w:rsidP="003018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9D27493" w14:textId="77777777" w:rsidR="00616A96" w:rsidRDefault="00616A96" w:rsidP="003018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9CF126E" w14:textId="77777777" w:rsidR="00616A96" w:rsidRDefault="00616A96" w:rsidP="003018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și de la liniile 3 - 7 st. Ciulnița dinspre/spre </w:t>
            </w:r>
          </w:p>
          <w:p w14:paraId="3802D682" w14:textId="77777777" w:rsidR="00616A96" w:rsidRDefault="00616A96" w:rsidP="003018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 Afectează intrări/ieșiri din Fir I Dragoș Vodă - Ciulnița la liniile 3 - 7 st. Ciulnița</w:t>
            </w:r>
          </w:p>
        </w:tc>
      </w:tr>
      <w:tr w:rsidR="00616A96" w14:paraId="3C453527" w14:textId="77777777" w:rsidTr="00C30A63">
        <w:trPr>
          <w:cantSplit/>
          <w:trHeight w:val="4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285365" w14:textId="77777777" w:rsidR="00616A96" w:rsidRDefault="00616A96" w:rsidP="00616A96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3E977" w14:textId="77777777" w:rsidR="00616A96" w:rsidRDefault="00616A9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02E4E" w14:textId="77777777" w:rsidR="00616A96" w:rsidRPr="007345A6" w:rsidRDefault="00616A96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D57C6" w14:textId="77777777" w:rsidR="00616A96" w:rsidRDefault="00616A96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7F8D4747" w14:textId="77777777" w:rsidR="00616A96" w:rsidRDefault="00616A96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 7,  8 şi 9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474D6" w14:textId="77777777" w:rsidR="00616A96" w:rsidRDefault="00616A9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3344B" w14:textId="77777777" w:rsidR="00616A96" w:rsidRPr="007345A6" w:rsidRDefault="00616A96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345A6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A196E" w14:textId="77777777" w:rsidR="00616A96" w:rsidRDefault="00616A9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E784A" w14:textId="77777777" w:rsidR="00616A96" w:rsidRPr="007345A6" w:rsidRDefault="00616A96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974DE" w14:textId="77777777" w:rsidR="00616A96" w:rsidRDefault="00616A96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3855460C" w14:textId="77777777" w:rsidTr="00C30A63">
        <w:trPr>
          <w:cantSplit/>
          <w:trHeight w:val="4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14DE1A" w14:textId="77777777" w:rsidR="00616A96" w:rsidRDefault="00616A96" w:rsidP="00616A96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9697B" w14:textId="77777777" w:rsidR="00616A96" w:rsidRDefault="00616A9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06BF2" w14:textId="77777777" w:rsidR="00616A96" w:rsidRPr="007345A6" w:rsidRDefault="00616A96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A2211" w14:textId="77777777" w:rsidR="00616A96" w:rsidRDefault="00616A96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14:paraId="1D29C975" w14:textId="77777777" w:rsidR="00616A96" w:rsidRDefault="00616A96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Călăraşi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25AD4" w14:textId="77777777" w:rsidR="00616A96" w:rsidRDefault="00616A9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3623D" w14:textId="77777777" w:rsidR="00616A96" w:rsidRPr="007345A6" w:rsidRDefault="00616A96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C953B" w14:textId="77777777" w:rsidR="00616A96" w:rsidRDefault="00616A9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0+860</w:t>
            </w:r>
          </w:p>
          <w:p w14:paraId="6155AE75" w14:textId="77777777" w:rsidR="00616A96" w:rsidRDefault="00616A9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1+806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296EC" w14:textId="77777777" w:rsidR="00616A96" w:rsidRPr="007345A6" w:rsidRDefault="00616A96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49C18" w14:textId="77777777" w:rsidR="00616A96" w:rsidRDefault="00616A96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6E289D5A" w14:textId="77777777" w:rsidTr="00C30A63">
        <w:trPr>
          <w:cantSplit/>
          <w:trHeight w:val="4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6D019E" w14:textId="77777777" w:rsidR="00616A96" w:rsidRDefault="00616A96" w:rsidP="00616A96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3DA47" w14:textId="77777777" w:rsidR="00616A96" w:rsidRDefault="00616A9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97B07" w14:textId="77777777" w:rsidR="00616A96" w:rsidRPr="007345A6" w:rsidRDefault="00616A96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1C651" w14:textId="77777777" w:rsidR="00616A96" w:rsidRDefault="00616A96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Călăraşi Nord –</w:t>
            </w:r>
          </w:p>
          <w:p w14:paraId="3291C4E7" w14:textId="77777777" w:rsidR="00616A96" w:rsidRDefault="00616A96" w:rsidP="00BA62D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Călăraşi Sud, linia 2 directă St. Călăraşi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BA398" w14:textId="77777777" w:rsidR="00616A96" w:rsidRDefault="00616A9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FB13F" w14:textId="77777777" w:rsidR="00616A96" w:rsidRPr="007345A6" w:rsidRDefault="00616A96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F8C1C" w14:textId="77777777" w:rsidR="00616A96" w:rsidRDefault="00616A9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18+500</w:t>
            </w:r>
          </w:p>
          <w:p w14:paraId="47EF004A" w14:textId="77777777" w:rsidR="00616A96" w:rsidRDefault="00616A9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AE2DC" w14:textId="77777777" w:rsidR="00616A96" w:rsidRDefault="00616A96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DF2CD" w14:textId="77777777" w:rsidR="00616A96" w:rsidRDefault="00616A96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16A96" w14:paraId="0AEF09FF" w14:textId="77777777" w:rsidTr="00C30A63">
        <w:trPr>
          <w:cantSplit/>
          <w:trHeight w:val="4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981B4" w14:textId="77777777" w:rsidR="00616A96" w:rsidRDefault="00616A96" w:rsidP="00616A96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1A18A" w14:textId="77777777" w:rsidR="00616A96" w:rsidRDefault="00616A9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F3275" w14:textId="77777777" w:rsidR="00616A96" w:rsidRPr="007345A6" w:rsidRDefault="00616A96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F67C7" w14:textId="77777777" w:rsidR="00616A96" w:rsidRDefault="00616A96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Nord</w:t>
            </w:r>
          </w:p>
          <w:p w14:paraId="1DFD1CC2" w14:textId="77777777" w:rsidR="00616A96" w:rsidRDefault="00616A96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4, 5 și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4F254" w14:textId="77777777" w:rsidR="00616A96" w:rsidRDefault="00616A96" w:rsidP="00E33BF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A114EAA" w14:textId="77777777" w:rsidR="00616A96" w:rsidRDefault="00616A96" w:rsidP="00E33BF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3BAE9" w14:textId="77777777" w:rsidR="00616A96" w:rsidRPr="007345A6" w:rsidRDefault="00616A96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62687" w14:textId="77777777" w:rsidR="00616A96" w:rsidRDefault="00616A9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0F77E" w14:textId="77777777" w:rsidR="00616A96" w:rsidRDefault="00616A96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3465D" w14:textId="77777777" w:rsidR="00616A96" w:rsidRDefault="00616A96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397B2807" w14:textId="77777777" w:rsidTr="00C30A6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5F4110" w14:textId="77777777" w:rsidR="00616A96" w:rsidRDefault="00616A96" w:rsidP="00616A96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FAE3C" w14:textId="77777777" w:rsidR="00616A96" w:rsidRDefault="00616A9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C0476" w14:textId="77777777" w:rsidR="00616A96" w:rsidRPr="007345A6" w:rsidRDefault="00616A96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3D7C5" w14:textId="77777777" w:rsidR="00616A96" w:rsidRDefault="00616A96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Sud</w:t>
            </w:r>
          </w:p>
          <w:p w14:paraId="56995D2F" w14:textId="77777777" w:rsidR="00616A96" w:rsidRDefault="00616A96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3, 4, 5 și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8ABE4" w14:textId="77777777" w:rsidR="00616A96" w:rsidRDefault="00616A9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0071F2D" w14:textId="77777777" w:rsidR="00616A96" w:rsidRDefault="00616A9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3B08E" w14:textId="77777777" w:rsidR="00616A96" w:rsidRPr="007345A6" w:rsidRDefault="00616A96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345A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8FBB3" w14:textId="77777777" w:rsidR="00616A96" w:rsidRDefault="00616A9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CC76A" w14:textId="77777777" w:rsidR="00616A96" w:rsidRPr="007345A6" w:rsidRDefault="00616A96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AE8A0" w14:textId="77777777" w:rsidR="00616A96" w:rsidRDefault="00616A96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44BB6F95" w14:textId="77777777" w:rsidR="00616A96" w:rsidRDefault="00616A96">
      <w:pPr>
        <w:spacing w:before="40" w:after="40" w:line="192" w:lineRule="auto"/>
        <w:ind w:right="57"/>
        <w:rPr>
          <w:sz w:val="20"/>
          <w:lang w:val="ro-RO"/>
        </w:rPr>
      </w:pPr>
    </w:p>
    <w:p w14:paraId="7541A71E" w14:textId="77777777" w:rsidR="00616A96" w:rsidRDefault="00616A96" w:rsidP="00D509E3">
      <w:pPr>
        <w:pStyle w:val="Heading1"/>
        <w:spacing w:line="360" w:lineRule="auto"/>
      </w:pPr>
      <w:r>
        <w:t>LINIA 812</w:t>
      </w:r>
    </w:p>
    <w:p w14:paraId="72B51741" w14:textId="77777777" w:rsidR="00616A96" w:rsidRDefault="00616A96" w:rsidP="00AC38B3">
      <w:pPr>
        <w:pStyle w:val="Heading1"/>
        <w:spacing w:line="360" w:lineRule="auto"/>
        <w:rPr>
          <w:b w:val="0"/>
          <w:bCs w:val="0"/>
          <w:sz w:val="8"/>
        </w:rPr>
      </w:pPr>
      <w:r>
        <w:t>MEDGIDIA - TULCEA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616A96" w14:paraId="59929817" w14:textId="77777777" w:rsidTr="009E1B6C">
        <w:trPr>
          <w:cantSplit/>
          <w:trHeight w:val="11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4A09AF" w14:textId="77777777" w:rsidR="00616A96" w:rsidRPr="001A61C3" w:rsidRDefault="00616A96" w:rsidP="00616A96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235CC" w14:textId="77777777" w:rsidR="00616A96" w:rsidRPr="001A61C3" w:rsidRDefault="00616A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6A7EE" w14:textId="77777777" w:rsidR="00616A96" w:rsidRPr="00772CB4" w:rsidRDefault="00616A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5209E" w14:textId="77777777" w:rsidR="00616A96" w:rsidRDefault="00616A9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14:paraId="37D107FE" w14:textId="77777777" w:rsidR="00616A96" w:rsidRDefault="00616A9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liniile 10, </w:t>
            </w:r>
          </w:p>
          <w:p w14:paraId="692C76C2" w14:textId="77777777" w:rsidR="00616A96" w:rsidRDefault="00616A9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şi 14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4E85C" w14:textId="77777777" w:rsidR="00616A96" w:rsidRDefault="00616A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intrări- ieşiri</w:t>
            </w:r>
          </w:p>
          <w:p w14:paraId="27E3033D" w14:textId="77777777" w:rsidR="00616A96" w:rsidRPr="001A61C3" w:rsidRDefault="00616A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011A1" w14:textId="77777777" w:rsidR="00616A96" w:rsidRPr="006A7C82" w:rsidRDefault="00616A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1187D" w14:textId="77777777" w:rsidR="00616A96" w:rsidRPr="001A61C3" w:rsidRDefault="00616A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56CCC" w14:textId="77777777" w:rsidR="00616A96" w:rsidRPr="00772CB4" w:rsidRDefault="00616A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B8B7A" w14:textId="77777777" w:rsidR="00616A96" w:rsidRDefault="00616A9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295AC9D6" w14:textId="77777777" w:rsidTr="009E1B6C">
        <w:trPr>
          <w:cantSplit/>
          <w:trHeight w:val="7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E1A336" w14:textId="77777777" w:rsidR="00616A96" w:rsidRPr="001A61C3" w:rsidRDefault="00616A96" w:rsidP="00616A96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F4E4B" w14:textId="77777777" w:rsidR="00616A96" w:rsidRPr="001A61C3" w:rsidRDefault="00616A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B80DD" w14:textId="77777777" w:rsidR="00616A96" w:rsidRPr="00772CB4" w:rsidRDefault="00616A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B9486" w14:textId="77777777" w:rsidR="00616A96" w:rsidRDefault="00616A9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14:paraId="32FDA449" w14:textId="77777777" w:rsidR="00616A96" w:rsidRDefault="00616A9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4428F" w14:textId="77777777" w:rsidR="00616A96" w:rsidRDefault="00616A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A5113" w14:textId="77777777" w:rsidR="00616A96" w:rsidRPr="006A7C82" w:rsidRDefault="00616A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519AB" w14:textId="77777777" w:rsidR="00616A96" w:rsidRPr="001A61C3" w:rsidRDefault="00616A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6B82B" w14:textId="77777777" w:rsidR="00616A96" w:rsidRPr="00772CB4" w:rsidRDefault="00616A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43DFC" w14:textId="77777777" w:rsidR="00616A96" w:rsidRDefault="00616A9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11FD80BB" w14:textId="77777777" w:rsidTr="006269AA">
        <w:trPr>
          <w:cantSplit/>
          <w:trHeight w:val="19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FDCFB1" w14:textId="77777777" w:rsidR="00616A96" w:rsidRPr="001A61C3" w:rsidRDefault="00616A96" w:rsidP="00616A96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56E94" w14:textId="77777777" w:rsidR="00616A96" w:rsidRDefault="00616A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4+450</w:t>
            </w:r>
          </w:p>
          <w:p w14:paraId="4F3FDCDC" w14:textId="77777777" w:rsidR="00616A96" w:rsidRPr="001A61C3" w:rsidRDefault="00616A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8CD7F" w14:textId="77777777" w:rsidR="00616A96" w:rsidRPr="00772CB4" w:rsidRDefault="00616A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72C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0585A" w14:textId="77777777" w:rsidR="00616A96" w:rsidRDefault="00616A9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Medgidia –</w:t>
            </w:r>
          </w:p>
          <w:p w14:paraId="0A0A5F06" w14:textId="77777777" w:rsidR="00616A96" w:rsidRDefault="00616A9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C12FD" w14:textId="77777777" w:rsidR="00616A96" w:rsidRPr="001A61C3" w:rsidRDefault="00616A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15B62" w14:textId="77777777" w:rsidR="00616A96" w:rsidRPr="006A7C82" w:rsidRDefault="00616A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BB8E3" w14:textId="77777777" w:rsidR="00616A96" w:rsidRPr="001A61C3" w:rsidRDefault="00616A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0A0BA" w14:textId="77777777" w:rsidR="00616A96" w:rsidRPr="00772CB4" w:rsidRDefault="00616A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2C542" w14:textId="77777777" w:rsidR="00616A96" w:rsidRDefault="00616A9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45A6259B" w14:textId="77777777" w:rsidR="00616A96" w:rsidRDefault="00616A9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616A96" w14:paraId="7CC87310" w14:textId="77777777" w:rsidTr="009727BE">
        <w:trPr>
          <w:cantSplit/>
          <w:trHeight w:val="6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403C1B" w14:textId="77777777" w:rsidR="00616A96" w:rsidRPr="001A61C3" w:rsidRDefault="00616A96" w:rsidP="00616A96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EBE29" w14:textId="77777777" w:rsidR="00616A96" w:rsidRDefault="00616A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13+700</w:t>
            </w:r>
          </w:p>
          <w:p w14:paraId="03E20962" w14:textId="77777777" w:rsidR="00616A96" w:rsidRDefault="00616A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EA9F4" w14:textId="77777777" w:rsidR="00616A96" w:rsidRPr="00772CB4" w:rsidRDefault="00616A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AB5B5" w14:textId="77777777" w:rsidR="00616A96" w:rsidRDefault="00616A96" w:rsidP="009727B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Medgidia –</w:t>
            </w:r>
          </w:p>
          <w:p w14:paraId="00B99FD9" w14:textId="77777777" w:rsidR="00616A96" w:rsidRDefault="00616A96" w:rsidP="009727B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5F90F" w14:textId="77777777" w:rsidR="00616A96" w:rsidRPr="001A61C3" w:rsidRDefault="00616A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09B40" w14:textId="77777777" w:rsidR="00616A96" w:rsidRPr="006A7C82" w:rsidRDefault="00616A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0D3B8" w14:textId="77777777" w:rsidR="00616A96" w:rsidRPr="001A61C3" w:rsidRDefault="00616A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72239" w14:textId="77777777" w:rsidR="00616A96" w:rsidRPr="00772CB4" w:rsidRDefault="00616A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89928" w14:textId="77777777" w:rsidR="00616A96" w:rsidRDefault="00616A9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16A96" w14:paraId="1DA14957" w14:textId="77777777" w:rsidTr="00FB53F5">
        <w:trPr>
          <w:cantSplit/>
          <w:trHeight w:val="15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F31D5B" w14:textId="77777777" w:rsidR="00616A96" w:rsidRPr="001A61C3" w:rsidRDefault="00616A96" w:rsidP="00616A96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9FF4D" w14:textId="77777777" w:rsidR="00616A96" w:rsidRPr="001A61C3" w:rsidRDefault="00616A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4259B" w14:textId="77777777" w:rsidR="00616A96" w:rsidRPr="00772CB4" w:rsidRDefault="00616A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3963B" w14:textId="77777777" w:rsidR="00616A96" w:rsidRDefault="00616A9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14:paraId="0DC73712" w14:textId="77777777" w:rsidR="00616A96" w:rsidRDefault="00616A9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854A7" w14:textId="77777777" w:rsidR="00616A96" w:rsidRPr="001A61C3" w:rsidRDefault="00616A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peste diag.</w:t>
            </w:r>
          </w:p>
          <w:p w14:paraId="24F45D77" w14:textId="77777777" w:rsidR="00616A96" w:rsidRPr="001A61C3" w:rsidRDefault="00616A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5 - 11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26D0E" w14:textId="77777777" w:rsidR="00616A96" w:rsidRPr="006A7C82" w:rsidRDefault="00616A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E8F39" w14:textId="77777777" w:rsidR="00616A96" w:rsidRPr="001A61C3" w:rsidRDefault="00616A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94F14" w14:textId="77777777" w:rsidR="00616A96" w:rsidRPr="00772CB4" w:rsidRDefault="00616A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B9625" w14:textId="77777777" w:rsidR="00616A96" w:rsidRDefault="00616A9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A3BE827" w14:textId="77777777" w:rsidR="00616A96" w:rsidRDefault="00616A9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745EA6B" w14:textId="77777777" w:rsidR="00616A96" w:rsidRDefault="00616A9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diagonalele 11 – 13 </w:t>
            </w:r>
          </w:p>
          <w:p w14:paraId="503F0B4C" w14:textId="77777777" w:rsidR="00616A96" w:rsidRDefault="00616A9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liniile 3 – 5. </w:t>
            </w:r>
          </w:p>
        </w:tc>
      </w:tr>
      <w:tr w:rsidR="00616A96" w14:paraId="6EBBE4C9" w14:textId="77777777" w:rsidTr="00FB53F5">
        <w:trPr>
          <w:cantSplit/>
          <w:trHeight w:val="15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874334" w14:textId="77777777" w:rsidR="00616A96" w:rsidRPr="001A61C3" w:rsidRDefault="00616A96" w:rsidP="00616A96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A0F5D" w14:textId="77777777" w:rsidR="00616A96" w:rsidRPr="001A61C3" w:rsidRDefault="00616A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C24B9" w14:textId="77777777" w:rsidR="00616A96" w:rsidRPr="00772CB4" w:rsidRDefault="00616A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9A10E" w14:textId="77777777" w:rsidR="00616A96" w:rsidRDefault="00616A96" w:rsidP="000358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14:paraId="21E45361" w14:textId="77777777" w:rsidR="00616A96" w:rsidRDefault="00616A96" w:rsidP="000358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F7A0B" w14:textId="77777777" w:rsidR="00616A96" w:rsidRDefault="00616A96" w:rsidP="00C734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Cap X și </w:t>
            </w:r>
          </w:p>
          <w:p w14:paraId="1CD9CE9E" w14:textId="77777777" w:rsidR="00616A96" w:rsidRPr="001A61C3" w:rsidRDefault="00616A96" w:rsidP="00C734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835F9" w14:textId="77777777" w:rsidR="00616A96" w:rsidRPr="006A7C82" w:rsidRDefault="00616A96" w:rsidP="00C7343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B829A" w14:textId="77777777" w:rsidR="00616A96" w:rsidRPr="001A61C3" w:rsidRDefault="00616A96" w:rsidP="00C734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E0C35" w14:textId="77777777" w:rsidR="00616A96" w:rsidRPr="00772CB4" w:rsidRDefault="00616A96" w:rsidP="00C7343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74B48" w14:textId="77777777" w:rsidR="00616A96" w:rsidRDefault="00616A96" w:rsidP="00C734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31EFF714" w14:textId="77777777" w:rsidR="00616A96" w:rsidRDefault="00616A96" w:rsidP="00C734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ax stație și Cap Y </w:t>
            </w:r>
          </w:p>
          <w:p w14:paraId="5DE67FA6" w14:textId="77777777" w:rsidR="00616A96" w:rsidRDefault="00616A96" w:rsidP="00C734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linia este închisă.</w:t>
            </w:r>
          </w:p>
        </w:tc>
      </w:tr>
      <w:tr w:rsidR="00616A96" w14:paraId="363B1F10" w14:textId="77777777" w:rsidTr="009E1B6C">
        <w:trPr>
          <w:cantSplit/>
          <w:trHeight w:val="7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44D8EC" w14:textId="77777777" w:rsidR="00616A96" w:rsidRPr="001A61C3" w:rsidRDefault="00616A96" w:rsidP="00616A96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2B0C6" w14:textId="77777777" w:rsidR="00616A96" w:rsidRPr="001A61C3" w:rsidRDefault="00616A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46A02" w14:textId="77777777" w:rsidR="00616A96" w:rsidRPr="00772CB4" w:rsidRDefault="00616A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38C8A" w14:textId="77777777" w:rsidR="00616A96" w:rsidRDefault="00616A9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14:paraId="649384B7" w14:textId="77777777" w:rsidR="00616A96" w:rsidRDefault="00616A9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7409E" w14:textId="77777777" w:rsidR="00616A96" w:rsidRPr="001A61C3" w:rsidRDefault="00616A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6A299" w14:textId="77777777" w:rsidR="00616A96" w:rsidRPr="006A7C82" w:rsidRDefault="00616A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8A013" w14:textId="77777777" w:rsidR="00616A96" w:rsidRPr="001A61C3" w:rsidRDefault="00616A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1C03C" w14:textId="77777777" w:rsidR="00616A96" w:rsidRPr="00772CB4" w:rsidRDefault="00616A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894A3" w14:textId="77777777" w:rsidR="00616A96" w:rsidRDefault="00616A9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21B164CF" w14:textId="77777777" w:rsidTr="009E1B6C">
        <w:trPr>
          <w:cantSplit/>
          <w:trHeight w:val="1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236761" w14:textId="77777777" w:rsidR="00616A96" w:rsidRPr="001A61C3" w:rsidRDefault="00616A96" w:rsidP="00616A96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1C16B" w14:textId="77777777" w:rsidR="00616A96" w:rsidRPr="001A61C3" w:rsidRDefault="00616A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5DCCC" w14:textId="77777777" w:rsidR="00616A96" w:rsidRPr="00772CB4" w:rsidRDefault="00616A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4370E" w14:textId="77777777" w:rsidR="00616A96" w:rsidRDefault="00616A9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14:paraId="0F90EFBA" w14:textId="77777777" w:rsidR="00616A96" w:rsidRDefault="00616A9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96BAA" w14:textId="77777777" w:rsidR="00616A96" w:rsidRDefault="00616A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</w:t>
            </w:r>
          </w:p>
          <w:p w14:paraId="09B44256" w14:textId="77777777" w:rsidR="00616A96" w:rsidRDefault="00616A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  <w:p w14:paraId="63618E18" w14:textId="77777777" w:rsidR="00616A96" w:rsidRDefault="00616A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</w:t>
            </w:r>
          </w:p>
          <w:p w14:paraId="3095190B" w14:textId="77777777" w:rsidR="00616A96" w:rsidRPr="001A61C3" w:rsidRDefault="00616A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E8B2B" w14:textId="77777777" w:rsidR="00616A96" w:rsidRPr="006A7C82" w:rsidRDefault="00616A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DD818" w14:textId="77777777" w:rsidR="00616A96" w:rsidRPr="001A61C3" w:rsidRDefault="00616A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80B00" w14:textId="77777777" w:rsidR="00616A96" w:rsidRPr="00772CB4" w:rsidRDefault="00616A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AE9A0" w14:textId="77777777" w:rsidR="00616A96" w:rsidRDefault="00616A9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25EF72AC" w14:textId="77777777" w:rsidTr="009E1B6C">
        <w:trPr>
          <w:cantSplit/>
          <w:trHeight w:val="18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753031" w14:textId="77777777" w:rsidR="00616A96" w:rsidRPr="001A61C3" w:rsidRDefault="00616A96" w:rsidP="00616A96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69D39" w14:textId="77777777" w:rsidR="00616A96" w:rsidRPr="001A61C3" w:rsidRDefault="00616A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A49E1" w14:textId="77777777" w:rsidR="00616A96" w:rsidRPr="00772CB4" w:rsidRDefault="00616A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12317" w14:textId="77777777" w:rsidR="00616A96" w:rsidRDefault="00616A9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14:paraId="3EEC07FE" w14:textId="77777777" w:rsidR="00616A96" w:rsidRDefault="00616A9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B5E8E" w14:textId="77777777" w:rsidR="00616A96" w:rsidRDefault="00616A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69677222" w14:textId="77777777" w:rsidR="00616A96" w:rsidRDefault="00616A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şi </w:t>
            </w:r>
          </w:p>
          <w:p w14:paraId="409268A1" w14:textId="77777777" w:rsidR="00616A96" w:rsidRPr="001A61C3" w:rsidRDefault="00616A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axa staţiei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4C001" w14:textId="77777777" w:rsidR="00616A96" w:rsidRPr="006A7C82" w:rsidRDefault="00616A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6C632" w14:textId="77777777" w:rsidR="00616A96" w:rsidRPr="001A61C3" w:rsidRDefault="00616A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E5237" w14:textId="77777777" w:rsidR="00616A96" w:rsidRPr="00772CB4" w:rsidRDefault="00616A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4F0F5" w14:textId="77777777" w:rsidR="00616A96" w:rsidRDefault="00616A9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D2CACD7" w14:textId="77777777" w:rsidR="00616A96" w:rsidRDefault="00616A9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axa staţiei la Cap Y linia este închisă.</w:t>
            </w:r>
          </w:p>
        </w:tc>
      </w:tr>
      <w:tr w:rsidR="00616A96" w14:paraId="6BF6951D" w14:textId="77777777" w:rsidTr="00230397">
        <w:trPr>
          <w:cantSplit/>
          <w:trHeight w:val="18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0EFDA8" w14:textId="77777777" w:rsidR="00616A96" w:rsidRPr="001A61C3" w:rsidRDefault="00616A96" w:rsidP="00616A96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619AE" w14:textId="77777777" w:rsidR="00616A96" w:rsidRPr="001A61C3" w:rsidRDefault="00616A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40798" w14:textId="77777777" w:rsidR="00616A96" w:rsidRPr="00772CB4" w:rsidRDefault="00616A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434D2" w14:textId="77777777" w:rsidR="00616A96" w:rsidRDefault="00616A9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14:paraId="51BB5DFD" w14:textId="77777777" w:rsidR="00616A96" w:rsidRDefault="00616A9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19CF0" w14:textId="77777777" w:rsidR="00616A96" w:rsidRDefault="00616A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</w:t>
            </w:r>
          </w:p>
          <w:p w14:paraId="6ABE577C" w14:textId="77777777" w:rsidR="00616A96" w:rsidRDefault="00616A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120 m </w:t>
            </w:r>
          </w:p>
          <w:p w14:paraId="232F2802" w14:textId="77777777" w:rsidR="00616A96" w:rsidRDefault="00616A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sch. 17 </w:t>
            </w:r>
          </w:p>
          <w:p w14:paraId="631EA725" w14:textId="77777777" w:rsidR="00616A96" w:rsidRPr="001A61C3" w:rsidRDefault="00616A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la Cântar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F2F27" w14:textId="77777777" w:rsidR="00616A96" w:rsidRPr="006A7C82" w:rsidRDefault="00616A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0B68C" w14:textId="77777777" w:rsidR="00616A96" w:rsidRPr="001A61C3" w:rsidRDefault="00616A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7E85C" w14:textId="77777777" w:rsidR="00616A96" w:rsidRPr="00772CB4" w:rsidRDefault="00616A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9E08D" w14:textId="77777777" w:rsidR="00616A96" w:rsidRDefault="00616A9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0F82D82" w14:textId="77777777" w:rsidR="00616A96" w:rsidRDefault="00616A96" w:rsidP="00A91BA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Restul liniei este închisă.</w:t>
            </w:r>
          </w:p>
        </w:tc>
      </w:tr>
      <w:tr w:rsidR="00616A96" w14:paraId="5507C45A" w14:textId="77777777" w:rsidTr="006D3EDC">
        <w:trPr>
          <w:cantSplit/>
          <w:trHeight w:val="1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C35EE9" w14:textId="77777777" w:rsidR="00616A96" w:rsidRPr="001A61C3" w:rsidRDefault="00616A96" w:rsidP="00616A96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D07B4" w14:textId="77777777" w:rsidR="00616A96" w:rsidRPr="001A61C3" w:rsidRDefault="00616A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D765C" w14:textId="77777777" w:rsidR="00616A96" w:rsidRPr="00772CB4" w:rsidRDefault="00616A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2658A" w14:textId="77777777" w:rsidR="00616A96" w:rsidRDefault="00616A9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14:paraId="5DAE28DC" w14:textId="77777777" w:rsidR="00616A96" w:rsidRDefault="00616A9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275EE" w14:textId="77777777" w:rsidR="00616A96" w:rsidRPr="001A61C3" w:rsidRDefault="00616A96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32EE3" w14:textId="77777777" w:rsidR="00616A96" w:rsidRPr="006A7C82" w:rsidRDefault="00616A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A8505" w14:textId="77777777" w:rsidR="00616A96" w:rsidRPr="001A61C3" w:rsidRDefault="00616A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DE065" w14:textId="77777777" w:rsidR="00616A96" w:rsidRPr="00772CB4" w:rsidRDefault="00616A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6326D" w14:textId="77777777" w:rsidR="00616A96" w:rsidRDefault="00616A9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DA927C3" w14:textId="77777777" w:rsidR="00616A96" w:rsidRDefault="00616A9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D67251B" w14:textId="77777777" w:rsidR="00616A96" w:rsidRDefault="00616A9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diagonalele 14 – 16 </w:t>
            </w:r>
          </w:p>
          <w:p w14:paraId="6907384D" w14:textId="77777777" w:rsidR="00616A96" w:rsidRDefault="00616A9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liniile 5 şi 6. </w:t>
            </w:r>
          </w:p>
        </w:tc>
      </w:tr>
      <w:tr w:rsidR="00616A96" w14:paraId="04635455" w14:textId="77777777" w:rsidTr="006D3EDC">
        <w:trPr>
          <w:cantSplit/>
          <w:trHeight w:val="8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049D7E" w14:textId="77777777" w:rsidR="00616A96" w:rsidRPr="001A61C3" w:rsidRDefault="00616A96" w:rsidP="00616A96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ABAB9" w14:textId="77777777" w:rsidR="00616A96" w:rsidRPr="001A61C3" w:rsidRDefault="00616A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A1DC8" w14:textId="77777777" w:rsidR="00616A96" w:rsidRPr="00772CB4" w:rsidRDefault="00616A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53B93" w14:textId="77777777" w:rsidR="00616A96" w:rsidRDefault="00616A9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RMK  </w:t>
            </w:r>
          </w:p>
          <w:p w14:paraId="785B5FE6" w14:textId="77777777" w:rsidR="00616A96" w:rsidRDefault="00616A9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AF12A" w14:textId="77777777" w:rsidR="00616A96" w:rsidRDefault="00616A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1+300</w:t>
            </w:r>
          </w:p>
          <w:p w14:paraId="5B82C6C7" w14:textId="77777777" w:rsidR="00616A96" w:rsidRPr="001A61C3" w:rsidRDefault="00616A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6+675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0970F" w14:textId="77777777" w:rsidR="00616A96" w:rsidRPr="006A7C82" w:rsidRDefault="00616A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00153" w14:textId="77777777" w:rsidR="00616A96" w:rsidRPr="001A61C3" w:rsidRDefault="00616A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FB60D" w14:textId="77777777" w:rsidR="00616A96" w:rsidRPr="00772CB4" w:rsidRDefault="00616A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7F5F4" w14:textId="77777777" w:rsidR="00616A96" w:rsidRDefault="00616A9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16A96" w14:paraId="685DC645" w14:textId="77777777" w:rsidTr="00230397">
        <w:trPr>
          <w:cantSplit/>
          <w:trHeight w:val="9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A6E750" w14:textId="77777777" w:rsidR="00616A96" w:rsidRPr="001A61C3" w:rsidRDefault="00616A96" w:rsidP="00616A96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4EF3C" w14:textId="77777777" w:rsidR="00616A96" w:rsidRPr="001A61C3" w:rsidRDefault="00616A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A9E58" w14:textId="77777777" w:rsidR="00616A96" w:rsidRPr="00772CB4" w:rsidRDefault="00616A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99618" w14:textId="77777777" w:rsidR="00616A96" w:rsidRDefault="00616A9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Antestaţie Linia RMK  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007EF" w14:textId="77777777" w:rsidR="00616A96" w:rsidRDefault="00616A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BBD4746" w14:textId="77777777" w:rsidR="00616A96" w:rsidRPr="001A61C3" w:rsidRDefault="00616A96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şi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40E0A" w14:textId="77777777" w:rsidR="00616A96" w:rsidRPr="006A7C82" w:rsidRDefault="00616A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B65A7" w14:textId="77777777" w:rsidR="00616A96" w:rsidRPr="001A61C3" w:rsidRDefault="00616A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7B792" w14:textId="77777777" w:rsidR="00616A96" w:rsidRPr="00772CB4" w:rsidRDefault="00616A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A3848" w14:textId="77777777" w:rsidR="00616A96" w:rsidRDefault="00616A9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49FE0277" w14:textId="77777777" w:rsidTr="00113A52">
        <w:trPr>
          <w:cantSplit/>
          <w:trHeight w:val="22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C3408" w14:textId="77777777" w:rsidR="00616A96" w:rsidRPr="001A61C3" w:rsidRDefault="00616A96" w:rsidP="00616A96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5177C" w14:textId="77777777" w:rsidR="00616A96" w:rsidRDefault="00616A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30+300</w:t>
            </w:r>
          </w:p>
          <w:p w14:paraId="3752BE33" w14:textId="77777777" w:rsidR="00616A96" w:rsidRPr="001A61C3" w:rsidRDefault="00616A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76F4F" w14:textId="77777777" w:rsidR="00616A96" w:rsidRPr="00772CB4" w:rsidRDefault="00616A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72C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62029" w14:textId="77777777" w:rsidR="00616A96" w:rsidRDefault="00616A9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Nicolae Bălcescu –</w:t>
            </w:r>
          </w:p>
          <w:p w14:paraId="201CA57B" w14:textId="77777777" w:rsidR="00616A96" w:rsidRDefault="00616A9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Târguşor Dobrogea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51855" w14:textId="77777777" w:rsidR="00616A96" w:rsidRPr="001A61C3" w:rsidRDefault="00616A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334A5" w14:textId="77777777" w:rsidR="00616A96" w:rsidRPr="006A7C82" w:rsidRDefault="00616A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76786" w14:textId="77777777" w:rsidR="00616A96" w:rsidRPr="001A61C3" w:rsidRDefault="00616A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B4165" w14:textId="77777777" w:rsidR="00616A96" w:rsidRPr="00772CB4" w:rsidRDefault="00616A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87EA2" w14:textId="77777777" w:rsidR="00616A96" w:rsidRDefault="00616A9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1C8ED682" w14:textId="77777777" w:rsidR="00616A96" w:rsidRDefault="00616A9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numai </w:t>
            </w:r>
          </w:p>
          <w:p w14:paraId="2EC801E9" w14:textId="77777777" w:rsidR="00616A96" w:rsidRDefault="00616A9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primul vehicul din compunerea trenului (locomotivă sau vagon).</w:t>
            </w:r>
          </w:p>
        </w:tc>
      </w:tr>
      <w:tr w:rsidR="00616A96" w14:paraId="4D3F7302" w14:textId="77777777" w:rsidTr="00660FD7">
        <w:trPr>
          <w:cantSplit/>
          <w:trHeight w:val="95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B15943" w14:textId="77777777" w:rsidR="00616A96" w:rsidRPr="001A61C3" w:rsidRDefault="00616A96" w:rsidP="00616A96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A2480" w14:textId="77777777" w:rsidR="00616A96" w:rsidRDefault="00616A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70F13" w14:textId="77777777" w:rsidR="00616A96" w:rsidRPr="00772CB4" w:rsidRDefault="00616A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A3E2C" w14:textId="77777777" w:rsidR="00616A96" w:rsidRDefault="00616A9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Târguşor Dobrogea</w:t>
            </w:r>
          </w:p>
          <w:p w14:paraId="271FD189" w14:textId="77777777" w:rsidR="00616A96" w:rsidRDefault="00616A9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64D6A" w14:textId="77777777" w:rsidR="00616A96" w:rsidRPr="001A61C3" w:rsidRDefault="00616A96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48A6B" w14:textId="77777777" w:rsidR="00616A96" w:rsidRPr="006A7C82" w:rsidRDefault="00616A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ED31C" w14:textId="77777777" w:rsidR="00616A96" w:rsidRPr="001A61C3" w:rsidRDefault="00616A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5A167" w14:textId="77777777" w:rsidR="00616A96" w:rsidRPr="00772CB4" w:rsidRDefault="00616A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DCA28" w14:textId="77777777" w:rsidR="00616A96" w:rsidRDefault="00616A9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D811CED" w14:textId="77777777" w:rsidR="00616A96" w:rsidRDefault="00616A96" w:rsidP="00660F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prin Cap Y.</w:t>
            </w:r>
          </w:p>
        </w:tc>
      </w:tr>
      <w:tr w:rsidR="00616A96" w14:paraId="1A3A5454" w14:textId="77777777" w:rsidTr="009C1356">
        <w:trPr>
          <w:cantSplit/>
          <w:trHeight w:val="4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2BF570" w14:textId="77777777" w:rsidR="00616A96" w:rsidRPr="001A61C3" w:rsidRDefault="00616A96" w:rsidP="00616A96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377C5" w14:textId="77777777" w:rsidR="00616A96" w:rsidRDefault="00616A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39+470</w:t>
            </w:r>
          </w:p>
          <w:p w14:paraId="7BC68F3D" w14:textId="77777777" w:rsidR="00616A96" w:rsidRPr="001A61C3" w:rsidRDefault="00616A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39+775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20CBA" w14:textId="77777777" w:rsidR="00616A96" w:rsidRPr="00772CB4" w:rsidRDefault="00616A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EEEE6" w14:textId="77777777" w:rsidR="00616A96" w:rsidRDefault="00616A9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Târguşor Dobrogea -</w:t>
            </w:r>
          </w:p>
          <w:p w14:paraId="21FFB14B" w14:textId="77777777" w:rsidR="00616A96" w:rsidRDefault="00616A9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Cogealac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14583" w14:textId="77777777" w:rsidR="00616A96" w:rsidRDefault="00616A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A66F" w14:textId="77777777" w:rsidR="00616A96" w:rsidRDefault="00616A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19CC2" w14:textId="77777777" w:rsidR="00616A96" w:rsidRPr="001A61C3" w:rsidRDefault="00616A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78D4D" w14:textId="77777777" w:rsidR="00616A96" w:rsidRPr="00772CB4" w:rsidRDefault="00616A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4A01B" w14:textId="77777777" w:rsidR="00616A96" w:rsidRPr="00562792" w:rsidRDefault="00616A96" w:rsidP="009C135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62792">
              <w:rPr>
                <w:b/>
                <w:bCs/>
                <w:iCs/>
                <w:sz w:val="20"/>
                <w:lang w:val="ro-RO"/>
              </w:rPr>
              <w:t>*Valabil pentru trenurile remorcate cu două și trei locomotive cuplate.</w:t>
            </w:r>
          </w:p>
          <w:p w14:paraId="0E5F238C" w14:textId="77777777" w:rsidR="00616A96" w:rsidRPr="00562792" w:rsidRDefault="00616A96" w:rsidP="009C135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62792">
              <w:rPr>
                <w:b/>
                <w:bCs/>
                <w:iCs/>
                <w:sz w:val="20"/>
                <w:lang w:val="ro-RO"/>
              </w:rPr>
              <w:t>Este interzisă circulația trenurilor care au  în compunere patru sau mai multe locomotive cuplate.</w:t>
            </w:r>
          </w:p>
          <w:p w14:paraId="72E36F86" w14:textId="77777777" w:rsidR="00616A96" w:rsidRDefault="00616A96" w:rsidP="009C135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163BA0E8" w14:textId="77777777" w:rsidTr="00343D04">
        <w:trPr>
          <w:cantSplit/>
          <w:trHeight w:val="92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C1DCAD" w14:textId="77777777" w:rsidR="00616A96" w:rsidRPr="001A61C3" w:rsidRDefault="00616A96" w:rsidP="00616A96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BC19A" w14:textId="77777777" w:rsidR="00616A96" w:rsidRPr="001A61C3" w:rsidRDefault="00616A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EE1E0" w14:textId="77777777" w:rsidR="00616A96" w:rsidRPr="00772CB4" w:rsidRDefault="00616A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C194D" w14:textId="77777777" w:rsidR="00616A96" w:rsidRDefault="00616A9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Cogealac</w:t>
            </w:r>
          </w:p>
          <w:p w14:paraId="44539163" w14:textId="77777777" w:rsidR="00616A96" w:rsidRDefault="00616A9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D6AE4" w14:textId="77777777" w:rsidR="00616A96" w:rsidRPr="001A61C3" w:rsidRDefault="00616A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14:paraId="18FA8432" w14:textId="77777777" w:rsidR="00616A96" w:rsidRPr="001A61C3" w:rsidRDefault="00616A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E440F" w14:textId="77777777" w:rsidR="00616A96" w:rsidRPr="006A7C82" w:rsidRDefault="00616A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5E1BF" w14:textId="77777777" w:rsidR="00616A96" w:rsidRPr="001A61C3" w:rsidRDefault="00616A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21E40" w14:textId="77777777" w:rsidR="00616A96" w:rsidRPr="00772CB4" w:rsidRDefault="00616A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F4A21" w14:textId="77777777" w:rsidR="00616A96" w:rsidRDefault="00616A9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03E1AA6F" w14:textId="77777777" w:rsidTr="00230397">
        <w:trPr>
          <w:cantSplit/>
          <w:trHeight w:val="14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989600" w14:textId="77777777" w:rsidR="00616A96" w:rsidRPr="001A61C3" w:rsidRDefault="00616A96" w:rsidP="00616A96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F3230" w14:textId="77777777" w:rsidR="00616A96" w:rsidRDefault="00616A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535C4" w14:textId="77777777" w:rsidR="00616A96" w:rsidRPr="00772CB4" w:rsidRDefault="00616A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C6596" w14:textId="77777777" w:rsidR="00616A96" w:rsidRDefault="00616A9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Mihai Viteazu</w:t>
            </w:r>
          </w:p>
          <w:p w14:paraId="77720CF9" w14:textId="77777777" w:rsidR="00616A96" w:rsidRDefault="00616A9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925B" w14:textId="77777777" w:rsidR="00616A96" w:rsidRDefault="00616A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5</w:t>
            </w:r>
          </w:p>
          <w:p w14:paraId="5FC3AE75" w14:textId="77777777" w:rsidR="00616A96" w:rsidRDefault="00616A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şi </w:t>
            </w:r>
          </w:p>
          <w:p w14:paraId="7108B304" w14:textId="77777777" w:rsidR="00616A96" w:rsidRPr="001A61C3" w:rsidRDefault="00616A96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88B99" w14:textId="77777777" w:rsidR="00616A96" w:rsidRPr="006A7C82" w:rsidRDefault="00616A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06332" w14:textId="77777777" w:rsidR="00616A96" w:rsidRPr="001A61C3" w:rsidRDefault="00616A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A3D53" w14:textId="77777777" w:rsidR="00616A96" w:rsidRPr="00772CB4" w:rsidRDefault="00616A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F498E" w14:textId="77777777" w:rsidR="00616A96" w:rsidRDefault="00616A9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915B376" w14:textId="77777777" w:rsidR="00616A96" w:rsidRDefault="00616A9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schimbătorul</w:t>
            </w:r>
          </w:p>
          <w:p w14:paraId="30929EC5" w14:textId="77777777" w:rsidR="00616A96" w:rsidRDefault="00616A9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numărul 6 şi schimbătorul numărul 2, linia este închisă.</w:t>
            </w:r>
          </w:p>
        </w:tc>
      </w:tr>
      <w:tr w:rsidR="00616A96" w14:paraId="07A23A7A" w14:textId="77777777" w:rsidTr="008E3FDE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542704" w14:textId="77777777" w:rsidR="00616A96" w:rsidRPr="001A61C3" w:rsidRDefault="00616A96" w:rsidP="00616A96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96AE4" w14:textId="77777777" w:rsidR="00616A96" w:rsidRPr="001A61C3" w:rsidRDefault="00616A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68DA3" w14:textId="77777777" w:rsidR="00616A96" w:rsidRPr="00772CB4" w:rsidRDefault="00616A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48AC4" w14:textId="77777777" w:rsidR="00616A96" w:rsidRDefault="00616A9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Baia Dobrogei</w:t>
            </w:r>
          </w:p>
          <w:p w14:paraId="0AAC7845" w14:textId="77777777" w:rsidR="00616A96" w:rsidRDefault="00616A9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E944F" w14:textId="77777777" w:rsidR="00616A96" w:rsidRPr="001A61C3" w:rsidRDefault="00616A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14:paraId="19DC58BE" w14:textId="77777777" w:rsidR="00616A96" w:rsidRPr="001A61C3" w:rsidRDefault="00616A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33C9" w14:textId="77777777" w:rsidR="00616A96" w:rsidRPr="006A7C82" w:rsidRDefault="00616A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079CA" w14:textId="77777777" w:rsidR="00616A96" w:rsidRPr="001A61C3" w:rsidRDefault="00616A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D1712" w14:textId="77777777" w:rsidR="00616A96" w:rsidRPr="00772CB4" w:rsidRDefault="00616A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ADB78" w14:textId="77777777" w:rsidR="00616A96" w:rsidRDefault="00616A9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154C2424" w14:textId="77777777" w:rsidTr="00B61092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AA106A" w14:textId="77777777" w:rsidR="00616A96" w:rsidRPr="001A61C3" w:rsidRDefault="00616A96" w:rsidP="00616A96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4B842" w14:textId="77777777" w:rsidR="00616A96" w:rsidRPr="001A61C3" w:rsidRDefault="00616A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D784C" w14:textId="77777777" w:rsidR="00616A96" w:rsidRPr="00772CB4" w:rsidRDefault="00616A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CB78D" w14:textId="77777777" w:rsidR="00616A96" w:rsidRDefault="00616A96" w:rsidP="00C07B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Baia Dobrogei</w:t>
            </w:r>
          </w:p>
          <w:p w14:paraId="317A820D" w14:textId="77777777" w:rsidR="00616A96" w:rsidRDefault="00616A96" w:rsidP="00C07B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rampă</w:t>
            </w:r>
          </w:p>
          <w:p w14:paraId="43DC00CB" w14:textId="77777777" w:rsidR="00616A96" w:rsidRDefault="00616A96" w:rsidP="002D13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7 şi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73DF1" w14:textId="77777777" w:rsidR="00616A96" w:rsidRPr="001A61C3" w:rsidRDefault="00616A96" w:rsidP="007B4C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14:paraId="18B02A5C" w14:textId="77777777" w:rsidR="00616A96" w:rsidRPr="001A61C3" w:rsidRDefault="00616A96" w:rsidP="007B4C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5BCCD" w14:textId="77777777" w:rsidR="00616A96" w:rsidRPr="006A7C82" w:rsidRDefault="00616A96" w:rsidP="007B4C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8D2D9" w14:textId="77777777" w:rsidR="00616A96" w:rsidRPr="001A61C3" w:rsidRDefault="00616A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DA886" w14:textId="77777777" w:rsidR="00616A96" w:rsidRPr="00772CB4" w:rsidRDefault="00616A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6E06A" w14:textId="77777777" w:rsidR="00616A96" w:rsidRDefault="00616A9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61277881" w14:textId="77777777" w:rsidTr="00050D09">
        <w:trPr>
          <w:cantSplit/>
          <w:trHeight w:val="4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3468E" w14:textId="77777777" w:rsidR="00616A96" w:rsidRPr="001A61C3" w:rsidRDefault="00616A96" w:rsidP="00616A96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68861" w14:textId="77777777" w:rsidR="00616A96" w:rsidRDefault="00616A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88+150</w:t>
            </w:r>
          </w:p>
          <w:p w14:paraId="172AE66E" w14:textId="77777777" w:rsidR="00616A96" w:rsidRPr="001A61C3" w:rsidRDefault="00616A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6C0BB" w14:textId="77777777" w:rsidR="00616A96" w:rsidRPr="00772CB4" w:rsidRDefault="00616A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CBDAB" w14:textId="77777777" w:rsidR="00616A96" w:rsidRDefault="00616A96" w:rsidP="00F6688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Baia Dobrogei - Babadag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52D00" w14:textId="77777777" w:rsidR="00616A96" w:rsidRPr="001A61C3" w:rsidRDefault="00616A96" w:rsidP="007B4C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C37B7" w14:textId="77777777" w:rsidR="00616A96" w:rsidRPr="006A7C82" w:rsidRDefault="00616A96" w:rsidP="007B4C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20B60" w14:textId="77777777" w:rsidR="00616A96" w:rsidRPr="001A61C3" w:rsidRDefault="00616A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B1594" w14:textId="77777777" w:rsidR="00616A96" w:rsidRPr="00772CB4" w:rsidRDefault="00616A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7A5FC" w14:textId="77777777" w:rsidR="00616A96" w:rsidRDefault="00616A9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66885"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 </w:t>
            </w:r>
          </w:p>
        </w:tc>
      </w:tr>
      <w:tr w:rsidR="00616A96" w14:paraId="754039E8" w14:textId="77777777" w:rsidTr="0000233E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46E366" w14:textId="77777777" w:rsidR="00616A96" w:rsidRPr="001A61C3" w:rsidRDefault="00616A96" w:rsidP="00616A96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EA788" w14:textId="77777777" w:rsidR="00616A96" w:rsidRPr="001A61C3" w:rsidRDefault="00616A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DE053" w14:textId="77777777" w:rsidR="00616A96" w:rsidRPr="00772CB4" w:rsidRDefault="00616A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3BAC7" w14:textId="77777777" w:rsidR="00616A96" w:rsidRDefault="00616A9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Babadag</w:t>
            </w:r>
          </w:p>
          <w:p w14:paraId="313129FA" w14:textId="77777777" w:rsidR="00616A96" w:rsidRDefault="00616A9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8 şi 9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432D0" w14:textId="77777777" w:rsidR="00616A96" w:rsidRPr="001A61C3" w:rsidRDefault="00616A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E2AFA" w14:textId="77777777" w:rsidR="00616A96" w:rsidRPr="006A7C82" w:rsidRDefault="00616A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3BBB9" w14:textId="77777777" w:rsidR="00616A96" w:rsidRPr="001A61C3" w:rsidRDefault="00616A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56846" w14:textId="77777777" w:rsidR="00616A96" w:rsidRPr="00772CB4" w:rsidRDefault="00616A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E0485" w14:textId="77777777" w:rsidR="00616A96" w:rsidRDefault="00616A9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0437B7ED" w14:textId="77777777" w:rsidTr="0000233E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FA6015" w14:textId="77777777" w:rsidR="00616A96" w:rsidRPr="001A61C3" w:rsidRDefault="00616A96" w:rsidP="00616A96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790" w14:textId="77777777" w:rsidR="00616A96" w:rsidRDefault="00616A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107+325</w:t>
            </w:r>
          </w:p>
          <w:p w14:paraId="6174424C" w14:textId="77777777" w:rsidR="00616A96" w:rsidRPr="001A61C3" w:rsidRDefault="00616A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107+375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04649" w14:textId="77777777" w:rsidR="00616A96" w:rsidRPr="00772CB4" w:rsidRDefault="00616A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52ED8" w14:textId="77777777" w:rsidR="00616A96" w:rsidRDefault="00616A96" w:rsidP="009811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Babadag -</w:t>
            </w:r>
          </w:p>
          <w:p w14:paraId="0452E386" w14:textId="77777777" w:rsidR="00616A96" w:rsidRDefault="00616A96" w:rsidP="009811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F30FE" w14:textId="77777777" w:rsidR="00616A96" w:rsidRDefault="00616A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76BA5" w14:textId="77777777" w:rsidR="00616A96" w:rsidRPr="006A7C82" w:rsidRDefault="00616A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97E04" w14:textId="77777777" w:rsidR="00616A96" w:rsidRPr="001A61C3" w:rsidRDefault="00616A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460EE" w14:textId="77777777" w:rsidR="00616A96" w:rsidRPr="00772CB4" w:rsidRDefault="00616A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75F82" w14:textId="77777777" w:rsidR="00616A96" w:rsidRDefault="00616A9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16A96" w14:paraId="7E39BE78" w14:textId="77777777" w:rsidTr="00467403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97AD54" w14:textId="77777777" w:rsidR="00616A96" w:rsidRPr="001A61C3" w:rsidRDefault="00616A96" w:rsidP="00616A96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1631F" w14:textId="77777777" w:rsidR="00616A96" w:rsidRDefault="00616A96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110+540</w:t>
            </w:r>
          </w:p>
          <w:p w14:paraId="6AA4713A" w14:textId="77777777" w:rsidR="00616A96" w:rsidRPr="001A61C3" w:rsidRDefault="00616A96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110+640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8BD86" w14:textId="77777777" w:rsidR="00616A96" w:rsidRPr="00772CB4" w:rsidRDefault="00616A96" w:rsidP="004674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B9666" w14:textId="77777777" w:rsidR="00616A96" w:rsidRDefault="00616A96" w:rsidP="0046740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Babadag -</w:t>
            </w:r>
          </w:p>
          <w:p w14:paraId="20B57CEE" w14:textId="77777777" w:rsidR="00616A96" w:rsidRDefault="00616A96" w:rsidP="0046740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680F0" w14:textId="77777777" w:rsidR="00616A96" w:rsidRDefault="00616A96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D6628" w14:textId="77777777" w:rsidR="00616A96" w:rsidRPr="006A7C82" w:rsidRDefault="00616A96" w:rsidP="004674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4E6D3" w14:textId="77777777" w:rsidR="00616A96" w:rsidRPr="001A61C3" w:rsidRDefault="00616A96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7DB69" w14:textId="77777777" w:rsidR="00616A96" w:rsidRPr="00772CB4" w:rsidRDefault="00616A96" w:rsidP="004674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90BCF" w14:textId="77777777" w:rsidR="00616A96" w:rsidRDefault="00616A96" w:rsidP="0046740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3FA6D4AD" w14:textId="77777777" w:rsidR="00616A96" w:rsidRDefault="00616A96" w:rsidP="00A91BA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doar cu primul vehicul din compunerea trenului (locomotivă sau vagon).</w:t>
            </w:r>
          </w:p>
        </w:tc>
      </w:tr>
      <w:tr w:rsidR="00616A96" w14:paraId="3235FB16" w14:textId="77777777" w:rsidTr="009815F5">
        <w:trPr>
          <w:cantSplit/>
          <w:trHeight w:val="22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4D08B1" w14:textId="77777777" w:rsidR="00616A96" w:rsidRPr="001A61C3" w:rsidRDefault="00616A96" w:rsidP="00616A96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334F6" w14:textId="77777777" w:rsidR="00616A96" w:rsidRDefault="00616A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122+275</w:t>
            </w:r>
          </w:p>
          <w:p w14:paraId="29237FDC" w14:textId="77777777" w:rsidR="00616A96" w:rsidRDefault="00616A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122+375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CE121" w14:textId="77777777" w:rsidR="00616A96" w:rsidRPr="00772CB4" w:rsidRDefault="00616A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59066" w14:textId="77777777" w:rsidR="00616A96" w:rsidRDefault="00616A9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Babadag -</w:t>
            </w:r>
          </w:p>
          <w:p w14:paraId="2A0151A1" w14:textId="77777777" w:rsidR="00616A96" w:rsidRDefault="00616A9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5464A" w14:textId="77777777" w:rsidR="00616A96" w:rsidRDefault="00616A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62C38" w14:textId="77777777" w:rsidR="00616A96" w:rsidRPr="006A7C82" w:rsidRDefault="00616A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B480C" w14:textId="77777777" w:rsidR="00616A96" w:rsidRPr="001A61C3" w:rsidRDefault="00616A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7B6D2" w14:textId="77777777" w:rsidR="00616A96" w:rsidRPr="00772CB4" w:rsidRDefault="00616A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D748C" w14:textId="77777777" w:rsidR="00616A96" w:rsidRDefault="00616A9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284D1A6B" w14:textId="77777777" w:rsidR="00616A96" w:rsidRDefault="00616A9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</w:t>
            </w:r>
          </w:p>
          <w:p w14:paraId="30FB4294" w14:textId="77777777" w:rsidR="00616A96" w:rsidRDefault="00616A9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(locomotivă  sau vagon).</w:t>
            </w:r>
          </w:p>
        </w:tc>
      </w:tr>
      <w:tr w:rsidR="00616A96" w14:paraId="0DB9E1F8" w14:textId="77777777" w:rsidTr="00412A56">
        <w:trPr>
          <w:cantSplit/>
          <w:trHeight w:val="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EE543B" w14:textId="77777777" w:rsidR="00616A96" w:rsidRPr="001A61C3" w:rsidRDefault="00616A96" w:rsidP="00616A96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24215" w14:textId="77777777" w:rsidR="00616A96" w:rsidRDefault="00616A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126+750</w:t>
            </w:r>
          </w:p>
          <w:p w14:paraId="7A4E19FC" w14:textId="77777777" w:rsidR="00616A96" w:rsidRDefault="00616A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126+850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7CA24" w14:textId="77777777" w:rsidR="00616A96" w:rsidRDefault="00616A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288A4" w14:textId="77777777" w:rsidR="00616A96" w:rsidRDefault="00616A96" w:rsidP="009C5F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Babadag -</w:t>
            </w:r>
          </w:p>
          <w:p w14:paraId="79E0D2F1" w14:textId="77777777" w:rsidR="00616A96" w:rsidRDefault="00616A96" w:rsidP="009C5F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95FD0" w14:textId="77777777" w:rsidR="00616A96" w:rsidRDefault="00616A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D7692" w14:textId="77777777" w:rsidR="00616A96" w:rsidRPr="006A7C82" w:rsidRDefault="00616A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A87DE" w14:textId="77777777" w:rsidR="00616A96" w:rsidRPr="001A61C3" w:rsidRDefault="00616A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B3EC5" w14:textId="77777777" w:rsidR="00616A96" w:rsidRPr="00772CB4" w:rsidRDefault="00616A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3CD5B" w14:textId="77777777" w:rsidR="00616A96" w:rsidRDefault="00616A9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16A96" w14:paraId="737D5AB5" w14:textId="77777777" w:rsidTr="00412A56">
        <w:trPr>
          <w:cantSplit/>
          <w:trHeight w:val="8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1EACA1" w14:textId="77777777" w:rsidR="00616A96" w:rsidRPr="001A61C3" w:rsidRDefault="00616A96" w:rsidP="00616A96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1658B" w14:textId="77777777" w:rsidR="00616A96" w:rsidRPr="001A61C3" w:rsidRDefault="00616A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16327" w14:textId="77777777" w:rsidR="00616A96" w:rsidRPr="00772CB4" w:rsidRDefault="00616A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5D153" w14:textId="77777777" w:rsidR="00616A96" w:rsidRDefault="00616A9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Cataloi</w:t>
            </w:r>
          </w:p>
          <w:p w14:paraId="712BFDD2" w14:textId="77777777" w:rsidR="00616A96" w:rsidRDefault="00616A9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5429F" w14:textId="77777777" w:rsidR="00616A96" w:rsidRDefault="00616A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27C9A5CE" w14:textId="77777777" w:rsidR="00616A96" w:rsidRPr="001A61C3" w:rsidRDefault="00616A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A93B8" w14:textId="77777777" w:rsidR="00616A96" w:rsidRPr="006A7C82" w:rsidRDefault="00616A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1E96A" w14:textId="77777777" w:rsidR="00616A96" w:rsidRPr="001A61C3" w:rsidRDefault="00616A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44CD1" w14:textId="77777777" w:rsidR="00616A96" w:rsidRPr="00772CB4" w:rsidRDefault="00616A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3C870" w14:textId="77777777" w:rsidR="00616A96" w:rsidRDefault="00616A9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2ACB860A" w14:textId="77777777" w:rsidTr="00343D04">
        <w:trPr>
          <w:cantSplit/>
          <w:trHeight w:val="19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DD2C8" w14:textId="77777777" w:rsidR="00616A96" w:rsidRPr="001A61C3" w:rsidRDefault="00616A96" w:rsidP="00616A96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C1467" w14:textId="77777777" w:rsidR="00616A96" w:rsidRPr="001A61C3" w:rsidRDefault="00616A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793C8" w14:textId="77777777" w:rsidR="00616A96" w:rsidRPr="00772CB4" w:rsidRDefault="00616A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D0367" w14:textId="77777777" w:rsidR="00616A96" w:rsidRDefault="00616A9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Cataloi</w:t>
            </w:r>
          </w:p>
          <w:p w14:paraId="56B82C2E" w14:textId="77777777" w:rsidR="00616A96" w:rsidRDefault="00616A9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3CF88" w14:textId="77777777" w:rsidR="00616A96" w:rsidRDefault="00616A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 xml:space="preserve">între axa staţiei </w:t>
            </w:r>
          </w:p>
          <w:p w14:paraId="45BD77B0" w14:textId="77777777" w:rsidR="00616A96" w:rsidRDefault="00616A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10A56857" w14:textId="77777777" w:rsidR="00616A96" w:rsidRPr="001A61C3" w:rsidRDefault="00616A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</w:t>
            </w:r>
            <w:r w:rsidRPr="001A61C3">
              <w:rPr>
                <w:b/>
                <w:bCs/>
                <w:sz w:val="20"/>
                <w:lang w:val="ro-RO"/>
              </w:rPr>
              <w:t>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09D6F" w14:textId="77777777" w:rsidR="00616A96" w:rsidRPr="006A7C82" w:rsidRDefault="00616A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47E46" w14:textId="77777777" w:rsidR="00616A96" w:rsidRPr="001A61C3" w:rsidRDefault="00616A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CF9D4" w14:textId="77777777" w:rsidR="00616A96" w:rsidRPr="00772CB4" w:rsidRDefault="00616A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90EE9" w14:textId="77777777" w:rsidR="00616A96" w:rsidRDefault="00616A9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  <w:p w14:paraId="3C3DD2C4" w14:textId="77777777" w:rsidR="00616A96" w:rsidRDefault="00616A9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Cap X la axa staţiei linia este închisă.</w:t>
            </w:r>
          </w:p>
        </w:tc>
      </w:tr>
      <w:tr w:rsidR="00616A96" w14:paraId="13B299A2" w14:textId="77777777" w:rsidTr="00DB0733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E2097E" w14:textId="77777777" w:rsidR="00616A96" w:rsidRPr="001A61C3" w:rsidRDefault="00616A96" w:rsidP="00616A96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31B23" w14:textId="77777777" w:rsidR="00616A96" w:rsidRPr="001A61C3" w:rsidRDefault="00616A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4EAED" w14:textId="77777777" w:rsidR="00616A96" w:rsidRPr="00772CB4" w:rsidRDefault="00616A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55E70" w14:textId="77777777" w:rsidR="00616A96" w:rsidRDefault="00616A9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Cataloi</w:t>
            </w:r>
          </w:p>
          <w:p w14:paraId="1C74CE73" w14:textId="77777777" w:rsidR="00616A96" w:rsidRDefault="00616A9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0CA7F" w14:textId="77777777" w:rsidR="00616A96" w:rsidRPr="001A61C3" w:rsidRDefault="00616A96" w:rsidP="0073165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5573C" w14:textId="77777777" w:rsidR="00616A96" w:rsidRPr="006A7C82" w:rsidRDefault="00616A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05E41" w14:textId="77777777" w:rsidR="00616A96" w:rsidRPr="001A61C3" w:rsidRDefault="00616A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CCC10" w14:textId="77777777" w:rsidR="00616A96" w:rsidRPr="00772CB4" w:rsidRDefault="00616A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D6398" w14:textId="77777777" w:rsidR="00616A96" w:rsidRDefault="00616A96" w:rsidP="008C7BE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616A96" w14:paraId="3CC421E1" w14:textId="77777777" w:rsidTr="00DB0733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BCA668" w14:textId="77777777" w:rsidR="00616A96" w:rsidRPr="001A61C3" w:rsidRDefault="00616A96" w:rsidP="00616A96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8B35A" w14:textId="77777777" w:rsidR="00616A96" w:rsidRDefault="00616A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130+800</w:t>
            </w:r>
          </w:p>
          <w:p w14:paraId="0D158028" w14:textId="77777777" w:rsidR="00616A96" w:rsidRPr="001A61C3" w:rsidRDefault="00616A96" w:rsidP="003868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226C5" w14:textId="77777777" w:rsidR="00616A96" w:rsidRPr="00772CB4" w:rsidRDefault="00616A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61BCC" w14:textId="77777777" w:rsidR="00616A96" w:rsidRDefault="00616A96" w:rsidP="008647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 -</w:t>
            </w:r>
          </w:p>
          <w:p w14:paraId="2E953ED9" w14:textId="77777777" w:rsidR="00616A96" w:rsidRDefault="00616A96" w:rsidP="008647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Tulcea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8C73A" w14:textId="77777777" w:rsidR="00616A96" w:rsidRDefault="00616A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FBEFB" w14:textId="77777777" w:rsidR="00616A96" w:rsidRPr="006A7C82" w:rsidRDefault="00616A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E84E3" w14:textId="77777777" w:rsidR="00616A96" w:rsidRPr="001A61C3" w:rsidRDefault="00616A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CF346" w14:textId="77777777" w:rsidR="00616A96" w:rsidRPr="00772CB4" w:rsidRDefault="00616A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D932F" w14:textId="77777777" w:rsidR="00616A96" w:rsidRDefault="00616A9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16A96" w14:paraId="71143E56" w14:textId="77777777" w:rsidTr="00DB0733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548A3B" w14:textId="77777777" w:rsidR="00616A96" w:rsidRPr="001A61C3" w:rsidRDefault="00616A96" w:rsidP="00616A96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7DCF1" w14:textId="77777777" w:rsidR="00616A96" w:rsidRDefault="00616A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133+000</w:t>
            </w:r>
          </w:p>
          <w:p w14:paraId="30F3C56B" w14:textId="77777777" w:rsidR="00616A96" w:rsidRDefault="00616A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133+800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978BC" w14:textId="77777777" w:rsidR="00616A96" w:rsidRDefault="00616A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97620" w14:textId="77777777" w:rsidR="00616A96" w:rsidRDefault="00616A96" w:rsidP="005E682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 -</w:t>
            </w:r>
          </w:p>
          <w:p w14:paraId="48C57B72" w14:textId="77777777" w:rsidR="00616A96" w:rsidRDefault="00616A96" w:rsidP="005E682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Tulcea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DABBD" w14:textId="77777777" w:rsidR="00616A96" w:rsidRDefault="00616A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25E02" w14:textId="77777777" w:rsidR="00616A96" w:rsidRPr="006A7C82" w:rsidRDefault="00616A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D3F3B" w14:textId="77777777" w:rsidR="00616A96" w:rsidRPr="001A61C3" w:rsidRDefault="00616A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F7F5F" w14:textId="77777777" w:rsidR="00616A96" w:rsidRPr="00772CB4" w:rsidRDefault="00616A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61730" w14:textId="77777777" w:rsidR="00616A96" w:rsidRDefault="00616A9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16A96" w14:paraId="54B41D98" w14:textId="77777777" w:rsidTr="00343D04">
        <w:trPr>
          <w:cantSplit/>
          <w:trHeight w:val="1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86866" w14:textId="77777777" w:rsidR="00616A96" w:rsidRPr="001A61C3" w:rsidRDefault="00616A96" w:rsidP="00616A96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9CDF9" w14:textId="77777777" w:rsidR="00616A96" w:rsidRPr="001A61C3" w:rsidRDefault="00616A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F96C9" w14:textId="77777777" w:rsidR="00616A96" w:rsidRPr="00772CB4" w:rsidRDefault="00616A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861E1" w14:textId="77777777" w:rsidR="00616A96" w:rsidRDefault="00616A9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14:paraId="59FFCBCE" w14:textId="77777777" w:rsidR="00616A96" w:rsidRDefault="00616A9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A7A39" w14:textId="77777777" w:rsidR="00616A96" w:rsidRDefault="00616A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6F6FB51F" w14:textId="77777777" w:rsidR="00616A96" w:rsidRPr="001A61C3" w:rsidRDefault="00616A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3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1A61C3">
              <w:rPr>
                <w:b/>
                <w:bCs/>
                <w:sz w:val="20"/>
                <w:lang w:val="ro-RO"/>
              </w:rPr>
              <w:t>/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1A61C3">
              <w:rPr>
                <w:b/>
                <w:bCs/>
                <w:sz w:val="20"/>
                <w:lang w:val="ro-RO"/>
              </w:rPr>
              <w:t>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44CFD" w14:textId="77777777" w:rsidR="00616A96" w:rsidRPr="006A7C82" w:rsidRDefault="00616A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A60F4" w14:textId="77777777" w:rsidR="00616A96" w:rsidRPr="001A61C3" w:rsidRDefault="00616A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6185B" w14:textId="77777777" w:rsidR="00616A96" w:rsidRPr="00772CB4" w:rsidRDefault="00616A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118E0" w14:textId="77777777" w:rsidR="00616A96" w:rsidRDefault="00616A9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1ADBDB60" w14:textId="77777777" w:rsidTr="00CB0418">
        <w:trPr>
          <w:cantSplit/>
          <w:trHeight w:val="121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0305B" w14:textId="77777777" w:rsidR="00616A96" w:rsidRPr="001A61C3" w:rsidRDefault="00616A96" w:rsidP="00616A96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BC842" w14:textId="77777777" w:rsidR="00616A96" w:rsidRPr="001A61C3" w:rsidRDefault="00616A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E6477" w14:textId="77777777" w:rsidR="00616A96" w:rsidRPr="00772CB4" w:rsidRDefault="00616A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116EC" w14:textId="77777777" w:rsidR="00616A96" w:rsidRDefault="00616A9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14:paraId="426958F1" w14:textId="77777777" w:rsidR="00616A96" w:rsidRDefault="00616A9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5DD1B" w14:textId="77777777" w:rsidR="00616A96" w:rsidRDefault="00616A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1A61C3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5080408E" w14:textId="77777777" w:rsidR="00616A96" w:rsidRPr="001A61C3" w:rsidRDefault="00616A96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1A61C3"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  <w:r>
              <w:rPr>
                <w:b/>
                <w:bCs/>
                <w:spacing w:val="-10"/>
                <w:sz w:val="20"/>
                <w:lang w:val="ro-RO"/>
              </w:rPr>
              <w:t xml:space="preserve"> </w:t>
            </w:r>
            <w:r w:rsidRPr="001A61C3">
              <w:rPr>
                <w:b/>
                <w:bCs/>
                <w:spacing w:val="-10"/>
                <w:sz w:val="20"/>
                <w:lang w:val="ro-RO"/>
              </w:rPr>
              <w:t>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96911" w14:textId="77777777" w:rsidR="00616A96" w:rsidRPr="006A7C82" w:rsidRDefault="00616A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09714" w14:textId="77777777" w:rsidR="00616A96" w:rsidRPr="001A61C3" w:rsidRDefault="00616A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0B54D" w14:textId="77777777" w:rsidR="00616A96" w:rsidRPr="00772CB4" w:rsidRDefault="00616A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83F69" w14:textId="77777777" w:rsidR="00616A96" w:rsidRDefault="00616A9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8958352" w14:textId="77777777" w:rsidR="00616A96" w:rsidRDefault="00616A9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18.</w:t>
            </w:r>
          </w:p>
        </w:tc>
      </w:tr>
      <w:tr w:rsidR="00616A96" w14:paraId="0E346DB0" w14:textId="77777777" w:rsidTr="00343D04">
        <w:trPr>
          <w:cantSplit/>
          <w:trHeight w:val="11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7BABA4" w14:textId="77777777" w:rsidR="00616A96" w:rsidRPr="001A61C3" w:rsidRDefault="00616A96" w:rsidP="00616A96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4B481" w14:textId="77777777" w:rsidR="00616A96" w:rsidRPr="001A61C3" w:rsidRDefault="00616A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D9182" w14:textId="77777777" w:rsidR="00616A96" w:rsidRPr="00772CB4" w:rsidRDefault="00616A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3D723" w14:textId="77777777" w:rsidR="00616A96" w:rsidRDefault="00616A9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14:paraId="456101F4" w14:textId="77777777" w:rsidR="00616A96" w:rsidRDefault="00616A9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4B5E0" w14:textId="77777777" w:rsidR="00616A96" w:rsidRDefault="00616A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1A61C3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251220C1" w14:textId="77777777" w:rsidR="00616A96" w:rsidRPr="001A61C3" w:rsidRDefault="00616A96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1A61C3"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  <w:r>
              <w:rPr>
                <w:b/>
                <w:bCs/>
                <w:spacing w:val="-10"/>
                <w:sz w:val="20"/>
                <w:lang w:val="ro-RO"/>
              </w:rPr>
              <w:t xml:space="preserve"> </w:t>
            </w:r>
            <w:r w:rsidRPr="001A61C3">
              <w:rPr>
                <w:b/>
                <w:bCs/>
                <w:spacing w:val="-10"/>
                <w:sz w:val="20"/>
                <w:lang w:val="ro-RO"/>
              </w:rPr>
              <w:t>3</w:t>
            </w:r>
            <w:r>
              <w:rPr>
                <w:b/>
                <w:bCs/>
                <w:spacing w:val="-10"/>
                <w:sz w:val="20"/>
                <w:lang w:val="ro-RO"/>
              </w:rPr>
              <w:t>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F3F70" w14:textId="77777777" w:rsidR="00616A96" w:rsidRPr="006A7C82" w:rsidRDefault="00616A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195CA" w14:textId="77777777" w:rsidR="00616A96" w:rsidRPr="001A61C3" w:rsidRDefault="00616A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C21A7" w14:textId="77777777" w:rsidR="00616A96" w:rsidRPr="00772CB4" w:rsidRDefault="00616A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3D126" w14:textId="77777777" w:rsidR="00616A96" w:rsidRDefault="00616A9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6EB4B3D" w14:textId="77777777" w:rsidR="00616A96" w:rsidRDefault="00616A9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BB231FC" w14:textId="77777777" w:rsidR="00616A96" w:rsidRDefault="00616A9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14 şi 18.</w:t>
            </w:r>
          </w:p>
        </w:tc>
      </w:tr>
      <w:tr w:rsidR="00616A96" w14:paraId="099966FB" w14:textId="77777777" w:rsidTr="00343D04">
        <w:trPr>
          <w:cantSplit/>
          <w:trHeight w:val="5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0A3F3" w14:textId="77777777" w:rsidR="00616A96" w:rsidRPr="001A61C3" w:rsidRDefault="00616A96" w:rsidP="00616A96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E5ECA" w14:textId="77777777" w:rsidR="00616A96" w:rsidRPr="001A61C3" w:rsidRDefault="00616A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77074" w14:textId="77777777" w:rsidR="00616A96" w:rsidRPr="00772CB4" w:rsidRDefault="00616A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202C2" w14:textId="77777777" w:rsidR="00616A96" w:rsidRDefault="00616A9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14:paraId="65E0A69D" w14:textId="77777777" w:rsidR="00616A96" w:rsidRDefault="00616A9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4C294" w14:textId="77777777" w:rsidR="00616A96" w:rsidRPr="001A61C3" w:rsidRDefault="00616A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9970A" w14:textId="77777777" w:rsidR="00616A96" w:rsidRPr="006A7C82" w:rsidRDefault="00616A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40411" w14:textId="77777777" w:rsidR="00616A96" w:rsidRPr="001A61C3" w:rsidRDefault="00616A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CEB2C" w14:textId="77777777" w:rsidR="00616A96" w:rsidRPr="00772CB4" w:rsidRDefault="00616A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6DF82" w14:textId="77777777" w:rsidR="00616A96" w:rsidRDefault="00616A9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2920F9ED" w14:textId="77777777" w:rsidTr="00230397">
        <w:trPr>
          <w:cantSplit/>
          <w:trHeight w:val="6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05C1C" w14:textId="77777777" w:rsidR="00616A96" w:rsidRPr="001A61C3" w:rsidRDefault="00616A96" w:rsidP="00616A96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A8F76" w14:textId="77777777" w:rsidR="00616A96" w:rsidRPr="001A61C3" w:rsidRDefault="00616A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E9448" w14:textId="77777777" w:rsidR="00616A96" w:rsidRPr="00772CB4" w:rsidRDefault="00616A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B7601" w14:textId="77777777" w:rsidR="00616A96" w:rsidRDefault="00616A9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14:paraId="510AFB20" w14:textId="77777777" w:rsidR="00616A96" w:rsidRDefault="00616A96" w:rsidP="0078028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0D0B8" w14:textId="77777777" w:rsidR="00616A96" w:rsidRPr="001A61C3" w:rsidRDefault="00616A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3F15F" w14:textId="77777777" w:rsidR="00616A96" w:rsidRPr="006A7C82" w:rsidRDefault="00616A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F8AC6" w14:textId="77777777" w:rsidR="00616A96" w:rsidRPr="001A61C3" w:rsidRDefault="00616A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BAFC9" w14:textId="77777777" w:rsidR="00616A96" w:rsidRPr="00772CB4" w:rsidRDefault="00616A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39466" w14:textId="77777777" w:rsidR="00616A96" w:rsidRDefault="00616A9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1EDD3EF9" w14:textId="77777777" w:rsidTr="00230397">
        <w:trPr>
          <w:cantSplit/>
          <w:trHeight w:val="9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0D003" w14:textId="77777777" w:rsidR="00616A96" w:rsidRPr="001A61C3" w:rsidRDefault="00616A96" w:rsidP="00616A96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8F7E8" w14:textId="77777777" w:rsidR="00616A96" w:rsidRPr="001A61C3" w:rsidRDefault="00616A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B39A7" w14:textId="77777777" w:rsidR="00616A96" w:rsidRPr="00772CB4" w:rsidRDefault="00616A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F8240" w14:textId="77777777" w:rsidR="00616A96" w:rsidRDefault="00616A96" w:rsidP="00F662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14:paraId="72C4AF22" w14:textId="77777777" w:rsidR="00616A96" w:rsidRDefault="00616A96" w:rsidP="00F662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F9C0A" w14:textId="77777777" w:rsidR="00616A96" w:rsidRDefault="00616A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axul stației în </w:t>
            </w:r>
          </w:p>
          <w:p w14:paraId="00923308" w14:textId="77777777" w:rsidR="00616A96" w:rsidRPr="001A61C3" w:rsidRDefault="00616A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C7614" w14:textId="77777777" w:rsidR="00616A96" w:rsidRPr="006A7C82" w:rsidRDefault="00616A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A8B45" w14:textId="77777777" w:rsidR="00616A96" w:rsidRPr="001A61C3" w:rsidRDefault="00616A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DCFA2" w14:textId="77777777" w:rsidR="00616A96" w:rsidRPr="00772CB4" w:rsidRDefault="00616A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3544A" w14:textId="77777777" w:rsidR="00616A96" w:rsidRDefault="00616A9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3A57DF1" w14:textId="77777777" w:rsidR="00616A96" w:rsidRPr="00F662B5" w:rsidRDefault="00616A96" w:rsidP="00F662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662B5">
              <w:rPr>
                <w:b/>
                <w:bCs/>
                <w:i/>
                <w:sz w:val="20"/>
                <w:lang w:val="ro-RO"/>
              </w:rPr>
              <w:t>Din axul stației în Cap Y linia este închisă.</w:t>
            </w:r>
          </w:p>
        </w:tc>
      </w:tr>
      <w:tr w:rsidR="00616A96" w14:paraId="211FC261" w14:textId="77777777" w:rsidTr="00230397">
        <w:trPr>
          <w:cantSplit/>
          <w:trHeight w:val="5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C5A7AE" w14:textId="77777777" w:rsidR="00616A96" w:rsidRPr="001A61C3" w:rsidRDefault="00616A96" w:rsidP="00616A96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E9427" w14:textId="77777777" w:rsidR="00616A96" w:rsidRPr="001A61C3" w:rsidRDefault="00616A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6831F" w14:textId="77777777" w:rsidR="00616A96" w:rsidRPr="00772CB4" w:rsidRDefault="00616A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105C3" w14:textId="77777777" w:rsidR="00616A96" w:rsidRDefault="00616A9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14:paraId="48E7114F" w14:textId="77777777" w:rsidR="00616A96" w:rsidRDefault="00616A9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FED1F" w14:textId="77777777" w:rsidR="00616A96" w:rsidRPr="001A61C3" w:rsidRDefault="00616A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8ADE8" w14:textId="77777777" w:rsidR="00616A96" w:rsidRPr="006A7C82" w:rsidRDefault="00616A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4697C" w14:textId="77777777" w:rsidR="00616A96" w:rsidRPr="001A61C3" w:rsidRDefault="00616A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F8978" w14:textId="77777777" w:rsidR="00616A96" w:rsidRPr="00772CB4" w:rsidRDefault="00616A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9AF1E" w14:textId="77777777" w:rsidR="00616A96" w:rsidRDefault="00616A9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7F4D9D6E" w14:textId="77777777" w:rsidTr="00230397">
        <w:trPr>
          <w:cantSplit/>
          <w:trHeight w:val="83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0CAB8" w14:textId="77777777" w:rsidR="00616A96" w:rsidRPr="001A61C3" w:rsidRDefault="00616A96" w:rsidP="00616A96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DD9A0" w14:textId="77777777" w:rsidR="00616A96" w:rsidRPr="001A61C3" w:rsidRDefault="00616A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28E5D" w14:textId="77777777" w:rsidR="00616A96" w:rsidRPr="00772CB4" w:rsidRDefault="00616A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C6B50" w14:textId="77777777" w:rsidR="00616A96" w:rsidRDefault="00616A9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14:paraId="13FDBAB3" w14:textId="77777777" w:rsidR="00616A96" w:rsidRDefault="00616A9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18 A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02851" w14:textId="77777777" w:rsidR="00616A96" w:rsidRDefault="00616A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14:paraId="23476340" w14:textId="77777777" w:rsidR="00616A96" w:rsidRPr="001A61C3" w:rsidRDefault="00616A96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9 şi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74E18" w14:textId="77777777" w:rsidR="00616A96" w:rsidRPr="006A7C82" w:rsidRDefault="00616A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B98E8" w14:textId="77777777" w:rsidR="00616A96" w:rsidRPr="001A61C3" w:rsidRDefault="00616A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5B9E0" w14:textId="77777777" w:rsidR="00616A96" w:rsidRPr="00772CB4" w:rsidRDefault="00616A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885B1" w14:textId="77777777" w:rsidR="00616A96" w:rsidRDefault="00616A96" w:rsidP="00FC38B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4228B933" w14:textId="77777777" w:rsidTr="00BF4483">
        <w:trPr>
          <w:cantSplit/>
          <w:trHeight w:val="9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9D85C3" w14:textId="77777777" w:rsidR="00616A96" w:rsidRPr="001A61C3" w:rsidRDefault="00616A96" w:rsidP="00616A96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16CF9" w14:textId="77777777" w:rsidR="00616A96" w:rsidRPr="001A61C3" w:rsidRDefault="00616A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E4BD8" w14:textId="77777777" w:rsidR="00616A96" w:rsidRPr="00772CB4" w:rsidRDefault="00616A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090F0" w14:textId="77777777" w:rsidR="00616A96" w:rsidRDefault="00616A9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14:paraId="7314F724" w14:textId="77777777" w:rsidR="00616A96" w:rsidRDefault="00616A9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A0383" w14:textId="77777777" w:rsidR="00616A96" w:rsidRDefault="00616A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14:paraId="46456D90" w14:textId="77777777" w:rsidR="00616A96" w:rsidRPr="001A61C3" w:rsidRDefault="00616A96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33</w:t>
            </w:r>
            <w:r>
              <w:rPr>
                <w:b/>
                <w:bCs/>
                <w:sz w:val="20"/>
                <w:lang w:val="ro-RO"/>
              </w:rPr>
              <w:t xml:space="preserve"> şi 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91742" w14:textId="77777777" w:rsidR="00616A96" w:rsidRPr="006A7C82" w:rsidRDefault="00616A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E3909" w14:textId="77777777" w:rsidR="00616A96" w:rsidRPr="001A61C3" w:rsidRDefault="00616A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EE411" w14:textId="77777777" w:rsidR="00616A96" w:rsidRPr="00772CB4" w:rsidRDefault="00616A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012D5" w14:textId="77777777" w:rsidR="00616A96" w:rsidRDefault="00616A9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1CF20C3" w14:textId="77777777" w:rsidR="00616A96" w:rsidRDefault="00616A9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16A96" w14:paraId="6BB1FF3B" w14:textId="77777777" w:rsidTr="00BF4483">
        <w:trPr>
          <w:cantSplit/>
          <w:trHeight w:val="9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55A3A2" w14:textId="77777777" w:rsidR="00616A96" w:rsidRPr="001A61C3" w:rsidRDefault="00616A96" w:rsidP="00616A96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349FC" w14:textId="77777777" w:rsidR="00616A96" w:rsidRDefault="00616A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141+350</w:t>
            </w:r>
          </w:p>
          <w:p w14:paraId="78E9EAA3" w14:textId="77777777" w:rsidR="00616A96" w:rsidRPr="001A61C3" w:rsidRDefault="00616A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B61DB" w14:textId="77777777" w:rsidR="00616A96" w:rsidRPr="00772CB4" w:rsidRDefault="00616A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5E51A" w14:textId="77777777" w:rsidR="00616A96" w:rsidRDefault="00616A9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Tulcea Mărfuri -</w:t>
            </w:r>
          </w:p>
          <w:p w14:paraId="0372E86C" w14:textId="77777777" w:rsidR="00616A96" w:rsidRDefault="00616A9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Tulcea Oraş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B1FC5" w14:textId="77777777" w:rsidR="00616A96" w:rsidRDefault="00616A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EACAB" w14:textId="77777777" w:rsidR="00616A96" w:rsidRPr="006A7C82" w:rsidRDefault="00616A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30FBC" w14:textId="77777777" w:rsidR="00616A96" w:rsidRPr="001A61C3" w:rsidRDefault="00616A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F838C" w14:textId="77777777" w:rsidR="00616A96" w:rsidRPr="00772CB4" w:rsidRDefault="00616A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6936A" w14:textId="77777777" w:rsidR="00616A96" w:rsidRDefault="00616A9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16A96" w14:paraId="4E483198" w14:textId="77777777" w:rsidTr="00343D04">
        <w:trPr>
          <w:cantSplit/>
          <w:trHeight w:val="9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95D57" w14:textId="77777777" w:rsidR="00616A96" w:rsidRPr="001A61C3" w:rsidRDefault="00616A96" w:rsidP="00616A96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EA374" w14:textId="77777777" w:rsidR="00616A96" w:rsidRPr="001A61C3" w:rsidRDefault="00616A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1729B" w14:textId="77777777" w:rsidR="00616A96" w:rsidRPr="00772CB4" w:rsidRDefault="00616A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67981" w14:textId="77777777" w:rsidR="00616A96" w:rsidRDefault="00616A9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Oraş</w:t>
            </w:r>
          </w:p>
          <w:p w14:paraId="3230117F" w14:textId="77777777" w:rsidR="00616A96" w:rsidRDefault="00616A9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C017C" w14:textId="77777777" w:rsidR="00616A96" w:rsidRPr="001A61C3" w:rsidRDefault="00616A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14:paraId="4271F5C5" w14:textId="77777777" w:rsidR="00616A96" w:rsidRPr="001A61C3" w:rsidRDefault="00616A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E6CFF" w14:textId="77777777" w:rsidR="00616A96" w:rsidRPr="006A7C82" w:rsidRDefault="00616A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831BA" w14:textId="77777777" w:rsidR="00616A96" w:rsidRPr="001A61C3" w:rsidRDefault="00616A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88429" w14:textId="77777777" w:rsidR="00616A96" w:rsidRPr="00772CB4" w:rsidRDefault="00616A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2FFB2" w14:textId="77777777" w:rsidR="00616A96" w:rsidRDefault="00616A9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22FA8033" w14:textId="77777777" w:rsidTr="00343D04">
        <w:trPr>
          <w:cantSplit/>
          <w:trHeight w:val="9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37D91" w14:textId="77777777" w:rsidR="00616A96" w:rsidRPr="001A61C3" w:rsidRDefault="00616A96" w:rsidP="00616A96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50C5B" w14:textId="77777777" w:rsidR="00616A96" w:rsidRPr="001A61C3" w:rsidRDefault="00616A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7A904" w14:textId="77777777" w:rsidR="00616A96" w:rsidRPr="00772CB4" w:rsidRDefault="00616A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BF3DD" w14:textId="77777777" w:rsidR="00616A96" w:rsidRDefault="00616A96" w:rsidP="00BC572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Oraş</w:t>
            </w:r>
          </w:p>
          <w:p w14:paraId="56775753" w14:textId="77777777" w:rsidR="00616A96" w:rsidRDefault="00616A96" w:rsidP="00BC572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F686" w14:textId="77777777" w:rsidR="00616A96" w:rsidRPr="001A61C3" w:rsidRDefault="00616A96" w:rsidP="00BC57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14:paraId="1EC757AF" w14:textId="77777777" w:rsidR="00616A96" w:rsidRPr="001A61C3" w:rsidRDefault="00616A96" w:rsidP="00BC57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BA8B8" w14:textId="77777777" w:rsidR="00616A96" w:rsidRPr="006A7C82" w:rsidRDefault="00616A96" w:rsidP="00BC572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47403" w14:textId="77777777" w:rsidR="00616A96" w:rsidRPr="001A61C3" w:rsidRDefault="00616A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35069" w14:textId="77777777" w:rsidR="00616A96" w:rsidRPr="00772CB4" w:rsidRDefault="00616A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0A444" w14:textId="77777777" w:rsidR="00616A96" w:rsidRDefault="00616A9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22D8C133" w14:textId="77777777" w:rsidTr="00343D04">
        <w:trPr>
          <w:cantSplit/>
          <w:trHeight w:val="9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14E08B" w14:textId="77777777" w:rsidR="00616A96" w:rsidRPr="001A61C3" w:rsidRDefault="00616A96" w:rsidP="00616A96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7214A" w14:textId="77777777" w:rsidR="00616A96" w:rsidRPr="001A61C3" w:rsidRDefault="00616A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50A32" w14:textId="77777777" w:rsidR="00616A96" w:rsidRPr="00772CB4" w:rsidRDefault="00616A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4F2BD" w14:textId="77777777" w:rsidR="00616A96" w:rsidRDefault="00616A9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Tulcea Oraş </w:t>
            </w:r>
          </w:p>
          <w:p w14:paraId="4F80F694" w14:textId="77777777" w:rsidR="00616A96" w:rsidRDefault="00616A9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  <w:p w14:paraId="21807544" w14:textId="77777777" w:rsidR="00616A96" w:rsidRDefault="00616A96" w:rsidP="008D6A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 și 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F81F3" w14:textId="77777777" w:rsidR="00616A96" w:rsidRPr="001A61C3" w:rsidRDefault="00616A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14:paraId="4BC935B9" w14:textId="77777777" w:rsidR="00616A96" w:rsidRPr="001A61C3" w:rsidRDefault="00616A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ECA03" w14:textId="77777777" w:rsidR="00616A96" w:rsidRPr="006A7C82" w:rsidRDefault="00616A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8735D" w14:textId="77777777" w:rsidR="00616A96" w:rsidRPr="001A61C3" w:rsidRDefault="00616A9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E78F3" w14:textId="77777777" w:rsidR="00616A96" w:rsidRPr="00772CB4" w:rsidRDefault="00616A9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2D02B" w14:textId="77777777" w:rsidR="00616A96" w:rsidRDefault="00616A9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70788CDD" w14:textId="77777777" w:rsidR="00616A96" w:rsidRDefault="00616A96">
      <w:pPr>
        <w:spacing w:before="40" w:after="40" w:line="192" w:lineRule="auto"/>
        <w:ind w:right="57"/>
        <w:rPr>
          <w:sz w:val="20"/>
          <w:lang w:val="ro-RO"/>
        </w:rPr>
      </w:pPr>
    </w:p>
    <w:p w14:paraId="66FDE09D" w14:textId="77777777" w:rsidR="00616A96" w:rsidRDefault="00616A96" w:rsidP="00672C80">
      <w:pPr>
        <w:pStyle w:val="Heading1"/>
        <w:spacing w:line="360" w:lineRule="auto"/>
      </w:pPr>
      <w:r>
        <w:t>LINIA 813</w:t>
      </w:r>
    </w:p>
    <w:p w14:paraId="349EE404" w14:textId="77777777" w:rsidR="00616A96" w:rsidRDefault="00616A96" w:rsidP="00576868">
      <w:pPr>
        <w:pStyle w:val="Heading1"/>
        <w:spacing w:line="360" w:lineRule="auto"/>
        <w:rPr>
          <w:b w:val="0"/>
          <w:bCs w:val="0"/>
          <w:sz w:val="8"/>
        </w:rPr>
      </w:pPr>
      <w:r>
        <w:t>CONSTANŢA - MANGALIA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1"/>
        <w:gridCol w:w="874"/>
        <w:gridCol w:w="757"/>
        <w:gridCol w:w="2212"/>
        <w:gridCol w:w="873"/>
        <w:gridCol w:w="756"/>
        <w:gridCol w:w="873"/>
        <w:gridCol w:w="756"/>
        <w:gridCol w:w="2508"/>
      </w:tblGrid>
      <w:tr w:rsidR="00616A96" w14:paraId="5AE159F4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9E4664" w14:textId="77777777" w:rsidR="00616A96" w:rsidRDefault="00616A96" w:rsidP="00616A96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F5B79" w14:textId="77777777" w:rsidR="00616A96" w:rsidRDefault="00616A96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4EF12" w14:textId="77777777" w:rsidR="00616A96" w:rsidRDefault="00616A96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475A2" w14:textId="77777777" w:rsidR="00616A96" w:rsidRDefault="00616A96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45919780" w14:textId="77777777" w:rsidR="00616A96" w:rsidRDefault="00616A96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DE68F" w14:textId="77777777" w:rsidR="00616A96" w:rsidRDefault="00616A96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toată</w:t>
            </w:r>
          </w:p>
          <w:p w14:paraId="7C32ECB7" w14:textId="77777777" w:rsidR="00616A96" w:rsidRDefault="00616A96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0108E" w14:textId="77777777" w:rsidR="00616A96" w:rsidRDefault="00616A96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7FCF7" w14:textId="77777777" w:rsidR="00616A96" w:rsidRDefault="00616A96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0605B" w14:textId="77777777" w:rsidR="00616A96" w:rsidRPr="00564F54" w:rsidRDefault="00616A96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D479E" w14:textId="77777777" w:rsidR="00616A96" w:rsidRDefault="00616A96" w:rsidP="00A71C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1D8014A2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44D284" w14:textId="77777777" w:rsidR="00616A96" w:rsidRDefault="00616A96" w:rsidP="00616A96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CC281" w14:textId="77777777" w:rsidR="00616A96" w:rsidRDefault="00616A96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EC3AE" w14:textId="77777777" w:rsidR="00616A96" w:rsidRDefault="00616A96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5A495" w14:textId="77777777" w:rsidR="00616A96" w:rsidRDefault="00616A96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7BF7AEB5" w14:textId="77777777" w:rsidR="00616A96" w:rsidRDefault="00616A96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65A00" w14:textId="77777777" w:rsidR="00616A96" w:rsidRDefault="00616A96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toată</w:t>
            </w:r>
          </w:p>
          <w:p w14:paraId="70E7A2C4" w14:textId="77777777" w:rsidR="00616A96" w:rsidRPr="00285047" w:rsidRDefault="00616A96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C2135" w14:textId="77777777" w:rsidR="00616A96" w:rsidRPr="00564F54" w:rsidRDefault="00616A96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2A63A" w14:textId="77777777" w:rsidR="00616A96" w:rsidRDefault="00616A96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FCCD9" w14:textId="77777777" w:rsidR="00616A96" w:rsidRPr="00564F54" w:rsidRDefault="00616A96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27499" w14:textId="77777777" w:rsidR="00616A96" w:rsidRDefault="00616A96" w:rsidP="00A71C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0A26676A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A458DA" w14:textId="77777777" w:rsidR="00616A96" w:rsidRDefault="00616A96" w:rsidP="00616A96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18069" w14:textId="77777777" w:rsidR="00616A96" w:rsidRDefault="00616A9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7EE1E" w14:textId="77777777" w:rsidR="00616A96" w:rsidRDefault="00616A9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6FB05" w14:textId="77777777" w:rsidR="00616A96" w:rsidRDefault="00616A96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1F68CE0D" w14:textId="77777777" w:rsidR="00616A96" w:rsidRDefault="00616A96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59D65" w14:textId="77777777" w:rsidR="00616A96" w:rsidRDefault="00616A96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toată</w:t>
            </w:r>
          </w:p>
          <w:p w14:paraId="5C63E8E8" w14:textId="77777777" w:rsidR="00616A96" w:rsidRDefault="00616A96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AF57A" w14:textId="77777777" w:rsidR="00616A96" w:rsidRDefault="00616A9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84A6B" w14:textId="77777777" w:rsidR="00616A96" w:rsidRDefault="00616A9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BE9E0" w14:textId="77777777" w:rsidR="00616A96" w:rsidRPr="00564F54" w:rsidRDefault="00616A9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80BB9" w14:textId="77777777" w:rsidR="00616A96" w:rsidRDefault="00616A9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5E225A18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5A119D" w14:textId="77777777" w:rsidR="00616A96" w:rsidRDefault="00616A96" w:rsidP="00616A96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2B882" w14:textId="77777777" w:rsidR="00616A96" w:rsidRDefault="00616A9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D3276" w14:textId="77777777" w:rsidR="00616A96" w:rsidRDefault="00616A9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5AD8A" w14:textId="77777777" w:rsidR="00616A96" w:rsidRDefault="00616A96" w:rsidP="001060A5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7B2F4459" w14:textId="77777777" w:rsidR="00616A96" w:rsidRDefault="00616A96" w:rsidP="001060A5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DF388" w14:textId="77777777" w:rsidR="00616A96" w:rsidRDefault="00616A96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peste </w:t>
            </w:r>
          </w:p>
          <w:p w14:paraId="32548325" w14:textId="77777777" w:rsidR="00616A96" w:rsidRDefault="00616A96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sch. 44 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7FB01" w14:textId="77777777" w:rsidR="00616A96" w:rsidRDefault="00616A9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54A07" w14:textId="77777777" w:rsidR="00616A96" w:rsidRDefault="00616A9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5C157" w14:textId="77777777" w:rsidR="00616A96" w:rsidRPr="00564F54" w:rsidRDefault="00616A9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6F56E" w14:textId="77777777" w:rsidR="00616A96" w:rsidRDefault="00616A9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7 și 8, si linia DEU Constanța Oraș</w:t>
            </w:r>
          </w:p>
        </w:tc>
      </w:tr>
      <w:tr w:rsidR="00616A96" w14:paraId="1FE5A225" w14:textId="77777777" w:rsidTr="00CA0018">
        <w:trPr>
          <w:cantSplit/>
          <w:trHeight w:val="47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E74274" w14:textId="77777777" w:rsidR="00616A96" w:rsidRDefault="00616A96" w:rsidP="00616A96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D4005" w14:textId="77777777" w:rsidR="00616A96" w:rsidRDefault="00616A9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DDE87" w14:textId="77777777" w:rsidR="00616A96" w:rsidRDefault="00616A9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EAB4B" w14:textId="77777777" w:rsidR="00616A96" w:rsidRDefault="00616A96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38CE5CAD" w14:textId="77777777" w:rsidR="00616A96" w:rsidRDefault="00616A96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6190F" w14:textId="77777777" w:rsidR="00616A96" w:rsidRDefault="00616A96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peste </w:t>
            </w:r>
          </w:p>
          <w:p w14:paraId="4DBC47D7" w14:textId="77777777" w:rsidR="00616A96" w:rsidRDefault="00616A96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diag.</w:t>
            </w:r>
          </w:p>
          <w:p w14:paraId="4B1CD274" w14:textId="77777777" w:rsidR="00616A96" w:rsidRDefault="00616A96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50/54-46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293B1" w14:textId="77777777" w:rsidR="00616A96" w:rsidRDefault="00616A9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8C830" w14:textId="77777777" w:rsidR="00616A96" w:rsidRDefault="00616A9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4BFF2" w14:textId="77777777" w:rsidR="00616A96" w:rsidRPr="00564F54" w:rsidRDefault="00616A9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4469C" w14:textId="77777777" w:rsidR="00616A96" w:rsidRDefault="00616A9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35F80EA3" w14:textId="77777777" w:rsidTr="00CA0018">
        <w:trPr>
          <w:cantSplit/>
          <w:trHeight w:val="47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8A33E4" w14:textId="77777777" w:rsidR="00616A96" w:rsidRDefault="00616A96" w:rsidP="00616A96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5927D" w14:textId="77777777" w:rsidR="00616A96" w:rsidRDefault="00616A9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225+300</w:t>
            </w:r>
          </w:p>
          <w:p w14:paraId="37018506" w14:textId="77777777" w:rsidR="00616A96" w:rsidRDefault="00616A9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228+028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9192F" w14:textId="77777777" w:rsidR="00616A96" w:rsidRDefault="00616A9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81065" w14:textId="77777777" w:rsidR="00616A96" w:rsidRDefault="00616A96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BA660C">
              <w:rPr>
                <w:b/>
                <w:bCs/>
                <w:sz w:val="20"/>
                <w:lang w:val="ro-RO"/>
              </w:rPr>
              <w:t>Statia Constanta Oras  prelungire Linia IV directa Cap Y  si sch.:40, 32, 30, 6 si sch.4, pe directă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9B0E1" w14:textId="77777777" w:rsidR="00616A96" w:rsidRDefault="00616A96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39ECD" w14:textId="77777777" w:rsidR="00616A96" w:rsidRDefault="00616A9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FEA12" w14:textId="77777777" w:rsidR="00616A96" w:rsidRDefault="00616A9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3BF4E" w14:textId="77777777" w:rsidR="00616A96" w:rsidRPr="00564F54" w:rsidRDefault="00616A9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EFC77" w14:textId="77777777" w:rsidR="00616A96" w:rsidRDefault="00616A9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A660C">
              <w:rPr>
                <w:b/>
                <w:bCs/>
                <w:i/>
                <w:iCs/>
                <w:sz w:val="20"/>
                <w:lang w:val="ro-RO"/>
              </w:rPr>
              <w:t>Semnalizată pe teren, fără inductori la paleta galbenă. Afectează intrări/ieșiri  - la Linia IV directa Constanța Oraș Cap Y .</w:t>
            </w:r>
          </w:p>
        </w:tc>
      </w:tr>
      <w:tr w:rsidR="00616A96" w14:paraId="3D5C0E9A" w14:textId="77777777" w:rsidTr="00CA0018">
        <w:trPr>
          <w:cantSplit/>
          <w:trHeight w:val="47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565FE8" w14:textId="77777777" w:rsidR="00616A96" w:rsidRDefault="00616A96" w:rsidP="00616A96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9EED7" w14:textId="77777777" w:rsidR="00616A96" w:rsidRDefault="00616A9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CAAB6" w14:textId="77777777" w:rsidR="00616A96" w:rsidRDefault="00616A9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DE4A7" w14:textId="77777777" w:rsidR="00616A96" w:rsidRDefault="00616A96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BA660C">
              <w:rPr>
                <w:b/>
                <w:bCs/>
                <w:sz w:val="20"/>
                <w:lang w:val="ro-RO"/>
              </w:rPr>
              <w:t xml:space="preserve"> Statia Constanta Oras prelungire Linia II directa Cap Y si sch.: 38,34 si sch. 2 , pe directa.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9C106" w14:textId="77777777" w:rsidR="00616A96" w:rsidRDefault="00616A96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EBB4C" w14:textId="77777777" w:rsidR="00616A96" w:rsidRDefault="00616A9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454AF" w14:textId="77777777" w:rsidR="00616A96" w:rsidRDefault="00616A9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BA660C">
              <w:rPr>
                <w:b/>
                <w:bCs/>
                <w:sz w:val="20"/>
                <w:lang w:val="ro-RO"/>
              </w:rPr>
              <w:t>225+300228+028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1A401" w14:textId="77777777" w:rsidR="00616A96" w:rsidRPr="00564F54" w:rsidRDefault="00616A9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D7986" w14:textId="77777777" w:rsidR="00616A96" w:rsidRDefault="00616A9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A660C">
              <w:rPr>
                <w:b/>
                <w:bCs/>
                <w:i/>
                <w:iCs/>
                <w:sz w:val="20"/>
                <w:lang w:val="ro-RO"/>
              </w:rPr>
              <w:t>Semnalizată pe teren , fără inductori la paleta galbenă.  Afectează intrări/ieșiri la  Linia  II  directă Constanța Oraș Cap Y .</w:t>
            </w:r>
          </w:p>
        </w:tc>
      </w:tr>
      <w:tr w:rsidR="00616A96" w14:paraId="7D979836" w14:textId="77777777" w:rsidTr="00CA0018">
        <w:trPr>
          <w:cantSplit/>
          <w:trHeight w:val="164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A90CC7" w14:textId="77777777" w:rsidR="00616A96" w:rsidRDefault="00616A96" w:rsidP="00616A96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BF82C" w14:textId="77777777" w:rsidR="00616A96" w:rsidRPr="00564F54" w:rsidRDefault="00616A96" w:rsidP="007B0A43">
            <w:pPr>
              <w:spacing w:before="120" w:after="40" w:line="276" w:lineRule="auto"/>
              <w:ind w:left="57" w:right="57"/>
              <w:jc w:val="center"/>
              <w:rPr>
                <w:bCs/>
                <w:i/>
                <w:sz w:val="36"/>
                <w:szCs w:val="36"/>
                <w:lang w:val="ro-RO"/>
              </w:rPr>
            </w:pPr>
            <w:r w:rsidRPr="00564F54">
              <w:rPr>
                <w:bCs/>
                <w:i/>
                <w:sz w:val="36"/>
                <w:szCs w:val="36"/>
                <w:lang w:val="ro-RO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C8D92" w14:textId="77777777" w:rsidR="00616A96" w:rsidRDefault="00616A96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14:paraId="45DFEEDC" w14:textId="77777777" w:rsidR="00616A96" w:rsidRDefault="00616A96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Ramificaţie </w:t>
            </w:r>
          </w:p>
          <w:p w14:paraId="3ADB3913" w14:textId="77777777" w:rsidR="00616A96" w:rsidRDefault="00616A96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96EDD" w14:textId="77777777" w:rsidR="00616A96" w:rsidRPr="001A0BE2" w:rsidRDefault="00616A9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între sch</w:t>
            </w:r>
            <w:r>
              <w:rPr>
                <w:b/>
                <w:bCs/>
                <w:sz w:val="20"/>
                <w:szCs w:val="20"/>
                <w:lang w:val="ro-RO"/>
              </w:rPr>
              <w:t>.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 </w:t>
            </w:r>
          </w:p>
          <w:p w14:paraId="5B8EC968" w14:textId="77777777" w:rsidR="00616A96" w:rsidRPr="001A0BE2" w:rsidRDefault="00616A9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26 şi 28 </w:t>
            </w:r>
          </w:p>
          <w:p w14:paraId="0FD192AB" w14:textId="77777777" w:rsidR="00616A96" w:rsidRPr="001A0BE2" w:rsidRDefault="00616A9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şi </w:t>
            </w:r>
          </w:p>
          <w:p w14:paraId="75F47592" w14:textId="77777777" w:rsidR="00616A96" w:rsidRPr="00564F54" w:rsidRDefault="00616A9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peste sch</w:t>
            </w:r>
            <w:r>
              <w:rPr>
                <w:b/>
                <w:bCs/>
                <w:sz w:val="20"/>
                <w:szCs w:val="20"/>
                <w:lang w:val="ro-RO"/>
              </w:rPr>
              <w:t>.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 26 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     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F5EDF" w14:textId="77777777" w:rsidR="00616A96" w:rsidRPr="00564F54" w:rsidRDefault="00616A9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75C2B" w14:textId="77777777" w:rsidR="00616A96" w:rsidRDefault="00616A9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18F70815" w14:textId="77777777" w:rsidTr="00CA0018">
        <w:trPr>
          <w:cantSplit/>
          <w:trHeight w:val="75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B75178" w14:textId="77777777" w:rsidR="00616A96" w:rsidRDefault="00616A96" w:rsidP="00616A96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D3A32" w14:textId="77777777" w:rsidR="00616A96" w:rsidRPr="00564F54" w:rsidRDefault="00616A9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Cs/>
                <w:i/>
                <w:sz w:val="36"/>
                <w:szCs w:val="36"/>
                <w:lang w:val="ro-RO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E3C39" w14:textId="77777777" w:rsidR="00616A96" w:rsidRDefault="00616A96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14:paraId="1009290F" w14:textId="77777777" w:rsidR="00616A96" w:rsidRDefault="00616A96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</w:t>
            </w:r>
          </w:p>
          <w:p w14:paraId="4A78E077" w14:textId="77777777" w:rsidR="00616A96" w:rsidRDefault="00616A96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82207" w14:textId="77777777" w:rsidR="00616A96" w:rsidRDefault="00616A9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peste </w:t>
            </w:r>
          </w:p>
          <w:p w14:paraId="5C4E367D" w14:textId="77777777" w:rsidR="00616A96" w:rsidRDefault="00616A9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sch. 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4 </w:t>
            </w:r>
          </w:p>
          <w:p w14:paraId="3F8D5258" w14:textId="77777777" w:rsidR="00616A96" w:rsidRPr="00DD369C" w:rsidRDefault="00616A9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CDA41" w14:textId="77777777" w:rsidR="00616A96" w:rsidRPr="00564F54" w:rsidRDefault="00616A9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DB2C0" w14:textId="77777777" w:rsidR="00616A96" w:rsidRDefault="00616A9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A6F3FFF" w14:textId="77777777" w:rsidR="00616A96" w:rsidRDefault="00616A9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 firul III 813 în firul II 814.</w:t>
            </w:r>
          </w:p>
        </w:tc>
      </w:tr>
      <w:tr w:rsidR="00616A96" w14:paraId="63E90EE8" w14:textId="77777777" w:rsidTr="00CA0018">
        <w:trPr>
          <w:cantSplit/>
          <w:trHeight w:val="93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FDDD94" w14:textId="77777777" w:rsidR="00616A96" w:rsidRDefault="00616A96" w:rsidP="00616A96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A4956" w14:textId="77777777" w:rsidR="00616A96" w:rsidRDefault="00616A9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C4887" w14:textId="77777777" w:rsidR="00616A96" w:rsidRPr="00564F54" w:rsidRDefault="00616A9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7262E" w14:textId="77777777" w:rsidR="00616A96" w:rsidRDefault="00616A96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14:paraId="1ED082F6" w14:textId="77777777" w:rsidR="00616A96" w:rsidRDefault="00616A96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Nord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CDF73" w14:textId="77777777" w:rsidR="00616A96" w:rsidRDefault="00616A96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A550E93" w14:textId="77777777" w:rsidR="00616A96" w:rsidRDefault="00616A96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D0867" w14:textId="77777777" w:rsidR="00616A96" w:rsidRPr="00564F54" w:rsidRDefault="00616A9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81994" w14:textId="77777777" w:rsidR="00616A96" w:rsidRDefault="00616A9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A2B84" w14:textId="77777777" w:rsidR="00616A96" w:rsidRPr="00564F54" w:rsidRDefault="00616A9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43E64" w14:textId="77777777" w:rsidR="00616A96" w:rsidRDefault="00616A9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01A818F" w14:textId="77777777" w:rsidR="00616A96" w:rsidRDefault="00616A9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în firul II 813.</w:t>
            </w:r>
          </w:p>
        </w:tc>
      </w:tr>
      <w:tr w:rsidR="00616A96" w14:paraId="48FCCB4C" w14:textId="77777777" w:rsidTr="00CA0018">
        <w:trPr>
          <w:cantSplit/>
          <w:trHeight w:val="93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EDD0D0" w14:textId="77777777" w:rsidR="00616A96" w:rsidRDefault="00616A96" w:rsidP="00616A96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0C968" w14:textId="77777777" w:rsidR="00616A96" w:rsidRDefault="00616A9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228+028</w:t>
            </w:r>
          </w:p>
          <w:p w14:paraId="75EB4869" w14:textId="77777777" w:rsidR="00616A96" w:rsidRDefault="00616A9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229+340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5D5BC" w14:textId="77777777" w:rsidR="00616A96" w:rsidRPr="00564F54" w:rsidRDefault="00616A9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57539" w14:textId="77777777" w:rsidR="00616A96" w:rsidRDefault="00616A96" w:rsidP="004C52C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Oraș -</w:t>
            </w:r>
          </w:p>
          <w:p w14:paraId="100EE314" w14:textId="77777777" w:rsidR="00616A96" w:rsidRDefault="00616A96" w:rsidP="004C52C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Nord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A21CD" w14:textId="77777777" w:rsidR="00616A96" w:rsidRDefault="00616A96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F7D68" w14:textId="77777777" w:rsidR="00616A96" w:rsidRDefault="00616A9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AC0A5" w14:textId="77777777" w:rsidR="00616A96" w:rsidRDefault="00616A96" w:rsidP="004C52C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228+028</w:t>
            </w:r>
          </w:p>
          <w:p w14:paraId="779D46D1" w14:textId="77777777" w:rsidR="00616A96" w:rsidRDefault="00616A96" w:rsidP="004C52C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229+340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2A7B3" w14:textId="77777777" w:rsidR="00616A96" w:rsidRPr="00564F54" w:rsidRDefault="00616A9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86DE5" w14:textId="77777777" w:rsidR="00616A96" w:rsidRDefault="00616A9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4C52C0">
              <w:rPr>
                <w:b/>
                <w:bCs/>
                <w:i/>
                <w:iCs/>
                <w:sz w:val="20"/>
                <w:lang w:val="ro-RO"/>
              </w:rPr>
              <w:t>Semnalizata pe teren , f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4C52C0">
              <w:rPr>
                <w:b/>
                <w:bCs/>
                <w:i/>
                <w:iCs/>
                <w:sz w:val="20"/>
                <w:lang w:val="ro-RO"/>
              </w:rPr>
              <w:t>r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4C52C0">
              <w:rPr>
                <w:b/>
                <w:bCs/>
                <w:i/>
                <w:iCs/>
                <w:sz w:val="20"/>
                <w:lang w:val="ro-RO"/>
              </w:rPr>
              <w:t xml:space="preserve"> inductori la paleta galbena Afecteaza intr /iesiri  Fir I si Fir II  L 813 Constanta Oras-Agigea Nord.</w:t>
            </w:r>
          </w:p>
        </w:tc>
      </w:tr>
      <w:tr w:rsidR="00616A96" w14:paraId="7949CD4D" w14:textId="77777777" w:rsidTr="00CA0018">
        <w:trPr>
          <w:cantSplit/>
          <w:trHeight w:val="93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00C09" w14:textId="77777777" w:rsidR="00616A96" w:rsidRDefault="00616A96" w:rsidP="00616A96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A7E8C" w14:textId="77777777" w:rsidR="00616A96" w:rsidRDefault="00616A9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229+340</w:t>
            </w:r>
          </w:p>
          <w:p w14:paraId="6EC5B36C" w14:textId="77777777" w:rsidR="00616A96" w:rsidRDefault="00616A9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231+300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12C19" w14:textId="77777777" w:rsidR="00616A96" w:rsidRPr="00564F54" w:rsidRDefault="00616A9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58A48" w14:textId="77777777" w:rsidR="00616A96" w:rsidRDefault="00616A96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4C52C0">
              <w:rPr>
                <w:b/>
                <w:bCs/>
                <w:sz w:val="20"/>
                <w:lang w:val="ro-RO"/>
              </w:rPr>
              <w:t>Statia  Agigea Nord Linia II directa si sch.: 5,9,13 , 6 si  sch.2 , pe directa .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6C5C4" w14:textId="77777777" w:rsidR="00616A96" w:rsidRDefault="00616A96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DF9B3" w14:textId="77777777" w:rsidR="00616A96" w:rsidRDefault="00616A9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1077D" w14:textId="77777777" w:rsidR="00616A96" w:rsidRDefault="00616A9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940D9" w14:textId="77777777" w:rsidR="00616A96" w:rsidRPr="00564F54" w:rsidRDefault="00616A9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970D0" w14:textId="77777777" w:rsidR="00616A96" w:rsidRDefault="00616A9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4C52C0">
              <w:rPr>
                <w:b/>
                <w:bCs/>
                <w:i/>
                <w:iCs/>
                <w:sz w:val="20"/>
                <w:lang w:val="ro-RO"/>
              </w:rPr>
              <w:t>Semnalizată pe teren, fără inductori la paleta galbenă. Afectează intrări /ieșiri Linia II directă stația Agigea Nord</w:t>
            </w:r>
          </w:p>
        </w:tc>
      </w:tr>
      <w:tr w:rsidR="00616A96" w14:paraId="7274F84A" w14:textId="77777777" w:rsidTr="00CA0018">
        <w:trPr>
          <w:cantSplit/>
          <w:trHeight w:val="93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55F8D6" w14:textId="77777777" w:rsidR="00616A96" w:rsidRDefault="00616A96" w:rsidP="00616A96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7F8F1" w14:textId="77777777" w:rsidR="00616A96" w:rsidRDefault="00616A9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60F2A" w14:textId="77777777" w:rsidR="00616A96" w:rsidRPr="00564F54" w:rsidRDefault="00616A9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0A164" w14:textId="77777777" w:rsidR="00616A96" w:rsidRDefault="00616A96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4C52C0">
              <w:rPr>
                <w:b/>
                <w:bCs/>
                <w:sz w:val="20"/>
                <w:lang w:val="ro-RO"/>
              </w:rPr>
              <w:t>Statia  Agigea Nord Linia III directa si sch.: 7, 11, 15, 8 si sch.4 , pe directa .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C38B7" w14:textId="77777777" w:rsidR="00616A96" w:rsidRDefault="00616A96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8B7F3" w14:textId="77777777" w:rsidR="00616A96" w:rsidRDefault="00616A9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5954F" w14:textId="77777777" w:rsidR="00616A96" w:rsidRDefault="00616A9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229+340</w:t>
            </w:r>
          </w:p>
          <w:p w14:paraId="471DBBBC" w14:textId="77777777" w:rsidR="00616A96" w:rsidRDefault="00616A9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231+000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7F270" w14:textId="77777777" w:rsidR="00616A96" w:rsidRPr="00564F54" w:rsidRDefault="00616A9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C960A" w14:textId="77777777" w:rsidR="00616A96" w:rsidRDefault="00616A9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4C52C0">
              <w:rPr>
                <w:b/>
                <w:bCs/>
                <w:i/>
                <w:iCs/>
                <w:sz w:val="20"/>
                <w:lang w:val="ro-RO"/>
              </w:rPr>
              <w:t>Semnalizata pe teren , fara inductori la paleta galbena Afecteaza intr /iesiri la Linia III directa statia Agigea Nord.</w:t>
            </w:r>
          </w:p>
        </w:tc>
      </w:tr>
      <w:tr w:rsidR="00616A96" w14:paraId="31D207FA" w14:textId="77777777" w:rsidTr="00CA0018">
        <w:trPr>
          <w:cantSplit/>
          <w:trHeight w:val="10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6615FD" w14:textId="77777777" w:rsidR="00616A96" w:rsidRDefault="00616A96" w:rsidP="00616A96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63BFD" w14:textId="77777777" w:rsidR="00616A96" w:rsidRDefault="00616A9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831C6" w14:textId="77777777" w:rsidR="00616A96" w:rsidRPr="00564F54" w:rsidRDefault="00616A9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A631A" w14:textId="77777777" w:rsidR="00616A96" w:rsidRDefault="00616A96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2DF8C50C" w14:textId="77777777" w:rsidR="00616A96" w:rsidRDefault="00616A96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C26B7" w14:textId="77777777" w:rsidR="00616A96" w:rsidRDefault="00616A96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56560DA6" w14:textId="77777777" w:rsidR="00616A96" w:rsidRDefault="00616A96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3E568AF9" w14:textId="77777777" w:rsidR="00616A96" w:rsidRDefault="00616A96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7 - 9 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E3AFE" w14:textId="77777777" w:rsidR="00616A96" w:rsidRPr="00564F54" w:rsidRDefault="00616A9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9CF28" w14:textId="77777777" w:rsidR="00616A96" w:rsidRDefault="00616A9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D03CD" w14:textId="77777777" w:rsidR="00616A96" w:rsidRPr="00564F54" w:rsidRDefault="00616A9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7BA3E" w14:textId="77777777" w:rsidR="00616A96" w:rsidRDefault="00616A9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720D682" w14:textId="77777777" w:rsidR="00616A96" w:rsidRDefault="00616A9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trecerea de pe firul I pe firul II şi invers. </w:t>
            </w:r>
          </w:p>
        </w:tc>
      </w:tr>
      <w:tr w:rsidR="00616A96" w14:paraId="1AC234ED" w14:textId="77777777" w:rsidTr="00CA0018">
        <w:trPr>
          <w:cantSplit/>
          <w:trHeight w:val="96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88D7FC" w14:textId="77777777" w:rsidR="00616A96" w:rsidRDefault="00616A96" w:rsidP="00616A96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2DA67" w14:textId="77777777" w:rsidR="00616A96" w:rsidRDefault="00616A9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184ED" w14:textId="77777777" w:rsidR="00616A96" w:rsidRPr="00564F54" w:rsidRDefault="00616A9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533F8" w14:textId="77777777" w:rsidR="00616A96" w:rsidRDefault="00616A96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2E476997" w14:textId="77777777" w:rsidR="00616A96" w:rsidRDefault="00616A96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A9E0D" w14:textId="77777777" w:rsidR="00616A96" w:rsidRDefault="00616A96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207E1292" w14:textId="77777777" w:rsidR="00616A96" w:rsidRDefault="00616A96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1F9B2735" w14:textId="77777777" w:rsidR="00616A96" w:rsidRDefault="00616A96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BF0A0" w14:textId="77777777" w:rsidR="00616A96" w:rsidRPr="00564F54" w:rsidRDefault="00616A9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AF1D4" w14:textId="77777777" w:rsidR="00616A96" w:rsidRDefault="00616A9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C4BB2" w14:textId="77777777" w:rsidR="00616A96" w:rsidRPr="00564F54" w:rsidRDefault="00616A9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0EB44" w14:textId="77777777" w:rsidR="00616A96" w:rsidRDefault="00616A9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A6E766F" w14:textId="77777777" w:rsidR="00616A96" w:rsidRDefault="00616A9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în firul II.</w:t>
            </w:r>
          </w:p>
        </w:tc>
      </w:tr>
      <w:tr w:rsidR="00616A96" w14:paraId="5208E8AC" w14:textId="77777777" w:rsidTr="00CA0018">
        <w:trPr>
          <w:cantSplit/>
          <w:trHeight w:val="6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752F35" w14:textId="77777777" w:rsidR="00616A96" w:rsidRDefault="00616A96" w:rsidP="00616A96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0C631" w14:textId="77777777" w:rsidR="00616A96" w:rsidRDefault="00616A9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019A6" w14:textId="77777777" w:rsidR="00616A96" w:rsidRPr="00564F54" w:rsidRDefault="00616A9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4B299" w14:textId="77777777" w:rsidR="00616A96" w:rsidRDefault="00616A96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41846163" w14:textId="77777777" w:rsidR="00616A96" w:rsidRDefault="00616A96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8E996" w14:textId="77777777" w:rsidR="00616A96" w:rsidRDefault="00616A96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1B45D212" w14:textId="77777777" w:rsidR="00616A96" w:rsidRDefault="00616A96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15 - 19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8C751" w14:textId="77777777" w:rsidR="00616A96" w:rsidRPr="00564F54" w:rsidRDefault="00616A9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352E7" w14:textId="77777777" w:rsidR="00616A96" w:rsidRDefault="00616A9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05803" w14:textId="77777777" w:rsidR="00616A96" w:rsidRPr="00564F54" w:rsidRDefault="00616A9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D3ABD" w14:textId="77777777" w:rsidR="00616A96" w:rsidRDefault="00616A9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BB341B8" w14:textId="77777777" w:rsidR="00616A96" w:rsidRDefault="00616A9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6ED209D" w14:textId="77777777" w:rsidR="00616A96" w:rsidRDefault="00616A9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4 - 7.</w:t>
            </w:r>
          </w:p>
        </w:tc>
      </w:tr>
      <w:tr w:rsidR="00616A96" w14:paraId="13E4DD0B" w14:textId="77777777" w:rsidTr="00CA0018">
        <w:trPr>
          <w:cantSplit/>
          <w:trHeight w:val="89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2ECD2" w14:textId="77777777" w:rsidR="00616A96" w:rsidRDefault="00616A96" w:rsidP="00616A96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40210" w14:textId="77777777" w:rsidR="00616A96" w:rsidRDefault="00616A9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00E7C" w14:textId="77777777" w:rsidR="00616A96" w:rsidRPr="00564F54" w:rsidRDefault="00616A9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86963" w14:textId="77777777" w:rsidR="00616A96" w:rsidRDefault="00616A96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0B8FD99A" w14:textId="77777777" w:rsidR="00616A96" w:rsidRDefault="00616A96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BAC3C" w14:textId="77777777" w:rsidR="00616A96" w:rsidRDefault="00616A96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13 </w:t>
            </w:r>
          </w:p>
          <w:p w14:paraId="772B319E" w14:textId="77777777" w:rsidR="00616A96" w:rsidRDefault="00616A96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B609A" w14:textId="77777777" w:rsidR="00616A96" w:rsidRDefault="00616A9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5C47E" w14:textId="77777777" w:rsidR="00616A96" w:rsidRDefault="00616A9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FF9BA" w14:textId="77777777" w:rsidR="00616A96" w:rsidRPr="00564F54" w:rsidRDefault="00616A9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C3A40" w14:textId="77777777" w:rsidR="00616A96" w:rsidRDefault="00616A9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8536F62" w14:textId="77777777" w:rsidR="00616A96" w:rsidRDefault="00616A9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OIL TERMINAL.</w:t>
            </w:r>
          </w:p>
        </w:tc>
      </w:tr>
      <w:tr w:rsidR="00616A96" w14:paraId="14108BDE" w14:textId="77777777" w:rsidTr="00CA0018">
        <w:trPr>
          <w:cantSplit/>
          <w:trHeight w:val="69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0ABB0" w14:textId="77777777" w:rsidR="00616A96" w:rsidRDefault="00616A96" w:rsidP="00616A96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75DBA" w14:textId="77777777" w:rsidR="00616A96" w:rsidRDefault="00616A9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3536F" w14:textId="77777777" w:rsidR="00616A96" w:rsidRPr="00564F54" w:rsidRDefault="00616A9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478E8" w14:textId="77777777" w:rsidR="00616A96" w:rsidRDefault="00616A96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231F1CDF" w14:textId="77777777" w:rsidR="00616A96" w:rsidRDefault="00616A96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36083" w14:textId="77777777" w:rsidR="00616A96" w:rsidRDefault="00616A9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14:paraId="45BA890F" w14:textId="77777777" w:rsidR="00616A96" w:rsidRDefault="00616A9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şi 21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8EDE0" w14:textId="77777777" w:rsidR="00616A96" w:rsidRPr="00564F54" w:rsidRDefault="00616A9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A73A7" w14:textId="77777777" w:rsidR="00616A96" w:rsidRDefault="00616A9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3C03C" w14:textId="77777777" w:rsidR="00616A96" w:rsidRPr="00564F54" w:rsidRDefault="00616A9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28D39" w14:textId="77777777" w:rsidR="00616A96" w:rsidRDefault="00616A9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616A96" w14:paraId="0B0A0D5F" w14:textId="77777777" w:rsidTr="00CA0018">
        <w:trPr>
          <w:cantSplit/>
          <w:trHeight w:val="105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D2740D" w14:textId="77777777" w:rsidR="00616A96" w:rsidRDefault="00616A96" w:rsidP="00616A96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AFD99" w14:textId="77777777" w:rsidR="00616A96" w:rsidRDefault="00616A9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FBF7C" w14:textId="77777777" w:rsidR="00616A96" w:rsidRPr="00564F54" w:rsidRDefault="00616A9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1B6EA" w14:textId="77777777" w:rsidR="00616A96" w:rsidRDefault="00616A96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0752F1B3" w14:textId="77777777" w:rsidR="00616A96" w:rsidRDefault="00616A96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F0678" w14:textId="77777777" w:rsidR="00616A96" w:rsidRDefault="00616A9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7E40A" w14:textId="77777777" w:rsidR="00616A96" w:rsidRPr="00564F54" w:rsidRDefault="00616A9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4212F" w14:textId="77777777" w:rsidR="00616A96" w:rsidRDefault="00616A9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9E1D6" w14:textId="77777777" w:rsidR="00616A96" w:rsidRPr="00564F54" w:rsidRDefault="00616A9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9BFCF" w14:textId="77777777" w:rsidR="00616A96" w:rsidRDefault="00616A9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4ED045B6" w14:textId="77777777" w:rsidR="00616A96" w:rsidRDefault="00616A9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70F24F8" w14:textId="77777777" w:rsidR="00616A96" w:rsidRDefault="00616A9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4 - 7.</w:t>
            </w:r>
          </w:p>
        </w:tc>
      </w:tr>
      <w:tr w:rsidR="00616A96" w14:paraId="02A8647A" w14:textId="77777777" w:rsidTr="00CA0018">
        <w:trPr>
          <w:cantSplit/>
          <w:trHeight w:val="969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AFAFBC" w14:textId="77777777" w:rsidR="00616A96" w:rsidRDefault="00616A96" w:rsidP="00616A96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577F1" w14:textId="77777777" w:rsidR="00616A96" w:rsidRDefault="00616A9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73EAE" w14:textId="77777777" w:rsidR="00616A96" w:rsidRPr="00564F54" w:rsidRDefault="00616A9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C62CA" w14:textId="77777777" w:rsidR="00616A96" w:rsidRDefault="00616A96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1266C776" w14:textId="77777777" w:rsidR="00616A96" w:rsidRDefault="00616A96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Antestaţie Oil Terminal</w:t>
            </w:r>
          </w:p>
          <w:p w14:paraId="0BFEB8CF" w14:textId="77777777" w:rsidR="00616A96" w:rsidRDefault="00616A96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4A6DB" w14:textId="77777777" w:rsidR="00616A96" w:rsidRDefault="00616A9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1E83D" w14:textId="77777777" w:rsidR="00616A96" w:rsidRPr="00564F54" w:rsidRDefault="00616A9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74D59" w14:textId="77777777" w:rsidR="00616A96" w:rsidRDefault="00616A9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EF2FF" w14:textId="77777777" w:rsidR="00616A96" w:rsidRPr="00564F54" w:rsidRDefault="00616A9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D0C29" w14:textId="77777777" w:rsidR="00616A96" w:rsidRDefault="00616A9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623DE524" w14:textId="77777777" w:rsidTr="00CA0018">
        <w:trPr>
          <w:cantSplit/>
          <w:trHeight w:val="7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235F3C" w14:textId="77777777" w:rsidR="00616A96" w:rsidRDefault="00616A96" w:rsidP="00616A96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93C25" w14:textId="77777777" w:rsidR="00616A96" w:rsidRDefault="00616A9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51C87" w14:textId="77777777" w:rsidR="00616A96" w:rsidRPr="00564F54" w:rsidRDefault="00616A9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42CA7" w14:textId="77777777" w:rsidR="00616A96" w:rsidRDefault="00616A96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66A1D2B0" w14:textId="77777777" w:rsidR="00616A96" w:rsidRDefault="00616A96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Antestaţie Oil Terminal</w:t>
            </w:r>
          </w:p>
          <w:p w14:paraId="691CA9D7" w14:textId="77777777" w:rsidR="00616A96" w:rsidRDefault="00616A96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C7945" w14:textId="77777777" w:rsidR="00616A96" w:rsidRDefault="00616A9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50F93" w14:textId="77777777" w:rsidR="00616A96" w:rsidRDefault="00616A9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36D7E" w14:textId="77777777" w:rsidR="00616A96" w:rsidRDefault="00616A9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C549E" w14:textId="77777777" w:rsidR="00616A96" w:rsidRPr="00564F54" w:rsidRDefault="00616A9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6DCB5" w14:textId="77777777" w:rsidR="00616A96" w:rsidRDefault="00616A9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67861C25" w14:textId="77777777" w:rsidTr="00CA0018">
        <w:trPr>
          <w:cantSplit/>
          <w:trHeight w:val="44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8C8AAA" w14:textId="77777777" w:rsidR="00616A96" w:rsidRDefault="00616A96" w:rsidP="00616A96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08DDF" w14:textId="77777777" w:rsidR="00616A96" w:rsidRDefault="00616A9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F966D" w14:textId="77777777" w:rsidR="00616A96" w:rsidRPr="00564F54" w:rsidRDefault="00616A9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ABB73" w14:textId="77777777" w:rsidR="00616A96" w:rsidRDefault="00616A96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2675FB2D" w14:textId="77777777" w:rsidR="00616A96" w:rsidRDefault="00616A96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1C35E" w14:textId="77777777" w:rsidR="00616A96" w:rsidRDefault="00616A9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0B4B4" w14:textId="77777777" w:rsidR="00616A96" w:rsidRPr="00564F54" w:rsidRDefault="00616A9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14923" w14:textId="77777777" w:rsidR="00616A96" w:rsidRDefault="00616A9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FA558" w14:textId="77777777" w:rsidR="00616A96" w:rsidRPr="00564F54" w:rsidRDefault="00616A9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714CF" w14:textId="77777777" w:rsidR="00616A96" w:rsidRDefault="00616A9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034D1A56" w14:textId="77777777" w:rsidTr="00CA0018">
        <w:trPr>
          <w:cantSplit/>
          <w:trHeight w:val="62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29434" w14:textId="77777777" w:rsidR="00616A96" w:rsidRDefault="00616A96" w:rsidP="00616A96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C63C8" w14:textId="77777777" w:rsidR="00616A96" w:rsidRDefault="00616A9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CE824" w14:textId="77777777" w:rsidR="00616A96" w:rsidRPr="00564F54" w:rsidRDefault="00616A9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289EB" w14:textId="77777777" w:rsidR="00616A96" w:rsidRDefault="00616A96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0C51B1E0" w14:textId="77777777" w:rsidR="00616A96" w:rsidRDefault="00616A96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18603" w14:textId="77777777" w:rsidR="00616A96" w:rsidRDefault="00616A9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621EFE4D" w14:textId="77777777" w:rsidR="00616A96" w:rsidRDefault="00616A9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18 - 22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EA850" w14:textId="77777777" w:rsidR="00616A96" w:rsidRPr="00564F54" w:rsidRDefault="00616A9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BE4D1" w14:textId="77777777" w:rsidR="00616A96" w:rsidRDefault="00616A9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62B61" w14:textId="77777777" w:rsidR="00616A96" w:rsidRPr="00564F54" w:rsidRDefault="00616A9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AC8B0" w14:textId="77777777" w:rsidR="00616A96" w:rsidRDefault="00616A9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A11AE01" w14:textId="77777777" w:rsidR="00616A96" w:rsidRDefault="00616A9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6 şi 7.</w:t>
            </w:r>
          </w:p>
        </w:tc>
      </w:tr>
      <w:tr w:rsidR="00616A96" w14:paraId="753C9247" w14:textId="77777777" w:rsidTr="00CA0018">
        <w:trPr>
          <w:cantSplit/>
          <w:trHeight w:val="55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7F62C" w14:textId="77777777" w:rsidR="00616A96" w:rsidRDefault="00616A96" w:rsidP="00616A96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BDC87" w14:textId="77777777" w:rsidR="00616A96" w:rsidRDefault="00616A9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7F45F" w14:textId="77777777" w:rsidR="00616A96" w:rsidRPr="00564F54" w:rsidRDefault="00616A9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6A55F" w14:textId="77777777" w:rsidR="00616A96" w:rsidRDefault="00616A96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Agigea Nord </w:t>
            </w:r>
          </w:p>
          <w:p w14:paraId="77230493" w14:textId="77777777" w:rsidR="00616A96" w:rsidRDefault="00616A96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37E28" w14:textId="77777777" w:rsidR="00616A96" w:rsidRDefault="00616A9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B76A9" w14:textId="77777777" w:rsidR="00616A96" w:rsidRPr="00564F54" w:rsidRDefault="00616A9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3F8BA" w14:textId="77777777" w:rsidR="00616A96" w:rsidRDefault="00616A9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9CE69" w14:textId="77777777" w:rsidR="00616A96" w:rsidRPr="00564F54" w:rsidRDefault="00616A9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07FFD" w14:textId="77777777" w:rsidR="00616A96" w:rsidRDefault="00616A9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 pe teren. Afectează intrări - ieşiri </w:t>
            </w:r>
          </w:p>
          <w:p w14:paraId="0A9AF1D8" w14:textId="77777777" w:rsidR="00616A96" w:rsidRDefault="00616A9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616A96" w14:paraId="12678098" w14:textId="77777777" w:rsidTr="00CA0018">
        <w:trPr>
          <w:cantSplit/>
          <w:trHeight w:val="102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C4B171" w14:textId="77777777" w:rsidR="00616A96" w:rsidRDefault="00616A96" w:rsidP="00616A96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81B70" w14:textId="77777777" w:rsidR="00616A96" w:rsidRDefault="00616A9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153EE" w14:textId="77777777" w:rsidR="00616A96" w:rsidRPr="00564F54" w:rsidRDefault="00616A9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DACCC" w14:textId="77777777" w:rsidR="00616A96" w:rsidRDefault="00616A96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Agigea Nord </w:t>
            </w:r>
          </w:p>
          <w:p w14:paraId="1D7AF80F" w14:textId="77777777" w:rsidR="00616A96" w:rsidRDefault="00616A96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B2B26" w14:textId="77777777" w:rsidR="00616A96" w:rsidRDefault="00616A9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23030029" w14:textId="77777777" w:rsidR="00616A96" w:rsidRDefault="00616A9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4529F6F1" w14:textId="77777777" w:rsidR="00616A96" w:rsidRDefault="00616A9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3516A" w14:textId="77777777" w:rsidR="00616A96" w:rsidRPr="00564F54" w:rsidRDefault="00616A9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755DB" w14:textId="77777777" w:rsidR="00616A96" w:rsidRDefault="00616A9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58042" w14:textId="77777777" w:rsidR="00616A96" w:rsidRPr="00564F54" w:rsidRDefault="00616A9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64BAE" w14:textId="77777777" w:rsidR="00616A96" w:rsidRDefault="00616A9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0D214AD" w14:textId="77777777" w:rsidR="00616A96" w:rsidRDefault="00616A9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66FE8BF" w14:textId="77777777" w:rsidR="00616A96" w:rsidRDefault="00616A9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firul II 813 la </w:t>
            </w:r>
          </w:p>
          <w:p w14:paraId="7E40AE31" w14:textId="77777777" w:rsidR="00616A96" w:rsidRPr="00CB3CD0" w:rsidRDefault="00616A9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liniile 4 -7 </w:t>
            </w:r>
            <w:r>
              <w:rPr>
                <w:b/>
                <w:bCs/>
                <w:i/>
                <w:sz w:val="20"/>
                <w:lang w:val="ro-RO"/>
              </w:rPr>
              <w:t>s</w:t>
            </w:r>
            <w:r w:rsidRPr="00175D9D">
              <w:rPr>
                <w:b/>
                <w:bCs/>
                <w:i/>
                <w:sz w:val="20"/>
                <w:lang w:val="ro-RO"/>
              </w:rPr>
              <w:t>t. Agigea Nord ş</w:t>
            </w:r>
            <w:r w:rsidRPr="00175D9D">
              <w:rPr>
                <w:b/>
                <w:bCs/>
                <w:i/>
                <w:sz w:val="20"/>
                <w:lang w:val="en-US"/>
              </w:rPr>
              <w:t>i la linia C</w:t>
            </w:r>
            <w:r>
              <w:rPr>
                <w:b/>
                <w:bCs/>
                <w:i/>
                <w:sz w:val="20"/>
                <w:lang w:val="en-US"/>
              </w:rPr>
              <w:t>OMVEX</w:t>
            </w:r>
            <w:r w:rsidRPr="00175D9D">
              <w:rPr>
                <w:b/>
                <w:bCs/>
                <w:i/>
                <w:sz w:val="20"/>
                <w:lang w:val="en-US"/>
              </w:rPr>
              <w:t>.</w:t>
            </w:r>
          </w:p>
        </w:tc>
      </w:tr>
      <w:tr w:rsidR="00616A96" w14:paraId="4F28604B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D0530" w14:textId="77777777" w:rsidR="00616A96" w:rsidRDefault="00616A96" w:rsidP="00616A96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CBE3C" w14:textId="77777777" w:rsidR="00616A96" w:rsidRDefault="00616A9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619AB553" w14:textId="77777777" w:rsidR="00616A96" w:rsidRDefault="00616A9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2+272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B0D78" w14:textId="77777777" w:rsidR="00616A96" w:rsidRPr="00564F54" w:rsidRDefault="00616A9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05FAE" w14:textId="77777777" w:rsidR="00616A96" w:rsidRDefault="00616A96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Agigea Nord - </w:t>
            </w:r>
          </w:p>
          <w:p w14:paraId="1E535AB3" w14:textId="77777777" w:rsidR="00616A96" w:rsidRDefault="00616A96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Constanța Port Zona C</w:t>
            </w:r>
          </w:p>
          <w:p w14:paraId="7ECB3940" w14:textId="77777777" w:rsidR="00616A96" w:rsidRDefault="00616A96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(linia COMVEX)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03D3E" w14:textId="77777777" w:rsidR="00616A96" w:rsidRDefault="00616A9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A4A10" w14:textId="77777777" w:rsidR="00616A96" w:rsidRPr="00564F54" w:rsidRDefault="00616A9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84025" w14:textId="77777777" w:rsidR="00616A96" w:rsidRDefault="00616A9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12E1C0B5" w14:textId="77777777" w:rsidR="00616A96" w:rsidRDefault="00616A9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2+146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A9D7E" w14:textId="77777777" w:rsidR="00616A96" w:rsidRPr="00564F54" w:rsidRDefault="00616A9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8DE64" w14:textId="77777777" w:rsidR="00616A96" w:rsidRDefault="00616A9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7658F3E8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2FF67" w14:textId="77777777" w:rsidR="00616A96" w:rsidRDefault="00616A96" w:rsidP="00616A96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CEA50" w14:textId="77777777" w:rsidR="00616A96" w:rsidRDefault="00616A9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5B504" w14:textId="77777777" w:rsidR="00616A96" w:rsidRDefault="00616A9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E058A" w14:textId="77777777" w:rsidR="00616A96" w:rsidRDefault="00616A96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Constanța Port</w:t>
            </w:r>
          </w:p>
          <w:p w14:paraId="7CA7439D" w14:textId="77777777" w:rsidR="00616A96" w:rsidRDefault="00616A96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Zona C, Grupa A, liniile 1, 2, 3 și 4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9DEFD" w14:textId="77777777" w:rsidR="00616A96" w:rsidRDefault="00616A9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C5A9D" w14:textId="77777777" w:rsidR="00616A96" w:rsidRPr="00564F54" w:rsidRDefault="00616A9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D168B" w14:textId="77777777" w:rsidR="00616A96" w:rsidRDefault="00616A9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6C6B6" w14:textId="77777777" w:rsidR="00616A96" w:rsidRDefault="00616A9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20364" w14:textId="77777777" w:rsidR="00616A96" w:rsidRDefault="00616A9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553B8D32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210A7" w14:textId="77777777" w:rsidR="00616A96" w:rsidRDefault="00616A96" w:rsidP="00616A96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5BCCB" w14:textId="77777777" w:rsidR="00616A96" w:rsidRDefault="00616A9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232+900</w:t>
            </w:r>
          </w:p>
          <w:p w14:paraId="4678A7B0" w14:textId="77777777" w:rsidR="00616A96" w:rsidRDefault="00616A9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233+090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5F32A" w14:textId="77777777" w:rsidR="00616A96" w:rsidRDefault="00616A9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E5F22" w14:textId="77777777" w:rsidR="00616A96" w:rsidRDefault="00616A96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Nord -</w:t>
            </w:r>
          </w:p>
          <w:p w14:paraId="18648321" w14:textId="77777777" w:rsidR="00616A96" w:rsidRDefault="00616A96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7526B" w14:textId="77777777" w:rsidR="00616A96" w:rsidRDefault="00616A9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1AD03" w14:textId="77777777" w:rsidR="00616A96" w:rsidRDefault="00616A9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71346" w14:textId="77777777" w:rsidR="00616A96" w:rsidRDefault="00616A9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232+900</w:t>
            </w:r>
          </w:p>
          <w:p w14:paraId="1CFB2D56" w14:textId="77777777" w:rsidR="00616A96" w:rsidRDefault="00616A9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233+090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70BF7" w14:textId="77777777" w:rsidR="00616A96" w:rsidRDefault="00616A9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2E6C3" w14:textId="77777777" w:rsidR="00616A96" w:rsidRDefault="00616A96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16A96" w14:paraId="2A74F876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4A681" w14:textId="77777777" w:rsidR="00616A96" w:rsidRDefault="00616A96" w:rsidP="00616A96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49FEC" w14:textId="77777777" w:rsidR="00616A96" w:rsidRDefault="00616A9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234+000</w:t>
            </w:r>
          </w:p>
          <w:p w14:paraId="53C7DA47" w14:textId="77777777" w:rsidR="00616A96" w:rsidRDefault="00616A9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234+150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DC2D1" w14:textId="77777777" w:rsidR="00616A96" w:rsidRDefault="00616A9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78A6A" w14:textId="77777777" w:rsidR="00616A96" w:rsidRDefault="00616A96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14:paraId="1285F115" w14:textId="77777777" w:rsidR="00616A96" w:rsidRDefault="00616A96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E6DC0" w14:textId="77777777" w:rsidR="00616A96" w:rsidRDefault="00616A9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51E4B" w14:textId="77777777" w:rsidR="00616A96" w:rsidRDefault="00616A9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7D7EB" w14:textId="77777777" w:rsidR="00616A96" w:rsidRDefault="00616A9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346CF" w14:textId="77777777" w:rsidR="00616A96" w:rsidRDefault="00616A9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05761" w14:textId="77777777" w:rsidR="00616A96" w:rsidRDefault="00616A96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16A96" w14:paraId="2F8DE0B1" w14:textId="77777777" w:rsidTr="00CA0018">
        <w:trPr>
          <w:cantSplit/>
          <w:trHeight w:val="11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6C80A3" w14:textId="77777777" w:rsidR="00616A96" w:rsidRDefault="00616A96" w:rsidP="00616A96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FC8C7" w14:textId="77777777" w:rsidR="00616A96" w:rsidRDefault="00616A9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652C8" w14:textId="77777777" w:rsidR="00616A96" w:rsidRPr="00564F54" w:rsidRDefault="00616A9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2B05B" w14:textId="77777777" w:rsidR="00616A96" w:rsidRDefault="00616A96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14:paraId="25E4438A" w14:textId="77777777" w:rsidR="00616A96" w:rsidRDefault="00616A96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FCC9D" w14:textId="77777777" w:rsidR="00616A96" w:rsidRDefault="00616A9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305987D1" w14:textId="77777777" w:rsidR="00616A96" w:rsidRDefault="00616A9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 / 11 </w:t>
            </w:r>
          </w:p>
          <w:p w14:paraId="75BC1C2A" w14:textId="77777777" w:rsidR="00616A96" w:rsidRDefault="00616A9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15CC9" w14:textId="77777777" w:rsidR="00616A96" w:rsidRPr="00564F54" w:rsidRDefault="00616A9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169A7" w14:textId="77777777" w:rsidR="00616A96" w:rsidRDefault="00616A9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F1550" w14:textId="77777777" w:rsidR="00616A96" w:rsidRPr="00564F54" w:rsidRDefault="00616A9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1A2C3" w14:textId="77777777" w:rsidR="00616A96" w:rsidRDefault="00616A96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din st. Agigea Nord pe firul II 813 spre staţia Ferry - Boat.</w:t>
            </w:r>
          </w:p>
        </w:tc>
      </w:tr>
      <w:tr w:rsidR="00616A96" w14:paraId="38AC571C" w14:textId="77777777" w:rsidTr="00CA0018">
        <w:trPr>
          <w:cantSplit/>
          <w:trHeight w:val="67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F1B592" w14:textId="77777777" w:rsidR="00616A96" w:rsidRDefault="00616A96" w:rsidP="00616A96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FA8FD" w14:textId="77777777" w:rsidR="00616A96" w:rsidRDefault="00616A9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2AAA1" w14:textId="77777777" w:rsidR="00616A96" w:rsidRPr="00564F54" w:rsidRDefault="00616A9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8CF96" w14:textId="77777777" w:rsidR="00616A96" w:rsidRDefault="00616A96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14:paraId="583072F3" w14:textId="77777777" w:rsidR="00616A96" w:rsidRDefault="00616A96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6BCBA" w14:textId="77777777" w:rsidR="00616A96" w:rsidRDefault="00616A9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E730D5A" w14:textId="77777777" w:rsidR="00616A96" w:rsidRDefault="00616A9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– 9 /11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4111B" w14:textId="77777777" w:rsidR="00616A96" w:rsidRPr="00564F54" w:rsidRDefault="00616A9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129BA" w14:textId="77777777" w:rsidR="00616A96" w:rsidRDefault="00616A9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A9438" w14:textId="77777777" w:rsidR="00616A96" w:rsidRPr="00564F54" w:rsidRDefault="00616A9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50567" w14:textId="77777777" w:rsidR="00616A96" w:rsidRDefault="00616A96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4CD3130" w14:textId="77777777" w:rsidR="00616A96" w:rsidRDefault="00616A96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813 spre staţia </w:t>
            </w:r>
          </w:p>
          <w:p w14:paraId="4EE4C026" w14:textId="77777777" w:rsidR="00616A96" w:rsidRDefault="00616A96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Ferry - Boat.</w:t>
            </w:r>
          </w:p>
        </w:tc>
      </w:tr>
      <w:tr w:rsidR="00616A96" w14:paraId="5B71A504" w14:textId="77777777" w:rsidTr="00CA0018">
        <w:trPr>
          <w:cantSplit/>
          <w:trHeight w:val="63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696D4" w14:textId="77777777" w:rsidR="00616A96" w:rsidRDefault="00616A96" w:rsidP="00616A96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50BB3" w14:textId="77777777" w:rsidR="00616A96" w:rsidRDefault="00616A9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E8CD9" w14:textId="77777777" w:rsidR="00616A96" w:rsidRPr="00564F54" w:rsidRDefault="00616A9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E2ADC" w14:textId="77777777" w:rsidR="00616A96" w:rsidRDefault="00616A96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F2571" w14:textId="77777777" w:rsidR="00616A96" w:rsidRDefault="00616A9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0A3C5312" w14:textId="77777777" w:rsidR="00616A96" w:rsidRDefault="00616A9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B861F" w14:textId="77777777" w:rsidR="00616A96" w:rsidRPr="00564F54" w:rsidRDefault="00616A9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53006" w14:textId="77777777" w:rsidR="00616A96" w:rsidRDefault="00616A9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02B13" w14:textId="77777777" w:rsidR="00616A96" w:rsidRPr="00564F54" w:rsidRDefault="00616A9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14A05" w14:textId="77777777" w:rsidR="00616A96" w:rsidRDefault="00616A96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28F468F2" w14:textId="77777777" w:rsidTr="00CA0018">
        <w:trPr>
          <w:cantSplit/>
          <w:trHeight w:val="148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D46664" w14:textId="77777777" w:rsidR="00616A96" w:rsidRDefault="00616A96" w:rsidP="00616A96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8DF4C" w14:textId="77777777" w:rsidR="00616A96" w:rsidRDefault="00616A9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245+070</w:t>
            </w:r>
          </w:p>
          <w:p w14:paraId="1E4B3FB4" w14:textId="77777777" w:rsidR="00616A96" w:rsidRDefault="00616A9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245+120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78EBE" w14:textId="77777777" w:rsidR="00616A96" w:rsidRPr="00564F54" w:rsidRDefault="00616A9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BEB43" w14:textId="77777777" w:rsidR="00616A96" w:rsidRDefault="00616A96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Eforie Sud -</w:t>
            </w:r>
          </w:p>
          <w:p w14:paraId="19CD33D2" w14:textId="77777777" w:rsidR="00616A96" w:rsidRDefault="00616A96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Costineşti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9C7E4" w14:textId="77777777" w:rsidR="00616A96" w:rsidRDefault="00616A9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67667" w14:textId="77777777" w:rsidR="00616A96" w:rsidRPr="00564F54" w:rsidRDefault="00616A9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941EF" w14:textId="77777777" w:rsidR="00616A96" w:rsidRDefault="00616A9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3329C" w14:textId="77777777" w:rsidR="00616A96" w:rsidRPr="00564F54" w:rsidRDefault="00616A9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95AC5" w14:textId="77777777" w:rsidR="00616A96" w:rsidRDefault="00616A96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76BC1812" w14:textId="77777777" w:rsidR="00616A96" w:rsidRDefault="00616A96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pentru primul vehicul din compunerea trenului (locomotivă sau vagon).</w:t>
            </w:r>
          </w:p>
        </w:tc>
      </w:tr>
      <w:tr w:rsidR="00616A96" w14:paraId="50747066" w14:textId="77777777" w:rsidTr="00CA0018">
        <w:trPr>
          <w:cantSplit/>
          <w:trHeight w:val="148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6ACFE0" w14:textId="77777777" w:rsidR="00616A96" w:rsidRDefault="00616A96" w:rsidP="00616A96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5948C" w14:textId="77777777" w:rsidR="00616A96" w:rsidRDefault="00616A9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248+900</w:t>
            </w:r>
          </w:p>
          <w:p w14:paraId="1810A657" w14:textId="77777777" w:rsidR="00616A96" w:rsidRDefault="00616A9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249+000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A053C" w14:textId="77777777" w:rsidR="00616A96" w:rsidRPr="00564F54" w:rsidRDefault="00616A9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7C063" w14:textId="77777777" w:rsidR="00616A96" w:rsidRDefault="00616A96" w:rsidP="002D4E3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Eforie Sud -</w:t>
            </w:r>
          </w:p>
          <w:p w14:paraId="4BDC7DE4" w14:textId="77777777" w:rsidR="00616A96" w:rsidRDefault="00616A96" w:rsidP="002D4E3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Costineşti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66B31" w14:textId="77777777" w:rsidR="00616A96" w:rsidRDefault="00616A9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B2F10" w14:textId="77777777" w:rsidR="00616A96" w:rsidRPr="00564F54" w:rsidRDefault="00616A9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940BE" w14:textId="77777777" w:rsidR="00616A96" w:rsidRDefault="00616A9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5A140" w14:textId="77777777" w:rsidR="00616A96" w:rsidRPr="00564F54" w:rsidRDefault="00616A9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7E120" w14:textId="77777777" w:rsidR="00616A96" w:rsidRDefault="00616A96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Se respectă numai cu primul hehicul din componența trenului (Locomotivă sau automotor)</w:t>
            </w:r>
          </w:p>
        </w:tc>
      </w:tr>
      <w:tr w:rsidR="00616A96" w14:paraId="1904EC52" w14:textId="77777777" w:rsidTr="00CA0018">
        <w:trPr>
          <w:cantSplit/>
          <w:trHeight w:val="7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08E8ED" w14:textId="77777777" w:rsidR="00616A96" w:rsidRDefault="00616A96" w:rsidP="00616A96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C86D7" w14:textId="77777777" w:rsidR="00616A96" w:rsidRDefault="00616A9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250+500</w:t>
            </w:r>
          </w:p>
          <w:p w14:paraId="652DCF87" w14:textId="77777777" w:rsidR="00616A96" w:rsidRDefault="00616A9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250+550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F5DB0" w14:textId="77777777" w:rsidR="00616A96" w:rsidRPr="00564F54" w:rsidRDefault="00616A9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9F524" w14:textId="77777777" w:rsidR="00616A96" w:rsidRDefault="00616A96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Costineşti</w:t>
            </w:r>
          </w:p>
          <w:p w14:paraId="487E3580" w14:textId="77777777" w:rsidR="00616A96" w:rsidRDefault="00616A96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75E05" w14:textId="77777777" w:rsidR="00616A96" w:rsidRDefault="00616A9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EBC95" w14:textId="77777777" w:rsidR="00616A96" w:rsidRPr="00564F54" w:rsidRDefault="00616A9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58701" w14:textId="77777777" w:rsidR="00616A96" w:rsidRDefault="00616A9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91A42" w14:textId="77777777" w:rsidR="00616A96" w:rsidRPr="00564F54" w:rsidRDefault="00616A9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16191" w14:textId="77777777" w:rsidR="00616A96" w:rsidRDefault="00616A96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78E8E0CC" w14:textId="77777777" w:rsidR="00616A96" w:rsidRDefault="00616A96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 trenului (locomotivă sau vagon).</w:t>
            </w:r>
          </w:p>
        </w:tc>
      </w:tr>
      <w:tr w:rsidR="00616A96" w14:paraId="29627E48" w14:textId="77777777" w:rsidTr="00CA0018">
        <w:trPr>
          <w:cantSplit/>
          <w:trHeight w:val="6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AC327" w14:textId="77777777" w:rsidR="00616A96" w:rsidRDefault="00616A96" w:rsidP="00616A96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DA64F" w14:textId="77777777" w:rsidR="00616A96" w:rsidRDefault="00616A9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1D0FC" w14:textId="77777777" w:rsidR="00616A96" w:rsidRPr="00564F54" w:rsidRDefault="00616A9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B146F" w14:textId="77777777" w:rsidR="00616A96" w:rsidRDefault="00616A96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Costineşti</w:t>
            </w:r>
          </w:p>
          <w:p w14:paraId="6E7BCBB3" w14:textId="77777777" w:rsidR="00616A96" w:rsidRDefault="00616A96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28917" w14:textId="77777777" w:rsidR="00616A96" w:rsidRDefault="00616A9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202F4" w14:textId="77777777" w:rsidR="00616A96" w:rsidRPr="00564F54" w:rsidRDefault="00616A9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85568" w14:textId="77777777" w:rsidR="00616A96" w:rsidRDefault="00616A9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15FE9" w14:textId="77777777" w:rsidR="00616A96" w:rsidRPr="00564F54" w:rsidRDefault="00616A9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91B20" w14:textId="77777777" w:rsidR="00616A96" w:rsidRDefault="00616A96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</w:tc>
      </w:tr>
      <w:tr w:rsidR="00616A96" w14:paraId="051DA851" w14:textId="77777777" w:rsidTr="00CA0018">
        <w:trPr>
          <w:cantSplit/>
          <w:trHeight w:val="762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359F6" w14:textId="77777777" w:rsidR="00616A96" w:rsidRDefault="00616A96" w:rsidP="00616A96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F08FC" w14:textId="77777777" w:rsidR="00616A96" w:rsidRDefault="00616A9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8847C" w14:textId="77777777" w:rsidR="00616A96" w:rsidRPr="00564F54" w:rsidRDefault="00616A9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F7A30" w14:textId="77777777" w:rsidR="00616A96" w:rsidRDefault="00616A96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Neptun</w:t>
            </w:r>
          </w:p>
          <w:p w14:paraId="673F67EA" w14:textId="77777777" w:rsidR="00616A96" w:rsidRDefault="00616A96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26C1B" w14:textId="77777777" w:rsidR="00616A96" w:rsidRDefault="00616A9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5479F118" w14:textId="77777777" w:rsidR="00616A96" w:rsidRDefault="00616A9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6 - 8 - 10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302C7" w14:textId="77777777" w:rsidR="00616A96" w:rsidRPr="00564F54" w:rsidRDefault="00616A9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E7D10" w14:textId="77777777" w:rsidR="00616A96" w:rsidRDefault="00616A9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09074" w14:textId="77777777" w:rsidR="00616A96" w:rsidRPr="00564F54" w:rsidRDefault="00616A9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26A1E" w14:textId="77777777" w:rsidR="00616A96" w:rsidRDefault="00616A96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</w:tc>
      </w:tr>
      <w:tr w:rsidR="00616A96" w14:paraId="5FD63FF4" w14:textId="77777777" w:rsidTr="00CA0018">
        <w:trPr>
          <w:cantSplit/>
          <w:trHeight w:val="42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CECD5E" w14:textId="77777777" w:rsidR="00616A96" w:rsidRDefault="00616A96" w:rsidP="00616A96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973DA" w14:textId="77777777" w:rsidR="00616A96" w:rsidRDefault="00616A9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E50D5" w14:textId="77777777" w:rsidR="00616A96" w:rsidRPr="00564F54" w:rsidRDefault="00616A9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FBEAA" w14:textId="77777777" w:rsidR="00616A96" w:rsidRDefault="00616A96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Mangalia</w:t>
            </w:r>
          </w:p>
          <w:p w14:paraId="5B425DF1" w14:textId="77777777" w:rsidR="00616A96" w:rsidRDefault="00616A96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ACCC1" w14:textId="77777777" w:rsidR="00616A96" w:rsidRDefault="00616A9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6 </w:t>
            </w:r>
          </w:p>
          <w:p w14:paraId="4B2DD8A9" w14:textId="77777777" w:rsidR="00616A96" w:rsidRDefault="00616A9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DAF5A" w14:textId="77777777" w:rsidR="00616A96" w:rsidRPr="00564F54" w:rsidRDefault="00616A9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CCF03" w14:textId="77777777" w:rsidR="00616A96" w:rsidRDefault="00616A9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E6C39" w14:textId="77777777" w:rsidR="00616A96" w:rsidRPr="00564F54" w:rsidRDefault="00616A9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AA125" w14:textId="77777777" w:rsidR="00616A96" w:rsidRDefault="00616A96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14:paraId="1F14EB80" w14:textId="77777777" w:rsidR="00616A96" w:rsidRDefault="00616A96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09B45ED" w14:textId="77777777" w:rsidR="00616A96" w:rsidRDefault="00616A96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8 - 10.</w:t>
            </w:r>
          </w:p>
        </w:tc>
      </w:tr>
      <w:tr w:rsidR="00616A96" w14:paraId="18A5C704" w14:textId="77777777" w:rsidTr="00CA0018">
        <w:trPr>
          <w:cantSplit/>
          <w:trHeight w:val="2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06FF3" w14:textId="77777777" w:rsidR="00616A96" w:rsidRDefault="00616A96" w:rsidP="00616A96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38954" w14:textId="77777777" w:rsidR="00616A96" w:rsidRDefault="00616A9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8435D" w14:textId="77777777" w:rsidR="00616A96" w:rsidRPr="00564F54" w:rsidRDefault="00616A9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D3D8C" w14:textId="77777777" w:rsidR="00616A96" w:rsidRDefault="00616A96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Mangalia</w:t>
            </w:r>
          </w:p>
          <w:p w14:paraId="0D9EF9E1" w14:textId="77777777" w:rsidR="00616A96" w:rsidRDefault="00616A96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9 abătută 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4F44C" w14:textId="77777777" w:rsidR="00616A96" w:rsidRDefault="00616A9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87CCCFE" w14:textId="77777777" w:rsidR="00616A96" w:rsidRDefault="00616A9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10DC2" w14:textId="77777777" w:rsidR="00616A96" w:rsidRPr="00564F54" w:rsidRDefault="00616A9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98B04" w14:textId="77777777" w:rsidR="00616A96" w:rsidRDefault="00616A9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6F37E" w14:textId="77777777" w:rsidR="00616A96" w:rsidRPr="00564F54" w:rsidRDefault="00616A9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7F6DA" w14:textId="77777777" w:rsidR="00616A96" w:rsidRDefault="00616A96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2AD09250" w14:textId="77777777" w:rsidR="00616A96" w:rsidRPr="00237377" w:rsidRDefault="00616A96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14:paraId="71E9C0B3" w14:textId="77777777" w:rsidR="00616A96" w:rsidRDefault="00616A96" w:rsidP="00D96D74">
      <w:pPr>
        <w:pStyle w:val="Heading1"/>
        <w:spacing w:line="360" w:lineRule="auto"/>
      </w:pPr>
      <w:r>
        <w:t>LINIA 813 A</w:t>
      </w:r>
    </w:p>
    <w:p w14:paraId="2F92910F" w14:textId="77777777" w:rsidR="00616A96" w:rsidRDefault="00616A96" w:rsidP="00E13613">
      <w:pPr>
        <w:pStyle w:val="Heading1"/>
        <w:spacing w:line="360" w:lineRule="auto"/>
        <w:rPr>
          <w:b w:val="0"/>
          <w:bCs w:val="0"/>
          <w:sz w:val="8"/>
        </w:rPr>
      </w:pPr>
      <w:r>
        <w:t>AGIGEA ECLUZĂ - AGIGEA SUD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616A96" w14:paraId="74EC5B07" w14:textId="77777777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3B402" w14:textId="77777777" w:rsidR="00616A96" w:rsidRDefault="00616A96" w:rsidP="00616A96">
            <w:pPr>
              <w:numPr>
                <w:ilvl w:val="0"/>
                <w:numId w:val="5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D761C" w14:textId="77777777" w:rsidR="00616A96" w:rsidRDefault="00616A96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6198F1A7" w14:textId="77777777" w:rsidR="00616A96" w:rsidRDefault="00616A96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1+000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B7992" w14:textId="77777777" w:rsidR="00616A96" w:rsidRPr="00E230A0" w:rsidRDefault="00616A96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230A0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3B113" w14:textId="77777777" w:rsidR="00616A96" w:rsidRDefault="00616A96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Ecluză -</w:t>
            </w:r>
          </w:p>
          <w:p w14:paraId="09DD1A58" w14:textId="77777777" w:rsidR="00616A96" w:rsidRDefault="00616A96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Sud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85FF0" w14:textId="77777777" w:rsidR="00616A96" w:rsidRDefault="00616A96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535FB" w14:textId="77777777" w:rsidR="00616A96" w:rsidRPr="009033AC" w:rsidRDefault="00616A96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4B613" w14:textId="77777777" w:rsidR="00616A96" w:rsidRDefault="00616A96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9EA37" w14:textId="77777777" w:rsidR="00616A96" w:rsidRPr="009033AC" w:rsidRDefault="00616A96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B2EB9" w14:textId="77777777" w:rsidR="00616A96" w:rsidRDefault="00616A96" w:rsidP="000B20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62177DA8" w14:textId="77777777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D03FF" w14:textId="77777777" w:rsidR="00616A96" w:rsidRDefault="00616A96" w:rsidP="00616A96">
            <w:pPr>
              <w:numPr>
                <w:ilvl w:val="0"/>
                <w:numId w:val="5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F0935" w14:textId="77777777" w:rsidR="00616A96" w:rsidRDefault="00616A96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1+000</w:t>
            </w:r>
          </w:p>
          <w:p w14:paraId="1450F93E" w14:textId="77777777" w:rsidR="00616A96" w:rsidRDefault="00616A96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681D7" w14:textId="77777777" w:rsidR="00616A96" w:rsidRPr="00E230A0" w:rsidRDefault="00616A96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230A0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FBF11" w14:textId="77777777" w:rsidR="00616A96" w:rsidRDefault="00616A96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Sud</w:t>
            </w:r>
          </w:p>
          <w:p w14:paraId="0631BE3B" w14:textId="77777777" w:rsidR="00616A96" w:rsidRDefault="00616A96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14:paraId="3D5B8E36" w14:textId="77777777" w:rsidR="00616A96" w:rsidRDefault="00616A96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schimbătorul numărul 1 </w:t>
            </w:r>
          </w:p>
          <w:p w14:paraId="7C6B90F8" w14:textId="77777777" w:rsidR="00616A96" w:rsidRDefault="00616A96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la schimbătorul numărul FN 15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574C0" w14:textId="77777777" w:rsidR="00616A96" w:rsidRDefault="00616A96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CD0EC" w14:textId="77777777" w:rsidR="00616A96" w:rsidRPr="009033AC" w:rsidRDefault="00616A96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7F283" w14:textId="77777777" w:rsidR="00616A96" w:rsidRDefault="00616A96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F39F8" w14:textId="77777777" w:rsidR="00616A96" w:rsidRPr="009033AC" w:rsidRDefault="00616A96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C9A4" w14:textId="77777777" w:rsidR="00616A96" w:rsidRDefault="00616A96" w:rsidP="000B20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7BB52D4B" w14:textId="77777777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C7125" w14:textId="77777777" w:rsidR="00616A96" w:rsidRDefault="00616A96" w:rsidP="00616A96">
            <w:pPr>
              <w:numPr>
                <w:ilvl w:val="0"/>
                <w:numId w:val="5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D6D7C" w14:textId="77777777" w:rsidR="00616A96" w:rsidRDefault="00616A96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E0E1B" w14:textId="77777777" w:rsidR="00616A96" w:rsidRPr="00E230A0" w:rsidRDefault="00616A96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FF668" w14:textId="77777777" w:rsidR="00616A96" w:rsidRDefault="00616A96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Sud</w:t>
            </w:r>
          </w:p>
          <w:p w14:paraId="40BCAA08" w14:textId="77777777" w:rsidR="00616A96" w:rsidRDefault="00616A96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3BBDE" w14:textId="77777777" w:rsidR="00616A96" w:rsidRDefault="00616A96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AE7A5" w14:textId="77777777" w:rsidR="00616A96" w:rsidRPr="009033AC" w:rsidRDefault="00616A96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033A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5A764" w14:textId="77777777" w:rsidR="00616A96" w:rsidRDefault="00616A96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38A50" w14:textId="77777777" w:rsidR="00616A96" w:rsidRPr="009033AC" w:rsidRDefault="00616A96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DD084" w14:textId="77777777" w:rsidR="00616A96" w:rsidRDefault="00616A96" w:rsidP="000B20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7097922D" w14:textId="77777777" w:rsidR="00616A96" w:rsidRDefault="00616A96">
      <w:pPr>
        <w:spacing w:before="40" w:after="40" w:line="192" w:lineRule="auto"/>
        <w:ind w:right="57"/>
        <w:rPr>
          <w:sz w:val="20"/>
          <w:lang w:val="ro-RO"/>
        </w:rPr>
      </w:pPr>
    </w:p>
    <w:p w14:paraId="3D6D6FE4" w14:textId="77777777" w:rsidR="00616A96" w:rsidRDefault="00616A96" w:rsidP="00C33CBB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814</w:t>
      </w:r>
    </w:p>
    <w:p w14:paraId="2A6A653B" w14:textId="77777777" w:rsidR="00616A96" w:rsidRDefault="00616A96" w:rsidP="002C1023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PALAS - CONSTANŢA PORT  B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1"/>
        <w:gridCol w:w="756"/>
        <w:gridCol w:w="2203"/>
        <w:gridCol w:w="870"/>
        <w:gridCol w:w="754"/>
        <w:gridCol w:w="870"/>
        <w:gridCol w:w="755"/>
        <w:gridCol w:w="2489"/>
      </w:tblGrid>
      <w:tr w:rsidR="00616A96" w14:paraId="093CC104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BA5562" w14:textId="77777777" w:rsidR="00616A96" w:rsidRDefault="00616A96" w:rsidP="00616A96">
            <w:pPr>
              <w:numPr>
                <w:ilvl w:val="0"/>
                <w:numId w:val="5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A7F58" w14:textId="77777777" w:rsidR="00616A96" w:rsidRDefault="00616A9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43EA4" w14:textId="77777777" w:rsidR="00616A96" w:rsidRPr="002B6917" w:rsidRDefault="00616A9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3F418" w14:textId="77777777" w:rsidR="00616A96" w:rsidRDefault="00616A96" w:rsidP="0055454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6BB80060" w14:textId="77777777" w:rsidR="00616A96" w:rsidRDefault="00616A96" w:rsidP="0055454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363E8" w14:textId="77777777" w:rsidR="00616A96" w:rsidRDefault="00616A9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C66AA" w14:textId="77777777" w:rsidR="00616A96" w:rsidRDefault="00616A9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B681E" w14:textId="77777777" w:rsidR="00616A96" w:rsidRDefault="00616A9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61127" w14:textId="77777777" w:rsidR="00616A96" w:rsidRPr="002A6824" w:rsidRDefault="00616A9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CDF3B" w14:textId="77777777" w:rsidR="00616A96" w:rsidRDefault="00616A96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4D06AE21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C55D1D" w14:textId="77777777" w:rsidR="00616A96" w:rsidRDefault="00616A96" w:rsidP="00616A96">
            <w:pPr>
              <w:numPr>
                <w:ilvl w:val="0"/>
                <w:numId w:val="5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21740" w14:textId="77777777" w:rsidR="00616A96" w:rsidRDefault="00616A9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2B382" w14:textId="77777777" w:rsidR="00616A96" w:rsidRPr="002B6917" w:rsidRDefault="00616A9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D8A73" w14:textId="77777777" w:rsidR="00616A96" w:rsidRDefault="00616A96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4EB52555" w14:textId="77777777" w:rsidR="00616A96" w:rsidRDefault="00616A96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619A1" w14:textId="77777777" w:rsidR="00616A96" w:rsidRDefault="00616A9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14:paraId="65F1F09B" w14:textId="77777777" w:rsidR="00616A96" w:rsidRDefault="00616A9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85037" w14:textId="77777777" w:rsidR="00616A96" w:rsidRDefault="00616A9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A02A9" w14:textId="77777777" w:rsidR="00616A96" w:rsidRDefault="00616A9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4B51B" w14:textId="77777777" w:rsidR="00616A96" w:rsidRPr="002A6824" w:rsidRDefault="00616A9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4B0FE" w14:textId="77777777" w:rsidR="00616A96" w:rsidRDefault="00616A96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28AA07E1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530820" w14:textId="77777777" w:rsidR="00616A96" w:rsidRDefault="00616A96" w:rsidP="00616A96">
            <w:pPr>
              <w:numPr>
                <w:ilvl w:val="0"/>
                <w:numId w:val="5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B68D3" w14:textId="77777777" w:rsidR="00616A96" w:rsidRDefault="00616A9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13F25" w14:textId="77777777" w:rsidR="00616A96" w:rsidRPr="002B6917" w:rsidRDefault="00616A9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035C7" w14:textId="77777777" w:rsidR="00616A96" w:rsidRDefault="00616A96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4F1BC3C5" w14:textId="77777777" w:rsidR="00616A96" w:rsidRDefault="00616A96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24A69" w14:textId="77777777" w:rsidR="00616A96" w:rsidRDefault="00616A9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35B și </w:t>
            </w:r>
          </w:p>
          <w:p w14:paraId="5F5D82EC" w14:textId="77777777" w:rsidR="00616A96" w:rsidRDefault="00616A9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41B/</w:t>
            </w:r>
          </w:p>
          <w:p w14:paraId="21747D6A" w14:textId="77777777" w:rsidR="00616A96" w:rsidRDefault="00616A9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49B,</w:t>
            </w:r>
          </w:p>
          <w:p w14:paraId="0CFC11A5" w14:textId="77777777" w:rsidR="00616A96" w:rsidRDefault="00616A9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D9B04" w14:textId="77777777" w:rsidR="00616A96" w:rsidRDefault="00616A9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0CB81" w14:textId="77777777" w:rsidR="00616A96" w:rsidRDefault="00616A9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C1903" w14:textId="77777777" w:rsidR="00616A96" w:rsidRPr="002A6824" w:rsidRDefault="00616A9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85964" w14:textId="77777777" w:rsidR="00616A96" w:rsidRDefault="00616A96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5E4D9643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CFF35" w14:textId="77777777" w:rsidR="00616A96" w:rsidRDefault="00616A96" w:rsidP="00616A96">
            <w:pPr>
              <w:numPr>
                <w:ilvl w:val="0"/>
                <w:numId w:val="5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75E23" w14:textId="77777777" w:rsidR="00616A96" w:rsidRDefault="00616A9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31BF1" w14:textId="77777777" w:rsidR="00616A96" w:rsidRPr="002B6917" w:rsidRDefault="00616A9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39B02" w14:textId="77777777" w:rsidR="00616A96" w:rsidRDefault="00616A96" w:rsidP="00DC6C8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08AE66E2" w14:textId="77777777" w:rsidR="00616A96" w:rsidRDefault="00616A96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DA6B3" w14:textId="77777777" w:rsidR="00616A96" w:rsidRDefault="00616A9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14:paraId="11E0D628" w14:textId="77777777" w:rsidR="00616A96" w:rsidRDefault="00616A9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467B0" w14:textId="77777777" w:rsidR="00616A96" w:rsidRDefault="00616A9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ABCC0" w14:textId="77777777" w:rsidR="00616A96" w:rsidRDefault="00616A9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80EA8" w14:textId="77777777" w:rsidR="00616A96" w:rsidRPr="002A6824" w:rsidRDefault="00616A9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71501" w14:textId="77777777" w:rsidR="00616A96" w:rsidRDefault="00616A96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23A4FF42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8A6C71" w14:textId="77777777" w:rsidR="00616A96" w:rsidRDefault="00616A96" w:rsidP="00616A96">
            <w:pPr>
              <w:numPr>
                <w:ilvl w:val="0"/>
                <w:numId w:val="5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F1EAB" w14:textId="77777777" w:rsidR="00616A96" w:rsidRDefault="00616A9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84403" w14:textId="77777777" w:rsidR="00616A96" w:rsidRPr="002B6917" w:rsidRDefault="00616A9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60247" w14:textId="77777777" w:rsidR="00616A96" w:rsidRDefault="00616A96" w:rsidP="00C87E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28A239CF" w14:textId="77777777" w:rsidR="00616A96" w:rsidRDefault="00616A96" w:rsidP="00C87E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06FC5" w14:textId="77777777" w:rsidR="00616A96" w:rsidRDefault="00616A9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CD3E6" w14:textId="77777777" w:rsidR="00616A96" w:rsidRDefault="00616A9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9F7CC" w14:textId="77777777" w:rsidR="00616A96" w:rsidRDefault="00616A9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40D66" w14:textId="77777777" w:rsidR="00616A96" w:rsidRPr="002A6824" w:rsidRDefault="00616A9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2D60D" w14:textId="77777777" w:rsidR="00616A96" w:rsidRDefault="00616A96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7FA7BF3" w14:textId="77777777" w:rsidR="00616A96" w:rsidRPr="00C87E63" w:rsidRDefault="00616A96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</w:t>
            </w:r>
            <w:r w:rsidRPr="00C87E63">
              <w:rPr>
                <w:b/>
                <w:bCs/>
                <w:i/>
                <w:iCs/>
                <w:sz w:val="20"/>
                <w:lang w:val="ro-RO"/>
              </w:rPr>
              <w:t xml:space="preserve">fectează intrări - ieşiri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la</w:t>
            </w:r>
          </w:p>
          <w:p w14:paraId="0F720135" w14:textId="77777777" w:rsidR="00616A96" w:rsidRPr="00C87E63" w:rsidRDefault="00616A96" w:rsidP="0083369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C87E63">
              <w:rPr>
                <w:b/>
                <w:bCs/>
                <w:i/>
                <w:iCs/>
                <w:sz w:val="20"/>
                <w:lang w:val="ro-RO"/>
              </w:rPr>
              <w:t>fir</w:t>
            </w:r>
            <w:r>
              <w:rPr>
                <w:b/>
                <w:bCs/>
                <w:i/>
                <w:iCs/>
                <w:sz w:val="20"/>
                <w:lang w:val="ro-RO"/>
              </w:rPr>
              <w:t>ele</w:t>
            </w:r>
            <w:r w:rsidRPr="00C87E63">
              <w:rPr>
                <w:b/>
                <w:bCs/>
                <w:i/>
                <w:iCs/>
                <w:sz w:val="20"/>
                <w:lang w:val="ro-RO"/>
              </w:rPr>
              <w:t xml:space="preserve"> I și II linia 814.</w:t>
            </w:r>
          </w:p>
        </w:tc>
      </w:tr>
      <w:tr w:rsidR="00616A96" w14:paraId="43FD2479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E158E0" w14:textId="77777777" w:rsidR="00616A96" w:rsidRDefault="00616A96" w:rsidP="00616A96">
            <w:pPr>
              <w:numPr>
                <w:ilvl w:val="0"/>
                <w:numId w:val="5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B514E" w14:textId="77777777" w:rsidR="00616A96" w:rsidRDefault="00616A9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B0590" w14:textId="77777777" w:rsidR="00616A96" w:rsidRPr="002B6917" w:rsidRDefault="00616A9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13230" w14:textId="77777777" w:rsidR="00616A96" w:rsidRDefault="00616A96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5D4F4336" w14:textId="77777777" w:rsidR="00616A96" w:rsidRDefault="00616A96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14:paraId="44D25E69" w14:textId="77777777" w:rsidR="00616A96" w:rsidRDefault="00616A96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CBC48" w14:textId="77777777" w:rsidR="00616A96" w:rsidRDefault="00616A96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D5003B4" w14:textId="77777777" w:rsidR="00616A96" w:rsidRDefault="00616A96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AD94B" w14:textId="77777777" w:rsidR="00616A96" w:rsidRDefault="00616A9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F0855" w14:textId="77777777" w:rsidR="00616A96" w:rsidRDefault="00616A9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F88E8" w14:textId="77777777" w:rsidR="00616A96" w:rsidRPr="002A6824" w:rsidRDefault="00616A9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418EC" w14:textId="77777777" w:rsidR="00616A96" w:rsidRDefault="00616A96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0923E264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D10D8" w14:textId="77777777" w:rsidR="00616A96" w:rsidRDefault="00616A96" w:rsidP="00616A96">
            <w:pPr>
              <w:numPr>
                <w:ilvl w:val="0"/>
                <w:numId w:val="5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C14F9" w14:textId="77777777" w:rsidR="00616A96" w:rsidRDefault="00616A96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D5A84" w14:textId="77777777" w:rsidR="00616A96" w:rsidRPr="002B6917" w:rsidRDefault="00616A96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64D6D" w14:textId="77777777" w:rsidR="00616A96" w:rsidRDefault="00616A96" w:rsidP="0083369F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68050F69" w14:textId="77777777" w:rsidR="00616A96" w:rsidRDefault="00616A96" w:rsidP="00657FD9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D0D8E" w14:textId="77777777" w:rsidR="00616A96" w:rsidRDefault="00616A96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4C6DD554" w14:textId="77777777" w:rsidR="00616A96" w:rsidRDefault="00616A96" w:rsidP="004832A5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DE211" w14:textId="77777777" w:rsidR="00616A96" w:rsidRDefault="00616A96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664E4" w14:textId="77777777" w:rsidR="00616A96" w:rsidRDefault="00616A96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959F0" w14:textId="77777777" w:rsidR="00616A96" w:rsidRPr="002A6824" w:rsidRDefault="00616A96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C4798" w14:textId="77777777" w:rsidR="00616A96" w:rsidRDefault="00616A96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3637247" w14:textId="77777777" w:rsidR="00616A96" w:rsidRDefault="00616A96" w:rsidP="00E8390B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A și 2 A.</w:t>
            </w:r>
          </w:p>
        </w:tc>
      </w:tr>
      <w:tr w:rsidR="00616A96" w14:paraId="56A10293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B0CC94" w14:textId="77777777" w:rsidR="00616A96" w:rsidRDefault="00616A96" w:rsidP="00616A96">
            <w:pPr>
              <w:numPr>
                <w:ilvl w:val="0"/>
                <w:numId w:val="5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510B9" w14:textId="77777777" w:rsidR="00616A96" w:rsidRDefault="00616A96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F6392" w14:textId="77777777" w:rsidR="00616A96" w:rsidRPr="002B6917" w:rsidRDefault="00616A96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BB421" w14:textId="77777777" w:rsidR="00616A96" w:rsidRDefault="00616A96" w:rsidP="006A155E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77DA1287" w14:textId="77777777" w:rsidR="00616A96" w:rsidRDefault="00616A96" w:rsidP="006A155E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5BC42" w14:textId="77777777" w:rsidR="00616A96" w:rsidRDefault="00616A96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SI 054 (intre sch.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3E326" w14:textId="77777777" w:rsidR="00616A96" w:rsidRDefault="00616A96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E2B54" w14:textId="77777777" w:rsidR="00616A96" w:rsidRDefault="00616A96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11F8A" w14:textId="77777777" w:rsidR="00616A96" w:rsidRPr="002A6824" w:rsidRDefault="00616A96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3CBDF" w14:textId="77777777" w:rsidR="00616A96" w:rsidRDefault="00616A96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din Fir II L 814 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br/>
              <w:t xml:space="preserve">1 - 7 </w:t>
            </w:r>
            <w:r w:rsidRPr="006A155E">
              <w:rPr>
                <w:b/>
                <w:bCs/>
                <w:i/>
                <w:iCs/>
                <w:sz w:val="20"/>
                <w:lang w:val="ro-RO"/>
              </w:rPr>
              <w:t>Grupa Tranzit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, </w:t>
            </w:r>
            <w:r>
              <w:rPr>
                <w:b/>
                <w:bCs/>
                <w:i/>
                <w:iCs/>
                <w:sz w:val="20"/>
                <w:lang w:val="ro-RO"/>
              </w:rPr>
              <w:br/>
              <w:t>și liniile 1-11 Grupa A.</w:t>
            </w:r>
            <w:r w:rsidRPr="006A155E"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</w:tc>
      </w:tr>
      <w:tr w:rsidR="00616A96" w14:paraId="6DEC3549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ECB610" w14:textId="77777777" w:rsidR="00616A96" w:rsidRDefault="00616A96" w:rsidP="00616A96">
            <w:pPr>
              <w:numPr>
                <w:ilvl w:val="0"/>
                <w:numId w:val="5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17CE6" w14:textId="77777777" w:rsidR="00616A96" w:rsidRDefault="00616A96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2+200</w:t>
            </w:r>
          </w:p>
          <w:p w14:paraId="7EF14B68" w14:textId="77777777" w:rsidR="00616A96" w:rsidRDefault="00616A96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3+300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6DC68" w14:textId="77777777" w:rsidR="00616A96" w:rsidRPr="002B6917" w:rsidRDefault="00616A96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22C90" w14:textId="77777777" w:rsidR="00616A96" w:rsidRDefault="00616A96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Palas -</w:t>
            </w:r>
          </w:p>
          <w:p w14:paraId="009485A8" w14:textId="77777777" w:rsidR="00616A96" w:rsidRDefault="00616A96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14:paraId="5CD81C87" w14:textId="77777777" w:rsidR="00616A96" w:rsidRDefault="00616A96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B3E1C" w14:textId="77777777" w:rsidR="00616A96" w:rsidRDefault="00616A96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AA006" w14:textId="77777777" w:rsidR="00616A96" w:rsidRDefault="00616A96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9D694" w14:textId="77777777" w:rsidR="00616A96" w:rsidRDefault="00616A96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  <w:p w14:paraId="3229C1C9" w14:textId="77777777" w:rsidR="00616A96" w:rsidRDefault="00616A96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C0394" w14:textId="77777777" w:rsidR="00616A96" w:rsidRPr="002A6824" w:rsidRDefault="00616A96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20A27" w14:textId="77777777" w:rsidR="00616A96" w:rsidRDefault="00616A96" w:rsidP="00383608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16A96" w14:paraId="1764982D" w14:textId="77777777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C5176D" w14:textId="77777777" w:rsidR="00616A96" w:rsidRDefault="00616A96" w:rsidP="00616A96">
            <w:pPr>
              <w:numPr>
                <w:ilvl w:val="0"/>
                <w:numId w:val="5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06546" w14:textId="77777777" w:rsidR="00616A96" w:rsidRDefault="00616A96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9FC82" w14:textId="77777777" w:rsidR="00616A96" w:rsidRPr="002B6917" w:rsidRDefault="00616A96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8C50C" w14:textId="77777777" w:rsidR="00616A96" w:rsidRDefault="00616A96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14:paraId="566C0B37" w14:textId="77777777" w:rsidR="00616A96" w:rsidRDefault="00616A96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71D1E" w14:textId="77777777" w:rsidR="00616A96" w:rsidRDefault="00616A96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  <w:p w14:paraId="6824BD18" w14:textId="77777777" w:rsidR="00616A96" w:rsidRPr="00810F5B" w:rsidRDefault="00616A96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74092" w14:textId="77777777" w:rsidR="00616A96" w:rsidRPr="00557C88" w:rsidRDefault="00616A96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50EBC" w14:textId="77777777" w:rsidR="00616A96" w:rsidRDefault="00616A96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31923" w14:textId="77777777" w:rsidR="00616A96" w:rsidRPr="002A6824" w:rsidRDefault="00616A96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84190" w14:textId="77777777" w:rsidR="00616A96" w:rsidRDefault="00616A96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D67EFB9" w14:textId="77777777" w:rsidR="00616A96" w:rsidRDefault="00616A96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II 814 în firul III 813.</w:t>
            </w:r>
          </w:p>
        </w:tc>
      </w:tr>
      <w:tr w:rsidR="00616A96" w14:paraId="0B37CF3C" w14:textId="77777777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2EB584" w14:textId="77777777" w:rsidR="00616A96" w:rsidRDefault="00616A96" w:rsidP="00616A96">
            <w:pPr>
              <w:numPr>
                <w:ilvl w:val="0"/>
                <w:numId w:val="5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64126" w14:textId="77777777" w:rsidR="00616A96" w:rsidRDefault="00616A96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E317D" w14:textId="77777777" w:rsidR="00616A96" w:rsidRPr="002B6917" w:rsidRDefault="00616A96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D445A" w14:textId="77777777" w:rsidR="00616A96" w:rsidRDefault="00616A96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B74F39">
              <w:rPr>
                <w:b/>
                <w:bCs/>
                <w:sz w:val="20"/>
                <w:lang w:val="ro-RO"/>
              </w:rPr>
              <w:t>Linie legatură cuprinsă între  sch.3  și sch.47  Cap X PC1  Statia Constanța Port B ( include SI 035,  SI 037, sch.15 și sch.17 )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41686" w14:textId="77777777" w:rsidR="00616A96" w:rsidRDefault="00616A96" w:rsidP="00B74F3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 și 17</w:t>
            </w:r>
          </w:p>
          <w:p w14:paraId="4100E6C0" w14:textId="77777777" w:rsidR="00616A96" w:rsidRDefault="00616A96" w:rsidP="00B74F3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125F2" w14:textId="77777777" w:rsidR="00616A96" w:rsidRDefault="00616A96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998B7" w14:textId="77777777" w:rsidR="00616A96" w:rsidRDefault="00616A96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4A297" w14:textId="77777777" w:rsidR="00616A96" w:rsidRPr="002A6824" w:rsidRDefault="00616A96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E22F1" w14:textId="77777777" w:rsidR="00616A96" w:rsidRDefault="00616A96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74F39">
              <w:rPr>
                <w:b/>
                <w:bCs/>
                <w:i/>
                <w:iCs/>
                <w:sz w:val="20"/>
                <w:lang w:val="ro-RO"/>
              </w:rPr>
              <w:t>Nesemnalizată pe teren .</w:t>
            </w:r>
          </w:p>
          <w:p w14:paraId="798F5835" w14:textId="77777777" w:rsidR="00616A96" w:rsidRDefault="00616A96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74F39">
              <w:rPr>
                <w:b/>
                <w:bCs/>
                <w:i/>
                <w:iCs/>
                <w:sz w:val="20"/>
                <w:lang w:val="ro-RO"/>
              </w:rPr>
              <w:t>Afectează: intrări/ieșiri linii Gr.A1 Cap X si Fir I ,  Fir II  L 814.</w:t>
            </w:r>
          </w:p>
        </w:tc>
      </w:tr>
      <w:tr w:rsidR="00616A96" w14:paraId="67EF7C17" w14:textId="77777777" w:rsidTr="00D83307">
        <w:trPr>
          <w:cantSplit/>
          <w:trHeight w:val="8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15EC83" w14:textId="77777777" w:rsidR="00616A96" w:rsidRDefault="00616A96" w:rsidP="00616A96">
            <w:pPr>
              <w:numPr>
                <w:ilvl w:val="0"/>
                <w:numId w:val="5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F54E1" w14:textId="77777777" w:rsidR="00616A96" w:rsidRDefault="00616A9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7F5D0" w14:textId="77777777" w:rsidR="00616A96" w:rsidRPr="002B6917" w:rsidRDefault="00616A9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DD746" w14:textId="77777777" w:rsidR="00616A96" w:rsidRDefault="00616A96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86070" w14:textId="77777777" w:rsidR="00616A96" w:rsidRDefault="00616A96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53 /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87185" w14:textId="77777777" w:rsidR="00616A96" w:rsidRPr="00557C88" w:rsidRDefault="00616A9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7C412" w14:textId="77777777" w:rsidR="00616A96" w:rsidRDefault="00616A9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9CEB0" w14:textId="77777777" w:rsidR="00616A96" w:rsidRPr="002A6824" w:rsidRDefault="00616A9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B2236" w14:textId="77777777" w:rsidR="00616A96" w:rsidRDefault="00616A96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54C3739" w14:textId="77777777" w:rsidR="00616A96" w:rsidRPr="00D83307" w:rsidRDefault="00616A96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19"/>
                <w:szCs w:val="19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0 - 5 F.A.D.S. și ieșirile 1 - 8 B2.</w:t>
            </w:r>
          </w:p>
        </w:tc>
      </w:tr>
      <w:tr w:rsidR="00616A96" w14:paraId="08B1CF60" w14:textId="77777777" w:rsidTr="006F58D1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787E41" w14:textId="77777777" w:rsidR="00616A96" w:rsidRDefault="00616A96" w:rsidP="00616A96">
            <w:pPr>
              <w:numPr>
                <w:ilvl w:val="0"/>
                <w:numId w:val="5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08623" w14:textId="77777777" w:rsidR="00616A96" w:rsidRDefault="00616A9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6D697" w14:textId="77777777" w:rsidR="00616A96" w:rsidRPr="002B6917" w:rsidRDefault="00616A9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32B94" w14:textId="77777777" w:rsidR="00616A96" w:rsidRDefault="00616A96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  <w:p w14:paraId="1D7BCCF8" w14:textId="77777777" w:rsidR="00616A96" w:rsidRDefault="00616A96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0 FADS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317D7" w14:textId="77777777" w:rsidR="00616A96" w:rsidRDefault="00616A9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67377" w14:textId="77777777" w:rsidR="00616A96" w:rsidRDefault="00616A9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86656" w14:textId="77777777" w:rsidR="00616A96" w:rsidRDefault="00616A9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ABD5E" w14:textId="77777777" w:rsidR="00616A96" w:rsidRPr="002A6824" w:rsidRDefault="00616A9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FADF7" w14:textId="77777777" w:rsidR="00616A96" w:rsidRDefault="00616A96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1B46DFEA" w14:textId="77777777" w:rsidTr="006F58D1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6D45E8" w14:textId="77777777" w:rsidR="00616A96" w:rsidRDefault="00616A96" w:rsidP="00616A96">
            <w:pPr>
              <w:numPr>
                <w:ilvl w:val="0"/>
                <w:numId w:val="5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F9952" w14:textId="77777777" w:rsidR="00616A96" w:rsidRDefault="00616A9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98F91" w14:textId="77777777" w:rsidR="00616A96" w:rsidRPr="002B6917" w:rsidRDefault="00616A9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59109" w14:textId="77777777" w:rsidR="00616A96" w:rsidRDefault="00616A96" w:rsidP="00911D70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  <w:p w14:paraId="3169CB48" w14:textId="77777777" w:rsidR="00616A96" w:rsidRDefault="00616A96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A1, L7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847CC" w14:textId="77777777" w:rsidR="00616A96" w:rsidRDefault="00616A9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73141" w14:textId="77777777" w:rsidR="00616A96" w:rsidRDefault="00616A9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963C6" w14:textId="77777777" w:rsidR="00616A96" w:rsidRDefault="00616A9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5A8FB" w14:textId="77777777" w:rsidR="00616A96" w:rsidRPr="002A6824" w:rsidRDefault="00616A9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05703" w14:textId="77777777" w:rsidR="00616A96" w:rsidRDefault="00616A96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5B598013" w14:textId="77777777" w:rsidTr="006F58D1">
        <w:trPr>
          <w:cantSplit/>
          <w:trHeight w:val="52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08D4F9" w14:textId="77777777" w:rsidR="00616A96" w:rsidRDefault="00616A96" w:rsidP="00616A96">
            <w:pPr>
              <w:numPr>
                <w:ilvl w:val="0"/>
                <w:numId w:val="5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F1A71" w14:textId="77777777" w:rsidR="00616A96" w:rsidRDefault="00616A9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62D8E" w14:textId="77777777" w:rsidR="00616A96" w:rsidRPr="002B6917" w:rsidRDefault="00616A9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E6585" w14:textId="77777777" w:rsidR="00616A96" w:rsidRDefault="00616A96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  <w:p w14:paraId="7F597D59" w14:textId="77777777" w:rsidR="00616A96" w:rsidRDefault="00616A96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linia 1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ABE0A" w14:textId="77777777" w:rsidR="00616A96" w:rsidRDefault="00616A9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93F1B" w14:textId="77777777" w:rsidR="00616A96" w:rsidRPr="00557C88" w:rsidRDefault="00616A9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6AE80" w14:textId="77777777" w:rsidR="00616A96" w:rsidRDefault="00616A9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1271C" w14:textId="77777777" w:rsidR="00616A96" w:rsidRPr="002A6824" w:rsidRDefault="00616A9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6495E" w14:textId="77777777" w:rsidR="00616A96" w:rsidRDefault="00616A96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15C9B5E0" w14:textId="77777777" w:rsidTr="006F58D1">
        <w:trPr>
          <w:cantSplit/>
          <w:trHeight w:val="1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934C72" w14:textId="77777777" w:rsidR="00616A96" w:rsidRDefault="00616A96" w:rsidP="00616A96">
            <w:pPr>
              <w:numPr>
                <w:ilvl w:val="0"/>
                <w:numId w:val="5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86857" w14:textId="77777777" w:rsidR="00616A96" w:rsidRDefault="00616A9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78A8D" w14:textId="77777777" w:rsidR="00616A96" w:rsidRPr="002B6917" w:rsidRDefault="00616A9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B1EDC" w14:textId="77777777" w:rsidR="00616A96" w:rsidRDefault="00616A96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  <w:p w14:paraId="3D2BBD62" w14:textId="77777777" w:rsidR="00616A96" w:rsidRPr="006315B8" w:rsidRDefault="00616A96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linia 2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D1BD0" w14:textId="77777777" w:rsidR="00616A96" w:rsidRDefault="00616A9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0D1C7" w14:textId="77777777" w:rsidR="00616A96" w:rsidRPr="00557C88" w:rsidRDefault="00616A9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CA99E" w14:textId="77777777" w:rsidR="00616A96" w:rsidRDefault="00616A9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3E293" w14:textId="77777777" w:rsidR="00616A96" w:rsidRPr="002A6824" w:rsidRDefault="00616A9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7E284" w14:textId="77777777" w:rsidR="00616A96" w:rsidRDefault="00616A96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765316A2" w14:textId="77777777" w:rsidR="00616A96" w:rsidRDefault="00616A96">
      <w:pPr>
        <w:tabs>
          <w:tab w:val="left" w:pos="3183"/>
        </w:tabs>
        <w:rPr>
          <w:sz w:val="20"/>
          <w:lang w:val="ro-RO"/>
        </w:rPr>
      </w:pPr>
    </w:p>
    <w:p w14:paraId="0AB62F46" w14:textId="77777777" w:rsidR="00616A96" w:rsidRDefault="00616A96" w:rsidP="00445244">
      <w:pPr>
        <w:pStyle w:val="Heading1"/>
        <w:spacing w:line="24" w:lineRule="atLeast"/>
      </w:pPr>
      <w:r>
        <w:t>LINIA 818</w:t>
      </w:r>
    </w:p>
    <w:p w14:paraId="0A404DA6" w14:textId="77777777" w:rsidR="00616A96" w:rsidRDefault="00616A96" w:rsidP="00445244">
      <w:pPr>
        <w:pStyle w:val="Heading1"/>
        <w:spacing w:line="24" w:lineRule="atLeast"/>
        <w:rPr>
          <w:b w:val="0"/>
          <w:bCs w:val="0"/>
          <w:sz w:val="8"/>
        </w:rPr>
      </w:pPr>
      <w:r>
        <w:t>PALAS - CONSTANŢA MĂRFURI - NĂVODARI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616A96" w14:paraId="2546D62F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EF9C24" w14:textId="77777777" w:rsidR="00616A96" w:rsidRDefault="00616A96" w:rsidP="00616A96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5EBD2" w14:textId="77777777" w:rsidR="00616A96" w:rsidRDefault="00616A9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4897E" w14:textId="77777777" w:rsidR="00616A96" w:rsidRPr="00E54142" w:rsidRDefault="00616A9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B7512" w14:textId="77777777" w:rsidR="00616A96" w:rsidRDefault="00616A96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Constanța Oraș</w:t>
            </w:r>
          </w:p>
          <w:p w14:paraId="60572C9F" w14:textId="77777777" w:rsidR="00616A96" w:rsidRDefault="00616A96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Tehnică </w:t>
            </w:r>
          </w:p>
          <w:p w14:paraId="0B57BDFC" w14:textId="77777777" w:rsidR="00616A96" w:rsidRDefault="00616A96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02771" w14:textId="77777777" w:rsidR="00616A96" w:rsidRDefault="00616A9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224+103</w:t>
            </w:r>
          </w:p>
          <w:p w14:paraId="2C95EB0D" w14:textId="77777777" w:rsidR="00616A96" w:rsidRDefault="00616A9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712C4" w14:textId="77777777" w:rsidR="00616A96" w:rsidRDefault="00616A9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78FCB" w14:textId="77777777" w:rsidR="00616A96" w:rsidRDefault="00616A9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42721" w14:textId="77777777" w:rsidR="00616A96" w:rsidRPr="00E54142" w:rsidRDefault="00616A9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3DE24D" w14:textId="77777777" w:rsidR="00616A96" w:rsidRDefault="00616A96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D1F5820" w14:textId="77777777" w:rsidR="00616A96" w:rsidRDefault="00616A96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0684874A" w14:textId="77777777" w:rsidR="00616A96" w:rsidRDefault="00616A96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 firul III în direcția Palas sau Constanța Mărfuri.</w:t>
            </w:r>
          </w:p>
        </w:tc>
      </w:tr>
      <w:tr w:rsidR="00616A96" w14:paraId="36B507A4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939AAC" w14:textId="77777777" w:rsidR="00616A96" w:rsidRDefault="00616A96" w:rsidP="00616A96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18AE8" w14:textId="77777777" w:rsidR="00616A96" w:rsidRDefault="00616A9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AB8A1" w14:textId="77777777" w:rsidR="00616A96" w:rsidRPr="00E54142" w:rsidRDefault="00616A9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9C3DE" w14:textId="77777777" w:rsidR="00616A96" w:rsidRDefault="00616A96" w:rsidP="00B511FB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618BEB25" w14:textId="77777777" w:rsidR="00616A96" w:rsidRDefault="00616A96" w:rsidP="00B511FB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8DFEE" w14:textId="77777777" w:rsidR="00616A96" w:rsidRDefault="00616A9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3801B" w14:textId="77777777" w:rsidR="00616A96" w:rsidRDefault="00616A9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67310" w14:textId="77777777" w:rsidR="00616A96" w:rsidRDefault="00616A9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8EBD4" w14:textId="77777777" w:rsidR="00616A96" w:rsidRPr="00E54142" w:rsidRDefault="00616A9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0BF4A5" w14:textId="77777777" w:rsidR="00616A96" w:rsidRDefault="00616A96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6223937E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F2E86B" w14:textId="77777777" w:rsidR="00616A96" w:rsidRDefault="00616A96" w:rsidP="00616A96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B3E1E" w14:textId="77777777" w:rsidR="00616A96" w:rsidRDefault="00616A9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AD84B" w14:textId="77777777" w:rsidR="00616A96" w:rsidRPr="00E54142" w:rsidRDefault="00616A9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89573" w14:textId="77777777" w:rsidR="00616A96" w:rsidRDefault="00616A96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53BA65AC" w14:textId="77777777" w:rsidR="00616A96" w:rsidRDefault="00616A96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B4BEE" w14:textId="77777777" w:rsidR="00616A96" w:rsidRDefault="00616A9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700 m</w:t>
            </w:r>
          </w:p>
          <w:p w14:paraId="67FCB822" w14:textId="77777777" w:rsidR="00616A96" w:rsidRDefault="00616A9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</w:t>
            </w:r>
          </w:p>
          <w:p w14:paraId="6530E5E9" w14:textId="77777777" w:rsidR="00616A96" w:rsidRDefault="00616A9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11BA0" w14:textId="77777777" w:rsidR="00616A96" w:rsidRDefault="00616A9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D85E3" w14:textId="77777777" w:rsidR="00616A96" w:rsidRDefault="00616A9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66195" w14:textId="77777777" w:rsidR="00616A96" w:rsidRPr="00E54142" w:rsidRDefault="00616A9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9A5E61" w14:textId="77777777" w:rsidR="00616A96" w:rsidRDefault="00616A96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31B20493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E23F7" w14:textId="77777777" w:rsidR="00616A96" w:rsidRDefault="00616A96" w:rsidP="00616A96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67061" w14:textId="77777777" w:rsidR="00616A96" w:rsidRDefault="00616A9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2152D" w14:textId="77777777" w:rsidR="00616A96" w:rsidRPr="00E54142" w:rsidRDefault="00616A9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33451" w14:textId="77777777" w:rsidR="00616A96" w:rsidRDefault="00616A96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600AE084" w14:textId="77777777" w:rsidR="00616A96" w:rsidRDefault="00616A96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400AC" w14:textId="77777777" w:rsidR="00616A96" w:rsidRDefault="00616A9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35B</w:t>
            </w:r>
          </w:p>
          <w:p w14:paraId="5DAA7C5B" w14:textId="77777777" w:rsidR="00616A96" w:rsidRDefault="00616A9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70719FE6" w14:textId="77777777" w:rsidR="00616A96" w:rsidRDefault="00616A9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41B/</w:t>
            </w:r>
          </w:p>
          <w:p w14:paraId="52102986" w14:textId="77777777" w:rsidR="00616A96" w:rsidRDefault="00616A9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49B,</w:t>
            </w:r>
          </w:p>
          <w:p w14:paraId="5115D3F8" w14:textId="77777777" w:rsidR="00616A96" w:rsidRDefault="00616A9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1A636" w14:textId="77777777" w:rsidR="00616A96" w:rsidRDefault="00616A9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24CA5" w14:textId="77777777" w:rsidR="00616A96" w:rsidRDefault="00616A9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3266B" w14:textId="77777777" w:rsidR="00616A96" w:rsidRPr="00E54142" w:rsidRDefault="00616A9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258D7E" w14:textId="77777777" w:rsidR="00616A96" w:rsidRDefault="00616A96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1C394419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66412A" w14:textId="77777777" w:rsidR="00616A96" w:rsidRDefault="00616A96" w:rsidP="00616A96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E9FDC" w14:textId="77777777" w:rsidR="00616A96" w:rsidRDefault="00616A9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765DC" w14:textId="77777777" w:rsidR="00616A96" w:rsidRPr="00E54142" w:rsidRDefault="00616A9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B5F78" w14:textId="77777777" w:rsidR="00616A96" w:rsidRDefault="00616A96" w:rsidP="00E115AF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6B8A616C" w14:textId="77777777" w:rsidR="00616A96" w:rsidRDefault="00616A96" w:rsidP="00E115AF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85C7A" w14:textId="77777777" w:rsidR="00616A96" w:rsidRDefault="00616A9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14:paraId="3F90920E" w14:textId="77777777" w:rsidR="00616A96" w:rsidRDefault="00616A9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005D8" w14:textId="77777777" w:rsidR="00616A96" w:rsidRDefault="00616A9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CF261" w14:textId="77777777" w:rsidR="00616A96" w:rsidRDefault="00616A9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B54F2" w14:textId="77777777" w:rsidR="00616A96" w:rsidRPr="00E54142" w:rsidRDefault="00616A9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D69C5C" w14:textId="77777777" w:rsidR="00616A96" w:rsidRDefault="00616A96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605845E0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F64248" w14:textId="77777777" w:rsidR="00616A96" w:rsidRDefault="00616A96" w:rsidP="00616A96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99DC6" w14:textId="77777777" w:rsidR="00616A96" w:rsidRDefault="00616A9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671B3" w14:textId="77777777" w:rsidR="00616A96" w:rsidRPr="00E54142" w:rsidRDefault="00616A9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49F6B" w14:textId="77777777" w:rsidR="00616A96" w:rsidRDefault="00616A96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53A498F9" w14:textId="77777777" w:rsidR="00616A96" w:rsidRDefault="00616A96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14:paraId="6C8D5EC6" w14:textId="77777777" w:rsidR="00616A96" w:rsidRDefault="00616A96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9B55D" w14:textId="77777777" w:rsidR="00616A96" w:rsidRDefault="00616A9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F65C3" w14:textId="77777777" w:rsidR="00616A96" w:rsidRPr="00E54142" w:rsidRDefault="00616A9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FAD6C" w14:textId="77777777" w:rsidR="00616A96" w:rsidRDefault="00616A9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D024A" w14:textId="77777777" w:rsidR="00616A96" w:rsidRPr="00E54142" w:rsidRDefault="00616A9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9DCCF8" w14:textId="77777777" w:rsidR="00616A96" w:rsidRDefault="00616A96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4CCF1C7" w14:textId="77777777" w:rsidR="00616A96" w:rsidRDefault="00616A96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35643529" w14:textId="77777777" w:rsidR="00616A96" w:rsidRDefault="00616A96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A, 2 A.</w:t>
            </w:r>
          </w:p>
        </w:tc>
      </w:tr>
      <w:tr w:rsidR="00616A96" w14:paraId="53D09013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7D965D" w14:textId="77777777" w:rsidR="00616A96" w:rsidRDefault="00616A96" w:rsidP="00616A96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E4E85" w14:textId="77777777" w:rsidR="00616A96" w:rsidRDefault="00616A9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70AE7" w14:textId="77777777" w:rsidR="00616A96" w:rsidRPr="00E54142" w:rsidRDefault="00616A9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9F770" w14:textId="77777777" w:rsidR="00616A96" w:rsidRDefault="00616A96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1C667462" w14:textId="77777777" w:rsidR="00616A96" w:rsidRDefault="00616A96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14:paraId="218B8E46" w14:textId="77777777" w:rsidR="00616A96" w:rsidRDefault="00616A96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DCF87" w14:textId="77777777" w:rsidR="00616A96" w:rsidRDefault="00616A9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F1515" w14:textId="77777777" w:rsidR="00616A96" w:rsidRDefault="00616A9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89276" w14:textId="77777777" w:rsidR="00616A96" w:rsidRDefault="00616A9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77C73" w14:textId="77777777" w:rsidR="00616A96" w:rsidRPr="00E54142" w:rsidRDefault="00616A9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1E41D6" w14:textId="77777777" w:rsidR="00616A96" w:rsidRDefault="00616A96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3411B756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3400F2" w14:textId="77777777" w:rsidR="00616A96" w:rsidRDefault="00616A96" w:rsidP="00616A96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507CC" w14:textId="77777777" w:rsidR="00616A96" w:rsidRDefault="00616A9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90CAE" w14:textId="77777777" w:rsidR="00616A96" w:rsidRPr="00E54142" w:rsidRDefault="00616A9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84B72" w14:textId="77777777" w:rsidR="00616A96" w:rsidRDefault="00616A96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Palas -</w:t>
            </w:r>
          </w:p>
          <w:p w14:paraId="16034542" w14:textId="77777777" w:rsidR="00616A96" w:rsidRDefault="00616A96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4BD96" w14:textId="77777777" w:rsidR="00616A96" w:rsidRDefault="00616A9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9D757" w14:textId="77777777" w:rsidR="00616A96" w:rsidRDefault="00616A9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7191E" w14:textId="77777777" w:rsidR="00616A96" w:rsidRDefault="00616A96" w:rsidP="00775DD9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0+600</w:t>
            </w:r>
          </w:p>
          <w:p w14:paraId="540B7F1F" w14:textId="77777777" w:rsidR="00616A96" w:rsidRDefault="00616A96" w:rsidP="00775DD9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89F54" w14:textId="77777777" w:rsidR="00616A96" w:rsidRPr="00E54142" w:rsidRDefault="00616A9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A535E7" w14:textId="77777777" w:rsidR="00616A96" w:rsidRDefault="00616A96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16A96" w14:paraId="094C549C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B31E9C" w14:textId="77777777" w:rsidR="00616A96" w:rsidRDefault="00616A96" w:rsidP="00616A96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9FB46" w14:textId="77777777" w:rsidR="00616A96" w:rsidRDefault="00616A9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97389" w14:textId="77777777" w:rsidR="00616A96" w:rsidRPr="00E54142" w:rsidRDefault="00616A9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23711" w14:textId="77777777" w:rsidR="00616A96" w:rsidRDefault="00616A96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 w:rsidRPr="00277DE8">
              <w:rPr>
                <w:b/>
                <w:bCs/>
                <w:sz w:val="20"/>
                <w:lang w:val="ro-RO"/>
              </w:rPr>
              <w:t xml:space="preserve">St. Constanța Mărfuri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78163" w14:textId="77777777" w:rsidR="00616A96" w:rsidRDefault="00616A9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 9 în abatere 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B7055" w14:textId="77777777" w:rsidR="00616A96" w:rsidRDefault="00616A9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13DA6" w14:textId="77777777" w:rsidR="00616A96" w:rsidRDefault="00616A96" w:rsidP="00775DD9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70229" w14:textId="77777777" w:rsidR="00616A96" w:rsidRDefault="00616A9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4ADEA6" w14:textId="77777777" w:rsidR="00616A96" w:rsidRDefault="00616A96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204E4E12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569107" w14:textId="77777777" w:rsidR="00616A96" w:rsidRDefault="00616A96" w:rsidP="00616A96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6A7C4" w14:textId="77777777" w:rsidR="00616A96" w:rsidRDefault="00616A9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EC519" w14:textId="77777777" w:rsidR="00616A96" w:rsidRPr="00E54142" w:rsidRDefault="00616A9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C2115" w14:textId="77777777" w:rsidR="00616A96" w:rsidRDefault="00616A96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 w:rsidRPr="00277DE8">
              <w:rPr>
                <w:b/>
                <w:bCs/>
                <w:sz w:val="20"/>
                <w:lang w:val="ro-RO"/>
              </w:rPr>
              <w:t>St. Constanța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DE3AB" w14:textId="77777777" w:rsidR="00616A96" w:rsidRDefault="00616A9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11/13 în abatere 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3E414" w14:textId="77777777" w:rsidR="00616A96" w:rsidRDefault="00616A9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17549" w14:textId="77777777" w:rsidR="00616A96" w:rsidRDefault="00616A96" w:rsidP="00775DD9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D36D3" w14:textId="77777777" w:rsidR="00616A96" w:rsidRDefault="00616A9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9D3D87" w14:textId="77777777" w:rsidR="00616A96" w:rsidRDefault="00616A96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019749B4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15BCE9" w14:textId="77777777" w:rsidR="00616A96" w:rsidRDefault="00616A96" w:rsidP="00616A96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D3593" w14:textId="77777777" w:rsidR="00616A96" w:rsidRDefault="00616A9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D16DA" w14:textId="77777777" w:rsidR="00616A96" w:rsidRPr="00E54142" w:rsidRDefault="00616A9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289DA" w14:textId="77777777" w:rsidR="00616A96" w:rsidRDefault="00616A96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 w:rsidRPr="00277DE8">
              <w:rPr>
                <w:b/>
                <w:bCs/>
                <w:sz w:val="20"/>
                <w:lang w:val="ro-RO"/>
              </w:rPr>
              <w:t>St. Constanța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F562D" w14:textId="77777777" w:rsidR="00616A96" w:rsidRDefault="00616A9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legătură dintre sch. 13 și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9B811" w14:textId="77777777" w:rsidR="00616A96" w:rsidRDefault="00616A9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7351A" w14:textId="77777777" w:rsidR="00616A96" w:rsidRDefault="00616A96" w:rsidP="00775DD9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CE083" w14:textId="77777777" w:rsidR="00616A96" w:rsidRDefault="00616A9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8DF907" w14:textId="77777777" w:rsidR="00616A96" w:rsidRDefault="00616A96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1837658D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32ECC" w14:textId="77777777" w:rsidR="00616A96" w:rsidRDefault="00616A96" w:rsidP="00616A96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708A0" w14:textId="77777777" w:rsidR="00616A96" w:rsidRDefault="00616A9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2B029" w14:textId="77777777" w:rsidR="00616A96" w:rsidRDefault="00616A9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D08BD" w14:textId="77777777" w:rsidR="00616A96" w:rsidRDefault="00616A96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 w:rsidRPr="00277DE8">
              <w:rPr>
                <w:b/>
                <w:bCs/>
                <w:sz w:val="20"/>
                <w:lang w:val="ro-RO"/>
              </w:rPr>
              <w:t>St. Constanța Mărfuri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4E73E" w14:textId="77777777" w:rsidR="00616A96" w:rsidRDefault="00616A9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7DE8">
              <w:rPr>
                <w:b/>
                <w:bCs/>
                <w:sz w:val="20"/>
                <w:lang w:val="ro-RO"/>
              </w:rPr>
              <w:t xml:space="preserve">peste sch.8 </w:t>
            </w:r>
          </w:p>
          <w:p w14:paraId="6BC81248" w14:textId="77777777" w:rsidR="00616A96" w:rsidRDefault="00616A9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7DE8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24F69" w14:textId="77777777" w:rsidR="00616A96" w:rsidRDefault="00616A9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D67B4" w14:textId="77777777" w:rsidR="00616A96" w:rsidRDefault="00616A9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04845" w14:textId="77777777" w:rsidR="00616A96" w:rsidRPr="00E54142" w:rsidRDefault="00616A9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C15DC6" w14:textId="77777777" w:rsidR="00616A96" w:rsidRDefault="00616A96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277DE8"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 . Afectează intrări/ieșiri L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2</w:t>
            </w:r>
            <w:r w:rsidRPr="00277DE8">
              <w:rPr>
                <w:b/>
                <w:bCs/>
                <w:i/>
                <w:iCs/>
                <w:sz w:val="20"/>
                <w:lang w:val="ro-RO"/>
              </w:rPr>
              <w:t xml:space="preserve"> și  L3  Constanța. Mărfuri Cap Y.</w:t>
            </w:r>
          </w:p>
        </w:tc>
      </w:tr>
      <w:tr w:rsidR="00616A96" w14:paraId="760C99A1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3F85ED" w14:textId="77777777" w:rsidR="00616A96" w:rsidRDefault="00616A96" w:rsidP="00616A96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19550" w14:textId="77777777" w:rsidR="00616A96" w:rsidRDefault="00616A9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9EB17" w14:textId="77777777" w:rsidR="00616A96" w:rsidRDefault="00616A9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CA0B5" w14:textId="77777777" w:rsidR="00616A96" w:rsidRPr="00277DE8" w:rsidRDefault="00616A96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 w:rsidRPr="00277DE8">
              <w:rPr>
                <w:b/>
                <w:bCs/>
                <w:sz w:val="20"/>
                <w:lang w:val="ro-RO"/>
              </w:rPr>
              <w:t>St. Constanța Mărfuri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E00F0" w14:textId="77777777" w:rsidR="00616A96" w:rsidRDefault="00616A9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A36F871" w14:textId="77777777" w:rsidR="00616A96" w:rsidRDefault="00616A9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79E5C743" w14:textId="77777777" w:rsidR="00616A96" w:rsidRDefault="00616A9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8 - TDJ</w:t>
            </w:r>
          </w:p>
          <w:p w14:paraId="7F1A48BA" w14:textId="77777777" w:rsidR="00616A96" w:rsidRPr="00277DE8" w:rsidRDefault="00616A9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4FD49" w14:textId="77777777" w:rsidR="00616A96" w:rsidRDefault="00616A9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59AC7" w14:textId="77777777" w:rsidR="00616A96" w:rsidRDefault="00616A9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FCC83" w14:textId="77777777" w:rsidR="00616A96" w:rsidRPr="00E54142" w:rsidRDefault="00616A9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F5A01E" w14:textId="77777777" w:rsidR="00616A96" w:rsidRPr="00277DE8" w:rsidRDefault="00616A96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277DE8"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 . Afectează intrări/ieșiri L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2</w:t>
            </w:r>
            <w:r w:rsidRPr="00277DE8">
              <w:rPr>
                <w:b/>
                <w:bCs/>
                <w:i/>
                <w:iCs/>
                <w:sz w:val="20"/>
                <w:lang w:val="ro-RO"/>
              </w:rPr>
              <w:t xml:space="preserve">    Constanța. Mărfuri Cap Y.</w:t>
            </w:r>
          </w:p>
        </w:tc>
      </w:tr>
      <w:tr w:rsidR="00616A96" w14:paraId="4308536B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6EA3B5" w14:textId="77777777" w:rsidR="00616A96" w:rsidRDefault="00616A96" w:rsidP="00616A96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B3817" w14:textId="77777777" w:rsidR="00616A96" w:rsidRDefault="00616A9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37BF5" w14:textId="77777777" w:rsidR="00616A96" w:rsidRDefault="00616A9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7494A" w14:textId="77777777" w:rsidR="00616A96" w:rsidRPr="00277DE8" w:rsidRDefault="00616A96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 w:rsidRPr="00277DE8">
              <w:rPr>
                <w:b/>
                <w:bCs/>
                <w:sz w:val="20"/>
                <w:lang w:val="ro-RO"/>
              </w:rPr>
              <w:t>St. Constanța Mărfuri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342D9" w14:textId="77777777" w:rsidR="00616A96" w:rsidRDefault="00616A96" w:rsidP="008C5DD0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35843B1" w14:textId="77777777" w:rsidR="00616A96" w:rsidRDefault="00616A96" w:rsidP="008C5DD0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7C29B45D" w14:textId="77777777" w:rsidR="00616A96" w:rsidRDefault="00616A96" w:rsidP="008C5DD0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66F95688" w14:textId="77777777" w:rsidR="00616A96" w:rsidRPr="00277DE8" w:rsidRDefault="00616A96" w:rsidP="008C5DD0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/ 14 - 18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99E44" w14:textId="77777777" w:rsidR="00616A96" w:rsidRDefault="00616A9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937AD" w14:textId="77777777" w:rsidR="00616A96" w:rsidRDefault="00616A9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99854" w14:textId="77777777" w:rsidR="00616A96" w:rsidRPr="00E54142" w:rsidRDefault="00616A9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59601" w14:textId="77777777" w:rsidR="00616A96" w:rsidRPr="00277DE8" w:rsidRDefault="00616A96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277DE8"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 . Afectează intrări/ieșiri L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3</w:t>
            </w:r>
            <w:r w:rsidRPr="00277DE8">
              <w:rPr>
                <w:b/>
                <w:bCs/>
                <w:i/>
                <w:iCs/>
                <w:sz w:val="20"/>
                <w:lang w:val="ro-RO"/>
              </w:rPr>
              <w:t xml:space="preserve">    Constanța. Mărfuri Cap Y.</w:t>
            </w:r>
          </w:p>
        </w:tc>
      </w:tr>
      <w:tr w:rsidR="00616A96" w14:paraId="587AA385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750C69" w14:textId="77777777" w:rsidR="00616A96" w:rsidRDefault="00616A96" w:rsidP="00616A96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9D821" w14:textId="77777777" w:rsidR="00616A96" w:rsidRDefault="00616A9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56ED6" w14:textId="77777777" w:rsidR="00616A96" w:rsidRPr="00E54142" w:rsidRDefault="00616A9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9E388" w14:textId="77777777" w:rsidR="00616A96" w:rsidRDefault="00616A96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Mărfuri</w:t>
            </w:r>
          </w:p>
          <w:p w14:paraId="282A9F71" w14:textId="77777777" w:rsidR="00616A96" w:rsidRDefault="00616A96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36D06" w14:textId="77777777" w:rsidR="00616A96" w:rsidRDefault="00616A9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A30C7" w14:textId="77777777" w:rsidR="00616A96" w:rsidRPr="00E54142" w:rsidRDefault="00616A9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414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E4BF0" w14:textId="77777777" w:rsidR="00616A96" w:rsidRDefault="00616A9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40396" w14:textId="77777777" w:rsidR="00616A96" w:rsidRPr="00E54142" w:rsidRDefault="00616A9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5A83B0" w14:textId="77777777" w:rsidR="00616A96" w:rsidRDefault="00616A96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16A96" w14:paraId="1AA201C8" w14:textId="77777777" w:rsidTr="00134655">
        <w:trPr>
          <w:cantSplit/>
          <w:trHeight w:val="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E00213" w14:textId="77777777" w:rsidR="00616A96" w:rsidRDefault="00616A96" w:rsidP="00616A96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C8E28" w14:textId="77777777" w:rsidR="00616A96" w:rsidRDefault="00616A9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68D18" w14:textId="77777777" w:rsidR="00616A96" w:rsidRPr="00E54142" w:rsidRDefault="00616A9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F8F3C" w14:textId="77777777" w:rsidR="00616A96" w:rsidRDefault="00616A96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Mărfuri –</w:t>
            </w:r>
          </w:p>
          <w:p w14:paraId="03A6CF83" w14:textId="77777777" w:rsidR="00616A96" w:rsidRDefault="00616A96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3787B" w14:textId="77777777" w:rsidR="00616A96" w:rsidRDefault="00616A9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1E0C0" w14:textId="77777777" w:rsidR="00616A96" w:rsidRPr="00E54142" w:rsidRDefault="00616A9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7E5F7" w14:textId="77777777" w:rsidR="00616A96" w:rsidRDefault="00616A9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12+400</w:t>
            </w:r>
          </w:p>
          <w:p w14:paraId="53BE01C2" w14:textId="77777777" w:rsidR="00616A96" w:rsidRDefault="00616A9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63ED4" w14:textId="77777777" w:rsidR="00616A96" w:rsidRPr="00E54142" w:rsidRDefault="00616A9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4142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B50C33" w14:textId="77777777" w:rsidR="00616A96" w:rsidRDefault="00616A96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16A96" w14:paraId="422DABAE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2B15DE" w14:textId="77777777" w:rsidR="00616A96" w:rsidRDefault="00616A96" w:rsidP="00616A96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2D90B" w14:textId="77777777" w:rsidR="00616A96" w:rsidRDefault="00616A9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D23FB" w14:textId="77777777" w:rsidR="00616A96" w:rsidRPr="00E54142" w:rsidRDefault="00616A9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A3BBB" w14:textId="77777777" w:rsidR="00616A96" w:rsidRDefault="00616A96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Mărfuri –</w:t>
            </w:r>
          </w:p>
          <w:p w14:paraId="7432762F" w14:textId="77777777" w:rsidR="00616A96" w:rsidRDefault="00616A96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Năvodari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CCF93" w14:textId="77777777" w:rsidR="00616A96" w:rsidRDefault="00616A9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426D2" w14:textId="77777777" w:rsidR="00616A96" w:rsidRPr="00E54142" w:rsidRDefault="00616A9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2401F" w14:textId="77777777" w:rsidR="00616A96" w:rsidRDefault="00616A9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22+300</w:t>
            </w:r>
          </w:p>
          <w:p w14:paraId="2552CC97" w14:textId="77777777" w:rsidR="00616A96" w:rsidRDefault="00616A9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23+805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F82D6" w14:textId="77777777" w:rsidR="00616A96" w:rsidRPr="00E54142" w:rsidRDefault="00616A9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CB3E9B" w14:textId="77777777" w:rsidR="00616A96" w:rsidRDefault="00616A96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6D201736" w14:textId="77777777" w:rsidR="00616A96" w:rsidRDefault="00616A96" w:rsidP="00445244">
      <w:pPr>
        <w:spacing w:before="40" w:after="40" w:line="24" w:lineRule="atLeast"/>
        <w:ind w:right="57"/>
        <w:rPr>
          <w:sz w:val="20"/>
          <w:lang w:val="ro-RO"/>
        </w:rPr>
      </w:pPr>
    </w:p>
    <w:p w14:paraId="0965A81D" w14:textId="77777777" w:rsidR="00616A96" w:rsidRPr="00C21F42" w:rsidRDefault="00616A96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1BEF0CE5" w14:textId="77777777" w:rsidR="00616A96" w:rsidRPr="00C21F42" w:rsidRDefault="00616A96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14:paraId="3CCE750C" w14:textId="77777777" w:rsidR="00616A96" w:rsidRPr="00C21F42" w:rsidRDefault="00616A96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14:paraId="576D2E9D" w14:textId="77777777" w:rsidR="00616A96" w:rsidRPr="00C21F42" w:rsidRDefault="00616A96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14:paraId="12A23466" w14:textId="77777777" w:rsidR="00616A96" w:rsidRDefault="00616A96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14:paraId="73C0EE17" w14:textId="77777777" w:rsidR="00616A96" w:rsidRPr="00C21F42" w:rsidRDefault="00616A96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14:paraId="4B7ADBAB" w14:textId="77777777" w:rsidR="00616A96" w:rsidRPr="00C21F42" w:rsidRDefault="00616A96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14:paraId="434A1DF1" w14:textId="77777777" w:rsidR="00616A96" w:rsidRPr="00C21F42" w:rsidRDefault="00616A96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14:paraId="0D6B72D5" w14:textId="77777777" w:rsidR="00616A96" w:rsidRPr="00C21F42" w:rsidRDefault="00616A96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14:paraId="2B4AB4F4" w14:textId="77777777" w:rsidR="00FB37F1" w:rsidRPr="002223C6" w:rsidRDefault="00FB37F1" w:rsidP="002223C6"/>
    <w:sectPr w:rsidR="00FB37F1" w:rsidRPr="002223C6" w:rsidSect="003C11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9A79C" w14:textId="77777777" w:rsidR="004F6D65" w:rsidRDefault="004F6D65">
      <w:r>
        <w:separator/>
      </w:r>
    </w:p>
  </w:endnote>
  <w:endnote w:type="continuationSeparator" w:id="0">
    <w:p w14:paraId="4BD701AD" w14:textId="77777777" w:rsidR="004F6D65" w:rsidRDefault="004F6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6B0B0" w14:textId="77777777" w:rsidR="001E482D" w:rsidRDefault="001E48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082D0" w14:textId="77777777" w:rsidR="001E482D" w:rsidRDefault="001E48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ADFA3" w14:textId="77777777" w:rsidR="001E482D" w:rsidRDefault="001E48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82CEF" w14:textId="77777777" w:rsidR="004F6D65" w:rsidRDefault="004F6D65">
      <w:r>
        <w:separator/>
      </w:r>
    </w:p>
  </w:footnote>
  <w:footnote w:type="continuationSeparator" w:id="0">
    <w:p w14:paraId="5265B13A" w14:textId="77777777" w:rsidR="004F6D65" w:rsidRDefault="004F6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6C558" w14:textId="77777777" w:rsidR="006F5073" w:rsidRDefault="00A12BFE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7BEE">
      <w:rPr>
        <w:rStyle w:val="PageNumber"/>
        <w:noProof/>
      </w:rPr>
      <w:t>2</w:t>
    </w:r>
    <w:r>
      <w:rPr>
        <w:rStyle w:val="PageNumber"/>
      </w:rPr>
      <w:fldChar w:fldCharType="end"/>
    </w:r>
  </w:p>
  <w:p w14:paraId="536DB089" w14:textId="59D13FF6" w:rsidR="006F5073" w:rsidRDefault="00D22484" w:rsidP="003C1145">
    <w:pPr>
      <w:framePr w:w="7382" w:h="340" w:hRule="exact" w:wrap="around" w:vAnchor="page" w:hAnchor="page" w:x="1385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</w:t>
    </w:r>
    <w:r w:rsidR="00E45FBF">
      <w:rPr>
        <w:b/>
        <w:bCs/>
        <w:i/>
        <w:iCs/>
        <w:sz w:val="22"/>
      </w:rPr>
      <w:t>decada 11-20 iulie 2025</w:t>
    </w:r>
  </w:p>
  <w:p w14:paraId="321A6371" w14:textId="77777777" w:rsidR="006F5073" w:rsidRDefault="006F5073">
    <w:pPr>
      <w:pStyle w:val="Header"/>
      <w:ind w:firstLine="357"/>
      <w:jc w:val="right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3E6C71">
      <w:rPr>
        <w:rStyle w:val="PageNumber"/>
        <w:b/>
        <w:bCs/>
      </w:rPr>
      <w:t>BUCURESTI</w:t>
    </w:r>
  </w:p>
  <w:tbl>
    <w:tblPr>
      <w:tblW w:w="0" w:type="auto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0"/>
      <w:gridCol w:w="822"/>
      <w:gridCol w:w="822"/>
      <w:gridCol w:w="2155"/>
      <w:gridCol w:w="822"/>
      <w:gridCol w:w="822"/>
      <w:gridCol w:w="822"/>
      <w:gridCol w:w="822"/>
      <w:gridCol w:w="2467"/>
    </w:tblGrid>
    <w:tr w:rsidR="006F5073" w14:paraId="096D342D" w14:textId="7777777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3965C091" w14:textId="77777777"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14:paraId="0F993E57" w14:textId="77777777"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14:paraId="04F943E9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69AEECE0" w14:textId="77777777"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14:paraId="76C24628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160A653E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14:paraId="27DAC6FA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din staţii, aferente 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14:paraId="0F103B4A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14:paraId="7CBF50E2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528EE77C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14:paraId="4F5363C7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14:paraId="4D279A11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14:paraId="034E50AD" w14:textId="77777777"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14:paraId="6E79AFCC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14:paraId="4D5A12BB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14:paraId="138D76D0" w14:textId="77777777"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14:paraId="3513CC1A" w14:textId="77777777"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14:paraId="5389C04F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66A37FBF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2968B58E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14:paraId="3109C308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5E8BD775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</w:t>
          </w:r>
        </w:p>
        <w:p w14:paraId="35D57D45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staţii aferente </w:t>
          </w:r>
        </w:p>
        <w:p w14:paraId="5A338AC5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67" w:type="dxa"/>
          <w:vMerge w:val="restart"/>
          <w:tcMar>
            <w:left w:w="0" w:type="dxa"/>
            <w:right w:w="0" w:type="dxa"/>
          </w:tcMar>
          <w:vAlign w:val="center"/>
        </w:tcPr>
        <w:p w14:paraId="065F8515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  <w:p w14:paraId="19811E1E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</w:p>
      </w:tc>
    </w:tr>
    <w:tr w:rsidR="006F5073" w14:paraId="30EF677E" w14:textId="7777777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14:paraId="3D775C91" w14:textId="77777777"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272705B0" w14:textId="77777777" w:rsidR="006F5073" w:rsidRDefault="006F5073" w:rsidP="002E51C2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1F11F0B4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14:paraId="0E4BF2F9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12B4FC2C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443AE2ED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222067C1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50391FCB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67" w:type="dxa"/>
          <w:vMerge/>
          <w:tcMar>
            <w:left w:w="0" w:type="dxa"/>
            <w:right w:w="0" w:type="dxa"/>
          </w:tcMar>
        </w:tcPr>
        <w:p w14:paraId="3A858FEE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14:paraId="6B6211EE" w14:textId="77777777" w:rsidR="006F5073" w:rsidRDefault="006F5073">
    <w:pPr>
      <w:pStyle w:val="Header"/>
      <w:rPr>
        <w:sz w:val="2"/>
        <w:lang w:val="ro-R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F9D79" w14:textId="77777777" w:rsidR="006F5073" w:rsidRDefault="00A12BFE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24E3A">
      <w:rPr>
        <w:rStyle w:val="PageNumber"/>
        <w:noProof/>
      </w:rPr>
      <w:t>3</w:t>
    </w:r>
    <w:r>
      <w:rPr>
        <w:rStyle w:val="PageNumber"/>
      </w:rPr>
      <w:fldChar w:fldCharType="end"/>
    </w:r>
  </w:p>
  <w:p w14:paraId="3E68EC72" w14:textId="5E1EC04E" w:rsidR="00004110" w:rsidRPr="00A048AC" w:rsidRDefault="00D22484" w:rsidP="00A57D9A">
    <w:pPr>
      <w:framePr w:w="7445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</w:t>
    </w:r>
    <w:r w:rsidR="00E45FBF">
      <w:rPr>
        <w:b/>
        <w:bCs/>
        <w:i/>
        <w:iCs/>
        <w:sz w:val="22"/>
      </w:rPr>
      <w:t>decada 11-20 iulie 2025</w:t>
    </w:r>
  </w:p>
  <w:p w14:paraId="5A43A1D0" w14:textId="77777777" w:rsidR="0098517A" w:rsidRPr="0098517A" w:rsidRDefault="0098517A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6FA37E94" w14:textId="77777777" w:rsidR="00583208" w:rsidRPr="00583208" w:rsidRDefault="00583208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14:paraId="6E3BE1AF" w14:textId="77777777" w:rsidR="00C77A46" w:rsidRPr="00C77A46" w:rsidRDefault="00C77A46" w:rsidP="00A57D9A">
    <w:pPr>
      <w:framePr w:w="7445" w:h="340" w:hRule="exact" w:wrap="around" w:vAnchor="page" w:hAnchor="page" w:x="3193" w:y="891"/>
      <w:rPr>
        <w:b/>
        <w:sz w:val="28"/>
        <w:lang w:val="ro-RO"/>
      </w:rPr>
    </w:pPr>
  </w:p>
  <w:p w14:paraId="0A4DE266" w14:textId="77777777" w:rsidR="001E2701" w:rsidRPr="001E2701" w:rsidRDefault="001E2701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14:paraId="68F32537" w14:textId="77777777"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52E797BB" w14:textId="77777777"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19B4B83A" w14:textId="77777777" w:rsidR="006F5073" w:rsidRDefault="006F5073" w:rsidP="00A57D9A">
    <w:pPr>
      <w:framePr w:w="7445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14:paraId="450C5400" w14:textId="77777777" w:rsidR="006F5073" w:rsidRDefault="006F5073">
    <w:pPr>
      <w:pStyle w:val="Header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3E6C71">
      <w:rPr>
        <w:rStyle w:val="PageNumber"/>
        <w:b/>
        <w:bCs/>
      </w:rPr>
      <w:t>BUCURESTI</w:t>
    </w:r>
  </w:p>
  <w:tbl>
    <w:tblPr>
      <w:tblW w:w="10206" w:type="dxa"/>
      <w:jc w:val="center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64"/>
      <w:gridCol w:w="809"/>
      <w:gridCol w:w="810"/>
      <w:gridCol w:w="2197"/>
      <w:gridCol w:w="810"/>
      <w:gridCol w:w="810"/>
      <w:gridCol w:w="810"/>
      <w:gridCol w:w="810"/>
      <w:gridCol w:w="2486"/>
    </w:tblGrid>
    <w:tr w:rsidR="006F5073" w14:paraId="482E29A2" w14:textId="77777777">
      <w:trPr>
        <w:cantSplit/>
        <w:jc w:val="center"/>
      </w:trPr>
      <w:tc>
        <w:tcPr>
          <w:tcW w:w="652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04FF500E" w14:textId="77777777"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51AEEA93" w14:textId="77777777"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14:paraId="3E69D9CD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7DD5637D" w14:textId="77777777"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14:paraId="7E56A054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5C51A256" w14:textId="77777777" w:rsidR="00E37AAC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14:paraId="42CDA5C4" w14:textId="77777777" w:rsidR="002E51C2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din staţii, aferente </w:t>
          </w:r>
        </w:p>
        <w:p w14:paraId="665D38F3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14:paraId="215EBFEF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14:paraId="4AF5FEC1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5A3AFE2A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14:paraId="2435791C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14:paraId="3273F792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14:paraId="25ED720F" w14:textId="77777777"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14:paraId="213D7102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14:paraId="4D251F1C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14:paraId="242756A8" w14:textId="77777777"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14342A93" w14:textId="77777777"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14:paraId="3051FE14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548D1357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432BD4C9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14:paraId="038EF73E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1EAFBF4C" w14:textId="77777777" w:rsidR="00A84264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staţii aferente </w:t>
          </w:r>
        </w:p>
        <w:p w14:paraId="574A7BCF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38" w:type="dxa"/>
          <w:vMerge w:val="restart"/>
          <w:tcMar>
            <w:left w:w="0" w:type="dxa"/>
            <w:right w:w="0" w:type="dxa"/>
          </w:tcMar>
          <w:vAlign w:val="center"/>
        </w:tcPr>
        <w:p w14:paraId="5F7C8CB0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</w:tc>
    </w:tr>
    <w:tr w:rsidR="006F5073" w14:paraId="67CE8AD8" w14:textId="77777777">
      <w:trPr>
        <w:cantSplit/>
        <w:trHeight w:val="509"/>
        <w:jc w:val="center"/>
      </w:trPr>
      <w:tc>
        <w:tcPr>
          <w:tcW w:w="652" w:type="dxa"/>
          <w:vMerge/>
          <w:tcMar>
            <w:left w:w="0" w:type="dxa"/>
            <w:right w:w="0" w:type="dxa"/>
          </w:tcMar>
        </w:tcPr>
        <w:p w14:paraId="2E0002B2" w14:textId="77777777"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51742E25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711B2638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14:paraId="399617F2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4E218471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76E2C19B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742A6059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18BF3F14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38" w:type="dxa"/>
          <w:vMerge/>
          <w:tcMar>
            <w:left w:w="0" w:type="dxa"/>
            <w:right w:w="0" w:type="dxa"/>
          </w:tcMar>
        </w:tcPr>
        <w:p w14:paraId="7BE3A8C5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14:paraId="79B17547" w14:textId="77777777" w:rsidR="006F5073" w:rsidRDefault="006F5073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FF04E" w14:textId="77777777" w:rsidR="006F5073" w:rsidRDefault="006F5073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02ED5"/>
    <w:multiLevelType w:val="hybridMultilevel"/>
    <w:tmpl w:val="2C40158A"/>
    <w:lvl w:ilvl="0" w:tplc="2086F8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9E683F"/>
    <w:multiLevelType w:val="hybridMultilevel"/>
    <w:tmpl w:val="15D05248"/>
    <w:lvl w:ilvl="0" w:tplc="26420EE2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" w15:restartNumberingAfterBreak="0">
    <w:nsid w:val="00CD734E"/>
    <w:multiLevelType w:val="hybridMultilevel"/>
    <w:tmpl w:val="AFA0278E"/>
    <w:lvl w:ilvl="0" w:tplc="7640DB0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" w15:restartNumberingAfterBreak="0">
    <w:nsid w:val="011E034A"/>
    <w:multiLevelType w:val="hybridMultilevel"/>
    <w:tmpl w:val="914EEC8C"/>
    <w:lvl w:ilvl="0" w:tplc="A8A2DA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B013F3"/>
    <w:multiLevelType w:val="hybridMultilevel"/>
    <w:tmpl w:val="7BE46D14"/>
    <w:lvl w:ilvl="0" w:tplc="AF80679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" w15:restartNumberingAfterBreak="0">
    <w:nsid w:val="05DC7242"/>
    <w:multiLevelType w:val="hybridMultilevel"/>
    <w:tmpl w:val="A09CFCFA"/>
    <w:lvl w:ilvl="0" w:tplc="335808C4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05FF2E43"/>
    <w:multiLevelType w:val="hybridMultilevel"/>
    <w:tmpl w:val="B77454AE"/>
    <w:lvl w:ilvl="0" w:tplc="52AAD6A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2B4DD0"/>
    <w:multiLevelType w:val="hybridMultilevel"/>
    <w:tmpl w:val="F1E0D21E"/>
    <w:lvl w:ilvl="0" w:tplc="145AFE1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68F58FA"/>
    <w:multiLevelType w:val="hybridMultilevel"/>
    <w:tmpl w:val="901E408A"/>
    <w:lvl w:ilvl="0" w:tplc="36BE852A">
      <w:start w:val="1"/>
      <w:numFmt w:val="decimal"/>
      <w:lvlRestart w:val="0"/>
      <w:suff w:val="nothing"/>
      <w:lvlText w:val="%1"/>
      <w:lvlJc w:val="right"/>
      <w:pPr>
        <w:ind w:left="57" w:firstLine="227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9" w15:restartNumberingAfterBreak="0">
    <w:nsid w:val="0A313C64"/>
    <w:multiLevelType w:val="hybridMultilevel"/>
    <w:tmpl w:val="6B702C6C"/>
    <w:lvl w:ilvl="0" w:tplc="B1CC90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A7C795F"/>
    <w:multiLevelType w:val="hybridMultilevel"/>
    <w:tmpl w:val="FCD66A6C"/>
    <w:lvl w:ilvl="0" w:tplc="26420EE2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1" w15:restartNumberingAfterBreak="0">
    <w:nsid w:val="0AB878BE"/>
    <w:multiLevelType w:val="hybridMultilevel"/>
    <w:tmpl w:val="6ED455AE"/>
    <w:lvl w:ilvl="0" w:tplc="B48A86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2" w15:restartNumberingAfterBreak="0">
    <w:nsid w:val="0B491BAA"/>
    <w:multiLevelType w:val="hybridMultilevel"/>
    <w:tmpl w:val="232259BC"/>
    <w:lvl w:ilvl="0" w:tplc="26420EE2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3" w15:restartNumberingAfterBreak="0">
    <w:nsid w:val="0BB12F49"/>
    <w:multiLevelType w:val="hybridMultilevel"/>
    <w:tmpl w:val="796C8C54"/>
    <w:lvl w:ilvl="0" w:tplc="02EC5D46">
      <w:start w:val="1"/>
      <w:numFmt w:val="decimal"/>
      <w:lvlRestart w:val="0"/>
      <w:lvlText w:val="%1"/>
      <w:lvlJc w:val="right"/>
      <w:pPr>
        <w:tabs>
          <w:tab w:val="num" w:pos="153"/>
        </w:tabs>
        <w:ind w:left="153" w:hanging="39"/>
      </w:pPr>
      <w:rPr>
        <w:rFonts w:ascii="Helvetica-R" w:hAnsi="Helvetica-R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4" w15:restartNumberingAfterBreak="0">
    <w:nsid w:val="0DDA17EB"/>
    <w:multiLevelType w:val="hybridMultilevel"/>
    <w:tmpl w:val="FF14430C"/>
    <w:lvl w:ilvl="0" w:tplc="7DFCBB9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5" w15:restartNumberingAfterBreak="0">
    <w:nsid w:val="0EC251F7"/>
    <w:multiLevelType w:val="hybridMultilevel"/>
    <w:tmpl w:val="2C8099DE"/>
    <w:lvl w:ilvl="0" w:tplc="02D4C3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6" w15:restartNumberingAfterBreak="0">
    <w:nsid w:val="100554FD"/>
    <w:multiLevelType w:val="hybridMultilevel"/>
    <w:tmpl w:val="37AACD08"/>
    <w:lvl w:ilvl="0" w:tplc="9E7A598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7" w15:restartNumberingAfterBreak="0">
    <w:nsid w:val="10357A3E"/>
    <w:multiLevelType w:val="hybridMultilevel"/>
    <w:tmpl w:val="BBB48DD0"/>
    <w:lvl w:ilvl="0" w:tplc="750E02F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8" w15:restartNumberingAfterBreak="0">
    <w:nsid w:val="10523A23"/>
    <w:multiLevelType w:val="hybridMultilevel"/>
    <w:tmpl w:val="107E052A"/>
    <w:lvl w:ilvl="0" w:tplc="26420EE2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9" w15:restartNumberingAfterBreak="0">
    <w:nsid w:val="129A54F8"/>
    <w:multiLevelType w:val="hybridMultilevel"/>
    <w:tmpl w:val="C4462740"/>
    <w:lvl w:ilvl="0" w:tplc="B0FAFBC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3A848DD"/>
    <w:multiLevelType w:val="hybridMultilevel"/>
    <w:tmpl w:val="24A413C6"/>
    <w:lvl w:ilvl="0" w:tplc="C12AFDC2">
      <w:start w:val="1"/>
      <w:numFmt w:val="decimal"/>
      <w:lvlRestart w:val="0"/>
      <w:suff w:val="nothing"/>
      <w:lvlText w:val="%1"/>
      <w:lvlJc w:val="right"/>
      <w:pPr>
        <w:ind w:left="57" w:firstLine="227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21" w15:restartNumberingAfterBreak="0">
    <w:nsid w:val="183C5DD4"/>
    <w:multiLevelType w:val="hybridMultilevel"/>
    <w:tmpl w:val="B6DA6276"/>
    <w:lvl w:ilvl="0" w:tplc="688A0B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5C0CBD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9AA514C"/>
    <w:multiLevelType w:val="hybridMultilevel"/>
    <w:tmpl w:val="86644EDE"/>
    <w:lvl w:ilvl="0" w:tplc="FCC2364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A4A3011"/>
    <w:multiLevelType w:val="hybridMultilevel"/>
    <w:tmpl w:val="0548EBE0"/>
    <w:lvl w:ilvl="0" w:tplc="DAB2719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ACE7A63"/>
    <w:multiLevelType w:val="hybridMultilevel"/>
    <w:tmpl w:val="843A3630"/>
    <w:lvl w:ilvl="0" w:tplc="DC80B96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AD51D96"/>
    <w:multiLevelType w:val="hybridMultilevel"/>
    <w:tmpl w:val="150A7C58"/>
    <w:lvl w:ilvl="0" w:tplc="2B3C138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6" w15:restartNumberingAfterBreak="0">
    <w:nsid w:val="1BE42B8E"/>
    <w:multiLevelType w:val="hybridMultilevel"/>
    <w:tmpl w:val="56DEFF80"/>
    <w:lvl w:ilvl="0" w:tplc="E10666C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DA9101D"/>
    <w:multiLevelType w:val="hybridMultilevel"/>
    <w:tmpl w:val="5BD67C22"/>
    <w:lvl w:ilvl="0" w:tplc="C63A53B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8" w15:restartNumberingAfterBreak="0">
    <w:nsid w:val="1DBA17BE"/>
    <w:multiLevelType w:val="hybridMultilevel"/>
    <w:tmpl w:val="0962373C"/>
    <w:lvl w:ilvl="0" w:tplc="26420EE2">
      <w:start w:val="1"/>
      <w:numFmt w:val="decimal"/>
      <w:lvlRestart w:val="0"/>
      <w:suff w:val="nothing"/>
      <w:lvlText w:val="%1"/>
      <w:lvlJc w:val="right"/>
      <w:pPr>
        <w:ind w:left="398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38" w:hanging="360"/>
      </w:pPr>
    </w:lvl>
    <w:lvl w:ilvl="2" w:tplc="0409001B" w:tentative="1">
      <w:start w:val="1"/>
      <w:numFmt w:val="lowerRoman"/>
      <w:lvlText w:val="%3."/>
      <w:lvlJc w:val="right"/>
      <w:pPr>
        <w:ind w:left="2558" w:hanging="180"/>
      </w:pPr>
    </w:lvl>
    <w:lvl w:ilvl="3" w:tplc="0409000F" w:tentative="1">
      <w:start w:val="1"/>
      <w:numFmt w:val="decimal"/>
      <w:lvlText w:val="%4."/>
      <w:lvlJc w:val="left"/>
      <w:pPr>
        <w:ind w:left="3278" w:hanging="360"/>
      </w:pPr>
    </w:lvl>
    <w:lvl w:ilvl="4" w:tplc="04090019" w:tentative="1">
      <w:start w:val="1"/>
      <w:numFmt w:val="lowerLetter"/>
      <w:lvlText w:val="%5."/>
      <w:lvlJc w:val="left"/>
      <w:pPr>
        <w:ind w:left="3998" w:hanging="360"/>
      </w:pPr>
    </w:lvl>
    <w:lvl w:ilvl="5" w:tplc="0409001B" w:tentative="1">
      <w:start w:val="1"/>
      <w:numFmt w:val="lowerRoman"/>
      <w:lvlText w:val="%6."/>
      <w:lvlJc w:val="right"/>
      <w:pPr>
        <w:ind w:left="4718" w:hanging="180"/>
      </w:pPr>
    </w:lvl>
    <w:lvl w:ilvl="6" w:tplc="0409000F" w:tentative="1">
      <w:start w:val="1"/>
      <w:numFmt w:val="decimal"/>
      <w:lvlText w:val="%7."/>
      <w:lvlJc w:val="left"/>
      <w:pPr>
        <w:ind w:left="5438" w:hanging="360"/>
      </w:pPr>
    </w:lvl>
    <w:lvl w:ilvl="7" w:tplc="04090019" w:tentative="1">
      <w:start w:val="1"/>
      <w:numFmt w:val="lowerLetter"/>
      <w:lvlText w:val="%8."/>
      <w:lvlJc w:val="left"/>
      <w:pPr>
        <w:ind w:left="6158" w:hanging="360"/>
      </w:pPr>
    </w:lvl>
    <w:lvl w:ilvl="8" w:tplc="0409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29" w15:restartNumberingAfterBreak="0">
    <w:nsid w:val="22182B65"/>
    <w:multiLevelType w:val="hybridMultilevel"/>
    <w:tmpl w:val="74704ED4"/>
    <w:lvl w:ilvl="0" w:tplc="D7B82B9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0" w15:restartNumberingAfterBreak="0">
    <w:nsid w:val="24BD266E"/>
    <w:multiLevelType w:val="hybridMultilevel"/>
    <w:tmpl w:val="0A98B6AA"/>
    <w:lvl w:ilvl="0" w:tplc="26420EE2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1" w15:restartNumberingAfterBreak="0">
    <w:nsid w:val="28A20DD1"/>
    <w:multiLevelType w:val="hybridMultilevel"/>
    <w:tmpl w:val="C8C0072C"/>
    <w:lvl w:ilvl="0" w:tplc="28E8B83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2" w15:restartNumberingAfterBreak="0">
    <w:nsid w:val="2A134477"/>
    <w:multiLevelType w:val="hybridMultilevel"/>
    <w:tmpl w:val="32020126"/>
    <w:lvl w:ilvl="0" w:tplc="4558C6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3" w15:restartNumberingAfterBreak="0">
    <w:nsid w:val="2F12086A"/>
    <w:multiLevelType w:val="hybridMultilevel"/>
    <w:tmpl w:val="7B587CCC"/>
    <w:lvl w:ilvl="0" w:tplc="C372945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4" w15:restartNumberingAfterBreak="0">
    <w:nsid w:val="30433702"/>
    <w:multiLevelType w:val="hybridMultilevel"/>
    <w:tmpl w:val="8B70E5F8"/>
    <w:lvl w:ilvl="0" w:tplc="3A8A501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8E573DF"/>
    <w:multiLevelType w:val="hybridMultilevel"/>
    <w:tmpl w:val="6262DB42"/>
    <w:lvl w:ilvl="0" w:tplc="38BE533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B5F6E85"/>
    <w:multiLevelType w:val="hybridMultilevel"/>
    <w:tmpl w:val="E1A4FE52"/>
    <w:lvl w:ilvl="0" w:tplc="6AA0054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7" w15:restartNumberingAfterBreak="0">
    <w:nsid w:val="3E0B6E02"/>
    <w:multiLevelType w:val="hybridMultilevel"/>
    <w:tmpl w:val="BBB824C8"/>
    <w:lvl w:ilvl="0" w:tplc="F9E6898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8" w15:restartNumberingAfterBreak="0">
    <w:nsid w:val="3E921556"/>
    <w:multiLevelType w:val="hybridMultilevel"/>
    <w:tmpl w:val="699AABBE"/>
    <w:lvl w:ilvl="0" w:tplc="6CBE171C">
      <w:start w:val="1"/>
      <w:numFmt w:val="decimal"/>
      <w:lvlText w:val="%1"/>
      <w:lvlJc w:val="right"/>
      <w:pPr>
        <w:tabs>
          <w:tab w:val="num" w:pos="96"/>
        </w:tabs>
        <w:ind w:left="96" w:hanging="3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EF02C7E"/>
    <w:multiLevelType w:val="hybridMultilevel"/>
    <w:tmpl w:val="0D98D040"/>
    <w:lvl w:ilvl="0" w:tplc="EA4ABFFC">
      <w:start w:val="1"/>
      <w:numFmt w:val="decimal"/>
      <w:lvlRestart w:val="0"/>
      <w:suff w:val="nothing"/>
      <w:lvlText w:val="%1"/>
      <w:lvlJc w:val="right"/>
      <w:pPr>
        <w:ind w:left="-170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40" w15:restartNumberingAfterBreak="0">
    <w:nsid w:val="43234AD8"/>
    <w:multiLevelType w:val="multilevel"/>
    <w:tmpl w:val="26B41A02"/>
    <w:lvl w:ilvl="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1" w15:restartNumberingAfterBreak="0">
    <w:nsid w:val="467008FC"/>
    <w:multiLevelType w:val="hybridMultilevel"/>
    <w:tmpl w:val="AE8E1C12"/>
    <w:lvl w:ilvl="0" w:tplc="9048A8BA">
      <w:start w:val="1"/>
      <w:numFmt w:val="decimal"/>
      <w:lvlRestart w:val="0"/>
      <w:pStyle w:val="Style1"/>
      <w:lvlText w:val="%1"/>
      <w:lvlJc w:val="right"/>
      <w:pPr>
        <w:tabs>
          <w:tab w:val="num" w:pos="96"/>
        </w:tabs>
        <w:ind w:left="96" w:hanging="39"/>
      </w:pPr>
      <w:rPr>
        <w:rFonts w:ascii="Times-Roman-R" w:hAnsi="Times-Roman-R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6B70ECC"/>
    <w:multiLevelType w:val="hybridMultilevel"/>
    <w:tmpl w:val="4A1C97EE"/>
    <w:lvl w:ilvl="0" w:tplc="6B22758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7A25132"/>
    <w:multiLevelType w:val="hybridMultilevel"/>
    <w:tmpl w:val="82184B70"/>
    <w:lvl w:ilvl="0" w:tplc="26420EE2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4" w15:restartNumberingAfterBreak="0">
    <w:nsid w:val="499354ED"/>
    <w:multiLevelType w:val="hybridMultilevel"/>
    <w:tmpl w:val="33DA79E4"/>
    <w:lvl w:ilvl="0" w:tplc="18D02684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E31709E"/>
    <w:multiLevelType w:val="hybridMultilevel"/>
    <w:tmpl w:val="7BAE3096"/>
    <w:lvl w:ilvl="0" w:tplc="26420EE2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6" w15:restartNumberingAfterBreak="0">
    <w:nsid w:val="4FA12286"/>
    <w:multiLevelType w:val="hybridMultilevel"/>
    <w:tmpl w:val="39049B90"/>
    <w:lvl w:ilvl="0" w:tplc="FF620DF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7" w15:restartNumberingAfterBreak="0">
    <w:nsid w:val="507852B9"/>
    <w:multiLevelType w:val="hybridMultilevel"/>
    <w:tmpl w:val="758887FA"/>
    <w:lvl w:ilvl="0" w:tplc="C78837B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8" w15:restartNumberingAfterBreak="0">
    <w:nsid w:val="514B6B47"/>
    <w:multiLevelType w:val="hybridMultilevel"/>
    <w:tmpl w:val="266C6CBE"/>
    <w:lvl w:ilvl="0" w:tplc="8CDA312E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49" w15:restartNumberingAfterBreak="0">
    <w:nsid w:val="57081105"/>
    <w:multiLevelType w:val="hybridMultilevel"/>
    <w:tmpl w:val="2EA4B808"/>
    <w:lvl w:ilvl="0" w:tplc="26420EE2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50" w15:restartNumberingAfterBreak="0">
    <w:nsid w:val="57324EEC"/>
    <w:multiLevelType w:val="hybridMultilevel"/>
    <w:tmpl w:val="D4E2581A"/>
    <w:lvl w:ilvl="0" w:tplc="B02039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1" w15:restartNumberingAfterBreak="0">
    <w:nsid w:val="57C16284"/>
    <w:multiLevelType w:val="hybridMultilevel"/>
    <w:tmpl w:val="6344C1F4"/>
    <w:lvl w:ilvl="0" w:tplc="9DC898C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A83277E"/>
    <w:multiLevelType w:val="hybridMultilevel"/>
    <w:tmpl w:val="05C84538"/>
    <w:lvl w:ilvl="0" w:tplc="6E88D5F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3" w15:restartNumberingAfterBreak="0">
    <w:nsid w:val="5CB97838"/>
    <w:multiLevelType w:val="hybridMultilevel"/>
    <w:tmpl w:val="F07C6DA6"/>
    <w:lvl w:ilvl="0" w:tplc="4568256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5D2C203F"/>
    <w:multiLevelType w:val="hybridMultilevel"/>
    <w:tmpl w:val="A0BA8BC6"/>
    <w:lvl w:ilvl="0" w:tplc="09127A1A">
      <w:start w:val="1"/>
      <w:numFmt w:val="decimal"/>
      <w:lvlRestart w:val="0"/>
      <w:lvlText w:val="%1"/>
      <w:lvlJc w:val="right"/>
      <w:pPr>
        <w:tabs>
          <w:tab w:val="num" w:pos="153"/>
        </w:tabs>
        <w:ind w:left="153" w:hanging="40"/>
      </w:pPr>
      <w:rPr>
        <w:rFonts w:ascii="Calibri" w:hAnsi="Calibri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2371A20"/>
    <w:multiLevelType w:val="hybridMultilevel"/>
    <w:tmpl w:val="4C281BE6"/>
    <w:lvl w:ilvl="0" w:tplc="9E26A0A8">
      <w:start w:val="1"/>
      <w:numFmt w:val="decimal"/>
      <w:lvlRestart w:val="0"/>
      <w:suff w:val="nothing"/>
      <w:lvlText w:val="%1"/>
      <w:lvlJc w:val="right"/>
      <w:pPr>
        <w:ind w:left="142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29D6F32"/>
    <w:multiLevelType w:val="hybridMultilevel"/>
    <w:tmpl w:val="6700EDAE"/>
    <w:lvl w:ilvl="0" w:tplc="87AC6570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7FA25EE"/>
    <w:multiLevelType w:val="hybridMultilevel"/>
    <w:tmpl w:val="B94ACBA8"/>
    <w:lvl w:ilvl="0" w:tplc="26420EE2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58" w15:restartNumberingAfterBreak="0">
    <w:nsid w:val="681951B5"/>
    <w:multiLevelType w:val="hybridMultilevel"/>
    <w:tmpl w:val="55DC2D90"/>
    <w:lvl w:ilvl="0" w:tplc="0DD62B0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9" w15:restartNumberingAfterBreak="0">
    <w:nsid w:val="69C90132"/>
    <w:multiLevelType w:val="hybridMultilevel"/>
    <w:tmpl w:val="5EE02172"/>
    <w:lvl w:ilvl="0" w:tplc="ECF86BA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0" w15:restartNumberingAfterBreak="0">
    <w:nsid w:val="6B212E3D"/>
    <w:multiLevelType w:val="hybridMultilevel"/>
    <w:tmpl w:val="23F85CA0"/>
    <w:lvl w:ilvl="0" w:tplc="EF0A1894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1" w15:restartNumberingAfterBreak="0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CC628BB"/>
    <w:multiLevelType w:val="hybridMultilevel"/>
    <w:tmpl w:val="D62E448C"/>
    <w:lvl w:ilvl="0" w:tplc="315E4A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3" w15:restartNumberingAfterBreak="0">
    <w:nsid w:val="6DDD77BC"/>
    <w:multiLevelType w:val="hybridMultilevel"/>
    <w:tmpl w:val="39D404BA"/>
    <w:lvl w:ilvl="0" w:tplc="8BAE189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4" w15:restartNumberingAfterBreak="0">
    <w:nsid w:val="6E7713B3"/>
    <w:multiLevelType w:val="hybridMultilevel"/>
    <w:tmpl w:val="382A1CDE"/>
    <w:lvl w:ilvl="0" w:tplc="9CECA88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5" w15:restartNumberingAfterBreak="0">
    <w:nsid w:val="6ECA0D21"/>
    <w:multiLevelType w:val="hybridMultilevel"/>
    <w:tmpl w:val="BCC44494"/>
    <w:lvl w:ilvl="0" w:tplc="59C0B72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EFE60C6"/>
    <w:multiLevelType w:val="hybridMultilevel"/>
    <w:tmpl w:val="D1D0C546"/>
    <w:lvl w:ilvl="0" w:tplc="A0EC23E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7" w15:restartNumberingAfterBreak="0">
    <w:nsid w:val="6F7A6AF9"/>
    <w:multiLevelType w:val="hybridMultilevel"/>
    <w:tmpl w:val="11BA48B6"/>
    <w:lvl w:ilvl="0" w:tplc="3B58F2C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8" w15:restartNumberingAfterBreak="0">
    <w:nsid w:val="745E1D55"/>
    <w:multiLevelType w:val="hybridMultilevel"/>
    <w:tmpl w:val="DFA43CF6"/>
    <w:lvl w:ilvl="0" w:tplc="26420EE2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69" w15:restartNumberingAfterBreak="0">
    <w:nsid w:val="76237125"/>
    <w:multiLevelType w:val="hybridMultilevel"/>
    <w:tmpl w:val="B2AC0A28"/>
    <w:lvl w:ilvl="0" w:tplc="CB90E9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6F572F1"/>
    <w:multiLevelType w:val="hybridMultilevel"/>
    <w:tmpl w:val="B0DEB76C"/>
    <w:lvl w:ilvl="0" w:tplc="0EC01F3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71" w15:restartNumberingAfterBreak="0">
    <w:nsid w:val="7A7A5C7F"/>
    <w:multiLevelType w:val="hybridMultilevel"/>
    <w:tmpl w:val="5C4C37A8"/>
    <w:lvl w:ilvl="0" w:tplc="26420EE2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72" w15:restartNumberingAfterBreak="0">
    <w:nsid w:val="7B0306D0"/>
    <w:multiLevelType w:val="hybridMultilevel"/>
    <w:tmpl w:val="179E8EE2"/>
    <w:lvl w:ilvl="0" w:tplc="26420EE2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73" w15:restartNumberingAfterBreak="0">
    <w:nsid w:val="7C9241E7"/>
    <w:multiLevelType w:val="hybridMultilevel"/>
    <w:tmpl w:val="06788D68"/>
    <w:lvl w:ilvl="0" w:tplc="26420EE2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74" w15:restartNumberingAfterBreak="0">
    <w:nsid w:val="7D1A125A"/>
    <w:multiLevelType w:val="hybridMultilevel"/>
    <w:tmpl w:val="77824338"/>
    <w:lvl w:ilvl="0" w:tplc="26420EE2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75" w15:restartNumberingAfterBreak="0">
    <w:nsid w:val="7F163ED4"/>
    <w:multiLevelType w:val="hybridMultilevel"/>
    <w:tmpl w:val="468CBD54"/>
    <w:lvl w:ilvl="0" w:tplc="2A7AD26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76" w15:restartNumberingAfterBreak="0">
    <w:nsid w:val="7F884F98"/>
    <w:multiLevelType w:val="hybridMultilevel"/>
    <w:tmpl w:val="A10CE972"/>
    <w:lvl w:ilvl="0" w:tplc="26420EE2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num w:numId="1" w16cid:durableId="1185288910">
    <w:abstractNumId w:val="41"/>
  </w:num>
  <w:num w:numId="2" w16cid:durableId="446778134">
    <w:abstractNumId w:val="44"/>
  </w:num>
  <w:num w:numId="3" w16cid:durableId="416630842">
    <w:abstractNumId w:val="5"/>
  </w:num>
  <w:num w:numId="4" w16cid:durableId="831528833">
    <w:abstractNumId w:val="38"/>
  </w:num>
  <w:num w:numId="5" w16cid:durableId="1001280233">
    <w:abstractNumId w:val="54"/>
  </w:num>
  <w:num w:numId="6" w16cid:durableId="904484807">
    <w:abstractNumId w:val="13"/>
  </w:num>
  <w:num w:numId="7" w16cid:durableId="1646426366">
    <w:abstractNumId w:val="40"/>
  </w:num>
  <w:num w:numId="8" w16cid:durableId="219556498">
    <w:abstractNumId w:val="11"/>
  </w:num>
  <w:num w:numId="9" w16cid:durableId="1205824033">
    <w:abstractNumId w:val="22"/>
  </w:num>
  <w:num w:numId="10" w16cid:durableId="733817592">
    <w:abstractNumId w:val="47"/>
  </w:num>
  <w:num w:numId="11" w16cid:durableId="8605037">
    <w:abstractNumId w:val="25"/>
  </w:num>
  <w:num w:numId="12" w16cid:durableId="758911022">
    <w:abstractNumId w:val="39"/>
  </w:num>
  <w:num w:numId="13" w16cid:durableId="612709197">
    <w:abstractNumId w:val="63"/>
  </w:num>
  <w:num w:numId="14" w16cid:durableId="2005742871">
    <w:abstractNumId w:val="26"/>
  </w:num>
  <w:num w:numId="15" w16cid:durableId="717434687">
    <w:abstractNumId w:val="3"/>
  </w:num>
  <w:num w:numId="16" w16cid:durableId="1419444519">
    <w:abstractNumId w:val="62"/>
  </w:num>
  <w:num w:numId="17" w16cid:durableId="1159885220">
    <w:abstractNumId w:val="19"/>
  </w:num>
  <w:num w:numId="18" w16cid:durableId="757795720">
    <w:abstractNumId w:val="6"/>
  </w:num>
  <w:num w:numId="19" w16cid:durableId="348991350">
    <w:abstractNumId w:val="37"/>
  </w:num>
  <w:num w:numId="20" w16cid:durableId="894320408">
    <w:abstractNumId w:val="2"/>
  </w:num>
  <w:num w:numId="21" w16cid:durableId="146173004">
    <w:abstractNumId w:val="58"/>
  </w:num>
  <w:num w:numId="22" w16cid:durableId="1426071485">
    <w:abstractNumId w:val="7"/>
  </w:num>
  <w:num w:numId="23" w16cid:durableId="263805713">
    <w:abstractNumId w:val="48"/>
  </w:num>
  <w:num w:numId="24" w16cid:durableId="1957827431">
    <w:abstractNumId w:val="34"/>
  </w:num>
  <w:num w:numId="25" w16cid:durableId="779224245">
    <w:abstractNumId w:val="61"/>
  </w:num>
  <w:num w:numId="26" w16cid:durableId="1306203890">
    <w:abstractNumId w:val="75"/>
  </w:num>
  <w:num w:numId="27" w16cid:durableId="1444154727">
    <w:abstractNumId w:val="32"/>
  </w:num>
  <w:num w:numId="28" w16cid:durableId="1767338941">
    <w:abstractNumId w:val="33"/>
  </w:num>
  <w:num w:numId="29" w16cid:durableId="307561399">
    <w:abstractNumId w:val="36"/>
  </w:num>
  <w:num w:numId="30" w16cid:durableId="23556309">
    <w:abstractNumId w:val="59"/>
  </w:num>
  <w:num w:numId="31" w16cid:durableId="998843482">
    <w:abstractNumId w:val="60"/>
  </w:num>
  <w:num w:numId="32" w16cid:durableId="10882362">
    <w:abstractNumId w:val="67"/>
  </w:num>
  <w:num w:numId="33" w16cid:durableId="2105151904">
    <w:abstractNumId w:val="15"/>
  </w:num>
  <w:num w:numId="34" w16cid:durableId="1616717587">
    <w:abstractNumId w:val="69"/>
  </w:num>
  <w:num w:numId="35" w16cid:durableId="2067291654">
    <w:abstractNumId w:val="35"/>
  </w:num>
  <w:num w:numId="36" w16cid:durableId="2004091095">
    <w:abstractNumId w:val="66"/>
  </w:num>
  <w:num w:numId="37" w16cid:durableId="2074115326">
    <w:abstractNumId w:val="64"/>
  </w:num>
  <w:num w:numId="38" w16cid:durableId="2120827936">
    <w:abstractNumId w:val="31"/>
  </w:num>
  <w:num w:numId="39" w16cid:durableId="242495204">
    <w:abstractNumId w:val="21"/>
  </w:num>
  <w:num w:numId="40" w16cid:durableId="149490138">
    <w:abstractNumId w:val="24"/>
  </w:num>
  <w:num w:numId="41" w16cid:durableId="1730886646">
    <w:abstractNumId w:val="52"/>
  </w:num>
  <w:num w:numId="42" w16cid:durableId="516776666">
    <w:abstractNumId w:val="50"/>
  </w:num>
  <w:num w:numId="43" w16cid:durableId="925304876">
    <w:abstractNumId w:val="17"/>
  </w:num>
  <w:num w:numId="44" w16cid:durableId="957179693">
    <w:abstractNumId w:val="23"/>
  </w:num>
  <w:num w:numId="45" w16cid:durableId="1799686414">
    <w:abstractNumId w:val="56"/>
  </w:num>
  <w:num w:numId="46" w16cid:durableId="1246691998">
    <w:abstractNumId w:val="55"/>
  </w:num>
  <w:num w:numId="47" w16cid:durableId="1376587192">
    <w:abstractNumId w:val="42"/>
  </w:num>
  <w:num w:numId="48" w16cid:durableId="418715502">
    <w:abstractNumId w:val="9"/>
  </w:num>
  <w:num w:numId="49" w16cid:durableId="87776783">
    <w:abstractNumId w:val="8"/>
  </w:num>
  <w:num w:numId="50" w16cid:durableId="1813520787">
    <w:abstractNumId w:val="27"/>
  </w:num>
  <w:num w:numId="51" w16cid:durableId="1876574803">
    <w:abstractNumId w:val="53"/>
  </w:num>
  <w:num w:numId="52" w16cid:durableId="1967275777">
    <w:abstractNumId w:val="29"/>
  </w:num>
  <w:num w:numId="53" w16cid:durableId="2104376620">
    <w:abstractNumId w:val="16"/>
  </w:num>
  <w:num w:numId="54" w16cid:durableId="418060069">
    <w:abstractNumId w:val="20"/>
  </w:num>
  <w:num w:numId="55" w16cid:durableId="1131903302">
    <w:abstractNumId w:val="4"/>
  </w:num>
  <w:num w:numId="56" w16cid:durableId="1331103992">
    <w:abstractNumId w:val="65"/>
  </w:num>
  <w:num w:numId="57" w16cid:durableId="63529593">
    <w:abstractNumId w:val="70"/>
  </w:num>
  <w:num w:numId="58" w16cid:durableId="84959321">
    <w:abstractNumId w:val="46"/>
  </w:num>
  <w:num w:numId="59" w16cid:durableId="1530414019">
    <w:abstractNumId w:val="0"/>
  </w:num>
  <w:num w:numId="60" w16cid:durableId="205945749">
    <w:abstractNumId w:val="51"/>
  </w:num>
  <w:num w:numId="61" w16cid:durableId="956106441">
    <w:abstractNumId w:val="14"/>
  </w:num>
  <w:num w:numId="62" w16cid:durableId="1717310107">
    <w:abstractNumId w:val="1"/>
  </w:num>
  <w:num w:numId="63" w16cid:durableId="1509369434">
    <w:abstractNumId w:val="72"/>
  </w:num>
  <w:num w:numId="64" w16cid:durableId="1532457140">
    <w:abstractNumId w:val="12"/>
  </w:num>
  <w:num w:numId="65" w16cid:durableId="598564775">
    <w:abstractNumId w:val="43"/>
  </w:num>
  <w:num w:numId="66" w16cid:durableId="1282759831">
    <w:abstractNumId w:val="49"/>
  </w:num>
  <w:num w:numId="67" w16cid:durableId="784427929">
    <w:abstractNumId w:val="30"/>
  </w:num>
  <w:num w:numId="68" w16cid:durableId="841045811">
    <w:abstractNumId w:val="74"/>
  </w:num>
  <w:num w:numId="69" w16cid:durableId="304705900">
    <w:abstractNumId w:val="18"/>
  </w:num>
  <w:num w:numId="70" w16cid:durableId="613904604">
    <w:abstractNumId w:val="10"/>
  </w:num>
  <w:num w:numId="71" w16cid:durableId="1662544001">
    <w:abstractNumId w:val="57"/>
  </w:num>
  <w:num w:numId="72" w16cid:durableId="1987202660">
    <w:abstractNumId w:val="28"/>
  </w:num>
  <w:num w:numId="73" w16cid:durableId="490368980">
    <w:abstractNumId w:val="71"/>
  </w:num>
  <w:num w:numId="74" w16cid:durableId="1676878485">
    <w:abstractNumId w:val="68"/>
  </w:num>
  <w:num w:numId="75" w16cid:durableId="1448694727">
    <w:abstractNumId w:val="45"/>
  </w:num>
  <w:num w:numId="76" w16cid:durableId="1199121933">
    <w:abstractNumId w:val="73"/>
  </w:num>
  <w:num w:numId="77" w16cid:durableId="1699693712">
    <w:abstractNumId w:val="76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embedSystemFonts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formatting="1" w:enforcement="1" w:cryptProviderType="rsaAES" w:cryptAlgorithmClass="hash" w:cryptAlgorithmType="typeAny" w:cryptAlgorithmSid="14" w:cryptSpinCount="100000" w:hash="N4pYLjp7+9tNgNIVWCSwGlM3cRfbobTlxfaj8aYmKC5LAl/XiaLZXeUmUXF+HDLP37gYRB1NLfdTSFIV+2PjoQ==" w:salt="32cj0X88EQJ0ns1U+eUWLQ=="/>
  <w:defaultTabStop w:val="720"/>
  <w:hyphenationZone w:val="425"/>
  <w:evenAndOddHeaders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3AB9"/>
    <w:rsid w:val="00000984"/>
    <w:rsid w:val="000010D8"/>
    <w:rsid w:val="000016B4"/>
    <w:rsid w:val="000017A1"/>
    <w:rsid w:val="00001FDE"/>
    <w:rsid w:val="000026EB"/>
    <w:rsid w:val="00002B50"/>
    <w:rsid w:val="000034F1"/>
    <w:rsid w:val="00003549"/>
    <w:rsid w:val="00003587"/>
    <w:rsid w:val="00004110"/>
    <w:rsid w:val="00004597"/>
    <w:rsid w:val="0000523B"/>
    <w:rsid w:val="000052B6"/>
    <w:rsid w:val="0000589F"/>
    <w:rsid w:val="000058CE"/>
    <w:rsid w:val="00006151"/>
    <w:rsid w:val="0000637C"/>
    <w:rsid w:val="0000643E"/>
    <w:rsid w:val="00007238"/>
    <w:rsid w:val="00007475"/>
    <w:rsid w:val="0000774E"/>
    <w:rsid w:val="00007ACE"/>
    <w:rsid w:val="00010039"/>
    <w:rsid w:val="000101C2"/>
    <w:rsid w:val="000103A4"/>
    <w:rsid w:val="000103CA"/>
    <w:rsid w:val="00010765"/>
    <w:rsid w:val="00010D90"/>
    <w:rsid w:val="000115FA"/>
    <w:rsid w:val="00011B93"/>
    <w:rsid w:val="000120BA"/>
    <w:rsid w:val="000128FF"/>
    <w:rsid w:val="00012BA4"/>
    <w:rsid w:val="000139C0"/>
    <w:rsid w:val="00013BE5"/>
    <w:rsid w:val="00013C88"/>
    <w:rsid w:val="000158FD"/>
    <w:rsid w:val="00015A4F"/>
    <w:rsid w:val="000160DD"/>
    <w:rsid w:val="00016300"/>
    <w:rsid w:val="00016423"/>
    <w:rsid w:val="00016B5B"/>
    <w:rsid w:val="00016FED"/>
    <w:rsid w:val="000175FD"/>
    <w:rsid w:val="00017C4F"/>
    <w:rsid w:val="00017E26"/>
    <w:rsid w:val="00017FDC"/>
    <w:rsid w:val="00020188"/>
    <w:rsid w:val="000209C0"/>
    <w:rsid w:val="00021498"/>
    <w:rsid w:val="00021740"/>
    <w:rsid w:val="000219E9"/>
    <w:rsid w:val="00021E69"/>
    <w:rsid w:val="0002226C"/>
    <w:rsid w:val="000223F5"/>
    <w:rsid w:val="000228D1"/>
    <w:rsid w:val="00023094"/>
    <w:rsid w:val="000234DC"/>
    <w:rsid w:val="00023674"/>
    <w:rsid w:val="00023903"/>
    <w:rsid w:val="00023B48"/>
    <w:rsid w:val="00023DBE"/>
    <w:rsid w:val="00023F1B"/>
    <w:rsid w:val="00024155"/>
    <w:rsid w:val="000242F2"/>
    <w:rsid w:val="00024496"/>
    <w:rsid w:val="000244B2"/>
    <w:rsid w:val="00024827"/>
    <w:rsid w:val="000248F9"/>
    <w:rsid w:val="000248FA"/>
    <w:rsid w:val="00024A9E"/>
    <w:rsid w:val="00024E3A"/>
    <w:rsid w:val="0002516D"/>
    <w:rsid w:val="00025379"/>
    <w:rsid w:val="00025CC3"/>
    <w:rsid w:val="00025F47"/>
    <w:rsid w:val="0002644C"/>
    <w:rsid w:val="00026552"/>
    <w:rsid w:val="0002664E"/>
    <w:rsid w:val="00026734"/>
    <w:rsid w:val="000267E0"/>
    <w:rsid w:val="00026847"/>
    <w:rsid w:val="00026AB0"/>
    <w:rsid w:val="00026B0B"/>
    <w:rsid w:val="00026B63"/>
    <w:rsid w:val="00026D12"/>
    <w:rsid w:val="0002710C"/>
    <w:rsid w:val="0002736F"/>
    <w:rsid w:val="00027DDB"/>
    <w:rsid w:val="000307C8"/>
    <w:rsid w:val="00030977"/>
    <w:rsid w:val="00031192"/>
    <w:rsid w:val="00031499"/>
    <w:rsid w:val="000319AE"/>
    <w:rsid w:val="000319D3"/>
    <w:rsid w:val="0003229E"/>
    <w:rsid w:val="00032D88"/>
    <w:rsid w:val="00032E66"/>
    <w:rsid w:val="000333F8"/>
    <w:rsid w:val="00033788"/>
    <w:rsid w:val="00033C77"/>
    <w:rsid w:val="00033EB0"/>
    <w:rsid w:val="00034D92"/>
    <w:rsid w:val="000357D2"/>
    <w:rsid w:val="00035F6C"/>
    <w:rsid w:val="00036277"/>
    <w:rsid w:val="000365E1"/>
    <w:rsid w:val="000368D4"/>
    <w:rsid w:val="00036E31"/>
    <w:rsid w:val="00037203"/>
    <w:rsid w:val="0003731A"/>
    <w:rsid w:val="00037764"/>
    <w:rsid w:val="000411A1"/>
    <w:rsid w:val="000426D1"/>
    <w:rsid w:val="00043394"/>
    <w:rsid w:val="000438BC"/>
    <w:rsid w:val="000445D6"/>
    <w:rsid w:val="0004485A"/>
    <w:rsid w:val="00044F5F"/>
    <w:rsid w:val="00045324"/>
    <w:rsid w:val="00045C27"/>
    <w:rsid w:val="00046178"/>
    <w:rsid w:val="000466CA"/>
    <w:rsid w:val="000469F4"/>
    <w:rsid w:val="0004724D"/>
    <w:rsid w:val="000473DB"/>
    <w:rsid w:val="000506A8"/>
    <w:rsid w:val="00050E1D"/>
    <w:rsid w:val="000512DA"/>
    <w:rsid w:val="00051625"/>
    <w:rsid w:val="0005167E"/>
    <w:rsid w:val="00051E88"/>
    <w:rsid w:val="00051F30"/>
    <w:rsid w:val="00051FC3"/>
    <w:rsid w:val="000521A9"/>
    <w:rsid w:val="00052B71"/>
    <w:rsid w:val="00052E84"/>
    <w:rsid w:val="0005428C"/>
    <w:rsid w:val="0005447B"/>
    <w:rsid w:val="00054A92"/>
    <w:rsid w:val="00054DD5"/>
    <w:rsid w:val="000556B4"/>
    <w:rsid w:val="00055937"/>
    <w:rsid w:val="00055C1D"/>
    <w:rsid w:val="00055F71"/>
    <w:rsid w:val="000562E1"/>
    <w:rsid w:val="000573E2"/>
    <w:rsid w:val="0005748A"/>
    <w:rsid w:val="000600F3"/>
    <w:rsid w:val="00060563"/>
    <w:rsid w:val="00060BDB"/>
    <w:rsid w:val="00060C7F"/>
    <w:rsid w:val="0006120A"/>
    <w:rsid w:val="00061437"/>
    <w:rsid w:val="000616CA"/>
    <w:rsid w:val="00061834"/>
    <w:rsid w:val="00061949"/>
    <w:rsid w:val="000621E3"/>
    <w:rsid w:val="000626F4"/>
    <w:rsid w:val="0006346B"/>
    <w:rsid w:val="000634FE"/>
    <w:rsid w:val="00063510"/>
    <w:rsid w:val="00063C2C"/>
    <w:rsid w:val="00063DD4"/>
    <w:rsid w:val="000643C5"/>
    <w:rsid w:val="00064423"/>
    <w:rsid w:val="000648D5"/>
    <w:rsid w:val="00064A0E"/>
    <w:rsid w:val="0006580C"/>
    <w:rsid w:val="00065EB3"/>
    <w:rsid w:val="00065EFB"/>
    <w:rsid w:val="000670AB"/>
    <w:rsid w:val="00067227"/>
    <w:rsid w:val="00070740"/>
    <w:rsid w:val="000708A8"/>
    <w:rsid w:val="00070A10"/>
    <w:rsid w:val="00070B88"/>
    <w:rsid w:val="00070E56"/>
    <w:rsid w:val="00071171"/>
    <w:rsid w:val="000713FD"/>
    <w:rsid w:val="0007159D"/>
    <w:rsid w:val="00071958"/>
    <w:rsid w:val="000719B9"/>
    <w:rsid w:val="00071B55"/>
    <w:rsid w:val="0007228D"/>
    <w:rsid w:val="00072CA1"/>
    <w:rsid w:val="00072CA4"/>
    <w:rsid w:val="0007307D"/>
    <w:rsid w:val="00073A01"/>
    <w:rsid w:val="00073E2D"/>
    <w:rsid w:val="00074328"/>
    <w:rsid w:val="00074715"/>
    <w:rsid w:val="00074BEF"/>
    <w:rsid w:val="000753EF"/>
    <w:rsid w:val="00075751"/>
    <w:rsid w:val="00075CB8"/>
    <w:rsid w:val="000760FB"/>
    <w:rsid w:val="00076166"/>
    <w:rsid w:val="0007638E"/>
    <w:rsid w:val="00076427"/>
    <w:rsid w:val="000766EA"/>
    <w:rsid w:val="000769EB"/>
    <w:rsid w:val="00076A96"/>
    <w:rsid w:val="00076C8A"/>
    <w:rsid w:val="000773E1"/>
    <w:rsid w:val="000777D5"/>
    <w:rsid w:val="00077CD8"/>
    <w:rsid w:val="000801D8"/>
    <w:rsid w:val="000802CC"/>
    <w:rsid w:val="00080842"/>
    <w:rsid w:val="000825A4"/>
    <w:rsid w:val="00082704"/>
    <w:rsid w:val="00083EBE"/>
    <w:rsid w:val="00083F1D"/>
    <w:rsid w:val="000849CE"/>
    <w:rsid w:val="000851FF"/>
    <w:rsid w:val="00085588"/>
    <w:rsid w:val="00086325"/>
    <w:rsid w:val="00086881"/>
    <w:rsid w:val="00087050"/>
    <w:rsid w:val="000874F0"/>
    <w:rsid w:val="00087C80"/>
    <w:rsid w:val="000902A4"/>
    <w:rsid w:val="000907E7"/>
    <w:rsid w:val="00091853"/>
    <w:rsid w:val="000918B6"/>
    <w:rsid w:val="00092696"/>
    <w:rsid w:val="00092E9C"/>
    <w:rsid w:val="00093021"/>
    <w:rsid w:val="0009306A"/>
    <w:rsid w:val="0009306D"/>
    <w:rsid w:val="000932DD"/>
    <w:rsid w:val="0009332F"/>
    <w:rsid w:val="00093344"/>
    <w:rsid w:val="000934ED"/>
    <w:rsid w:val="000948BC"/>
    <w:rsid w:val="00094947"/>
    <w:rsid w:val="00094A69"/>
    <w:rsid w:val="00094F09"/>
    <w:rsid w:val="00095336"/>
    <w:rsid w:val="0009552E"/>
    <w:rsid w:val="000959A0"/>
    <w:rsid w:val="00095CE6"/>
    <w:rsid w:val="00095F9C"/>
    <w:rsid w:val="000961E6"/>
    <w:rsid w:val="00096B74"/>
    <w:rsid w:val="000973A7"/>
    <w:rsid w:val="00097AE3"/>
    <w:rsid w:val="00097F79"/>
    <w:rsid w:val="000A04BE"/>
    <w:rsid w:val="000A1454"/>
    <w:rsid w:val="000A17C5"/>
    <w:rsid w:val="000A1CB0"/>
    <w:rsid w:val="000A1ECD"/>
    <w:rsid w:val="000A2759"/>
    <w:rsid w:val="000A2E6A"/>
    <w:rsid w:val="000A3319"/>
    <w:rsid w:val="000A36D2"/>
    <w:rsid w:val="000A3712"/>
    <w:rsid w:val="000A38A0"/>
    <w:rsid w:val="000A3942"/>
    <w:rsid w:val="000A3F46"/>
    <w:rsid w:val="000A4093"/>
    <w:rsid w:val="000A4308"/>
    <w:rsid w:val="000A4481"/>
    <w:rsid w:val="000A484A"/>
    <w:rsid w:val="000A4D14"/>
    <w:rsid w:val="000A4F21"/>
    <w:rsid w:val="000A50EC"/>
    <w:rsid w:val="000A52AD"/>
    <w:rsid w:val="000A558B"/>
    <w:rsid w:val="000A661D"/>
    <w:rsid w:val="000A67BA"/>
    <w:rsid w:val="000A6B94"/>
    <w:rsid w:val="000A71EC"/>
    <w:rsid w:val="000A74F2"/>
    <w:rsid w:val="000A75DA"/>
    <w:rsid w:val="000A7A59"/>
    <w:rsid w:val="000B003F"/>
    <w:rsid w:val="000B00F9"/>
    <w:rsid w:val="000B0215"/>
    <w:rsid w:val="000B07F2"/>
    <w:rsid w:val="000B0A2E"/>
    <w:rsid w:val="000B0C38"/>
    <w:rsid w:val="000B113B"/>
    <w:rsid w:val="000B1216"/>
    <w:rsid w:val="000B154F"/>
    <w:rsid w:val="000B188F"/>
    <w:rsid w:val="000B29C5"/>
    <w:rsid w:val="000B2E97"/>
    <w:rsid w:val="000B35D0"/>
    <w:rsid w:val="000B375A"/>
    <w:rsid w:val="000B3D0C"/>
    <w:rsid w:val="000B3F11"/>
    <w:rsid w:val="000B412F"/>
    <w:rsid w:val="000B43CB"/>
    <w:rsid w:val="000B4BC0"/>
    <w:rsid w:val="000B4DA9"/>
    <w:rsid w:val="000B5246"/>
    <w:rsid w:val="000B575D"/>
    <w:rsid w:val="000B59D0"/>
    <w:rsid w:val="000B5F2E"/>
    <w:rsid w:val="000B63BF"/>
    <w:rsid w:val="000B6418"/>
    <w:rsid w:val="000B646D"/>
    <w:rsid w:val="000B66BC"/>
    <w:rsid w:val="000B69C5"/>
    <w:rsid w:val="000B787E"/>
    <w:rsid w:val="000B7B54"/>
    <w:rsid w:val="000C03A6"/>
    <w:rsid w:val="000C0C5A"/>
    <w:rsid w:val="000C1818"/>
    <w:rsid w:val="000C1E72"/>
    <w:rsid w:val="000C2475"/>
    <w:rsid w:val="000C25DE"/>
    <w:rsid w:val="000C2E98"/>
    <w:rsid w:val="000C2EF9"/>
    <w:rsid w:val="000C348B"/>
    <w:rsid w:val="000C3B89"/>
    <w:rsid w:val="000C40D3"/>
    <w:rsid w:val="000C41ED"/>
    <w:rsid w:val="000C4E27"/>
    <w:rsid w:val="000C53B1"/>
    <w:rsid w:val="000C5495"/>
    <w:rsid w:val="000C5571"/>
    <w:rsid w:val="000C603B"/>
    <w:rsid w:val="000C628C"/>
    <w:rsid w:val="000C6BDA"/>
    <w:rsid w:val="000C732E"/>
    <w:rsid w:val="000C7930"/>
    <w:rsid w:val="000C7A93"/>
    <w:rsid w:val="000C7DD9"/>
    <w:rsid w:val="000D039F"/>
    <w:rsid w:val="000D05E8"/>
    <w:rsid w:val="000D0666"/>
    <w:rsid w:val="000D0964"/>
    <w:rsid w:val="000D10B3"/>
    <w:rsid w:val="000D12D6"/>
    <w:rsid w:val="000D1814"/>
    <w:rsid w:val="000D1B1A"/>
    <w:rsid w:val="000D2306"/>
    <w:rsid w:val="000D2B6F"/>
    <w:rsid w:val="000D2C54"/>
    <w:rsid w:val="000D2E65"/>
    <w:rsid w:val="000D31B0"/>
    <w:rsid w:val="000D43E1"/>
    <w:rsid w:val="000D4D0E"/>
    <w:rsid w:val="000D52D2"/>
    <w:rsid w:val="000D53F8"/>
    <w:rsid w:val="000D5507"/>
    <w:rsid w:val="000D567E"/>
    <w:rsid w:val="000D5CB8"/>
    <w:rsid w:val="000D5E36"/>
    <w:rsid w:val="000D5EDB"/>
    <w:rsid w:val="000D6084"/>
    <w:rsid w:val="000D6208"/>
    <w:rsid w:val="000D6601"/>
    <w:rsid w:val="000D7203"/>
    <w:rsid w:val="000D7D26"/>
    <w:rsid w:val="000E0117"/>
    <w:rsid w:val="000E0541"/>
    <w:rsid w:val="000E08DC"/>
    <w:rsid w:val="000E09C7"/>
    <w:rsid w:val="000E0CB8"/>
    <w:rsid w:val="000E1408"/>
    <w:rsid w:val="000E1564"/>
    <w:rsid w:val="000E208D"/>
    <w:rsid w:val="000E23D6"/>
    <w:rsid w:val="000E263B"/>
    <w:rsid w:val="000E2853"/>
    <w:rsid w:val="000E2B67"/>
    <w:rsid w:val="000E2D91"/>
    <w:rsid w:val="000E2ECA"/>
    <w:rsid w:val="000E2F20"/>
    <w:rsid w:val="000E32E1"/>
    <w:rsid w:val="000E366E"/>
    <w:rsid w:val="000E3D8E"/>
    <w:rsid w:val="000E427A"/>
    <w:rsid w:val="000E42CD"/>
    <w:rsid w:val="000E4704"/>
    <w:rsid w:val="000E56ED"/>
    <w:rsid w:val="000E572C"/>
    <w:rsid w:val="000E5788"/>
    <w:rsid w:val="000E61CD"/>
    <w:rsid w:val="000E64DA"/>
    <w:rsid w:val="000E6526"/>
    <w:rsid w:val="000E6AB2"/>
    <w:rsid w:val="000E7644"/>
    <w:rsid w:val="000E78D2"/>
    <w:rsid w:val="000F0193"/>
    <w:rsid w:val="000F0498"/>
    <w:rsid w:val="000F06BC"/>
    <w:rsid w:val="000F0820"/>
    <w:rsid w:val="000F0868"/>
    <w:rsid w:val="000F0C3B"/>
    <w:rsid w:val="000F0DBD"/>
    <w:rsid w:val="000F0E0A"/>
    <w:rsid w:val="000F0E0F"/>
    <w:rsid w:val="000F168E"/>
    <w:rsid w:val="000F1F62"/>
    <w:rsid w:val="000F2063"/>
    <w:rsid w:val="000F25B0"/>
    <w:rsid w:val="000F2836"/>
    <w:rsid w:val="000F296B"/>
    <w:rsid w:val="000F2D64"/>
    <w:rsid w:val="000F2F21"/>
    <w:rsid w:val="000F3112"/>
    <w:rsid w:val="000F32D2"/>
    <w:rsid w:val="000F4BB6"/>
    <w:rsid w:val="000F4DDF"/>
    <w:rsid w:val="000F4E55"/>
    <w:rsid w:val="000F4FFC"/>
    <w:rsid w:val="000F52F4"/>
    <w:rsid w:val="000F543B"/>
    <w:rsid w:val="000F5BE4"/>
    <w:rsid w:val="000F5D67"/>
    <w:rsid w:val="000F6488"/>
    <w:rsid w:val="000F6D5C"/>
    <w:rsid w:val="000F7405"/>
    <w:rsid w:val="000F7D7F"/>
    <w:rsid w:val="000F7FFD"/>
    <w:rsid w:val="00100108"/>
    <w:rsid w:val="00101A16"/>
    <w:rsid w:val="00101B0C"/>
    <w:rsid w:val="001023BE"/>
    <w:rsid w:val="00102BD9"/>
    <w:rsid w:val="001034DA"/>
    <w:rsid w:val="00103B8A"/>
    <w:rsid w:val="00103C81"/>
    <w:rsid w:val="0010427A"/>
    <w:rsid w:val="00104443"/>
    <w:rsid w:val="00104ABF"/>
    <w:rsid w:val="00104E99"/>
    <w:rsid w:val="00104EF0"/>
    <w:rsid w:val="00104F89"/>
    <w:rsid w:val="00104FF0"/>
    <w:rsid w:val="001056B0"/>
    <w:rsid w:val="001058F8"/>
    <w:rsid w:val="00105B97"/>
    <w:rsid w:val="00105F21"/>
    <w:rsid w:val="00106BAB"/>
    <w:rsid w:val="00106D53"/>
    <w:rsid w:val="00107470"/>
    <w:rsid w:val="00107DC3"/>
    <w:rsid w:val="0011087F"/>
    <w:rsid w:val="00110BC0"/>
    <w:rsid w:val="0011161D"/>
    <w:rsid w:val="00111AE5"/>
    <w:rsid w:val="001129FF"/>
    <w:rsid w:val="00112A6B"/>
    <w:rsid w:val="00112BA7"/>
    <w:rsid w:val="0011302D"/>
    <w:rsid w:val="0011321B"/>
    <w:rsid w:val="00113537"/>
    <w:rsid w:val="001138BB"/>
    <w:rsid w:val="00113BA0"/>
    <w:rsid w:val="00113CC5"/>
    <w:rsid w:val="00113D6F"/>
    <w:rsid w:val="00114D82"/>
    <w:rsid w:val="00114EB4"/>
    <w:rsid w:val="001155EB"/>
    <w:rsid w:val="00115B6C"/>
    <w:rsid w:val="00115E19"/>
    <w:rsid w:val="001163E4"/>
    <w:rsid w:val="00117068"/>
    <w:rsid w:val="00117529"/>
    <w:rsid w:val="0011788B"/>
    <w:rsid w:val="0011798F"/>
    <w:rsid w:val="00117FE8"/>
    <w:rsid w:val="001212A7"/>
    <w:rsid w:val="00122446"/>
    <w:rsid w:val="00122A72"/>
    <w:rsid w:val="00122B27"/>
    <w:rsid w:val="00123438"/>
    <w:rsid w:val="0012392C"/>
    <w:rsid w:val="00123A3F"/>
    <w:rsid w:val="00123A7A"/>
    <w:rsid w:val="00123ABB"/>
    <w:rsid w:val="00123B70"/>
    <w:rsid w:val="00123C28"/>
    <w:rsid w:val="00123FD3"/>
    <w:rsid w:val="001250B1"/>
    <w:rsid w:val="00125140"/>
    <w:rsid w:val="00125670"/>
    <w:rsid w:val="0012593B"/>
    <w:rsid w:val="0012596B"/>
    <w:rsid w:val="00125BD0"/>
    <w:rsid w:val="00125D40"/>
    <w:rsid w:val="00125DE0"/>
    <w:rsid w:val="001261C2"/>
    <w:rsid w:val="001263FE"/>
    <w:rsid w:val="0012642E"/>
    <w:rsid w:val="00126761"/>
    <w:rsid w:val="0012689F"/>
    <w:rsid w:val="00126DAB"/>
    <w:rsid w:val="001274C3"/>
    <w:rsid w:val="00127719"/>
    <w:rsid w:val="00127E3E"/>
    <w:rsid w:val="0013016C"/>
    <w:rsid w:val="001304E1"/>
    <w:rsid w:val="001305AB"/>
    <w:rsid w:val="00130B03"/>
    <w:rsid w:val="001319AF"/>
    <w:rsid w:val="00131C45"/>
    <w:rsid w:val="001322D8"/>
    <w:rsid w:val="00132A52"/>
    <w:rsid w:val="00132DF9"/>
    <w:rsid w:val="001333B4"/>
    <w:rsid w:val="0013397E"/>
    <w:rsid w:val="00133B74"/>
    <w:rsid w:val="00133D4D"/>
    <w:rsid w:val="00133E0E"/>
    <w:rsid w:val="001342FE"/>
    <w:rsid w:val="00134BFC"/>
    <w:rsid w:val="00135AFB"/>
    <w:rsid w:val="00135B27"/>
    <w:rsid w:val="001360D6"/>
    <w:rsid w:val="001366B7"/>
    <w:rsid w:val="001370FC"/>
    <w:rsid w:val="00137B02"/>
    <w:rsid w:val="00137C8C"/>
    <w:rsid w:val="00137D90"/>
    <w:rsid w:val="001408C3"/>
    <w:rsid w:val="00140CBB"/>
    <w:rsid w:val="00141BC2"/>
    <w:rsid w:val="00141F1A"/>
    <w:rsid w:val="00142D8C"/>
    <w:rsid w:val="00142EB5"/>
    <w:rsid w:val="00145027"/>
    <w:rsid w:val="001454E4"/>
    <w:rsid w:val="001456BA"/>
    <w:rsid w:val="0014594B"/>
    <w:rsid w:val="0014619B"/>
    <w:rsid w:val="0014665A"/>
    <w:rsid w:val="001467FB"/>
    <w:rsid w:val="00146A04"/>
    <w:rsid w:val="00146A61"/>
    <w:rsid w:val="0015014F"/>
    <w:rsid w:val="00150384"/>
    <w:rsid w:val="001504A4"/>
    <w:rsid w:val="00150542"/>
    <w:rsid w:val="00150E4A"/>
    <w:rsid w:val="001510FD"/>
    <w:rsid w:val="0015167D"/>
    <w:rsid w:val="00151B34"/>
    <w:rsid w:val="00151BD1"/>
    <w:rsid w:val="00151DB4"/>
    <w:rsid w:val="00152500"/>
    <w:rsid w:val="00152B66"/>
    <w:rsid w:val="00152F6B"/>
    <w:rsid w:val="0015316E"/>
    <w:rsid w:val="00153B5E"/>
    <w:rsid w:val="00153E52"/>
    <w:rsid w:val="0015418D"/>
    <w:rsid w:val="00154FB1"/>
    <w:rsid w:val="0015515E"/>
    <w:rsid w:val="00155A29"/>
    <w:rsid w:val="00155A9B"/>
    <w:rsid w:val="00155C5D"/>
    <w:rsid w:val="001564C5"/>
    <w:rsid w:val="0015738F"/>
    <w:rsid w:val="001574C6"/>
    <w:rsid w:val="00157965"/>
    <w:rsid w:val="001616EC"/>
    <w:rsid w:val="00161B3A"/>
    <w:rsid w:val="00161B89"/>
    <w:rsid w:val="00161EA6"/>
    <w:rsid w:val="00162E5A"/>
    <w:rsid w:val="0016339C"/>
    <w:rsid w:val="001635FE"/>
    <w:rsid w:val="001636ED"/>
    <w:rsid w:val="00164296"/>
    <w:rsid w:val="00164398"/>
    <w:rsid w:val="0016450F"/>
    <w:rsid w:val="00164568"/>
    <w:rsid w:val="00164728"/>
    <w:rsid w:val="00164BF0"/>
    <w:rsid w:val="00164F8C"/>
    <w:rsid w:val="00165091"/>
    <w:rsid w:val="00165349"/>
    <w:rsid w:val="0016542F"/>
    <w:rsid w:val="00165A21"/>
    <w:rsid w:val="00166018"/>
    <w:rsid w:val="00166669"/>
    <w:rsid w:val="00166A30"/>
    <w:rsid w:val="00166DF0"/>
    <w:rsid w:val="00167198"/>
    <w:rsid w:val="001672F0"/>
    <w:rsid w:val="0016764C"/>
    <w:rsid w:val="00167844"/>
    <w:rsid w:val="00170A53"/>
    <w:rsid w:val="00170D13"/>
    <w:rsid w:val="0017209C"/>
    <w:rsid w:val="001720D0"/>
    <w:rsid w:val="001720E1"/>
    <w:rsid w:val="001723FD"/>
    <w:rsid w:val="001724D6"/>
    <w:rsid w:val="001725CC"/>
    <w:rsid w:val="00172B2E"/>
    <w:rsid w:val="00172DC7"/>
    <w:rsid w:val="001733C6"/>
    <w:rsid w:val="00173DCC"/>
    <w:rsid w:val="0017418B"/>
    <w:rsid w:val="0017431A"/>
    <w:rsid w:val="001744EC"/>
    <w:rsid w:val="001747BC"/>
    <w:rsid w:val="0017502F"/>
    <w:rsid w:val="0017514C"/>
    <w:rsid w:val="00176E88"/>
    <w:rsid w:val="00177E24"/>
    <w:rsid w:val="00177E45"/>
    <w:rsid w:val="00180405"/>
    <w:rsid w:val="0018042B"/>
    <w:rsid w:val="001808AA"/>
    <w:rsid w:val="00180DEE"/>
    <w:rsid w:val="00180F98"/>
    <w:rsid w:val="00181532"/>
    <w:rsid w:val="00181685"/>
    <w:rsid w:val="001817C9"/>
    <w:rsid w:val="00181A45"/>
    <w:rsid w:val="00181AF7"/>
    <w:rsid w:val="00181D64"/>
    <w:rsid w:val="0018213C"/>
    <w:rsid w:val="00182373"/>
    <w:rsid w:val="00182592"/>
    <w:rsid w:val="001829D8"/>
    <w:rsid w:val="00182A77"/>
    <w:rsid w:val="00182B00"/>
    <w:rsid w:val="00182D35"/>
    <w:rsid w:val="001831ED"/>
    <w:rsid w:val="00184EE9"/>
    <w:rsid w:val="0018564F"/>
    <w:rsid w:val="001859C7"/>
    <w:rsid w:val="00185C84"/>
    <w:rsid w:val="00185DB8"/>
    <w:rsid w:val="00185DDB"/>
    <w:rsid w:val="0018640D"/>
    <w:rsid w:val="001866F7"/>
    <w:rsid w:val="00186784"/>
    <w:rsid w:val="0018689D"/>
    <w:rsid w:val="001869CD"/>
    <w:rsid w:val="00186ADB"/>
    <w:rsid w:val="00186AF8"/>
    <w:rsid w:val="00187A32"/>
    <w:rsid w:val="00187BBC"/>
    <w:rsid w:val="00187E97"/>
    <w:rsid w:val="0019025E"/>
    <w:rsid w:val="0019072E"/>
    <w:rsid w:val="001907E8"/>
    <w:rsid w:val="0019094D"/>
    <w:rsid w:val="00190BAB"/>
    <w:rsid w:val="00190E46"/>
    <w:rsid w:val="0019109A"/>
    <w:rsid w:val="001912AA"/>
    <w:rsid w:val="0019164B"/>
    <w:rsid w:val="00191B24"/>
    <w:rsid w:val="00191B48"/>
    <w:rsid w:val="00191C30"/>
    <w:rsid w:val="00191E03"/>
    <w:rsid w:val="001920CD"/>
    <w:rsid w:val="00192338"/>
    <w:rsid w:val="001939C6"/>
    <w:rsid w:val="00194502"/>
    <w:rsid w:val="00194601"/>
    <w:rsid w:val="00194672"/>
    <w:rsid w:val="00194CC8"/>
    <w:rsid w:val="00194D50"/>
    <w:rsid w:val="00194E84"/>
    <w:rsid w:val="001955B7"/>
    <w:rsid w:val="00195AB7"/>
    <w:rsid w:val="00195FBE"/>
    <w:rsid w:val="00196194"/>
    <w:rsid w:val="001966A3"/>
    <w:rsid w:val="0019777E"/>
    <w:rsid w:val="00197969"/>
    <w:rsid w:val="00197DED"/>
    <w:rsid w:val="001A0035"/>
    <w:rsid w:val="001A13B9"/>
    <w:rsid w:val="001A1940"/>
    <w:rsid w:val="001A1D5F"/>
    <w:rsid w:val="001A280C"/>
    <w:rsid w:val="001A291E"/>
    <w:rsid w:val="001A30A5"/>
    <w:rsid w:val="001A38DD"/>
    <w:rsid w:val="001A3DF2"/>
    <w:rsid w:val="001A427A"/>
    <w:rsid w:val="001A49E6"/>
    <w:rsid w:val="001A4AA7"/>
    <w:rsid w:val="001A4E20"/>
    <w:rsid w:val="001A51B6"/>
    <w:rsid w:val="001A51BA"/>
    <w:rsid w:val="001A56C2"/>
    <w:rsid w:val="001A5B7E"/>
    <w:rsid w:val="001A5D7B"/>
    <w:rsid w:val="001A6196"/>
    <w:rsid w:val="001A6C57"/>
    <w:rsid w:val="001A7019"/>
    <w:rsid w:val="001A7514"/>
    <w:rsid w:val="001B0306"/>
    <w:rsid w:val="001B059E"/>
    <w:rsid w:val="001B06D4"/>
    <w:rsid w:val="001B071B"/>
    <w:rsid w:val="001B0AE8"/>
    <w:rsid w:val="001B0E55"/>
    <w:rsid w:val="001B0EF5"/>
    <w:rsid w:val="001B0F39"/>
    <w:rsid w:val="001B11A2"/>
    <w:rsid w:val="001B128E"/>
    <w:rsid w:val="001B1664"/>
    <w:rsid w:val="001B1EE6"/>
    <w:rsid w:val="001B1FC3"/>
    <w:rsid w:val="001B1FD7"/>
    <w:rsid w:val="001B2249"/>
    <w:rsid w:val="001B28D3"/>
    <w:rsid w:val="001B340C"/>
    <w:rsid w:val="001B3488"/>
    <w:rsid w:val="001B37C1"/>
    <w:rsid w:val="001B39B3"/>
    <w:rsid w:val="001B39B8"/>
    <w:rsid w:val="001B3D26"/>
    <w:rsid w:val="001B3E0B"/>
    <w:rsid w:val="001B4743"/>
    <w:rsid w:val="001B4981"/>
    <w:rsid w:val="001B5D0B"/>
    <w:rsid w:val="001B6470"/>
    <w:rsid w:val="001B6530"/>
    <w:rsid w:val="001B6E6D"/>
    <w:rsid w:val="001B73F1"/>
    <w:rsid w:val="001B7CC8"/>
    <w:rsid w:val="001C0087"/>
    <w:rsid w:val="001C020A"/>
    <w:rsid w:val="001C081B"/>
    <w:rsid w:val="001C155F"/>
    <w:rsid w:val="001C16C5"/>
    <w:rsid w:val="001C2039"/>
    <w:rsid w:val="001C2118"/>
    <w:rsid w:val="001C3252"/>
    <w:rsid w:val="001C39AA"/>
    <w:rsid w:val="001C3A23"/>
    <w:rsid w:val="001C3AE0"/>
    <w:rsid w:val="001C45B6"/>
    <w:rsid w:val="001C4945"/>
    <w:rsid w:val="001C5314"/>
    <w:rsid w:val="001C5A26"/>
    <w:rsid w:val="001C5DDF"/>
    <w:rsid w:val="001C602F"/>
    <w:rsid w:val="001C62EE"/>
    <w:rsid w:val="001C67AF"/>
    <w:rsid w:val="001C6A5B"/>
    <w:rsid w:val="001C6E19"/>
    <w:rsid w:val="001C7BC3"/>
    <w:rsid w:val="001D01F2"/>
    <w:rsid w:val="001D0402"/>
    <w:rsid w:val="001D0411"/>
    <w:rsid w:val="001D080F"/>
    <w:rsid w:val="001D1217"/>
    <w:rsid w:val="001D144F"/>
    <w:rsid w:val="001D152B"/>
    <w:rsid w:val="001D1F79"/>
    <w:rsid w:val="001D2107"/>
    <w:rsid w:val="001D23B0"/>
    <w:rsid w:val="001D2B7D"/>
    <w:rsid w:val="001D3274"/>
    <w:rsid w:val="001D381E"/>
    <w:rsid w:val="001D3AF6"/>
    <w:rsid w:val="001D3E4D"/>
    <w:rsid w:val="001D3F22"/>
    <w:rsid w:val="001D4803"/>
    <w:rsid w:val="001D498D"/>
    <w:rsid w:val="001D5714"/>
    <w:rsid w:val="001D5AD2"/>
    <w:rsid w:val="001D6729"/>
    <w:rsid w:val="001D67EE"/>
    <w:rsid w:val="001D6909"/>
    <w:rsid w:val="001D79F0"/>
    <w:rsid w:val="001D7D60"/>
    <w:rsid w:val="001D7E24"/>
    <w:rsid w:val="001D7EA2"/>
    <w:rsid w:val="001E00FC"/>
    <w:rsid w:val="001E04B9"/>
    <w:rsid w:val="001E0672"/>
    <w:rsid w:val="001E0B96"/>
    <w:rsid w:val="001E1739"/>
    <w:rsid w:val="001E1B1B"/>
    <w:rsid w:val="001E1C21"/>
    <w:rsid w:val="001E2701"/>
    <w:rsid w:val="001E2F83"/>
    <w:rsid w:val="001E31D2"/>
    <w:rsid w:val="001E3211"/>
    <w:rsid w:val="001E3347"/>
    <w:rsid w:val="001E3429"/>
    <w:rsid w:val="001E3C85"/>
    <w:rsid w:val="001E482D"/>
    <w:rsid w:val="001E4BCB"/>
    <w:rsid w:val="001E518C"/>
    <w:rsid w:val="001E5587"/>
    <w:rsid w:val="001E5AB2"/>
    <w:rsid w:val="001E5C07"/>
    <w:rsid w:val="001E6C67"/>
    <w:rsid w:val="001E6E20"/>
    <w:rsid w:val="001F06B1"/>
    <w:rsid w:val="001F0720"/>
    <w:rsid w:val="001F093E"/>
    <w:rsid w:val="001F1205"/>
    <w:rsid w:val="001F13BA"/>
    <w:rsid w:val="001F1451"/>
    <w:rsid w:val="001F1AC5"/>
    <w:rsid w:val="001F1BA6"/>
    <w:rsid w:val="001F20DF"/>
    <w:rsid w:val="001F2BF5"/>
    <w:rsid w:val="001F2DCF"/>
    <w:rsid w:val="001F3544"/>
    <w:rsid w:val="001F35F1"/>
    <w:rsid w:val="001F394C"/>
    <w:rsid w:val="001F3A9E"/>
    <w:rsid w:val="001F407C"/>
    <w:rsid w:val="001F44A3"/>
    <w:rsid w:val="001F508B"/>
    <w:rsid w:val="001F538E"/>
    <w:rsid w:val="001F593A"/>
    <w:rsid w:val="001F59DF"/>
    <w:rsid w:val="001F6013"/>
    <w:rsid w:val="001F60E8"/>
    <w:rsid w:val="001F7F5B"/>
    <w:rsid w:val="002000F2"/>
    <w:rsid w:val="00200A17"/>
    <w:rsid w:val="00200BCC"/>
    <w:rsid w:val="00200E6F"/>
    <w:rsid w:val="002010D6"/>
    <w:rsid w:val="0020152F"/>
    <w:rsid w:val="00201B11"/>
    <w:rsid w:val="00201BE0"/>
    <w:rsid w:val="00203276"/>
    <w:rsid w:val="00203721"/>
    <w:rsid w:val="00203736"/>
    <w:rsid w:val="002039B5"/>
    <w:rsid w:val="00203A8D"/>
    <w:rsid w:val="00203D5B"/>
    <w:rsid w:val="002046B1"/>
    <w:rsid w:val="002048D2"/>
    <w:rsid w:val="00204930"/>
    <w:rsid w:val="00204B11"/>
    <w:rsid w:val="00205106"/>
    <w:rsid w:val="00205736"/>
    <w:rsid w:val="002057E0"/>
    <w:rsid w:val="00205AA6"/>
    <w:rsid w:val="00205CF3"/>
    <w:rsid w:val="00205DE3"/>
    <w:rsid w:val="00205EF5"/>
    <w:rsid w:val="00205FED"/>
    <w:rsid w:val="002062EF"/>
    <w:rsid w:val="00206A6D"/>
    <w:rsid w:val="00206CF9"/>
    <w:rsid w:val="002074B9"/>
    <w:rsid w:val="0020783E"/>
    <w:rsid w:val="00207CC8"/>
    <w:rsid w:val="0021058E"/>
    <w:rsid w:val="002110E3"/>
    <w:rsid w:val="00212265"/>
    <w:rsid w:val="0021247E"/>
    <w:rsid w:val="002131B5"/>
    <w:rsid w:val="00213918"/>
    <w:rsid w:val="00213E69"/>
    <w:rsid w:val="00214EEE"/>
    <w:rsid w:val="00215495"/>
    <w:rsid w:val="00216B99"/>
    <w:rsid w:val="002170B1"/>
    <w:rsid w:val="0021721A"/>
    <w:rsid w:val="002172AC"/>
    <w:rsid w:val="00217EFF"/>
    <w:rsid w:val="0022040B"/>
    <w:rsid w:val="00220750"/>
    <w:rsid w:val="002209A9"/>
    <w:rsid w:val="00220B6C"/>
    <w:rsid w:val="00220DBE"/>
    <w:rsid w:val="002214ED"/>
    <w:rsid w:val="00221714"/>
    <w:rsid w:val="002217FD"/>
    <w:rsid w:val="002218F2"/>
    <w:rsid w:val="00221C7F"/>
    <w:rsid w:val="0022208B"/>
    <w:rsid w:val="00222182"/>
    <w:rsid w:val="002221CD"/>
    <w:rsid w:val="002223C6"/>
    <w:rsid w:val="002228B8"/>
    <w:rsid w:val="00222B24"/>
    <w:rsid w:val="00223240"/>
    <w:rsid w:val="002232D9"/>
    <w:rsid w:val="0022368A"/>
    <w:rsid w:val="00223B6D"/>
    <w:rsid w:val="00223DDD"/>
    <w:rsid w:val="00224539"/>
    <w:rsid w:val="00224E01"/>
    <w:rsid w:val="00224ED1"/>
    <w:rsid w:val="002255F0"/>
    <w:rsid w:val="002259D9"/>
    <w:rsid w:val="00225E66"/>
    <w:rsid w:val="0022695F"/>
    <w:rsid w:val="00226FFE"/>
    <w:rsid w:val="00227365"/>
    <w:rsid w:val="002274F1"/>
    <w:rsid w:val="002277E1"/>
    <w:rsid w:val="00227FB3"/>
    <w:rsid w:val="00230521"/>
    <w:rsid w:val="00230CC1"/>
    <w:rsid w:val="00230EBF"/>
    <w:rsid w:val="00231070"/>
    <w:rsid w:val="002322A3"/>
    <w:rsid w:val="00232586"/>
    <w:rsid w:val="0023324E"/>
    <w:rsid w:val="002337CD"/>
    <w:rsid w:val="0023385B"/>
    <w:rsid w:val="00233925"/>
    <w:rsid w:val="00233E40"/>
    <w:rsid w:val="002342F8"/>
    <w:rsid w:val="002346DB"/>
    <w:rsid w:val="00234B3D"/>
    <w:rsid w:val="00234FDE"/>
    <w:rsid w:val="002354BB"/>
    <w:rsid w:val="002357E0"/>
    <w:rsid w:val="00236800"/>
    <w:rsid w:val="00236882"/>
    <w:rsid w:val="00236BF4"/>
    <w:rsid w:val="00236D79"/>
    <w:rsid w:val="00236D8A"/>
    <w:rsid w:val="00237063"/>
    <w:rsid w:val="0023712C"/>
    <w:rsid w:val="002379E2"/>
    <w:rsid w:val="00240324"/>
    <w:rsid w:val="00240A8B"/>
    <w:rsid w:val="00240F2C"/>
    <w:rsid w:val="0024117A"/>
    <w:rsid w:val="002413C1"/>
    <w:rsid w:val="00241CEA"/>
    <w:rsid w:val="00241EEA"/>
    <w:rsid w:val="002420DA"/>
    <w:rsid w:val="00243052"/>
    <w:rsid w:val="00243294"/>
    <w:rsid w:val="00243CBE"/>
    <w:rsid w:val="00243FD2"/>
    <w:rsid w:val="00244823"/>
    <w:rsid w:val="0024524F"/>
    <w:rsid w:val="002453B7"/>
    <w:rsid w:val="002455DA"/>
    <w:rsid w:val="00245744"/>
    <w:rsid w:val="00246578"/>
    <w:rsid w:val="00247CC3"/>
    <w:rsid w:val="002500D5"/>
    <w:rsid w:val="002503BC"/>
    <w:rsid w:val="0025041E"/>
    <w:rsid w:val="00250492"/>
    <w:rsid w:val="002506F7"/>
    <w:rsid w:val="00250ACB"/>
    <w:rsid w:val="00251436"/>
    <w:rsid w:val="002515F4"/>
    <w:rsid w:val="00251F24"/>
    <w:rsid w:val="00253203"/>
    <w:rsid w:val="002538BA"/>
    <w:rsid w:val="00253C10"/>
    <w:rsid w:val="0025405E"/>
    <w:rsid w:val="00254696"/>
    <w:rsid w:val="00254781"/>
    <w:rsid w:val="002547FB"/>
    <w:rsid w:val="002549F0"/>
    <w:rsid w:val="00254E49"/>
    <w:rsid w:val="00255052"/>
    <w:rsid w:val="002552D8"/>
    <w:rsid w:val="002553C8"/>
    <w:rsid w:val="00255CD6"/>
    <w:rsid w:val="00255D51"/>
    <w:rsid w:val="002563D7"/>
    <w:rsid w:val="0025696D"/>
    <w:rsid w:val="002571A4"/>
    <w:rsid w:val="00257CC8"/>
    <w:rsid w:val="00260415"/>
    <w:rsid w:val="00260534"/>
    <w:rsid w:val="00260CE3"/>
    <w:rsid w:val="00260E89"/>
    <w:rsid w:val="00260EA9"/>
    <w:rsid w:val="00261990"/>
    <w:rsid w:val="00261A6C"/>
    <w:rsid w:val="00261AAE"/>
    <w:rsid w:val="00262163"/>
    <w:rsid w:val="002623CE"/>
    <w:rsid w:val="002624FB"/>
    <w:rsid w:val="0026274A"/>
    <w:rsid w:val="00262A16"/>
    <w:rsid w:val="002631C7"/>
    <w:rsid w:val="002635E4"/>
    <w:rsid w:val="00263E03"/>
    <w:rsid w:val="00264BEC"/>
    <w:rsid w:val="00265641"/>
    <w:rsid w:val="00265692"/>
    <w:rsid w:val="0026592F"/>
    <w:rsid w:val="00265F77"/>
    <w:rsid w:val="00266B66"/>
    <w:rsid w:val="00266BEC"/>
    <w:rsid w:val="00266D01"/>
    <w:rsid w:val="0027058C"/>
    <w:rsid w:val="002710EA"/>
    <w:rsid w:val="00271351"/>
    <w:rsid w:val="00271887"/>
    <w:rsid w:val="00272010"/>
    <w:rsid w:val="0027300E"/>
    <w:rsid w:val="00273D49"/>
    <w:rsid w:val="00273E1D"/>
    <w:rsid w:val="00274389"/>
    <w:rsid w:val="00274EE4"/>
    <w:rsid w:val="00276405"/>
    <w:rsid w:val="00276D6D"/>
    <w:rsid w:val="00276F30"/>
    <w:rsid w:val="002802B7"/>
    <w:rsid w:val="00281D88"/>
    <w:rsid w:val="0028267F"/>
    <w:rsid w:val="002827CE"/>
    <w:rsid w:val="002828C2"/>
    <w:rsid w:val="00282E6F"/>
    <w:rsid w:val="0028430B"/>
    <w:rsid w:val="00284ADC"/>
    <w:rsid w:val="00286DAB"/>
    <w:rsid w:val="00287701"/>
    <w:rsid w:val="00287E54"/>
    <w:rsid w:val="00287F03"/>
    <w:rsid w:val="00290605"/>
    <w:rsid w:val="00291207"/>
    <w:rsid w:val="002913DB"/>
    <w:rsid w:val="0029164E"/>
    <w:rsid w:val="00291AC6"/>
    <w:rsid w:val="00292553"/>
    <w:rsid w:val="00293180"/>
    <w:rsid w:val="00293C56"/>
    <w:rsid w:val="0029455D"/>
    <w:rsid w:val="00294C1D"/>
    <w:rsid w:val="00294F7F"/>
    <w:rsid w:val="00295974"/>
    <w:rsid w:val="00295DFB"/>
    <w:rsid w:val="0029611A"/>
    <w:rsid w:val="00296A3A"/>
    <w:rsid w:val="00296A7E"/>
    <w:rsid w:val="0029722D"/>
    <w:rsid w:val="002A0317"/>
    <w:rsid w:val="002A05F8"/>
    <w:rsid w:val="002A0A9F"/>
    <w:rsid w:val="002A0D3C"/>
    <w:rsid w:val="002A0DA0"/>
    <w:rsid w:val="002A14A9"/>
    <w:rsid w:val="002A1A81"/>
    <w:rsid w:val="002A20E7"/>
    <w:rsid w:val="002A220F"/>
    <w:rsid w:val="002A2415"/>
    <w:rsid w:val="002A2911"/>
    <w:rsid w:val="002A31D5"/>
    <w:rsid w:val="002A3E17"/>
    <w:rsid w:val="002A400E"/>
    <w:rsid w:val="002A456F"/>
    <w:rsid w:val="002A459C"/>
    <w:rsid w:val="002A4981"/>
    <w:rsid w:val="002A4B42"/>
    <w:rsid w:val="002A4D95"/>
    <w:rsid w:val="002A53C6"/>
    <w:rsid w:val="002A569F"/>
    <w:rsid w:val="002A639C"/>
    <w:rsid w:val="002A650E"/>
    <w:rsid w:val="002A65E5"/>
    <w:rsid w:val="002A6B3A"/>
    <w:rsid w:val="002A6C62"/>
    <w:rsid w:val="002A7AF0"/>
    <w:rsid w:val="002B03AB"/>
    <w:rsid w:val="002B131A"/>
    <w:rsid w:val="002B1D89"/>
    <w:rsid w:val="002B1F78"/>
    <w:rsid w:val="002B1FA9"/>
    <w:rsid w:val="002B217F"/>
    <w:rsid w:val="002B3339"/>
    <w:rsid w:val="002B35B5"/>
    <w:rsid w:val="002B391A"/>
    <w:rsid w:val="002B39DC"/>
    <w:rsid w:val="002B3FAD"/>
    <w:rsid w:val="002B3FF1"/>
    <w:rsid w:val="002B40A2"/>
    <w:rsid w:val="002B423C"/>
    <w:rsid w:val="002B5417"/>
    <w:rsid w:val="002B577E"/>
    <w:rsid w:val="002B6380"/>
    <w:rsid w:val="002B670F"/>
    <w:rsid w:val="002B6744"/>
    <w:rsid w:val="002B695A"/>
    <w:rsid w:val="002B767F"/>
    <w:rsid w:val="002B7AEB"/>
    <w:rsid w:val="002B7E16"/>
    <w:rsid w:val="002C0160"/>
    <w:rsid w:val="002C0860"/>
    <w:rsid w:val="002C08C3"/>
    <w:rsid w:val="002C12B6"/>
    <w:rsid w:val="002C12E5"/>
    <w:rsid w:val="002C1375"/>
    <w:rsid w:val="002C24E7"/>
    <w:rsid w:val="002C2585"/>
    <w:rsid w:val="002C2A42"/>
    <w:rsid w:val="002C2D82"/>
    <w:rsid w:val="002C2EE6"/>
    <w:rsid w:val="002C3C7D"/>
    <w:rsid w:val="002C411F"/>
    <w:rsid w:val="002C41F9"/>
    <w:rsid w:val="002C4533"/>
    <w:rsid w:val="002C4542"/>
    <w:rsid w:val="002C481B"/>
    <w:rsid w:val="002C4846"/>
    <w:rsid w:val="002C5135"/>
    <w:rsid w:val="002C551B"/>
    <w:rsid w:val="002C5536"/>
    <w:rsid w:val="002C5670"/>
    <w:rsid w:val="002C5B78"/>
    <w:rsid w:val="002C6BB3"/>
    <w:rsid w:val="002C7468"/>
    <w:rsid w:val="002C749E"/>
    <w:rsid w:val="002D0357"/>
    <w:rsid w:val="002D0652"/>
    <w:rsid w:val="002D0680"/>
    <w:rsid w:val="002D1044"/>
    <w:rsid w:val="002D199D"/>
    <w:rsid w:val="002D1EBF"/>
    <w:rsid w:val="002D202E"/>
    <w:rsid w:val="002D2099"/>
    <w:rsid w:val="002D2DB5"/>
    <w:rsid w:val="002D2FE0"/>
    <w:rsid w:val="002D3124"/>
    <w:rsid w:val="002D3285"/>
    <w:rsid w:val="002D32E8"/>
    <w:rsid w:val="002D35EE"/>
    <w:rsid w:val="002D37BE"/>
    <w:rsid w:val="002D38A5"/>
    <w:rsid w:val="002D394A"/>
    <w:rsid w:val="002D3CEE"/>
    <w:rsid w:val="002D3DCC"/>
    <w:rsid w:val="002D3DE9"/>
    <w:rsid w:val="002D3E51"/>
    <w:rsid w:val="002D4075"/>
    <w:rsid w:val="002D40C0"/>
    <w:rsid w:val="002D41CF"/>
    <w:rsid w:val="002D4C01"/>
    <w:rsid w:val="002D4D34"/>
    <w:rsid w:val="002D51EA"/>
    <w:rsid w:val="002D525F"/>
    <w:rsid w:val="002D5348"/>
    <w:rsid w:val="002D5C43"/>
    <w:rsid w:val="002D5D87"/>
    <w:rsid w:val="002D66F4"/>
    <w:rsid w:val="002D6AC7"/>
    <w:rsid w:val="002D7432"/>
    <w:rsid w:val="002D7CEC"/>
    <w:rsid w:val="002E0CC0"/>
    <w:rsid w:val="002E0EB3"/>
    <w:rsid w:val="002E14CD"/>
    <w:rsid w:val="002E14D1"/>
    <w:rsid w:val="002E27C5"/>
    <w:rsid w:val="002E2C07"/>
    <w:rsid w:val="002E2F32"/>
    <w:rsid w:val="002E2F7D"/>
    <w:rsid w:val="002E37C0"/>
    <w:rsid w:val="002E3B3C"/>
    <w:rsid w:val="002E4218"/>
    <w:rsid w:val="002E46CA"/>
    <w:rsid w:val="002E51C2"/>
    <w:rsid w:val="002E581A"/>
    <w:rsid w:val="002E58BF"/>
    <w:rsid w:val="002E6161"/>
    <w:rsid w:val="002E6616"/>
    <w:rsid w:val="002E6BC4"/>
    <w:rsid w:val="002E771E"/>
    <w:rsid w:val="002E7847"/>
    <w:rsid w:val="002E7A34"/>
    <w:rsid w:val="002E7F6B"/>
    <w:rsid w:val="002F0460"/>
    <w:rsid w:val="002F0654"/>
    <w:rsid w:val="002F0703"/>
    <w:rsid w:val="002F0993"/>
    <w:rsid w:val="002F0A27"/>
    <w:rsid w:val="002F0CAA"/>
    <w:rsid w:val="002F1BE0"/>
    <w:rsid w:val="002F1E27"/>
    <w:rsid w:val="002F228A"/>
    <w:rsid w:val="002F2B8C"/>
    <w:rsid w:val="002F2D5A"/>
    <w:rsid w:val="002F2E70"/>
    <w:rsid w:val="002F2F0F"/>
    <w:rsid w:val="002F32E9"/>
    <w:rsid w:val="002F3A58"/>
    <w:rsid w:val="002F49A2"/>
    <w:rsid w:val="002F503F"/>
    <w:rsid w:val="002F53D8"/>
    <w:rsid w:val="002F6206"/>
    <w:rsid w:val="002F6316"/>
    <w:rsid w:val="002F6485"/>
    <w:rsid w:val="002F6E7B"/>
    <w:rsid w:val="002F7325"/>
    <w:rsid w:val="002F7912"/>
    <w:rsid w:val="003003CD"/>
    <w:rsid w:val="00300AD4"/>
    <w:rsid w:val="0030105C"/>
    <w:rsid w:val="00301156"/>
    <w:rsid w:val="0030139A"/>
    <w:rsid w:val="003021C0"/>
    <w:rsid w:val="003029E3"/>
    <w:rsid w:val="0030320F"/>
    <w:rsid w:val="0030390E"/>
    <w:rsid w:val="00303F1A"/>
    <w:rsid w:val="00304515"/>
    <w:rsid w:val="003046F5"/>
    <w:rsid w:val="00304BB9"/>
    <w:rsid w:val="00305DAA"/>
    <w:rsid w:val="00305F76"/>
    <w:rsid w:val="003061A6"/>
    <w:rsid w:val="00306BB6"/>
    <w:rsid w:val="00306D84"/>
    <w:rsid w:val="00306EA5"/>
    <w:rsid w:val="00306F80"/>
    <w:rsid w:val="003076DB"/>
    <w:rsid w:val="0031006B"/>
    <w:rsid w:val="00310233"/>
    <w:rsid w:val="00310369"/>
    <w:rsid w:val="00310DCA"/>
    <w:rsid w:val="00311279"/>
    <w:rsid w:val="003112F4"/>
    <w:rsid w:val="0031130C"/>
    <w:rsid w:val="00311785"/>
    <w:rsid w:val="00311915"/>
    <w:rsid w:val="003120EE"/>
    <w:rsid w:val="00312252"/>
    <w:rsid w:val="003122FA"/>
    <w:rsid w:val="00313091"/>
    <w:rsid w:val="0031396A"/>
    <w:rsid w:val="00313C20"/>
    <w:rsid w:val="00313DEA"/>
    <w:rsid w:val="0031423D"/>
    <w:rsid w:val="003147DC"/>
    <w:rsid w:val="00314FB2"/>
    <w:rsid w:val="00315143"/>
    <w:rsid w:val="00315291"/>
    <w:rsid w:val="003159CA"/>
    <w:rsid w:val="00315CE8"/>
    <w:rsid w:val="003160B5"/>
    <w:rsid w:val="00316115"/>
    <w:rsid w:val="00316523"/>
    <w:rsid w:val="00316770"/>
    <w:rsid w:val="0031679E"/>
    <w:rsid w:val="003169B8"/>
    <w:rsid w:val="00317427"/>
    <w:rsid w:val="0031796B"/>
    <w:rsid w:val="00317D3A"/>
    <w:rsid w:val="00317F96"/>
    <w:rsid w:val="003204E6"/>
    <w:rsid w:val="00320EB4"/>
    <w:rsid w:val="00320FB9"/>
    <w:rsid w:val="0032155C"/>
    <w:rsid w:val="00322F81"/>
    <w:rsid w:val="003230D7"/>
    <w:rsid w:val="003236CD"/>
    <w:rsid w:val="0032375D"/>
    <w:rsid w:val="0032380E"/>
    <w:rsid w:val="00323D7D"/>
    <w:rsid w:val="00324B46"/>
    <w:rsid w:val="003256AC"/>
    <w:rsid w:val="00325F7C"/>
    <w:rsid w:val="003272BF"/>
    <w:rsid w:val="003276FA"/>
    <w:rsid w:val="00327766"/>
    <w:rsid w:val="00327A59"/>
    <w:rsid w:val="00327D0B"/>
    <w:rsid w:val="003302D4"/>
    <w:rsid w:val="003305EB"/>
    <w:rsid w:val="00330D6C"/>
    <w:rsid w:val="00331713"/>
    <w:rsid w:val="00331F67"/>
    <w:rsid w:val="00331FDB"/>
    <w:rsid w:val="00332427"/>
    <w:rsid w:val="003325C5"/>
    <w:rsid w:val="003328C0"/>
    <w:rsid w:val="003331FD"/>
    <w:rsid w:val="003339B4"/>
    <w:rsid w:val="00333AE6"/>
    <w:rsid w:val="00333ECD"/>
    <w:rsid w:val="00334313"/>
    <w:rsid w:val="00334D94"/>
    <w:rsid w:val="0033572E"/>
    <w:rsid w:val="00336703"/>
    <w:rsid w:val="00336BCC"/>
    <w:rsid w:val="003372A4"/>
    <w:rsid w:val="00337CD5"/>
    <w:rsid w:val="00337DA6"/>
    <w:rsid w:val="00337DC6"/>
    <w:rsid w:val="00340547"/>
    <w:rsid w:val="0034083B"/>
    <w:rsid w:val="00340D4D"/>
    <w:rsid w:val="003410B8"/>
    <w:rsid w:val="00341F41"/>
    <w:rsid w:val="003426A8"/>
    <w:rsid w:val="003427AC"/>
    <w:rsid w:val="003427B1"/>
    <w:rsid w:val="00342829"/>
    <w:rsid w:val="00343734"/>
    <w:rsid w:val="00343811"/>
    <w:rsid w:val="00344242"/>
    <w:rsid w:val="00344C67"/>
    <w:rsid w:val="00344F84"/>
    <w:rsid w:val="00345654"/>
    <w:rsid w:val="00345835"/>
    <w:rsid w:val="003458EC"/>
    <w:rsid w:val="00346394"/>
    <w:rsid w:val="003466C0"/>
    <w:rsid w:val="00346B2E"/>
    <w:rsid w:val="00346FB8"/>
    <w:rsid w:val="0034761B"/>
    <w:rsid w:val="00347678"/>
    <w:rsid w:val="00347B0F"/>
    <w:rsid w:val="00347BE3"/>
    <w:rsid w:val="00350094"/>
    <w:rsid w:val="003501EF"/>
    <w:rsid w:val="0035025B"/>
    <w:rsid w:val="003504C0"/>
    <w:rsid w:val="00350628"/>
    <w:rsid w:val="00350EBB"/>
    <w:rsid w:val="00351450"/>
    <w:rsid w:val="0035149C"/>
    <w:rsid w:val="00351622"/>
    <w:rsid w:val="003516A8"/>
    <w:rsid w:val="003530EB"/>
    <w:rsid w:val="0035362E"/>
    <w:rsid w:val="00353AFB"/>
    <w:rsid w:val="00353B88"/>
    <w:rsid w:val="00353CF5"/>
    <w:rsid w:val="00353DCD"/>
    <w:rsid w:val="0035427C"/>
    <w:rsid w:val="0035432E"/>
    <w:rsid w:val="0035439A"/>
    <w:rsid w:val="003550FA"/>
    <w:rsid w:val="003555E7"/>
    <w:rsid w:val="00355ACF"/>
    <w:rsid w:val="003562AB"/>
    <w:rsid w:val="00356753"/>
    <w:rsid w:val="00357663"/>
    <w:rsid w:val="00357866"/>
    <w:rsid w:val="00357A7E"/>
    <w:rsid w:val="0036032A"/>
    <w:rsid w:val="0036041F"/>
    <w:rsid w:val="00360507"/>
    <w:rsid w:val="00360532"/>
    <w:rsid w:val="003605A2"/>
    <w:rsid w:val="0036098F"/>
    <w:rsid w:val="00360DDE"/>
    <w:rsid w:val="00361B31"/>
    <w:rsid w:val="00361BDE"/>
    <w:rsid w:val="00361F67"/>
    <w:rsid w:val="003625A0"/>
    <w:rsid w:val="003625D2"/>
    <w:rsid w:val="0036263C"/>
    <w:rsid w:val="00362A86"/>
    <w:rsid w:val="00362CF7"/>
    <w:rsid w:val="0036332B"/>
    <w:rsid w:val="00363391"/>
    <w:rsid w:val="00363AC2"/>
    <w:rsid w:val="003641A7"/>
    <w:rsid w:val="00365451"/>
    <w:rsid w:val="003656CA"/>
    <w:rsid w:val="00365AEA"/>
    <w:rsid w:val="00366046"/>
    <w:rsid w:val="00366155"/>
    <w:rsid w:val="003668F9"/>
    <w:rsid w:val="00367164"/>
    <w:rsid w:val="00367961"/>
    <w:rsid w:val="0037041B"/>
    <w:rsid w:val="00370867"/>
    <w:rsid w:val="00370EC4"/>
    <w:rsid w:val="003710FE"/>
    <w:rsid w:val="00371461"/>
    <w:rsid w:val="00371490"/>
    <w:rsid w:val="00371DF6"/>
    <w:rsid w:val="00371E42"/>
    <w:rsid w:val="003722A7"/>
    <w:rsid w:val="003723FA"/>
    <w:rsid w:val="00372B95"/>
    <w:rsid w:val="0037303C"/>
    <w:rsid w:val="0037355B"/>
    <w:rsid w:val="003740CF"/>
    <w:rsid w:val="0037439F"/>
    <w:rsid w:val="00374A1C"/>
    <w:rsid w:val="00374F10"/>
    <w:rsid w:val="003751DF"/>
    <w:rsid w:val="00375523"/>
    <w:rsid w:val="00375CC9"/>
    <w:rsid w:val="0037752A"/>
    <w:rsid w:val="0037795B"/>
    <w:rsid w:val="00377D41"/>
    <w:rsid w:val="00380361"/>
    <w:rsid w:val="00380A53"/>
    <w:rsid w:val="00380F3D"/>
    <w:rsid w:val="00381679"/>
    <w:rsid w:val="003818F5"/>
    <w:rsid w:val="00382589"/>
    <w:rsid w:val="00382A4B"/>
    <w:rsid w:val="00382ED5"/>
    <w:rsid w:val="00383B81"/>
    <w:rsid w:val="00386BA4"/>
    <w:rsid w:val="00386BC6"/>
    <w:rsid w:val="00387650"/>
    <w:rsid w:val="00387DAE"/>
    <w:rsid w:val="00387E80"/>
    <w:rsid w:val="003900A5"/>
    <w:rsid w:val="0039013D"/>
    <w:rsid w:val="0039028E"/>
    <w:rsid w:val="003904D8"/>
    <w:rsid w:val="00390531"/>
    <w:rsid w:val="00390675"/>
    <w:rsid w:val="00390A81"/>
    <w:rsid w:val="0039155B"/>
    <w:rsid w:val="003917C3"/>
    <w:rsid w:val="0039199E"/>
    <w:rsid w:val="00391B11"/>
    <w:rsid w:val="0039239B"/>
    <w:rsid w:val="0039278F"/>
    <w:rsid w:val="003928C3"/>
    <w:rsid w:val="00392D3C"/>
    <w:rsid w:val="0039348C"/>
    <w:rsid w:val="00393747"/>
    <w:rsid w:val="003938F1"/>
    <w:rsid w:val="0039406F"/>
    <w:rsid w:val="003959CE"/>
    <w:rsid w:val="00395A19"/>
    <w:rsid w:val="00395E6F"/>
    <w:rsid w:val="00396602"/>
    <w:rsid w:val="00396A8B"/>
    <w:rsid w:val="00396DE6"/>
    <w:rsid w:val="0039704C"/>
    <w:rsid w:val="00397251"/>
    <w:rsid w:val="003973DE"/>
    <w:rsid w:val="003974B0"/>
    <w:rsid w:val="003978DD"/>
    <w:rsid w:val="003A03A2"/>
    <w:rsid w:val="003A0DF6"/>
    <w:rsid w:val="003A0E24"/>
    <w:rsid w:val="003A116B"/>
    <w:rsid w:val="003A1190"/>
    <w:rsid w:val="003A124B"/>
    <w:rsid w:val="003A1D0C"/>
    <w:rsid w:val="003A254C"/>
    <w:rsid w:val="003A296E"/>
    <w:rsid w:val="003A2B9E"/>
    <w:rsid w:val="003A316B"/>
    <w:rsid w:val="003A32DB"/>
    <w:rsid w:val="003A39DE"/>
    <w:rsid w:val="003A427E"/>
    <w:rsid w:val="003A49B1"/>
    <w:rsid w:val="003A4E4C"/>
    <w:rsid w:val="003A57AA"/>
    <w:rsid w:val="003A5C85"/>
    <w:rsid w:val="003A5DAF"/>
    <w:rsid w:val="003A6145"/>
    <w:rsid w:val="003A63B2"/>
    <w:rsid w:val="003A7E90"/>
    <w:rsid w:val="003A7F79"/>
    <w:rsid w:val="003B00B1"/>
    <w:rsid w:val="003B05CD"/>
    <w:rsid w:val="003B07E7"/>
    <w:rsid w:val="003B0CD5"/>
    <w:rsid w:val="003B0D9F"/>
    <w:rsid w:val="003B0F1C"/>
    <w:rsid w:val="003B10A3"/>
    <w:rsid w:val="003B1622"/>
    <w:rsid w:val="003B1923"/>
    <w:rsid w:val="003B19C8"/>
    <w:rsid w:val="003B2294"/>
    <w:rsid w:val="003B298A"/>
    <w:rsid w:val="003B2BB0"/>
    <w:rsid w:val="003B2F39"/>
    <w:rsid w:val="003B358C"/>
    <w:rsid w:val="003B35B0"/>
    <w:rsid w:val="003B371F"/>
    <w:rsid w:val="003B3D73"/>
    <w:rsid w:val="003B3FC1"/>
    <w:rsid w:val="003B4776"/>
    <w:rsid w:val="003B47FF"/>
    <w:rsid w:val="003B4A5B"/>
    <w:rsid w:val="003B4A84"/>
    <w:rsid w:val="003B5391"/>
    <w:rsid w:val="003B5CE6"/>
    <w:rsid w:val="003B5D60"/>
    <w:rsid w:val="003B5EB2"/>
    <w:rsid w:val="003B6466"/>
    <w:rsid w:val="003B6A8B"/>
    <w:rsid w:val="003B6D9C"/>
    <w:rsid w:val="003B763B"/>
    <w:rsid w:val="003B7727"/>
    <w:rsid w:val="003B78D0"/>
    <w:rsid w:val="003B794C"/>
    <w:rsid w:val="003C001A"/>
    <w:rsid w:val="003C02C1"/>
    <w:rsid w:val="003C08F5"/>
    <w:rsid w:val="003C0FFF"/>
    <w:rsid w:val="003C1145"/>
    <w:rsid w:val="003C1289"/>
    <w:rsid w:val="003C15FF"/>
    <w:rsid w:val="003C1623"/>
    <w:rsid w:val="003C16CF"/>
    <w:rsid w:val="003C16E0"/>
    <w:rsid w:val="003C1AEC"/>
    <w:rsid w:val="003C1DF2"/>
    <w:rsid w:val="003C2984"/>
    <w:rsid w:val="003C3257"/>
    <w:rsid w:val="003C3900"/>
    <w:rsid w:val="003C392D"/>
    <w:rsid w:val="003C3CA7"/>
    <w:rsid w:val="003C424C"/>
    <w:rsid w:val="003C43DA"/>
    <w:rsid w:val="003C45CF"/>
    <w:rsid w:val="003C510A"/>
    <w:rsid w:val="003C53F8"/>
    <w:rsid w:val="003C5CF3"/>
    <w:rsid w:val="003C64AC"/>
    <w:rsid w:val="003C65CA"/>
    <w:rsid w:val="003C6837"/>
    <w:rsid w:val="003C700D"/>
    <w:rsid w:val="003C7202"/>
    <w:rsid w:val="003C7233"/>
    <w:rsid w:val="003C72C7"/>
    <w:rsid w:val="003C754A"/>
    <w:rsid w:val="003C76DD"/>
    <w:rsid w:val="003D0256"/>
    <w:rsid w:val="003D06E5"/>
    <w:rsid w:val="003D10E0"/>
    <w:rsid w:val="003D122B"/>
    <w:rsid w:val="003D12D7"/>
    <w:rsid w:val="003D1AA6"/>
    <w:rsid w:val="003D25FD"/>
    <w:rsid w:val="003D2C9B"/>
    <w:rsid w:val="003D2F1A"/>
    <w:rsid w:val="003D300F"/>
    <w:rsid w:val="003D35B9"/>
    <w:rsid w:val="003D414F"/>
    <w:rsid w:val="003D468C"/>
    <w:rsid w:val="003D4C25"/>
    <w:rsid w:val="003D4C83"/>
    <w:rsid w:val="003D4EF1"/>
    <w:rsid w:val="003D514D"/>
    <w:rsid w:val="003D55D7"/>
    <w:rsid w:val="003D6310"/>
    <w:rsid w:val="003D654C"/>
    <w:rsid w:val="003D662F"/>
    <w:rsid w:val="003D6CA3"/>
    <w:rsid w:val="003D6F3C"/>
    <w:rsid w:val="003D6FF6"/>
    <w:rsid w:val="003D70C5"/>
    <w:rsid w:val="003D7508"/>
    <w:rsid w:val="003D7B15"/>
    <w:rsid w:val="003D7C4A"/>
    <w:rsid w:val="003D7FAA"/>
    <w:rsid w:val="003E0853"/>
    <w:rsid w:val="003E08AD"/>
    <w:rsid w:val="003E0C27"/>
    <w:rsid w:val="003E0DB2"/>
    <w:rsid w:val="003E144F"/>
    <w:rsid w:val="003E17B4"/>
    <w:rsid w:val="003E1C66"/>
    <w:rsid w:val="003E20B6"/>
    <w:rsid w:val="003E20E5"/>
    <w:rsid w:val="003E2458"/>
    <w:rsid w:val="003E298C"/>
    <w:rsid w:val="003E2E63"/>
    <w:rsid w:val="003E32D6"/>
    <w:rsid w:val="003E3AEA"/>
    <w:rsid w:val="003E3EF1"/>
    <w:rsid w:val="003E4219"/>
    <w:rsid w:val="003E4A40"/>
    <w:rsid w:val="003E4CB2"/>
    <w:rsid w:val="003E51BD"/>
    <w:rsid w:val="003E5456"/>
    <w:rsid w:val="003E5509"/>
    <w:rsid w:val="003E5729"/>
    <w:rsid w:val="003E5BD1"/>
    <w:rsid w:val="003E5C92"/>
    <w:rsid w:val="003E6C71"/>
    <w:rsid w:val="003E6F0B"/>
    <w:rsid w:val="003E7497"/>
    <w:rsid w:val="003E78F8"/>
    <w:rsid w:val="003F070A"/>
    <w:rsid w:val="003F0998"/>
    <w:rsid w:val="003F1001"/>
    <w:rsid w:val="003F1033"/>
    <w:rsid w:val="003F196E"/>
    <w:rsid w:val="003F2C74"/>
    <w:rsid w:val="003F2D09"/>
    <w:rsid w:val="003F2F3D"/>
    <w:rsid w:val="003F3272"/>
    <w:rsid w:val="003F3737"/>
    <w:rsid w:val="003F3802"/>
    <w:rsid w:val="003F3CBC"/>
    <w:rsid w:val="003F3E21"/>
    <w:rsid w:val="003F4EA2"/>
    <w:rsid w:val="003F4EF1"/>
    <w:rsid w:val="003F575B"/>
    <w:rsid w:val="003F5B44"/>
    <w:rsid w:val="003F636D"/>
    <w:rsid w:val="003F64C8"/>
    <w:rsid w:val="003F67C5"/>
    <w:rsid w:val="003F68B9"/>
    <w:rsid w:val="003F68D4"/>
    <w:rsid w:val="003F6C2C"/>
    <w:rsid w:val="003F7096"/>
    <w:rsid w:val="003F7A90"/>
    <w:rsid w:val="003F7FCA"/>
    <w:rsid w:val="00400034"/>
    <w:rsid w:val="004004D8"/>
    <w:rsid w:val="00400D40"/>
    <w:rsid w:val="00401599"/>
    <w:rsid w:val="004015A9"/>
    <w:rsid w:val="004017C6"/>
    <w:rsid w:val="00401892"/>
    <w:rsid w:val="00401E9A"/>
    <w:rsid w:val="00401F4B"/>
    <w:rsid w:val="004027C0"/>
    <w:rsid w:val="0040291D"/>
    <w:rsid w:val="00402C93"/>
    <w:rsid w:val="00402FAB"/>
    <w:rsid w:val="00403168"/>
    <w:rsid w:val="004038D9"/>
    <w:rsid w:val="0040392A"/>
    <w:rsid w:val="00403A67"/>
    <w:rsid w:val="00403BC5"/>
    <w:rsid w:val="0040402C"/>
    <w:rsid w:val="00404476"/>
    <w:rsid w:val="00405144"/>
    <w:rsid w:val="00405514"/>
    <w:rsid w:val="00405579"/>
    <w:rsid w:val="004055EA"/>
    <w:rsid w:val="00405783"/>
    <w:rsid w:val="00405898"/>
    <w:rsid w:val="00405E6D"/>
    <w:rsid w:val="0040637C"/>
    <w:rsid w:val="004069B8"/>
    <w:rsid w:val="00406CCB"/>
    <w:rsid w:val="004074D5"/>
    <w:rsid w:val="0041002B"/>
    <w:rsid w:val="0041060F"/>
    <w:rsid w:val="00410820"/>
    <w:rsid w:val="00410893"/>
    <w:rsid w:val="0041152E"/>
    <w:rsid w:val="004117A9"/>
    <w:rsid w:val="0041185E"/>
    <w:rsid w:val="00412897"/>
    <w:rsid w:val="00412B3B"/>
    <w:rsid w:val="00414046"/>
    <w:rsid w:val="0041477C"/>
    <w:rsid w:val="00414807"/>
    <w:rsid w:val="00414C19"/>
    <w:rsid w:val="00414F7E"/>
    <w:rsid w:val="004151BF"/>
    <w:rsid w:val="004152A3"/>
    <w:rsid w:val="0041536B"/>
    <w:rsid w:val="00415692"/>
    <w:rsid w:val="00415862"/>
    <w:rsid w:val="0041598D"/>
    <w:rsid w:val="0041633A"/>
    <w:rsid w:val="00416994"/>
    <w:rsid w:val="00417137"/>
    <w:rsid w:val="0041747A"/>
    <w:rsid w:val="004176AF"/>
    <w:rsid w:val="00420A5C"/>
    <w:rsid w:val="00420DA8"/>
    <w:rsid w:val="00421352"/>
    <w:rsid w:val="0042146D"/>
    <w:rsid w:val="00421E44"/>
    <w:rsid w:val="0042291B"/>
    <w:rsid w:val="00422F0C"/>
    <w:rsid w:val="004234F4"/>
    <w:rsid w:val="00423B29"/>
    <w:rsid w:val="00423E3E"/>
    <w:rsid w:val="0042411D"/>
    <w:rsid w:val="0042412C"/>
    <w:rsid w:val="0042419B"/>
    <w:rsid w:val="004241A2"/>
    <w:rsid w:val="00424A20"/>
    <w:rsid w:val="00424EE8"/>
    <w:rsid w:val="004274D0"/>
    <w:rsid w:val="004277B8"/>
    <w:rsid w:val="00427E63"/>
    <w:rsid w:val="004303E0"/>
    <w:rsid w:val="00430E61"/>
    <w:rsid w:val="0043105A"/>
    <w:rsid w:val="00431BC7"/>
    <w:rsid w:val="00431E78"/>
    <w:rsid w:val="004321F1"/>
    <w:rsid w:val="004327E6"/>
    <w:rsid w:val="00432B6C"/>
    <w:rsid w:val="00433462"/>
    <w:rsid w:val="00433C9B"/>
    <w:rsid w:val="00433F2A"/>
    <w:rsid w:val="0043442D"/>
    <w:rsid w:val="0043486C"/>
    <w:rsid w:val="00434B96"/>
    <w:rsid w:val="004350B8"/>
    <w:rsid w:val="0043512C"/>
    <w:rsid w:val="004352E2"/>
    <w:rsid w:val="0043563D"/>
    <w:rsid w:val="00435F86"/>
    <w:rsid w:val="00436073"/>
    <w:rsid w:val="0043633C"/>
    <w:rsid w:val="00436B07"/>
    <w:rsid w:val="00437339"/>
    <w:rsid w:val="00437A65"/>
    <w:rsid w:val="004409F9"/>
    <w:rsid w:val="00440CA9"/>
    <w:rsid w:val="00441516"/>
    <w:rsid w:val="00441671"/>
    <w:rsid w:val="00441A22"/>
    <w:rsid w:val="004421AB"/>
    <w:rsid w:val="004422D2"/>
    <w:rsid w:val="004425F5"/>
    <w:rsid w:val="00442607"/>
    <w:rsid w:val="00442790"/>
    <w:rsid w:val="00442BB6"/>
    <w:rsid w:val="0044366D"/>
    <w:rsid w:val="004436A2"/>
    <w:rsid w:val="004439F0"/>
    <w:rsid w:val="0044448F"/>
    <w:rsid w:val="00444B8C"/>
    <w:rsid w:val="00444BF5"/>
    <w:rsid w:val="00444D64"/>
    <w:rsid w:val="00444ED2"/>
    <w:rsid w:val="00444F8B"/>
    <w:rsid w:val="0044553B"/>
    <w:rsid w:val="004456D0"/>
    <w:rsid w:val="00445771"/>
    <w:rsid w:val="00445F3C"/>
    <w:rsid w:val="004467B1"/>
    <w:rsid w:val="00447696"/>
    <w:rsid w:val="00450F7C"/>
    <w:rsid w:val="00451492"/>
    <w:rsid w:val="00452302"/>
    <w:rsid w:val="00452B7D"/>
    <w:rsid w:val="00452D89"/>
    <w:rsid w:val="00452FFA"/>
    <w:rsid w:val="0045358A"/>
    <w:rsid w:val="0045361A"/>
    <w:rsid w:val="0045417A"/>
    <w:rsid w:val="004544CA"/>
    <w:rsid w:val="00454A32"/>
    <w:rsid w:val="00455E02"/>
    <w:rsid w:val="0045610B"/>
    <w:rsid w:val="00456427"/>
    <w:rsid w:val="00456A14"/>
    <w:rsid w:val="004579EE"/>
    <w:rsid w:val="00457AC1"/>
    <w:rsid w:val="00457E0C"/>
    <w:rsid w:val="00457F8F"/>
    <w:rsid w:val="00460299"/>
    <w:rsid w:val="004604C9"/>
    <w:rsid w:val="00460DB3"/>
    <w:rsid w:val="00461080"/>
    <w:rsid w:val="004617D9"/>
    <w:rsid w:val="004621F4"/>
    <w:rsid w:val="004626EA"/>
    <w:rsid w:val="00462CE0"/>
    <w:rsid w:val="00464034"/>
    <w:rsid w:val="004642B6"/>
    <w:rsid w:val="00464558"/>
    <w:rsid w:val="00464849"/>
    <w:rsid w:val="00464D1F"/>
    <w:rsid w:val="004653B2"/>
    <w:rsid w:val="00465622"/>
    <w:rsid w:val="004658AE"/>
    <w:rsid w:val="00465DEA"/>
    <w:rsid w:val="00465DF7"/>
    <w:rsid w:val="004666F1"/>
    <w:rsid w:val="004667D9"/>
    <w:rsid w:val="004668CA"/>
    <w:rsid w:val="00466F66"/>
    <w:rsid w:val="004672C4"/>
    <w:rsid w:val="004678CF"/>
    <w:rsid w:val="00467EE2"/>
    <w:rsid w:val="00467F06"/>
    <w:rsid w:val="00470201"/>
    <w:rsid w:val="00471463"/>
    <w:rsid w:val="00471659"/>
    <w:rsid w:val="004716DF"/>
    <w:rsid w:val="00472428"/>
    <w:rsid w:val="00472AD7"/>
    <w:rsid w:val="00473864"/>
    <w:rsid w:val="00473F92"/>
    <w:rsid w:val="0047464A"/>
    <w:rsid w:val="00474786"/>
    <w:rsid w:val="00474A88"/>
    <w:rsid w:val="004750BC"/>
    <w:rsid w:val="00475231"/>
    <w:rsid w:val="00475C07"/>
    <w:rsid w:val="00475EEA"/>
    <w:rsid w:val="00476446"/>
    <w:rsid w:val="00477211"/>
    <w:rsid w:val="00477865"/>
    <w:rsid w:val="00477A22"/>
    <w:rsid w:val="00480115"/>
    <w:rsid w:val="00480489"/>
    <w:rsid w:val="0048087E"/>
    <w:rsid w:val="00480886"/>
    <w:rsid w:val="00481128"/>
    <w:rsid w:val="00481CC8"/>
    <w:rsid w:val="00482356"/>
    <w:rsid w:val="0048241E"/>
    <w:rsid w:val="0048263B"/>
    <w:rsid w:val="004829E9"/>
    <w:rsid w:val="00483A45"/>
    <w:rsid w:val="00483C80"/>
    <w:rsid w:val="00484042"/>
    <w:rsid w:val="004841FA"/>
    <w:rsid w:val="00484DFA"/>
    <w:rsid w:val="00485193"/>
    <w:rsid w:val="0048541B"/>
    <w:rsid w:val="0048543C"/>
    <w:rsid w:val="00485727"/>
    <w:rsid w:val="00485A0B"/>
    <w:rsid w:val="00485ECB"/>
    <w:rsid w:val="00486CD7"/>
    <w:rsid w:val="00486D2E"/>
    <w:rsid w:val="00486E29"/>
    <w:rsid w:val="00487136"/>
    <w:rsid w:val="004903BD"/>
    <w:rsid w:val="00490F9C"/>
    <w:rsid w:val="00491A53"/>
    <w:rsid w:val="00492268"/>
    <w:rsid w:val="00492302"/>
    <w:rsid w:val="004927E3"/>
    <w:rsid w:val="004929C2"/>
    <w:rsid w:val="0049314A"/>
    <w:rsid w:val="0049348E"/>
    <w:rsid w:val="004937DC"/>
    <w:rsid w:val="004939AC"/>
    <w:rsid w:val="00493B18"/>
    <w:rsid w:val="00493CD8"/>
    <w:rsid w:val="004940E4"/>
    <w:rsid w:val="0049470E"/>
    <w:rsid w:val="00494A7F"/>
    <w:rsid w:val="00495C62"/>
    <w:rsid w:val="00495F6D"/>
    <w:rsid w:val="00496208"/>
    <w:rsid w:val="004962CA"/>
    <w:rsid w:val="004964E0"/>
    <w:rsid w:val="00496AF0"/>
    <w:rsid w:val="00496D4B"/>
    <w:rsid w:val="00497AD9"/>
    <w:rsid w:val="004A036B"/>
    <w:rsid w:val="004A0565"/>
    <w:rsid w:val="004A0912"/>
    <w:rsid w:val="004A10BF"/>
    <w:rsid w:val="004A16B2"/>
    <w:rsid w:val="004A19F3"/>
    <w:rsid w:val="004A1B81"/>
    <w:rsid w:val="004A2AB5"/>
    <w:rsid w:val="004A3813"/>
    <w:rsid w:val="004A3AC0"/>
    <w:rsid w:val="004A444B"/>
    <w:rsid w:val="004A4813"/>
    <w:rsid w:val="004A493E"/>
    <w:rsid w:val="004A4AA3"/>
    <w:rsid w:val="004A51EC"/>
    <w:rsid w:val="004A5CBF"/>
    <w:rsid w:val="004A5E8B"/>
    <w:rsid w:val="004A5F5C"/>
    <w:rsid w:val="004A68D7"/>
    <w:rsid w:val="004A6EF7"/>
    <w:rsid w:val="004A7123"/>
    <w:rsid w:val="004A75B9"/>
    <w:rsid w:val="004A7A18"/>
    <w:rsid w:val="004A7DC6"/>
    <w:rsid w:val="004A7F1A"/>
    <w:rsid w:val="004B0E37"/>
    <w:rsid w:val="004B10E9"/>
    <w:rsid w:val="004B12C5"/>
    <w:rsid w:val="004B1E36"/>
    <w:rsid w:val="004B2050"/>
    <w:rsid w:val="004B2258"/>
    <w:rsid w:val="004B27C5"/>
    <w:rsid w:val="004B2C73"/>
    <w:rsid w:val="004B2F4B"/>
    <w:rsid w:val="004B37D8"/>
    <w:rsid w:val="004B3D18"/>
    <w:rsid w:val="004B3E8E"/>
    <w:rsid w:val="004B3F50"/>
    <w:rsid w:val="004B4332"/>
    <w:rsid w:val="004B464C"/>
    <w:rsid w:val="004B5AEC"/>
    <w:rsid w:val="004B5D15"/>
    <w:rsid w:val="004B6619"/>
    <w:rsid w:val="004B6C12"/>
    <w:rsid w:val="004B71EC"/>
    <w:rsid w:val="004B721C"/>
    <w:rsid w:val="004B7542"/>
    <w:rsid w:val="004B763D"/>
    <w:rsid w:val="004B7AB8"/>
    <w:rsid w:val="004B7E9D"/>
    <w:rsid w:val="004B7FAF"/>
    <w:rsid w:val="004C050B"/>
    <w:rsid w:val="004C0527"/>
    <w:rsid w:val="004C075B"/>
    <w:rsid w:val="004C0C76"/>
    <w:rsid w:val="004C1954"/>
    <w:rsid w:val="004C1A33"/>
    <w:rsid w:val="004C2352"/>
    <w:rsid w:val="004C2FC0"/>
    <w:rsid w:val="004C3215"/>
    <w:rsid w:val="004C3600"/>
    <w:rsid w:val="004C38D6"/>
    <w:rsid w:val="004C428C"/>
    <w:rsid w:val="004C4312"/>
    <w:rsid w:val="004C4AB4"/>
    <w:rsid w:val="004C4CE4"/>
    <w:rsid w:val="004C4F46"/>
    <w:rsid w:val="004C4F66"/>
    <w:rsid w:val="004C5083"/>
    <w:rsid w:val="004C613E"/>
    <w:rsid w:val="004C614B"/>
    <w:rsid w:val="004C646B"/>
    <w:rsid w:val="004C7124"/>
    <w:rsid w:val="004C7371"/>
    <w:rsid w:val="004D04F1"/>
    <w:rsid w:val="004D1D64"/>
    <w:rsid w:val="004D216A"/>
    <w:rsid w:val="004D23A5"/>
    <w:rsid w:val="004D23D6"/>
    <w:rsid w:val="004D2CD8"/>
    <w:rsid w:val="004D2E74"/>
    <w:rsid w:val="004D34DA"/>
    <w:rsid w:val="004D3C04"/>
    <w:rsid w:val="004D42BA"/>
    <w:rsid w:val="004D43DA"/>
    <w:rsid w:val="004D4789"/>
    <w:rsid w:val="004D4ED7"/>
    <w:rsid w:val="004D51A8"/>
    <w:rsid w:val="004D5393"/>
    <w:rsid w:val="004D5A1B"/>
    <w:rsid w:val="004D5BCC"/>
    <w:rsid w:val="004D6266"/>
    <w:rsid w:val="004D63C8"/>
    <w:rsid w:val="004D6787"/>
    <w:rsid w:val="004D69CE"/>
    <w:rsid w:val="004D7576"/>
    <w:rsid w:val="004D75BD"/>
    <w:rsid w:val="004E016C"/>
    <w:rsid w:val="004E0235"/>
    <w:rsid w:val="004E04AC"/>
    <w:rsid w:val="004E0C41"/>
    <w:rsid w:val="004E0C57"/>
    <w:rsid w:val="004E0DD7"/>
    <w:rsid w:val="004E0EA3"/>
    <w:rsid w:val="004E117C"/>
    <w:rsid w:val="004E1AC1"/>
    <w:rsid w:val="004E2A7C"/>
    <w:rsid w:val="004E2B74"/>
    <w:rsid w:val="004E2C15"/>
    <w:rsid w:val="004E442B"/>
    <w:rsid w:val="004E481C"/>
    <w:rsid w:val="004E49AD"/>
    <w:rsid w:val="004E4B91"/>
    <w:rsid w:val="004E517F"/>
    <w:rsid w:val="004E54A3"/>
    <w:rsid w:val="004E5FE1"/>
    <w:rsid w:val="004E607C"/>
    <w:rsid w:val="004E648C"/>
    <w:rsid w:val="004E668C"/>
    <w:rsid w:val="004E67AE"/>
    <w:rsid w:val="004E67FB"/>
    <w:rsid w:val="004E6A1F"/>
    <w:rsid w:val="004E71DC"/>
    <w:rsid w:val="004E753F"/>
    <w:rsid w:val="004F0055"/>
    <w:rsid w:val="004F010C"/>
    <w:rsid w:val="004F055E"/>
    <w:rsid w:val="004F0FE9"/>
    <w:rsid w:val="004F1225"/>
    <w:rsid w:val="004F17B4"/>
    <w:rsid w:val="004F1C90"/>
    <w:rsid w:val="004F2A0A"/>
    <w:rsid w:val="004F3A1C"/>
    <w:rsid w:val="004F4193"/>
    <w:rsid w:val="004F422F"/>
    <w:rsid w:val="004F4405"/>
    <w:rsid w:val="004F4492"/>
    <w:rsid w:val="004F5072"/>
    <w:rsid w:val="004F544D"/>
    <w:rsid w:val="004F59C0"/>
    <w:rsid w:val="004F6550"/>
    <w:rsid w:val="004F69AA"/>
    <w:rsid w:val="004F6A65"/>
    <w:rsid w:val="004F6D65"/>
    <w:rsid w:val="004F6EE8"/>
    <w:rsid w:val="004F7101"/>
    <w:rsid w:val="00500041"/>
    <w:rsid w:val="00500A2A"/>
    <w:rsid w:val="00500F48"/>
    <w:rsid w:val="00501905"/>
    <w:rsid w:val="00501C25"/>
    <w:rsid w:val="005021D0"/>
    <w:rsid w:val="00502525"/>
    <w:rsid w:val="00502875"/>
    <w:rsid w:val="00502D91"/>
    <w:rsid w:val="00502E3B"/>
    <w:rsid w:val="005032E0"/>
    <w:rsid w:val="00503381"/>
    <w:rsid w:val="00503438"/>
    <w:rsid w:val="005036E7"/>
    <w:rsid w:val="00503E38"/>
    <w:rsid w:val="0050439E"/>
    <w:rsid w:val="00504483"/>
    <w:rsid w:val="00504818"/>
    <w:rsid w:val="00504AC8"/>
    <w:rsid w:val="00504C8D"/>
    <w:rsid w:val="00504E77"/>
    <w:rsid w:val="005051E9"/>
    <w:rsid w:val="00505754"/>
    <w:rsid w:val="00505988"/>
    <w:rsid w:val="00505A6D"/>
    <w:rsid w:val="00505CD8"/>
    <w:rsid w:val="00506EF7"/>
    <w:rsid w:val="00507AD7"/>
    <w:rsid w:val="0051032A"/>
    <w:rsid w:val="00510486"/>
    <w:rsid w:val="00510A65"/>
    <w:rsid w:val="00510D1B"/>
    <w:rsid w:val="00510ED3"/>
    <w:rsid w:val="005110EC"/>
    <w:rsid w:val="00511499"/>
    <w:rsid w:val="00511B06"/>
    <w:rsid w:val="005120B2"/>
    <w:rsid w:val="00512DA9"/>
    <w:rsid w:val="00513317"/>
    <w:rsid w:val="00513684"/>
    <w:rsid w:val="0051416E"/>
    <w:rsid w:val="00514BC5"/>
    <w:rsid w:val="00514D52"/>
    <w:rsid w:val="00514E66"/>
    <w:rsid w:val="00514EAA"/>
    <w:rsid w:val="00514FE2"/>
    <w:rsid w:val="00515085"/>
    <w:rsid w:val="00515798"/>
    <w:rsid w:val="0051580F"/>
    <w:rsid w:val="005159E3"/>
    <w:rsid w:val="00515A00"/>
    <w:rsid w:val="00515A41"/>
    <w:rsid w:val="00515ECC"/>
    <w:rsid w:val="00516665"/>
    <w:rsid w:val="00516AAC"/>
    <w:rsid w:val="00516B9B"/>
    <w:rsid w:val="00516C28"/>
    <w:rsid w:val="00517194"/>
    <w:rsid w:val="005176BF"/>
    <w:rsid w:val="00517E22"/>
    <w:rsid w:val="005202A5"/>
    <w:rsid w:val="005202FA"/>
    <w:rsid w:val="00521546"/>
    <w:rsid w:val="00521D3D"/>
    <w:rsid w:val="005220D4"/>
    <w:rsid w:val="00522258"/>
    <w:rsid w:val="00523330"/>
    <w:rsid w:val="0052363E"/>
    <w:rsid w:val="00523C4D"/>
    <w:rsid w:val="00524257"/>
    <w:rsid w:val="0052589D"/>
    <w:rsid w:val="00525CC8"/>
    <w:rsid w:val="00526399"/>
    <w:rsid w:val="00526950"/>
    <w:rsid w:val="00526DCE"/>
    <w:rsid w:val="005275A5"/>
    <w:rsid w:val="005306CC"/>
    <w:rsid w:val="005309B9"/>
    <w:rsid w:val="00530FB7"/>
    <w:rsid w:val="005311B1"/>
    <w:rsid w:val="00532713"/>
    <w:rsid w:val="00532963"/>
    <w:rsid w:val="00532D66"/>
    <w:rsid w:val="00533615"/>
    <w:rsid w:val="00534866"/>
    <w:rsid w:val="00534CD2"/>
    <w:rsid w:val="00534F3A"/>
    <w:rsid w:val="00535011"/>
    <w:rsid w:val="005359E6"/>
    <w:rsid w:val="00536920"/>
    <w:rsid w:val="00536AB3"/>
    <w:rsid w:val="005379C4"/>
    <w:rsid w:val="00537ABD"/>
    <w:rsid w:val="0054001D"/>
    <w:rsid w:val="00540051"/>
    <w:rsid w:val="00540F73"/>
    <w:rsid w:val="00541168"/>
    <w:rsid w:val="00541B37"/>
    <w:rsid w:val="00542313"/>
    <w:rsid w:val="00543747"/>
    <w:rsid w:val="00543D50"/>
    <w:rsid w:val="00543E3E"/>
    <w:rsid w:val="005446A2"/>
    <w:rsid w:val="005446DC"/>
    <w:rsid w:val="005450D6"/>
    <w:rsid w:val="00545A6E"/>
    <w:rsid w:val="00546427"/>
    <w:rsid w:val="005469E7"/>
    <w:rsid w:val="00546B74"/>
    <w:rsid w:val="005472B7"/>
    <w:rsid w:val="00547884"/>
    <w:rsid w:val="00550B78"/>
    <w:rsid w:val="00550BA8"/>
    <w:rsid w:val="00550F11"/>
    <w:rsid w:val="00551515"/>
    <w:rsid w:val="00552309"/>
    <w:rsid w:val="005525AF"/>
    <w:rsid w:val="005525CC"/>
    <w:rsid w:val="005529FD"/>
    <w:rsid w:val="00552D66"/>
    <w:rsid w:val="00552EDB"/>
    <w:rsid w:val="00552FA6"/>
    <w:rsid w:val="005533B2"/>
    <w:rsid w:val="005536B8"/>
    <w:rsid w:val="00554594"/>
    <w:rsid w:val="00554696"/>
    <w:rsid w:val="005553BB"/>
    <w:rsid w:val="00555519"/>
    <w:rsid w:val="005557F7"/>
    <w:rsid w:val="00556BAA"/>
    <w:rsid w:val="00556BE8"/>
    <w:rsid w:val="0055736D"/>
    <w:rsid w:val="005576EE"/>
    <w:rsid w:val="005578EA"/>
    <w:rsid w:val="00557A14"/>
    <w:rsid w:val="00557EE8"/>
    <w:rsid w:val="00560995"/>
    <w:rsid w:val="00560BC7"/>
    <w:rsid w:val="005612C4"/>
    <w:rsid w:val="005613F8"/>
    <w:rsid w:val="0056157F"/>
    <w:rsid w:val="00561777"/>
    <w:rsid w:val="0056236A"/>
    <w:rsid w:val="00562D64"/>
    <w:rsid w:val="00563C02"/>
    <w:rsid w:val="00563FCF"/>
    <w:rsid w:val="00564016"/>
    <w:rsid w:val="005642BE"/>
    <w:rsid w:val="0056434A"/>
    <w:rsid w:val="005647B4"/>
    <w:rsid w:val="00564D8A"/>
    <w:rsid w:val="00565312"/>
    <w:rsid w:val="00565AA6"/>
    <w:rsid w:val="00565CC0"/>
    <w:rsid w:val="005664ED"/>
    <w:rsid w:val="00566652"/>
    <w:rsid w:val="00566D95"/>
    <w:rsid w:val="00566E6C"/>
    <w:rsid w:val="00567271"/>
    <w:rsid w:val="0056765D"/>
    <w:rsid w:val="00567920"/>
    <w:rsid w:val="0057008B"/>
    <w:rsid w:val="00570F1A"/>
    <w:rsid w:val="00571A73"/>
    <w:rsid w:val="00571D9D"/>
    <w:rsid w:val="00572909"/>
    <w:rsid w:val="00572C65"/>
    <w:rsid w:val="00573803"/>
    <w:rsid w:val="00573997"/>
    <w:rsid w:val="00573D47"/>
    <w:rsid w:val="00573DBB"/>
    <w:rsid w:val="00573FEE"/>
    <w:rsid w:val="00574040"/>
    <w:rsid w:val="00574B87"/>
    <w:rsid w:val="00574BF2"/>
    <w:rsid w:val="005750FF"/>
    <w:rsid w:val="0057593A"/>
    <w:rsid w:val="00575AE4"/>
    <w:rsid w:val="00575F2B"/>
    <w:rsid w:val="0057616D"/>
    <w:rsid w:val="00576B76"/>
    <w:rsid w:val="00577428"/>
    <w:rsid w:val="00577DBF"/>
    <w:rsid w:val="00577E86"/>
    <w:rsid w:val="00577F4A"/>
    <w:rsid w:val="00580390"/>
    <w:rsid w:val="0058096E"/>
    <w:rsid w:val="005809A4"/>
    <w:rsid w:val="00580B46"/>
    <w:rsid w:val="00580C44"/>
    <w:rsid w:val="005818CA"/>
    <w:rsid w:val="00581A61"/>
    <w:rsid w:val="00581CAD"/>
    <w:rsid w:val="00581D25"/>
    <w:rsid w:val="00582032"/>
    <w:rsid w:val="0058221E"/>
    <w:rsid w:val="00582901"/>
    <w:rsid w:val="00583208"/>
    <w:rsid w:val="00583360"/>
    <w:rsid w:val="005837B8"/>
    <w:rsid w:val="005838E9"/>
    <w:rsid w:val="00584427"/>
    <w:rsid w:val="00584436"/>
    <w:rsid w:val="005848A0"/>
    <w:rsid w:val="00585250"/>
    <w:rsid w:val="00585631"/>
    <w:rsid w:val="0058594D"/>
    <w:rsid w:val="00586322"/>
    <w:rsid w:val="0058650D"/>
    <w:rsid w:val="005866C8"/>
    <w:rsid w:val="00586737"/>
    <w:rsid w:val="00586915"/>
    <w:rsid w:val="0058725B"/>
    <w:rsid w:val="00587CE1"/>
    <w:rsid w:val="00591341"/>
    <w:rsid w:val="005919DC"/>
    <w:rsid w:val="005919F3"/>
    <w:rsid w:val="00591C02"/>
    <w:rsid w:val="00591DD0"/>
    <w:rsid w:val="00592597"/>
    <w:rsid w:val="0059269B"/>
    <w:rsid w:val="005926EF"/>
    <w:rsid w:val="005931B1"/>
    <w:rsid w:val="00593FD3"/>
    <w:rsid w:val="00594069"/>
    <w:rsid w:val="0059483D"/>
    <w:rsid w:val="00594855"/>
    <w:rsid w:val="00594955"/>
    <w:rsid w:val="00594C16"/>
    <w:rsid w:val="00594F17"/>
    <w:rsid w:val="00595492"/>
    <w:rsid w:val="0059591D"/>
    <w:rsid w:val="00595C1F"/>
    <w:rsid w:val="00595DA4"/>
    <w:rsid w:val="0059608A"/>
    <w:rsid w:val="00596665"/>
    <w:rsid w:val="005A056E"/>
    <w:rsid w:val="005A0684"/>
    <w:rsid w:val="005A07F1"/>
    <w:rsid w:val="005A08C9"/>
    <w:rsid w:val="005A0953"/>
    <w:rsid w:val="005A0B3F"/>
    <w:rsid w:val="005A0BE7"/>
    <w:rsid w:val="005A0C6B"/>
    <w:rsid w:val="005A120C"/>
    <w:rsid w:val="005A1A75"/>
    <w:rsid w:val="005A1E01"/>
    <w:rsid w:val="005A1E7D"/>
    <w:rsid w:val="005A1F12"/>
    <w:rsid w:val="005A2112"/>
    <w:rsid w:val="005A2801"/>
    <w:rsid w:val="005A2901"/>
    <w:rsid w:val="005A29CD"/>
    <w:rsid w:val="005A2C3F"/>
    <w:rsid w:val="005A3BA6"/>
    <w:rsid w:val="005A3C79"/>
    <w:rsid w:val="005A3F11"/>
    <w:rsid w:val="005A440C"/>
    <w:rsid w:val="005A46BC"/>
    <w:rsid w:val="005A4791"/>
    <w:rsid w:val="005A4EE2"/>
    <w:rsid w:val="005A4FB8"/>
    <w:rsid w:val="005A56CB"/>
    <w:rsid w:val="005A56DC"/>
    <w:rsid w:val="005A57BF"/>
    <w:rsid w:val="005A5B4E"/>
    <w:rsid w:val="005A5B9B"/>
    <w:rsid w:val="005A5F5E"/>
    <w:rsid w:val="005A61F8"/>
    <w:rsid w:val="005A68A1"/>
    <w:rsid w:val="005A7139"/>
    <w:rsid w:val="005A7220"/>
    <w:rsid w:val="005A738C"/>
    <w:rsid w:val="005A75EE"/>
    <w:rsid w:val="005A79C5"/>
    <w:rsid w:val="005A7BD5"/>
    <w:rsid w:val="005B003A"/>
    <w:rsid w:val="005B0059"/>
    <w:rsid w:val="005B08D4"/>
    <w:rsid w:val="005B0BEC"/>
    <w:rsid w:val="005B10D0"/>
    <w:rsid w:val="005B10D4"/>
    <w:rsid w:val="005B19C1"/>
    <w:rsid w:val="005B23EB"/>
    <w:rsid w:val="005B2401"/>
    <w:rsid w:val="005B2A71"/>
    <w:rsid w:val="005B2B31"/>
    <w:rsid w:val="005B36DE"/>
    <w:rsid w:val="005B3755"/>
    <w:rsid w:val="005B3AC3"/>
    <w:rsid w:val="005B3D51"/>
    <w:rsid w:val="005B40D8"/>
    <w:rsid w:val="005B41DF"/>
    <w:rsid w:val="005B4D21"/>
    <w:rsid w:val="005B4E6F"/>
    <w:rsid w:val="005B57B6"/>
    <w:rsid w:val="005B595F"/>
    <w:rsid w:val="005B5993"/>
    <w:rsid w:val="005B5C46"/>
    <w:rsid w:val="005B5F5B"/>
    <w:rsid w:val="005B6064"/>
    <w:rsid w:val="005B658D"/>
    <w:rsid w:val="005B6B94"/>
    <w:rsid w:val="005B6DC6"/>
    <w:rsid w:val="005B6EC5"/>
    <w:rsid w:val="005B7329"/>
    <w:rsid w:val="005C0369"/>
    <w:rsid w:val="005C04F1"/>
    <w:rsid w:val="005C0FCC"/>
    <w:rsid w:val="005C1939"/>
    <w:rsid w:val="005C1B54"/>
    <w:rsid w:val="005C201A"/>
    <w:rsid w:val="005C2A5C"/>
    <w:rsid w:val="005C3A1C"/>
    <w:rsid w:val="005C3D71"/>
    <w:rsid w:val="005C3DBE"/>
    <w:rsid w:val="005C3EA9"/>
    <w:rsid w:val="005C4CFF"/>
    <w:rsid w:val="005C5546"/>
    <w:rsid w:val="005C58A9"/>
    <w:rsid w:val="005C58DA"/>
    <w:rsid w:val="005C5997"/>
    <w:rsid w:val="005C5E05"/>
    <w:rsid w:val="005C627F"/>
    <w:rsid w:val="005C6970"/>
    <w:rsid w:val="005C6E70"/>
    <w:rsid w:val="005C73A3"/>
    <w:rsid w:val="005C74C5"/>
    <w:rsid w:val="005C7A81"/>
    <w:rsid w:val="005D058B"/>
    <w:rsid w:val="005D0D71"/>
    <w:rsid w:val="005D161E"/>
    <w:rsid w:val="005D17D8"/>
    <w:rsid w:val="005D1F9D"/>
    <w:rsid w:val="005D246C"/>
    <w:rsid w:val="005D2778"/>
    <w:rsid w:val="005D27A8"/>
    <w:rsid w:val="005D28F6"/>
    <w:rsid w:val="005D3035"/>
    <w:rsid w:val="005D352E"/>
    <w:rsid w:val="005D3892"/>
    <w:rsid w:val="005D3D56"/>
    <w:rsid w:val="005D3FA2"/>
    <w:rsid w:val="005D4092"/>
    <w:rsid w:val="005D409B"/>
    <w:rsid w:val="005D413A"/>
    <w:rsid w:val="005D4363"/>
    <w:rsid w:val="005D4653"/>
    <w:rsid w:val="005D4DF5"/>
    <w:rsid w:val="005D5379"/>
    <w:rsid w:val="005D587C"/>
    <w:rsid w:val="005D5BAA"/>
    <w:rsid w:val="005D5CFE"/>
    <w:rsid w:val="005D5F87"/>
    <w:rsid w:val="005D60C8"/>
    <w:rsid w:val="005D6278"/>
    <w:rsid w:val="005D714E"/>
    <w:rsid w:val="005D7386"/>
    <w:rsid w:val="005D73C6"/>
    <w:rsid w:val="005D7D58"/>
    <w:rsid w:val="005E0B9C"/>
    <w:rsid w:val="005E17BE"/>
    <w:rsid w:val="005E1F23"/>
    <w:rsid w:val="005E1F70"/>
    <w:rsid w:val="005E22E3"/>
    <w:rsid w:val="005E2A94"/>
    <w:rsid w:val="005E2D3B"/>
    <w:rsid w:val="005E2EED"/>
    <w:rsid w:val="005E37C3"/>
    <w:rsid w:val="005E37DA"/>
    <w:rsid w:val="005E3A61"/>
    <w:rsid w:val="005E4358"/>
    <w:rsid w:val="005E4574"/>
    <w:rsid w:val="005E4B0F"/>
    <w:rsid w:val="005E4BAD"/>
    <w:rsid w:val="005E4D18"/>
    <w:rsid w:val="005E5059"/>
    <w:rsid w:val="005E5375"/>
    <w:rsid w:val="005E584D"/>
    <w:rsid w:val="005E5971"/>
    <w:rsid w:val="005E602E"/>
    <w:rsid w:val="005E63ED"/>
    <w:rsid w:val="005E68C9"/>
    <w:rsid w:val="005E6CDB"/>
    <w:rsid w:val="005E6D4F"/>
    <w:rsid w:val="005E7326"/>
    <w:rsid w:val="005E74E5"/>
    <w:rsid w:val="005E7DA3"/>
    <w:rsid w:val="005E7F56"/>
    <w:rsid w:val="005F00DB"/>
    <w:rsid w:val="005F0104"/>
    <w:rsid w:val="005F0444"/>
    <w:rsid w:val="005F0BA6"/>
    <w:rsid w:val="005F0C93"/>
    <w:rsid w:val="005F0D86"/>
    <w:rsid w:val="005F15C5"/>
    <w:rsid w:val="005F1EBE"/>
    <w:rsid w:val="005F24B2"/>
    <w:rsid w:val="005F264C"/>
    <w:rsid w:val="005F2B96"/>
    <w:rsid w:val="005F2FCD"/>
    <w:rsid w:val="005F3461"/>
    <w:rsid w:val="005F3752"/>
    <w:rsid w:val="005F3896"/>
    <w:rsid w:val="005F45A8"/>
    <w:rsid w:val="005F4E86"/>
    <w:rsid w:val="005F52EC"/>
    <w:rsid w:val="005F55D6"/>
    <w:rsid w:val="005F5601"/>
    <w:rsid w:val="005F5790"/>
    <w:rsid w:val="005F5963"/>
    <w:rsid w:val="005F5D2A"/>
    <w:rsid w:val="005F64DC"/>
    <w:rsid w:val="005F64E4"/>
    <w:rsid w:val="005F7375"/>
    <w:rsid w:val="005F7919"/>
    <w:rsid w:val="005F7AED"/>
    <w:rsid w:val="005F7BB7"/>
    <w:rsid w:val="00600B49"/>
    <w:rsid w:val="006010A2"/>
    <w:rsid w:val="0060274E"/>
    <w:rsid w:val="006028F2"/>
    <w:rsid w:val="00602927"/>
    <w:rsid w:val="00602CCC"/>
    <w:rsid w:val="00602DC4"/>
    <w:rsid w:val="00603B7D"/>
    <w:rsid w:val="00603D53"/>
    <w:rsid w:val="006046CA"/>
    <w:rsid w:val="006049A2"/>
    <w:rsid w:val="006049F0"/>
    <w:rsid w:val="00604A02"/>
    <w:rsid w:val="006050FC"/>
    <w:rsid w:val="00605133"/>
    <w:rsid w:val="006052BE"/>
    <w:rsid w:val="0060615B"/>
    <w:rsid w:val="00606A3B"/>
    <w:rsid w:val="0060785A"/>
    <w:rsid w:val="006078FC"/>
    <w:rsid w:val="00607B02"/>
    <w:rsid w:val="0061074A"/>
    <w:rsid w:val="00610C8E"/>
    <w:rsid w:val="00610E75"/>
    <w:rsid w:val="006111CB"/>
    <w:rsid w:val="00611372"/>
    <w:rsid w:val="0061170C"/>
    <w:rsid w:val="00611A9B"/>
    <w:rsid w:val="00611BAA"/>
    <w:rsid w:val="00611BFE"/>
    <w:rsid w:val="0061232F"/>
    <w:rsid w:val="00612455"/>
    <w:rsid w:val="0061284E"/>
    <w:rsid w:val="00612BCE"/>
    <w:rsid w:val="00613C25"/>
    <w:rsid w:val="00613E25"/>
    <w:rsid w:val="006141B9"/>
    <w:rsid w:val="006142C0"/>
    <w:rsid w:val="006149AD"/>
    <w:rsid w:val="00614F82"/>
    <w:rsid w:val="00614F8C"/>
    <w:rsid w:val="006164FF"/>
    <w:rsid w:val="00616A96"/>
    <w:rsid w:val="00617F8D"/>
    <w:rsid w:val="00620933"/>
    <w:rsid w:val="00620989"/>
    <w:rsid w:val="006209C1"/>
    <w:rsid w:val="00620D52"/>
    <w:rsid w:val="00620ECF"/>
    <w:rsid w:val="00621769"/>
    <w:rsid w:val="00622DAF"/>
    <w:rsid w:val="00623351"/>
    <w:rsid w:val="00623505"/>
    <w:rsid w:val="006238E7"/>
    <w:rsid w:val="00624152"/>
    <w:rsid w:val="0062524C"/>
    <w:rsid w:val="00625CBC"/>
    <w:rsid w:val="0062765E"/>
    <w:rsid w:val="00627B0E"/>
    <w:rsid w:val="00630430"/>
    <w:rsid w:val="00630674"/>
    <w:rsid w:val="00631146"/>
    <w:rsid w:val="00631692"/>
    <w:rsid w:val="0063175C"/>
    <w:rsid w:val="00631FF1"/>
    <w:rsid w:val="00632C3B"/>
    <w:rsid w:val="00633A46"/>
    <w:rsid w:val="0063506B"/>
    <w:rsid w:val="006357C3"/>
    <w:rsid w:val="006359DB"/>
    <w:rsid w:val="00635CB8"/>
    <w:rsid w:val="00636467"/>
    <w:rsid w:val="0063651D"/>
    <w:rsid w:val="006369E4"/>
    <w:rsid w:val="00636FC5"/>
    <w:rsid w:val="006373EA"/>
    <w:rsid w:val="0063761D"/>
    <w:rsid w:val="00637841"/>
    <w:rsid w:val="00637CF2"/>
    <w:rsid w:val="00637DCD"/>
    <w:rsid w:val="00637EC3"/>
    <w:rsid w:val="00640912"/>
    <w:rsid w:val="00640996"/>
    <w:rsid w:val="00640EAE"/>
    <w:rsid w:val="0064126A"/>
    <w:rsid w:val="00641296"/>
    <w:rsid w:val="00641B30"/>
    <w:rsid w:val="00642242"/>
    <w:rsid w:val="00642B3F"/>
    <w:rsid w:val="00643903"/>
    <w:rsid w:val="006440B6"/>
    <w:rsid w:val="006452F0"/>
    <w:rsid w:val="006454E3"/>
    <w:rsid w:val="00645916"/>
    <w:rsid w:val="006459EA"/>
    <w:rsid w:val="00645C3E"/>
    <w:rsid w:val="00646370"/>
    <w:rsid w:val="006465E1"/>
    <w:rsid w:val="00646C40"/>
    <w:rsid w:val="00646CE0"/>
    <w:rsid w:val="00647300"/>
    <w:rsid w:val="006473CA"/>
    <w:rsid w:val="00647665"/>
    <w:rsid w:val="00647B07"/>
    <w:rsid w:val="0065072B"/>
    <w:rsid w:val="00650EC7"/>
    <w:rsid w:val="00651040"/>
    <w:rsid w:val="0065115F"/>
    <w:rsid w:val="00651B46"/>
    <w:rsid w:val="00651D62"/>
    <w:rsid w:val="00652758"/>
    <w:rsid w:val="00652AA4"/>
    <w:rsid w:val="00653269"/>
    <w:rsid w:val="0065414A"/>
    <w:rsid w:val="0065419F"/>
    <w:rsid w:val="0065456E"/>
    <w:rsid w:val="00654C3A"/>
    <w:rsid w:val="00654D4B"/>
    <w:rsid w:val="006552EA"/>
    <w:rsid w:val="006559C2"/>
    <w:rsid w:val="00655F6D"/>
    <w:rsid w:val="00656B59"/>
    <w:rsid w:val="00656CD8"/>
    <w:rsid w:val="00656E5B"/>
    <w:rsid w:val="00656F54"/>
    <w:rsid w:val="00656FC2"/>
    <w:rsid w:val="006573D8"/>
    <w:rsid w:val="006573EF"/>
    <w:rsid w:val="006576E6"/>
    <w:rsid w:val="00657CB4"/>
    <w:rsid w:val="006605C4"/>
    <w:rsid w:val="00660E35"/>
    <w:rsid w:val="0066176B"/>
    <w:rsid w:val="00661D27"/>
    <w:rsid w:val="0066294E"/>
    <w:rsid w:val="0066309E"/>
    <w:rsid w:val="0066359B"/>
    <w:rsid w:val="006637C0"/>
    <w:rsid w:val="00663882"/>
    <w:rsid w:val="0066510C"/>
    <w:rsid w:val="0066572D"/>
    <w:rsid w:val="006663BA"/>
    <w:rsid w:val="00667394"/>
    <w:rsid w:val="006677A7"/>
    <w:rsid w:val="0066780F"/>
    <w:rsid w:val="00667A18"/>
    <w:rsid w:val="00667B9C"/>
    <w:rsid w:val="006708B0"/>
    <w:rsid w:val="006709CF"/>
    <w:rsid w:val="0067119A"/>
    <w:rsid w:val="00671562"/>
    <w:rsid w:val="00671FF3"/>
    <w:rsid w:val="0067256B"/>
    <w:rsid w:val="006740D3"/>
    <w:rsid w:val="00674BC5"/>
    <w:rsid w:val="00674FAF"/>
    <w:rsid w:val="0067501D"/>
    <w:rsid w:val="006756FE"/>
    <w:rsid w:val="00675C55"/>
    <w:rsid w:val="00675C56"/>
    <w:rsid w:val="00676983"/>
    <w:rsid w:val="00676F93"/>
    <w:rsid w:val="00677279"/>
    <w:rsid w:val="00677D70"/>
    <w:rsid w:val="00680488"/>
    <w:rsid w:val="00680787"/>
    <w:rsid w:val="00680DAF"/>
    <w:rsid w:val="00681B57"/>
    <w:rsid w:val="0068246E"/>
    <w:rsid w:val="00682961"/>
    <w:rsid w:val="00682AAA"/>
    <w:rsid w:val="00683023"/>
    <w:rsid w:val="00683549"/>
    <w:rsid w:val="006835C2"/>
    <w:rsid w:val="00683F75"/>
    <w:rsid w:val="00683FB3"/>
    <w:rsid w:val="00684069"/>
    <w:rsid w:val="00684125"/>
    <w:rsid w:val="00684D60"/>
    <w:rsid w:val="00684DF1"/>
    <w:rsid w:val="00685026"/>
    <w:rsid w:val="006850AC"/>
    <w:rsid w:val="0068537C"/>
    <w:rsid w:val="0068645D"/>
    <w:rsid w:val="00686603"/>
    <w:rsid w:val="006867B1"/>
    <w:rsid w:val="006869A0"/>
    <w:rsid w:val="0068726C"/>
    <w:rsid w:val="006873BC"/>
    <w:rsid w:val="006874F3"/>
    <w:rsid w:val="00687975"/>
    <w:rsid w:val="006902E9"/>
    <w:rsid w:val="006904D2"/>
    <w:rsid w:val="006906AA"/>
    <w:rsid w:val="006907AF"/>
    <w:rsid w:val="00690BAD"/>
    <w:rsid w:val="00690EC3"/>
    <w:rsid w:val="0069167F"/>
    <w:rsid w:val="0069182F"/>
    <w:rsid w:val="00691B2A"/>
    <w:rsid w:val="00692B14"/>
    <w:rsid w:val="00693C62"/>
    <w:rsid w:val="00693E1D"/>
    <w:rsid w:val="00693F55"/>
    <w:rsid w:val="0069423B"/>
    <w:rsid w:val="006942C5"/>
    <w:rsid w:val="006947E7"/>
    <w:rsid w:val="00694D50"/>
    <w:rsid w:val="006951EA"/>
    <w:rsid w:val="006951F5"/>
    <w:rsid w:val="006956A5"/>
    <w:rsid w:val="0069580E"/>
    <w:rsid w:val="00695B9D"/>
    <w:rsid w:val="00696032"/>
    <w:rsid w:val="0069691A"/>
    <w:rsid w:val="00697302"/>
    <w:rsid w:val="006A00C2"/>
    <w:rsid w:val="006A010C"/>
    <w:rsid w:val="006A0341"/>
    <w:rsid w:val="006A0A1F"/>
    <w:rsid w:val="006A14C8"/>
    <w:rsid w:val="006A16A8"/>
    <w:rsid w:val="006A1827"/>
    <w:rsid w:val="006A2B2A"/>
    <w:rsid w:val="006A306A"/>
    <w:rsid w:val="006A3189"/>
    <w:rsid w:val="006A3409"/>
    <w:rsid w:val="006A3DB9"/>
    <w:rsid w:val="006A431C"/>
    <w:rsid w:val="006A43C7"/>
    <w:rsid w:val="006A4681"/>
    <w:rsid w:val="006A470A"/>
    <w:rsid w:val="006A471A"/>
    <w:rsid w:val="006A4C53"/>
    <w:rsid w:val="006A562B"/>
    <w:rsid w:val="006A6AD7"/>
    <w:rsid w:val="006B0113"/>
    <w:rsid w:val="006B0200"/>
    <w:rsid w:val="006B0426"/>
    <w:rsid w:val="006B12A8"/>
    <w:rsid w:val="006B1583"/>
    <w:rsid w:val="006B1E38"/>
    <w:rsid w:val="006B20B4"/>
    <w:rsid w:val="006B29D5"/>
    <w:rsid w:val="006B2CF0"/>
    <w:rsid w:val="006B2F4D"/>
    <w:rsid w:val="006B3952"/>
    <w:rsid w:val="006B3A84"/>
    <w:rsid w:val="006B4443"/>
    <w:rsid w:val="006B4989"/>
    <w:rsid w:val="006B4B0D"/>
    <w:rsid w:val="006B4EDD"/>
    <w:rsid w:val="006B4F4B"/>
    <w:rsid w:val="006B54B5"/>
    <w:rsid w:val="006B58F0"/>
    <w:rsid w:val="006B5A7E"/>
    <w:rsid w:val="006B639C"/>
    <w:rsid w:val="006B67C4"/>
    <w:rsid w:val="006B6E68"/>
    <w:rsid w:val="006B6F4D"/>
    <w:rsid w:val="006B77B9"/>
    <w:rsid w:val="006B7F1E"/>
    <w:rsid w:val="006C0047"/>
    <w:rsid w:val="006C0341"/>
    <w:rsid w:val="006C05EB"/>
    <w:rsid w:val="006C0A6A"/>
    <w:rsid w:val="006C0BCD"/>
    <w:rsid w:val="006C0DF0"/>
    <w:rsid w:val="006C1223"/>
    <w:rsid w:val="006C141A"/>
    <w:rsid w:val="006C1EF1"/>
    <w:rsid w:val="006C22C7"/>
    <w:rsid w:val="006C28BB"/>
    <w:rsid w:val="006C2A30"/>
    <w:rsid w:val="006C3BF6"/>
    <w:rsid w:val="006C3D7A"/>
    <w:rsid w:val="006C3DA2"/>
    <w:rsid w:val="006C3F5E"/>
    <w:rsid w:val="006C4388"/>
    <w:rsid w:val="006C4585"/>
    <w:rsid w:val="006C4966"/>
    <w:rsid w:val="006C556E"/>
    <w:rsid w:val="006C5A9F"/>
    <w:rsid w:val="006C62C5"/>
    <w:rsid w:val="006C69D9"/>
    <w:rsid w:val="006C6BB9"/>
    <w:rsid w:val="006C7287"/>
    <w:rsid w:val="006C7651"/>
    <w:rsid w:val="006C773B"/>
    <w:rsid w:val="006C77ED"/>
    <w:rsid w:val="006C78C2"/>
    <w:rsid w:val="006C7B34"/>
    <w:rsid w:val="006C7C96"/>
    <w:rsid w:val="006C7CC9"/>
    <w:rsid w:val="006D00A8"/>
    <w:rsid w:val="006D010E"/>
    <w:rsid w:val="006D0D35"/>
    <w:rsid w:val="006D0E49"/>
    <w:rsid w:val="006D0EBC"/>
    <w:rsid w:val="006D0F30"/>
    <w:rsid w:val="006D0F6F"/>
    <w:rsid w:val="006D13CA"/>
    <w:rsid w:val="006D18AB"/>
    <w:rsid w:val="006D18C1"/>
    <w:rsid w:val="006D1A38"/>
    <w:rsid w:val="006D24D3"/>
    <w:rsid w:val="006D281C"/>
    <w:rsid w:val="006D2900"/>
    <w:rsid w:val="006D3185"/>
    <w:rsid w:val="006D3539"/>
    <w:rsid w:val="006D50D5"/>
    <w:rsid w:val="006D51B9"/>
    <w:rsid w:val="006D5D92"/>
    <w:rsid w:val="006D6C3C"/>
    <w:rsid w:val="006D6DE0"/>
    <w:rsid w:val="006D6F9B"/>
    <w:rsid w:val="006D78C4"/>
    <w:rsid w:val="006D7944"/>
    <w:rsid w:val="006D7BC5"/>
    <w:rsid w:val="006E003A"/>
    <w:rsid w:val="006E09C5"/>
    <w:rsid w:val="006E0A7B"/>
    <w:rsid w:val="006E0B92"/>
    <w:rsid w:val="006E12B4"/>
    <w:rsid w:val="006E1A58"/>
    <w:rsid w:val="006E1F1C"/>
    <w:rsid w:val="006E2C52"/>
    <w:rsid w:val="006E2CFD"/>
    <w:rsid w:val="006E2D2D"/>
    <w:rsid w:val="006E320A"/>
    <w:rsid w:val="006E37B4"/>
    <w:rsid w:val="006E3DD5"/>
    <w:rsid w:val="006E3F88"/>
    <w:rsid w:val="006E413E"/>
    <w:rsid w:val="006E42A5"/>
    <w:rsid w:val="006E4384"/>
    <w:rsid w:val="006E523C"/>
    <w:rsid w:val="006E5B8C"/>
    <w:rsid w:val="006E7F6A"/>
    <w:rsid w:val="006F0596"/>
    <w:rsid w:val="006F0894"/>
    <w:rsid w:val="006F0FA4"/>
    <w:rsid w:val="006F13AB"/>
    <w:rsid w:val="006F2001"/>
    <w:rsid w:val="006F2328"/>
    <w:rsid w:val="006F2DB9"/>
    <w:rsid w:val="006F31C9"/>
    <w:rsid w:val="006F3372"/>
    <w:rsid w:val="006F3490"/>
    <w:rsid w:val="006F3604"/>
    <w:rsid w:val="006F377D"/>
    <w:rsid w:val="006F397D"/>
    <w:rsid w:val="006F39B6"/>
    <w:rsid w:val="006F3DA9"/>
    <w:rsid w:val="006F3F00"/>
    <w:rsid w:val="006F4519"/>
    <w:rsid w:val="006F4C7C"/>
    <w:rsid w:val="006F5073"/>
    <w:rsid w:val="006F5212"/>
    <w:rsid w:val="006F54A1"/>
    <w:rsid w:val="006F5FD9"/>
    <w:rsid w:val="006F68D7"/>
    <w:rsid w:val="006F68FE"/>
    <w:rsid w:val="006F6965"/>
    <w:rsid w:val="006F6CA7"/>
    <w:rsid w:val="006F73B3"/>
    <w:rsid w:val="006F74CD"/>
    <w:rsid w:val="006F74FC"/>
    <w:rsid w:val="006F790C"/>
    <w:rsid w:val="006F7D7C"/>
    <w:rsid w:val="00700354"/>
    <w:rsid w:val="0070062B"/>
    <w:rsid w:val="00700A39"/>
    <w:rsid w:val="00701051"/>
    <w:rsid w:val="007014F9"/>
    <w:rsid w:val="00701989"/>
    <w:rsid w:val="00701E64"/>
    <w:rsid w:val="00701F64"/>
    <w:rsid w:val="00701FEA"/>
    <w:rsid w:val="0070210A"/>
    <w:rsid w:val="00702458"/>
    <w:rsid w:val="007026E9"/>
    <w:rsid w:val="00702A26"/>
    <w:rsid w:val="00702F3A"/>
    <w:rsid w:val="00703082"/>
    <w:rsid w:val="00703B99"/>
    <w:rsid w:val="0070439E"/>
    <w:rsid w:val="007052DC"/>
    <w:rsid w:val="0070534B"/>
    <w:rsid w:val="00705CDB"/>
    <w:rsid w:val="00705E09"/>
    <w:rsid w:val="007061FC"/>
    <w:rsid w:val="00706BE9"/>
    <w:rsid w:val="00706F6C"/>
    <w:rsid w:val="00707647"/>
    <w:rsid w:val="00710034"/>
    <w:rsid w:val="007109C7"/>
    <w:rsid w:val="00710A81"/>
    <w:rsid w:val="00710CE2"/>
    <w:rsid w:val="00711D9D"/>
    <w:rsid w:val="00711EA0"/>
    <w:rsid w:val="00711F2E"/>
    <w:rsid w:val="00713189"/>
    <w:rsid w:val="00713243"/>
    <w:rsid w:val="007132B0"/>
    <w:rsid w:val="007132F6"/>
    <w:rsid w:val="00713F65"/>
    <w:rsid w:val="007141E4"/>
    <w:rsid w:val="00714223"/>
    <w:rsid w:val="00714964"/>
    <w:rsid w:val="00716717"/>
    <w:rsid w:val="00716828"/>
    <w:rsid w:val="007169AB"/>
    <w:rsid w:val="00716ADE"/>
    <w:rsid w:val="00716C4F"/>
    <w:rsid w:val="007173B9"/>
    <w:rsid w:val="007174BA"/>
    <w:rsid w:val="007204DD"/>
    <w:rsid w:val="00720AE9"/>
    <w:rsid w:val="00720B18"/>
    <w:rsid w:val="00721340"/>
    <w:rsid w:val="007219B0"/>
    <w:rsid w:val="00722513"/>
    <w:rsid w:val="00722A05"/>
    <w:rsid w:val="00722B35"/>
    <w:rsid w:val="00723AA9"/>
    <w:rsid w:val="00723EEF"/>
    <w:rsid w:val="007256AA"/>
    <w:rsid w:val="00725750"/>
    <w:rsid w:val="00725DC0"/>
    <w:rsid w:val="00726BD7"/>
    <w:rsid w:val="007275B5"/>
    <w:rsid w:val="00727FC0"/>
    <w:rsid w:val="00730064"/>
    <w:rsid w:val="00730467"/>
    <w:rsid w:val="007305E1"/>
    <w:rsid w:val="00730803"/>
    <w:rsid w:val="007309F9"/>
    <w:rsid w:val="00730A81"/>
    <w:rsid w:val="00730AD1"/>
    <w:rsid w:val="00730B73"/>
    <w:rsid w:val="00730FE5"/>
    <w:rsid w:val="00731543"/>
    <w:rsid w:val="007318A7"/>
    <w:rsid w:val="00731918"/>
    <w:rsid w:val="007319D1"/>
    <w:rsid w:val="00731B9D"/>
    <w:rsid w:val="00731C44"/>
    <w:rsid w:val="007320BD"/>
    <w:rsid w:val="00732262"/>
    <w:rsid w:val="0073247F"/>
    <w:rsid w:val="00732637"/>
    <w:rsid w:val="00732806"/>
    <w:rsid w:val="00732E48"/>
    <w:rsid w:val="00732EF6"/>
    <w:rsid w:val="0073340E"/>
    <w:rsid w:val="007339C3"/>
    <w:rsid w:val="0073400B"/>
    <w:rsid w:val="0073480B"/>
    <w:rsid w:val="007348E4"/>
    <w:rsid w:val="00734B29"/>
    <w:rsid w:val="007353D8"/>
    <w:rsid w:val="007357D0"/>
    <w:rsid w:val="00735917"/>
    <w:rsid w:val="00736611"/>
    <w:rsid w:val="0073689F"/>
    <w:rsid w:val="007368DE"/>
    <w:rsid w:val="0073694C"/>
    <w:rsid w:val="00736FB7"/>
    <w:rsid w:val="00737135"/>
    <w:rsid w:val="007375FF"/>
    <w:rsid w:val="007377FC"/>
    <w:rsid w:val="00740278"/>
    <w:rsid w:val="00740757"/>
    <w:rsid w:val="00741105"/>
    <w:rsid w:val="0074124C"/>
    <w:rsid w:val="00741A4A"/>
    <w:rsid w:val="00741F56"/>
    <w:rsid w:val="00742814"/>
    <w:rsid w:val="0074292C"/>
    <w:rsid w:val="00742A3E"/>
    <w:rsid w:val="00742F4B"/>
    <w:rsid w:val="007434B9"/>
    <w:rsid w:val="007438D3"/>
    <w:rsid w:val="00743CDC"/>
    <w:rsid w:val="00743D68"/>
    <w:rsid w:val="00743F74"/>
    <w:rsid w:val="00744042"/>
    <w:rsid w:val="00744512"/>
    <w:rsid w:val="007446AE"/>
    <w:rsid w:val="0074470F"/>
    <w:rsid w:val="00745D5D"/>
    <w:rsid w:val="007461AC"/>
    <w:rsid w:val="007463A0"/>
    <w:rsid w:val="00746A44"/>
    <w:rsid w:val="00746A4D"/>
    <w:rsid w:val="00746FDA"/>
    <w:rsid w:val="00747074"/>
    <w:rsid w:val="00747D1C"/>
    <w:rsid w:val="00747D71"/>
    <w:rsid w:val="00751224"/>
    <w:rsid w:val="00751BF8"/>
    <w:rsid w:val="00751D6E"/>
    <w:rsid w:val="00751EF2"/>
    <w:rsid w:val="0075230E"/>
    <w:rsid w:val="00753004"/>
    <w:rsid w:val="00753028"/>
    <w:rsid w:val="007534C6"/>
    <w:rsid w:val="0075372D"/>
    <w:rsid w:val="00753AA0"/>
    <w:rsid w:val="00753C70"/>
    <w:rsid w:val="00753EC3"/>
    <w:rsid w:val="0075408A"/>
    <w:rsid w:val="00754403"/>
    <w:rsid w:val="00754566"/>
    <w:rsid w:val="007545C4"/>
    <w:rsid w:val="0075468B"/>
    <w:rsid w:val="0075491A"/>
    <w:rsid w:val="0075526B"/>
    <w:rsid w:val="007555CE"/>
    <w:rsid w:val="00755756"/>
    <w:rsid w:val="00755796"/>
    <w:rsid w:val="007564CA"/>
    <w:rsid w:val="00756A23"/>
    <w:rsid w:val="007578BC"/>
    <w:rsid w:val="00757B41"/>
    <w:rsid w:val="00757E40"/>
    <w:rsid w:val="0076008E"/>
    <w:rsid w:val="0076025D"/>
    <w:rsid w:val="007603CD"/>
    <w:rsid w:val="00760EDA"/>
    <w:rsid w:val="007610AB"/>
    <w:rsid w:val="00761FBA"/>
    <w:rsid w:val="00762631"/>
    <w:rsid w:val="007626A7"/>
    <w:rsid w:val="00762810"/>
    <w:rsid w:val="00762AAF"/>
    <w:rsid w:val="00763379"/>
    <w:rsid w:val="007636B1"/>
    <w:rsid w:val="007638C3"/>
    <w:rsid w:val="00763CEE"/>
    <w:rsid w:val="00763EDE"/>
    <w:rsid w:val="00763F3E"/>
    <w:rsid w:val="00764718"/>
    <w:rsid w:val="00764780"/>
    <w:rsid w:val="007648B5"/>
    <w:rsid w:val="00764DA8"/>
    <w:rsid w:val="007655E8"/>
    <w:rsid w:val="00767505"/>
    <w:rsid w:val="007676DF"/>
    <w:rsid w:val="00767A3E"/>
    <w:rsid w:val="00770813"/>
    <w:rsid w:val="007709D9"/>
    <w:rsid w:val="00770B9C"/>
    <w:rsid w:val="00770C75"/>
    <w:rsid w:val="007718E1"/>
    <w:rsid w:val="00771C28"/>
    <w:rsid w:val="00771DE3"/>
    <w:rsid w:val="00771EC2"/>
    <w:rsid w:val="00771FD8"/>
    <w:rsid w:val="00772235"/>
    <w:rsid w:val="00772780"/>
    <w:rsid w:val="00772F13"/>
    <w:rsid w:val="00772F37"/>
    <w:rsid w:val="00772FCE"/>
    <w:rsid w:val="00773128"/>
    <w:rsid w:val="007732B5"/>
    <w:rsid w:val="007737CC"/>
    <w:rsid w:val="007739E7"/>
    <w:rsid w:val="0077415D"/>
    <w:rsid w:val="007741F4"/>
    <w:rsid w:val="0077487B"/>
    <w:rsid w:val="00774C4E"/>
    <w:rsid w:val="0077508A"/>
    <w:rsid w:val="007752C7"/>
    <w:rsid w:val="00775994"/>
    <w:rsid w:val="00775E23"/>
    <w:rsid w:val="00775EF8"/>
    <w:rsid w:val="00776A95"/>
    <w:rsid w:val="0077739A"/>
    <w:rsid w:val="00777492"/>
    <w:rsid w:val="00777724"/>
    <w:rsid w:val="0077780D"/>
    <w:rsid w:val="007801D1"/>
    <w:rsid w:val="00780616"/>
    <w:rsid w:val="00780641"/>
    <w:rsid w:val="00780820"/>
    <w:rsid w:val="00781B60"/>
    <w:rsid w:val="00782B4F"/>
    <w:rsid w:val="00782F35"/>
    <w:rsid w:val="0078411E"/>
    <w:rsid w:val="007854AE"/>
    <w:rsid w:val="00785F86"/>
    <w:rsid w:val="007862BA"/>
    <w:rsid w:val="007864F9"/>
    <w:rsid w:val="00786E6F"/>
    <w:rsid w:val="00786F8B"/>
    <w:rsid w:val="0078764A"/>
    <w:rsid w:val="007900BF"/>
    <w:rsid w:val="007905D2"/>
    <w:rsid w:val="00790C11"/>
    <w:rsid w:val="00790D61"/>
    <w:rsid w:val="00791302"/>
    <w:rsid w:val="0079148B"/>
    <w:rsid w:val="00791CED"/>
    <w:rsid w:val="007920E5"/>
    <w:rsid w:val="00792196"/>
    <w:rsid w:val="00792505"/>
    <w:rsid w:val="007926A9"/>
    <w:rsid w:val="00792B2A"/>
    <w:rsid w:val="00792C16"/>
    <w:rsid w:val="00792E79"/>
    <w:rsid w:val="00792EDA"/>
    <w:rsid w:val="007931B0"/>
    <w:rsid w:val="00793355"/>
    <w:rsid w:val="0079355E"/>
    <w:rsid w:val="00793886"/>
    <w:rsid w:val="007938EC"/>
    <w:rsid w:val="0079392B"/>
    <w:rsid w:val="00793AA5"/>
    <w:rsid w:val="00793D14"/>
    <w:rsid w:val="00793D46"/>
    <w:rsid w:val="00793E30"/>
    <w:rsid w:val="00793E8E"/>
    <w:rsid w:val="00794089"/>
    <w:rsid w:val="007944BD"/>
    <w:rsid w:val="007955C8"/>
    <w:rsid w:val="0079582A"/>
    <w:rsid w:val="00796144"/>
    <w:rsid w:val="00796406"/>
    <w:rsid w:val="00796A09"/>
    <w:rsid w:val="00797269"/>
    <w:rsid w:val="007972AD"/>
    <w:rsid w:val="00797323"/>
    <w:rsid w:val="007A0591"/>
    <w:rsid w:val="007A0751"/>
    <w:rsid w:val="007A09EC"/>
    <w:rsid w:val="007A0BA7"/>
    <w:rsid w:val="007A0D9B"/>
    <w:rsid w:val="007A0FFE"/>
    <w:rsid w:val="007A1536"/>
    <w:rsid w:val="007A18B2"/>
    <w:rsid w:val="007A22B6"/>
    <w:rsid w:val="007A22DF"/>
    <w:rsid w:val="007A2626"/>
    <w:rsid w:val="007A29C8"/>
    <w:rsid w:val="007A3428"/>
    <w:rsid w:val="007A3B6A"/>
    <w:rsid w:val="007A3E41"/>
    <w:rsid w:val="007A4BAC"/>
    <w:rsid w:val="007A5603"/>
    <w:rsid w:val="007A57F6"/>
    <w:rsid w:val="007A581E"/>
    <w:rsid w:val="007A5CD7"/>
    <w:rsid w:val="007A6238"/>
    <w:rsid w:val="007A6932"/>
    <w:rsid w:val="007A761D"/>
    <w:rsid w:val="007A7CBC"/>
    <w:rsid w:val="007A7EEF"/>
    <w:rsid w:val="007B0D66"/>
    <w:rsid w:val="007B171A"/>
    <w:rsid w:val="007B1763"/>
    <w:rsid w:val="007B1BA5"/>
    <w:rsid w:val="007B1C21"/>
    <w:rsid w:val="007B227C"/>
    <w:rsid w:val="007B2B9C"/>
    <w:rsid w:val="007B49DA"/>
    <w:rsid w:val="007B4AC7"/>
    <w:rsid w:val="007B4B22"/>
    <w:rsid w:val="007B503D"/>
    <w:rsid w:val="007B567B"/>
    <w:rsid w:val="007B5680"/>
    <w:rsid w:val="007B66EE"/>
    <w:rsid w:val="007B7584"/>
    <w:rsid w:val="007B7751"/>
    <w:rsid w:val="007C000B"/>
    <w:rsid w:val="007C01B9"/>
    <w:rsid w:val="007C02FC"/>
    <w:rsid w:val="007C0B87"/>
    <w:rsid w:val="007C1008"/>
    <w:rsid w:val="007C1036"/>
    <w:rsid w:val="007C168B"/>
    <w:rsid w:val="007C1772"/>
    <w:rsid w:val="007C1BCF"/>
    <w:rsid w:val="007C1CAF"/>
    <w:rsid w:val="007C1ED2"/>
    <w:rsid w:val="007C1F0F"/>
    <w:rsid w:val="007C25A7"/>
    <w:rsid w:val="007C28C6"/>
    <w:rsid w:val="007C3495"/>
    <w:rsid w:val="007C34B8"/>
    <w:rsid w:val="007C385D"/>
    <w:rsid w:val="007C4597"/>
    <w:rsid w:val="007C533F"/>
    <w:rsid w:val="007C594A"/>
    <w:rsid w:val="007C6414"/>
    <w:rsid w:val="007C76EF"/>
    <w:rsid w:val="007C7A29"/>
    <w:rsid w:val="007C7C69"/>
    <w:rsid w:val="007C7D93"/>
    <w:rsid w:val="007D068D"/>
    <w:rsid w:val="007D0759"/>
    <w:rsid w:val="007D0EE1"/>
    <w:rsid w:val="007D1937"/>
    <w:rsid w:val="007D1FC8"/>
    <w:rsid w:val="007D2429"/>
    <w:rsid w:val="007D366F"/>
    <w:rsid w:val="007D369D"/>
    <w:rsid w:val="007D3EFD"/>
    <w:rsid w:val="007D4174"/>
    <w:rsid w:val="007D49E5"/>
    <w:rsid w:val="007D4A3F"/>
    <w:rsid w:val="007D4C75"/>
    <w:rsid w:val="007D52D2"/>
    <w:rsid w:val="007D5B5F"/>
    <w:rsid w:val="007D6598"/>
    <w:rsid w:val="007D6641"/>
    <w:rsid w:val="007D78CE"/>
    <w:rsid w:val="007E05B3"/>
    <w:rsid w:val="007E08B8"/>
    <w:rsid w:val="007E0C06"/>
    <w:rsid w:val="007E0C35"/>
    <w:rsid w:val="007E1022"/>
    <w:rsid w:val="007E1096"/>
    <w:rsid w:val="007E1681"/>
    <w:rsid w:val="007E1713"/>
    <w:rsid w:val="007E1A1D"/>
    <w:rsid w:val="007E1B4A"/>
    <w:rsid w:val="007E1ED6"/>
    <w:rsid w:val="007E2020"/>
    <w:rsid w:val="007E2488"/>
    <w:rsid w:val="007E277F"/>
    <w:rsid w:val="007E28F5"/>
    <w:rsid w:val="007E29F4"/>
    <w:rsid w:val="007E3261"/>
    <w:rsid w:val="007E346C"/>
    <w:rsid w:val="007E409A"/>
    <w:rsid w:val="007E41BC"/>
    <w:rsid w:val="007E4448"/>
    <w:rsid w:val="007E4CED"/>
    <w:rsid w:val="007E55AF"/>
    <w:rsid w:val="007E55D2"/>
    <w:rsid w:val="007E5794"/>
    <w:rsid w:val="007E5EA8"/>
    <w:rsid w:val="007E601C"/>
    <w:rsid w:val="007E62F4"/>
    <w:rsid w:val="007E63FD"/>
    <w:rsid w:val="007E6A1B"/>
    <w:rsid w:val="007E6B27"/>
    <w:rsid w:val="007E7F37"/>
    <w:rsid w:val="007F0260"/>
    <w:rsid w:val="007F030B"/>
    <w:rsid w:val="007F068A"/>
    <w:rsid w:val="007F0A54"/>
    <w:rsid w:val="007F0C12"/>
    <w:rsid w:val="007F0F89"/>
    <w:rsid w:val="007F115B"/>
    <w:rsid w:val="007F11BB"/>
    <w:rsid w:val="007F13EC"/>
    <w:rsid w:val="007F1415"/>
    <w:rsid w:val="007F1758"/>
    <w:rsid w:val="007F1ACB"/>
    <w:rsid w:val="007F23FA"/>
    <w:rsid w:val="007F2424"/>
    <w:rsid w:val="007F2488"/>
    <w:rsid w:val="007F2DE9"/>
    <w:rsid w:val="007F31D6"/>
    <w:rsid w:val="007F399E"/>
    <w:rsid w:val="007F4486"/>
    <w:rsid w:val="007F44FA"/>
    <w:rsid w:val="007F46A2"/>
    <w:rsid w:val="007F6039"/>
    <w:rsid w:val="007F6616"/>
    <w:rsid w:val="007F687A"/>
    <w:rsid w:val="007F6FFB"/>
    <w:rsid w:val="007F73C9"/>
    <w:rsid w:val="007F7903"/>
    <w:rsid w:val="007F7C9C"/>
    <w:rsid w:val="007F7FCF"/>
    <w:rsid w:val="00800952"/>
    <w:rsid w:val="00800E89"/>
    <w:rsid w:val="008016AC"/>
    <w:rsid w:val="008016F1"/>
    <w:rsid w:val="00801A7D"/>
    <w:rsid w:val="00801BAA"/>
    <w:rsid w:val="00802462"/>
    <w:rsid w:val="00802485"/>
    <w:rsid w:val="008024B7"/>
    <w:rsid w:val="0080287A"/>
    <w:rsid w:val="00802CA1"/>
    <w:rsid w:val="00804848"/>
    <w:rsid w:val="00804A35"/>
    <w:rsid w:val="00806484"/>
    <w:rsid w:val="00806B0F"/>
    <w:rsid w:val="00806F53"/>
    <w:rsid w:val="0080770C"/>
    <w:rsid w:val="00807998"/>
    <w:rsid w:val="008102A4"/>
    <w:rsid w:val="00810485"/>
    <w:rsid w:val="0081067E"/>
    <w:rsid w:val="0081070F"/>
    <w:rsid w:val="00810785"/>
    <w:rsid w:val="008118F3"/>
    <w:rsid w:val="0081201C"/>
    <w:rsid w:val="008122F4"/>
    <w:rsid w:val="00812424"/>
    <w:rsid w:val="008125BE"/>
    <w:rsid w:val="00812884"/>
    <w:rsid w:val="00812C71"/>
    <w:rsid w:val="00813307"/>
    <w:rsid w:val="008138C7"/>
    <w:rsid w:val="008143F9"/>
    <w:rsid w:val="00814547"/>
    <w:rsid w:val="008146C3"/>
    <w:rsid w:val="008146C8"/>
    <w:rsid w:val="008149D3"/>
    <w:rsid w:val="00814C4E"/>
    <w:rsid w:val="008150DE"/>
    <w:rsid w:val="00815C5C"/>
    <w:rsid w:val="00816154"/>
    <w:rsid w:val="00816310"/>
    <w:rsid w:val="0081637B"/>
    <w:rsid w:val="00816790"/>
    <w:rsid w:val="00816835"/>
    <w:rsid w:val="00816862"/>
    <w:rsid w:val="00816C14"/>
    <w:rsid w:val="00816C37"/>
    <w:rsid w:val="00817345"/>
    <w:rsid w:val="00817AB1"/>
    <w:rsid w:val="00817BEE"/>
    <w:rsid w:val="008202CD"/>
    <w:rsid w:val="00820FFF"/>
    <w:rsid w:val="008210D7"/>
    <w:rsid w:val="0082116C"/>
    <w:rsid w:val="0082141D"/>
    <w:rsid w:val="0082150D"/>
    <w:rsid w:val="00821E59"/>
    <w:rsid w:val="00822600"/>
    <w:rsid w:val="008226CD"/>
    <w:rsid w:val="008226FC"/>
    <w:rsid w:val="00822764"/>
    <w:rsid w:val="00823AE4"/>
    <w:rsid w:val="00823C26"/>
    <w:rsid w:val="008240EA"/>
    <w:rsid w:val="00824324"/>
    <w:rsid w:val="00824662"/>
    <w:rsid w:val="00824A66"/>
    <w:rsid w:val="008253D7"/>
    <w:rsid w:val="0082541C"/>
    <w:rsid w:val="0082580F"/>
    <w:rsid w:val="00825979"/>
    <w:rsid w:val="008268C8"/>
    <w:rsid w:val="008269C8"/>
    <w:rsid w:val="00827349"/>
    <w:rsid w:val="008277D5"/>
    <w:rsid w:val="008279D4"/>
    <w:rsid w:val="008302C1"/>
    <w:rsid w:val="008302C9"/>
    <w:rsid w:val="00830CD5"/>
    <w:rsid w:val="00831A48"/>
    <w:rsid w:val="00831B3A"/>
    <w:rsid w:val="00831BDB"/>
    <w:rsid w:val="0083224E"/>
    <w:rsid w:val="008324F8"/>
    <w:rsid w:val="008325BF"/>
    <w:rsid w:val="00832AD4"/>
    <w:rsid w:val="008337F9"/>
    <w:rsid w:val="00833848"/>
    <w:rsid w:val="00833C6E"/>
    <w:rsid w:val="00834382"/>
    <w:rsid w:val="00834A12"/>
    <w:rsid w:val="008353C7"/>
    <w:rsid w:val="00835540"/>
    <w:rsid w:val="008356DB"/>
    <w:rsid w:val="00835C74"/>
    <w:rsid w:val="00835D99"/>
    <w:rsid w:val="00835EA8"/>
    <w:rsid w:val="00836103"/>
    <w:rsid w:val="0083610E"/>
    <w:rsid w:val="00836B0B"/>
    <w:rsid w:val="00836B50"/>
    <w:rsid w:val="00837453"/>
    <w:rsid w:val="0084052A"/>
    <w:rsid w:val="00841488"/>
    <w:rsid w:val="008424DC"/>
    <w:rsid w:val="0084254B"/>
    <w:rsid w:val="0084289B"/>
    <w:rsid w:val="00842D6F"/>
    <w:rsid w:val="00843060"/>
    <w:rsid w:val="008436CD"/>
    <w:rsid w:val="00843845"/>
    <w:rsid w:val="00843AC9"/>
    <w:rsid w:val="00843BEA"/>
    <w:rsid w:val="00843F07"/>
    <w:rsid w:val="008440D2"/>
    <w:rsid w:val="0084419E"/>
    <w:rsid w:val="00844329"/>
    <w:rsid w:val="00844C31"/>
    <w:rsid w:val="00845062"/>
    <w:rsid w:val="0084545B"/>
    <w:rsid w:val="008454CE"/>
    <w:rsid w:val="00846421"/>
    <w:rsid w:val="0084652F"/>
    <w:rsid w:val="00846E75"/>
    <w:rsid w:val="00847816"/>
    <w:rsid w:val="008478D7"/>
    <w:rsid w:val="00847E2A"/>
    <w:rsid w:val="00851173"/>
    <w:rsid w:val="0085160C"/>
    <w:rsid w:val="008519E9"/>
    <w:rsid w:val="00852783"/>
    <w:rsid w:val="008527CC"/>
    <w:rsid w:val="00852F75"/>
    <w:rsid w:val="008530A6"/>
    <w:rsid w:val="00853172"/>
    <w:rsid w:val="0085329F"/>
    <w:rsid w:val="008540C7"/>
    <w:rsid w:val="0085545B"/>
    <w:rsid w:val="00855CEA"/>
    <w:rsid w:val="00855D96"/>
    <w:rsid w:val="00855E41"/>
    <w:rsid w:val="0085688F"/>
    <w:rsid w:val="00856A3A"/>
    <w:rsid w:val="00856F88"/>
    <w:rsid w:val="00857420"/>
    <w:rsid w:val="00857A4D"/>
    <w:rsid w:val="00857FD1"/>
    <w:rsid w:val="008603DF"/>
    <w:rsid w:val="008606D0"/>
    <w:rsid w:val="008606F0"/>
    <w:rsid w:val="008608A3"/>
    <w:rsid w:val="00861269"/>
    <w:rsid w:val="008618A8"/>
    <w:rsid w:val="00861DD7"/>
    <w:rsid w:val="00863335"/>
    <w:rsid w:val="008633F9"/>
    <w:rsid w:val="00863809"/>
    <w:rsid w:val="00863B35"/>
    <w:rsid w:val="00863EF1"/>
    <w:rsid w:val="00864103"/>
    <w:rsid w:val="00864877"/>
    <w:rsid w:val="00864B4F"/>
    <w:rsid w:val="0086548E"/>
    <w:rsid w:val="00865B14"/>
    <w:rsid w:val="00865D7F"/>
    <w:rsid w:val="00865EE0"/>
    <w:rsid w:val="008661A9"/>
    <w:rsid w:val="00866C4B"/>
    <w:rsid w:val="008674F3"/>
    <w:rsid w:val="008676B7"/>
    <w:rsid w:val="00867BE8"/>
    <w:rsid w:val="00867FBF"/>
    <w:rsid w:val="0087013C"/>
    <w:rsid w:val="00870B3D"/>
    <w:rsid w:val="00870D08"/>
    <w:rsid w:val="00871152"/>
    <w:rsid w:val="00871D5E"/>
    <w:rsid w:val="00871E73"/>
    <w:rsid w:val="00872832"/>
    <w:rsid w:val="00872855"/>
    <w:rsid w:val="00872A89"/>
    <w:rsid w:val="00872BD3"/>
    <w:rsid w:val="00872BFA"/>
    <w:rsid w:val="00874336"/>
    <w:rsid w:val="00874763"/>
    <w:rsid w:val="008747C2"/>
    <w:rsid w:val="00874959"/>
    <w:rsid w:val="0087498C"/>
    <w:rsid w:val="00874F84"/>
    <w:rsid w:val="00874FBD"/>
    <w:rsid w:val="00876406"/>
    <w:rsid w:val="0087699A"/>
    <w:rsid w:val="00876A61"/>
    <w:rsid w:val="00877273"/>
    <w:rsid w:val="00877474"/>
    <w:rsid w:val="00877A5F"/>
    <w:rsid w:val="00877B85"/>
    <w:rsid w:val="00877B8D"/>
    <w:rsid w:val="00880181"/>
    <w:rsid w:val="008803CA"/>
    <w:rsid w:val="00880415"/>
    <w:rsid w:val="008805CB"/>
    <w:rsid w:val="0088064B"/>
    <w:rsid w:val="00880F4B"/>
    <w:rsid w:val="00881528"/>
    <w:rsid w:val="00881D53"/>
    <w:rsid w:val="00882112"/>
    <w:rsid w:val="008827D1"/>
    <w:rsid w:val="00882CDE"/>
    <w:rsid w:val="00882F70"/>
    <w:rsid w:val="008831F9"/>
    <w:rsid w:val="008834B7"/>
    <w:rsid w:val="008836E8"/>
    <w:rsid w:val="008838F2"/>
    <w:rsid w:val="008841E2"/>
    <w:rsid w:val="0088443A"/>
    <w:rsid w:val="008848F4"/>
    <w:rsid w:val="00884B1D"/>
    <w:rsid w:val="00885C8D"/>
    <w:rsid w:val="008861AC"/>
    <w:rsid w:val="0088628D"/>
    <w:rsid w:val="0088642D"/>
    <w:rsid w:val="00886458"/>
    <w:rsid w:val="008866B8"/>
    <w:rsid w:val="008867AB"/>
    <w:rsid w:val="008868E1"/>
    <w:rsid w:val="008902AA"/>
    <w:rsid w:val="008906E7"/>
    <w:rsid w:val="008910A1"/>
    <w:rsid w:val="008910AC"/>
    <w:rsid w:val="00891858"/>
    <w:rsid w:val="00891C46"/>
    <w:rsid w:val="0089282A"/>
    <w:rsid w:val="00892DB8"/>
    <w:rsid w:val="00893846"/>
    <w:rsid w:val="00893AD0"/>
    <w:rsid w:val="00894001"/>
    <w:rsid w:val="00894388"/>
    <w:rsid w:val="008949CF"/>
    <w:rsid w:val="00894AFD"/>
    <w:rsid w:val="00894CC8"/>
    <w:rsid w:val="00894D27"/>
    <w:rsid w:val="008952A1"/>
    <w:rsid w:val="00895D78"/>
    <w:rsid w:val="008965E8"/>
    <w:rsid w:val="00896819"/>
    <w:rsid w:val="00896D00"/>
    <w:rsid w:val="00897147"/>
    <w:rsid w:val="0089723E"/>
    <w:rsid w:val="00897A47"/>
    <w:rsid w:val="008A00A5"/>
    <w:rsid w:val="008A025A"/>
    <w:rsid w:val="008A055A"/>
    <w:rsid w:val="008A0EE0"/>
    <w:rsid w:val="008A1531"/>
    <w:rsid w:val="008A1B43"/>
    <w:rsid w:val="008A1BF2"/>
    <w:rsid w:val="008A1F0F"/>
    <w:rsid w:val="008A2210"/>
    <w:rsid w:val="008A230F"/>
    <w:rsid w:val="008A2466"/>
    <w:rsid w:val="008A2E80"/>
    <w:rsid w:val="008A2EC9"/>
    <w:rsid w:val="008A3F7A"/>
    <w:rsid w:val="008A4360"/>
    <w:rsid w:val="008A47A5"/>
    <w:rsid w:val="008A54BC"/>
    <w:rsid w:val="008A5D5C"/>
    <w:rsid w:val="008A5F29"/>
    <w:rsid w:val="008A62EF"/>
    <w:rsid w:val="008A62F1"/>
    <w:rsid w:val="008A6449"/>
    <w:rsid w:val="008A65A6"/>
    <w:rsid w:val="008A6925"/>
    <w:rsid w:val="008A69DD"/>
    <w:rsid w:val="008B04E1"/>
    <w:rsid w:val="008B09D0"/>
    <w:rsid w:val="008B1488"/>
    <w:rsid w:val="008B15D1"/>
    <w:rsid w:val="008B1FDE"/>
    <w:rsid w:val="008B24E0"/>
    <w:rsid w:val="008B2CC0"/>
    <w:rsid w:val="008B33DF"/>
    <w:rsid w:val="008B4863"/>
    <w:rsid w:val="008B5C8A"/>
    <w:rsid w:val="008B6047"/>
    <w:rsid w:val="008B65C9"/>
    <w:rsid w:val="008B67E0"/>
    <w:rsid w:val="008B6F70"/>
    <w:rsid w:val="008B7375"/>
    <w:rsid w:val="008B73AA"/>
    <w:rsid w:val="008B79AC"/>
    <w:rsid w:val="008B7E53"/>
    <w:rsid w:val="008C019C"/>
    <w:rsid w:val="008C01CA"/>
    <w:rsid w:val="008C0468"/>
    <w:rsid w:val="008C0F28"/>
    <w:rsid w:val="008C1696"/>
    <w:rsid w:val="008C17B3"/>
    <w:rsid w:val="008C17B4"/>
    <w:rsid w:val="008C1E98"/>
    <w:rsid w:val="008C1F5B"/>
    <w:rsid w:val="008C2732"/>
    <w:rsid w:val="008C2C04"/>
    <w:rsid w:val="008C3552"/>
    <w:rsid w:val="008C3C9D"/>
    <w:rsid w:val="008C415F"/>
    <w:rsid w:val="008C451A"/>
    <w:rsid w:val="008C4528"/>
    <w:rsid w:val="008C486C"/>
    <w:rsid w:val="008C4B85"/>
    <w:rsid w:val="008C569A"/>
    <w:rsid w:val="008C5703"/>
    <w:rsid w:val="008C5857"/>
    <w:rsid w:val="008C5907"/>
    <w:rsid w:val="008C5E33"/>
    <w:rsid w:val="008C5FB3"/>
    <w:rsid w:val="008C6D20"/>
    <w:rsid w:val="008C7233"/>
    <w:rsid w:val="008C78FC"/>
    <w:rsid w:val="008C7C63"/>
    <w:rsid w:val="008C7C7A"/>
    <w:rsid w:val="008C7ECF"/>
    <w:rsid w:val="008D0418"/>
    <w:rsid w:val="008D054E"/>
    <w:rsid w:val="008D09DB"/>
    <w:rsid w:val="008D0EA4"/>
    <w:rsid w:val="008D199F"/>
    <w:rsid w:val="008D1C01"/>
    <w:rsid w:val="008D2387"/>
    <w:rsid w:val="008D263F"/>
    <w:rsid w:val="008D27C5"/>
    <w:rsid w:val="008D2F58"/>
    <w:rsid w:val="008D3415"/>
    <w:rsid w:val="008D3423"/>
    <w:rsid w:val="008D3742"/>
    <w:rsid w:val="008D386A"/>
    <w:rsid w:val="008D38AB"/>
    <w:rsid w:val="008D3C32"/>
    <w:rsid w:val="008D3C76"/>
    <w:rsid w:val="008D3FF7"/>
    <w:rsid w:val="008D4086"/>
    <w:rsid w:val="008D4209"/>
    <w:rsid w:val="008D4E84"/>
    <w:rsid w:val="008D4EA5"/>
    <w:rsid w:val="008D4F2B"/>
    <w:rsid w:val="008D52D9"/>
    <w:rsid w:val="008D5338"/>
    <w:rsid w:val="008D5E40"/>
    <w:rsid w:val="008D5ED9"/>
    <w:rsid w:val="008D6AC9"/>
    <w:rsid w:val="008D7699"/>
    <w:rsid w:val="008D773F"/>
    <w:rsid w:val="008D791D"/>
    <w:rsid w:val="008D7C13"/>
    <w:rsid w:val="008E0542"/>
    <w:rsid w:val="008E0F59"/>
    <w:rsid w:val="008E13ED"/>
    <w:rsid w:val="008E1AAC"/>
    <w:rsid w:val="008E1F1C"/>
    <w:rsid w:val="008E235C"/>
    <w:rsid w:val="008E2FF5"/>
    <w:rsid w:val="008E31B5"/>
    <w:rsid w:val="008E32AC"/>
    <w:rsid w:val="008E347E"/>
    <w:rsid w:val="008E55DE"/>
    <w:rsid w:val="008E56FA"/>
    <w:rsid w:val="008E5A70"/>
    <w:rsid w:val="008E623F"/>
    <w:rsid w:val="008E6ADE"/>
    <w:rsid w:val="008E705D"/>
    <w:rsid w:val="008F06A2"/>
    <w:rsid w:val="008F1250"/>
    <w:rsid w:val="008F175C"/>
    <w:rsid w:val="008F1C06"/>
    <w:rsid w:val="008F208C"/>
    <w:rsid w:val="008F2602"/>
    <w:rsid w:val="008F28B3"/>
    <w:rsid w:val="008F28D4"/>
    <w:rsid w:val="008F2B61"/>
    <w:rsid w:val="008F4049"/>
    <w:rsid w:val="008F413B"/>
    <w:rsid w:val="008F4E06"/>
    <w:rsid w:val="008F4FCE"/>
    <w:rsid w:val="008F514B"/>
    <w:rsid w:val="008F58B5"/>
    <w:rsid w:val="008F59A9"/>
    <w:rsid w:val="008F5AAA"/>
    <w:rsid w:val="008F60BA"/>
    <w:rsid w:val="008F7F27"/>
    <w:rsid w:val="00900015"/>
    <w:rsid w:val="00900086"/>
    <w:rsid w:val="009003A4"/>
    <w:rsid w:val="00900928"/>
    <w:rsid w:val="00900A5F"/>
    <w:rsid w:val="00900B0A"/>
    <w:rsid w:val="00900BF3"/>
    <w:rsid w:val="0090130C"/>
    <w:rsid w:val="00901432"/>
    <w:rsid w:val="00901660"/>
    <w:rsid w:val="00901EB0"/>
    <w:rsid w:val="00902216"/>
    <w:rsid w:val="00902429"/>
    <w:rsid w:val="009025A5"/>
    <w:rsid w:val="009025B4"/>
    <w:rsid w:val="00902C33"/>
    <w:rsid w:val="00903A3B"/>
    <w:rsid w:val="00903FAA"/>
    <w:rsid w:val="00904200"/>
    <w:rsid w:val="009046E3"/>
    <w:rsid w:val="0090476C"/>
    <w:rsid w:val="009056A1"/>
    <w:rsid w:val="00906790"/>
    <w:rsid w:val="00906A92"/>
    <w:rsid w:val="00907C41"/>
    <w:rsid w:val="00910149"/>
    <w:rsid w:val="009101B5"/>
    <w:rsid w:val="00910A28"/>
    <w:rsid w:val="00910B41"/>
    <w:rsid w:val="00911333"/>
    <w:rsid w:val="009113AE"/>
    <w:rsid w:val="00911493"/>
    <w:rsid w:val="009115F4"/>
    <w:rsid w:val="00911771"/>
    <w:rsid w:val="009118DC"/>
    <w:rsid w:val="00911C30"/>
    <w:rsid w:val="0091214D"/>
    <w:rsid w:val="0091232A"/>
    <w:rsid w:val="0091248E"/>
    <w:rsid w:val="009127C9"/>
    <w:rsid w:val="009129D5"/>
    <w:rsid w:val="00912B8F"/>
    <w:rsid w:val="009138CD"/>
    <w:rsid w:val="0091397B"/>
    <w:rsid w:val="00913E81"/>
    <w:rsid w:val="0091418D"/>
    <w:rsid w:val="00914308"/>
    <w:rsid w:val="00914311"/>
    <w:rsid w:val="00914E89"/>
    <w:rsid w:val="0091560B"/>
    <w:rsid w:val="009156EF"/>
    <w:rsid w:val="009158AB"/>
    <w:rsid w:val="00915AEE"/>
    <w:rsid w:val="00915C8C"/>
    <w:rsid w:val="009166BF"/>
    <w:rsid w:val="009168EE"/>
    <w:rsid w:val="00917C44"/>
    <w:rsid w:val="00920C08"/>
    <w:rsid w:val="009210E6"/>
    <w:rsid w:val="00921119"/>
    <w:rsid w:val="009214A4"/>
    <w:rsid w:val="00921597"/>
    <w:rsid w:val="009221F0"/>
    <w:rsid w:val="009222C2"/>
    <w:rsid w:val="0092265D"/>
    <w:rsid w:val="009235A9"/>
    <w:rsid w:val="009239FE"/>
    <w:rsid w:val="00923E27"/>
    <w:rsid w:val="0092474A"/>
    <w:rsid w:val="0092476D"/>
    <w:rsid w:val="00925ABB"/>
    <w:rsid w:val="00925B39"/>
    <w:rsid w:val="00926533"/>
    <w:rsid w:val="00926D5F"/>
    <w:rsid w:val="00926DCE"/>
    <w:rsid w:val="00926E3B"/>
    <w:rsid w:val="00926F21"/>
    <w:rsid w:val="00926F9C"/>
    <w:rsid w:val="00926FCA"/>
    <w:rsid w:val="00926FFD"/>
    <w:rsid w:val="0092771A"/>
    <w:rsid w:val="0093006B"/>
    <w:rsid w:val="00931A0E"/>
    <w:rsid w:val="00931C8F"/>
    <w:rsid w:val="00931EAB"/>
    <w:rsid w:val="00931ECA"/>
    <w:rsid w:val="00931F82"/>
    <w:rsid w:val="009331EE"/>
    <w:rsid w:val="00933625"/>
    <w:rsid w:val="009336B6"/>
    <w:rsid w:val="00933DC8"/>
    <w:rsid w:val="00934B89"/>
    <w:rsid w:val="00934C51"/>
    <w:rsid w:val="00934D23"/>
    <w:rsid w:val="00935142"/>
    <w:rsid w:val="00935391"/>
    <w:rsid w:val="0093542C"/>
    <w:rsid w:val="0093563F"/>
    <w:rsid w:val="0093576B"/>
    <w:rsid w:val="009358E4"/>
    <w:rsid w:val="00936674"/>
    <w:rsid w:val="00936DED"/>
    <w:rsid w:val="00936E9C"/>
    <w:rsid w:val="009370E1"/>
    <w:rsid w:val="00937107"/>
    <w:rsid w:val="00937868"/>
    <w:rsid w:val="00937E8C"/>
    <w:rsid w:val="009402C2"/>
    <w:rsid w:val="009405A0"/>
    <w:rsid w:val="009406A7"/>
    <w:rsid w:val="00941D36"/>
    <w:rsid w:val="00942428"/>
    <w:rsid w:val="009424AE"/>
    <w:rsid w:val="0094281B"/>
    <w:rsid w:val="00942BEF"/>
    <w:rsid w:val="009431E7"/>
    <w:rsid w:val="009432A7"/>
    <w:rsid w:val="0094332D"/>
    <w:rsid w:val="009434E0"/>
    <w:rsid w:val="00943C96"/>
    <w:rsid w:val="00943EE8"/>
    <w:rsid w:val="00944897"/>
    <w:rsid w:val="00944C29"/>
    <w:rsid w:val="00944FA3"/>
    <w:rsid w:val="0094571D"/>
    <w:rsid w:val="00945D6D"/>
    <w:rsid w:val="00945DEB"/>
    <w:rsid w:val="009475B9"/>
    <w:rsid w:val="00947790"/>
    <w:rsid w:val="00947A5C"/>
    <w:rsid w:val="009506C8"/>
    <w:rsid w:val="0095074A"/>
    <w:rsid w:val="00950768"/>
    <w:rsid w:val="009508F7"/>
    <w:rsid w:val="0095098A"/>
    <w:rsid w:val="0095168C"/>
    <w:rsid w:val="009517BC"/>
    <w:rsid w:val="0095183F"/>
    <w:rsid w:val="00951C6A"/>
    <w:rsid w:val="00951C77"/>
    <w:rsid w:val="0095294C"/>
    <w:rsid w:val="0095338F"/>
    <w:rsid w:val="0095395D"/>
    <w:rsid w:val="00953B8C"/>
    <w:rsid w:val="009549C5"/>
    <w:rsid w:val="00954AB0"/>
    <w:rsid w:val="00954DE1"/>
    <w:rsid w:val="0095503C"/>
    <w:rsid w:val="00955219"/>
    <w:rsid w:val="00955B9A"/>
    <w:rsid w:val="00955E5B"/>
    <w:rsid w:val="009561E9"/>
    <w:rsid w:val="009562B3"/>
    <w:rsid w:val="009562D7"/>
    <w:rsid w:val="00956641"/>
    <w:rsid w:val="00956D7D"/>
    <w:rsid w:val="00956F5B"/>
    <w:rsid w:val="0095723D"/>
    <w:rsid w:val="009603AD"/>
    <w:rsid w:val="009604A7"/>
    <w:rsid w:val="00960876"/>
    <w:rsid w:val="00960AC8"/>
    <w:rsid w:val="0096106D"/>
    <w:rsid w:val="00961372"/>
    <w:rsid w:val="00961840"/>
    <w:rsid w:val="00961962"/>
    <w:rsid w:val="009619B1"/>
    <w:rsid w:val="00961A62"/>
    <w:rsid w:val="00961AFD"/>
    <w:rsid w:val="0096231E"/>
    <w:rsid w:val="00962A81"/>
    <w:rsid w:val="00962BED"/>
    <w:rsid w:val="009634D7"/>
    <w:rsid w:val="0096388A"/>
    <w:rsid w:val="009647AF"/>
    <w:rsid w:val="00964A0E"/>
    <w:rsid w:val="00964BFA"/>
    <w:rsid w:val="0096521B"/>
    <w:rsid w:val="00965B91"/>
    <w:rsid w:val="009667DB"/>
    <w:rsid w:val="00966D26"/>
    <w:rsid w:val="0096768B"/>
    <w:rsid w:val="00967AAC"/>
    <w:rsid w:val="00967B7C"/>
    <w:rsid w:val="00970154"/>
    <w:rsid w:val="009703B5"/>
    <w:rsid w:val="0097096A"/>
    <w:rsid w:val="00970EE8"/>
    <w:rsid w:val="0097188D"/>
    <w:rsid w:val="00971B72"/>
    <w:rsid w:val="00971D87"/>
    <w:rsid w:val="00971F38"/>
    <w:rsid w:val="00971F43"/>
    <w:rsid w:val="009721DB"/>
    <w:rsid w:val="00972919"/>
    <w:rsid w:val="00972E3E"/>
    <w:rsid w:val="009738D0"/>
    <w:rsid w:val="009739E1"/>
    <w:rsid w:val="00974059"/>
    <w:rsid w:val="00974C57"/>
    <w:rsid w:val="00974E68"/>
    <w:rsid w:val="00974F6C"/>
    <w:rsid w:val="00975512"/>
    <w:rsid w:val="009757C1"/>
    <w:rsid w:val="00975946"/>
    <w:rsid w:val="00976041"/>
    <w:rsid w:val="00976412"/>
    <w:rsid w:val="00976665"/>
    <w:rsid w:val="009774AA"/>
    <w:rsid w:val="00977787"/>
    <w:rsid w:val="00977BF3"/>
    <w:rsid w:val="00977ED0"/>
    <w:rsid w:val="00980121"/>
    <w:rsid w:val="0098015F"/>
    <w:rsid w:val="00980733"/>
    <w:rsid w:val="00980994"/>
    <w:rsid w:val="0098213D"/>
    <w:rsid w:val="0098233A"/>
    <w:rsid w:val="00982883"/>
    <w:rsid w:val="009828B4"/>
    <w:rsid w:val="0098373B"/>
    <w:rsid w:val="009837B7"/>
    <w:rsid w:val="00983B30"/>
    <w:rsid w:val="00983BDC"/>
    <w:rsid w:val="00983F9B"/>
    <w:rsid w:val="0098517A"/>
    <w:rsid w:val="0098599E"/>
    <w:rsid w:val="009859D4"/>
    <w:rsid w:val="00985C10"/>
    <w:rsid w:val="00985F1D"/>
    <w:rsid w:val="009868AA"/>
    <w:rsid w:val="00987AC4"/>
    <w:rsid w:val="009907BB"/>
    <w:rsid w:val="00990F63"/>
    <w:rsid w:val="0099114F"/>
    <w:rsid w:val="00991599"/>
    <w:rsid w:val="00991885"/>
    <w:rsid w:val="00991C33"/>
    <w:rsid w:val="009921A3"/>
    <w:rsid w:val="00992720"/>
    <w:rsid w:val="0099292C"/>
    <w:rsid w:val="00992A95"/>
    <w:rsid w:val="00992C38"/>
    <w:rsid w:val="00992ECC"/>
    <w:rsid w:val="0099335C"/>
    <w:rsid w:val="00993E89"/>
    <w:rsid w:val="00993F0E"/>
    <w:rsid w:val="0099416A"/>
    <w:rsid w:val="009949BA"/>
    <w:rsid w:val="00995D02"/>
    <w:rsid w:val="00996144"/>
    <w:rsid w:val="00996930"/>
    <w:rsid w:val="00997109"/>
    <w:rsid w:val="00997E23"/>
    <w:rsid w:val="009A070D"/>
    <w:rsid w:val="009A0BC9"/>
    <w:rsid w:val="009A0EB9"/>
    <w:rsid w:val="009A0EE3"/>
    <w:rsid w:val="009A193B"/>
    <w:rsid w:val="009A1E87"/>
    <w:rsid w:val="009A24C5"/>
    <w:rsid w:val="009A2C72"/>
    <w:rsid w:val="009A2FBE"/>
    <w:rsid w:val="009A3042"/>
    <w:rsid w:val="009A3339"/>
    <w:rsid w:val="009A37DD"/>
    <w:rsid w:val="009A3863"/>
    <w:rsid w:val="009A3F58"/>
    <w:rsid w:val="009A43E8"/>
    <w:rsid w:val="009A443C"/>
    <w:rsid w:val="009A47E4"/>
    <w:rsid w:val="009A4E7D"/>
    <w:rsid w:val="009A5001"/>
    <w:rsid w:val="009A5157"/>
    <w:rsid w:val="009A52AB"/>
    <w:rsid w:val="009A624F"/>
    <w:rsid w:val="009A6502"/>
    <w:rsid w:val="009A677E"/>
    <w:rsid w:val="009A6922"/>
    <w:rsid w:val="009A69DE"/>
    <w:rsid w:val="009A708E"/>
    <w:rsid w:val="009A7508"/>
    <w:rsid w:val="009A7916"/>
    <w:rsid w:val="009A7AE7"/>
    <w:rsid w:val="009B001F"/>
    <w:rsid w:val="009B0263"/>
    <w:rsid w:val="009B055D"/>
    <w:rsid w:val="009B07C7"/>
    <w:rsid w:val="009B08F8"/>
    <w:rsid w:val="009B0C96"/>
    <w:rsid w:val="009B0D02"/>
    <w:rsid w:val="009B0D60"/>
    <w:rsid w:val="009B1AAB"/>
    <w:rsid w:val="009B1B45"/>
    <w:rsid w:val="009B37AA"/>
    <w:rsid w:val="009B3929"/>
    <w:rsid w:val="009B3977"/>
    <w:rsid w:val="009B443E"/>
    <w:rsid w:val="009B4494"/>
    <w:rsid w:val="009B4D94"/>
    <w:rsid w:val="009B518D"/>
    <w:rsid w:val="009B700B"/>
    <w:rsid w:val="009B78EE"/>
    <w:rsid w:val="009B7A10"/>
    <w:rsid w:val="009B7C54"/>
    <w:rsid w:val="009C02E9"/>
    <w:rsid w:val="009C037A"/>
    <w:rsid w:val="009C079D"/>
    <w:rsid w:val="009C0853"/>
    <w:rsid w:val="009C0C5A"/>
    <w:rsid w:val="009C0D86"/>
    <w:rsid w:val="009C122A"/>
    <w:rsid w:val="009C14F7"/>
    <w:rsid w:val="009C2577"/>
    <w:rsid w:val="009C2BD9"/>
    <w:rsid w:val="009C3716"/>
    <w:rsid w:val="009C382C"/>
    <w:rsid w:val="009C3BA4"/>
    <w:rsid w:val="009C3BBB"/>
    <w:rsid w:val="009C49F0"/>
    <w:rsid w:val="009C4D96"/>
    <w:rsid w:val="009C502E"/>
    <w:rsid w:val="009C5AC1"/>
    <w:rsid w:val="009C623E"/>
    <w:rsid w:val="009C6470"/>
    <w:rsid w:val="009C6A3D"/>
    <w:rsid w:val="009C6D05"/>
    <w:rsid w:val="009C7868"/>
    <w:rsid w:val="009C7924"/>
    <w:rsid w:val="009C7C4B"/>
    <w:rsid w:val="009C7C61"/>
    <w:rsid w:val="009C7ECA"/>
    <w:rsid w:val="009D03CE"/>
    <w:rsid w:val="009D0515"/>
    <w:rsid w:val="009D058F"/>
    <w:rsid w:val="009D18C6"/>
    <w:rsid w:val="009D18DB"/>
    <w:rsid w:val="009D1B80"/>
    <w:rsid w:val="009D1BCE"/>
    <w:rsid w:val="009D1C08"/>
    <w:rsid w:val="009D1C63"/>
    <w:rsid w:val="009D1FE7"/>
    <w:rsid w:val="009D2330"/>
    <w:rsid w:val="009D2ABE"/>
    <w:rsid w:val="009D2AE6"/>
    <w:rsid w:val="009D2B74"/>
    <w:rsid w:val="009D3429"/>
    <w:rsid w:val="009D3AB5"/>
    <w:rsid w:val="009D3D12"/>
    <w:rsid w:val="009D4F41"/>
    <w:rsid w:val="009D4FBE"/>
    <w:rsid w:val="009D6054"/>
    <w:rsid w:val="009D63B7"/>
    <w:rsid w:val="009D7260"/>
    <w:rsid w:val="009D7A1C"/>
    <w:rsid w:val="009D7FE0"/>
    <w:rsid w:val="009E0224"/>
    <w:rsid w:val="009E08D3"/>
    <w:rsid w:val="009E09F9"/>
    <w:rsid w:val="009E0A73"/>
    <w:rsid w:val="009E190D"/>
    <w:rsid w:val="009E1999"/>
    <w:rsid w:val="009E1B65"/>
    <w:rsid w:val="009E1B68"/>
    <w:rsid w:val="009E1F51"/>
    <w:rsid w:val="009E2A22"/>
    <w:rsid w:val="009E36E3"/>
    <w:rsid w:val="009E372A"/>
    <w:rsid w:val="009E3DE8"/>
    <w:rsid w:val="009E4154"/>
    <w:rsid w:val="009E57A1"/>
    <w:rsid w:val="009E5ABD"/>
    <w:rsid w:val="009E63B9"/>
    <w:rsid w:val="009E6703"/>
    <w:rsid w:val="009E6EBC"/>
    <w:rsid w:val="009E78E2"/>
    <w:rsid w:val="009E7A62"/>
    <w:rsid w:val="009F03D8"/>
    <w:rsid w:val="009F061E"/>
    <w:rsid w:val="009F0B89"/>
    <w:rsid w:val="009F0BA4"/>
    <w:rsid w:val="009F13FD"/>
    <w:rsid w:val="009F15E0"/>
    <w:rsid w:val="009F1CC7"/>
    <w:rsid w:val="009F2C2C"/>
    <w:rsid w:val="009F34A4"/>
    <w:rsid w:val="009F5415"/>
    <w:rsid w:val="009F5B60"/>
    <w:rsid w:val="009F5DA1"/>
    <w:rsid w:val="009F64C3"/>
    <w:rsid w:val="009F6EA2"/>
    <w:rsid w:val="009F728E"/>
    <w:rsid w:val="00A01CBD"/>
    <w:rsid w:val="00A01D26"/>
    <w:rsid w:val="00A01F75"/>
    <w:rsid w:val="00A02136"/>
    <w:rsid w:val="00A02B5A"/>
    <w:rsid w:val="00A03102"/>
    <w:rsid w:val="00A039C2"/>
    <w:rsid w:val="00A03D7B"/>
    <w:rsid w:val="00A03D89"/>
    <w:rsid w:val="00A03DC9"/>
    <w:rsid w:val="00A03EAB"/>
    <w:rsid w:val="00A04A6B"/>
    <w:rsid w:val="00A055B8"/>
    <w:rsid w:val="00A057FE"/>
    <w:rsid w:val="00A05C1F"/>
    <w:rsid w:val="00A068E7"/>
    <w:rsid w:val="00A06B77"/>
    <w:rsid w:val="00A06E4C"/>
    <w:rsid w:val="00A07355"/>
    <w:rsid w:val="00A07CFA"/>
    <w:rsid w:val="00A10AAD"/>
    <w:rsid w:val="00A10AF4"/>
    <w:rsid w:val="00A117BC"/>
    <w:rsid w:val="00A11E7D"/>
    <w:rsid w:val="00A122A4"/>
    <w:rsid w:val="00A124A9"/>
    <w:rsid w:val="00A12BFE"/>
    <w:rsid w:val="00A12E25"/>
    <w:rsid w:val="00A12ED5"/>
    <w:rsid w:val="00A13B55"/>
    <w:rsid w:val="00A14093"/>
    <w:rsid w:val="00A14E7D"/>
    <w:rsid w:val="00A1506E"/>
    <w:rsid w:val="00A1603E"/>
    <w:rsid w:val="00A16071"/>
    <w:rsid w:val="00A1723E"/>
    <w:rsid w:val="00A173B4"/>
    <w:rsid w:val="00A176E5"/>
    <w:rsid w:val="00A1797D"/>
    <w:rsid w:val="00A203E1"/>
    <w:rsid w:val="00A2066F"/>
    <w:rsid w:val="00A206B7"/>
    <w:rsid w:val="00A21172"/>
    <w:rsid w:val="00A211D2"/>
    <w:rsid w:val="00A214EF"/>
    <w:rsid w:val="00A21609"/>
    <w:rsid w:val="00A21D1A"/>
    <w:rsid w:val="00A21F36"/>
    <w:rsid w:val="00A226D0"/>
    <w:rsid w:val="00A22E43"/>
    <w:rsid w:val="00A22F44"/>
    <w:rsid w:val="00A23936"/>
    <w:rsid w:val="00A24446"/>
    <w:rsid w:val="00A24B62"/>
    <w:rsid w:val="00A250DE"/>
    <w:rsid w:val="00A257C8"/>
    <w:rsid w:val="00A25ACC"/>
    <w:rsid w:val="00A25AFA"/>
    <w:rsid w:val="00A2692F"/>
    <w:rsid w:val="00A269E5"/>
    <w:rsid w:val="00A27436"/>
    <w:rsid w:val="00A2765E"/>
    <w:rsid w:val="00A278EA"/>
    <w:rsid w:val="00A27B68"/>
    <w:rsid w:val="00A27E0D"/>
    <w:rsid w:val="00A305A1"/>
    <w:rsid w:val="00A3085F"/>
    <w:rsid w:val="00A30C65"/>
    <w:rsid w:val="00A30F2C"/>
    <w:rsid w:val="00A31144"/>
    <w:rsid w:val="00A31BFD"/>
    <w:rsid w:val="00A323D2"/>
    <w:rsid w:val="00A32F61"/>
    <w:rsid w:val="00A33790"/>
    <w:rsid w:val="00A34352"/>
    <w:rsid w:val="00A34720"/>
    <w:rsid w:val="00A34C51"/>
    <w:rsid w:val="00A35718"/>
    <w:rsid w:val="00A35B5F"/>
    <w:rsid w:val="00A36E23"/>
    <w:rsid w:val="00A36E5F"/>
    <w:rsid w:val="00A37095"/>
    <w:rsid w:val="00A37239"/>
    <w:rsid w:val="00A40014"/>
    <w:rsid w:val="00A40A4E"/>
    <w:rsid w:val="00A4129E"/>
    <w:rsid w:val="00A4154F"/>
    <w:rsid w:val="00A41581"/>
    <w:rsid w:val="00A42952"/>
    <w:rsid w:val="00A42A17"/>
    <w:rsid w:val="00A42ED6"/>
    <w:rsid w:val="00A4329D"/>
    <w:rsid w:val="00A4365C"/>
    <w:rsid w:val="00A436DB"/>
    <w:rsid w:val="00A43DB9"/>
    <w:rsid w:val="00A43E60"/>
    <w:rsid w:val="00A445DF"/>
    <w:rsid w:val="00A4461D"/>
    <w:rsid w:val="00A44C5B"/>
    <w:rsid w:val="00A44E76"/>
    <w:rsid w:val="00A45A45"/>
    <w:rsid w:val="00A463AC"/>
    <w:rsid w:val="00A4649D"/>
    <w:rsid w:val="00A46E0E"/>
    <w:rsid w:val="00A4728E"/>
    <w:rsid w:val="00A47DDF"/>
    <w:rsid w:val="00A506E3"/>
    <w:rsid w:val="00A507E7"/>
    <w:rsid w:val="00A5131F"/>
    <w:rsid w:val="00A5142A"/>
    <w:rsid w:val="00A51AA5"/>
    <w:rsid w:val="00A5281D"/>
    <w:rsid w:val="00A5379F"/>
    <w:rsid w:val="00A539D7"/>
    <w:rsid w:val="00A53AB2"/>
    <w:rsid w:val="00A540FC"/>
    <w:rsid w:val="00A54356"/>
    <w:rsid w:val="00A543CC"/>
    <w:rsid w:val="00A54635"/>
    <w:rsid w:val="00A547C8"/>
    <w:rsid w:val="00A54CE2"/>
    <w:rsid w:val="00A559B1"/>
    <w:rsid w:val="00A56425"/>
    <w:rsid w:val="00A5670F"/>
    <w:rsid w:val="00A569A3"/>
    <w:rsid w:val="00A56FA5"/>
    <w:rsid w:val="00A57D9A"/>
    <w:rsid w:val="00A57E46"/>
    <w:rsid w:val="00A6125A"/>
    <w:rsid w:val="00A61A90"/>
    <w:rsid w:val="00A61C5C"/>
    <w:rsid w:val="00A61D27"/>
    <w:rsid w:val="00A625C1"/>
    <w:rsid w:val="00A6271B"/>
    <w:rsid w:val="00A62D72"/>
    <w:rsid w:val="00A62E66"/>
    <w:rsid w:val="00A630B1"/>
    <w:rsid w:val="00A63D43"/>
    <w:rsid w:val="00A646DC"/>
    <w:rsid w:val="00A64A73"/>
    <w:rsid w:val="00A64D02"/>
    <w:rsid w:val="00A65A34"/>
    <w:rsid w:val="00A65D80"/>
    <w:rsid w:val="00A6617F"/>
    <w:rsid w:val="00A669E9"/>
    <w:rsid w:val="00A673EE"/>
    <w:rsid w:val="00A67DE4"/>
    <w:rsid w:val="00A701C6"/>
    <w:rsid w:val="00A70351"/>
    <w:rsid w:val="00A703FC"/>
    <w:rsid w:val="00A707BA"/>
    <w:rsid w:val="00A71061"/>
    <w:rsid w:val="00A71550"/>
    <w:rsid w:val="00A71E1D"/>
    <w:rsid w:val="00A724B6"/>
    <w:rsid w:val="00A728A5"/>
    <w:rsid w:val="00A73685"/>
    <w:rsid w:val="00A73698"/>
    <w:rsid w:val="00A7382C"/>
    <w:rsid w:val="00A73AB7"/>
    <w:rsid w:val="00A73F5C"/>
    <w:rsid w:val="00A744AB"/>
    <w:rsid w:val="00A752E7"/>
    <w:rsid w:val="00A76147"/>
    <w:rsid w:val="00A7636D"/>
    <w:rsid w:val="00A76668"/>
    <w:rsid w:val="00A76F8C"/>
    <w:rsid w:val="00A772FB"/>
    <w:rsid w:val="00A8001A"/>
    <w:rsid w:val="00A80B6A"/>
    <w:rsid w:val="00A81474"/>
    <w:rsid w:val="00A82160"/>
    <w:rsid w:val="00A83001"/>
    <w:rsid w:val="00A833EA"/>
    <w:rsid w:val="00A8386C"/>
    <w:rsid w:val="00A839F0"/>
    <w:rsid w:val="00A83B5E"/>
    <w:rsid w:val="00A83E04"/>
    <w:rsid w:val="00A840F1"/>
    <w:rsid w:val="00A84264"/>
    <w:rsid w:val="00A84D7F"/>
    <w:rsid w:val="00A84F2D"/>
    <w:rsid w:val="00A850D0"/>
    <w:rsid w:val="00A855EA"/>
    <w:rsid w:val="00A857C6"/>
    <w:rsid w:val="00A85941"/>
    <w:rsid w:val="00A8595D"/>
    <w:rsid w:val="00A861F1"/>
    <w:rsid w:val="00A86A6A"/>
    <w:rsid w:val="00A86AFF"/>
    <w:rsid w:val="00A87B36"/>
    <w:rsid w:val="00A9068F"/>
    <w:rsid w:val="00A90C20"/>
    <w:rsid w:val="00A914AA"/>
    <w:rsid w:val="00A915E2"/>
    <w:rsid w:val="00A9162E"/>
    <w:rsid w:val="00A918BA"/>
    <w:rsid w:val="00A91A03"/>
    <w:rsid w:val="00A91DB6"/>
    <w:rsid w:val="00A91E78"/>
    <w:rsid w:val="00A92329"/>
    <w:rsid w:val="00A92AB0"/>
    <w:rsid w:val="00A92C6A"/>
    <w:rsid w:val="00A93588"/>
    <w:rsid w:val="00A936B7"/>
    <w:rsid w:val="00A94CE5"/>
    <w:rsid w:val="00A94E61"/>
    <w:rsid w:val="00A96222"/>
    <w:rsid w:val="00AA0316"/>
    <w:rsid w:val="00AA058B"/>
    <w:rsid w:val="00AA0F7A"/>
    <w:rsid w:val="00AA1233"/>
    <w:rsid w:val="00AA164E"/>
    <w:rsid w:val="00AA16A3"/>
    <w:rsid w:val="00AA1A78"/>
    <w:rsid w:val="00AA1A82"/>
    <w:rsid w:val="00AA230D"/>
    <w:rsid w:val="00AA357C"/>
    <w:rsid w:val="00AA415A"/>
    <w:rsid w:val="00AA466A"/>
    <w:rsid w:val="00AA5606"/>
    <w:rsid w:val="00AA59B6"/>
    <w:rsid w:val="00AA64FF"/>
    <w:rsid w:val="00AA651A"/>
    <w:rsid w:val="00AA6A94"/>
    <w:rsid w:val="00AA6EBE"/>
    <w:rsid w:val="00AA7039"/>
    <w:rsid w:val="00AA79BF"/>
    <w:rsid w:val="00AA7B8E"/>
    <w:rsid w:val="00AB044E"/>
    <w:rsid w:val="00AB0548"/>
    <w:rsid w:val="00AB0B37"/>
    <w:rsid w:val="00AB0CDB"/>
    <w:rsid w:val="00AB0D0D"/>
    <w:rsid w:val="00AB1011"/>
    <w:rsid w:val="00AB1669"/>
    <w:rsid w:val="00AB1C9B"/>
    <w:rsid w:val="00AB2357"/>
    <w:rsid w:val="00AB2834"/>
    <w:rsid w:val="00AB2E79"/>
    <w:rsid w:val="00AB30E1"/>
    <w:rsid w:val="00AB33A8"/>
    <w:rsid w:val="00AB35A0"/>
    <w:rsid w:val="00AB3AA9"/>
    <w:rsid w:val="00AB47BA"/>
    <w:rsid w:val="00AB4EE4"/>
    <w:rsid w:val="00AB577A"/>
    <w:rsid w:val="00AB57F8"/>
    <w:rsid w:val="00AB5C06"/>
    <w:rsid w:val="00AB5C3B"/>
    <w:rsid w:val="00AB5E2C"/>
    <w:rsid w:val="00AB646A"/>
    <w:rsid w:val="00AB6699"/>
    <w:rsid w:val="00AB6B5D"/>
    <w:rsid w:val="00AB6C0E"/>
    <w:rsid w:val="00AB6FD2"/>
    <w:rsid w:val="00AB74CE"/>
    <w:rsid w:val="00AB7769"/>
    <w:rsid w:val="00AB7CAC"/>
    <w:rsid w:val="00AC0383"/>
    <w:rsid w:val="00AC06A1"/>
    <w:rsid w:val="00AC1E51"/>
    <w:rsid w:val="00AC1F49"/>
    <w:rsid w:val="00AC2007"/>
    <w:rsid w:val="00AC211D"/>
    <w:rsid w:val="00AC2206"/>
    <w:rsid w:val="00AC2460"/>
    <w:rsid w:val="00AC2A70"/>
    <w:rsid w:val="00AC2F7D"/>
    <w:rsid w:val="00AC3BE0"/>
    <w:rsid w:val="00AC3C86"/>
    <w:rsid w:val="00AC3E10"/>
    <w:rsid w:val="00AC3F6F"/>
    <w:rsid w:val="00AC40FE"/>
    <w:rsid w:val="00AC5511"/>
    <w:rsid w:val="00AC5743"/>
    <w:rsid w:val="00AC5FDB"/>
    <w:rsid w:val="00AC655B"/>
    <w:rsid w:val="00AC6807"/>
    <w:rsid w:val="00AC6966"/>
    <w:rsid w:val="00AC69AF"/>
    <w:rsid w:val="00AC6E13"/>
    <w:rsid w:val="00AC6E6E"/>
    <w:rsid w:val="00AC7002"/>
    <w:rsid w:val="00AC79D2"/>
    <w:rsid w:val="00AD03D1"/>
    <w:rsid w:val="00AD082B"/>
    <w:rsid w:val="00AD0B01"/>
    <w:rsid w:val="00AD12DE"/>
    <w:rsid w:val="00AD1721"/>
    <w:rsid w:val="00AD2136"/>
    <w:rsid w:val="00AD27BB"/>
    <w:rsid w:val="00AD31A9"/>
    <w:rsid w:val="00AD38FA"/>
    <w:rsid w:val="00AD3AB9"/>
    <w:rsid w:val="00AD3E19"/>
    <w:rsid w:val="00AD421F"/>
    <w:rsid w:val="00AD4A6A"/>
    <w:rsid w:val="00AD4DDC"/>
    <w:rsid w:val="00AD5467"/>
    <w:rsid w:val="00AD547B"/>
    <w:rsid w:val="00AD57A0"/>
    <w:rsid w:val="00AD5AC3"/>
    <w:rsid w:val="00AD5C97"/>
    <w:rsid w:val="00AD5D69"/>
    <w:rsid w:val="00AD61EA"/>
    <w:rsid w:val="00AD6567"/>
    <w:rsid w:val="00AD6A60"/>
    <w:rsid w:val="00AD6C19"/>
    <w:rsid w:val="00AD7675"/>
    <w:rsid w:val="00AD7AE7"/>
    <w:rsid w:val="00AD7B01"/>
    <w:rsid w:val="00AE0694"/>
    <w:rsid w:val="00AE07BC"/>
    <w:rsid w:val="00AE0A85"/>
    <w:rsid w:val="00AE1181"/>
    <w:rsid w:val="00AE1A53"/>
    <w:rsid w:val="00AE1D32"/>
    <w:rsid w:val="00AE2332"/>
    <w:rsid w:val="00AE2E3B"/>
    <w:rsid w:val="00AE3CA3"/>
    <w:rsid w:val="00AE4F69"/>
    <w:rsid w:val="00AE5223"/>
    <w:rsid w:val="00AE5395"/>
    <w:rsid w:val="00AE56F4"/>
    <w:rsid w:val="00AE58F6"/>
    <w:rsid w:val="00AE6151"/>
    <w:rsid w:val="00AE79D4"/>
    <w:rsid w:val="00AF0388"/>
    <w:rsid w:val="00AF0D80"/>
    <w:rsid w:val="00AF14D1"/>
    <w:rsid w:val="00AF1A16"/>
    <w:rsid w:val="00AF20E3"/>
    <w:rsid w:val="00AF245C"/>
    <w:rsid w:val="00AF2A60"/>
    <w:rsid w:val="00AF327F"/>
    <w:rsid w:val="00AF3CAA"/>
    <w:rsid w:val="00AF4EA9"/>
    <w:rsid w:val="00AF5093"/>
    <w:rsid w:val="00AF556F"/>
    <w:rsid w:val="00AF5828"/>
    <w:rsid w:val="00AF6422"/>
    <w:rsid w:val="00AF67E3"/>
    <w:rsid w:val="00AF6E2A"/>
    <w:rsid w:val="00B002E4"/>
    <w:rsid w:val="00B00693"/>
    <w:rsid w:val="00B00B4C"/>
    <w:rsid w:val="00B00FA5"/>
    <w:rsid w:val="00B0150C"/>
    <w:rsid w:val="00B028BC"/>
    <w:rsid w:val="00B029C2"/>
    <w:rsid w:val="00B03639"/>
    <w:rsid w:val="00B03E0C"/>
    <w:rsid w:val="00B044F8"/>
    <w:rsid w:val="00B04A9C"/>
    <w:rsid w:val="00B04B41"/>
    <w:rsid w:val="00B04C53"/>
    <w:rsid w:val="00B04C8E"/>
    <w:rsid w:val="00B06006"/>
    <w:rsid w:val="00B06E04"/>
    <w:rsid w:val="00B07358"/>
    <w:rsid w:val="00B077FE"/>
    <w:rsid w:val="00B10579"/>
    <w:rsid w:val="00B1109C"/>
    <w:rsid w:val="00B1130A"/>
    <w:rsid w:val="00B11619"/>
    <w:rsid w:val="00B117D3"/>
    <w:rsid w:val="00B1198A"/>
    <w:rsid w:val="00B12006"/>
    <w:rsid w:val="00B12EC7"/>
    <w:rsid w:val="00B135E8"/>
    <w:rsid w:val="00B1390B"/>
    <w:rsid w:val="00B13A92"/>
    <w:rsid w:val="00B14206"/>
    <w:rsid w:val="00B142A5"/>
    <w:rsid w:val="00B146D4"/>
    <w:rsid w:val="00B14753"/>
    <w:rsid w:val="00B149BC"/>
    <w:rsid w:val="00B14AD0"/>
    <w:rsid w:val="00B1522D"/>
    <w:rsid w:val="00B154F4"/>
    <w:rsid w:val="00B1557E"/>
    <w:rsid w:val="00B159DE"/>
    <w:rsid w:val="00B15B7A"/>
    <w:rsid w:val="00B15E7C"/>
    <w:rsid w:val="00B164E1"/>
    <w:rsid w:val="00B16AC0"/>
    <w:rsid w:val="00B16C1E"/>
    <w:rsid w:val="00B171FE"/>
    <w:rsid w:val="00B1763D"/>
    <w:rsid w:val="00B17647"/>
    <w:rsid w:val="00B1790E"/>
    <w:rsid w:val="00B17FF2"/>
    <w:rsid w:val="00B202DB"/>
    <w:rsid w:val="00B20ABC"/>
    <w:rsid w:val="00B2104E"/>
    <w:rsid w:val="00B21214"/>
    <w:rsid w:val="00B215CF"/>
    <w:rsid w:val="00B215EB"/>
    <w:rsid w:val="00B216CC"/>
    <w:rsid w:val="00B216E9"/>
    <w:rsid w:val="00B21D8C"/>
    <w:rsid w:val="00B2289C"/>
    <w:rsid w:val="00B233B4"/>
    <w:rsid w:val="00B23780"/>
    <w:rsid w:val="00B23C8B"/>
    <w:rsid w:val="00B23E54"/>
    <w:rsid w:val="00B245B1"/>
    <w:rsid w:val="00B25082"/>
    <w:rsid w:val="00B2542B"/>
    <w:rsid w:val="00B25C6B"/>
    <w:rsid w:val="00B25CDF"/>
    <w:rsid w:val="00B25EDA"/>
    <w:rsid w:val="00B26F85"/>
    <w:rsid w:val="00B271B8"/>
    <w:rsid w:val="00B31508"/>
    <w:rsid w:val="00B3200E"/>
    <w:rsid w:val="00B328F0"/>
    <w:rsid w:val="00B32A2F"/>
    <w:rsid w:val="00B32E60"/>
    <w:rsid w:val="00B33459"/>
    <w:rsid w:val="00B33461"/>
    <w:rsid w:val="00B3346E"/>
    <w:rsid w:val="00B3444F"/>
    <w:rsid w:val="00B34572"/>
    <w:rsid w:val="00B34608"/>
    <w:rsid w:val="00B34B89"/>
    <w:rsid w:val="00B34F4E"/>
    <w:rsid w:val="00B350D6"/>
    <w:rsid w:val="00B35BC8"/>
    <w:rsid w:val="00B35D0D"/>
    <w:rsid w:val="00B36191"/>
    <w:rsid w:val="00B3785F"/>
    <w:rsid w:val="00B37C7D"/>
    <w:rsid w:val="00B37F05"/>
    <w:rsid w:val="00B40333"/>
    <w:rsid w:val="00B4064D"/>
    <w:rsid w:val="00B4087A"/>
    <w:rsid w:val="00B409C9"/>
    <w:rsid w:val="00B40A9F"/>
    <w:rsid w:val="00B40B76"/>
    <w:rsid w:val="00B414D4"/>
    <w:rsid w:val="00B419F5"/>
    <w:rsid w:val="00B41AE3"/>
    <w:rsid w:val="00B42691"/>
    <w:rsid w:val="00B42AF6"/>
    <w:rsid w:val="00B42BBD"/>
    <w:rsid w:val="00B42C67"/>
    <w:rsid w:val="00B42DD6"/>
    <w:rsid w:val="00B43490"/>
    <w:rsid w:val="00B4354B"/>
    <w:rsid w:val="00B43623"/>
    <w:rsid w:val="00B43C4E"/>
    <w:rsid w:val="00B43CB8"/>
    <w:rsid w:val="00B43E6A"/>
    <w:rsid w:val="00B4473E"/>
    <w:rsid w:val="00B45038"/>
    <w:rsid w:val="00B451D8"/>
    <w:rsid w:val="00B45AF8"/>
    <w:rsid w:val="00B462CB"/>
    <w:rsid w:val="00B46C0A"/>
    <w:rsid w:val="00B47551"/>
    <w:rsid w:val="00B50B17"/>
    <w:rsid w:val="00B50D05"/>
    <w:rsid w:val="00B51D0F"/>
    <w:rsid w:val="00B53AE1"/>
    <w:rsid w:val="00B53CFF"/>
    <w:rsid w:val="00B54A45"/>
    <w:rsid w:val="00B54B8E"/>
    <w:rsid w:val="00B550FD"/>
    <w:rsid w:val="00B5544A"/>
    <w:rsid w:val="00B558A6"/>
    <w:rsid w:val="00B55A13"/>
    <w:rsid w:val="00B55A35"/>
    <w:rsid w:val="00B55B87"/>
    <w:rsid w:val="00B562F2"/>
    <w:rsid w:val="00B56785"/>
    <w:rsid w:val="00B568EF"/>
    <w:rsid w:val="00B56A62"/>
    <w:rsid w:val="00B575B1"/>
    <w:rsid w:val="00B57AEC"/>
    <w:rsid w:val="00B60034"/>
    <w:rsid w:val="00B6007D"/>
    <w:rsid w:val="00B6025B"/>
    <w:rsid w:val="00B60E1B"/>
    <w:rsid w:val="00B6104F"/>
    <w:rsid w:val="00B61256"/>
    <w:rsid w:val="00B614D3"/>
    <w:rsid w:val="00B614E5"/>
    <w:rsid w:val="00B623E7"/>
    <w:rsid w:val="00B62531"/>
    <w:rsid w:val="00B62702"/>
    <w:rsid w:val="00B627EF"/>
    <w:rsid w:val="00B62C2E"/>
    <w:rsid w:val="00B63E92"/>
    <w:rsid w:val="00B64607"/>
    <w:rsid w:val="00B64A72"/>
    <w:rsid w:val="00B64E3A"/>
    <w:rsid w:val="00B653DA"/>
    <w:rsid w:val="00B66101"/>
    <w:rsid w:val="00B66B4E"/>
    <w:rsid w:val="00B66C3E"/>
    <w:rsid w:val="00B66E00"/>
    <w:rsid w:val="00B670B3"/>
    <w:rsid w:val="00B67211"/>
    <w:rsid w:val="00B67CC0"/>
    <w:rsid w:val="00B70672"/>
    <w:rsid w:val="00B70BAE"/>
    <w:rsid w:val="00B71678"/>
    <w:rsid w:val="00B71A50"/>
    <w:rsid w:val="00B71C04"/>
    <w:rsid w:val="00B71C8F"/>
    <w:rsid w:val="00B71F0F"/>
    <w:rsid w:val="00B71FF8"/>
    <w:rsid w:val="00B72217"/>
    <w:rsid w:val="00B7272E"/>
    <w:rsid w:val="00B72939"/>
    <w:rsid w:val="00B73638"/>
    <w:rsid w:val="00B73B7D"/>
    <w:rsid w:val="00B740DE"/>
    <w:rsid w:val="00B743F1"/>
    <w:rsid w:val="00B74473"/>
    <w:rsid w:val="00B74A7D"/>
    <w:rsid w:val="00B74EC6"/>
    <w:rsid w:val="00B755BB"/>
    <w:rsid w:val="00B764B3"/>
    <w:rsid w:val="00B77376"/>
    <w:rsid w:val="00B7759A"/>
    <w:rsid w:val="00B77FEB"/>
    <w:rsid w:val="00B80FE2"/>
    <w:rsid w:val="00B81130"/>
    <w:rsid w:val="00B81182"/>
    <w:rsid w:val="00B81B47"/>
    <w:rsid w:val="00B82195"/>
    <w:rsid w:val="00B822CD"/>
    <w:rsid w:val="00B823FB"/>
    <w:rsid w:val="00B8255F"/>
    <w:rsid w:val="00B82E86"/>
    <w:rsid w:val="00B830EF"/>
    <w:rsid w:val="00B845F7"/>
    <w:rsid w:val="00B846C8"/>
    <w:rsid w:val="00B84B1D"/>
    <w:rsid w:val="00B85224"/>
    <w:rsid w:val="00B853EC"/>
    <w:rsid w:val="00B85BB1"/>
    <w:rsid w:val="00B86416"/>
    <w:rsid w:val="00B8687A"/>
    <w:rsid w:val="00B86C42"/>
    <w:rsid w:val="00B86CC3"/>
    <w:rsid w:val="00B86FD1"/>
    <w:rsid w:val="00B87007"/>
    <w:rsid w:val="00B871A7"/>
    <w:rsid w:val="00B87201"/>
    <w:rsid w:val="00B87F36"/>
    <w:rsid w:val="00B90038"/>
    <w:rsid w:val="00B904BE"/>
    <w:rsid w:val="00B906D2"/>
    <w:rsid w:val="00B90768"/>
    <w:rsid w:val="00B90C9E"/>
    <w:rsid w:val="00B90CEA"/>
    <w:rsid w:val="00B90DA6"/>
    <w:rsid w:val="00B912AD"/>
    <w:rsid w:val="00B918FE"/>
    <w:rsid w:val="00B91FDC"/>
    <w:rsid w:val="00B92584"/>
    <w:rsid w:val="00B92B01"/>
    <w:rsid w:val="00B9499C"/>
    <w:rsid w:val="00B94FBE"/>
    <w:rsid w:val="00B95AB6"/>
    <w:rsid w:val="00B95C43"/>
    <w:rsid w:val="00B967C2"/>
    <w:rsid w:val="00B96EC2"/>
    <w:rsid w:val="00B96EE4"/>
    <w:rsid w:val="00B97064"/>
    <w:rsid w:val="00B974ED"/>
    <w:rsid w:val="00B97571"/>
    <w:rsid w:val="00B975FE"/>
    <w:rsid w:val="00B97851"/>
    <w:rsid w:val="00B979A5"/>
    <w:rsid w:val="00B97AAE"/>
    <w:rsid w:val="00B97CE4"/>
    <w:rsid w:val="00BA0624"/>
    <w:rsid w:val="00BA0BB4"/>
    <w:rsid w:val="00BA0FD1"/>
    <w:rsid w:val="00BA17D8"/>
    <w:rsid w:val="00BA1A8D"/>
    <w:rsid w:val="00BA1D7D"/>
    <w:rsid w:val="00BA1E22"/>
    <w:rsid w:val="00BA2983"/>
    <w:rsid w:val="00BA29BA"/>
    <w:rsid w:val="00BA2A05"/>
    <w:rsid w:val="00BA2B52"/>
    <w:rsid w:val="00BA3A79"/>
    <w:rsid w:val="00BA3EBB"/>
    <w:rsid w:val="00BA3F04"/>
    <w:rsid w:val="00BA4DEE"/>
    <w:rsid w:val="00BA4F50"/>
    <w:rsid w:val="00BA5049"/>
    <w:rsid w:val="00BA5139"/>
    <w:rsid w:val="00BA51F8"/>
    <w:rsid w:val="00BA559A"/>
    <w:rsid w:val="00BA5F25"/>
    <w:rsid w:val="00BA61B0"/>
    <w:rsid w:val="00BA6E21"/>
    <w:rsid w:val="00BA6F9C"/>
    <w:rsid w:val="00BA78C2"/>
    <w:rsid w:val="00BA7E79"/>
    <w:rsid w:val="00BB03DA"/>
    <w:rsid w:val="00BB06C9"/>
    <w:rsid w:val="00BB0B25"/>
    <w:rsid w:val="00BB0C0C"/>
    <w:rsid w:val="00BB0ED3"/>
    <w:rsid w:val="00BB10D2"/>
    <w:rsid w:val="00BB1457"/>
    <w:rsid w:val="00BB14C0"/>
    <w:rsid w:val="00BB1D61"/>
    <w:rsid w:val="00BB27FB"/>
    <w:rsid w:val="00BB2DA3"/>
    <w:rsid w:val="00BB3BB8"/>
    <w:rsid w:val="00BB426F"/>
    <w:rsid w:val="00BB441A"/>
    <w:rsid w:val="00BB4C82"/>
    <w:rsid w:val="00BB53AE"/>
    <w:rsid w:val="00BB548B"/>
    <w:rsid w:val="00BB5E72"/>
    <w:rsid w:val="00BB669C"/>
    <w:rsid w:val="00BB6AAE"/>
    <w:rsid w:val="00BB78D6"/>
    <w:rsid w:val="00BB7942"/>
    <w:rsid w:val="00BC03EA"/>
    <w:rsid w:val="00BC0493"/>
    <w:rsid w:val="00BC0C11"/>
    <w:rsid w:val="00BC15E8"/>
    <w:rsid w:val="00BC1D9D"/>
    <w:rsid w:val="00BC1E79"/>
    <w:rsid w:val="00BC1EDA"/>
    <w:rsid w:val="00BC1F25"/>
    <w:rsid w:val="00BC2034"/>
    <w:rsid w:val="00BC216A"/>
    <w:rsid w:val="00BC343C"/>
    <w:rsid w:val="00BC3652"/>
    <w:rsid w:val="00BC37D9"/>
    <w:rsid w:val="00BC41D9"/>
    <w:rsid w:val="00BC47ED"/>
    <w:rsid w:val="00BC4F64"/>
    <w:rsid w:val="00BC5123"/>
    <w:rsid w:val="00BC5154"/>
    <w:rsid w:val="00BC51A5"/>
    <w:rsid w:val="00BC51D5"/>
    <w:rsid w:val="00BC610C"/>
    <w:rsid w:val="00BC630A"/>
    <w:rsid w:val="00BC6372"/>
    <w:rsid w:val="00BC6820"/>
    <w:rsid w:val="00BC698A"/>
    <w:rsid w:val="00BC6ED2"/>
    <w:rsid w:val="00BC6F80"/>
    <w:rsid w:val="00BC74E3"/>
    <w:rsid w:val="00BD0617"/>
    <w:rsid w:val="00BD0797"/>
    <w:rsid w:val="00BD0941"/>
    <w:rsid w:val="00BD0C0A"/>
    <w:rsid w:val="00BD1782"/>
    <w:rsid w:val="00BD1AE5"/>
    <w:rsid w:val="00BD1D31"/>
    <w:rsid w:val="00BD1F63"/>
    <w:rsid w:val="00BD216E"/>
    <w:rsid w:val="00BD2566"/>
    <w:rsid w:val="00BD2864"/>
    <w:rsid w:val="00BD2B2E"/>
    <w:rsid w:val="00BD3310"/>
    <w:rsid w:val="00BD36B9"/>
    <w:rsid w:val="00BD3D6C"/>
    <w:rsid w:val="00BD4374"/>
    <w:rsid w:val="00BD4B2E"/>
    <w:rsid w:val="00BD4BD4"/>
    <w:rsid w:val="00BD544E"/>
    <w:rsid w:val="00BD625D"/>
    <w:rsid w:val="00BD6264"/>
    <w:rsid w:val="00BD633C"/>
    <w:rsid w:val="00BD69FD"/>
    <w:rsid w:val="00BD75AB"/>
    <w:rsid w:val="00BD7716"/>
    <w:rsid w:val="00BE0007"/>
    <w:rsid w:val="00BE02A2"/>
    <w:rsid w:val="00BE0824"/>
    <w:rsid w:val="00BE0DDC"/>
    <w:rsid w:val="00BE1441"/>
    <w:rsid w:val="00BE178B"/>
    <w:rsid w:val="00BE188C"/>
    <w:rsid w:val="00BE1B0A"/>
    <w:rsid w:val="00BE1C94"/>
    <w:rsid w:val="00BE231D"/>
    <w:rsid w:val="00BE23BB"/>
    <w:rsid w:val="00BE2538"/>
    <w:rsid w:val="00BE3031"/>
    <w:rsid w:val="00BE31E8"/>
    <w:rsid w:val="00BE3484"/>
    <w:rsid w:val="00BE39DE"/>
    <w:rsid w:val="00BE3A16"/>
    <w:rsid w:val="00BE3A90"/>
    <w:rsid w:val="00BE4E94"/>
    <w:rsid w:val="00BE5406"/>
    <w:rsid w:val="00BE5B5C"/>
    <w:rsid w:val="00BE6D5F"/>
    <w:rsid w:val="00BE6EBB"/>
    <w:rsid w:val="00BE715C"/>
    <w:rsid w:val="00BE7A01"/>
    <w:rsid w:val="00BE7C30"/>
    <w:rsid w:val="00BE7D6E"/>
    <w:rsid w:val="00BF0983"/>
    <w:rsid w:val="00BF1202"/>
    <w:rsid w:val="00BF12E1"/>
    <w:rsid w:val="00BF18AC"/>
    <w:rsid w:val="00BF193C"/>
    <w:rsid w:val="00BF1B7D"/>
    <w:rsid w:val="00BF1BDB"/>
    <w:rsid w:val="00BF1E05"/>
    <w:rsid w:val="00BF23EC"/>
    <w:rsid w:val="00BF2410"/>
    <w:rsid w:val="00BF318F"/>
    <w:rsid w:val="00BF3548"/>
    <w:rsid w:val="00BF3A03"/>
    <w:rsid w:val="00BF3DC8"/>
    <w:rsid w:val="00BF403E"/>
    <w:rsid w:val="00BF40E2"/>
    <w:rsid w:val="00BF44E8"/>
    <w:rsid w:val="00BF4A5F"/>
    <w:rsid w:val="00BF5544"/>
    <w:rsid w:val="00BF6A48"/>
    <w:rsid w:val="00BF6CC9"/>
    <w:rsid w:val="00BF7142"/>
    <w:rsid w:val="00BF784B"/>
    <w:rsid w:val="00BF7922"/>
    <w:rsid w:val="00BF7F87"/>
    <w:rsid w:val="00C00185"/>
    <w:rsid w:val="00C001DD"/>
    <w:rsid w:val="00C003CA"/>
    <w:rsid w:val="00C00402"/>
    <w:rsid w:val="00C007EC"/>
    <w:rsid w:val="00C008DB"/>
    <w:rsid w:val="00C00B5F"/>
    <w:rsid w:val="00C01512"/>
    <w:rsid w:val="00C01B1C"/>
    <w:rsid w:val="00C01E36"/>
    <w:rsid w:val="00C02067"/>
    <w:rsid w:val="00C0294D"/>
    <w:rsid w:val="00C02D1C"/>
    <w:rsid w:val="00C03042"/>
    <w:rsid w:val="00C037AA"/>
    <w:rsid w:val="00C03AFB"/>
    <w:rsid w:val="00C04B83"/>
    <w:rsid w:val="00C04EE8"/>
    <w:rsid w:val="00C058BE"/>
    <w:rsid w:val="00C05A58"/>
    <w:rsid w:val="00C06701"/>
    <w:rsid w:val="00C06779"/>
    <w:rsid w:val="00C067D2"/>
    <w:rsid w:val="00C06BC1"/>
    <w:rsid w:val="00C0744D"/>
    <w:rsid w:val="00C1014B"/>
    <w:rsid w:val="00C1051C"/>
    <w:rsid w:val="00C10C09"/>
    <w:rsid w:val="00C111F4"/>
    <w:rsid w:val="00C114A7"/>
    <w:rsid w:val="00C12244"/>
    <w:rsid w:val="00C12320"/>
    <w:rsid w:val="00C12C23"/>
    <w:rsid w:val="00C12CDF"/>
    <w:rsid w:val="00C13220"/>
    <w:rsid w:val="00C145BC"/>
    <w:rsid w:val="00C14BB8"/>
    <w:rsid w:val="00C156BE"/>
    <w:rsid w:val="00C161C5"/>
    <w:rsid w:val="00C1682A"/>
    <w:rsid w:val="00C16D36"/>
    <w:rsid w:val="00C17147"/>
    <w:rsid w:val="00C17954"/>
    <w:rsid w:val="00C20F50"/>
    <w:rsid w:val="00C2114B"/>
    <w:rsid w:val="00C21E47"/>
    <w:rsid w:val="00C21FE6"/>
    <w:rsid w:val="00C22B89"/>
    <w:rsid w:val="00C22D67"/>
    <w:rsid w:val="00C2320B"/>
    <w:rsid w:val="00C2391B"/>
    <w:rsid w:val="00C23926"/>
    <w:rsid w:val="00C23D2A"/>
    <w:rsid w:val="00C23DD7"/>
    <w:rsid w:val="00C24C41"/>
    <w:rsid w:val="00C24D9F"/>
    <w:rsid w:val="00C24EED"/>
    <w:rsid w:val="00C2500C"/>
    <w:rsid w:val="00C25319"/>
    <w:rsid w:val="00C2546D"/>
    <w:rsid w:val="00C256D0"/>
    <w:rsid w:val="00C25AA3"/>
    <w:rsid w:val="00C25BA0"/>
    <w:rsid w:val="00C25F04"/>
    <w:rsid w:val="00C2602B"/>
    <w:rsid w:val="00C26808"/>
    <w:rsid w:val="00C274E7"/>
    <w:rsid w:val="00C278AC"/>
    <w:rsid w:val="00C27D3F"/>
    <w:rsid w:val="00C300F2"/>
    <w:rsid w:val="00C3037B"/>
    <w:rsid w:val="00C30D2A"/>
    <w:rsid w:val="00C30D6B"/>
    <w:rsid w:val="00C30F81"/>
    <w:rsid w:val="00C310FB"/>
    <w:rsid w:val="00C313BB"/>
    <w:rsid w:val="00C31CA0"/>
    <w:rsid w:val="00C33058"/>
    <w:rsid w:val="00C3320D"/>
    <w:rsid w:val="00C338FA"/>
    <w:rsid w:val="00C33FD9"/>
    <w:rsid w:val="00C3452B"/>
    <w:rsid w:val="00C345EF"/>
    <w:rsid w:val="00C34D79"/>
    <w:rsid w:val="00C34E09"/>
    <w:rsid w:val="00C355EE"/>
    <w:rsid w:val="00C35682"/>
    <w:rsid w:val="00C3591C"/>
    <w:rsid w:val="00C35A43"/>
    <w:rsid w:val="00C35FE5"/>
    <w:rsid w:val="00C36017"/>
    <w:rsid w:val="00C36E3B"/>
    <w:rsid w:val="00C37188"/>
    <w:rsid w:val="00C377FD"/>
    <w:rsid w:val="00C40968"/>
    <w:rsid w:val="00C41E8A"/>
    <w:rsid w:val="00C41FDA"/>
    <w:rsid w:val="00C42228"/>
    <w:rsid w:val="00C4234B"/>
    <w:rsid w:val="00C428D5"/>
    <w:rsid w:val="00C42954"/>
    <w:rsid w:val="00C42AA3"/>
    <w:rsid w:val="00C42F75"/>
    <w:rsid w:val="00C43F49"/>
    <w:rsid w:val="00C443FD"/>
    <w:rsid w:val="00C44787"/>
    <w:rsid w:val="00C44977"/>
    <w:rsid w:val="00C44C25"/>
    <w:rsid w:val="00C45202"/>
    <w:rsid w:val="00C45C6F"/>
    <w:rsid w:val="00C46AB9"/>
    <w:rsid w:val="00C46C37"/>
    <w:rsid w:val="00C47952"/>
    <w:rsid w:val="00C50114"/>
    <w:rsid w:val="00C50202"/>
    <w:rsid w:val="00C50739"/>
    <w:rsid w:val="00C50A5D"/>
    <w:rsid w:val="00C51101"/>
    <w:rsid w:val="00C5129F"/>
    <w:rsid w:val="00C51B4E"/>
    <w:rsid w:val="00C51B6B"/>
    <w:rsid w:val="00C51BA8"/>
    <w:rsid w:val="00C522F0"/>
    <w:rsid w:val="00C52427"/>
    <w:rsid w:val="00C52DD4"/>
    <w:rsid w:val="00C52E86"/>
    <w:rsid w:val="00C5311D"/>
    <w:rsid w:val="00C5321B"/>
    <w:rsid w:val="00C533C5"/>
    <w:rsid w:val="00C53426"/>
    <w:rsid w:val="00C53AC6"/>
    <w:rsid w:val="00C53E18"/>
    <w:rsid w:val="00C53EB8"/>
    <w:rsid w:val="00C54623"/>
    <w:rsid w:val="00C547C3"/>
    <w:rsid w:val="00C55190"/>
    <w:rsid w:val="00C55655"/>
    <w:rsid w:val="00C55E15"/>
    <w:rsid w:val="00C57047"/>
    <w:rsid w:val="00C576B9"/>
    <w:rsid w:val="00C578E4"/>
    <w:rsid w:val="00C579C2"/>
    <w:rsid w:val="00C57CA2"/>
    <w:rsid w:val="00C60353"/>
    <w:rsid w:val="00C603A7"/>
    <w:rsid w:val="00C6049E"/>
    <w:rsid w:val="00C604D0"/>
    <w:rsid w:val="00C6077A"/>
    <w:rsid w:val="00C609CB"/>
    <w:rsid w:val="00C610BB"/>
    <w:rsid w:val="00C6131B"/>
    <w:rsid w:val="00C61BBA"/>
    <w:rsid w:val="00C61CEC"/>
    <w:rsid w:val="00C62A45"/>
    <w:rsid w:val="00C62C3A"/>
    <w:rsid w:val="00C62DEE"/>
    <w:rsid w:val="00C64159"/>
    <w:rsid w:val="00C6446B"/>
    <w:rsid w:val="00C645AF"/>
    <w:rsid w:val="00C652B2"/>
    <w:rsid w:val="00C65C1E"/>
    <w:rsid w:val="00C65ECE"/>
    <w:rsid w:val="00C66091"/>
    <w:rsid w:val="00C66C41"/>
    <w:rsid w:val="00C6734E"/>
    <w:rsid w:val="00C6758C"/>
    <w:rsid w:val="00C67641"/>
    <w:rsid w:val="00C67649"/>
    <w:rsid w:val="00C67886"/>
    <w:rsid w:val="00C679E0"/>
    <w:rsid w:val="00C7064A"/>
    <w:rsid w:val="00C7080F"/>
    <w:rsid w:val="00C70AE1"/>
    <w:rsid w:val="00C7103F"/>
    <w:rsid w:val="00C71A90"/>
    <w:rsid w:val="00C71B9D"/>
    <w:rsid w:val="00C724A4"/>
    <w:rsid w:val="00C72B55"/>
    <w:rsid w:val="00C72B8B"/>
    <w:rsid w:val="00C7350F"/>
    <w:rsid w:val="00C74113"/>
    <w:rsid w:val="00C74148"/>
    <w:rsid w:val="00C745EF"/>
    <w:rsid w:val="00C7461A"/>
    <w:rsid w:val="00C748B3"/>
    <w:rsid w:val="00C74924"/>
    <w:rsid w:val="00C7513A"/>
    <w:rsid w:val="00C76048"/>
    <w:rsid w:val="00C761BC"/>
    <w:rsid w:val="00C76A5D"/>
    <w:rsid w:val="00C76A78"/>
    <w:rsid w:val="00C76A94"/>
    <w:rsid w:val="00C76F71"/>
    <w:rsid w:val="00C77310"/>
    <w:rsid w:val="00C77430"/>
    <w:rsid w:val="00C77477"/>
    <w:rsid w:val="00C774C2"/>
    <w:rsid w:val="00C77508"/>
    <w:rsid w:val="00C775D3"/>
    <w:rsid w:val="00C77A46"/>
    <w:rsid w:val="00C8165A"/>
    <w:rsid w:val="00C81A22"/>
    <w:rsid w:val="00C81AA3"/>
    <w:rsid w:val="00C81F1E"/>
    <w:rsid w:val="00C820BC"/>
    <w:rsid w:val="00C82E9B"/>
    <w:rsid w:val="00C83173"/>
    <w:rsid w:val="00C8336A"/>
    <w:rsid w:val="00C83537"/>
    <w:rsid w:val="00C83684"/>
    <w:rsid w:val="00C83CB6"/>
    <w:rsid w:val="00C83EBB"/>
    <w:rsid w:val="00C8511D"/>
    <w:rsid w:val="00C85210"/>
    <w:rsid w:val="00C85906"/>
    <w:rsid w:val="00C86651"/>
    <w:rsid w:val="00C86FF4"/>
    <w:rsid w:val="00C8726D"/>
    <w:rsid w:val="00C872FB"/>
    <w:rsid w:val="00C90BA3"/>
    <w:rsid w:val="00C92C66"/>
    <w:rsid w:val="00C92F0F"/>
    <w:rsid w:val="00C932A2"/>
    <w:rsid w:val="00C9394F"/>
    <w:rsid w:val="00C946EB"/>
    <w:rsid w:val="00C9479E"/>
    <w:rsid w:val="00C94A48"/>
    <w:rsid w:val="00C94A4F"/>
    <w:rsid w:val="00C94AD5"/>
    <w:rsid w:val="00C94CC9"/>
    <w:rsid w:val="00C94F22"/>
    <w:rsid w:val="00C95026"/>
    <w:rsid w:val="00C953BB"/>
    <w:rsid w:val="00C958A6"/>
    <w:rsid w:val="00C95B2A"/>
    <w:rsid w:val="00C95D6E"/>
    <w:rsid w:val="00C96B55"/>
    <w:rsid w:val="00C96F05"/>
    <w:rsid w:val="00C97437"/>
    <w:rsid w:val="00C97CAD"/>
    <w:rsid w:val="00CA0316"/>
    <w:rsid w:val="00CA0DFE"/>
    <w:rsid w:val="00CA11E7"/>
    <w:rsid w:val="00CA1FA6"/>
    <w:rsid w:val="00CA27F8"/>
    <w:rsid w:val="00CA281E"/>
    <w:rsid w:val="00CA2C58"/>
    <w:rsid w:val="00CA4229"/>
    <w:rsid w:val="00CA49EF"/>
    <w:rsid w:val="00CA4BE1"/>
    <w:rsid w:val="00CA4E6F"/>
    <w:rsid w:val="00CA54C4"/>
    <w:rsid w:val="00CA55F2"/>
    <w:rsid w:val="00CA5934"/>
    <w:rsid w:val="00CA5D48"/>
    <w:rsid w:val="00CA651C"/>
    <w:rsid w:val="00CA69A4"/>
    <w:rsid w:val="00CA6A0A"/>
    <w:rsid w:val="00CA6ACB"/>
    <w:rsid w:val="00CA6C58"/>
    <w:rsid w:val="00CA71E1"/>
    <w:rsid w:val="00CA79CE"/>
    <w:rsid w:val="00CA7B99"/>
    <w:rsid w:val="00CA7CF3"/>
    <w:rsid w:val="00CB0024"/>
    <w:rsid w:val="00CB01FD"/>
    <w:rsid w:val="00CB021C"/>
    <w:rsid w:val="00CB0976"/>
    <w:rsid w:val="00CB0A5E"/>
    <w:rsid w:val="00CB1073"/>
    <w:rsid w:val="00CB134B"/>
    <w:rsid w:val="00CB2044"/>
    <w:rsid w:val="00CB2447"/>
    <w:rsid w:val="00CB2C6D"/>
    <w:rsid w:val="00CB2FCB"/>
    <w:rsid w:val="00CB3FB1"/>
    <w:rsid w:val="00CB5015"/>
    <w:rsid w:val="00CB53F6"/>
    <w:rsid w:val="00CB55C9"/>
    <w:rsid w:val="00CB5AE8"/>
    <w:rsid w:val="00CB5B1A"/>
    <w:rsid w:val="00CB61A9"/>
    <w:rsid w:val="00CB6F0B"/>
    <w:rsid w:val="00CB7429"/>
    <w:rsid w:val="00CB7AEF"/>
    <w:rsid w:val="00CB7EC5"/>
    <w:rsid w:val="00CB7F98"/>
    <w:rsid w:val="00CC0023"/>
    <w:rsid w:val="00CC018D"/>
    <w:rsid w:val="00CC04D4"/>
    <w:rsid w:val="00CC0AE4"/>
    <w:rsid w:val="00CC0C5D"/>
    <w:rsid w:val="00CC2531"/>
    <w:rsid w:val="00CC2568"/>
    <w:rsid w:val="00CC276D"/>
    <w:rsid w:val="00CC2EEE"/>
    <w:rsid w:val="00CC3350"/>
    <w:rsid w:val="00CC457A"/>
    <w:rsid w:val="00CC5019"/>
    <w:rsid w:val="00CC51E1"/>
    <w:rsid w:val="00CC52A6"/>
    <w:rsid w:val="00CC5A3D"/>
    <w:rsid w:val="00CC5BD8"/>
    <w:rsid w:val="00CC5D0F"/>
    <w:rsid w:val="00CC5F40"/>
    <w:rsid w:val="00CC64A1"/>
    <w:rsid w:val="00CC64E3"/>
    <w:rsid w:val="00CC6595"/>
    <w:rsid w:val="00CC6712"/>
    <w:rsid w:val="00CC6F5C"/>
    <w:rsid w:val="00CC7527"/>
    <w:rsid w:val="00CC7877"/>
    <w:rsid w:val="00CD003C"/>
    <w:rsid w:val="00CD0123"/>
    <w:rsid w:val="00CD0FAE"/>
    <w:rsid w:val="00CD1185"/>
    <w:rsid w:val="00CD1229"/>
    <w:rsid w:val="00CD15E9"/>
    <w:rsid w:val="00CD1661"/>
    <w:rsid w:val="00CD238D"/>
    <w:rsid w:val="00CD277B"/>
    <w:rsid w:val="00CD2B9A"/>
    <w:rsid w:val="00CD30D0"/>
    <w:rsid w:val="00CD3BC2"/>
    <w:rsid w:val="00CD4607"/>
    <w:rsid w:val="00CD4844"/>
    <w:rsid w:val="00CD4868"/>
    <w:rsid w:val="00CD4A0E"/>
    <w:rsid w:val="00CD4AF7"/>
    <w:rsid w:val="00CD4E46"/>
    <w:rsid w:val="00CD55DB"/>
    <w:rsid w:val="00CD5E08"/>
    <w:rsid w:val="00CD6194"/>
    <w:rsid w:val="00CD662D"/>
    <w:rsid w:val="00CD6C0C"/>
    <w:rsid w:val="00CD721E"/>
    <w:rsid w:val="00CD7F65"/>
    <w:rsid w:val="00CE0B55"/>
    <w:rsid w:val="00CE248A"/>
    <w:rsid w:val="00CE2CAB"/>
    <w:rsid w:val="00CE3A23"/>
    <w:rsid w:val="00CE3BD9"/>
    <w:rsid w:val="00CE404C"/>
    <w:rsid w:val="00CE4482"/>
    <w:rsid w:val="00CE4C22"/>
    <w:rsid w:val="00CE4D1D"/>
    <w:rsid w:val="00CE4F40"/>
    <w:rsid w:val="00CE5473"/>
    <w:rsid w:val="00CE597F"/>
    <w:rsid w:val="00CE5EAD"/>
    <w:rsid w:val="00CE60ED"/>
    <w:rsid w:val="00CE6427"/>
    <w:rsid w:val="00CE6552"/>
    <w:rsid w:val="00CE65F6"/>
    <w:rsid w:val="00CE6CDC"/>
    <w:rsid w:val="00CE76C9"/>
    <w:rsid w:val="00CF038A"/>
    <w:rsid w:val="00CF1261"/>
    <w:rsid w:val="00CF1484"/>
    <w:rsid w:val="00CF229A"/>
    <w:rsid w:val="00CF24BD"/>
    <w:rsid w:val="00CF39EE"/>
    <w:rsid w:val="00CF3FCB"/>
    <w:rsid w:val="00CF417F"/>
    <w:rsid w:val="00CF462D"/>
    <w:rsid w:val="00CF4A48"/>
    <w:rsid w:val="00CF4B5A"/>
    <w:rsid w:val="00CF58F0"/>
    <w:rsid w:val="00CF6113"/>
    <w:rsid w:val="00CF685F"/>
    <w:rsid w:val="00CF6C76"/>
    <w:rsid w:val="00CF7575"/>
    <w:rsid w:val="00CF7784"/>
    <w:rsid w:val="00CF79C3"/>
    <w:rsid w:val="00CF7B1B"/>
    <w:rsid w:val="00D00663"/>
    <w:rsid w:val="00D0070A"/>
    <w:rsid w:val="00D00CFD"/>
    <w:rsid w:val="00D00E56"/>
    <w:rsid w:val="00D02052"/>
    <w:rsid w:val="00D0221C"/>
    <w:rsid w:val="00D02855"/>
    <w:rsid w:val="00D03587"/>
    <w:rsid w:val="00D03BC7"/>
    <w:rsid w:val="00D0411D"/>
    <w:rsid w:val="00D04E8A"/>
    <w:rsid w:val="00D057C0"/>
    <w:rsid w:val="00D0634A"/>
    <w:rsid w:val="00D06B23"/>
    <w:rsid w:val="00D0785B"/>
    <w:rsid w:val="00D10596"/>
    <w:rsid w:val="00D10886"/>
    <w:rsid w:val="00D110D8"/>
    <w:rsid w:val="00D11A1B"/>
    <w:rsid w:val="00D12959"/>
    <w:rsid w:val="00D130B2"/>
    <w:rsid w:val="00D1316C"/>
    <w:rsid w:val="00D13834"/>
    <w:rsid w:val="00D14996"/>
    <w:rsid w:val="00D14F89"/>
    <w:rsid w:val="00D1542C"/>
    <w:rsid w:val="00D1549C"/>
    <w:rsid w:val="00D15A0F"/>
    <w:rsid w:val="00D162FA"/>
    <w:rsid w:val="00D16E5F"/>
    <w:rsid w:val="00D20123"/>
    <w:rsid w:val="00D2035F"/>
    <w:rsid w:val="00D20543"/>
    <w:rsid w:val="00D20B3F"/>
    <w:rsid w:val="00D20C3E"/>
    <w:rsid w:val="00D20FEB"/>
    <w:rsid w:val="00D210FB"/>
    <w:rsid w:val="00D21345"/>
    <w:rsid w:val="00D21958"/>
    <w:rsid w:val="00D223FD"/>
    <w:rsid w:val="00D22484"/>
    <w:rsid w:val="00D22965"/>
    <w:rsid w:val="00D2398F"/>
    <w:rsid w:val="00D23CD8"/>
    <w:rsid w:val="00D2517B"/>
    <w:rsid w:val="00D25D3F"/>
    <w:rsid w:val="00D267D8"/>
    <w:rsid w:val="00D267FC"/>
    <w:rsid w:val="00D26959"/>
    <w:rsid w:val="00D2698C"/>
    <w:rsid w:val="00D26EEA"/>
    <w:rsid w:val="00D27009"/>
    <w:rsid w:val="00D27422"/>
    <w:rsid w:val="00D27B0A"/>
    <w:rsid w:val="00D300C8"/>
    <w:rsid w:val="00D30E88"/>
    <w:rsid w:val="00D3190B"/>
    <w:rsid w:val="00D31B2C"/>
    <w:rsid w:val="00D32170"/>
    <w:rsid w:val="00D322E7"/>
    <w:rsid w:val="00D32C32"/>
    <w:rsid w:val="00D3313F"/>
    <w:rsid w:val="00D332C3"/>
    <w:rsid w:val="00D338A3"/>
    <w:rsid w:val="00D3391C"/>
    <w:rsid w:val="00D33B43"/>
    <w:rsid w:val="00D33CA4"/>
    <w:rsid w:val="00D345FE"/>
    <w:rsid w:val="00D348BB"/>
    <w:rsid w:val="00D354B3"/>
    <w:rsid w:val="00D3575E"/>
    <w:rsid w:val="00D35F5F"/>
    <w:rsid w:val="00D35FB6"/>
    <w:rsid w:val="00D36FD7"/>
    <w:rsid w:val="00D37152"/>
    <w:rsid w:val="00D37D86"/>
    <w:rsid w:val="00D405C2"/>
    <w:rsid w:val="00D408D4"/>
    <w:rsid w:val="00D410AE"/>
    <w:rsid w:val="00D41396"/>
    <w:rsid w:val="00D4163B"/>
    <w:rsid w:val="00D41BF1"/>
    <w:rsid w:val="00D4222F"/>
    <w:rsid w:val="00D4230D"/>
    <w:rsid w:val="00D4284C"/>
    <w:rsid w:val="00D43026"/>
    <w:rsid w:val="00D43046"/>
    <w:rsid w:val="00D438C0"/>
    <w:rsid w:val="00D43DCE"/>
    <w:rsid w:val="00D44211"/>
    <w:rsid w:val="00D44740"/>
    <w:rsid w:val="00D44E28"/>
    <w:rsid w:val="00D45388"/>
    <w:rsid w:val="00D453EC"/>
    <w:rsid w:val="00D45AEC"/>
    <w:rsid w:val="00D46065"/>
    <w:rsid w:val="00D46EE6"/>
    <w:rsid w:val="00D47167"/>
    <w:rsid w:val="00D4752E"/>
    <w:rsid w:val="00D475BC"/>
    <w:rsid w:val="00D47923"/>
    <w:rsid w:val="00D506FA"/>
    <w:rsid w:val="00D50749"/>
    <w:rsid w:val="00D508C3"/>
    <w:rsid w:val="00D50C71"/>
    <w:rsid w:val="00D514D4"/>
    <w:rsid w:val="00D514F7"/>
    <w:rsid w:val="00D515B9"/>
    <w:rsid w:val="00D51A19"/>
    <w:rsid w:val="00D51F6D"/>
    <w:rsid w:val="00D52585"/>
    <w:rsid w:val="00D53C63"/>
    <w:rsid w:val="00D5521C"/>
    <w:rsid w:val="00D55555"/>
    <w:rsid w:val="00D55718"/>
    <w:rsid w:val="00D55803"/>
    <w:rsid w:val="00D56011"/>
    <w:rsid w:val="00D5690F"/>
    <w:rsid w:val="00D56E18"/>
    <w:rsid w:val="00D56FA2"/>
    <w:rsid w:val="00D57066"/>
    <w:rsid w:val="00D57353"/>
    <w:rsid w:val="00D57378"/>
    <w:rsid w:val="00D57782"/>
    <w:rsid w:val="00D57962"/>
    <w:rsid w:val="00D57B74"/>
    <w:rsid w:val="00D57C05"/>
    <w:rsid w:val="00D602BC"/>
    <w:rsid w:val="00D6031C"/>
    <w:rsid w:val="00D60883"/>
    <w:rsid w:val="00D60AD8"/>
    <w:rsid w:val="00D60E1E"/>
    <w:rsid w:val="00D61818"/>
    <w:rsid w:val="00D62931"/>
    <w:rsid w:val="00D62A0C"/>
    <w:rsid w:val="00D62B26"/>
    <w:rsid w:val="00D62D2B"/>
    <w:rsid w:val="00D6355F"/>
    <w:rsid w:val="00D641E0"/>
    <w:rsid w:val="00D6481F"/>
    <w:rsid w:val="00D64DE0"/>
    <w:rsid w:val="00D650E0"/>
    <w:rsid w:val="00D650E1"/>
    <w:rsid w:val="00D6514E"/>
    <w:rsid w:val="00D656BB"/>
    <w:rsid w:val="00D65C39"/>
    <w:rsid w:val="00D65E0D"/>
    <w:rsid w:val="00D66202"/>
    <w:rsid w:val="00D667DA"/>
    <w:rsid w:val="00D669DE"/>
    <w:rsid w:val="00D66C3E"/>
    <w:rsid w:val="00D671B2"/>
    <w:rsid w:val="00D6754D"/>
    <w:rsid w:val="00D67ADB"/>
    <w:rsid w:val="00D70A35"/>
    <w:rsid w:val="00D70B7C"/>
    <w:rsid w:val="00D70C9B"/>
    <w:rsid w:val="00D71D25"/>
    <w:rsid w:val="00D7216B"/>
    <w:rsid w:val="00D7232E"/>
    <w:rsid w:val="00D7270C"/>
    <w:rsid w:val="00D731CD"/>
    <w:rsid w:val="00D7348C"/>
    <w:rsid w:val="00D73E14"/>
    <w:rsid w:val="00D744B3"/>
    <w:rsid w:val="00D74BA3"/>
    <w:rsid w:val="00D7528E"/>
    <w:rsid w:val="00D7561D"/>
    <w:rsid w:val="00D75811"/>
    <w:rsid w:val="00D76783"/>
    <w:rsid w:val="00D76B7F"/>
    <w:rsid w:val="00D76C1E"/>
    <w:rsid w:val="00D76F29"/>
    <w:rsid w:val="00D77079"/>
    <w:rsid w:val="00D77104"/>
    <w:rsid w:val="00D7717B"/>
    <w:rsid w:val="00D775D3"/>
    <w:rsid w:val="00D77C57"/>
    <w:rsid w:val="00D80228"/>
    <w:rsid w:val="00D80488"/>
    <w:rsid w:val="00D804F3"/>
    <w:rsid w:val="00D805E7"/>
    <w:rsid w:val="00D80CB4"/>
    <w:rsid w:val="00D80DA8"/>
    <w:rsid w:val="00D8154D"/>
    <w:rsid w:val="00D824C9"/>
    <w:rsid w:val="00D824EF"/>
    <w:rsid w:val="00D82C82"/>
    <w:rsid w:val="00D82DAD"/>
    <w:rsid w:val="00D844AA"/>
    <w:rsid w:val="00D84999"/>
    <w:rsid w:val="00D85318"/>
    <w:rsid w:val="00D85414"/>
    <w:rsid w:val="00D85444"/>
    <w:rsid w:val="00D85C4C"/>
    <w:rsid w:val="00D85D4D"/>
    <w:rsid w:val="00D863B7"/>
    <w:rsid w:val="00D86714"/>
    <w:rsid w:val="00D868E7"/>
    <w:rsid w:val="00D86AB4"/>
    <w:rsid w:val="00D86FCB"/>
    <w:rsid w:val="00D877C7"/>
    <w:rsid w:val="00D87935"/>
    <w:rsid w:val="00D87A41"/>
    <w:rsid w:val="00D87ACB"/>
    <w:rsid w:val="00D903DB"/>
    <w:rsid w:val="00D90A2A"/>
    <w:rsid w:val="00D91AB0"/>
    <w:rsid w:val="00D91D7B"/>
    <w:rsid w:val="00D91F3B"/>
    <w:rsid w:val="00D922F4"/>
    <w:rsid w:val="00D9292F"/>
    <w:rsid w:val="00D92BA7"/>
    <w:rsid w:val="00D92F70"/>
    <w:rsid w:val="00D932AE"/>
    <w:rsid w:val="00D933D2"/>
    <w:rsid w:val="00D93501"/>
    <w:rsid w:val="00D93641"/>
    <w:rsid w:val="00D93B5F"/>
    <w:rsid w:val="00D9418F"/>
    <w:rsid w:val="00D942EE"/>
    <w:rsid w:val="00D95AF1"/>
    <w:rsid w:val="00D96452"/>
    <w:rsid w:val="00D96E07"/>
    <w:rsid w:val="00D971FA"/>
    <w:rsid w:val="00D97498"/>
    <w:rsid w:val="00D976A9"/>
    <w:rsid w:val="00D97E85"/>
    <w:rsid w:val="00DA0E79"/>
    <w:rsid w:val="00DA14D9"/>
    <w:rsid w:val="00DA1650"/>
    <w:rsid w:val="00DA19F5"/>
    <w:rsid w:val="00DA1F15"/>
    <w:rsid w:val="00DA22FD"/>
    <w:rsid w:val="00DA27A1"/>
    <w:rsid w:val="00DA27E9"/>
    <w:rsid w:val="00DA320D"/>
    <w:rsid w:val="00DA34E1"/>
    <w:rsid w:val="00DA3665"/>
    <w:rsid w:val="00DA3944"/>
    <w:rsid w:val="00DA45B6"/>
    <w:rsid w:val="00DA45E8"/>
    <w:rsid w:val="00DA493E"/>
    <w:rsid w:val="00DA4ADD"/>
    <w:rsid w:val="00DA4AE4"/>
    <w:rsid w:val="00DA4B72"/>
    <w:rsid w:val="00DA5697"/>
    <w:rsid w:val="00DA5B76"/>
    <w:rsid w:val="00DA5C6D"/>
    <w:rsid w:val="00DA62AA"/>
    <w:rsid w:val="00DA64EF"/>
    <w:rsid w:val="00DA650E"/>
    <w:rsid w:val="00DA70B5"/>
    <w:rsid w:val="00DA7FFB"/>
    <w:rsid w:val="00DB0E67"/>
    <w:rsid w:val="00DB1EB1"/>
    <w:rsid w:val="00DB1FFD"/>
    <w:rsid w:val="00DB274B"/>
    <w:rsid w:val="00DB294E"/>
    <w:rsid w:val="00DB2DCD"/>
    <w:rsid w:val="00DB328A"/>
    <w:rsid w:val="00DB35A4"/>
    <w:rsid w:val="00DB44C8"/>
    <w:rsid w:val="00DB456E"/>
    <w:rsid w:val="00DB4BC9"/>
    <w:rsid w:val="00DB51CC"/>
    <w:rsid w:val="00DB5410"/>
    <w:rsid w:val="00DB5DED"/>
    <w:rsid w:val="00DB5EBD"/>
    <w:rsid w:val="00DB63D4"/>
    <w:rsid w:val="00DB6583"/>
    <w:rsid w:val="00DB670A"/>
    <w:rsid w:val="00DB6939"/>
    <w:rsid w:val="00DB699A"/>
    <w:rsid w:val="00DB6A40"/>
    <w:rsid w:val="00DB6CB0"/>
    <w:rsid w:val="00DB6DE2"/>
    <w:rsid w:val="00DC0659"/>
    <w:rsid w:val="00DC0E1B"/>
    <w:rsid w:val="00DC1047"/>
    <w:rsid w:val="00DC12DA"/>
    <w:rsid w:val="00DC14B9"/>
    <w:rsid w:val="00DC1654"/>
    <w:rsid w:val="00DC182D"/>
    <w:rsid w:val="00DC1B82"/>
    <w:rsid w:val="00DC2543"/>
    <w:rsid w:val="00DC27CB"/>
    <w:rsid w:val="00DC2C33"/>
    <w:rsid w:val="00DC2F5B"/>
    <w:rsid w:val="00DC35E2"/>
    <w:rsid w:val="00DC3905"/>
    <w:rsid w:val="00DC393C"/>
    <w:rsid w:val="00DC3BF6"/>
    <w:rsid w:val="00DC4068"/>
    <w:rsid w:val="00DC4239"/>
    <w:rsid w:val="00DC43C6"/>
    <w:rsid w:val="00DC453F"/>
    <w:rsid w:val="00DC4A41"/>
    <w:rsid w:val="00DC4B33"/>
    <w:rsid w:val="00DC4D36"/>
    <w:rsid w:val="00DC4F19"/>
    <w:rsid w:val="00DC5032"/>
    <w:rsid w:val="00DC5B1A"/>
    <w:rsid w:val="00DC635C"/>
    <w:rsid w:val="00DC6749"/>
    <w:rsid w:val="00DC695A"/>
    <w:rsid w:val="00DC6C34"/>
    <w:rsid w:val="00DC6EF1"/>
    <w:rsid w:val="00DC75B3"/>
    <w:rsid w:val="00DC7C32"/>
    <w:rsid w:val="00DD0401"/>
    <w:rsid w:val="00DD0546"/>
    <w:rsid w:val="00DD0DDA"/>
    <w:rsid w:val="00DD0EEB"/>
    <w:rsid w:val="00DD158C"/>
    <w:rsid w:val="00DD1ABA"/>
    <w:rsid w:val="00DD2B27"/>
    <w:rsid w:val="00DD2CA2"/>
    <w:rsid w:val="00DD3327"/>
    <w:rsid w:val="00DD4288"/>
    <w:rsid w:val="00DD454A"/>
    <w:rsid w:val="00DD48E9"/>
    <w:rsid w:val="00DD4B3F"/>
    <w:rsid w:val="00DD5870"/>
    <w:rsid w:val="00DD679D"/>
    <w:rsid w:val="00DD6A3C"/>
    <w:rsid w:val="00DD6B50"/>
    <w:rsid w:val="00DD6BB3"/>
    <w:rsid w:val="00DD6CFD"/>
    <w:rsid w:val="00DD6E67"/>
    <w:rsid w:val="00DD72F8"/>
    <w:rsid w:val="00DD7426"/>
    <w:rsid w:val="00DD7496"/>
    <w:rsid w:val="00DD76A1"/>
    <w:rsid w:val="00DD7B4D"/>
    <w:rsid w:val="00DD7E19"/>
    <w:rsid w:val="00DE012E"/>
    <w:rsid w:val="00DE0136"/>
    <w:rsid w:val="00DE07A8"/>
    <w:rsid w:val="00DE0A27"/>
    <w:rsid w:val="00DE0A83"/>
    <w:rsid w:val="00DE10FF"/>
    <w:rsid w:val="00DE13A3"/>
    <w:rsid w:val="00DE1D2C"/>
    <w:rsid w:val="00DE1DDA"/>
    <w:rsid w:val="00DE2227"/>
    <w:rsid w:val="00DE2527"/>
    <w:rsid w:val="00DE2973"/>
    <w:rsid w:val="00DE32E6"/>
    <w:rsid w:val="00DE3A4A"/>
    <w:rsid w:val="00DE4768"/>
    <w:rsid w:val="00DE6513"/>
    <w:rsid w:val="00DE6673"/>
    <w:rsid w:val="00DE69A4"/>
    <w:rsid w:val="00DE776F"/>
    <w:rsid w:val="00DE7B82"/>
    <w:rsid w:val="00DE7BEE"/>
    <w:rsid w:val="00DE7C3B"/>
    <w:rsid w:val="00DF0F24"/>
    <w:rsid w:val="00DF17B8"/>
    <w:rsid w:val="00DF1B5C"/>
    <w:rsid w:val="00DF1C9D"/>
    <w:rsid w:val="00DF210D"/>
    <w:rsid w:val="00DF3D32"/>
    <w:rsid w:val="00DF3E32"/>
    <w:rsid w:val="00DF3F7C"/>
    <w:rsid w:val="00DF4376"/>
    <w:rsid w:val="00DF4531"/>
    <w:rsid w:val="00DF4C1C"/>
    <w:rsid w:val="00DF5235"/>
    <w:rsid w:val="00DF5427"/>
    <w:rsid w:val="00DF55CF"/>
    <w:rsid w:val="00DF57DA"/>
    <w:rsid w:val="00DF5B81"/>
    <w:rsid w:val="00DF6606"/>
    <w:rsid w:val="00DF6790"/>
    <w:rsid w:val="00DF6DC1"/>
    <w:rsid w:val="00DF6F5B"/>
    <w:rsid w:val="00DF6FCF"/>
    <w:rsid w:val="00DF75F3"/>
    <w:rsid w:val="00DF78FA"/>
    <w:rsid w:val="00DF7F90"/>
    <w:rsid w:val="00E00039"/>
    <w:rsid w:val="00E00075"/>
    <w:rsid w:val="00E0026F"/>
    <w:rsid w:val="00E00941"/>
    <w:rsid w:val="00E00BE0"/>
    <w:rsid w:val="00E00E7F"/>
    <w:rsid w:val="00E01643"/>
    <w:rsid w:val="00E016FC"/>
    <w:rsid w:val="00E01772"/>
    <w:rsid w:val="00E01F99"/>
    <w:rsid w:val="00E02873"/>
    <w:rsid w:val="00E02AA3"/>
    <w:rsid w:val="00E02ED4"/>
    <w:rsid w:val="00E036F4"/>
    <w:rsid w:val="00E03AAD"/>
    <w:rsid w:val="00E03E6A"/>
    <w:rsid w:val="00E04387"/>
    <w:rsid w:val="00E04404"/>
    <w:rsid w:val="00E04B46"/>
    <w:rsid w:val="00E05285"/>
    <w:rsid w:val="00E053CD"/>
    <w:rsid w:val="00E0700C"/>
    <w:rsid w:val="00E07745"/>
    <w:rsid w:val="00E1023D"/>
    <w:rsid w:val="00E10388"/>
    <w:rsid w:val="00E114FF"/>
    <w:rsid w:val="00E119BC"/>
    <w:rsid w:val="00E11EF9"/>
    <w:rsid w:val="00E1207F"/>
    <w:rsid w:val="00E1242C"/>
    <w:rsid w:val="00E125AC"/>
    <w:rsid w:val="00E12CA7"/>
    <w:rsid w:val="00E13202"/>
    <w:rsid w:val="00E13654"/>
    <w:rsid w:val="00E136FC"/>
    <w:rsid w:val="00E13705"/>
    <w:rsid w:val="00E1393A"/>
    <w:rsid w:val="00E13E50"/>
    <w:rsid w:val="00E14222"/>
    <w:rsid w:val="00E14675"/>
    <w:rsid w:val="00E14D21"/>
    <w:rsid w:val="00E14E97"/>
    <w:rsid w:val="00E1502E"/>
    <w:rsid w:val="00E155FD"/>
    <w:rsid w:val="00E157BE"/>
    <w:rsid w:val="00E159EA"/>
    <w:rsid w:val="00E160DF"/>
    <w:rsid w:val="00E1621E"/>
    <w:rsid w:val="00E16C42"/>
    <w:rsid w:val="00E16D3E"/>
    <w:rsid w:val="00E172EE"/>
    <w:rsid w:val="00E174C2"/>
    <w:rsid w:val="00E17A46"/>
    <w:rsid w:val="00E17D4E"/>
    <w:rsid w:val="00E2060D"/>
    <w:rsid w:val="00E2060E"/>
    <w:rsid w:val="00E208CE"/>
    <w:rsid w:val="00E20B84"/>
    <w:rsid w:val="00E20DC5"/>
    <w:rsid w:val="00E21DC2"/>
    <w:rsid w:val="00E223E0"/>
    <w:rsid w:val="00E22A38"/>
    <w:rsid w:val="00E22C93"/>
    <w:rsid w:val="00E23C75"/>
    <w:rsid w:val="00E23FC3"/>
    <w:rsid w:val="00E24142"/>
    <w:rsid w:val="00E2504B"/>
    <w:rsid w:val="00E2507D"/>
    <w:rsid w:val="00E25D48"/>
    <w:rsid w:val="00E25F45"/>
    <w:rsid w:val="00E260E7"/>
    <w:rsid w:val="00E2663B"/>
    <w:rsid w:val="00E26A3C"/>
    <w:rsid w:val="00E273FD"/>
    <w:rsid w:val="00E27519"/>
    <w:rsid w:val="00E30280"/>
    <w:rsid w:val="00E30708"/>
    <w:rsid w:val="00E3091E"/>
    <w:rsid w:val="00E309AC"/>
    <w:rsid w:val="00E310E8"/>
    <w:rsid w:val="00E311BE"/>
    <w:rsid w:val="00E312BE"/>
    <w:rsid w:val="00E314B5"/>
    <w:rsid w:val="00E329C5"/>
    <w:rsid w:val="00E32CCF"/>
    <w:rsid w:val="00E330F2"/>
    <w:rsid w:val="00E3333D"/>
    <w:rsid w:val="00E3354A"/>
    <w:rsid w:val="00E33570"/>
    <w:rsid w:val="00E338FE"/>
    <w:rsid w:val="00E339B4"/>
    <w:rsid w:val="00E3426C"/>
    <w:rsid w:val="00E34280"/>
    <w:rsid w:val="00E34772"/>
    <w:rsid w:val="00E349CD"/>
    <w:rsid w:val="00E34DFF"/>
    <w:rsid w:val="00E34EB2"/>
    <w:rsid w:val="00E3500C"/>
    <w:rsid w:val="00E3537E"/>
    <w:rsid w:val="00E358CE"/>
    <w:rsid w:val="00E36AB7"/>
    <w:rsid w:val="00E3708A"/>
    <w:rsid w:val="00E370E1"/>
    <w:rsid w:val="00E37AAC"/>
    <w:rsid w:val="00E37B73"/>
    <w:rsid w:val="00E37D21"/>
    <w:rsid w:val="00E4004B"/>
    <w:rsid w:val="00E40460"/>
    <w:rsid w:val="00E4047E"/>
    <w:rsid w:val="00E412A7"/>
    <w:rsid w:val="00E4176B"/>
    <w:rsid w:val="00E41D33"/>
    <w:rsid w:val="00E424BD"/>
    <w:rsid w:val="00E4319F"/>
    <w:rsid w:val="00E438A8"/>
    <w:rsid w:val="00E43A74"/>
    <w:rsid w:val="00E43E0E"/>
    <w:rsid w:val="00E44077"/>
    <w:rsid w:val="00E44F09"/>
    <w:rsid w:val="00E45471"/>
    <w:rsid w:val="00E455CB"/>
    <w:rsid w:val="00E4563D"/>
    <w:rsid w:val="00E45892"/>
    <w:rsid w:val="00E45FBF"/>
    <w:rsid w:val="00E468E7"/>
    <w:rsid w:val="00E46EA7"/>
    <w:rsid w:val="00E470BA"/>
    <w:rsid w:val="00E472AA"/>
    <w:rsid w:val="00E474CA"/>
    <w:rsid w:val="00E5030D"/>
    <w:rsid w:val="00E50511"/>
    <w:rsid w:val="00E5053A"/>
    <w:rsid w:val="00E50BA6"/>
    <w:rsid w:val="00E512F1"/>
    <w:rsid w:val="00E51AF5"/>
    <w:rsid w:val="00E522FD"/>
    <w:rsid w:val="00E52444"/>
    <w:rsid w:val="00E527B6"/>
    <w:rsid w:val="00E52891"/>
    <w:rsid w:val="00E52C3B"/>
    <w:rsid w:val="00E5321C"/>
    <w:rsid w:val="00E53AEB"/>
    <w:rsid w:val="00E54F8E"/>
    <w:rsid w:val="00E5506D"/>
    <w:rsid w:val="00E55170"/>
    <w:rsid w:val="00E55778"/>
    <w:rsid w:val="00E55A9F"/>
    <w:rsid w:val="00E55BE7"/>
    <w:rsid w:val="00E55D0D"/>
    <w:rsid w:val="00E569AC"/>
    <w:rsid w:val="00E57153"/>
    <w:rsid w:val="00E5728C"/>
    <w:rsid w:val="00E572FC"/>
    <w:rsid w:val="00E57C63"/>
    <w:rsid w:val="00E60362"/>
    <w:rsid w:val="00E60B11"/>
    <w:rsid w:val="00E61130"/>
    <w:rsid w:val="00E61240"/>
    <w:rsid w:val="00E613D1"/>
    <w:rsid w:val="00E6167D"/>
    <w:rsid w:val="00E61951"/>
    <w:rsid w:val="00E6204B"/>
    <w:rsid w:val="00E62635"/>
    <w:rsid w:val="00E62953"/>
    <w:rsid w:val="00E62C52"/>
    <w:rsid w:val="00E62D97"/>
    <w:rsid w:val="00E62E7F"/>
    <w:rsid w:val="00E63328"/>
    <w:rsid w:val="00E63925"/>
    <w:rsid w:val="00E63BBE"/>
    <w:rsid w:val="00E65A10"/>
    <w:rsid w:val="00E65C38"/>
    <w:rsid w:val="00E65CF8"/>
    <w:rsid w:val="00E666C4"/>
    <w:rsid w:val="00E66725"/>
    <w:rsid w:val="00E6676A"/>
    <w:rsid w:val="00E668C6"/>
    <w:rsid w:val="00E670DE"/>
    <w:rsid w:val="00E67436"/>
    <w:rsid w:val="00E67A3B"/>
    <w:rsid w:val="00E67DC9"/>
    <w:rsid w:val="00E70483"/>
    <w:rsid w:val="00E70A7D"/>
    <w:rsid w:val="00E71249"/>
    <w:rsid w:val="00E713D3"/>
    <w:rsid w:val="00E71982"/>
    <w:rsid w:val="00E72453"/>
    <w:rsid w:val="00E724EE"/>
    <w:rsid w:val="00E7270A"/>
    <w:rsid w:val="00E73198"/>
    <w:rsid w:val="00E7331B"/>
    <w:rsid w:val="00E733A1"/>
    <w:rsid w:val="00E73565"/>
    <w:rsid w:val="00E73853"/>
    <w:rsid w:val="00E73FBA"/>
    <w:rsid w:val="00E74928"/>
    <w:rsid w:val="00E7601F"/>
    <w:rsid w:val="00E76299"/>
    <w:rsid w:val="00E76918"/>
    <w:rsid w:val="00E76970"/>
    <w:rsid w:val="00E769D7"/>
    <w:rsid w:val="00E7707D"/>
    <w:rsid w:val="00E77149"/>
    <w:rsid w:val="00E77282"/>
    <w:rsid w:val="00E7776B"/>
    <w:rsid w:val="00E77C54"/>
    <w:rsid w:val="00E805B0"/>
    <w:rsid w:val="00E813D4"/>
    <w:rsid w:val="00E826F0"/>
    <w:rsid w:val="00E82B5D"/>
    <w:rsid w:val="00E82F24"/>
    <w:rsid w:val="00E833D3"/>
    <w:rsid w:val="00E83435"/>
    <w:rsid w:val="00E83741"/>
    <w:rsid w:val="00E83A48"/>
    <w:rsid w:val="00E841C9"/>
    <w:rsid w:val="00E84391"/>
    <w:rsid w:val="00E84596"/>
    <w:rsid w:val="00E849AC"/>
    <w:rsid w:val="00E8519C"/>
    <w:rsid w:val="00E85931"/>
    <w:rsid w:val="00E85BE7"/>
    <w:rsid w:val="00E864A5"/>
    <w:rsid w:val="00E86509"/>
    <w:rsid w:val="00E86C82"/>
    <w:rsid w:val="00E86D96"/>
    <w:rsid w:val="00E870E4"/>
    <w:rsid w:val="00E8752D"/>
    <w:rsid w:val="00E9031E"/>
    <w:rsid w:val="00E904AA"/>
    <w:rsid w:val="00E905B2"/>
    <w:rsid w:val="00E90873"/>
    <w:rsid w:val="00E909FE"/>
    <w:rsid w:val="00E9115E"/>
    <w:rsid w:val="00E91375"/>
    <w:rsid w:val="00E91417"/>
    <w:rsid w:val="00E91C37"/>
    <w:rsid w:val="00E922F0"/>
    <w:rsid w:val="00E9237E"/>
    <w:rsid w:val="00E92B62"/>
    <w:rsid w:val="00E92B74"/>
    <w:rsid w:val="00E92BE7"/>
    <w:rsid w:val="00E93401"/>
    <w:rsid w:val="00E93AB9"/>
    <w:rsid w:val="00E93D66"/>
    <w:rsid w:val="00E95572"/>
    <w:rsid w:val="00E95868"/>
    <w:rsid w:val="00E95C49"/>
    <w:rsid w:val="00E95D07"/>
    <w:rsid w:val="00E95D6F"/>
    <w:rsid w:val="00E96482"/>
    <w:rsid w:val="00E967EF"/>
    <w:rsid w:val="00E9697D"/>
    <w:rsid w:val="00E97608"/>
    <w:rsid w:val="00E978FB"/>
    <w:rsid w:val="00E979CB"/>
    <w:rsid w:val="00EA0264"/>
    <w:rsid w:val="00EA0446"/>
    <w:rsid w:val="00EA0C63"/>
    <w:rsid w:val="00EA12E9"/>
    <w:rsid w:val="00EA16C9"/>
    <w:rsid w:val="00EA1A17"/>
    <w:rsid w:val="00EA2335"/>
    <w:rsid w:val="00EA3078"/>
    <w:rsid w:val="00EA35D6"/>
    <w:rsid w:val="00EA362F"/>
    <w:rsid w:val="00EA3A5A"/>
    <w:rsid w:val="00EA4839"/>
    <w:rsid w:val="00EA4902"/>
    <w:rsid w:val="00EA4FB9"/>
    <w:rsid w:val="00EA57A1"/>
    <w:rsid w:val="00EA5A08"/>
    <w:rsid w:val="00EA5A3B"/>
    <w:rsid w:val="00EA6A34"/>
    <w:rsid w:val="00EA6A36"/>
    <w:rsid w:val="00EA786C"/>
    <w:rsid w:val="00EB0496"/>
    <w:rsid w:val="00EB0B00"/>
    <w:rsid w:val="00EB0EA4"/>
    <w:rsid w:val="00EB101D"/>
    <w:rsid w:val="00EB10EE"/>
    <w:rsid w:val="00EB1110"/>
    <w:rsid w:val="00EB17BC"/>
    <w:rsid w:val="00EB23D2"/>
    <w:rsid w:val="00EB25A3"/>
    <w:rsid w:val="00EB25A4"/>
    <w:rsid w:val="00EB2902"/>
    <w:rsid w:val="00EB30D0"/>
    <w:rsid w:val="00EB3237"/>
    <w:rsid w:val="00EB33EA"/>
    <w:rsid w:val="00EB425C"/>
    <w:rsid w:val="00EB43CB"/>
    <w:rsid w:val="00EB4BAD"/>
    <w:rsid w:val="00EB4E78"/>
    <w:rsid w:val="00EB5BB0"/>
    <w:rsid w:val="00EB615A"/>
    <w:rsid w:val="00EB6D9A"/>
    <w:rsid w:val="00EB77CC"/>
    <w:rsid w:val="00EB7AAF"/>
    <w:rsid w:val="00EC0749"/>
    <w:rsid w:val="00EC0C23"/>
    <w:rsid w:val="00EC18A0"/>
    <w:rsid w:val="00EC1AB2"/>
    <w:rsid w:val="00EC1CB7"/>
    <w:rsid w:val="00EC1F7C"/>
    <w:rsid w:val="00EC21DF"/>
    <w:rsid w:val="00EC2282"/>
    <w:rsid w:val="00EC248D"/>
    <w:rsid w:val="00EC2B14"/>
    <w:rsid w:val="00EC2C6C"/>
    <w:rsid w:val="00EC2DE9"/>
    <w:rsid w:val="00EC34D0"/>
    <w:rsid w:val="00EC399C"/>
    <w:rsid w:val="00EC44E8"/>
    <w:rsid w:val="00EC452F"/>
    <w:rsid w:val="00EC460A"/>
    <w:rsid w:val="00EC4B47"/>
    <w:rsid w:val="00EC5313"/>
    <w:rsid w:val="00EC5AA1"/>
    <w:rsid w:val="00EC5EE7"/>
    <w:rsid w:val="00EC6258"/>
    <w:rsid w:val="00EC6881"/>
    <w:rsid w:val="00EC6A83"/>
    <w:rsid w:val="00EC70F3"/>
    <w:rsid w:val="00EC73DB"/>
    <w:rsid w:val="00EC759E"/>
    <w:rsid w:val="00EC7B18"/>
    <w:rsid w:val="00ED0481"/>
    <w:rsid w:val="00ED0AD9"/>
    <w:rsid w:val="00ED16AA"/>
    <w:rsid w:val="00ED1D02"/>
    <w:rsid w:val="00ED1F85"/>
    <w:rsid w:val="00ED2788"/>
    <w:rsid w:val="00ED2B6E"/>
    <w:rsid w:val="00ED2C12"/>
    <w:rsid w:val="00ED2FC4"/>
    <w:rsid w:val="00ED3100"/>
    <w:rsid w:val="00ED36E3"/>
    <w:rsid w:val="00ED37CA"/>
    <w:rsid w:val="00ED491C"/>
    <w:rsid w:val="00ED532E"/>
    <w:rsid w:val="00ED59E4"/>
    <w:rsid w:val="00ED5B64"/>
    <w:rsid w:val="00ED68D8"/>
    <w:rsid w:val="00ED7342"/>
    <w:rsid w:val="00ED74A4"/>
    <w:rsid w:val="00ED7904"/>
    <w:rsid w:val="00EE04B5"/>
    <w:rsid w:val="00EE07AD"/>
    <w:rsid w:val="00EE1455"/>
    <w:rsid w:val="00EE1AEE"/>
    <w:rsid w:val="00EE1DEC"/>
    <w:rsid w:val="00EE20F0"/>
    <w:rsid w:val="00EE23B1"/>
    <w:rsid w:val="00EE28B4"/>
    <w:rsid w:val="00EE2C28"/>
    <w:rsid w:val="00EE3814"/>
    <w:rsid w:val="00EE3BF2"/>
    <w:rsid w:val="00EE4190"/>
    <w:rsid w:val="00EE4DA0"/>
    <w:rsid w:val="00EE51BA"/>
    <w:rsid w:val="00EE542C"/>
    <w:rsid w:val="00EE56B1"/>
    <w:rsid w:val="00EE5DAA"/>
    <w:rsid w:val="00EE6173"/>
    <w:rsid w:val="00EE6657"/>
    <w:rsid w:val="00EE6BC8"/>
    <w:rsid w:val="00EE7541"/>
    <w:rsid w:val="00EE7777"/>
    <w:rsid w:val="00EE7BF5"/>
    <w:rsid w:val="00EE7DA8"/>
    <w:rsid w:val="00EF01CD"/>
    <w:rsid w:val="00EF0474"/>
    <w:rsid w:val="00EF0C84"/>
    <w:rsid w:val="00EF131B"/>
    <w:rsid w:val="00EF1993"/>
    <w:rsid w:val="00EF1EED"/>
    <w:rsid w:val="00EF2364"/>
    <w:rsid w:val="00EF2571"/>
    <w:rsid w:val="00EF2621"/>
    <w:rsid w:val="00EF29CD"/>
    <w:rsid w:val="00EF2A68"/>
    <w:rsid w:val="00EF33F9"/>
    <w:rsid w:val="00EF38E5"/>
    <w:rsid w:val="00EF3D25"/>
    <w:rsid w:val="00EF4597"/>
    <w:rsid w:val="00EF4861"/>
    <w:rsid w:val="00EF493E"/>
    <w:rsid w:val="00EF4DA5"/>
    <w:rsid w:val="00EF50A9"/>
    <w:rsid w:val="00EF5BA7"/>
    <w:rsid w:val="00EF6BE1"/>
    <w:rsid w:val="00EF6E00"/>
    <w:rsid w:val="00EF752F"/>
    <w:rsid w:val="00EF7948"/>
    <w:rsid w:val="00EF7BF5"/>
    <w:rsid w:val="00EF7D83"/>
    <w:rsid w:val="00F009D9"/>
    <w:rsid w:val="00F00DD7"/>
    <w:rsid w:val="00F00F72"/>
    <w:rsid w:val="00F0134E"/>
    <w:rsid w:val="00F01E16"/>
    <w:rsid w:val="00F01E4E"/>
    <w:rsid w:val="00F02379"/>
    <w:rsid w:val="00F0249A"/>
    <w:rsid w:val="00F02EC6"/>
    <w:rsid w:val="00F02FF1"/>
    <w:rsid w:val="00F035C2"/>
    <w:rsid w:val="00F03765"/>
    <w:rsid w:val="00F03E86"/>
    <w:rsid w:val="00F0419F"/>
    <w:rsid w:val="00F04E17"/>
    <w:rsid w:val="00F0573E"/>
    <w:rsid w:val="00F05BA7"/>
    <w:rsid w:val="00F05FB0"/>
    <w:rsid w:val="00F06610"/>
    <w:rsid w:val="00F06942"/>
    <w:rsid w:val="00F06A4A"/>
    <w:rsid w:val="00F06A69"/>
    <w:rsid w:val="00F0723B"/>
    <w:rsid w:val="00F073E3"/>
    <w:rsid w:val="00F10501"/>
    <w:rsid w:val="00F10B7D"/>
    <w:rsid w:val="00F10CB6"/>
    <w:rsid w:val="00F10EA0"/>
    <w:rsid w:val="00F110AF"/>
    <w:rsid w:val="00F11346"/>
    <w:rsid w:val="00F11F3A"/>
    <w:rsid w:val="00F1243D"/>
    <w:rsid w:val="00F125BF"/>
    <w:rsid w:val="00F12BD4"/>
    <w:rsid w:val="00F12FB5"/>
    <w:rsid w:val="00F13066"/>
    <w:rsid w:val="00F13190"/>
    <w:rsid w:val="00F134A7"/>
    <w:rsid w:val="00F134CA"/>
    <w:rsid w:val="00F13CFD"/>
    <w:rsid w:val="00F13F73"/>
    <w:rsid w:val="00F1506E"/>
    <w:rsid w:val="00F1508D"/>
    <w:rsid w:val="00F1560E"/>
    <w:rsid w:val="00F15A20"/>
    <w:rsid w:val="00F165F5"/>
    <w:rsid w:val="00F1674A"/>
    <w:rsid w:val="00F16A4E"/>
    <w:rsid w:val="00F16C86"/>
    <w:rsid w:val="00F16E26"/>
    <w:rsid w:val="00F17AB2"/>
    <w:rsid w:val="00F17BC2"/>
    <w:rsid w:val="00F20825"/>
    <w:rsid w:val="00F20D13"/>
    <w:rsid w:val="00F20EB5"/>
    <w:rsid w:val="00F21252"/>
    <w:rsid w:val="00F216A6"/>
    <w:rsid w:val="00F235FC"/>
    <w:rsid w:val="00F239A0"/>
    <w:rsid w:val="00F23A53"/>
    <w:rsid w:val="00F24450"/>
    <w:rsid w:val="00F260A4"/>
    <w:rsid w:val="00F26224"/>
    <w:rsid w:val="00F26957"/>
    <w:rsid w:val="00F26B25"/>
    <w:rsid w:val="00F2757D"/>
    <w:rsid w:val="00F27591"/>
    <w:rsid w:val="00F275E2"/>
    <w:rsid w:val="00F27CB1"/>
    <w:rsid w:val="00F27D2D"/>
    <w:rsid w:val="00F3055B"/>
    <w:rsid w:val="00F30F15"/>
    <w:rsid w:val="00F31722"/>
    <w:rsid w:val="00F32010"/>
    <w:rsid w:val="00F3210D"/>
    <w:rsid w:val="00F326ED"/>
    <w:rsid w:val="00F32AC4"/>
    <w:rsid w:val="00F32D1F"/>
    <w:rsid w:val="00F3319E"/>
    <w:rsid w:val="00F3363B"/>
    <w:rsid w:val="00F338AE"/>
    <w:rsid w:val="00F33966"/>
    <w:rsid w:val="00F33FF7"/>
    <w:rsid w:val="00F3417B"/>
    <w:rsid w:val="00F3417C"/>
    <w:rsid w:val="00F3419F"/>
    <w:rsid w:val="00F34649"/>
    <w:rsid w:val="00F34883"/>
    <w:rsid w:val="00F358A4"/>
    <w:rsid w:val="00F35961"/>
    <w:rsid w:val="00F35B99"/>
    <w:rsid w:val="00F366A9"/>
    <w:rsid w:val="00F36FF3"/>
    <w:rsid w:val="00F371A6"/>
    <w:rsid w:val="00F37721"/>
    <w:rsid w:val="00F37D6D"/>
    <w:rsid w:val="00F40A47"/>
    <w:rsid w:val="00F40A98"/>
    <w:rsid w:val="00F40C11"/>
    <w:rsid w:val="00F413CA"/>
    <w:rsid w:val="00F41888"/>
    <w:rsid w:val="00F41A54"/>
    <w:rsid w:val="00F42292"/>
    <w:rsid w:val="00F4360E"/>
    <w:rsid w:val="00F45387"/>
    <w:rsid w:val="00F4568C"/>
    <w:rsid w:val="00F45961"/>
    <w:rsid w:val="00F46606"/>
    <w:rsid w:val="00F466C3"/>
    <w:rsid w:val="00F47101"/>
    <w:rsid w:val="00F47109"/>
    <w:rsid w:val="00F47168"/>
    <w:rsid w:val="00F47358"/>
    <w:rsid w:val="00F4739F"/>
    <w:rsid w:val="00F47CF1"/>
    <w:rsid w:val="00F47DD7"/>
    <w:rsid w:val="00F500AA"/>
    <w:rsid w:val="00F5012F"/>
    <w:rsid w:val="00F505C7"/>
    <w:rsid w:val="00F51933"/>
    <w:rsid w:val="00F51E88"/>
    <w:rsid w:val="00F5201F"/>
    <w:rsid w:val="00F5230C"/>
    <w:rsid w:val="00F52431"/>
    <w:rsid w:val="00F52A21"/>
    <w:rsid w:val="00F52A97"/>
    <w:rsid w:val="00F52EC2"/>
    <w:rsid w:val="00F5320D"/>
    <w:rsid w:val="00F533CB"/>
    <w:rsid w:val="00F536FA"/>
    <w:rsid w:val="00F53CC8"/>
    <w:rsid w:val="00F544F6"/>
    <w:rsid w:val="00F54545"/>
    <w:rsid w:val="00F5471C"/>
    <w:rsid w:val="00F54EA2"/>
    <w:rsid w:val="00F55384"/>
    <w:rsid w:val="00F553A2"/>
    <w:rsid w:val="00F55D2B"/>
    <w:rsid w:val="00F55E21"/>
    <w:rsid w:val="00F56198"/>
    <w:rsid w:val="00F56291"/>
    <w:rsid w:val="00F56497"/>
    <w:rsid w:val="00F5650A"/>
    <w:rsid w:val="00F5784B"/>
    <w:rsid w:val="00F57B3A"/>
    <w:rsid w:val="00F57EEC"/>
    <w:rsid w:val="00F60170"/>
    <w:rsid w:val="00F6045D"/>
    <w:rsid w:val="00F60B51"/>
    <w:rsid w:val="00F60DA9"/>
    <w:rsid w:val="00F6135C"/>
    <w:rsid w:val="00F615A3"/>
    <w:rsid w:val="00F6196E"/>
    <w:rsid w:val="00F61A28"/>
    <w:rsid w:val="00F61A71"/>
    <w:rsid w:val="00F6204C"/>
    <w:rsid w:val="00F62144"/>
    <w:rsid w:val="00F622AF"/>
    <w:rsid w:val="00F62BB2"/>
    <w:rsid w:val="00F63338"/>
    <w:rsid w:val="00F6374A"/>
    <w:rsid w:val="00F637F1"/>
    <w:rsid w:val="00F63CA4"/>
    <w:rsid w:val="00F63DC9"/>
    <w:rsid w:val="00F640AE"/>
    <w:rsid w:val="00F649C7"/>
    <w:rsid w:val="00F65A30"/>
    <w:rsid w:val="00F66548"/>
    <w:rsid w:val="00F6659B"/>
    <w:rsid w:val="00F66A48"/>
    <w:rsid w:val="00F66A89"/>
    <w:rsid w:val="00F66D44"/>
    <w:rsid w:val="00F675DC"/>
    <w:rsid w:val="00F678BD"/>
    <w:rsid w:val="00F67B90"/>
    <w:rsid w:val="00F67F9C"/>
    <w:rsid w:val="00F67FCF"/>
    <w:rsid w:val="00F7027F"/>
    <w:rsid w:val="00F70B25"/>
    <w:rsid w:val="00F70ECE"/>
    <w:rsid w:val="00F7170E"/>
    <w:rsid w:val="00F71A68"/>
    <w:rsid w:val="00F71FEA"/>
    <w:rsid w:val="00F7211D"/>
    <w:rsid w:val="00F7247C"/>
    <w:rsid w:val="00F7303B"/>
    <w:rsid w:val="00F73708"/>
    <w:rsid w:val="00F7393D"/>
    <w:rsid w:val="00F73ACF"/>
    <w:rsid w:val="00F73B05"/>
    <w:rsid w:val="00F73DD3"/>
    <w:rsid w:val="00F73E66"/>
    <w:rsid w:val="00F73F22"/>
    <w:rsid w:val="00F74A18"/>
    <w:rsid w:val="00F74B5C"/>
    <w:rsid w:val="00F74D3A"/>
    <w:rsid w:val="00F74E1D"/>
    <w:rsid w:val="00F74F48"/>
    <w:rsid w:val="00F751C2"/>
    <w:rsid w:val="00F75464"/>
    <w:rsid w:val="00F754C4"/>
    <w:rsid w:val="00F757D6"/>
    <w:rsid w:val="00F75F31"/>
    <w:rsid w:val="00F75F86"/>
    <w:rsid w:val="00F7614E"/>
    <w:rsid w:val="00F76302"/>
    <w:rsid w:val="00F765B8"/>
    <w:rsid w:val="00F769FB"/>
    <w:rsid w:val="00F77D7E"/>
    <w:rsid w:val="00F77FE5"/>
    <w:rsid w:val="00F805D2"/>
    <w:rsid w:val="00F807F4"/>
    <w:rsid w:val="00F8111A"/>
    <w:rsid w:val="00F81287"/>
    <w:rsid w:val="00F81E8F"/>
    <w:rsid w:val="00F81FA6"/>
    <w:rsid w:val="00F82049"/>
    <w:rsid w:val="00F82124"/>
    <w:rsid w:val="00F82394"/>
    <w:rsid w:val="00F82A9C"/>
    <w:rsid w:val="00F830B8"/>
    <w:rsid w:val="00F8314A"/>
    <w:rsid w:val="00F83579"/>
    <w:rsid w:val="00F837B0"/>
    <w:rsid w:val="00F83C09"/>
    <w:rsid w:val="00F8425C"/>
    <w:rsid w:val="00F8434E"/>
    <w:rsid w:val="00F84607"/>
    <w:rsid w:val="00F84635"/>
    <w:rsid w:val="00F84819"/>
    <w:rsid w:val="00F85098"/>
    <w:rsid w:val="00F85DE3"/>
    <w:rsid w:val="00F85E21"/>
    <w:rsid w:val="00F86346"/>
    <w:rsid w:val="00F866BA"/>
    <w:rsid w:val="00F87F55"/>
    <w:rsid w:val="00F9034A"/>
    <w:rsid w:val="00F906AC"/>
    <w:rsid w:val="00F907C9"/>
    <w:rsid w:val="00F90CE0"/>
    <w:rsid w:val="00F91120"/>
    <w:rsid w:val="00F914B9"/>
    <w:rsid w:val="00F92014"/>
    <w:rsid w:val="00F9242C"/>
    <w:rsid w:val="00F92AB9"/>
    <w:rsid w:val="00F92E92"/>
    <w:rsid w:val="00F932C1"/>
    <w:rsid w:val="00F93677"/>
    <w:rsid w:val="00F9481D"/>
    <w:rsid w:val="00F95EB8"/>
    <w:rsid w:val="00F9608A"/>
    <w:rsid w:val="00F9642F"/>
    <w:rsid w:val="00F9657A"/>
    <w:rsid w:val="00F96DC4"/>
    <w:rsid w:val="00F97446"/>
    <w:rsid w:val="00F9772A"/>
    <w:rsid w:val="00F97CBD"/>
    <w:rsid w:val="00FA0310"/>
    <w:rsid w:val="00FA128E"/>
    <w:rsid w:val="00FA199D"/>
    <w:rsid w:val="00FA1C19"/>
    <w:rsid w:val="00FA2013"/>
    <w:rsid w:val="00FA269C"/>
    <w:rsid w:val="00FA28C3"/>
    <w:rsid w:val="00FA2B0E"/>
    <w:rsid w:val="00FA2E69"/>
    <w:rsid w:val="00FA3886"/>
    <w:rsid w:val="00FA4367"/>
    <w:rsid w:val="00FA4539"/>
    <w:rsid w:val="00FA47D0"/>
    <w:rsid w:val="00FA4D0A"/>
    <w:rsid w:val="00FA537C"/>
    <w:rsid w:val="00FA585E"/>
    <w:rsid w:val="00FA5B44"/>
    <w:rsid w:val="00FA689D"/>
    <w:rsid w:val="00FA690C"/>
    <w:rsid w:val="00FA7087"/>
    <w:rsid w:val="00FA7464"/>
    <w:rsid w:val="00FA7905"/>
    <w:rsid w:val="00FA7BB1"/>
    <w:rsid w:val="00FA7C2F"/>
    <w:rsid w:val="00FB0D6C"/>
    <w:rsid w:val="00FB1026"/>
    <w:rsid w:val="00FB15BD"/>
    <w:rsid w:val="00FB1838"/>
    <w:rsid w:val="00FB1A38"/>
    <w:rsid w:val="00FB2040"/>
    <w:rsid w:val="00FB26E2"/>
    <w:rsid w:val="00FB35C6"/>
    <w:rsid w:val="00FB3678"/>
    <w:rsid w:val="00FB37F1"/>
    <w:rsid w:val="00FB3BA2"/>
    <w:rsid w:val="00FB4418"/>
    <w:rsid w:val="00FB4621"/>
    <w:rsid w:val="00FB4AB5"/>
    <w:rsid w:val="00FB5E0C"/>
    <w:rsid w:val="00FB7599"/>
    <w:rsid w:val="00FB7A20"/>
    <w:rsid w:val="00FB7D05"/>
    <w:rsid w:val="00FC0665"/>
    <w:rsid w:val="00FC0A71"/>
    <w:rsid w:val="00FC0C2B"/>
    <w:rsid w:val="00FC0C69"/>
    <w:rsid w:val="00FC122A"/>
    <w:rsid w:val="00FC1612"/>
    <w:rsid w:val="00FC1BB1"/>
    <w:rsid w:val="00FC1D25"/>
    <w:rsid w:val="00FC1F84"/>
    <w:rsid w:val="00FC267E"/>
    <w:rsid w:val="00FC2712"/>
    <w:rsid w:val="00FC28FC"/>
    <w:rsid w:val="00FC33DA"/>
    <w:rsid w:val="00FC3837"/>
    <w:rsid w:val="00FC3B83"/>
    <w:rsid w:val="00FC4907"/>
    <w:rsid w:val="00FC53D0"/>
    <w:rsid w:val="00FC57CC"/>
    <w:rsid w:val="00FC5AE5"/>
    <w:rsid w:val="00FC6BF4"/>
    <w:rsid w:val="00FC7030"/>
    <w:rsid w:val="00FC7D57"/>
    <w:rsid w:val="00FD0A24"/>
    <w:rsid w:val="00FD0C33"/>
    <w:rsid w:val="00FD1773"/>
    <w:rsid w:val="00FD1FF1"/>
    <w:rsid w:val="00FD259D"/>
    <w:rsid w:val="00FD2E4E"/>
    <w:rsid w:val="00FD334E"/>
    <w:rsid w:val="00FD3439"/>
    <w:rsid w:val="00FD385B"/>
    <w:rsid w:val="00FD3A7C"/>
    <w:rsid w:val="00FD3D3D"/>
    <w:rsid w:val="00FD4124"/>
    <w:rsid w:val="00FD43A0"/>
    <w:rsid w:val="00FD4806"/>
    <w:rsid w:val="00FD4DB9"/>
    <w:rsid w:val="00FD5112"/>
    <w:rsid w:val="00FD64C2"/>
    <w:rsid w:val="00FD684F"/>
    <w:rsid w:val="00FD6C01"/>
    <w:rsid w:val="00FD7585"/>
    <w:rsid w:val="00FD7941"/>
    <w:rsid w:val="00FD797F"/>
    <w:rsid w:val="00FD7C78"/>
    <w:rsid w:val="00FE038D"/>
    <w:rsid w:val="00FE059D"/>
    <w:rsid w:val="00FE085F"/>
    <w:rsid w:val="00FE0D65"/>
    <w:rsid w:val="00FE217F"/>
    <w:rsid w:val="00FE2D1E"/>
    <w:rsid w:val="00FE2F31"/>
    <w:rsid w:val="00FE315D"/>
    <w:rsid w:val="00FE3510"/>
    <w:rsid w:val="00FE3C64"/>
    <w:rsid w:val="00FE4646"/>
    <w:rsid w:val="00FE49FB"/>
    <w:rsid w:val="00FE4D3C"/>
    <w:rsid w:val="00FE51F4"/>
    <w:rsid w:val="00FE51FC"/>
    <w:rsid w:val="00FE53E6"/>
    <w:rsid w:val="00FE57FB"/>
    <w:rsid w:val="00FE5AB4"/>
    <w:rsid w:val="00FE5B8E"/>
    <w:rsid w:val="00FE63BA"/>
    <w:rsid w:val="00FE66B5"/>
    <w:rsid w:val="00FE66D0"/>
    <w:rsid w:val="00FE732E"/>
    <w:rsid w:val="00FE74CB"/>
    <w:rsid w:val="00FE7FF0"/>
    <w:rsid w:val="00FF01AC"/>
    <w:rsid w:val="00FF05FB"/>
    <w:rsid w:val="00FF06F9"/>
    <w:rsid w:val="00FF0E30"/>
    <w:rsid w:val="00FF14A9"/>
    <w:rsid w:val="00FF1969"/>
    <w:rsid w:val="00FF1FEB"/>
    <w:rsid w:val="00FF2707"/>
    <w:rsid w:val="00FF2932"/>
    <w:rsid w:val="00FF346C"/>
    <w:rsid w:val="00FF380B"/>
    <w:rsid w:val="00FF3B03"/>
    <w:rsid w:val="00FF3CCC"/>
    <w:rsid w:val="00FF41E3"/>
    <w:rsid w:val="00FF4454"/>
    <w:rsid w:val="00FF45B7"/>
    <w:rsid w:val="00FF46BC"/>
    <w:rsid w:val="00FF562E"/>
    <w:rsid w:val="00FF5932"/>
    <w:rsid w:val="00FF5B65"/>
    <w:rsid w:val="00FF6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33F3D34B"/>
  <w15:docId w15:val="{397113EE-2790-48AB-A765-470E9FF1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BDC"/>
    <w:rPr>
      <w:sz w:val="24"/>
      <w:szCs w:val="24"/>
      <w:lang w:val="en-GB"/>
    </w:rPr>
  </w:style>
  <w:style w:type="paragraph" w:styleId="Heading1">
    <w:name w:val="heading 1"/>
    <w:aliases w:val="BAR"/>
    <w:basedOn w:val="Normal"/>
    <w:next w:val="Normal"/>
    <w:link w:val="Heading1Char"/>
    <w:qFormat/>
    <w:rsid w:val="00983BDC"/>
    <w:pPr>
      <w:keepNext/>
      <w:jc w:val="center"/>
      <w:outlineLvl w:val="0"/>
    </w:pPr>
    <w:rPr>
      <w:b/>
      <w:bCs/>
      <w:lang w:val="ro-RO"/>
    </w:rPr>
  </w:style>
  <w:style w:type="paragraph" w:styleId="Heading2">
    <w:name w:val="heading 2"/>
    <w:basedOn w:val="Normal"/>
    <w:next w:val="Normal"/>
    <w:link w:val="Heading2Char"/>
    <w:qFormat/>
    <w:rsid w:val="00983BDC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</w:rPr>
  </w:style>
  <w:style w:type="paragraph" w:styleId="Heading3">
    <w:name w:val="heading 3"/>
    <w:basedOn w:val="Normal"/>
    <w:next w:val="Normal"/>
    <w:qFormat/>
    <w:rsid w:val="00983BDC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983BDC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983BDC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983BDC"/>
    <w:pPr>
      <w:keepNext/>
      <w:jc w:val="right"/>
      <w:outlineLvl w:val="5"/>
    </w:pPr>
    <w:rPr>
      <w:b/>
      <w:bCs/>
      <w:i/>
      <w:iCs/>
      <w:sz w:val="20"/>
      <w:lang w:val="ro-RO"/>
    </w:rPr>
  </w:style>
  <w:style w:type="paragraph" w:styleId="Heading7">
    <w:name w:val="heading 7"/>
    <w:basedOn w:val="Normal"/>
    <w:next w:val="Normal"/>
    <w:link w:val="Heading7Char"/>
    <w:qFormat/>
    <w:rsid w:val="00983BDC"/>
    <w:pPr>
      <w:keepNext/>
      <w:jc w:val="center"/>
      <w:outlineLvl w:val="6"/>
    </w:pPr>
    <w:rPr>
      <w:rFonts w:ascii="Helvetica-R" w:hAnsi="Helvetica-R"/>
      <w:b/>
      <w:bCs/>
      <w:sz w:val="28"/>
    </w:rPr>
  </w:style>
  <w:style w:type="paragraph" w:styleId="Heading8">
    <w:name w:val="heading 8"/>
    <w:basedOn w:val="Normal"/>
    <w:next w:val="Normal"/>
    <w:link w:val="Heading8Char"/>
    <w:qFormat/>
    <w:rsid w:val="00983BDC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val="ro-RO" w:eastAsia="ro-RO"/>
    </w:rPr>
  </w:style>
  <w:style w:type="paragraph" w:styleId="Heading9">
    <w:name w:val="heading 9"/>
    <w:basedOn w:val="Normal"/>
    <w:next w:val="Normal"/>
    <w:link w:val="Heading9Char"/>
    <w:qFormat/>
    <w:rsid w:val="00983BDC"/>
    <w:pPr>
      <w:keepNext/>
      <w:outlineLvl w:val="8"/>
    </w:pPr>
    <w:rPr>
      <w:b/>
      <w:bCs/>
      <w:i/>
      <w:iCs/>
      <w:sz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AR Char"/>
    <w:link w:val="Heading1"/>
    <w:rsid w:val="007C1F0F"/>
    <w:rPr>
      <w:b/>
      <w:bCs/>
      <w:sz w:val="24"/>
      <w:szCs w:val="24"/>
      <w:lang w:val="ro-RO"/>
    </w:rPr>
  </w:style>
  <w:style w:type="paragraph" w:customStyle="1" w:styleId="BARSTYLE">
    <w:name w:val="BARSTYLE"/>
    <w:basedOn w:val="Normal"/>
    <w:rsid w:val="00983BDC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noProof/>
      <w:sz w:val="22"/>
      <w:szCs w:val="20"/>
      <w:lang w:val="nl-NL"/>
    </w:rPr>
  </w:style>
  <w:style w:type="paragraph" w:styleId="Header">
    <w:name w:val="header"/>
    <w:basedOn w:val="Normal"/>
    <w:link w:val="HeaderChar"/>
    <w:rsid w:val="00983BD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83BD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83BDC"/>
  </w:style>
  <w:style w:type="paragraph" w:styleId="BlockText">
    <w:name w:val="Block Text"/>
    <w:basedOn w:val="Normal"/>
    <w:rsid w:val="00983BDC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983BDC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983BDC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link w:val="BodyTextChar"/>
    <w:rsid w:val="00983BDC"/>
    <w:pPr>
      <w:spacing w:before="40" w:after="40" w:line="192" w:lineRule="auto"/>
      <w:jc w:val="center"/>
    </w:pPr>
    <w:rPr>
      <w:rFonts w:ascii="Helvetica-R" w:hAnsi="Helvetica-R"/>
      <w:b/>
      <w:bCs/>
      <w:sz w:val="20"/>
    </w:rPr>
  </w:style>
  <w:style w:type="character" w:styleId="Hyperlink">
    <w:name w:val="Hyperlink"/>
    <w:rsid w:val="00BF1E05"/>
    <w:rPr>
      <w:color w:val="0000FF"/>
      <w:u w:val="single"/>
    </w:rPr>
  </w:style>
  <w:style w:type="character" w:styleId="FollowedHyperlink">
    <w:name w:val="FollowedHyperlink"/>
    <w:rsid w:val="00BF1E0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5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4528"/>
    <w:rPr>
      <w:rFonts w:ascii="Tahoma" w:hAnsi="Tahoma" w:cs="Tahoma"/>
      <w:sz w:val="16"/>
      <w:szCs w:val="16"/>
      <w:lang w:val="en-GB"/>
    </w:rPr>
  </w:style>
  <w:style w:type="character" w:customStyle="1" w:styleId="Heading7Char">
    <w:name w:val="Heading 7 Char"/>
    <w:link w:val="Heading7"/>
    <w:rsid w:val="00871E73"/>
    <w:rPr>
      <w:rFonts w:ascii="Helvetica-R" w:hAnsi="Helvetica-R"/>
      <w:b/>
      <w:bCs/>
      <w:sz w:val="28"/>
      <w:szCs w:val="24"/>
      <w:lang w:val="en-GB"/>
    </w:rPr>
  </w:style>
  <w:style w:type="character" w:customStyle="1" w:styleId="Heading8Char">
    <w:name w:val="Heading 8 Char"/>
    <w:link w:val="Heading8"/>
    <w:rsid w:val="00871E73"/>
    <w:rPr>
      <w:rFonts w:ascii="Helvetica-R" w:hAnsi="Helvetica-R"/>
      <w:b/>
      <w:bCs/>
      <w:i/>
      <w:iCs/>
      <w:sz w:val="22"/>
      <w:szCs w:val="24"/>
      <w:lang w:val="ro-RO" w:eastAsia="ro-RO"/>
    </w:rPr>
  </w:style>
  <w:style w:type="character" w:customStyle="1" w:styleId="Heading9Char">
    <w:name w:val="Heading 9 Char"/>
    <w:link w:val="Heading9"/>
    <w:rsid w:val="00871E73"/>
    <w:rPr>
      <w:b/>
      <w:bCs/>
      <w:i/>
      <w:iCs/>
      <w:szCs w:val="24"/>
      <w:lang w:val="ro-RO"/>
    </w:rPr>
  </w:style>
  <w:style w:type="character" w:customStyle="1" w:styleId="HeaderChar">
    <w:name w:val="Header Char"/>
    <w:link w:val="Header"/>
    <w:rsid w:val="00871E73"/>
    <w:rPr>
      <w:sz w:val="24"/>
      <w:szCs w:val="24"/>
      <w:lang w:val="en-GB"/>
    </w:rPr>
  </w:style>
  <w:style w:type="character" w:customStyle="1" w:styleId="FooterChar">
    <w:name w:val="Footer Char"/>
    <w:link w:val="Footer"/>
    <w:rsid w:val="00871E73"/>
    <w:rPr>
      <w:sz w:val="24"/>
      <w:szCs w:val="24"/>
      <w:lang w:val="en-GB"/>
    </w:rPr>
  </w:style>
  <w:style w:type="character" w:customStyle="1" w:styleId="BodyTextChar">
    <w:name w:val="Body Text Char"/>
    <w:link w:val="BodyText"/>
    <w:rsid w:val="00871E73"/>
    <w:rPr>
      <w:rFonts w:ascii="Helvetica-R" w:hAnsi="Helvetica-R"/>
      <w:b/>
      <w:bCs/>
      <w:szCs w:val="24"/>
      <w:lang w:val="en-GB"/>
    </w:rPr>
  </w:style>
  <w:style w:type="character" w:customStyle="1" w:styleId="Heading2Char">
    <w:name w:val="Heading 2 Char"/>
    <w:link w:val="Heading2"/>
    <w:rsid w:val="00E70483"/>
    <w:rPr>
      <w:rFonts w:ascii="Helvetica-R" w:hAnsi="Helvetica-R"/>
      <w:b/>
      <w:bCs/>
      <w:szCs w:val="24"/>
      <w:lang w:val="en-GB"/>
    </w:rPr>
  </w:style>
  <w:style w:type="paragraph" w:customStyle="1" w:styleId="Style1">
    <w:name w:val="Style1"/>
    <w:basedOn w:val="Normal"/>
    <w:rsid w:val="00E70483"/>
    <w:pPr>
      <w:numPr>
        <w:numId w:val="1"/>
      </w:numPr>
      <w:tabs>
        <w:tab w:val="clear" w:pos="96"/>
        <w:tab w:val="num" w:pos="870"/>
      </w:tabs>
      <w:ind w:left="87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11</TotalTime>
  <Pages>190</Pages>
  <Words>27480</Words>
  <Characters>156639</Characters>
  <Application>Microsoft Office Word</Application>
  <DocSecurity>8</DocSecurity>
  <Lines>1305</Lines>
  <Paragraphs>367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183752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deed deed</cp:lastModifiedBy>
  <cp:revision>5</cp:revision>
  <cp:lastPrinted>2012-08-09T05:47:00Z</cp:lastPrinted>
  <dcterms:created xsi:type="dcterms:W3CDTF">2025-07-03T06:42:00Z</dcterms:created>
  <dcterms:modified xsi:type="dcterms:W3CDTF">2025-07-03T07:27:00Z</dcterms:modified>
</cp:coreProperties>
</file>